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0BDDA" w14:textId="0A82E7F9" w:rsidR="000A7E0A" w:rsidRPr="00560C6D" w:rsidRDefault="00A66052" w:rsidP="000B164D">
      <w:pPr>
        <w:pStyle w:val="DefenceNormal"/>
        <w:jc w:val="center"/>
        <w:rPr>
          <w:noProof/>
          <w:lang w:eastAsia="en-AU"/>
        </w:rPr>
      </w:pPr>
      <w:r>
        <w:rPr>
          <w:noProof/>
          <w:lang w:eastAsia="en-AU"/>
        </w:rPr>
        <w:pict w14:anchorId="49854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49.5pt">
            <v:imagedata r:id="rId9" o:title="Defence_inline"/>
          </v:shape>
        </w:pict>
      </w:r>
    </w:p>
    <w:p w14:paraId="0ADD25C5" w14:textId="0EB39E7B" w:rsidR="00825B87" w:rsidRPr="00560C6D" w:rsidRDefault="003F1B08" w:rsidP="00E6049E">
      <w:pPr>
        <w:pStyle w:val="DefenceTitle"/>
      </w:pPr>
      <w:r w:rsidRPr="00560C6D">
        <w:rPr>
          <w:caps w:val="0"/>
        </w:rPr>
        <w:t>Defence Infrastructure Panel - Major Construction 2025 - 2030</w:t>
      </w:r>
    </w:p>
    <w:p w14:paraId="1D88CD6B" w14:textId="2AB85196" w:rsidR="000A7E0A" w:rsidRPr="00560C6D" w:rsidRDefault="00C01075" w:rsidP="00E6049E">
      <w:pPr>
        <w:pStyle w:val="DefenceTitle"/>
      </w:pPr>
      <w:r w:rsidRPr="00560C6D">
        <w:rPr>
          <w:caps w:val="0"/>
        </w:rPr>
        <w:t>Managing Contractor</w:t>
      </w:r>
      <w:r w:rsidR="003F1B08" w:rsidRPr="00560C6D">
        <w:rPr>
          <w:caps w:val="0"/>
        </w:rPr>
        <w:t xml:space="preserve"> Contract - Tender Documents</w:t>
      </w:r>
    </w:p>
    <w:p w14:paraId="7195436D" w14:textId="7C1EA993" w:rsidR="00EC4575" w:rsidRPr="00560C6D" w:rsidRDefault="001F56C9" w:rsidP="0046190F">
      <w:pPr>
        <w:pStyle w:val="ListBullet"/>
        <w:numPr>
          <w:ilvl w:val="0"/>
          <w:numId w:val="0"/>
        </w:numPr>
        <w:tabs>
          <w:tab w:val="left" w:pos="4820"/>
        </w:tabs>
        <w:rPr>
          <w:b/>
          <w:bCs/>
          <w:i/>
          <w:iCs/>
        </w:rPr>
      </w:pPr>
      <w:bookmarkStart w:id="0" w:name="_Hlk122672222"/>
      <w:r w:rsidRPr="00560C6D">
        <w:rPr>
          <w:b/>
          <w:bCs/>
          <w:i/>
          <w:iCs/>
        </w:rPr>
        <w:t>[NOTE TO COMMONWEALTH</w:t>
      </w:r>
      <w:r w:rsidR="00956598" w:rsidRPr="00560C6D">
        <w:rPr>
          <w:b/>
          <w:bCs/>
          <w:i/>
          <w:iCs/>
        </w:rPr>
        <w:t>/</w:t>
      </w:r>
      <w:r w:rsidRPr="00560C6D">
        <w:rPr>
          <w:b/>
          <w:bCs/>
          <w:i/>
          <w:iCs/>
        </w:rPr>
        <w:t>TENDER ADMINISTRATOR:</w:t>
      </w:r>
      <w:r w:rsidR="00EC4575" w:rsidRPr="00560C6D">
        <w:rPr>
          <w:b/>
          <w:bCs/>
          <w:i/>
          <w:iCs/>
        </w:rPr>
        <w:t xml:space="preserve"> </w:t>
      </w:r>
      <w:r w:rsidR="00BC4DBE" w:rsidRPr="00560C6D">
        <w:rPr>
          <w:b/>
          <w:bCs/>
          <w:i/>
          <w:iCs/>
        </w:rPr>
        <w:t xml:space="preserve">THESE </w:t>
      </w:r>
      <w:r w:rsidR="00201BCD" w:rsidRPr="00560C6D">
        <w:rPr>
          <w:b/>
          <w:bCs/>
          <w:i/>
          <w:iCs/>
        </w:rPr>
        <w:t xml:space="preserve">PANEL </w:t>
      </w:r>
      <w:r w:rsidR="00BC4DBE" w:rsidRPr="00560C6D">
        <w:rPr>
          <w:b/>
          <w:bCs/>
          <w:i/>
          <w:iCs/>
        </w:rPr>
        <w:t xml:space="preserve">TENDER DOCUMENTS ARE INTENDED FOR USE WITH THE DEFENCE </w:t>
      </w:r>
      <w:r w:rsidR="00C01075" w:rsidRPr="00560C6D">
        <w:rPr>
          <w:b/>
          <w:bCs/>
          <w:i/>
          <w:iCs/>
        </w:rPr>
        <w:t>MANAGING CONTRACTOR</w:t>
      </w:r>
      <w:r w:rsidR="00BC4DBE" w:rsidRPr="00560C6D">
        <w:rPr>
          <w:b/>
          <w:bCs/>
          <w:i/>
          <w:iCs/>
        </w:rPr>
        <w:t xml:space="preserve"> CONTRACT </w:t>
      </w:r>
      <w:r w:rsidR="007C1A15" w:rsidRPr="00560C6D">
        <w:rPr>
          <w:b/>
          <w:bCs/>
          <w:i/>
          <w:iCs/>
        </w:rPr>
        <w:t xml:space="preserve">CONDITIONS OF CONTRACT </w:t>
      </w:r>
      <w:r w:rsidR="00BC4DBE" w:rsidRPr="00560C6D">
        <w:rPr>
          <w:b/>
          <w:bCs/>
          <w:i/>
          <w:iCs/>
        </w:rPr>
        <w:t>(UNAMENDED)</w:t>
      </w:r>
      <w:r w:rsidR="00EF53FB" w:rsidRPr="00560C6D">
        <w:rPr>
          <w:b/>
          <w:bCs/>
          <w:i/>
          <w:iCs/>
        </w:rPr>
        <w:t xml:space="preserve"> FOR PROCUREMENTS UNDER THE DEFENCE INFRASTRUCTURE PANEL – MAJOR CONSTRUCTION 2025 - 2030</w:t>
      </w:r>
      <w:r w:rsidR="00201BCD" w:rsidRPr="00560C6D">
        <w:rPr>
          <w:b/>
          <w:bCs/>
          <w:i/>
          <w:iCs/>
        </w:rPr>
        <w:t xml:space="preserve">. THESE CONDITIONS OF CONTRACT MUST BE THE VERSION AS FOUND ON THE DEFENCE WEBSITE AT </w:t>
      </w:r>
      <w:hyperlink r:id="rId10" w:history="1">
        <w:r w:rsidR="00201BCD" w:rsidRPr="00560C6D">
          <w:rPr>
            <w:rStyle w:val="Hyperlink"/>
            <w:b/>
            <w:bCs/>
            <w:i/>
            <w:iCs/>
            <w:color w:val="auto"/>
          </w:rPr>
          <w:t>Suite of Facilities Contracts | Business &amp; Industry | Defence</w:t>
        </w:r>
      </w:hyperlink>
      <w:r w:rsidR="007C1A15" w:rsidRPr="00560C6D">
        <w:rPr>
          <w:b/>
          <w:bCs/>
          <w:i/>
          <w:iCs/>
        </w:rPr>
        <w:t>]</w:t>
      </w:r>
    </w:p>
    <w:bookmarkEnd w:id="0"/>
    <w:p w14:paraId="1489C8B8" w14:textId="23830D07" w:rsidR="00BC4DBE" w:rsidRPr="00560C6D" w:rsidRDefault="00BC4DBE" w:rsidP="00BC4DBE">
      <w:pPr>
        <w:pStyle w:val="DefenceNormal"/>
      </w:pPr>
      <w:r w:rsidRPr="00560C6D">
        <w:t>These Tender Documents are issued by the Commonwealth in connection with a potential Engagement under the Defence Infrastructure Panel - Major Construction 2025 - 2030. The Panel Contractor is invited to lodge a Tender for the Contractor's Activities and the Works on the terms of the Tender Documents.</w:t>
      </w:r>
    </w:p>
    <w:p w14:paraId="6E8BA00F" w14:textId="7276EC3C" w:rsidR="00BC4DBE" w:rsidRPr="00560C6D" w:rsidRDefault="00BC4DBE" w:rsidP="00BC4DBE">
      <w:pPr>
        <w:pStyle w:val="DefenceNormal"/>
      </w:pPr>
      <w:r w:rsidRPr="00560C6D">
        <w:t xml:space="preserve">The Panel Contractor must direct all questions related to the Tender Documents or the tender process to the Tender Administrator under Item </w:t>
      </w:r>
      <w:r w:rsidRPr="00560C6D">
        <w:fldChar w:fldCharType="begin"/>
      </w:r>
      <w:r w:rsidRPr="00560C6D">
        <w:instrText xml:space="preserve"> REF _Ref189563976 \w \h  \* MERGEFORMAT </w:instrText>
      </w:r>
      <w:r w:rsidRPr="00560C6D">
        <w:fldChar w:fldCharType="separate"/>
      </w:r>
      <w:r w:rsidR="0042772F" w:rsidRPr="00560C6D">
        <w:t>10</w:t>
      </w:r>
      <w:r w:rsidRPr="00560C6D">
        <w:fldChar w:fldCharType="end"/>
      </w:r>
      <w:r w:rsidRPr="00560C6D">
        <w:t xml:space="preserve">, paragraph </w:t>
      </w:r>
      <w:r w:rsidRPr="00560C6D">
        <w:fldChar w:fldCharType="begin"/>
      </w:r>
      <w:r w:rsidRPr="00560C6D">
        <w:instrText xml:space="preserve"> REF _Ref189563984 \n \h  \* MERGEFORMAT </w:instrText>
      </w:r>
      <w:r w:rsidRPr="00560C6D">
        <w:fldChar w:fldCharType="separate"/>
      </w:r>
      <w:r w:rsidR="0042772F" w:rsidRPr="00560C6D">
        <w:t>(a)</w:t>
      </w:r>
      <w:r w:rsidRPr="00560C6D">
        <w:fldChar w:fldCharType="end"/>
      </w:r>
      <w:r w:rsidRPr="00560C6D">
        <w:t xml:space="preserve">. </w:t>
      </w:r>
    </w:p>
    <w:p w14:paraId="7D885622" w14:textId="77777777" w:rsidR="00BC4DBE" w:rsidRPr="00560C6D" w:rsidRDefault="00BC4DBE" w:rsidP="00BC4DBE">
      <w:pPr>
        <w:pStyle w:val="DefenceNormal"/>
      </w:pPr>
      <w:r w:rsidRPr="00560C6D">
        <w:t>The Panel Contractor's participation in the tender process is governed by, and subject to, the Disclaimer and Confidentiality Agreement and these Tender Conditions.</w:t>
      </w:r>
    </w:p>
    <w:p w14:paraId="6C0FF931" w14:textId="100C2179" w:rsidR="00E73BE8" w:rsidRPr="00560C6D" w:rsidRDefault="00BC4DBE" w:rsidP="00FA1F0A">
      <w:pPr>
        <w:pStyle w:val="DefenceNormal"/>
        <w:keepNext/>
        <w:keepLines/>
      </w:pPr>
      <w:r w:rsidRPr="00560C6D">
        <w:t>Without limiting the Panel Contractor's obligations under the Disclaimer and Confidentiality Agreement, these Tender Documents (and all addenda and Information Documents issued in connection with this tender process) are "Confidential Information" for the purposes of the Panel Conditions (subject to paragraph (b) of that definition).</w:t>
      </w:r>
    </w:p>
    <w:p w14:paraId="0FAE5620" w14:textId="06778570" w:rsidR="0088135D" w:rsidRPr="00560C6D" w:rsidRDefault="00BC4DBE" w:rsidP="00FA1F0A">
      <w:pPr>
        <w:pStyle w:val="DefenceNormal"/>
        <w:keepNext/>
        <w:keepLines/>
      </w:pPr>
      <w:r w:rsidRPr="00560C6D">
        <w:t>Nothing in the Tender Documents operates to limit the Panel Contractor's obligations, or the Commonwealth's rights, under the Panel Agreement.</w:t>
      </w:r>
    </w:p>
    <w:p w14:paraId="33366013" w14:textId="77777777" w:rsidR="008339B5" w:rsidRPr="00560C6D" w:rsidRDefault="008339B5" w:rsidP="00FA1F0A">
      <w:pPr>
        <w:pStyle w:val="DefenceNormal"/>
        <w:keepNext/>
        <w:keepLines/>
        <w:rPr>
          <w:b/>
          <w:szCs w:val="24"/>
        </w:rPr>
      </w:pPr>
      <w:r w:rsidRPr="00560C6D">
        <w:rPr>
          <w:b/>
          <w:szCs w:val="24"/>
        </w:rPr>
        <w:t>Please note:</w:t>
      </w:r>
    </w:p>
    <w:p w14:paraId="48109763" w14:textId="0A0F14C2" w:rsidR="008339B5" w:rsidRPr="00560C6D" w:rsidRDefault="008339B5" w:rsidP="00A767A3">
      <w:pPr>
        <w:pStyle w:val="DefenceNormal"/>
        <w:keepNext/>
        <w:keepLines/>
        <w:numPr>
          <w:ilvl w:val="0"/>
          <w:numId w:val="9"/>
        </w:numPr>
      </w:pPr>
      <w:r w:rsidRPr="00560C6D">
        <w:t xml:space="preserve">matters in </w:t>
      </w:r>
      <w:r w:rsidRPr="00560C6D">
        <w:rPr>
          <w:b/>
          <w:i/>
        </w:rPr>
        <w:t xml:space="preserve">[SQUARE BRACKETS AND ITALICS] </w:t>
      </w:r>
      <w:r w:rsidRPr="00560C6D">
        <w:t xml:space="preserve">are to be completed by the Commonwealth/Tender Administrator before the Tender Documents are published on </w:t>
      </w:r>
      <w:proofErr w:type="spellStart"/>
      <w:r w:rsidRPr="00560C6D">
        <w:t>AusTender</w:t>
      </w:r>
      <w:proofErr w:type="spellEnd"/>
      <w:r w:rsidRPr="00560C6D">
        <w:t xml:space="preserve"> or otherwise </w:t>
      </w:r>
      <w:r w:rsidR="00D20912">
        <w:t xml:space="preserve">issued to Panel Contractors; </w:t>
      </w:r>
    </w:p>
    <w:p w14:paraId="7F2BD53B" w14:textId="7B3F0C18" w:rsidR="008669E9" w:rsidRDefault="008339B5" w:rsidP="00A767A3">
      <w:pPr>
        <w:pStyle w:val="ListParagraph"/>
        <w:keepNext/>
        <w:keepLines/>
        <w:numPr>
          <w:ilvl w:val="0"/>
          <w:numId w:val="9"/>
        </w:numPr>
      </w:pPr>
      <w:r w:rsidRPr="00560C6D">
        <w:t xml:space="preserve">matters in </w:t>
      </w:r>
      <w:r w:rsidRPr="00560C6D">
        <w:rPr>
          <w:b/>
        </w:rPr>
        <w:t>[SQUARE BRACKETS AND BOLD]</w:t>
      </w:r>
      <w:r w:rsidRPr="00560C6D">
        <w:t xml:space="preserve"> are to be completed by the Panel Con</w:t>
      </w:r>
      <w:r w:rsidR="00D20912">
        <w:t>tractor before lodging a Tender; and</w:t>
      </w:r>
    </w:p>
    <w:p w14:paraId="128D188D" w14:textId="336F41F1" w:rsidR="00D20912" w:rsidRPr="00560C6D" w:rsidRDefault="00D20912" w:rsidP="00D20912">
      <w:pPr>
        <w:pStyle w:val="ListParagraph"/>
        <w:keepNext/>
        <w:keepLines/>
        <w:numPr>
          <w:ilvl w:val="0"/>
          <w:numId w:val="9"/>
        </w:numPr>
      </w:pPr>
      <w:proofErr w:type="gramStart"/>
      <w:r w:rsidRPr="00D20912">
        <w:t>do</w:t>
      </w:r>
      <w:proofErr w:type="gramEnd"/>
      <w:r w:rsidRPr="00D20912">
        <w:t xml:space="preserve"> not delete any of the below fields or amend this form in any way</w:t>
      </w:r>
      <w:r>
        <w:t>.</w:t>
      </w:r>
      <w:bookmarkStart w:id="1" w:name="_GoBack"/>
      <w:bookmarkEnd w:id="1"/>
    </w:p>
    <w:tbl>
      <w:tblPr>
        <w:tblpPr w:leftFromText="180" w:rightFromText="180" w:vertAnchor="text" w:tblpXSpec="right"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560C6D" w:rsidRPr="00560C6D" w14:paraId="63FB116B" w14:textId="77777777" w:rsidTr="00CD15F7">
        <w:tc>
          <w:tcPr>
            <w:tcW w:w="9571" w:type="dxa"/>
            <w:gridSpan w:val="3"/>
            <w:shd w:val="clear" w:color="auto" w:fill="auto"/>
          </w:tcPr>
          <w:p w14:paraId="51F94C90" w14:textId="3D2EBF0B" w:rsidR="003F1B08" w:rsidRPr="00560C6D" w:rsidRDefault="000814A0">
            <w:pPr>
              <w:rPr>
                <w:b/>
              </w:rPr>
            </w:pPr>
            <w:r w:rsidRPr="00560C6D">
              <w:rPr>
                <w:b/>
              </w:rPr>
              <w:t xml:space="preserve">PART 1 - </w:t>
            </w:r>
            <w:r w:rsidR="003F1B08" w:rsidRPr="00560C6D">
              <w:rPr>
                <w:b/>
              </w:rPr>
              <w:t xml:space="preserve">TENDER CONDITIONS </w:t>
            </w:r>
          </w:p>
        </w:tc>
      </w:tr>
      <w:tr w:rsidR="00560C6D" w:rsidRPr="00560C6D" w14:paraId="482F0F55" w14:textId="77777777" w:rsidTr="00CD15F7">
        <w:tc>
          <w:tcPr>
            <w:tcW w:w="533" w:type="dxa"/>
            <w:shd w:val="clear" w:color="auto" w:fill="auto"/>
          </w:tcPr>
          <w:p w14:paraId="5603968F" w14:textId="77777777" w:rsidR="00EA7143" w:rsidRPr="00560C6D" w:rsidRDefault="00EA7143">
            <w:pPr>
              <w:pStyle w:val="DefenceTable1"/>
            </w:pPr>
          </w:p>
        </w:tc>
        <w:tc>
          <w:tcPr>
            <w:tcW w:w="3323" w:type="dxa"/>
            <w:shd w:val="clear" w:color="auto" w:fill="auto"/>
          </w:tcPr>
          <w:p w14:paraId="62B3E09C" w14:textId="0C06BEEE" w:rsidR="00EA7143" w:rsidRPr="00560C6D" w:rsidRDefault="00EA7143">
            <w:pPr>
              <w:rPr>
                <w:b/>
              </w:rPr>
            </w:pPr>
            <w:r w:rsidRPr="00560C6D">
              <w:rPr>
                <w:b/>
              </w:rPr>
              <w:t>ATM ID:</w:t>
            </w:r>
          </w:p>
        </w:tc>
        <w:tc>
          <w:tcPr>
            <w:tcW w:w="5715" w:type="dxa"/>
            <w:shd w:val="clear" w:color="auto" w:fill="auto"/>
          </w:tcPr>
          <w:p w14:paraId="29BCB9C2" w14:textId="79D763DC" w:rsidR="00EA7143" w:rsidRPr="00560C6D" w:rsidRDefault="00EA7143">
            <w:pPr>
              <w:rPr>
                <w:b/>
                <w:i/>
              </w:rPr>
            </w:pPr>
            <w:r w:rsidRPr="00560C6D">
              <w:rPr>
                <w:b/>
                <w:i/>
              </w:rPr>
              <w:t>[COMMONWEALTH TO INSERT]</w:t>
            </w:r>
          </w:p>
        </w:tc>
      </w:tr>
      <w:tr w:rsidR="00560C6D" w:rsidRPr="00560C6D" w14:paraId="44AEE455" w14:textId="77777777" w:rsidTr="00CD15F7">
        <w:tc>
          <w:tcPr>
            <w:tcW w:w="533" w:type="dxa"/>
            <w:shd w:val="clear" w:color="auto" w:fill="auto"/>
          </w:tcPr>
          <w:p w14:paraId="31D81F4C" w14:textId="77777777" w:rsidR="00EA7143" w:rsidRPr="00560C6D" w:rsidRDefault="00EA7143">
            <w:pPr>
              <w:pStyle w:val="DefenceTable1"/>
            </w:pPr>
          </w:p>
        </w:tc>
        <w:tc>
          <w:tcPr>
            <w:tcW w:w="3323" w:type="dxa"/>
            <w:shd w:val="clear" w:color="auto" w:fill="auto"/>
          </w:tcPr>
          <w:p w14:paraId="4B356FE4" w14:textId="571EDFFD" w:rsidR="00EA7143" w:rsidRPr="00560C6D" w:rsidRDefault="00EA7143">
            <w:pPr>
              <w:rPr>
                <w:b/>
              </w:rPr>
            </w:pPr>
            <w:r w:rsidRPr="00560C6D">
              <w:rPr>
                <w:b/>
              </w:rPr>
              <w:t>Project Name / Number:</w:t>
            </w:r>
          </w:p>
        </w:tc>
        <w:tc>
          <w:tcPr>
            <w:tcW w:w="5715" w:type="dxa"/>
            <w:shd w:val="clear" w:color="auto" w:fill="auto"/>
          </w:tcPr>
          <w:p w14:paraId="5C124A07" w14:textId="5683CA7F" w:rsidR="00EA7143" w:rsidRPr="00560C6D" w:rsidRDefault="00EA7143">
            <w:pPr>
              <w:rPr>
                <w:b/>
                <w:i/>
              </w:rPr>
            </w:pPr>
            <w:r w:rsidRPr="00560C6D">
              <w:rPr>
                <w:b/>
                <w:i/>
              </w:rPr>
              <w:t xml:space="preserve">[COMMONWEALTH TO INSERT] </w:t>
            </w:r>
          </w:p>
        </w:tc>
      </w:tr>
      <w:tr w:rsidR="00560C6D" w:rsidRPr="00560C6D" w14:paraId="02BE2850" w14:textId="77777777" w:rsidTr="00CD15F7">
        <w:tc>
          <w:tcPr>
            <w:tcW w:w="533" w:type="dxa"/>
            <w:shd w:val="clear" w:color="auto" w:fill="auto"/>
          </w:tcPr>
          <w:p w14:paraId="756A29B9" w14:textId="77777777" w:rsidR="00EA7143" w:rsidRPr="00560C6D" w:rsidRDefault="00EA7143">
            <w:pPr>
              <w:pStyle w:val="DefenceTable1"/>
            </w:pPr>
          </w:p>
        </w:tc>
        <w:tc>
          <w:tcPr>
            <w:tcW w:w="3323" w:type="dxa"/>
            <w:shd w:val="clear" w:color="auto" w:fill="auto"/>
          </w:tcPr>
          <w:p w14:paraId="04CF9A38" w14:textId="18FC3EF5" w:rsidR="00EA7143" w:rsidRPr="00560C6D" w:rsidRDefault="00EA7143">
            <w:pPr>
              <w:rPr>
                <w:b/>
              </w:rPr>
            </w:pPr>
            <w:r w:rsidRPr="00560C6D">
              <w:rPr>
                <w:b/>
              </w:rPr>
              <w:t>Panel Contractor:</w:t>
            </w:r>
          </w:p>
        </w:tc>
        <w:tc>
          <w:tcPr>
            <w:tcW w:w="5715" w:type="dxa"/>
            <w:shd w:val="clear" w:color="auto" w:fill="auto"/>
          </w:tcPr>
          <w:p w14:paraId="0E085CF8" w14:textId="77777777" w:rsidR="000C601E" w:rsidRPr="00560C6D" w:rsidRDefault="000C601E" w:rsidP="000C601E">
            <w:pPr>
              <w:rPr>
                <w:b/>
                <w:i/>
              </w:rPr>
            </w:pPr>
            <w:r w:rsidRPr="00560C6D">
              <w:rPr>
                <w:b/>
                <w:bCs/>
                <w:i/>
                <w:iCs/>
              </w:rPr>
              <w:t xml:space="preserve">[OPTION 1 - IF ISSUED VIA EMAIL </w:t>
            </w:r>
            <w:r w:rsidRPr="00560C6D">
              <w:rPr>
                <w:b/>
                <w:i/>
              </w:rPr>
              <w:t>– COMMONWEALTH TO INSERT]</w:t>
            </w:r>
          </w:p>
          <w:p w14:paraId="2B5BFB23" w14:textId="71E35781" w:rsidR="00EA7143" w:rsidRPr="00560C6D" w:rsidRDefault="000C601E" w:rsidP="000C601E">
            <w:pPr>
              <w:rPr>
                <w:b/>
                <w:i/>
              </w:rPr>
            </w:pPr>
            <w:r w:rsidRPr="00560C6D">
              <w:rPr>
                <w:b/>
                <w:bCs/>
                <w:i/>
                <w:iCs/>
              </w:rPr>
              <w:t xml:space="preserve">[OPTION 2 - IF ISSUED VIA AUSTENDER </w:t>
            </w:r>
            <w:r w:rsidRPr="00560C6D">
              <w:rPr>
                <w:b/>
                <w:i/>
              </w:rPr>
              <w:t>– PANEL CONTRACTOR TO INSERT]</w:t>
            </w:r>
          </w:p>
        </w:tc>
      </w:tr>
      <w:tr w:rsidR="00560C6D" w:rsidRPr="00560C6D" w14:paraId="2CAA830E" w14:textId="77777777" w:rsidTr="00CD15F7">
        <w:tc>
          <w:tcPr>
            <w:tcW w:w="533" w:type="dxa"/>
            <w:shd w:val="clear" w:color="auto" w:fill="auto"/>
          </w:tcPr>
          <w:p w14:paraId="541D3A30" w14:textId="77777777" w:rsidR="000C601E" w:rsidRPr="00560C6D" w:rsidRDefault="000C601E" w:rsidP="000C601E">
            <w:pPr>
              <w:pStyle w:val="DefenceTable1"/>
            </w:pPr>
          </w:p>
        </w:tc>
        <w:tc>
          <w:tcPr>
            <w:tcW w:w="3323" w:type="dxa"/>
            <w:shd w:val="clear" w:color="auto" w:fill="auto"/>
          </w:tcPr>
          <w:p w14:paraId="004E14F7" w14:textId="6F2DC77C" w:rsidR="000C601E" w:rsidRPr="00560C6D" w:rsidRDefault="000C601E" w:rsidP="000C601E">
            <w:pPr>
              <w:rPr>
                <w:b/>
              </w:rPr>
            </w:pPr>
            <w:r w:rsidRPr="00560C6D">
              <w:rPr>
                <w:b/>
              </w:rPr>
              <w:t>Panel Contractor Contact Details:</w:t>
            </w:r>
          </w:p>
        </w:tc>
        <w:tc>
          <w:tcPr>
            <w:tcW w:w="5715" w:type="dxa"/>
            <w:shd w:val="clear" w:color="auto" w:fill="auto"/>
          </w:tcPr>
          <w:p w14:paraId="5AC40CD2" w14:textId="77777777" w:rsidR="000C601E" w:rsidRPr="00560C6D" w:rsidRDefault="000C601E" w:rsidP="000C601E">
            <w:pPr>
              <w:rPr>
                <w:b/>
                <w:i/>
              </w:rPr>
            </w:pPr>
            <w:r w:rsidRPr="00560C6D">
              <w:rPr>
                <w:b/>
                <w:i/>
              </w:rPr>
              <w:t>[</w:t>
            </w:r>
            <w:r w:rsidRPr="00560C6D">
              <w:rPr>
                <w:b/>
                <w:bCs/>
                <w:i/>
                <w:iCs/>
              </w:rPr>
              <w:t xml:space="preserve">OPTION 1 - IF ISSUED VIA EMAIL </w:t>
            </w:r>
            <w:r w:rsidRPr="00560C6D">
              <w:rPr>
                <w:b/>
                <w:i/>
              </w:rPr>
              <w:t>– COMMONWEALTH TO INSERT - REFER TO THE DEFENCE WEBSITE FOR THIS INFORMATION]</w:t>
            </w:r>
          </w:p>
          <w:p w14:paraId="4E8703D3" w14:textId="2E2CC356" w:rsidR="000C601E" w:rsidRPr="00560C6D" w:rsidRDefault="000C601E" w:rsidP="000C601E">
            <w:pPr>
              <w:rPr>
                <w:b/>
                <w:i/>
              </w:rPr>
            </w:pPr>
            <w:r w:rsidRPr="00560C6D">
              <w:rPr>
                <w:b/>
                <w:bCs/>
                <w:i/>
                <w:iCs/>
              </w:rPr>
              <w:t xml:space="preserve">[OPTION 2 - IF ISSUED VIA AUSTENDER </w:t>
            </w:r>
            <w:r w:rsidRPr="00560C6D">
              <w:rPr>
                <w:b/>
                <w:i/>
              </w:rPr>
              <w:t>– PANEL CONTRACTOR TO INSERT]</w:t>
            </w:r>
          </w:p>
        </w:tc>
      </w:tr>
      <w:tr w:rsidR="00560C6D" w:rsidRPr="00560C6D" w14:paraId="1FC9D2A3" w14:textId="77777777" w:rsidTr="00CD15F7">
        <w:tc>
          <w:tcPr>
            <w:tcW w:w="533" w:type="dxa"/>
            <w:shd w:val="clear" w:color="auto" w:fill="auto"/>
          </w:tcPr>
          <w:p w14:paraId="24F13447" w14:textId="77777777" w:rsidR="000C601E" w:rsidRPr="00560C6D" w:rsidRDefault="000C601E" w:rsidP="000C601E">
            <w:pPr>
              <w:pStyle w:val="DefenceTable1"/>
            </w:pPr>
          </w:p>
        </w:tc>
        <w:tc>
          <w:tcPr>
            <w:tcW w:w="3323" w:type="dxa"/>
            <w:shd w:val="clear" w:color="auto" w:fill="auto"/>
          </w:tcPr>
          <w:p w14:paraId="546F4AA1" w14:textId="35C90627" w:rsidR="000C601E" w:rsidRPr="00560C6D" w:rsidRDefault="000C601E" w:rsidP="000C601E">
            <w:pPr>
              <w:rPr>
                <w:b/>
              </w:rPr>
            </w:pPr>
            <w:r w:rsidRPr="00560C6D">
              <w:rPr>
                <w:b/>
              </w:rPr>
              <w:t>ATM Close Date and ATM Close Time:</w:t>
            </w:r>
          </w:p>
        </w:tc>
        <w:tc>
          <w:tcPr>
            <w:tcW w:w="5715" w:type="dxa"/>
            <w:shd w:val="clear" w:color="auto" w:fill="auto"/>
          </w:tcPr>
          <w:p w14:paraId="4C8EDD3A" w14:textId="7BFDD896" w:rsidR="000C601E" w:rsidRPr="00560C6D" w:rsidRDefault="000C601E" w:rsidP="000C601E">
            <w:pPr>
              <w:rPr>
                <w:b/>
                <w:i/>
              </w:rPr>
            </w:pPr>
            <w:r w:rsidRPr="00560C6D">
              <w:rPr>
                <w:b/>
                <w:bCs/>
                <w:i/>
                <w:iCs/>
              </w:rPr>
              <w:t>[INSERT ATM CLOSE DATE (day-month-year)]</w:t>
            </w:r>
            <w:r w:rsidRPr="00560C6D">
              <w:rPr>
                <w:bCs/>
                <w:iCs/>
              </w:rPr>
              <w:t xml:space="preserve"> 12.00pm (ACT Local time)</w:t>
            </w:r>
          </w:p>
        </w:tc>
      </w:tr>
      <w:tr w:rsidR="00560C6D" w:rsidRPr="00560C6D" w14:paraId="52831302" w14:textId="77777777" w:rsidTr="00CD15F7">
        <w:tc>
          <w:tcPr>
            <w:tcW w:w="533" w:type="dxa"/>
            <w:shd w:val="clear" w:color="auto" w:fill="auto"/>
          </w:tcPr>
          <w:p w14:paraId="33345B81" w14:textId="77777777" w:rsidR="000C601E" w:rsidRPr="00560C6D" w:rsidRDefault="000C601E" w:rsidP="000C601E">
            <w:pPr>
              <w:pStyle w:val="DefenceTable1"/>
            </w:pPr>
          </w:p>
        </w:tc>
        <w:tc>
          <w:tcPr>
            <w:tcW w:w="3323" w:type="dxa"/>
            <w:shd w:val="clear" w:color="auto" w:fill="auto"/>
          </w:tcPr>
          <w:p w14:paraId="7AA73708" w14:textId="1A637FFB" w:rsidR="000C601E" w:rsidRPr="00560C6D" w:rsidRDefault="000C601E" w:rsidP="000C601E">
            <w:pPr>
              <w:rPr>
                <w:b/>
              </w:rPr>
            </w:pPr>
            <w:r w:rsidRPr="00560C6D">
              <w:rPr>
                <w:b/>
              </w:rPr>
              <w:t>Tender Administrator:</w:t>
            </w:r>
          </w:p>
        </w:tc>
        <w:tc>
          <w:tcPr>
            <w:tcW w:w="5715" w:type="dxa"/>
            <w:shd w:val="clear" w:color="auto" w:fill="auto"/>
          </w:tcPr>
          <w:p w14:paraId="7BF71F92" w14:textId="4ECD8F4B" w:rsidR="000C601E" w:rsidRPr="00560C6D" w:rsidRDefault="000C601E" w:rsidP="000C601E">
            <w:pPr>
              <w:rPr>
                <w:b/>
                <w:i/>
                <w:iCs/>
              </w:rPr>
            </w:pPr>
            <w:r w:rsidRPr="00560C6D">
              <w:rPr>
                <w:b/>
                <w:bCs/>
                <w:i/>
                <w:iCs/>
              </w:rPr>
              <w:t xml:space="preserve">[ENTER THE NAME AND EMAIL ADDRESS OF THE TENDER ADMINISTRATOR] </w:t>
            </w:r>
            <w:r w:rsidRPr="00560C6D">
              <w:t xml:space="preserve">or such other person notified in writing to the </w:t>
            </w:r>
            <w:r w:rsidRPr="00560C6D">
              <w:rPr>
                <w:rStyle w:val="Hyperlink"/>
                <w:color w:val="auto"/>
              </w:rPr>
              <w:t xml:space="preserve">Panel Contractor </w:t>
            </w:r>
            <w:r w:rsidRPr="00560C6D">
              <w:t>by the Commonwealth</w:t>
            </w:r>
          </w:p>
        </w:tc>
      </w:tr>
      <w:tr w:rsidR="00560C6D" w:rsidRPr="00560C6D" w14:paraId="19B77FE2" w14:textId="77777777" w:rsidTr="00CD15F7">
        <w:tc>
          <w:tcPr>
            <w:tcW w:w="533" w:type="dxa"/>
            <w:shd w:val="clear" w:color="auto" w:fill="auto"/>
          </w:tcPr>
          <w:p w14:paraId="174B2376" w14:textId="77777777" w:rsidR="000C601E" w:rsidRPr="00560C6D" w:rsidRDefault="000C601E" w:rsidP="000C601E">
            <w:pPr>
              <w:pStyle w:val="DefenceTable1"/>
            </w:pPr>
            <w:bookmarkStart w:id="2" w:name="_Ref190875259"/>
          </w:p>
        </w:tc>
        <w:bookmarkEnd w:id="2"/>
        <w:tc>
          <w:tcPr>
            <w:tcW w:w="3323" w:type="dxa"/>
            <w:shd w:val="clear" w:color="auto" w:fill="auto"/>
          </w:tcPr>
          <w:p w14:paraId="389C23AF" w14:textId="48C8C29C" w:rsidR="000C601E" w:rsidRPr="00560C6D" w:rsidRDefault="000C601E" w:rsidP="000C601E">
            <w:pPr>
              <w:rPr>
                <w:b/>
              </w:rPr>
            </w:pPr>
            <w:r w:rsidRPr="00560C6D">
              <w:rPr>
                <w:b/>
              </w:rPr>
              <w:t>Managing Contractor Delivery Method</w:t>
            </w:r>
          </w:p>
        </w:tc>
        <w:tc>
          <w:tcPr>
            <w:tcW w:w="5715" w:type="dxa"/>
            <w:shd w:val="clear" w:color="auto" w:fill="auto"/>
          </w:tcPr>
          <w:p w14:paraId="2A49FE96" w14:textId="6EB56DC8" w:rsidR="000C601E" w:rsidRPr="00560C6D" w:rsidRDefault="000C601E" w:rsidP="000C601E">
            <w:bookmarkStart w:id="3" w:name="_Ref72555181"/>
            <w:r w:rsidRPr="00560C6D">
              <w:t>The Panel Contractor should note that, in summary, the managing contractor delivery method:</w:t>
            </w:r>
            <w:bookmarkEnd w:id="3"/>
          </w:p>
          <w:p w14:paraId="56CC7037" w14:textId="77777777" w:rsidR="000C601E" w:rsidRPr="00560C6D" w:rsidRDefault="000C601E" w:rsidP="000C601E">
            <w:pPr>
              <w:pStyle w:val="DefenceDefinitionNum"/>
              <w:tabs>
                <w:tab w:val="clear" w:pos="964"/>
              </w:tabs>
              <w:ind w:left="425" w:hanging="425"/>
              <w:rPr>
                <w:color w:val="auto"/>
              </w:rPr>
            </w:pPr>
            <w:bookmarkStart w:id="4" w:name="_Ref191023471"/>
            <w:r w:rsidRPr="00560C6D">
              <w:rPr>
                <w:color w:val="auto"/>
              </w:rPr>
              <w:t>is intended to:</w:t>
            </w:r>
            <w:bookmarkEnd w:id="4"/>
          </w:p>
          <w:p w14:paraId="13A1B01A" w14:textId="450463C3" w:rsidR="000C601E" w:rsidRPr="00560C6D" w:rsidRDefault="000C601E" w:rsidP="000C601E">
            <w:pPr>
              <w:pStyle w:val="DefenceDefinitionNum2"/>
              <w:tabs>
                <w:tab w:val="clear" w:pos="1928"/>
              </w:tabs>
              <w:ind w:left="850" w:hanging="425"/>
            </w:pPr>
            <w:r w:rsidRPr="00560C6D">
              <w:t>increase collaboration between the Commonwealth and the successful Panel Contractor and promote a "one team" culture across all stakeholders; and</w:t>
            </w:r>
          </w:p>
          <w:p w14:paraId="07E4F467" w14:textId="77777777" w:rsidR="000C601E" w:rsidRPr="00560C6D" w:rsidRDefault="000C601E" w:rsidP="000C601E">
            <w:pPr>
              <w:pStyle w:val="DefenceDefinitionNum2"/>
              <w:tabs>
                <w:tab w:val="clear" w:pos="1928"/>
              </w:tabs>
              <w:ind w:left="850" w:hanging="425"/>
            </w:pPr>
            <w:r w:rsidRPr="00560C6D">
              <w:t>maximise the scope of work delivered for the available funds, so as to optimise the utility of the Works to the end users; and</w:t>
            </w:r>
          </w:p>
          <w:p w14:paraId="0476269E" w14:textId="19915BBE" w:rsidR="000C601E" w:rsidRPr="00560C6D" w:rsidRDefault="000C601E" w:rsidP="000C601E">
            <w:pPr>
              <w:pStyle w:val="DefenceDefinitionNum"/>
              <w:tabs>
                <w:tab w:val="clear" w:pos="964"/>
              </w:tabs>
              <w:ind w:left="425" w:hanging="425"/>
              <w:rPr>
                <w:color w:val="auto"/>
              </w:rPr>
            </w:pPr>
            <w:r w:rsidRPr="00560C6D">
              <w:rPr>
                <w:color w:val="auto"/>
              </w:rPr>
              <w:t>involves two-phase delivery comprising:</w:t>
            </w:r>
          </w:p>
          <w:p w14:paraId="56970406" w14:textId="77777777" w:rsidR="000C601E" w:rsidRPr="00560C6D" w:rsidRDefault="000C601E" w:rsidP="000C601E">
            <w:pPr>
              <w:pStyle w:val="DefenceDefinitionNum2"/>
              <w:tabs>
                <w:tab w:val="clear" w:pos="1928"/>
              </w:tabs>
              <w:ind w:left="850" w:hanging="425"/>
            </w:pPr>
            <w:r w:rsidRPr="00560C6D">
              <w:t>an initial preliminary contract in the Planning Phase; and</w:t>
            </w:r>
          </w:p>
          <w:p w14:paraId="25D7757D" w14:textId="6DAABBD1" w:rsidR="000C601E" w:rsidRPr="00560C6D" w:rsidRDefault="000C601E" w:rsidP="000C601E">
            <w:pPr>
              <w:pStyle w:val="DefenceDefinitionNum2"/>
              <w:tabs>
                <w:tab w:val="clear" w:pos="1928"/>
              </w:tabs>
              <w:ind w:left="850" w:hanging="425"/>
            </w:pPr>
            <w:r w:rsidRPr="00560C6D">
              <w:t>subject to the achievement of Delivery Phase Agreement and Delivery Phase Approval, a subsequent consolidated contract in the Delivery Phase,</w:t>
            </w:r>
          </w:p>
          <w:p w14:paraId="35885961" w14:textId="719C2EE2" w:rsidR="000C601E" w:rsidRPr="00560C6D" w:rsidRDefault="000C601E" w:rsidP="000C601E">
            <w:pPr>
              <w:pStyle w:val="DefenceDefinitionNum2"/>
              <w:numPr>
                <w:ilvl w:val="0"/>
                <w:numId w:val="0"/>
              </w:numPr>
              <w:ind w:left="425"/>
            </w:pPr>
            <w:proofErr w:type="gramStart"/>
            <w:r w:rsidRPr="00560C6D">
              <w:t>in</w:t>
            </w:r>
            <w:proofErr w:type="gramEnd"/>
            <w:r w:rsidRPr="00560C6D">
              <w:t xml:space="preserve"> each case, in accordance with the requirements of the Contract set out in </w:t>
            </w:r>
            <w:r w:rsidRPr="00560C6D">
              <w:fldChar w:fldCharType="begin"/>
            </w:r>
            <w:r w:rsidRPr="00560C6D">
              <w:instrText xml:space="preserve"> REF _Ref190874860 \r \h </w:instrText>
            </w:r>
            <w:r w:rsidRPr="00560C6D">
              <w:fldChar w:fldCharType="separate"/>
            </w:r>
            <w:r w:rsidRPr="00560C6D">
              <w:t>Part 4</w:t>
            </w:r>
            <w:r w:rsidRPr="00560C6D">
              <w:fldChar w:fldCharType="end"/>
            </w:r>
            <w:r w:rsidRPr="00560C6D">
              <w:t>.</w:t>
            </w:r>
          </w:p>
          <w:p w14:paraId="5911C4CB" w14:textId="445E5E03" w:rsidR="000C601E" w:rsidRPr="00560C6D" w:rsidRDefault="000C601E" w:rsidP="000C601E">
            <w:pPr>
              <w:pStyle w:val="DefenceDefinitionNum2"/>
              <w:numPr>
                <w:ilvl w:val="0"/>
                <w:numId w:val="0"/>
              </w:numPr>
              <w:rPr>
                <w:bCs w:val="0"/>
              </w:rPr>
            </w:pPr>
            <w:r w:rsidRPr="00560C6D">
              <w:t xml:space="preserve">If clauses 6.19 and 6.20 of the Conditions of Contract in </w:t>
            </w:r>
            <w:r w:rsidRPr="00560C6D">
              <w:fldChar w:fldCharType="begin"/>
            </w:r>
            <w:r w:rsidRPr="00560C6D">
              <w:instrText xml:space="preserve"> REF _Ref190874860 \r \h </w:instrText>
            </w:r>
            <w:r w:rsidRPr="00560C6D">
              <w:fldChar w:fldCharType="separate"/>
            </w:r>
            <w:r w:rsidRPr="00560C6D">
              <w:t>Part 4</w:t>
            </w:r>
            <w:r w:rsidRPr="00560C6D">
              <w:fldChar w:fldCharType="end"/>
            </w:r>
            <w:r w:rsidRPr="00560C6D">
              <w:t xml:space="preserve"> apply, the successful Panel Contractor will be required to accept a novation of the agreements between the Commonwealth and the Commonwealth's Novated Design Consultants, on the terms of clauses 6.19 and 6.20.</w:t>
            </w:r>
          </w:p>
        </w:tc>
      </w:tr>
      <w:tr w:rsidR="00560C6D" w:rsidRPr="00560C6D" w14:paraId="324A82BE" w14:textId="77777777" w:rsidTr="0034533D">
        <w:tc>
          <w:tcPr>
            <w:tcW w:w="533" w:type="dxa"/>
            <w:shd w:val="clear" w:color="auto" w:fill="auto"/>
          </w:tcPr>
          <w:p w14:paraId="581B087A" w14:textId="77777777" w:rsidR="000C601E" w:rsidRPr="00560C6D" w:rsidRDefault="000C601E" w:rsidP="000C601E">
            <w:pPr>
              <w:pStyle w:val="DefenceTable1"/>
            </w:pPr>
          </w:p>
        </w:tc>
        <w:tc>
          <w:tcPr>
            <w:tcW w:w="3323" w:type="dxa"/>
            <w:shd w:val="clear" w:color="auto" w:fill="auto"/>
          </w:tcPr>
          <w:p w14:paraId="20210F2F" w14:textId="3C552B5E" w:rsidR="000C601E" w:rsidRPr="00560C6D" w:rsidRDefault="000C601E" w:rsidP="000C601E">
            <w:pPr>
              <w:rPr>
                <w:b/>
              </w:rPr>
            </w:pPr>
            <w:proofErr w:type="spellStart"/>
            <w:r w:rsidRPr="00560C6D">
              <w:rPr>
                <w:b/>
              </w:rPr>
              <w:t>AusTender</w:t>
            </w:r>
            <w:proofErr w:type="spellEnd"/>
            <w:r w:rsidRPr="00560C6D">
              <w:rPr>
                <w:b/>
              </w:rPr>
              <w:t>, the Australian Government Tender System</w:t>
            </w:r>
          </w:p>
        </w:tc>
        <w:tc>
          <w:tcPr>
            <w:tcW w:w="5715" w:type="dxa"/>
            <w:shd w:val="clear" w:color="auto" w:fill="auto"/>
          </w:tcPr>
          <w:p w14:paraId="191BE0BA" w14:textId="47016D5D" w:rsidR="000C601E" w:rsidRPr="00560C6D" w:rsidRDefault="000C601E" w:rsidP="000C601E">
            <w:pPr>
              <w:pStyle w:val="DefenceHeading3"/>
              <w:numPr>
                <w:ilvl w:val="2"/>
                <w:numId w:val="65"/>
              </w:numPr>
              <w:tabs>
                <w:tab w:val="clear" w:pos="964"/>
              </w:tabs>
              <w:ind w:left="425" w:hanging="425"/>
            </w:pPr>
            <w:bookmarkStart w:id="5" w:name="_Ref56086086"/>
            <w:proofErr w:type="spellStart"/>
            <w:r w:rsidRPr="00560C6D">
              <w:t>AusTender</w:t>
            </w:r>
            <w:proofErr w:type="spellEnd"/>
            <w:r w:rsidRPr="00560C6D">
              <w:t xml:space="preserve"> is the Australian Government's procurement information system.  Access to and use of </w:t>
            </w:r>
            <w:proofErr w:type="spellStart"/>
            <w:r w:rsidRPr="00560C6D">
              <w:t>AusTender</w:t>
            </w:r>
            <w:proofErr w:type="spellEnd"/>
            <w:r w:rsidRPr="00560C6D">
              <w:t xml:space="preserve"> is subject to terms and conditions.  In participating in this tender process, the Panel Contractor must comply with those terms and conditions and any applicable instructions, processes, procedures and recommendations as advised on </w:t>
            </w:r>
            <w:proofErr w:type="spellStart"/>
            <w:r w:rsidRPr="00560C6D">
              <w:t>AusTender</w:t>
            </w:r>
            <w:proofErr w:type="spellEnd"/>
            <w:r w:rsidRPr="00560C6D">
              <w:t xml:space="preserve"> at https://www.tenders.gov.au/infolinks/termsofuse.</w:t>
            </w:r>
            <w:bookmarkEnd w:id="5"/>
            <w:r w:rsidRPr="00560C6D">
              <w:t xml:space="preserve"> </w:t>
            </w:r>
          </w:p>
          <w:p w14:paraId="5D890CAC" w14:textId="1F37CC7C" w:rsidR="000C601E" w:rsidRPr="00560C6D" w:rsidRDefault="000C601E" w:rsidP="000C601E">
            <w:pPr>
              <w:pStyle w:val="DefenceHeading3"/>
              <w:numPr>
                <w:ilvl w:val="2"/>
                <w:numId w:val="65"/>
              </w:numPr>
              <w:tabs>
                <w:tab w:val="clear" w:pos="964"/>
              </w:tabs>
              <w:ind w:left="425" w:hanging="425"/>
            </w:pPr>
            <w:r w:rsidRPr="00560C6D">
              <w:t xml:space="preserve">The Panel Contractor must direct all queries and requests for technical or operational support related to </w:t>
            </w:r>
            <w:proofErr w:type="spellStart"/>
            <w:r w:rsidRPr="00560C6D">
              <w:t>AusTender</w:t>
            </w:r>
            <w:proofErr w:type="spellEnd"/>
            <w:r w:rsidRPr="00560C6D">
              <w:t xml:space="preserve"> to the </w:t>
            </w:r>
            <w:proofErr w:type="spellStart"/>
            <w:r w:rsidRPr="00560C6D">
              <w:t>AusTender</w:t>
            </w:r>
            <w:proofErr w:type="spellEnd"/>
            <w:r w:rsidRPr="00560C6D">
              <w:t xml:space="preserve"> Helpdesk using the Contact Us form available at </w:t>
            </w:r>
            <w:hyperlink r:id="rId11" w:history="1">
              <w:r w:rsidRPr="00560C6D">
                <w:rPr>
                  <w:rStyle w:val="Hyperlink"/>
                  <w:color w:val="auto"/>
                </w:rPr>
                <w:t>https://www.tenders.gov.au/contactus/show</w:t>
              </w:r>
            </w:hyperlink>
            <w:r w:rsidRPr="00560C6D">
              <w:rPr>
                <w:rStyle w:val="Hyperlink"/>
                <w:color w:val="auto"/>
              </w:rPr>
              <w:t>.</w:t>
            </w:r>
          </w:p>
          <w:p w14:paraId="2F502FE7" w14:textId="6166A1AD" w:rsidR="000C601E" w:rsidRPr="00560C6D" w:rsidRDefault="000C601E" w:rsidP="000C601E">
            <w:pPr>
              <w:pStyle w:val="DefenceHeading3"/>
              <w:numPr>
                <w:ilvl w:val="2"/>
                <w:numId w:val="65"/>
              </w:numPr>
              <w:tabs>
                <w:tab w:val="clear" w:pos="964"/>
              </w:tabs>
              <w:ind w:left="425" w:hanging="425"/>
            </w:pPr>
            <w:r w:rsidRPr="00560C6D">
              <w:t xml:space="preserve">Without limiting paragraph </w:t>
            </w:r>
            <w:r w:rsidRPr="00560C6D">
              <w:rPr>
                <w:highlight w:val="yellow"/>
              </w:rPr>
              <w:fldChar w:fldCharType="begin"/>
            </w:r>
            <w:r w:rsidRPr="00560C6D">
              <w:instrText xml:space="preserve"> REF _Ref56086086 \r \h </w:instrText>
            </w:r>
            <w:r w:rsidRPr="00560C6D">
              <w:rPr>
                <w:highlight w:val="yellow"/>
              </w:rPr>
            </w:r>
            <w:r w:rsidRPr="00560C6D">
              <w:rPr>
                <w:highlight w:val="yellow"/>
              </w:rPr>
              <w:fldChar w:fldCharType="separate"/>
            </w:r>
            <w:r w:rsidRPr="00560C6D">
              <w:t>(a)</w:t>
            </w:r>
            <w:r w:rsidRPr="00560C6D">
              <w:rPr>
                <w:highlight w:val="yellow"/>
              </w:rPr>
              <w:fldChar w:fldCharType="end"/>
            </w:r>
            <w:r w:rsidRPr="00560C6D">
              <w:t xml:space="preserve">, the Panel Contractor's attention is drawn to clauses 1.8 and 1.9 of the </w:t>
            </w:r>
            <w:proofErr w:type="spellStart"/>
            <w:r w:rsidRPr="00560C6D">
              <w:t>AusTender</w:t>
            </w:r>
            <w:proofErr w:type="spellEnd"/>
            <w:r w:rsidRPr="00560C6D">
              <w:t xml:space="preserve"> terms and conditions in relation to late receipt of Tenders and proof of lodgement.  </w:t>
            </w:r>
          </w:p>
        </w:tc>
      </w:tr>
      <w:tr w:rsidR="00560C6D" w:rsidRPr="00560C6D" w14:paraId="1B93D54A" w14:textId="77777777" w:rsidTr="0034533D">
        <w:tc>
          <w:tcPr>
            <w:tcW w:w="533" w:type="dxa"/>
            <w:shd w:val="clear" w:color="auto" w:fill="auto"/>
          </w:tcPr>
          <w:p w14:paraId="510F6057" w14:textId="77777777" w:rsidR="000C601E" w:rsidRPr="00560C6D" w:rsidRDefault="000C601E" w:rsidP="000C601E">
            <w:pPr>
              <w:pStyle w:val="DefenceTable1"/>
            </w:pPr>
            <w:bookmarkStart w:id="6" w:name="_Ref189569359"/>
          </w:p>
        </w:tc>
        <w:bookmarkEnd w:id="6"/>
        <w:tc>
          <w:tcPr>
            <w:tcW w:w="3323" w:type="dxa"/>
            <w:shd w:val="clear" w:color="auto" w:fill="auto"/>
          </w:tcPr>
          <w:p w14:paraId="55EFBF66" w14:textId="79661D32" w:rsidR="000C601E" w:rsidRPr="00560C6D" w:rsidRDefault="000C601E" w:rsidP="000C601E">
            <w:pPr>
              <w:rPr>
                <w:b/>
              </w:rPr>
            </w:pPr>
            <w:r w:rsidRPr="00560C6D">
              <w:rPr>
                <w:b/>
              </w:rPr>
              <w:t>Interpretation</w:t>
            </w:r>
          </w:p>
        </w:tc>
        <w:tc>
          <w:tcPr>
            <w:tcW w:w="5715" w:type="dxa"/>
            <w:shd w:val="clear" w:color="auto" w:fill="auto"/>
          </w:tcPr>
          <w:p w14:paraId="2E32ED15" w14:textId="77777777" w:rsidR="000C601E" w:rsidRPr="00560C6D" w:rsidRDefault="000C601E" w:rsidP="000C601E">
            <w:pPr>
              <w:pStyle w:val="DefenceNormal"/>
            </w:pPr>
            <w:r w:rsidRPr="00560C6D">
              <w:t>In the Tender Conditions and in the other Tender Documents:</w:t>
            </w:r>
          </w:p>
          <w:p w14:paraId="72BDFF5D"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color w:val="auto"/>
              </w:rPr>
              <w:t xml:space="preserve">all words and expressions will (unless the context otherwise requires) have the meanings assigned to them: </w:t>
            </w:r>
          </w:p>
          <w:p w14:paraId="7DFA9096" w14:textId="1C148EEF" w:rsidR="000C601E" w:rsidRPr="00560C6D" w:rsidRDefault="000C601E" w:rsidP="000C601E">
            <w:pPr>
              <w:pStyle w:val="DefenceDefinitionNum2"/>
              <w:tabs>
                <w:tab w:val="clear" w:pos="1928"/>
              </w:tabs>
              <w:ind w:left="850" w:hanging="425"/>
            </w:pPr>
            <w:r w:rsidRPr="00560C6D">
              <w:t xml:space="preserve">under clauses 1.1 and 1.2 of the Conditions of Contract in </w:t>
            </w:r>
            <w:r w:rsidRPr="00560C6D">
              <w:fldChar w:fldCharType="begin"/>
            </w:r>
            <w:r w:rsidRPr="00560C6D">
              <w:instrText xml:space="preserve"> REF _Ref32917560 \w \h </w:instrText>
            </w:r>
            <w:r w:rsidRPr="00560C6D">
              <w:fldChar w:fldCharType="separate"/>
            </w:r>
            <w:r w:rsidRPr="00560C6D">
              <w:t>Part 4</w:t>
            </w:r>
            <w:r w:rsidRPr="00560C6D">
              <w:fldChar w:fldCharType="end"/>
            </w:r>
            <w:r w:rsidRPr="00560C6D">
              <w:t xml:space="preserve">; </w:t>
            </w:r>
          </w:p>
          <w:p w14:paraId="1089C9CC" w14:textId="77777777" w:rsidR="000C601E" w:rsidRPr="00560C6D" w:rsidRDefault="000C601E" w:rsidP="000C601E">
            <w:pPr>
              <w:pStyle w:val="DefenceDefinitionNum2"/>
              <w:tabs>
                <w:tab w:val="clear" w:pos="1928"/>
              </w:tabs>
              <w:ind w:left="850" w:hanging="425"/>
            </w:pPr>
            <w:r w:rsidRPr="00560C6D">
              <w:t xml:space="preserve">under clauses 1.1 and 1.2 of the Panel Conditions; or </w:t>
            </w:r>
          </w:p>
          <w:p w14:paraId="110F61F7" w14:textId="77777777" w:rsidR="000C601E" w:rsidRPr="00560C6D" w:rsidRDefault="000C601E" w:rsidP="000C601E">
            <w:pPr>
              <w:pStyle w:val="DefenceDefinitionNum2"/>
              <w:tabs>
                <w:tab w:val="clear" w:pos="1928"/>
              </w:tabs>
              <w:ind w:left="850" w:hanging="425"/>
            </w:pPr>
            <w:r w:rsidRPr="00560C6D">
              <w:t>in these Tender Conditions;</w:t>
            </w:r>
          </w:p>
          <w:p w14:paraId="7EA1E888"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Defence</w:t>
            </w:r>
            <w:r w:rsidRPr="00560C6D">
              <w:rPr>
                <w:color w:val="auto"/>
              </w:rPr>
              <w:t xml:space="preserve"> means the Department of Defence; </w:t>
            </w:r>
          </w:p>
          <w:p w14:paraId="24629FCC"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 xml:space="preserve">Disclaimer and Confidentiality Agreement </w:t>
            </w:r>
            <w:r w:rsidRPr="00560C6D">
              <w:rPr>
                <w:color w:val="auto"/>
              </w:rPr>
              <w:t>means the</w:t>
            </w:r>
            <w:r w:rsidRPr="00560C6D">
              <w:rPr>
                <w:b/>
                <w:color w:val="auto"/>
              </w:rPr>
              <w:t xml:space="preserve"> </w:t>
            </w:r>
            <w:r w:rsidRPr="00560C6D">
              <w:rPr>
                <w:color w:val="auto"/>
              </w:rPr>
              <w:t>disclaimer and confidentiality agreement in respect of this tender process;</w:t>
            </w:r>
          </w:p>
          <w:p w14:paraId="76990848"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bCs/>
                <w:color w:val="auto"/>
              </w:rPr>
              <w:t>Environmental Sustainability Principles</w:t>
            </w:r>
            <w:r w:rsidRPr="00560C6D">
              <w:rPr>
                <w:color w:val="auto"/>
              </w:rPr>
              <w:t xml:space="preserve"> means the principles set out in Table 1 of the Environmentally Sustainable Procurement Policy;</w:t>
            </w:r>
          </w:p>
          <w:p w14:paraId="67DFB4AE" w14:textId="064F10A2"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Financial Representative</w:t>
            </w:r>
            <w:r w:rsidRPr="00560C6D">
              <w:rPr>
                <w:color w:val="auto"/>
              </w:rPr>
              <w:t xml:space="preserve"> means the </w:t>
            </w:r>
            <w:r w:rsidRPr="00560C6D">
              <w:rPr>
                <w:rStyle w:val="Hyperlink"/>
                <w:color w:val="auto"/>
              </w:rPr>
              <w:t>Panel Contractor</w:t>
            </w:r>
            <w:r w:rsidRPr="00560C6D">
              <w:rPr>
                <w:color w:val="auto"/>
              </w:rPr>
              <w:t xml:space="preserve">'s chief financial officer, financial controller or other officer or employee with primary responsibility for managing the financial affairs of the </w:t>
            </w:r>
            <w:r w:rsidRPr="00560C6D">
              <w:rPr>
                <w:rStyle w:val="Hyperlink"/>
                <w:color w:val="auto"/>
              </w:rPr>
              <w:t>Panel Contractor</w:t>
            </w:r>
            <w:r w:rsidRPr="00560C6D">
              <w:rPr>
                <w:color w:val="auto"/>
              </w:rPr>
              <w:t>;</w:t>
            </w:r>
          </w:p>
          <w:p w14:paraId="0C23613D"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 xml:space="preserve">Independent Financial Adviser </w:t>
            </w:r>
            <w:r w:rsidRPr="00560C6D">
              <w:rPr>
                <w:color w:val="auto"/>
              </w:rPr>
              <w:t>means an independent financial adviser engaged by the Commonwealth;</w:t>
            </w:r>
          </w:p>
          <w:p w14:paraId="44561576"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Indigenous Participation Plan</w:t>
            </w:r>
            <w:r w:rsidRPr="00560C6D">
              <w:rPr>
                <w:color w:val="auto"/>
              </w:rPr>
              <w:t xml:space="preserve"> means a plan detailing how the </w:t>
            </w:r>
            <w:r w:rsidRPr="00560C6D">
              <w:rPr>
                <w:rStyle w:val="Hyperlink"/>
                <w:color w:val="auto"/>
              </w:rPr>
              <w:t>Panel Contractor</w:t>
            </w:r>
            <w:r w:rsidRPr="00560C6D">
              <w:rPr>
                <w:color w:val="auto"/>
              </w:rPr>
              <w:t xml:space="preserve"> will meet the minimum mandatory requirements for the Indigenous Procurement Policy;</w:t>
            </w:r>
          </w:p>
          <w:p w14:paraId="35822177"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Indigenous Procurement Website</w:t>
            </w:r>
            <w:r w:rsidRPr="00560C6D">
              <w:rPr>
                <w:color w:val="auto"/>
              </w:rPr>
              <w:t xml:space="preserve"> means the website at www.niaa.gov.au/indigenous-affairs/economic-development/indigenous-procurement-policy-ipp; </w:t>
            </w:r>
          </w:p>
          <w:p w14:paraId="5C4AA4A6"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Information Documents</w:t>
            </w:r>
            <w:r w:rsidRPr="00560C6D">
              <w:rPr>
                <w:color w:val="auto"/>
              </w:rPr>
              <w:t xml:space="preserve"> means any document or amendment to a document which is issued by the Tender Administrator prior to the ATM Close Date and ATM Close Time and at the time of being issued expressly stated to be an "Information Document" or an amendment to an Information Document (notwithstanding that </w:t>
            </w:r>
            <w:proofErr w:type="spellStart"/>
            <w:r w:rsidRPr="00560C6D">
              <w:rPr>
                <w:color w:val="auto"/>
              </w:rPr>
              <w:t>AusTender</w:t>
            </w:r>
            <w:proofErr w:type="spellEnd"/>
            <w:r w:rsidRPr="00560C6D">
              <w:rPr>
                <w:color w:val="auto"/>
              </w:rPr>
              <w:t xml:space="preserve"> may, if applicable, describe such documents as "addenda" or "ATM Documents");</w:t>
            </w:r>
          </w:p>
          <w:p w14:paraId="1E642E75" w14:textId="15E797ED"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Item</w:t>
            </w:r>
            <w:r w:rsidRPr="00560C6D">
              <w:rPr>
                <w:bCs/>
                <w:color w:val="auto"/>
              </w:rPr>
              <w:t xml:space="preserve"> means an item of these Tender Conditions;</w:t>
            </w:r>
          </w:p>
          <w:p w14:paraId="369B6D04" w14:textId="3291CCA2"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Joint Bid Basis</w:t>
            </w:r>
            <w:r w:rsidRPr="00560C6D">
              <w:rPr>
                <w:color w:val="auto"/>
              </w:rPr>
              <w:t xml:space="preserve"> means a Tender lodged:</w:t>
            </w:r>
          </w:p>
          <w:p w14:paraId="03B1FDD6" w14:textId="77777777" w:rsidR="000C601E" w:rsidRPr="00560C6D" w:rsidRDefault="000C601E" w:rsidP="000C601E">
            <w:pPr>
              <w:pStyle w:val="DefenceDefinitionNum2"/>
              <w:tabs>
                <w:tab w:val="clear" w:pos="1928"/>
              </w:tabs>
              <w:ind w:left="850" w:hanging="425"/>
            </w:pPr>
            <w:r w:rsidRPr="00560C6D">
              <w:t>by an unincorporated joint venture; or</w:t>
            </w:r>
          </w:p>
          <w:p w14:paraId="5E63A3E0" w14:textId="5ABCC878" w:rsidR="000C601E" w:rsidRPr="00560C6D" w:rsidRDefault="000C601E" w:rsidP="000C601E">
            <w:pPr>
              <w:pStyle w:val="DefenceDefinitionNum2"/>
              <w:tabs>
                <w:tab w:val="clear" w:pos="1928"/>
              </w:tabs>
              <w:ind w:left="850" w:hanging="425"/>
            </w:pPr>
            <w:r w:rsidRPr="00560C6D">
              <w:t xml:space="preserve">on any other basis involving more than one party if the Commonwealth is relying upon a representation that those parties will be jointly and severally responsible for performing the Contractor's Activities and otherwise meeting the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the parties are the successful tenderers;</w:t>
            </w:r>
          </w:p>
          <w:p w14:paraId="2F92BDDD"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Project</w:t>
            </w:r>
            <w:r w:rsidRPr="00560C6D">
              <w:rPr>
                <w:color w:val="auto"/>
              </w:rPr>
              <w:t xml:space="preserve"> means the project described in the Tender Documents; </w:t>
            </w:r>
          </w:p>
          <w:p w14:paraId="2B8A99EF"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lastRenderedPageBreak/>
              <w:t xml:space="preserve">Remote Area </w:t>
            </w:r>
            <w:r w:rsidRPr="00560C6D">
              <w:rPr>
                <w:color w:val="auto"/>
              </w:rPr>
              <w:t>means an area identified on the map located on the Indigenous Procurement Website, as updated from time to time;</w:t>
            </w:r>
          </w:p>
          <w:p w14:paraId="7F4026B5"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Strategic</w:t>
            </w:r>
            <w:r w:rsidRPr="00560C6D">
              <w:rPr>
                <w:b/>
                <w:bCs/>
                <w:color w:val="auto"/>
              </w:rPr>
              <w:t xml:space="preserve"> Notice Event </w:t>
            </w:r>
            <w:r w:rsidRPr="00560C6D">
              <w:rPr>
                <w:color w:val="auto"/>
              </w:rPr>
              <w:t xml:space="preserve">has the meaning given to it in the Disclaimer and Confidentiality Agreement; </w:t>
            </w:r>
          </w:p>
          <w:p w14:paraId="5B19F97E" w14:textId="77777777"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Tender</w:t>
            </w:r>
            <w:r w:rsidRPr="00560C6D">
              <w:rPr>
                <w:color w:val="auto"/>
              </w:rPr>
              <w:t xml:space="preserve"> means the documents lodged with the Commonwealth pursuant to these Tender Conditions;</w:t>
            </w:r>
          </w:p>
          <w:p w14:paraId="2B07D646" w14:textId="0C4DF971" w:rsidR="000C601E" w:rsidRPr="00560C6D" w:rsidRDefault="000C601E" w:rsidP="000C601E">
            <w:pPr>
              <w:pStyle w:val="DefenceDefinitionNum"/>
              <w:numPr>
                <w:ilvl w:val="1"/>
                <w:numId w:val="104"/>
              </w:numPr>
              <w:tabs>
                <w:tab w:val="clear" w:pos="964"/>
              </w:tabs>
              <w:ind w:left="425" w:hanging="425"/>
              <w:rPr>
                <w:color w:val="auto"/>
              </w:rPr>
            </w:pPr>
            <w:r w:rsidRPr="00560C6D">
              <w:rPr>
                <w:b/>
                <w:color w:val="auto"/>
              </w:rPr>
              <w:t>Tender Conditions</w:t>
            </w:r>
            <w:r w:rsidRPr="00560C6D">
              <w:rPr>
                <w:color w:val="auto"/>
              </w:rPr>
              <w:t xml:space="preserve"> means these tender conditions in Part 1; </w:t>
            </w:r>
          </w:p>
          <w:p w14:paraId="66B3F280" w14:textId="77777777" w:rsidR="000C601E" w:rsidRPr="00560C6D" w:rsidRDefault="000C601E" w:rsidP="000C601E">
            <w:pPr>
              <w:pStyle w:val="DefenceDefinitionNum"/>
              <w:numPr>
                <w:ilvl w:val="1"/>
                <w:numId w:val="104"/>
              </w:numPr>
              <w:tabs>
                <w:tab w:val="clear" w:pos="964"/>
              </w:tabs>
              <w:ind w:left="425" w:hanging="425"/>
              <w:rPr>
                <w:color w:val="auto"/>
              </w:rPr>
            </w:pPr>
            <w:bookmarkStart w:id="7" w:name="_Ref189571189"/>
            <w:r w:rsidRPr="00560C6D">
              <w:rPr>
                <w:b/>
                <w:color w:val="auto"/>
              </w:rPr>
              <w:t>Tender Documents</w:t>
            </w:r>
            <w:r w:rsidRPr="00560C6D">
              <w:rPr>
                <w:color w:val="auto"/>
              </w:rPr>
              <w:t xml:space="preserve"> means:</w:t>
            </w:r>
            <w:bookmarkEnd w:id="7"/>
          </w:p>
          <w:p w14:paraId="206B05BF" w14:textId="77777777" w:rsidR="000C601E" w:rsidRPr="00560C6D" w:rsidRDefault="000C601E" w:rsidP="000C601E">
            <w:pPr>
              <w:pStyle w:val="DefenceDefinitionNum2"/>
              <w:tabs>
                <w:tab w:val="clear" w:pos="1928"/>
              </w:tabs>
              <w:ind w:left="850" w:hanging="425"/>
            </w:pPr>
            <w:r w:rsidRPr="00560C6D">
              <w:t xml:space="preserve">the </w:t>
            </w:r>
            <w:r w:rsidRPr="00560C6D">
              <w:rPr>
                <w:rStyle w:val="Hyperlink"/>
                <w:color w:val="auto"/>
              </w:rPr>
              <w:t>Tender Conditions</w:t>
            </w:r>
            <w:r w:rsidRPr="00560C6D">
              <w:t>;</w:t>
            </w:r>
          </w:p>
          <w:p w14:paraId="51DD2FDD" w14:textId="62C96F37" w:rsidR="000C601E" w:rsidRPr="00560C6D" w:rsidRDefault="000C601E" w:rsidP="000C601E">
            <w:pPr>
              <w:pStyle w:val="DefenceDefinitionNum2"/>
              <w:tabs>
                <w:tab w:val="clear" w:pos="1928"/>
              </w:tabs>
              <w:ind w:left="850" w:hanging="425"/>
            </w:pPr>
            <w:r w:rsidRPr="00560C6D">
              <w:t xml:space="preserve">the Tender Form in </w:t>
            </w:r>
            <w:r w:rsidRPr="00560C6D">
              <w:fldChar w:fldCharType="begin"/>
            </w:r>
            <w:r w:rsidRPr="00560C6D">
              <w:instrText xml:space="preserve"> REF _Ref32917525 \r \h </w:instrText>
            </w:r>
            <w:r w:rsidRPr="00560C6D">
              <w:fldChar w:fldCharType="separate"/>
            </w:r>
            <w:r w:rsidRPr="00560C6D">
              <w:t>Part 2</w:t>
            </w:r>
            <w:r w:rsidRPr="00560C6D">
              <w:fldChar w:fldCharType="end"/>
            </w:r>
            <w:r w:rsidRPr="00560C6D">
              <w:t>;</w:t>
            </w:r>
          </w:p>
          <w:p w14:paraId="2D8213D1" w14:textId="2B214E8D" w:rsidR="000C601E" w:rsidRPr="00560C6D" w:rsidRDefault="000C601E" w:rsidP="000C601E">
            <w:pPr>
              <w:pStyle w:val="DefenceDefinitionNum2"/>
              <w:tabs>
                <w:tab w:val="clear" w:pos="1928"/>
              </w:tabs>
              <w:ind w:left="850" w:hanging="425"/>
            </w:pPr>
            <w:r w:rsidRPr="00560C6D">
              <w:t xml:space="preserve">the Tender Schedules in </w:t>
            </w:r>
            <w:r w:rsidRPr="00560C6D">
              <w:fldChar w:fldCharType="begin"/>
            </w:r>
            <w:r w:rsidRPr="00560C6D">
              <w:instrText xml:space="preserve"> REF _Ref32917538 \r \h </w:instrText>
            </w:r>
            <w:r w:rsidRPr="00560C6D">
              <w:fldChar w:fldCharType="separate"/>
            </w:r>
            <w:r w:rsidRPr="00560C6D">
              <w:t>Part 3</w:t>
            </w:r>
            <w:r w:rsidRPr="00560C6D">
              <w:fldChar w:fldCharType="end"/>
            </w:r>
            <w:r w:rsidRPr="00560C6D">
              <w:t>;</w:t>
            </w:r>
          </w:p>
          <w:p w14:paraId="723F0D4B" w14:textId="42FBD74A" w:rsidR="000C601E" w:rsidRPr="00560C6D" w:rsidRDefault="000C601E" w:rsidP="000C601E">
            <w:pPr>
              <w:pStyle w:val="DefenceDefinitionNum2"/>
              <w:tabs>
                <w:tab w:val="clear" w:pos="1928"/>
              </w:tabs>
              <w:ind w:left="850" w:hanging="425"/>
            </w:pPr>
            <w:r w:rsidRPr="00560C6D">
              <w:t xml:space="preserve">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including the "Brief" (as defined in clause 1.1 of the Conditions of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and</w:t>
            </w:r>
          </w:p>
          <w:p w14:paraId="77EDE450" w14:textId="66E533C8" w:rsidR="000C601E" w:rsidRPr="00560C6D" w:rsidRDefault="000C601E" w:rsidP="000C601E">
            <w:pPr>
              <w:pStyle w:val="DefenceDefinitionNum2"/>
              <w:tabs>
                <w:tab w:val="clear" w:pos="1928"/>
              </w:tabs>
              <w:ind w:left="850" w:hanging="425"/>
            </w:pPr>
            <w:r w:rsidRPr="00560C6D">
              <w:t xml:space="preserve">the other documents specified in the Contract Particulars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which correspond to the definition of "Contract" under clause 1.1 of the Conditions of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w:t>
            </w:r>
          </w:p>
          <w:p w14:paraId="7C5CCAD1" w14:textId="011C88AE" w:rsidR="000C601E" w:rsidRPr="00560C6D" w:rsidRDefault="000C601E" w:rsidP="000C601E">
            <w:pPr>
              <w:pStyle w:val="DefenceIndent"/>
              <w:ind w:left="425"/>
            </w:pPr>
            <w:r w:rsidRPr="00560C6D">
              <w:t xml:space="preserve">but excludes the Information Documents; </w:t>
            </w:r>
          </w:p>
          <w:p w14:paraId="0EDDBA93" w14:textId="77777777" w:rsidR="000C601E" w:rsidRPr="00560C6D" w:rsidRDefault="000C601E" w:rsidP="000C601E">
            <w:pPr>
              <w:pStyle w:val="DefenceDefinitionNum"/>
              <w:tabs>
                <w:tab w:val="clear" w:pos="964"/>
              </w:tabs>
              <w:ind w:left="425" w:hanging="425"/>
              <w:rPr>
                <w:color w:val="auto"/>
              </w:rPr>
            </w:pPr>
            <w:r w:rsidRPr="00560C6D">
              <w:rPr>
                <w:b/>
                <w:bCs/>
                <w:color w:val="auto"/>
              </w:rPr>
              <w:t>Tender Validity Period</w:t>
            </w:r>
            <w:r w:rsidRPr="00560C6D">
              <w:rPr>
                <w:color w:val="auto"/>
              </w:rPr>
              <w:t xml:space="preserve"> means 90 days from the ATM Close Date and ATM Close Time; </w:t>
            </w:r>
          </w:p>
          <w:p w14:paraId="6B4B5C9C" w14:textId="77777777" w:rsidR="000C601E" w:rsidRPr="00560C6D" w:rsidRDefault="000C601E" w:rsidP="000C601E">
            <w:pPr>
              <w:pStyle w:val="DefenceDefinitionNum"/>
              <w:tabs>
                <w:tab w:val="clear" w:pos="964"/>
              </w:tabs>
              <w:ind w:left="425" w:hanging="425"/>
              <w:rPr>
                <w:color w:val="auto"/>
              </w:rPr>
            </w:pPr>
            <w:r w:rsidRPr="00560C6D">
              <w:rPr>
                <w:color w:val="auto"/>
              </w:rPr>
              <w:t xml:space="preserve">any reference to a Part is a reference to a Part of the </w:t>
            </w:r>
            <w:r w:rsidRPr="00560C6D">
              <w:rPr>
                <w:rStyle w:val="Hyperlink"/>
                <w:color w:val="auto"/>
              </w:rPr>
              <w:t>Tender Documents</w:t>
            </w:r>
            <w:r w:rsidRPr="00560C6D">
              <w:rPr>
                <w:color w:val="auto"/>
              </w:rPr>
              <w:t>; and</w:t>
            </w:r>
          </w:p>
          <w:p w14:paraId="698E8511" w14:textId="62F4A91E" w:rsidR="000C601E" w:rsidRPr="00560C6D" w:rsidRDefault="000C601E" w:rsidP="000C601E">
            <w:pPr>
              <w:pStyle w:val="DefenceDefinitionNum"/>
              <w:tabs>
                <w:tab w:val="clear" w:pos="964"/>
              </w:tabs>
              <w:ind w:left="425" w:hanging="425"/>
              <w:rPr>
                <w:color w:val="auto"/>
              </w:rPr>
            </w:pPr>
            <w:proofErr w:type="gramStart"/>
            <w:r w:rsidRPr="00560C6D">
              <w:rPr>
                <w:color w:val="auto"/>
              </w:rPr>
              <w:t>any</w:t>
            </w:r>
            <w:proofErr w:type="gramEnd"/>
            <w:r w:rsidRPr="00560C6D">
              <w:rPr>
                <w:color w:val="auto"/>
              </w:rPr>
              <w:t xml:space="preserve"> reference to one of the documents described in the definition of the "</w:t>
            </w:r>
            <w:r w:rsidRPr="00560C6D">
              <w:rPr>
                <w:rStyle w:val="Hyperlink"/>
                <w:color w:val="auto"/>
              </w:rPr>
              <w:t>Tender Documents</w:t>
            </w:r>
            <w:r w:rsidRPr="00560C6D">
              <w:rPr>
                <w:color w:val="auto"/>
              </w:rPr>
              <w:t>" under paragraph </w:t>
            </w:r>
            <w:r w:rsidRPr="00560C6D">
              <w:rPr>
                <w:color w:val="auto"/>
              </w:rPr>
              <w:fldChar w:fldCharType="begin"/>
            </w:r>
            <w:r w:rsidRPr="00560C6D">
              <w:rPr>
                <w:color w:val="auto"/>
              </w:rPr>
              <w:instrText xml:space="preserve"> REF _Ref189571189 \r \h </w:instrText>
            </w:r>
            <w:r w:rsidRPr="00560C6D">
              <w:rPr>
                <w:color w:val="auto"/>
              </w:rPr>
            </w:r>
            <w:r w:rsidRPr="00560C6D">
              <w:rPr>
                <w:color w:val="auto"/>
              </w:rPr>
              <w:fldChar w:fldCharType="separate"/>
            </w:r>
            <w:r w:rsidRPr="00560C6D">
              <w:rPr>
                <w:color w:val="auto"/>
              </w:rPr>
              <w:t>(q)</w:t>
            </w:r>
            <w:r w:rsidRPr="00560C6D">
              <w:rPr>
                <w:color w:val="auto"/>
              </w:rPr>
              <w:fldChar w:fldCharType="end"/>
            </w:r>
            <w:r w:rsidRPr="00560C6D">
              <w:rPr>
                <w:color w:val="auto"/>
              </w:rPr>
              <w:t xml:space="preserve"> is a reference to the document so entitled which is included in the </w:t>
            </w:r>
            <w:r w:rsidRPr="00560C6D">
              <w:rPr>
                <w:rStyle w:val="Hyperlink"/>
                <w:color w:val="auto"/>
              </w:rPr>
              <w:t>Tender Documents</w:t>
            </w:r>
            <w:r w:rsidRPr="00560C6D">
              <w:rPr>
                <w:color w:val="auto"/>
              </w:rPr>
              <w:t>.</w:t>
            </w:r>
          </w:p>
        </w:tc>
      </w:tr>
      <w:tr w:rsidR="00560C6D" w:rsidRPr="00560C6D" w14:paraId="4D4551AB" w14:textId="77777777" w:rsidTr="0034533D">
        <w:tc>
          <w:tcPr>
            <w:tcW w:w="533" w:type="dxa"/>
            <w:shd w:val="clear" w:color="auto" w:fill="auto"/>
          </w:tcPr>
          <w:p w14:paraId="4AE3360A" w14:textId="77777777" w:rsidR="000C601E" w:rsidRPr="00560C6D" w:rsidRDefault="000C601E" w:rsidP="000C601E">
            <w:pPr>
              <w:pStyle w:val="DefenceTable1"/>
            </w:pPr>
            <w:bookmarkStart w:id="8" w:name="_Ref189563976"/>
          </w:p>
        </w:tc>
        <w:bookmarkEnd w:id="8"/>
        <w:tc>
          <w:tcPr>
            <w:tcW w:w="3323" w:type="dxa"/>
            <w:shd w:val="clear" w:color="auto" w:fill="auto"/>
          </w:tcPr>
          <w:p w14:paraId="099CE9EA" w14:textId="1E65927C" w:rsidR="000C601E" w:rsidRPr="00560C6D" w:rsidRDefault="000C601E" w:rsidP="000C601E">
            <w:pPr>
              <w:rPr>
                <w:b/>
              </w:rPr>
            </w:pPr>
            <w:r w:rsidRPr="00560C6D">
              <w:rPr>
                <w:b/>
              </w:rPr>
              <w:t>Questions, Communications and Amendments to Tender Documents</w:t>
            </w:r>
          </w:p>
        </w:tc>
        <w:tc>
          <w:tcPr>
            <w:tcW w:w="5715" w:type="dxa"/>
            <w:shd w:val="clear" w:color="auto" w:fill="auto"/>
          </w:tcPr>
          <w:p w14:paraId="3003AD6F" w14:textId="3DE272BF" w:rsidR="000C601E" w:rsidRPr="00560C6D" w:rsidRDefault="000C601E" w:rsidP="000C601E">
            <w:pPr>
              <w:pStyle w:val="DefenceHeading3"/>
              <w:numPr>
                <w:ilvl w:val="2"/>
                <w:numId w:val="66"/>
              </w:numPr>
              <w:ind w:left="425" w:hanging="425"/>
              <w:rPr>
                <w:lang w:val="x-none" w:eastAsia="en-AU"/>
              </w:rPr>
            </w:pPr>
            <w:bookmarkStart w:id="9" w:name="_Ref74389673"/>
            <w:bookmarkStart w:id="10" w:name="_Ref221360603"/>
            <w:bookmarkStart w:id="11" w:name="_Ref189563984"/>
            <w:bookmarkStart w:id="12" w:name="_Ref415653906"/>
            <w:bookmarkStart w:id="13" w:name="_Ref113677486"/>
            <w:r w:rsidRPr="00560C6D">
              <w:t xml:space="preserve">If the </w:t>
            </w:r>
            <w:r w:rsidRPr="00560C6D">
              <w:rPr>
                <w:bCs w:val="0"/>
              </w:rPr>
              <w:t>Panel Contractor</w:t>
            </w:r>
            <w:r w:rsidRPr="00560C6D">
              <w:t xml:space="preserve"> finds any discrepancy, ambiguity,</w:t>
            </w:r>
            <w:r w:rsidRPr="00560C6D" w:rsidDel="00A8221E">
              <w:t xml:space="preserve"> </w:t>
            </w:r>
            <w:r w:rsidRPr="00560C6D">
              <w:t xml:space="preserve">error or omission in the </w:t>
            </w:r>
            <w:r w:rsidRPr="00560C6D">
              <w:rPr>
                <w:rStyle w:val="Hyperlink"/>
                <w:color w:val="auto"/>
              </w:rPr>
              <w:t>Tender Documents</w:t>
            </w:r>
            <w:r w:rsidRPr="00560C6D">
              <w:t>, has any questions or concerns, or wishes to make any enquiry or notify of any complaint concerning the Tender Documents or the tender process, it must notify the Tender Administrator by email no later than 7 days prior to the ATM Close Date and ATM Close Time.</w:t>
            </w:r>
            <w:bookmarkEnd w:id="9"/>
            <w:r w:rsidRPr="00560C6D">
              <w:t xml:space="preserve">  Subject to the Commonwealth Procurement Rules, neither the Commonwealth nor the Tender Administrator is obliged to respond to all such notices, questions, concerns, enquiries or complaints. </w:t>
            </w:r>
            <w:bookmarkEnd w:id="10"/>
            <w:r w:rsidRPr="00560C6D">
              <w:t xml:space="preserve"> Subject to paragraph </w:t>
            </w:r>
            <w:r w:rsidRPr="00560C6D">
              <w:fldChar w:fldCharType="begin"/>
            </w:r>
            <w:r w:rsidRPr="00560C6D">
              <w:instrText xml:space="preserve"> REF _Ref221360585 \r \h  \* MERGEFORMAT </w:instrText>
            </w:r>
            <w:r w:rsidRPr="00560C6D">
              <w:fldChar w:fldCharType="separate"/>
            </w:r>
            <w:r w:rsidRPr="00560C6D">
              <w:t>1.1(b)</w:t>
            </w:r>
            <w:r w:rsidRPr="00560C6D">
              <w:fldChar w:fldCharType="end"/>
            </w:r>
            <w:r w:rsidRPr="00560C6D">
              <w:t xml:space="preserve">, the Commonwealth may (in its absolute discretion) respond to such notices, questions, concerns, enquiries or complaints in the form of addenda under paragraph </w:t>
            </w:r>
            <w:r w:rsidRPr="00560C6D">
              <w:fldChar w:fldCharType="begin"/>
            </w:r>
            <w:r w:rsidRPr="00560C6D">
              <w:instrText xml:space="preserve"> REF _Ref49763558 \r \h </w:instrText>
            </w:r>
            <w:r w:rsidRPr="00560C6D">
              <w:fldChar w:fldCharType="separate"/>
            </w:r>
            <w:r w:rsidRPr="00560C6D">
              <w:t>1.1(d)</w:t>
            </w:r>
            <w:r w:rsidRPr="00560C6D">
              <w:fldChar w:fldCharType="end"/>
            </w:r>
            <w:r w:rsidRPr="00560C6D">
              <w:t xml:space="preserve"> or as </w:t>
            </w:r>
            <w:proofErr w:type="gramStart"/>
            <w:r w:rsidRPr="00560C6D">
              <w:t>an</w:t>
            </w:r>
            <w:proofErr w:type="gramEnd"/>
            <w:r w:rsidRPr="00560C6D">
              <w:t xml:space="preserve"> Information Document.</w:t>
            </w:r>
            <w:bookmarkEnd w:id="11"/>
            <w:r w:rsidRPr="00560C6D">
              <w:t xml:space="preserve"> </w:t>
            </w:r>
            <w:bookmarkEnd w:id="12"/>
          </w:p>
          <w:p w14:paraId="18214282" w14:textId="6EE51301" w:rsidR="000C601E" w:rsidRPr="00560C6D" w:rsidRDefault="000C601E" w:rsidP="000C601E">
            <w:pPr>
              <w:pStyle w:val="DefenceHeading3"/>
              <w:ind w:left="425" w:hanging="425"/>
              <w:rPr>
                <w:lang w:val="x-none" w:eastAsia="en-AU"/>
              </w:rPr>
            </w:pPr>
            <w:bookmarkStart w:id="14" w:name="_Ref221360585"/>
            <w:r w:rsidRPr="00560C6D">
              <w:t xml:space="preserve">At the time of its notice under paragraph </w:t>
            </w:r>
            <w:r w:rsidRPr="00560C6D">
              <w:fldChar w:fldCharType="begin"/>
            </w:r>
            <w:r w:rsidRPr="00560C6D">
              <w:instrText xml:space="preserve"> REF _Ref221360603 \r \h  \* MERGEFORMAT </w:instrText>
            </w:r>
            <w:r w:rsidRPr="00560C6D">
              <w:fldChar w:fldCharType="separate"/>
            </w:r>
            <w:r w:rsidRPr="00560C6D">
              <w:t>(a)</w:t>
            </w:r>
            <w:r w:rsidRPr="00560C6D">
              <w:fldChar w:fldCharType="end"/>
            </w:r>
            <w:r w:rsidRPr="00560C6D">
              <w:t xml:space="preserve">, the </w:t>
            </w:r>
            <w:r w:rsidRPr="00560C6D">
              <w:rPr>
                <w:bCs w:val="0"/>
              </w:rPr>
              <w:t>Panel Contractor</w:t>
            </w:r>
            <w:r w:rsidRPr="00560C6D">
              <w:t xml:space="preserve"> may request that a matter notified under paragraph </w:t>
            </w:r>
            <w:r w:rsidRPr="00560C6D">
              <w:fldChar w:fldCharType="begin"/>
            </w:r>
            <w:r w:rsidRPr="00560C6D">
              <w:instrText xml:space="preserve"> REF _Ref221360603 \r \h  \* MERGEFORMAT </w:instrText>
            </w:r>
            <w:r w:rsidRPr="00560C6D">
              <w:fldChar w:fldCharType="separate"/>
            </w:r>
            <w:r w:rsidRPr="00560C6D">
              <w:t>(a)</w:t>
            </w:r>
            <w:r w:rsidRPr="00560C6D">
              <w:fldChar w:fldCharType="end"/>
            </w:r>
            <w:r w:rsidRPr="00560C6D">
              <w:t xml:space="preserve"> and any response remain </w:t>
            </w:r>
            <w:r w:rsidRPr="00560C6D">
              <w:rPr>
                <w:lang w:val="x-none" w:eastAsia="en-AU"/>
              </w:rPr>
              <w:t>confidential on the basis that the whole or any part of the matter notified contains commercial</w:t>
            </w:r>
            <w:r w:rsidRPr="00560C6D">
              <w:rPr>
                <w:lang w:eastAsia="en-AU"/>
              </w:rPr>
              <w:t>-</w:t>
            </w:r>
            <w:r w:rsidRPr="00560C6D">
              <w:rPr>
                <w:lang w:val="x-none" w:eastAsia="en-AU"/>
              </w:rPr>
              <w:t>in</w:t>
            </w:r>
            <w:r w:rsidRPr="00560C6D">
              <w:rPr>
                <w:lang w:eastAsia="en-AU"/>
              </w:rPr>
              <w:t>-</w:t>
            </w:r>
            <w:r w:rsidRPr="00560C6D">
              <w:rPr>
                <w:lang w:val="x-none" w:eastAsia="en-AU"/>
              </w:rPr>
              <w:t xml:space="preserve">confidence information.  The </w:t>
            </w:r>
            <w:r w:rsidRPr="00560C6D">
              <w:rPr>
                <w:bCs w:val="0"/>
              </w:rPr>
              <w:t>Panel Contractor</w:t>
            </w:r>
            <w:r w:rsidRPr="00560C6D">
              <w:rPr>
                <w:lang w:val="x-none" w:eastAsia="en-AU"/>
              </w:rPr>
              <w:t xml:space="preserve"> must clearly state in its notice that it is a request under</w:t>
            </w:r>
            <w:r w:rsidRPr="00560C6D">
              <w:rPr>
                <w:lang w:eastAsia="en-AU"/>
              </w:rPr>
              <w:t xml:space="preserve"> this</w:t>
            </w:r>
            <w:r w:rsidRPr="00560C6D">
              <w:rPr>
                <w:lang w:val="x-none" w:eastAsia="en-AU"/>
              </w:rPr>
              <w:t xml:space="preserve"> </w:t>
            </w:r>
            <w:bookmarkStart w:id="15" w:name="OLE_LINK19"/>
            <w:r w:rsidRPr="00560C6D">
              <w:rPr>
                <w:lang w:eastAsia="en-AU"/>
              </w:rPr>
              <w:t>paragraph</w:t>
            </w:r>
            <w:r w:rsidRPr="00560C6D">
              <w:rPr>
                <w:lang w:val="x-none" w:eastAsia="en-AU"/>
              </w:rPr>
              <w:t xml:space="preserve"> </w:t>
            </w:r>
            <w:r w:rsidRPr="00560C6D">
              <w:rPr>
                <w:lang w:val="x-none" w:eastAsia="en-AU"/>
              </w:rPr>
              <w:fldChar w:fldCharType="begin"/>
            </w:r>
            <w:r w:rsidRPr="00560C6D">
              <w:rPr>
                <w:lang w:val="x-none" w:eastAsia="en-AU"/>
              </w:rPr>
              <w:instrText xml:space="preserve"> REF _Ref221360585 \r \h </w:instrText>
            </w:r>
            <w:r w:rsidRPr="00560C6D">
              <w:rPr>
                <w:lang w:val="x-none" w:eastAsia="en-AU"/>
              </w:rPr>
            </w:r>
            <w:r w:rsidRPr="00560C6D">
              <w:rPr>
                <w:lang w:val="x-none" w:eastAsia="en-AU"/>
              </w:rPr>
              <w:fldChar w:fldCharType="separate"/>
            </w:r>
            <w:r w:rsidRPr="00560C6D">
              <w:rPr>
                <w:lang w:val="x-none" w:eastAsia="en-AU"/>
              </w:rPr>
              <w:t>(b)</w:t>
            </w:r>
            <w:r w:rsidRPr="00560C6D">
              <w:rPr>
                <w:lang w:val="x-none" w:eastAsia="en-AU"/>
              </w:rPr>
              <w:fldChar w:fldCharType="end"/>
            </w:r>
            <w:bookmarkEnd w:id="15"/>
            <w:r w:rsidRPr="00560C6D">
              <w:rPr>
                <w:lang w:val="x-none" w:eastAsia="en-AU"/>
              </w:rPr>
              <w:t xml:space="preserve"> </w:t>
            </w:r>
            <w:r w:rsidRPr="00560C6D">
              <w:rPr>
                <w:lang w:val="x-none" w:eastAsia="en-AU"/>
              </w:rPr>
              <w:lastRenderedPageBreak/>
              <w:t xml:space="preserve">and must provide justification for its request.  If a request is made under this paragraph </w:t>
            </w:r>
            <w:r w:rsidRPr="00560C6D">
              <w:rPr>
                <w:lang w:val="x-none" w:eastAsia="en-AU"/>
              </w:rPr>
              <w:fldChar w:fldCharType="begin"/>
            </w:r>
            <w:r w:rsidRPr="00560C6D">
              <w:rPr>
                <w:lang w:val="x-none" w:eastAsia="en-AU"/>
              </w:rPr>
              <w:instrText xml:space="preserve"> REF _Ref221360585 \n \h  \* MERGEFORMAT </w:instrText>
            </w:r>
            <w:r w:rsidRPr="00560C6D">
              <w:rPr>
                <w:lang w:val="x-none" w:eastAsia="en-AU"/>
              </w:rPr>
            </w:r>
            <w:r w:rsidRPr="00560C6D">
              <w:rPr>
                <w:lang w:val="x-none" w:eastAsia="en-AU"/>
              </w:rPr>
              <w:fldChar w:fldCharType="separate"/>
            </w:r>
            <w:r w:rsidRPr="00560C6D">
              <w:rPr>
                <w:lang w:val="x-none" w:eastAsia="en-AU"/>
              </w:rPr>
              <w:t>(b)</w:t>
            </w:r>
            <w:r w:rsidRPr="00560C6D">
              <w:rPr>
                <w:lang w:val="x-none" w:eastAsia="en-AU"/>
              </w:rPr>
              <w:fldChar w:fldCharType="end"/>
            </w:r>
            <w:r w:rsidRPr="00560C6D">
              <w:t xml:space="preserve">, the Tender Administrator will notify the </w:t>
            </w:r>
            <w:r w:rsidRPr="00560C6D">
              <w:rPr>
                <w:bCs w:val="0"/>
              </w:rPr>
              <w:t>Panel Contractor</w:t>
            </w:r>
            <w:r w:rsidRPr="00560C6D">
              <w:t xml:space="preserve"> that the Commonwealth (in its absolute discretion) either:</w:t>
            </w:r>
            <w:bookmarkEnd w:id="14"/>
            <w:r w:rsidRPr="00560C6D">
              <w:rPr>
                <w:lang w:val="x-none" w:eastAsia="en-AU"/>
              </w:rPr>
              <w:t xml:space="preserve"> </w:t>
            </w:r>
          </w:p>
          <w:p w14:paraId="4F013E22" w14:textId="77777777" w:rsidR="000C601E" w:rsidRPr="00560C6D" w:rsidRDefault="000C601E" w:rsidP="000C601E">
            <w:pPr>
              <w:pStyle w:val="DefenceDefinitionNum2"/>
              <w:tabs>
                <w:tab w:val="clear" w:pos="1928"/>
              </w:tabs>
              <w:ind w:left="850" w:hanging="425"/>
              <w:rPr>
                <w:lang w:eastAsia="en-AU"/>
              </w:rPr>
            </w:pPr>
            <w:r w:rsidRPr="00560C6D">
              <w:rPr>
                <w:lang w:eastAsia="en-AU"/>
              </w:rPr>
              <w:t xml:space="preserve">agrees that the whole or any part of the matter notified contains commercial-in-confidence information (in which case the relevant matter notified and any response will not be issued to all </w:t>
            </w:r>
            <w:r w:rsidRPr="00560C6D">
              <w:rPr>
                <w:rFonts w:cs="Arial"/>
                <w:bCs w:val="0"/>
                <w:szCs w:val="26"/>
              </w:rPr>
              <w:t>Panel Contractors</w:t>
            </w:r>
            <w:r w:rsidRPr="00560C6D">
              <w:rPr>
                <w:rStyle w:val="Hyperlink"/>
                <w:color w:val="auto"/>
              </w:rPr>
              <w:t xml:space="preserve"> invited to tender for the Project</w:t>
            </w:r>
            <w:r w:rsidRPr="00560C6D">
              <w:rPr>
                <w:lang w:eastAsia="en-AU"/>
              </w:rPr>
              <w:t xml:space="preserve">); or </w:t>
            </w:r>
          </w:p>
          <w:p w14:paraId="7DB96E12" w14:textId="4778F69F" w:rsidR="000C601E" w:rsidRPr="00560C6D" w:rsidRDefault="000C601E" w:rsidP="000C601E">
            <w:pPr>
              <w:pStyle w:val="DefenceDefinitionNum2"/>
              <w:tabs>
                <w:tab w:val="clear" w:pos="1928"/>
              </w:tabs>
              <w:ind w:left="850" w:hanging="425"/>
              <w:rPr>
                <w:lang w:eastAsia="en-AU"/>
              </w:rPr>
            </w:pPr>
            <w:bookmarkStart w:id="16" w:name="_Ref409103307"/>
            <w:bookmarkStart w:id="17" w:name="_Ref221360670"/>
            <w:proofErr w:type="gramStart"/>
            <w:r w:rsidRPr="00560C6D">
              <w:rPr>
                <w:lang w:eastAsia="en-AU"/>
              </w:rPr>
              <w:t>does</w:t>
            </w:r>
            <w:proofErr w:type="gramEnd"/>
            <w:r w:rsidRPr="00560C6D">
              <w:rPr>
                <w:lang w:eastAsia="en-AU"/>
              </w:rPr>
              <w:t xml:space="preserve"> not agree that the whole or any part of the matter notified or any response should remain confidential on the basis that the request or any response contains </w:t>
            </w:r>
            <w:r w:rsidRPr="00560C6D">
              <w:t>commercial</w:t>
            </w:r>
            <w:r w:rsidRPr="00560C6D">
              <w:rPr>
                <w:lang w:eastAsia="en-AU"/>
              </w:rPr>
              <w:t>-in-confidence information.</w:t>
            </w:r>
            <w:bookmarkEnd w:id="16"/>
          </w:p>
          <w:p w14:paraId="4DC0B2EE" w14:textId="3CBE900C" w:rsidR="000C601E" w:rsidRPr="00560C6D" w:rsidRDefault="000C601E" w:rsidP="000C601E">
            <w:pPr>
              <w:pStyle w:val="DefenceHeading3"/>
              <w:ind w:left="425" w:hanging="425"/>
              <w:rPr>
                <w:lang w:eastAsia="en-AU"/>
              </w:rPr>
            </w:pPr>
            <w:r w:rsidRPr="00560C6D">
              <w:rPr>
                <w:lang w:eastAsia="en-AU"/>
              </w:rPr>
              <w:t xml:space="preserve">If the </w:t>
            </w:r>
            <w:r w:rsidRPr="00560C6D">
              <w:t xml:space="preserve">Tender Administrator </w:t>
            </w:r>
            <w:r w:rsidRPr="00560C6D">
              <w:rPr>
                <w:lang w:eastAsia="en-AU"/>
              </w:rPr>
              <w:t xml:space="preserve">notifies the </w:t>
            </w:r>
            <w:r w:rsidRPr="00560C6D">
              <w:rPr>
                <w:rStyle w:val="Hyperlink"/>
                <w:color w:val="auto"/>
              </w:rPr>
              <w:t>Panel Contractor</w:t>
            </w:r>
            <w:r w:rsidRPr="00560C6D">
              <w:rPr>
                <w:lang w:eastAsia="en-AU"/>
              </w:rPr>
              <w:t xml:space="preserve"> under paragraph </w:t>
            </w:r>
            <w:r w:rsidRPr="00560C6D">
              <w:rPr>
                <w:lang w:eastAsia="en-AU"/>
              </w:rPr>
              <w:fldChar w:fldCharType="begin"/>
            </w:r>
            <w:r w:rsidRPr="00560C6D">
              <w:rPr>
                <w:lang w:eastAsia="en-AU"/>
              </w:rPr>
              <w:instrText xml:space="preserve"> REF _Ref409103307 \r \h  \* MERGEFORMAT </w:instrText>
            </w:r>
            <w:r w:rsidRPr="00560C6D">
              <w:rPr>
                <w:lang w:eastAsia="en-AU"/>
              </w:rPr>
            </w:r>
            <w:r w:rsidRPr="00560C6D">
              <w:rPr>
                <w:lang w:eastAsia="en-AU"/>
              </w:rPr>
              <w:fldChar w:fldCharType="separate"/>
            </w:r>
            <w:r w:rsidRPr="00560C6D">
              <w:rPr>
                <w:lang w:eastAsia="en-AU"/>
              </w:rPr>
              <w:t>(ii)</w:t>
            </w:r>
            <w:r w:rsidRPr="00560C6D">
              <w:rPr>
                <w:lang w:eastAsia="en-AU"/>
              </w:rPr>
              <w:fldChar w:fldCharType="end"/>
            </w:r>
            <w:r w:rsidRPr="00560C6D">
              <w:rPr>
                <w:lang w:eastAsia="en-AU"/>
              </w:rPr>
              <w:t>:</w:t>
            </w:r>
          </w:p>
          <w:p w14:paraId="749D412E" w14:textId="6C368880" w:rsidR="000C601E" w:rsidRPr="00560C6D" w:rsidRDefault="000C601E" w:rsidP="000C601E">
            <w:pPr>
              <w:pStyle w:val="DefenceDefinitionNum2"/>
              <w:tabs>
                <w:tab w:val="clear" w:pos="1928"/>
              </w:tabs>
              <w:ind w:left="850" w:hanging="425"/>
              <w:rPr>
                <w:lang w:eastAsia="en-AU"/>
              </w:rPr>
            </w:pPr>
            <w:bookmarkStart w:id="18" w:name="_Ref409103316"/>
            <w:r w:rsidRPr="00560C6D">
              <w:rPr>
                <w:lang w:eastAsia="en-AU"/>
              </w:rPr>
              <w:t xml:space="preserve">the </w:t>
            </w:r>
            <w:r w:rsidRPr="00560C6D">
              <w:rPr>
                <w:rFonts w:cs="Arial"/>
                <w:bCs w:val="0"/>
                <w:szCs w:val="26"/>
              </w:rPr>
              <w:t>Panel Contractor</w:t>
            </w:r>
            <w:r w:rsidRPr="00560C6D">
              <w:rPr>
                <w:lang w:eastAsia="en-AU"/>
              </w:rPr>
              <w:t xml:space="preserve"> must notify the </w:t>
            </w:r>
            <w:r w:rsidRPr="00560C6D">
              <w:t xml:space="preserve">Tender Administrator by email </w:t>
            </w:r>
            <w:r w:rsidRPr="00560C6D">
              <w:rPr>
                <w:lang w:eastAsia="en-AU"/>
              </w:rPr>
              <w:t xml:space="preserve">no later than 2 days after receiving the notice if it wishes to withdraw the matter raised under paragraph </w:t>
            </w:r>
            <w:r w:rsidRPr="00560C6D">
              <w:fldChar w:fldCharType="begin"/>
            </w:r>
            <w:r w:rsidRPr="00560C6D">
              <w:instrText xml:space="preserve"> REF _Ref221360603 \r \h  \* MERGEFORMAT </w:instrText>
            </w:r>
            <w:r w:rsidRPr="00560C6D">
              <w:fldChar w:fldCharType="separate"/>
            </w:r>
            <w:r w:rsidRPr="00560C6D">
              <w:t>(a)</w:t>
            </w:r>
            <w:r w:rsidRPr="00560C6D">
              <w:fldChar w:fldCharType="end"/>
            </w:r>
            <w:r w:rsidRPr="00560C6D">
              <w:t>; and</w:t>
            </w:r>
            <w:bookmarkEnd w:id="18"/>
            <w:r w:rsidRPr="00560C6D">
              <w:t xml:space="preserve"> </w:t>
            </w:r>
          </w:p>
          <w:p w14:paraId="4FDA710E" w14:textId="341B1F15" w:rsidR="000C601E" w:rsidRPr="00560C6D" w:rsidRDefault="000C601E" w:rsidP="000C601E">
            <w:pPr>
              <w:pStyle w:val="DefenceDefinitionNum2"/>
              <w:tabs>
                <w:tab w:val="clear" w:pos="1928"/>
              </w:tabs>
              <w:ind w:left="850" w:hanging="425"/>
              <w:rPr>
                <w:lang w:val="x-none" w:eastAsia="en-AU"/>
              </w:rPr>
            </w:pPr>
            <w:r w:rsidRPr="00560C6D">
              <w:rPr>
                <w:lang w:val="x-none" w:eastAsia="en-AU"/>
              </w:rPr>
              <w:t xml:space="preserve">if the </w:t>
            </w:r>
            <w:r w:rsidRPr="00560C6D">
              <w:rPr>
                <w:rFonts w:cs="Arial"/>
                <w:bCs w:val="0"/>
                <w:szCs w:val="26"/>
              </w:rPr>
              <w:t>Panel Contractor</w:t>
            </w:r>
            <w:r w:rsidRPr="00560C6D">
              <w:rPr>
                <w:lang w:val="x-none" w:eastAsia="en-AU"/>
              </w:rPr>
              <w:t xml:space="preserve"> does not withdraw </w:t>
            </w:r>
            <w:r w:rsidRPr="00560C6D">
              <w:rPr>
                <w:lang w:eastAsia="en-AU"/>
              </w:rPr>
              <w:t xml:space="preserve">the </w:t>
            </w:r>
            <w:r w:rsidRPr="00560C6D">
              <w:t>matter</w:t>
            </w:r>
            <w:r w:rsidRPr="00560C6D">
              <w:rPr>
                <w:lang w:eastAsia="en-AU"/>
              </w:rPr>
              <w:t xml:space="preserve"> raised in accordance with </w:t>
            </w:r>
            <w:r w:rsidRPr="00560C6D">
              <w:rPr>
                <w:lang w:val="x-none" w:eastAsia="en-AU"/>
              </w:rPr>
              <w:t xml:space="preserve">subparagraph </w:t>
            </w:r>
            <w:r w:rsidRPr="00560C6D">
              <w:rPr>
                <w:lang w:val="x-none" w:eastAsia="en-AU"/>
              </w:rPr>
              <w:fldChar w:fldCharType="begin"/>
            </w:r>
            <w:r w:rsidRPr="00560C6D">
              <w:rPr>
                <w:lang w:val="x-none" w:eastAsia="en-AU"/>
              </w:rPr>
              <w:instrText xml:space="preserve"> REF _Ref409103316 \n \h  \* MERGEFORMAT </w:instrText>
            </w:r>
            <w:r w:rsidRPr="00560C6D">
              <w:rPr>
                <w:lang w:val="x-none" w:eastAsia="en-AU"/>
              </w:rPr>
            </w:r>
            <w:r w:rsidRPr="00560C6D">
              <w:rPr>
                <w:lang w:val="x-none" w:eastAsia="en-AU"/>
              </w:rPr>
              <w:fldChar w:fldCharType="separate"/>
            </w:r>
            <w:r w:rsidRPr="00560C6D">
              <w:rPr>
                <w:lang w:val="x-none" w:eastAsia="en-AU"/>
              </w:rPr>
              <w:t>(iii)</w:t>
            </w:r>
            <w:r w:rsidRPr="00560C6D">
              <w:rPr>
                <w:lang w:val="x-none" w:eastAsia="en-AU"/>
              </w:rPr>
              <w:fldChar w:fldCharType="end"/>
            </w:r>
            <w:r w:rsidRPr="00560C6D">
              <w:rPr>
                <w:lang w:val="x-none" w:eastAsia="en-AU"/>
              </w:rPr>
              <w:t xml:space="preserve">, the </w:t>
            </w:r>
            <w:r w:rsidRPr="00560C6D">
              <w:t xml:space="preserve">Commonwealth may (in its absolute discretion) respond to the notice in the form of addenda under paragraph </w:t>
            </w:r>
            <w:r w:rsidRPr="00560C6D">
              <w:fldChar w:fldCharType="begin"/>
            </w:r>
            <w:r w:rsidRPr="00560C6D">
              <w:instrText xml:space="preserve"> REF _Ref49763558 \r \h </w:instrText>
            </w:r>
            <w:r w:rsidRPr="00560C6D">
              <w:fldChar w:fldCharType="separate"/>
            </w:r>
            <w:r w:rsidRPr="00560C6D">
              <w:t>(d)</w:t>
            </w:r>
            <w:r w:rsidRPr="00560C6D">
              <w:fldChar w:fldCharType="end"/>
            </w:r>
            <w:r w:rsidRPr="00560C6D">
              <w:t xml:space="preserve"> or as an Information Document (in which case the relevant matter notified and any response will be issued to all </w:t>
            </w:r>
            <w:r w:rsidRPr="00560C6D">
              <w:rPr>
                <w:rFonts w:cs="Arial"/>
                <w:bCs w:val="0"/>
                <w:szCs w:val="26"/>
              </w:rPr>
              <w:t>Panel Contractors</w:t>
            </w:r>
            <w:r w:rsidRPr="00560C6D">
              <w:rPr>
                <w:rStyle w:val="Hyperlink"/>
                <w:color w:val="auto"/>
              </w:rPr>
              <w:t xml:space="preserve"> invited to tender for the Project</w:t>
            </w:r>
            <w:r w:rsidRPr="00560C6D">
              <w:t>).</w:t>
            </w:r>
          </w:p>
          <w:p w14:paraId="0A2FFCEE" w14:textId="54CBDBF1" w:rsidR="000C601E" w:rsidRPr="00560C6D" w:rsidRDefault="000C601E" w:rsidP="000C601E">
            <w:pPr>
              <w:pStyle w:val="DefenceHeading3"/>
              <w:ind w:left="425" w:hanging="425"/>
              <w:rPr>
                <w:lang w:eastAsia="en-AU"/>
              </w:rPr>
            </w:pPr>
            <w:bookmarkStart w:id="19" w:name="_Ref74457757"/>
            <w:bookmarkStart w:id="20" w:name="_Ref416441803"/>
            <w:bookmarkStart w:id="21" w:name="_Ref110138112"/>
            <w:bookmarkEnd w:id="13"/>
            <w:bookmarkEnd w:id="17"/>
            <w:r w:rsidRPr="00560C6D">
              <w:rPr>
                <w:lang w:eastAsia="en-AU"/>
              </w:rPr>
              <w:t>The Commonwealth may (in its absolute discretion) amend the Tender Documents at any time prior to the ATM Close Date and ATM Close Time.</w:t>
            </w:r>
            <w:bookmarkEnd w:id="19"/>
            <w:r w:rsidRPr="00560C6D">
              <w:rPr>
                <w:lang w:eastAsia="en-AU"/>
              </w:rPr>
              <w:t xml:space="preserve">  All amendments to the Tender Documents will be in the form of addenda</w:t>
            </w:r>
            <w:bookmarkEnd w:id="20"/>
            <w:r w:rsidRPr="00560C6D">
              <w:rPr>
                <w:lang w:eastAsia="en-AU"/>
              </w:rPr>
              <w:t xml:space="preserve">.  </w:t>
            </w:r>
            <w:bookmarkStart w:id="22" w:name="_Ref49763558"/>
            <w:r w:rsidRPr="00560C6D">
              <w:rPr>
                <w:lang w:eastAsia="en-AU"/>
              </w:rPr>
              <w:t xml:space="preserve">No explanation or interpretation of the Tender Documents may be relied upon by the </w:t>
            </w:r>
            <w:r w:rsidRPr="00560C6D">
              <w:rPr>
                <w:bCs w:val="0"/>
              </w:rPr>
              <w:t>Panel Contractor</w:t>
            </w:r>
            <w:r w:rsidRPr="00560C6D">
              <w:rPr>
                <w:lang w:eastAsia="en-AU"/>
              </w:rPr>
              <w:t xml:space="preserve"> unless in the form of addenda.  All addenda under this paragraph </w:t>
            </w:r>
            <w:r w:rsidRPr="00560C6D">
              <w:rPr>
                <w:lang w:eastAsia="en-AU"/>
              </w:rPr>
              <w:fldChar w:fldCharType="begin"/>
            </w:r>
            <w:r w:rsidRPr="00560C6D">
              <w:rPr>
                <w:lang w:eastAsia="en-AU"/>
              </w:rPr>
              <w:instrText xml:space="preserve"> REF _Ref49763558 \r \h </w:instrText>
            </w:r>
            <w:r w:rsidRPr="00560C6D">
              <w:rPr>
                <w:lang w:eastAsia="en-AU"/>
              </w:rPr>
            </w:r>
            <w:r w:rsidRPr="00560C6D">
              <w:rPr>
                <w:lang w:eastAsia="en-AU"/>
              </w:rPr>
              <w:fldChar w:fldCharType="separate"/>
            </w:r>
            <w:r w:rsidRPr="00560C6D">
              <w:rPr>
                <w:lang w:eastAsia="en-AU"/>
              </w:rPr>
              <w:t>(d)</w:t>
            </w:r>
            <w:r w:rsidRPr="00560C6D">
              <w:rPr>
                <w:lang w:eastAsia="en-AU"/>
              </w:rPr>
              <w:fldChar w:fldCharType="end"/>
            </w:r>
            <w:r w:rsidRPr="00560C6D">
              <w:rPr>
                <w:lang w:eastAsia="en-AU"/>
              </w:rPr>
              <w:t xml:space="preserve"> will become part of the Tender Documents.</w:t>
            </w:r>
            <w:bookmarkEnd w:id="21"/>
            <w:bookmarkEnd w:id="22"/>
          </w:p>
          <w:p w14:paraId="6E06FDF1" w14:textId="77777777" w:rsidR="000C601E" w:rsidRPr="00560C6D" w:rsidRDefault="000C601E" w:rsidP="000C601E">
            <w:pPr>
              <w:pStyle w:val="DefenceHeading3"/>
              <w:ind w:left="425" w:hanging="425"/>
              <w:rPr>
                <w:lang w:eastAsia="en-AU"/>
              </w:rPr>
            </w:pPr>
            <w:r w:rsidRPr="00560C6D">
              <w:rPr>
                <w:lang w:eastAsia="en-AU"/>
              </w:rPr>
              <w:t xml:space="preserve">The Tender Administrator and the Commonwealth may give any notice or undertake any written communication contemplated by these Tender Conditions (including all addenda and Information Documents) by publication on </w:t>
            </w:r>
            <w:proofErr w:type="spellStart"/>
            <w:r w:rsidRPr="00560C6D">
              <w:rPr>
                <w:lang w:eastAsia="en-AU"/>
              </w:rPr>
              <w:t>AusTender</w:t>
            </w:r>
            <w:proofErr w:type="spellEnd"/>
            <w:r w:rsidRPr="00560C6D">
              <w:rPr>
                <w:lang w:eastAsia="en-AU"/>
              </w:rPr>
              <w:t xml:space="preserve"> or otherwise by email, other electronic means, post or hand.</w:t>
            </w:r>
            <w:r w:rsidRPr="00560C6D">
              <w:rPr>
                <w:highlight w:val="yellow"/>
                <w:lang w:eastAsia="en-AU"/>
              </w:rPr>
              <w:t xml:space="preserve"> </w:t>
            </w:r>
          </w:p>
          <w:p w14:paraId="1D48EB55" w14:textId="50AAD915" w:rsidR="000C601E" w:rsidRPr="00560C6D" w:rsidRDefault="000C601E" w:rsidP="000C601E">
            <w:pPr>
              <w:pStyle w:val="DefenceHeading3"/>
              <w:ind w:left="425" w:hanging="425"/>
            </w:pPr>
            <w:bookmarkStart w:id="23" w:name="_Ref392235233"/>
            <w:r w:rsidRPr="00560C6D">
              <w:t>In the event of a discrepancy between:</w:t>
            </w:r>
            <w:bookmarkEnd w:id="23"/>
          </w:p>
          <w:p w14:paraId="1178DB32" w14:textId="17ED3058" w:rsidR="000C601E" w:rsidRPr="00560C6D" w:rsidRDefault="000C601E" w:rsidP="000C601E">
            <w:pPr>
              <w:pStyle w:val="DefenceHeading4"/>
              <w:tabs>
                <w:tab w:val="clear" w:pos="1928"/>
              </w:tabs>
              <w:ind w:left="850" w:hanging="425"/>
            </w:pPr>
            <w:proofErr w:type="spellStart"/>
            <w:r w:rsidRPr="00560C6D">
              <w:t>AusTender</w:t>
            </w:r>
            <w:proofErr w:type="spellEnd"/>
            <w:r w:rsidRPr="00560C6D">
              <w:t xml:space="preserve"> and the Tender Conditions, </w:t>
            </w:r>
            <w:proofErr w:type="spellStart"/>
            <w:r w:rsidRPr="00560C6D">
              <w:t>AusTender</w:t>
            </w:r>
            <w:proofErr w:type="spellEnd"/>
            <w:r w:rsidRPr="00560C6D">
              <w:t xml:space="preserve"> will prevail; and</w:t>
            </w:r>
          </w:p>
          <w:p w14:paraId="63C66609" w14:textId="14E6D9D8" w:rsidR="000C601E" w:rsidRPr="00560C6D" w:rsidRDefault="000C601E" w:rsidP="000C601E">
            <w:pPr>
              <w:pStyle w:val="DefenceHeading4"/>
              <w:tabs>
                <w:tab w:val="clear" w:pos="1928"/>
              </w:tabs>
              <w:ind w:left="850" w:hanging="425"/>
            </w:pPr>
            <w:proofErr w:type="gramStart"/>
            <w:r w:rsidRPr="00560C6D">
              <w:t>a</w:t>
            </w:r>
            <w:proofErr w:type="gramEnd"/>
            <w:r w:rsidRPr="00560C6D">
              <w:t xml:space="preserve"> communication by </w:t>
            </w:r>
            <w:proofErr w:type="spellStart"/>
            <w:r w:rsidRPr="00560C6D">
              <w:t>AusTender</w:t>
            </w:r>
            <w:proofErr w:type="spellEnd"/>
            <w:r w:rsidRPr="00560C6D">
              <w:t xml:space="preserve"> and a communication by the Tender Administrator by any other means, the communication by </w:t>
            </w:r>
            <w:proofErr w:type="spellStart"/>
            <w:r w:rsidRPr="00560C6D">
              <w:t>AusTender</w:t>
            </w:r>
            <w:proofErr w:type="spellEnd"/>
            <w:r w:rsidRPr="00560C6D">
              <w:t xml:space="preserve"> will prevail.</w:t>
            </w:r>
          </w:p>
        </w:tc>
      </w:tr>
      <w:tr w:rsidR="00560C6D" w:rsidRPr="00560C6D" w14:paraId="62F5F618" w14:textId="77777777" w:rsidTr="0034533D">
        <w:tc>
          <w:tcPr>
            <w:tcW w:w="533" w:type="dxa"/>
            <w:shd w:val="clear" w:color="auto" w:fill="auto"/>
          </w:tcPr>
          <w:p w14:paraId="22F8407F" w14:textId="77777777" w:rsidR="000C601E" w:rsidRPr="00560C6D" w:rsidRDefault="000C601E" w:rsidP="000C601E">
            <w:pPr>
              <w:pStyle w:val="DefenceTable1"/>
            </w:pPr>
            <w:bookmarkStart w:id="24" w:name="_Ref189568769"/>
          </w:p>
        </w:tc>
        <w:bookmarkEnd w:id="24"/>
        <w:tc>
          <w:tcPr>
            <w:tcW w:w="3323" w:type="dxa"/>
            <w:shd w:val="clear" w:color="auto" w:fill="auto"/>
          </w:tcPr>
          <w:p w14:paraId="28CF15B0" w14:textId="320D5921" w:rsidR="000C601E" w:rsidRPr="00560C6D" w:rsidRDefault="000C601E" w:rsidP="000C601E">
            <w:pPr>
              <w:rPr>
                <w:b/>
              </w:rPr>
            </w:pPr>
            <w:r w:rsidRPr="00560C6D">
              <w:rPr>
                <w:b/>
              </w:rPr>
              <w:t>Industry Briefing</w:t>
            </w:r>
          </w:p>
        </w:tc>
        <w:tc>
          <w:tcPr>
            <w:tcW w:w="5715" w:type="dxa"/>
            <w:shd w:val="clear" w:color="auto" w:fill="auto"/>
          </w:tcPr>
          <w:p w14:paraId="30B53C80" w14:textId="77777777" w:rsidR="000C601E" w:rsidRPr="00560C6D" w:rsidRDefault="000C601E" w:rsidP="000C601E">
            <w:pPr>
              <w:pStyle w:val="DefenceHeading3"/>
              <w:numPr>
                <w:ilvl w:val="2"/>
                <w:numId w:val="67"/>
              </w:numPr>
              <w:ind w:left="425" w:hanging="425"/>
            </w:pPr>
            <w:bookmarkStart w:id="25" w:name="_Ref474262492"/>
            <w:bookmarkStart w:id="26" w:name="_Ref432777641"/>
            <w:bookmarkStart w:id="27" w:name="_Ref392235237"/>
            <w:bookmarkStart w:id="28" w:name="_Ref409103361"/>
            <w:r w:rsidRPr="00560C6D">
              <w:t>The Commonwealth may conduct one or more industry briefings (including any Site visits) in relation to the Tender Documents, the tender process, the Contractor's Activities, the Works and the Project.</w:t>
            </w:r>
            <w:bookmarkStart w:id="29" w:name="_Ref221360734"/>
            <w:r w:rsidRPr="00560C6D">
              <w:t xml:space="preserve">  If an industry briefing will be </w:t>
            </w:r>
            <w:r w:rsidRPr="00560C6D">
              <w:lastRenderedPageBreak/>
              <w:t xml:space="preserve">conducted, the Tender Administrator will notify the </w:t>
            </w:r>
            <w:r w:rsidRPr="00560C6D">
              <w:rPr>
                <w:rStyle w:val="Hyperlink"/>
                <w:color w:val="auto"/>
              </w:rPr>
              <w:t>Panel Contractor</w:t>
            </w:r>
            <w:r w:rsidRPr="00560C6D">
              <w:t xml:space="preserve"> of the details of the industry briefing, including:</w:t>
            </w:r>
            <w:bookmarkEnd w:id="25"/>
            <w:r w:rsidRPr="00560C6D">
              <w:t xml:space="preserve"> </w:t>
            </w:r>
          </w:p>
          <w:p w14:paraId="33DED1DE" w14:textId="77777777" w:rsidR="000C601E" w:rsidRPr="00560C6D" w:rsidRDefault="000C601E" w:rsidP="000C601E">
            <w:pPr>
              <w:pStyle w:val="DefenceHeading4"/>
              <w:tabs>
                <w:tab w:val="clear" w:pos="1928"/>
              </w:tabs>
              <w:ind w:left="850" w:hanging="425"/>
            </w:pPr>
            <w:r w:rsidRPr="00560C6D">
              <w:t>the scheduled date, time and location (in person and/or by videoconference) for the industry briefing;</w:t>
            </w:r>
          </w:p>
          <w:p w14:paraId="0626038D" w14:textId="6CD8CBAF" w:rsidR="000C601E" w:rsidRPr="00560C6D" w:rsidRDefault="000C601E" w:rsidP="000C601E">
            <w:pPr>
              <w:pStyle w:val="DefenceHeading4"/>
              <w:tabs>
                <w:tab w:val="clear" w:pos="1928"/>
              </w:tabs>
              <w:ind w:left="850" w:hanging="425"/>
            </w:pPr>
            <w:r w:rsidRPr="00560C6D">
              <w:t xml:space="preserve">where the industry briefing is to be held in person, the maximum number of </w:t>
            </w:r>
            <w:r w:rsidRPr="00560C6D">
              <w:rPr>
                <w:rStyle w:val="Hyperlink"/>
                <w:color w:val="auto"/>
              </w:rPr>
              <w:t>Panel Contractor</w:t>
            </w:r>
            <w:r w:rsidRPr="00560C6D">
              <w:t xml:space="preserve"> personnel (whether employees, subcontractors, consultants or otherwise) who may attend the industry briefing;</w:t>
            </w:r>
          </w:p>
          <w:bookmarkEnd w:id="26"/>
          <w:p w14:paraId="7B62D9CA" w14:textId="77777777" w:rsidR="000C601E" w:rsidRPr="00560C6D" w:rsidRDefault="000C601E" w:rsidP="000C601E">
            <w:pPr>
              <w:pStyle w:val="DefenceHeading4"/>
              <w:tabs>
                <w:tab w:val="clear" w:pos="1928"/>
              </w:tabs>
              <w:ind w:left="850" w:hanging="425"/>
            </w:pPr>
            <w:r w:rsidRPr="00560C6D">
              <w:t xml:space="preserve">the time and date by which the </w:t>
            </w:r>
            <w:r w:rsidRPr="00560C6D">
              <w:rPr>
                <w:rStyle w:val="Hyperlink"/>
                <w:color w:val="auto"/>
              </w:rPr>
              <w:t>Panel Contractor</w:t>
            </w:r>
            <w:r w:rsidRPr="00560C6D">
              <w:t xml:space="preserve"> must notify the Tender Administrator if it wishes to attend the industry briefing; and</w:t>
            </w:r>
          </w:p>
          <w:p w14:paraId="1A4A029C" w14:textId="0D13FC35" w:rsidR="000C601E" w:rsidRPr="00560C6D" w:rsidRDefault="000C601E" w:rsidP="000C601E">
            <w:pPr>
              <w:pStyle w:val="DefenceHeading4"/>
              <w:tabs>
                <w:tab w:val="clear" w:pos="1928"/>
              </w:tabs>
              <w:ind w:left="850" w:hanging="425"/>
            </w:pPr>
            <w:proofErr w:type="gramStart"/>
            <w:r w:rsidRPr="00560C6D">
              <w:t>any</w:t>
            </w:r>
            <w:proofErr w:type="gramEnd"/>
            <w:r w:rsidRPr="00560C6D">
              <w:t xml:space="preserve"> other information required by the Tender Administrator.</w:t>
            </w:r>
          </w:p>
          <w:p w14:paraId="2452E7A0" w14:textId="4F25D6B7" w:rsidR="000C601E" w:rsidRPr="00560C6D" w:rsidRDefault="000C601E" w:rsidP="000C601E">
            <w:pPr>
              <w:pStyle w:val="DefenceHeading3"/>
              <w:numPr>
                <w:ilvl w:val="2"/>
                <w:numId w:val="66"/>
              </w:numPr>
              <w:ind w:left="425" w:hanging="425"/>
            </w:pPr>
            <w:bookmarkStart w:id="30" w:name="_Ref432777666"/>
            <w:bookmarkStart w:id="31" w:name="_Ref211060733"/>
            <w:bookmarkStart w:id="32" w:name="_Ref409103334"/>
            <w:bookmarkEnd w:id="27"/>
            <w:bookmarkEnd w:id="28"/>
            <w:bookmarkEnd w:id="29"/>
            <w:r w:rsidRPr="00560C6D">
              <w:t xml:space="preserve">If the </w:t>
            </w:r>
            <w:r w:rsidRPr="00560C6D">
              <w:rPr>
                <w:rStyle w:val="Hyperlink"/>
                <w:color w:val="auto"/>
              </w:rPr>
              <w:t>Panel Contractor</w:t>
            </w:r>
            <w:r w:rsidRPr="00560C6D">
              <w:t xml:space="preserve"> wishes to attend the industry briefing as notified by the Tender Administrator under paragraph </w:t>
            </w:r>
            <w:r w:rsidRPr="00560C6D">
              <w:fldChar w:fldCharType="begin"/>
            </w:r>
            <w:r w:rsidRPr="00560C6D">
              <w:instrText xml:space="preserve"> REF _Ref474262492 \r \h </w:instrText>
            </w:r>
            <w:r w:rsidRPr="00560C6D">
              <w:fldChar w:fldCharType="separate"/>
            </w:r>
            <w:r w:rsidRPr="00560C6D">
              <w:t>(a)</w:t>
            </w:r>
            <w:r w:rsidRPr="00560C6D">
              <w:fldChar w:fldCharType="end"/>
            </w:r>
            <w:r w:rsidRPr="00560C6D">
              <w:t xml:space="preserve">, it must notify the Tender Administrator by email no later than the time and date specified in the Tender Administrator's notice under paragraph </w:t>
            </w:r>
            <w:r w:rsidRPr="00560C6D">
              <w:fldChar w:fldCharType="begin"/>
            </w:r>
            <w:r w:rsidRPr="00560C6D">
              <w:instrText xml:space="preserve"> REF _Ref474262492 \r \h </w:instrText>
            </w:r>
            <w:r w:rsidRPr="00560C6D">
              <w:fldChar w:fldCharType="separate"/>
            </w:r>
            <w:r w:rsidRPr="00560C6D">
              <w:t>(a)</w:t>
            </w:r>
            <w:r w:rsidRPr="00560C6D">
              <w:fldChar w:fldCharType="end"/>
            </w:r>
            <w:r w:rsidRPr="00560C6D">
              <w:t xml:space="preserve">, providing details of the </w:t>
            </w:r>
            <w:r w:rsidRPr="00560C6D">
              <w:rPr>
                <w:rStyle w:val="Hyperlink"/>
                <w:color w:val="auto"/>
              </w:rPr>
              <w:t>Panel Contractor</w:t>
            </w:r>
            <w:r w:rsidRPr="00560C6D">
              <w:t xml:space="preserve">, the full names and addresses of all Panel Contractor personnel proposed to attend the industry briefing and all other information required by the Tender Administrator in its notice under paragraph </w:t>
            </w:r>
            <w:r w:rsidRPr="00560C6D">
              <w:fldChar w:fldCharType="begin"/>
            </w:r>
            <w:r w:rsidRPr="00560C6D">
              <w:instrText xml:space="preserve"> REF _Ref474262492 \n \h  \* MERGEFORMAT </w:instrText>
            </w:r>
            <w:r w:rsidRPr="00560C6D">
              <w:fldChar w:fldCharType="separate"/>
            </w:r>
            <w:r w:rsidRPr="00560C6D">
              <w:t>(a)</w:t>
            </w:r>
            <w:r w:rsidRPr="00560C6D">
              <w:fldChar w:fldCharType="end"/>
            </w:r>
            <w:r w:rsidRPr="00560C6D">
              <w:t>.</w:t>
            </w:r>
            <w:bookmarkEnd w:id="30"/>
            <w:bookmarkEnd w:id="31"/>
            <w:bookmarkEnd w:id="32"/>
          </w:p>
          <w:p w14:paraId="1B8CAD82" w14:textId="67FAE49A" w:rsidR="000C601E" w:rsidRPr="00560C6D" w:rsidRDefault="000C601E" w:rsidP="000C601E">
            <w:pPr>
              <w:pStyle w:val="DefenceHeading3"/>
              <w:numPr>
                <w:ilvl w:val="2"/>
                <w:numId w:val="66"/>
              </w:numPr>
              <w:ind w:left="425" w:hanging="425"/>
            </w:pPr>
            <w:bookmarkStart w:id="33" w:name="_Ref256168206"/>
            <w:r w:rsidRPr="00560C6D">
              <w:t>The Commonwealth may (in its absolute discretion):</w:t>
            </w:r>
            <w:bookmarkEnd w:id="33"/>
          </w:p>
          <w:p w14:paraId="7EE91988" w14:textId="2AFC9715" w:rsidR="000C601E" w:rsidRPr="00560C6D" w:rsidRDefault="000C601E" w:rsidP="000C601E">
            <w:pPr>
              <w:pStyle w:val="DefenceHeading4"/>
              <w:tabs>
                <w:tab w:val="clear" w:pos="1928"/>
              </w:tabs>
              <w:ind w:left="850" w:hanging="425"/>
            </w:pPr>
            <w:r w:rsidRPr="00560C6D">
              <w:t>limit or restrict the number of Panel Contractor personnel; or</w:t>
            </w:r>
          </w:p>
          <w:p w14:paraId="4F857748" w14:textId="6A7A8D7F" w:rsidR="000C601E" w:rsidRPr="00560C6D" w:rsidRDefault="000C601E" w:rsidP="000C601E">
            <w:pPr>
              <w:pStyle w:val="DefenceHeading4"/>
              <w:tabs>
                <w:tab w:val="clear" w:pos="1928"/>
              </w:tabs>
              <w:ind w:left="850" w:hanging="425"/>
            </w:pPr>
            <w:r w:rsidRPr="00560C6D">
              <w:t>exclude any or all Panel Contractor personnel from,</w:t>
            </w:r>
          </w:p>
          <w:p w14:paraId="4E3DEF2E" w14:textId="263A9382" w:rsidR="000C601E" w:rsidRPr="00560C6D" w:rsidRDefault="000C601E" w:rsidP="000C601E">
            <w:pPr>
              <w:pStyle w:val="DefenceIndent"/>
            </w:pPr>
            <w:r w:rsidRPr="00560C6D">
              <w:t>attending the industry briefing for any reason, including if the Panel Contractor:</w:t>
            </w:r>
          </w:p>
          <w:p w14:paraId="390D9260" w14:textId="65FF78D7" w:rsidR="000C601E" w:rsidRPr="00560C6D" w:rsidRDefault="000C601E" w:rsidP="000C601E">
            <w:pPr>
              <w:pStyle w:val="DefenceHeading4"/>
              <w:tabs>
                <w:tab w:val="clear" w:pos="1928"/>
              </w:tabs>
              <w:ind w:left="850" w:hanging="425"/>
            </w:pPr>
            <w:r w:rsidRPr="00560C6D">
              <w:t>exceeds the maximum number of Panel Contractor personnel specified in the Tender Administrator's notice;</w:t>
            </w:r>
          </w:p>
          <w:p w14:paraId="58B53E79" w14:textId="37BA7757" w:rsidR="000C601E" w:rsidRPr="00560C6D" w:rsidRDefault="000C601E" w:rsidP="000C601E">
            <w:pPr>
              <w:pStyle w:val="DefenceHeading4"/>
              <w:tabs>
                <w:tab w:val="clear" w:pos="1928"/>
              </w:tabs>
              <w:ind w:left="850" w:hanging="425"/>
            </w:pPr>
            <w:r w:rsidRPr="00560C6D">
              <w:t xml:space="preserve">fails to comply with paragraph </w:t>
            </w:r>
            <w:r w:rsidRPr="00560C6D">
              <w:fldChar w:fldCharType="begin"/>
            </w:r>
            <w:r w:rsidRPr="00560C6D">
              <w:instrText xml:space="preserve"> REF _Ref432777666 \n \h  \* MERGEFORMAT </w:instrText>
            </w:r>
            <w:r w:rsidRPr="00560C6D">
              <w:fldChar w:fldCharType="separate"/>
            </w:r>
            <w:r w:rsidRPr="00560C6D">
              <w:t>(b)</w:t>
            </w:r>
            <w:r w:rsidRPr="00560C6D">
              <w:fldChar w:fldCharType="end"/>
            </w:r>
            <w:r w:rsidRPr="00560C6D">
              <w:t>; or</w:t>
            </w:r>
          </w:p>
          <w:p w14:paraId="3C2A7A61" w14:textId="7C0A34A8" w:rsidR="000C601E" w:rsidRPr="00560C6D" w:rsidRDefault="000C601E" w:rsidP="000C601E">
            <w:pPr>
              <w:pStyle w:val="DefenceHeading4"/>
              <w:tabs>
                <w:tab w:val="clear" w:pos="1928"/>
              </w:tabs>
              <w:ind w:left="850" w:hanging="425"/>
            </w:pPr>
            <w:bookmarkStart w:id="34" w:name="_Ref445391386"/>
            <w:proofErr w:type="gramStart"/>
            <w:r w:rsidRPr="00560C6D">
              <w:t>substitutes</w:t>
            </w:r>
            <w:proofErr w:type="gramEnd"/>
            <w:r w:rsidRPr="00560C6D">
              <w:t xml:space="preserve"> or replaces Panel Contractor personnel after the time and date specified in the Tender Administrator's notice under paragraph </w:t>
            </w:r>
            <w:r w:rsidRPr="00560C6D">
              <w:fldChar w:fldCharType="begin"/>
            </w:r>
            <w:r w:rsidRPr="00560C6D">
              <w:instrText xml:space="preserve"> REF _Ref474262492 \n \h  \* MERGEFORMAT </w:instrText>
            </w:r>
            <w:r w:rsidRPr="00560C6D">
              <w:fldChar w:fldCharType="separate"/>
            </w:r>
            <w:r w:rsidRPr="00560C6D">
              <w:t>(a)</w:t>
            </w:r>
            <w:r w:rsidRPr="00560C6D">
              <w:fldChar w:fldCharType="end"/>
            </w:r>
            <w:r w:rsidRPr="00560C6D">
              <w:t>.</w:t>
            </w:r>
            <w:bookmarkEnd w:id="34"/>
          </w:p>
          <w:p w14:paraId="44A5AD96" w14:textId="18D3DF88" w:rsidR="000C601E" w:rsidRPr="00560C6D" w:rsidRDefault="000C601E" w:rsidP="000C601E">
            <w:pPr>
              <w:pStyle w:val="DefenceHeading3"/>
              <w:numPr>
                <w:ilvl w:val="2"/>
                <w:numId w:val="66"/>
              </w:numPr>
              <w:ind w:left="425" w:hanging="425"/>
            </w:pPr>
            <w:r w:rsidRPr="00560C6D">
              <w:t xml:space="preserve">All industry briefings will be conducted for the purpose of providing background information only.  The Panel Contractor must not in any way rely upon the industry briefing (or any industry briefing materials provided in accordance with paragraph </w:t>
            </w:r>
            <w:r w:rsidRPr="00560C6D">
              <w:fldChar w:fldCharType="begin"/>
            </w:r>
            <w:r w:rsidRPr="00560C6D">
              <w:instrText xml:space="preserve"> REF _Ref146298373 \r \h </w:instrText>
            </w:r>
            <w:r w:rsidRPr="00560C6D">
              <w:fldChar w:fldCharType="separate"/>
            </w:r>
            <w:r w:rsidRPr="00560C6D">
              <w:t>(e)(</w:t>
            </w:r>
            <w:proofErr w:type="spellStart"/>
            <w:r w:rsidRPr="00560C6D">
              <w:t>i</w:t>
            </w:r>
            <w:proofErr w:type="spellEnd"/>
            <w:r w:rsidRPr="00560C6D">
              <w:t>)</w:t>
            </w:r>
            <w:r w:rsidRPr="00560C6D">
              <w:fldChar w:fldCharType="end"/>
            </w:r>
            <w:r w:rsidRPr="00560C6D">
              <w:t>, if applicable) for the purposes of preparing, amending or negotiating its Tender or entry into any contract with the Commonwealth.</w:t>
            </w:r>
          </w:p>
          <w:p w14:paraId="23011EDF" w14:textId="17769C3B" w:rsidR="000C601E" w:rsidRPr="00560C6D" w:rsidRDefault="000C601E" w:rsidP="000C601E">
            <w:pPr>
              <w:pStyle w:val="DefenceHeading3"/>
              <w:numPr>
                <w:ilvl w:val="2"/>
                <w:numId w:val="66"/>
              </w:numPr>
              <w:ind w:left="425" w:hanging="425"/>
            </w:pPr>
            <w:r w:rsidRPr="00560C6D">
              <w:t>The Panel Contractor:</w:t>
            </w:r>
          </w:p>
          <w:p w14:paraId="7D0A2082" w14:textId="77777777" w:rsidR="000C601E" w:rsidRPr="00560C6D" w:rsidRDefault="000C601E" w:rsidP="000C601E">
            <w:pPr>
              <w:pStyle w:val="DefenceHeading4"/>
              <w:tabs>
                <w:tab w:val="clear" w:pos="1928"/>
              </w:tabs>
              <w:ind w:left="850" w:hanging="425"/>
            </w:pPr>
            <w:bookmarkStart w:id="35" w:name="_Ref43716951"/>
            <w:bookmarkStart w:id="36" w:name="_Ref146298373"/>
            <w:r w:rsidRPr="00560C6D">
              <w:t>may, at the discretion of the Tender Administrator, be provided with copies of industry briefing materials (including presentations) as an Information Document;</w:t>
            </w:r>
            <w:bookmarkEnd w:id="35"/>
            <w:r w:rsidRPr="00560C6D">
              <w:t xml:space="preserve"> and</w:t>
            </w:r>
            <w:bookmarkEnd w:id="36"/>
          </w:p>
          <w:p w14:paraId="088E10B8" w14:textId="77777777" w:rsidR="000C601E" w:rsidRPr="00560C6D" w:rsidRDefault="000C601E" w:rsidP="000C601E">
            <w:pPr>
              <w:pStyle w:val="DefenceHeading4"/>
              <w:tabs>
                <w:tab w:val="clear" w:pos="1928"/>
              </w:tabs>
              <w:ind w:left="850" w:hanging="425"/>
            </w:pPr>
            <w:bookmarkStart w:id="37" w:name="_Ref43717218"/>
            <w:proofErr w:type="gramStart"/>
            <w:r w:rsidRPr="00560C6D">
              <w:lastRenderedPageBreak/>
              <w:t>is</w:t>
            </w:r>
            <w:proofErr w:type="gramEnd"/>
            <w:r w:rsidRPr="00560C6D">
              <w:t xml:space="preserve"> </w:t>
            </w:r>
            <w:r w:rsidRPr="00560C6D">
              <w:rPr>
                <w:b/>
              </w:rPr>
              <w:t>not</w:t>
            </w:r>
            <w:r w:rsidRPr="00560C6D">
              <w:t xml:space="preserve"> permitted to take photographs or other electronic recordings of any industry briefing (including any presentation, site visit or inspection)</w:t>
            </w:r>
            <w:bookmarkEnd w:id="37"/>
            <w:r w:rsidRPr="00560C6D">
              <w:t>.</w:t>
            </w:r>
          </w:p>
          <w:p w14:paraId="4D240F20" w14:textId="77777777" w:rsidR="000C601E" w:rsidRPr="00560C6D" w:rsidRDefault="000C601E" w:rsidP="000C601E">
            <w:pPr>
              <w:pStyle w:val="DefenceHeading3"/>
              <w:numPr>
                <w:ilvl w:val="2"/>
                <w:numId w:val="66"/>
              </w:numPr>
              <w:ind w:left="425" w:hanging="425"/>
            </w:pPr>
            <w:r w:rsidRPr="00560C6D">
              <w:t>Without limiting any other provision of the Tender Conditions:</w:t>
            </w:r>
          </w:p>
          <w:p w14:paraId="7B6525DF" w14:textId="3BE4EA2A" w:rsidR="000C601E" w:rsidRPr="00560C6D" w:rsidRDefault="000C601E" w:rsidP="000C601E">
            <w:pPr>
              <w:pStyle w:val="DefenceHeading4"/>
              <w:tabs>
                <w:tab w:val="clear" w:pos="1928"/>
              </w:tabs>
              <w:ind w:left="850" w:hanging="425"/>
            </w:pPr>
            <w:r w:rsidRPr="00560C6D">
              <w:t>subject to the Commonwealth Procurement Rules, neither the Commonwealth nor the Tender Administrator is obliged to respond to any or all questions, enquiries or other matters notified during the industry briefing; and</w:t>
            </w:r>
          </w:p>
          <w:p w14:paraId="2B7FDAB4" w14:textId="0FAF0573" w:rsidR="000C601E" w:rsidRPr="00560C6D" w:rsidRDefault="000C601E" w:rsidP="000C601E">
            <w:pPr>
              <w:pStyle w:val="DefenceHeading4"/>
              <w:tabs>
                <w:tab w:val="clear" w:pos="1928"/>
              </w:tabs>
              <w:ind w:left="850" w:hanging="425"/>
            </w:pPr>
            <w:r w:rsidRPr="00560C6D">
              <w:t xml:space="preserve">the Commonwealth may (in its absolute discretion) publish or issue addenda under Item </w:t>
            </w:r>
            <w:r w:rsidRPr="00560C6D">
              <w:fldChar w:fldCharType="begin"/>
            </w:r>
            <w:r w:rsidRPr="00560C6D">
              <w:instrText xml:space="preserve"> REF _Ref189563976 \n \h </w:instrText>
            </w:r>
            <w:r w:rsidRPr="00560C6D">
              <w:fldChar w:fldCharType="separate"/>
            </w:r>
            <w:r w:rsidRPr="00560C6D">
              <w:t>10</w:t>
            </w:r>
            <w:r w:rsidRPr="00560C6D">
              <w:fldChar w:fldCharType="end"/>
            </w:r>
            <w:r w:rsidRPr="00560C6D">
              <w:t xml:space="preserve">, paragraph </w:t>
            </w:r>
            <w:r w:rsidRPr="00560C6D">
              <w:fldChar w:fldCharType="begin"/>
            </w:r>
            <w:r w:rsidRPr="00560C6D">
              <w:instrText xml:space="preserve"> REF _Ref110138112 \n \h </w:instrText>
            </w:r>
            <w:r w:rsidRPr="00560C6D">
              <w:fldChar w:fldCharType="separate"/>
            </w:r>
            <w:r w:rsidRPr="00560C6D">
              <w:t>(d)</w:t>
            </w:r>
            <w:r w:rsidRPr="00560C6D">
              <w:fldChar w:fldCharType="end"/>
            </w:r>
            <w:r w:rsidRPr="00560C6D">
              <w:t xml:space="preserve"> or Information Documents to address any matters arising out of or in connection with the industry briefing.</w:t>
            </w:r>
          </w:p>
        </w:tc>
      </w:tr>
      <w:tr w:rsidR="00560C6D" w:rsidRPr="00560C6D" w14:paraId="2826A78B" w14:textId="77777777" w:rsidTr="0034533D">
        <w:tc>
          <w:tcPr>
            <w:tcW w:w="533" w:type="dxa"/>
            <w:shd w:val="clear" w:color="auto" w:fill="auto"/>
          </w:tcPr>
          <w:p w14:paraId="793F6053" w14:textId="77777777" w:rsidR="000C601E" w:rsidRPr="00560C6D" w:rsidRDefault="000C601E" w:rsidP="000C601E">
            <w:pPr>
              <w:pStyle w:val="DefenceTable1"/>
            </w:pPr>
            <w:bookmarkStart w:id="38" w:name="_Ref189564112"/>
          </w:p>
        </w:tc>
        <w:bookmarkEnd w:id="38"/>
        <w:tc>
          <w:tcPr>
            <w:tcW w:w="3323" w:type="dxa"/>
            <w:shd w:val="clear" w:color="auto" w:fill="auto"/>
          </w:tcPr>
          <w:p w14:paraId="0F5F559A" w14:textId="4D0A50AD" w:rsidR="000C601E" w:rsidRPr="00560C6D" w:rsidRDefault="000C601E" w:rsidP="000C601E">
            <w:pPr>
              <w:rPr>
                <w:b/>
              </w:rPr>
            </w:pPr>
            <w:r w:rsidRPr="00560C6D">
              <w:rPr>
                <w:b/>
              </w:rPr>
              <w:t>Conforming Tender, including ATM Close Date and ATM Close Time, Minimum Form and Content Requirements and Conditions for Participation</w:t>
            </w:r>
          </w:p>
        </w:tc>
        <w:tc>
          <w:tcPr>
            <w:tcW w:w="5715" w:type="dxa"/>
            <w:shd w:val="clear" w:color="auto" w:fill="auto"/>
          </w:tcPr>
          <w:p w14:paraId="656C40C2" w14:textId="77777777" w:rsidR="000C601E" w:rsidRPr="00560C6D" w:rsidRDefault="000C601E" w:rsidP="000C601E">
            <w:pPr>
              <w:pStyle w:val="DefenceNormal"/>
            </w:pPr>
            <w:bookmarkStart w:id="39" w:name="_Ref110138049"/>
            <w:r w:rsidRPr="00560C6D">
              <w:t>To lodge a conforming Tender:</w:t>
            </w:r>
            <w:bookmarkEnd w:id="39"/>
          </w:p>
          <w:p w14:paraId="04FD3E87" w14:textId="77777777" w:rsidR="000C601E" w:rsidRPr="00560C6D" w:rsidRDefault="000C601E" w:rsidP="000C601E">
            <w:pPr>
              <w:pStyle w:val="DefenceHeading3"/>
              <w:numPr>
                <w:ilvl w:val="2"/>
                <w:numId w:val="68"/>
              </w:numPr>
              <w:ind w:left="425" w:hanging="425"/>
              <w:rPr>
                <w:i/>
              </w:rPr>
            </w:pPr>
            <w:bookmarkStart w:id="40" w:name="_Ref58237389"/>
            <w:bookmarkStart w:id="41" w:name="_Ref226269370"/>
            <w:bookmarkStart w:id="42" w:name="_Ref110138070"/>
            <w:bookmarkStart w:id="43" w:name="_Ref216494780"/>
            <w:r w:rsidRPr="00560C6D">
              <w:rPr>
                <w:b/>
              </w:rPr>
              <w:t xml:space="preserve">the </w:t>
            </w:r>
            <w:r w:rsidRPr="00560C6D">
              <w:rPr>
                <w:rStyle w:val="Hyperlink"/>
                <w:b/>
                <w:color w:val="auto"/>
              </w:rPr>
              <w:t>Tender</w:t>
            </w:r>
            <w:r w:rsidRPr="00560C6D">
              <w:rPr>
                <w:b/>
              </w:rPr>
              <w:t xml:space="preserve"> must be</w:t>
            </w:r>
            <w:r w:rsidRPr="00560C6D">
              <w:t>:</w:t>
            </w:r>
            <w:bookmarkEnd w:id="40"/>
            <w:r w:rsidRPr="00560C6D">
              <w:t xml:space="preserve"> </w:t>
            </w:r>
          </w:p>
          <w:p w14:paraId="025471AD" w14:textId="77777777" w:rsidR="000C601E" w:rsidRPr="00560C6D" w:rsidRDefault="000C601E" w:rsidP="000C601E">
            <w:pPr>
              <w:pStyle w:val="DefenceHeading4"/>
              <w:tabs>
                <w:tab w:val="clear" w:pos="1928"/>
              </w:tabs>
              <w:ind w:left="850" w:hanging="425"/>
            </w:pPr>
            <w:bookmarkStart w:id="44" w:name="_Ref64972999"/>
            <w:r w:rsidRPr="00560C6D">
              <w:rPr>
                <w:b/>
              </w:rPr>
              <w:t xml:space="preserve">lodged electronically via </w:t>
            </w:r>
            <w:proofErr w:type="spellStart"/>
            <w:r w:rsidRPr="00560C6D">
              <w:rPr>
                <w:b/>
              </w:rPr>
              <w:t>AusTender</w:t>
            </w:r>
            <w:proofErr w:type="spellEnd"/>
            <w:r w:rsidRPr="00560C6D">
              <w:rPr>
                <w:b/>
              </w:rPr>
              <w:t xml:space="preserve"> at www.tenders.gov.au</w:t>
            </w:r>
            <w:r w:rsidRPr="00560C6D">
              <w:t>;</w:t>
            </w:r>
            <w:r w:rsidRPr="00560C6D">
              <w:rPr>
                <w:b/>
                <w:i/>
              </w:rPr>
              <w:t xml:space="preserve"> </w:t>
            </w:r>
            <w:r w:rsidRPr="00560C6D">
              <w:t>and</w:t>
            </w:r>
            <w:bookmarkEnd w:id="44"/>
            <w:r w:rsidRPr="00560C6D">
              <w:rPr>
                <w:b/>
                <w:i/>
              </w:rPr>
              <w:t xml:space="preserve"> </w:t>
            </w:r>
            <w:bookmarkStart w:id="45" w:name="_Ref58245650"/>
            <w:bookmarkEnd w:id="41"/>
            <w:r w:rsidRPr="00560C6D">
              <w:rPr>
                <w:b/>
                <w:i/>
              </w:rPr>
              <w:t xml:space="preserve"> </w:t>
            </w:r>
            <w:bookmarkEnd w:id="45"/>
          </w:p>
          <w:p w14:paraId="7C99A8E6" w14:textId="77777777" w:rsidR="000C601E" w:rsidRPr="00560C6D" w:rsidRDefault="000C601E" w:rsidP="000C601E">
            <w:pPr>
              <w:pStyle w:val="DefenceHeading4"/>
              <w:tabs>
                <w:tab w:val="clear" w:pos="1928"/>
              </w:tabs>
              <w:ind w:left="850" w:hanging="425"/>
            </w:pPr>
            <w:r w:rsidRPr="00560C6D">
              <w:rPr>
                <w:b/>
              </w:rPr>
              <w:t>received before the ATM Close Date and ATM Close Time</w:t>
            </w:r>
            <w:bookmarkEnd w:id="42"/>
            <w:bookmarkEnd w:id="43"/>
            <w:r w:rsidRPr="00560C6D">
              <w:t>;</w:t>
            </w:r>
            <w:r w:rsidRPr="00560C6D">
              <w:rPr>
                <w:b/>
                <w:i/>
                <w:highlight w:val="yellow"/>
              </w:rPr>
              <w:t xml:space="preserve"> </w:t>
            </w:r>
          </w:p>
          <w:p w14:paraId="2DF18275" w14:textId="77777777" w:rsidR="000C601E" w:rsidRPr="00560C6D" w:rsidRDefault="000C601E" w:rsidP="000C601E">
            <w:pPr>
              <w:pStyle w:val="DefenceHeading3"/>
              <w:numPr>
                <w:ilvl w:val="2"/>
                <w:numId w:val="66"/>
              </w:numPr>
              <w:ind w:left="425" w:hanging="425"/>
            </w:pPr>
            <w:bookmarkStart w:id="46" w:name="_Ref211397796"/>
            <w:bookmarkStart w:id="47" w:name="_Ref409103447"/>
            <w:r w:rsidRPr="00560C6D">
              <w:t xml:space="preserve">the Tender must satisfy each </w:t>
            </w:r>
            <w:r w:rsidRPr="00560C6D">
              <w:rPr>
                <w:b/>
              </w:rPr>
              <w:t>minimum form and content requirement</w:t>
            </w:r>
            <w:r w:rsidRPr="00560C6D">
              <w:t xml:space="preserve"> as follows:</w:t>
            </w:r>
            <w:bookmarkEnd w:id="46"/>
            <w:bookmarkEnd w:id="47"/>
          </w:p>
          <w:p w14:paraId="2526997F" w14:textId="77777777" w:rsidR="000C601E" w:rsidRPr="00560C6D" w:rsidRDefault="000C601E" w:rsidP="000C601E">
            <w:pPr>
              <w:pStyle w:val="DefenceHeading4"/>
              <w:tabs>
                <w:tab w:val="clear" w:pos="1928"/>
              </w:tabs>
              <w:ind w:left="850" w:hanging="425"/>
            </w:pPr>
            <w:bookmarkStart w:id="48" w:name="_Ref445970548"/>
            <w:bookmarkStart w:id="49" w:name="_Ref216233829"/>
            <w:r w:rsidRPr="00560C6D">
              <w:t xml:space="preserve">the Tender must remain valid for the duration of the Tender Validity Period, during which period the Panel Contractor cannot withdraw its </w:t>
            </w:r>
            <w:r w:rsidRPr="00560C6D">
              <w:rPr>
                <w:rStyle w:val="Hyperlink"/>
                <w:color w:val="auto"/>
              </w:rPr>
              <w:t>Tender</w:t>
            </w:r>
            <w:r w:rsidRPr="00560C6D">
              <w:t>;</w:t>
            </w:r>
            <w:bookmarkEnd w:id="48"/>
          </w:p>
          <w:p w14:paraId="54DB728E" w14:textId="4EDBC8C1" w:rsidR="000C601E" w:rsidRPr="00560C6D" w:rsidRDefault="000C601E" w:rsidP="000C601E">
            <w:pPr>
              <w:pStyle w:val="DefenceHeading4"/>
              <w:tabs>
                <w:tab w:val="clear" w:pos="1928"/>
              </w:tabs>
              <w:ind w:left="850" w:hanging="425"/>
            </w:pPr>
            <w:bookmarkStart w:id="50" w:name="_Ref445970561"/>
            <w:bookmarkStart w:id="51" w:name="_Ref433034635"/>
            <w:bookmarkStart w:id="52" w:name="_Ref423371356"/>
            <w:bookmarkStart w:id="53" w:name="_Ref425167908"/>
            <w:bookmarkStart w:id="54" w:name="_Ref432862712"/>
            <w:bookmarkStart w:id="55" w:name="_Ref409103418"/>
            <w:bookmarkStart w:id="56" w:name="_Ref215488381"/>
            <w:r w:rsidRPr="00560C6D">
              <w:t xml:space="preserve">the Panel Contractor must complete and lodge section </w:t>
            </w:r>
            <w:r w:rsidRPr="00560C6D">
              <w:fldChar w:fldCharType="begin"/>
            </w:r>
            <w:r w:rsidRPr="00560C6D">
              <w:instrText xml:space="preserve"> REF _Ref175313744 \r \h </w:instrText>
            </w:r>
            <w:r w:rsidRPr="00560C6D">
              <w:fldChar w:fldCharType="separate"/>
            </w:r>
            <w:r w:rsidRPr="00560C6D">
              <w:t>1</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Pr="00560C6D">
              <w:t>Industry Inclusion and Skills</w:t>
            </w:r>
            <w:r w:rsidRPr="00560C6D">
              <w:fldChar w:fldCharType="end"/>
            </w:r>
            <w:r w:rsidRPr="00560C6D">
              <w:t>;</w:t>
            </w:r>
            <w:bookmarkEnd w:id="50"/>
          </w:p>
          <w:p w14:paraId="01C68E20" w14:textId="041AE6CE" w:rsidR="000C601E" w:rsidRPr="00560C6D" w:rsidRDefault="000C601E" w:rsidP="000C601E">
            <w:pPr>
              <w:pStyle w:val="DefenceHeading4"/>
              <w:tabs>
                <w:tab w:val="clear" w:pos="1928"/>
              </w:tabs>
              <w:ind w:left="850" w:hanging="425"/>
            </w:pPr>
            <w:bookmarkStart w:id="57" w:name="_Ref172981438"/>
            <w:r w:rsidRPr="00560C6D">
              <w:t xml:space="preserve">the Panel Contractor must complete and lodge item C of </w:t>
            </w:r>
            <w:r w:rsidRPr="00560C6D">
              <w:fldChar w:fldCharType="begin"/>
            </w:r>
            <w:r w:rsidRPr="00560C6D">
              <w:instrText xml:space="preserve"> REF _Ref173248093 \w \h </w:instrText>
            </w:r>
            <w:r w:rsidRPr="00560C6D">
              <w:fldChar w:fldCharType="separate"/>
            </w:r>
            <w:r w:rsidRPr="00560C6D">
              <w:t>Tender Schedule H</w:t>
            </w:r>
            <w:r w:rsidRPr="00560C6D">
              <w:fldChar w:fldCharType="end"/>
            </w:r>
            <w:r w:rsidRPr="00560C6D">
              <w:t xml:space="preserve"> - </w:t>
            </w:r>
            <w:r w:rsidRPr="00560C6D">
              <w:fldChar w:fldCharType="begin"/>
            </w:r>
            <w:r w:rsidRPr="00560C6D">
              <w:instrText xml:space="preserve"> REF _Ref173248151 \h </w:instrText>
            </w:r>
            <w:r w:rsidRPr="00560C6D">
              <w:fldChar w:fldCharType="separate"/>
            </w:r>
            <w:r w:rsidRPr="00560C6D">
              <w:t>Environmentally Sustainable Procurement</w:t>
            </w:r>
            <w:r w:rsidRPr="00560C6D">
              <w:fldChar w:fldCharType="end"/>
            </w:r>
            <w:r w:rsidRPr="00560C6D">
              <w:t>; and</w:t>
            </w:r>
            <w:bookmarkEnd w:id="57"/>
            <w:r w:rsidRPr="00560C6D">
              <w:t xml:space="preserve"> </w:t>
            </w:r>
          </w:p>
          <w:p w14:paraId="3947219D" w14:textId="20EA0A36" w:rsidR="000C601E" w:rsidRPr="00560C6D" w:rsidRDefault="000C601E" w:rsidP="000C601E">
            <w:pPr>
              <w:pStyle w:val="DefenceHeading4"/>
              <w:tabs>
                <w:tab w:val="clear" w:pos="1928"/>
              </w:tabs>
              <w:ind w:left="850" w:hanging="425"/>
            </w:pPr>
            <w:bookmarkStart w:id="58" w:name="_Ref189564219"/>
            <w:bookmarkStart w:id="59" w:name="_Ref445970616"/>
            <w:bookmarkStart w:id="60" w:name="_Ref432863332"/>
            <w:bookmarkStart w:id="61" w:name="_Ref468111602"/>
            <w:bookmarkEnd w:id="51"/>
            <w:bookmarkEnd w:id="52"/>
            <w:bookmarkEnd w:id="53"/>
            <w:bookmarkEnd w:id="54"/>
            <w:r w:rsidRPr="00560C6D">
              <w:t xml:space="preserve">the Panel Contractor must accept (without departure, qualification, amendment, limitation or exclusion)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except:</w:t>
            </w:r>
            <w:bookmarkEnd w:id="58"/>
            <w:r w:rsidRPr="00560C6D">
              <w:t xml:space="preserve"> </w:t>
            </w:r>
          </w:p>
          <w:p w14:paraId="78E16285" w14:textId="3162BF3C" w:rsidR="000C601E" w:rsidRPr="00560C6D" w:rsidRDefault="000C601E" w:rsidP="000C601E">
            <w:pPr>
              <w:pStyle w:val="DefenceHeading5"/>
              <w:numPr>
                <w:ilvl w:val="4"/>
                <w:numId w:val="66"/>
              </w:numPr>
              <w:tabs>
                <w:tab w:val="clear" w:pos="2892"/>
              </w:tabs>
              <w:ind w:left="1275" w:hanging="425"/>
            </w:pPr>
            <w:r w:rsidRPr="00560C6D">
              <w:t xml:space="preserve">subject to </w:t>
            </w:r>
            <w:proofErr w:type="spellStart"/>
            <w:r w:rsidRPr="00560C6D">
              <w:t>subsubparagraph</w:t>
            </w:r>
            <w:proofErr w:type="spellEnd"/>
            <w:r w:rsidRPr="00560C6D">
              <w:t xml:space="preserve"> </w:t>
            </w:r>
            <w:r w:rsidRPr="00560C6D">
              <w:fldChar w:fldCharType="begin"/>
            </w:r>
            <w:r w:rsidRPr="00560C6D">
              <w:instrText xml:space="preserve"> REF _Ref48053865 \r \h </w:instrText>
            </w:r>
            <w:r w:rsidRPr="00560C6D">
              <w:fldChar w:fldCharType="separate"/>
            </w:r>
            <w:r w:rsidRPr="00560C6D">
              <w:t>B</w:t>
            </w:r>
            <w:r w:rsidRPr="00560C6D">
              <w:fldChar w:fldCharType="end"/>
            </w:r>
            <w:r w:rsidRPr="00560C6D">
              <w:t xml:space="preserve">, to the extent provided for under Item </w:t>
            </w:r>
            <w:r w:rsidRPr="00560C6D">
              <w:fldChar w:fldCharType="begin"/>
            </w:r>
            <w:r w:rsidRPr="00560C6D">
              <w:instrText xml:space="preserve"> REF _Ref189566403 \r \h </w:instrText>
            </w:r>
            <w:r w:rsidRPr="00560C6D">
              <w:fldChar w:fldCharType="separate"/>
            </w:r>
            <w:r w:rsidRPr="00560C6D">
              <w:t>13</w:t>
            </w:r>
            <w:r w:rsidRPr="00560C6D">
              <w:fldChar w:fldCharType="end"/>
            </w:r>
            <w:r w:rsidRPr="00560C6D">
              <w:t xml:space="preserve"> and expressly set out by the Panel Contractor in </w:t>
            </w:r>
            <w:r w:rsidRPr="00560C6D">
              <w:fldChar w:fldCharType="begin"/>
            </w:r>
            <w:r w:rsidRPr="00560C6D">
              <w:instrText xml:space="preserve"> REF _Ref40343850 \r \h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Pr="00560C6D">
              <w:t>Alternative Proposals</w:t>
            </w:r>
            <w:r w:rsidRPr="00560C6D">
              <w:fldChar w:fldCharType="end"/>
            </w:r>
            <w:r w:rsidRPr="00560C6D">
              <w:t>;</w:t>
            </w:r>
            <w:bookmarkEnd w:id="59"/>
            <w:r w:rsidRPr="00560C6D">
              <w:t xml:space="preserve"> </w:t>
            </w:r>
            <w:bookmarkEnd w:id="60"/>
            <w:r w:rsidRPr="00560C6D">
              <w:t>and</w:t>
            </w:r>
          </w:p>
          <w:p w14:paraId="798D7B07" w14:textId="1067071D" w:rsidR="000C601E" w:rsidRPr="00560C6D" w:rsidRDefault="000C601E" w:rsidP="000C601E">
            <w:pPr>
              <w:pStyle w:val="DefenceHeading5"/>
              <w:numPr>
                <w:ilvl w:val="4"/>
                <w:numId w:val="66"/>
              </w:numPr>
              <w:tabs>
                <w:tab w:val="clear" w:pos="2892"/>
              </w:tabs>
              <w:ind w:left="1275" w:hanging="425"/>
            </w:pPr>
            <w:bookmarkStart w:id="62" w:name="_Ref48053865"/>
            <w:bookmarkStart w:id="63" w:name="_Ref189569208"/>
            <w:r w:rsidRPr="00560C6D">
              <w:t xml:space="preserve">in respect of clauses 5.4 - 5.9 of the Conditions of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only, as expressly set out by the Panel Contractor in item </w:t>
            </w:r>
            <w:r w:rsidRPr="00560C6D">
              <w:fldChar w:fldCharType="begin"/>
            </w:r>
            <w:r w:rsidRPr="00560C6D">
              <w:instrText xml:space="preserve"> REF _Ref122673099 \r \h </w:instrText>
            </w:r>
            <w:r w:rsidRPr="00560C6D">
              <w:fldChar w:fldCharType="separate"/>
            </w:r>
            <w:r w:rsidRPr="00560C6D">
              <w:t>1</w:t>
            </w:r>
            <w:r w:rsidRPr="00560C6D">
              <w:fldChar w:fldCharType="end"/>
            </w:r>
            <w:r w:rsidRPr="00560C6D">
              <w:t xml:space="preserve"> of </w:t>
            </w:r>
            <w:r w:rsidRPr="00560C6D">
              <w:fldChar w:fldCharType="begin"/>
            </w:r>
            <w:r w:rsidRPr="00560C6D">
              <w:instrText xml:space="preserve"> REF _Ref40343443 \r \h </w:instrText>
            </w:r>
            <w:r w:rsidRPr="00560C6D">
              <w:fldChar w:fldCharType="separate"/>
            </w:r>
            <w:r w:rsidRPr="00560C6D">
              <w:t>Tender Schedule G</w:t>
            </w:r>
            <w:r w:rsidRPr="00560C6D">
              <w:fldChar w:fldCharType="end"/>
            </w:r>
            <w:r w:rsidRPr="00560C6D">
              <w:t xml:space="preserve"> - </w:t>
            </w:r>
            <w:r w:rsidRPr="00560C6D">
              <w:fldChar w:fldCharType="begin"/>
            </w:r>
            <w:r w:rsidRPr="00560C6D">
              <w:instrText xml:space="preserve"> REF _Ref40343443 \h </w:instrText>
            </w:r>
            <w:r w:rsidRPr="00560C6D">
              <w:fldChar w:fldCharType="separate"/>
            </w:r>
            <w:r w:rsidRPr="00560C6D">
              <w:t>Miscellaneous Matters For Evaluation</w:t>
            </w:r>
            <w:r w:rsidRPr="00560C6D">
              <w:fldChar w:fldCharType="end"/>
            </w:r>
            <w:r w:rsidRPr="00560C6D">
              <w:t>;</w:t>
            </w:r>
            <w:bookmarkEnd w:id="62"/>
            <w:r w:rsidRPr="00560C6D">
              <w:t xml:space="preserve"> and</w:t>
            </w:r>
            <w:bookmarkEnd w:id="61"/>
            <w:bookmarkEnd w:id="63"/>
            <w:r w:rsidRPr="00560C6D">
              <w:t xml:space="preserve"> </w:t>
            </w:r>
          </w:p>
          <w:p w14:paraId="71AF4A83" w14:textId="130B9114" w:rsidR="000C601E" w:rsidRPr="00560C6D" w:rsidRDefault="000C601E" w:rsidP="000C601E">
            <w:pPr>
              <w:pStyle w:val="DefenceHeading3"/>
              <w:numPr>
                <w:ilvl w:val="2"/>
                <w:numId w:val="66"/>
              </w:numPr>
              <w:ind w:left="425" w:hanging="425"/>
            </w:pPr>
            <w:bookmarkStart w:id="64" w:name="_Ref257724795"/>
            <w:bookmarkStart w:id="65" w:name="_Ref445385537"/>
            <w:bookmarkStart w:id="66" w:name="_Ref215471740"/>
            <w:bookmarkStart w:id="67" w:name="_Ref189565940"/>
            <w:bookmarkStart w:id="68" w:name="_Ref140085184"/>
            <w:bookmarkEnd w:id="49"/>
            <w:bookmarkEnd w:id="55"/>
            <w:bookmarkEnd w:id="56"/>
            <w:r w:rsidRPr="00560C6D">
              <w:t xml:space="preserve">the Panel Contractor must, at the time of lodging its </w:t>
            </w:r>
            <w:r w:rsidRPr="00560C6D">
              <w:rPr>
                <w:rStyle w:val="Hyperlink"/>
                <w:color w:val="auto"/>
              </w:rPr>
              <w:t>Tender,</w:t>
            </w:r>
            <w:r w:rsidRPr="00560C6D">
              <w:t xml:space="preserve"> satisfy</w:t>
            </w:r>
            <w:r w:rsidRPr="00560C6D">
              <w:rPr>
                <w:b/>
              </w:rPr>
              <w:t xml:space="preserve"> </w:t>
            </w:r>
            <w:bookmarkStart w:id="69" w:name="_Ref226365575"/>
            <w:bookmarkEnd w:id="64"/>
            <w:bookmarkEnd w:id="65"/>
            <w:bookmarkEnd w:id="66"/>
            <w:r w:rsidRPr="00560C6D">
              <w:t xml:space="preserve">each </w:t>
            </w:r>
            <w:r w:rsidRPr="00560C6D">
              <w:rPr>
                <w:b/>
              </w:rPr>
              <w:t>condition for participation</w:t>
            </w:r>
            <w:r w:rsidRPr="00560C6D">
              <w:t xml:space="preserve"> as follows:</w:t>
            </w:r>
            <w:bookmarkEnd w:id="67"/>
          </w:p>
          <w:p w14:paraId="5763BBC0" w14:textId="6C289204" w:rsidR="000C601E" w:rsidRPr="00560C6D" w:rsidRDefault="000C601E" w:rsidP="000C601E">
            <w:pPr>
              <w:pStyle w:val="DefenceHeading4"/>
              <w:tabs>
                <w:tab w:val="clear" w:pos="1928"/>
              </w:tabs>
              <w:ind w:left="850" w:hanging="425"/>
            </w:pPr>
            <w:r w:rsidRPr="00560C6D">
              <w:rPr>
                <w:b/>
                <w:bCs/>
                <w:i/>
                <w:iCs/>
              </w:rPr>
              <w:t xml:space="preserve">["None stated" IS THE DEFAULT POSITION.  IF THE COMMONWEALTH OR TENDER ADMINISTRATOR WISH TO INSERT CONDITIONS FOR PARTICIPATION IN THIS TENDER PROCESS, </w:t>
            </w:r>
            <w:r w:rsidRPr="00560C6D">
              <w:rPr>
                <w:b/>
                <w:bCs/>
                <w:i/>
                <w:iCs/>
              </w:rPr>
              <w:lastRenderedPageBreak/>
              <w:t>PRIOR APPROVAL MUST BE OBTAINED FROM THE DELEGATE]</w:t>
            </w:r>
            <w:r w:rsidRPr="00560C6D">
              <w:t>.</w:t>
            </w:r>
            <w:bookmarkEnd w:id="68"/>
            <w:bookmarkEnd w:id="69"/>
          </w:p>
        </w:tc>
      </w:tr>
      <w:tr w:rsidR="00560C6D" w:rsidRPr="00560C6D" w14:paraId="364016ED" w14:textId="77777777" w:rsidTr="0034533D">
        <w:tc>
          <w:tcPr>
            <w:tcW w:w="533" w:type="dxa"/>
            <w:shd w:val="clear" w:color="auto" w:fill="auto"/>
          </w:tcPr>
          <w:p w14:paraId="50CB5E97" w14:textId="77777777" w:rsidR="000C601E" w:rsidRPr="00560C6D" w:rsidRDefault="000C601E" w:rsidP="000C601E">
            <w:pPr>
              <w:pStyle w:val="DefenceTable1"/>
            </w:pPr>
            <w:bookmarkStart w:id="70" w:name="_Ref189566403"/>
          </w:p>
        </w:tc>
        <w:bookmarkEnd w:id="70"/>
        <w:tc>
          <w:tcPr>
            <w:tcW w:w="3323" w:type="dxa"/>
            <w:shd w:val="clear" w:color="auto" w:fill="auto"/>
          </w:tcPr>
          <w:p w14:paraId="24F8B66D" w14:textId="5876C642" w:rsidR="000C601E" w:rsidRPr="00560C6D" w:rsidRDefault="000C601E" w:rsidP="000C601E">
            <w:pPr>
              <w:pStyle w:val="DefenceTable1"/>
              <w:numPr>
                <w:ilvl w:val="0"/>
                <w:numId w:val="0"/>
              </w:numPr>
              <w:rPr>
                <w:b/>
                <w:bCs/>
              </w:rPr>
            </w:pPr>
            <w:r w:rsidRPr="00560C6D">
              <w:rPr>
                <w:b/>
                <w:bCs/>
              </w:rPr>
              <w:t xml:space="preserve">Alternative Proposals </w:t>
            </w:r>
          </w:p>
        </w:tc>
        <w:tc>
          <w:tcPr>
            <w:tcW w:w="5715" w:type="dxa"/>
            <w:shd w:val="clear" w:color="auto" w:fill="auto"/>
          </w:tcPr>
          <w:p w14:paraId="4594BD03" w14:textId="7BF10C01" w:rsidR="000C601E" w:rsidRPr="00560C6D" w:rsidRDefault="000C601E" w:rsidP="000C601E">
            <w:pPr>
              <w:pStyle w:val="DefenceHeading3"/>
              <w:numPr>
                <w:ilvl w:val="2"/>
                <w:numId w:val="69"/>
              </w:numPr>
              <w:ind w:left="425" w:hanging="425"/>
              <w:rPr>
                <w:b/>
              </w:rPr>
            </w:pPr>
            <w:bookmarkStart w:id="71" w:name="_Ref108324171"/>
            <w:bookmarkStart w:id="72" w:name="_Ref215482497"/>
            <w:r w:rsidRPr="00560C6D">
              <w:t xml:space="preserve">The Commonwealth offers the Panel Contractor the opportunity to provide alternative proposals in the pursuit of greater value for money.  </w:t>
            </w:r>
            <w:r w:rsidRPr="00560C6D">
              <w:rPr>
                <w:b/>
              </w:rPr>
              <w:t>The Panel Contractor should note, however, that</w:t>
            </w:r>
            <w:r w:rsidRPr="00560C6D">
              <w:t xml:space="preserve"> (subject to the Commonwealth's absolute discretion under Item </w:t>
            </w:r>
            <w:r w:rsidRPr="00560C6D">
              <w:fldChar w:fldCharType="begin"/>
            </w:r>
            <w:r w:rsidRPr="00560C6D">
              <w:instrText xml:space="preserve"> REF _Ref189564166 \n \h </w:instrText>
            </w:r>
            <w:r w:rsidRPr="00560C6D">
              <w:fldChar w:fldCharType="separate"/>
            </w:r>
            <w:r w:rsidRPr="00560C6D">
              <w:t>14</w:t>
            </w:r>
            <w:r w:rsidRPr="00560C6D">
              <w:fldChar w:fldCharType="end"/>
            </w:r>
            <w:r w:rsidRPr="00560C6D">
              <w:t xml:space="preserve">, paragraph </w:t>
            </w:r>
            <w:r w:rsidRPr="00560C6D">
              <w:fldChar w:fldCharType="begin"/>
            </w:r>
            <w:r w:rsidRPr="00560C6D">
              <w:instrText xml:space="preserve"> REF _Ref408314106 \n \h </w:instrText>
            </w:r>
            <w:r w:rsidRPr="00560C6D">
              <w:fldChar w:fldCharType="separate"/>
            </w:r>
            <w:r w:rsidRPr="00560C6D">
              <w:t>(b)</w:t>
            </w:r>
            <w:r w:rsidRPr="00560C6D">
              <w:fldChar w:fldCharType="end"/>
            </w:r>
            <w:r w:rsidRPr="00560C6D">
              <w:t xml:space="preserve">) </w:t>
            </w:r>
            <w:r w:rsidRPr="00560C6D">
              <w:rPr>
                <w:b/>
              </w:rPr>
              <w:t xml:space="preserve">it must lodge a conforming </w:t>
            </w:r>
            <w:r w:rsidRPr="00560C6D">
              <w:rPr>
                <w:rStyle w:val="Hyperlink"/>
                <w:b/>
                <w:color w:val="auto"/>
              </w:rPr>
              <w:t>Tender</w:t>
            </w:r>
            <w:r w:rsidRPr="00560C6D">
              <w:rPr>
                <w:b/>
              </w:rPr>
              <w:t xml:space="preserve"> before an alternative proposal will be considered.</w:t>
            </w:r>
          </w:p>
          <w:p w14:paraId="7623E657" w14:textId="76CA5C4B" w:rsidR="000C601E" w:rsidRPr="00560C6D" w:rsidRDefault="000C601E" w:rsidP="000C601E">
            <w:pPr>
              <w:pStyle w:val="DefenceHeading3"/>
              <w:numPr>
                <w:ilvl w:val="2"/>
                <w:numId w:val="66"/>
              </w:numPr>
              <w:ind w:left="425" w:hanging="425"/>
              <w:rPr>
                <w:b/>
              </w:rPr>
            </w:pPr>
            <w:r w:rsidRPr="00560C6D">
              <w:rPr>
                <w:b/>
              </w:rPr>
              <w:t xml:space="preserve">If the Panel Contractor wishes to provide any alternative proposal, it must be expressly set out in </w:t>
            </w:r>
            <w:r w:rsidRPr="00560C6D">
              <w:rPr>
                <w:b/>
              </w:rPr>
              <w:fldChar w:fldCharType="begin"/>
            </w:r>
            <w:r w:rsidRPr="00560C6D">
              <w:rPr>
                <w:b/>
              </w:rPr>
              <w:instrText xml:space="preserve"> REF _Ref40343850 \r \h  \* MERGEFORMAT </w:instrText>
            </w:r>
            <w:r w:rsidRPr="00560C6D">
              <w:rPr>
                <w:b/>
              </w:rPr>
            </w:r>
            <w:r w:rsidRPr="00560C6D">
              <w:rPr>
                <w:b/>
              </w:rPr>
              <w:fldChar w:fldCharType="separate"/>
            </w:r>
            <w:r w:rsidRPr="00560C6D">
              <w:rPr>
                <w:b/>
              </w:rPr>
              <w:t>Tender Schedule F</w:t>
            </w:r>
            <w:r w:rsidRPr="00560C6D">
              <w:rPr>
                <w:b/>
              </w:rPr>
              <w:fldChar w:fldCharType="end"/>
            </w:r>
            <w:r w:rsidRPr="00560C6D">
              <w:rPr>
                <w:b/>
              </w:rPr>
              <w:t xml:space="preserve"> - </w:t>
            </w:r>
            <w:r w:rsidRPr="00560C6D">
              <w:rPr>
                <w:b/>
              </w:rPr>
              <w:fldChar w:fldCharType="begin" w:fldLock="1"/>
            </w:r>
            <w:r w:rsidRPr="00560C6D">
              <w:rPr>
                <w:b/>
              </w:rPr>
              <w:instrText xml:space="preserve"> REF _Ref40343850 \h  \* MERGEFORMAT </w:instrText>
            </w:r>
            <w:r w:rsidRPr="00560C6D">
              <w:rPr>
                <w:b/>
              </w:rPr>
            </w:r>
            <w:r w:rsidRPr="00560C6D">
              <w:rPr>
                <w:b/>
              </w:rPr>
              <w:fldChar w:fldCharType="separate"/>
            </w:r>
            <w:r w:rsidRPr="00560C6D">
              <w:rPr>
                <w:b/>
              </w:rPr>
              <w:t>Alternative Proposals</w:t>
            </w:r>
            <w:r w:rsidRPr="00560C6D">
              <w:rPr>
                <w:b/>
              </w:rPr>
              <w:fldChar w:fldCharType="end"/>
            </w:r>
            <w:r w:rsidRPr="00560C6D">
              <w:rPr>
                <w:b/>
              </w:rPr>
              <w:t xml:space="preserve">.  The Panel Contractor should note that this is a minimum form and content requirement for its Tender under </w:t>
            </w:r>
            <w:r w:rsidRPr="00560C6D">
              <w:rPr>
                <w:b/>
                <w:bCs w:val="0"/>
              </w:rPr>
              <w:t xml:space="preserve">Item </w:t>
            </w:r>
            <w:r w:rsidRPr="00560C6D">
              <w:rPr>
                <w:b/>
                <w:bCs w:val="0"/>
              </w:rPr>
              <w:fldChar w:fldCharType="begin"/>
            </w:r>
            <w:r w:rsidRPr="00560C6D">
              <w:rPr>
                <w:b/>
                <w:bCs w:val="0"/>
              </w:rPr>
              <w:instrText xml:space="preserve"> REF _Ref189564112 \n \h  \* MERGEFORMAT </w:instrText>
            </w:r>
            <w:r w:rsidRPr="00560C6D">
              <w:rPr>
                <w:b/>
                <w:bCs w:val="0"/>
              </w:rPr>
            </w:r>
            <w:r w:rsidRPr="00560C6D">
              <w:rPr>
                <w:b/>
                <w:bCs w:val="0"/>
              </w:rPr>
              <w:fldChar w:fldCharType="separate"/>
            </w:r>
            <w:r w:rsidRPr="00560C6D">
              <w:rPr>
                <w:b/>
                <w:bCs w:val="0"/>
              </w:rPr>
              <w:t>12</w:t>
            </w:r>
            <w:r w:rsidRPr="00560C6D">
              <w:rPr>
                <w:b/>
                <w:bCs w:val="0"/>
              </w:rPr>
              <w:fldChar w:fldCharType="end"/>
            </w:r>
            <w:r w:rsidRPr="00560C6D">
              <w:rPr>
                <w:b/>
                <w:bCs w:val="0"/>
              </w:rPr>
              <w:t>, paragraph</w:t>
            </w:r>
            <w:r w:rsidRPr="00560C6D">
              <w:rPr>
                <w:b/>
              </w:rPr>
              <w:t xml:space="preserve"> </w:t>
            </w:r>
            <w:r w:rsidRPr="00560C6D">
              <w:rPr>
                <w:b/>
              </w:rPr>
              <w:fldChar w:fldCharType="begin"/>
            </w:r>
            <w:r w:rsidRPr="00560C6D">
              <w:rPr>
                <w:b/>
              </w:rPr>
              <w:instrText xml:space="preserve"> REF _Ref211397796 \r \h </w:instrText>
            </w:r>
            <w:r w:rsidRPr="00560C6D">
              <w:rPr>
                <w:b/>
              </w:rPr>
            </w:r>
            <w:r w:rsidRPr="00560C6D">
              <w:rPr>
                <w:b/>
              </w:rPr>
              <w:fldChar w:fldCharType="separate"/>
            </w:r>
            <w:r w:rsidRPr="00560C6D">
              <w:rPr>
                <w:b/>
              </w:rPr>
              <w:t>(b</w:t>
            </w:r>
            <w:proofErr w:type="gramStart"/>
            <w:r w:rsidRPr="00560C6D">
              <w:rPr>
                <w:b/>
              </w:rPr>
              <w:t>)</w:t>
            </w:r>
            <w:proofErr w:type="gramEnd"/>
            <w:r w:rsidRPr="00560C6D">
              <w:rPr>
                <w:b/>
              </w:rPr>
              <w:fldChar w:fldCharType="end"/>
            </w:r>
            <w:r w:rsidRPr="00560C6D">
              <w:rPr>
                <w:b/>
              </w:rPr>
              <w:fldChar w:fldCharType="begin"/>
            </w:r>
            <w:r w:rsidRPr="00560C6D">
              <w:rPr>
                <w:b/>
              </w:rPr>
              <w:instrText xml:space="preserve"> REF _Ref189564219 \r \h </w:instrText>
            </w:r>
            <w:r w:rsidRPr="00560C6D">
              <w:rPr>
                <w:b/>
              </w:rPr>
            </w:r>
            <w:r w:rsidRPr="00560C6D">
              <w:rPr>
                <w:b/>
              </w:rPr>
              <w:fldChar w:fldCharType="separate"/>
            </w:r>
            <w:r w:rsidRPr="00560C6D">
              <w:rPr>
                <w:b/>
              </w:rPr>
              <w:t>(b)(iv)</w:t>
            </w:r>
            <w:r w:rsidRPr="00560C6D">
              <w:rPr>
                <w:b/>
              </w:rPr>
              <w:fldChar w:fldCharType="end"/>
            </w:r>
            <w:r w:rsidRPr="00560C6D">
              <w:rPr>
                <w:b/>
              </w:rPr>
              <w:t xml:space="preserve">. </w:t>
            </w:r>
          </w:p>
          <w:p w14:paraId="5A489808" w14:textId="28D54840" w:rsidR="000C601E" w:rsidRPr="00560C6D" w:rsidRDefault="000C601E" w:rsidP="000C601E">
            <w:pPr>
              <w:pStyle w:val="DefenceHeading3"/>
              <w:numPr>
                <w:ilvl w:val="2"/>
                <w:numId w:val="66"/>
              </w:numPr>
              <w:ind w:left="425" w:hanging="425"/>
            </w:pPr>
            <w:bookmarkStart w:id="73" w:name="_Ref445384740"/>
            <w:r w:rsidRPr="00560C6D">
              <w:t xml:space="preserve">The Panel Contractor should note that it is not required to submit </w:t>
            </w:r>
            <w:r w:rsidRPr="00560C6D">
              <w:fldChar w:fldCharType="begin"/>
            </w:r>
            <w:r w:rsidRPr="00560C6D">
              <w:instrText xml:space="preserve"> REF _Ref40343850 \r \h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Pr="00560C6D">
              <w:t>Alternative Proposals</w:t>
            </w:r>
            <w:r w:rsidRPr="00560C6D">
              <w:fldChar w:fldCharType="end"/>
            </w:r>
            <w:r w:rsidRPr="00560C6D">
              <w:t xml:space="preserve"> if it does not propose to submit an alternative proposal. If the Panel Contractor wishes to submit an alternative proposal, it should ensure that item </w:t>
            </w:r>
            <w:r w:rsidRPr="00560C6D">
              <w:fldChar w:fldCharType="begin"/>
            </w:r>
            <w:r w:rsidRPr="00560C6D">
              <w:instrText xml:space="preserve"> REF _Ref122340834 \r \h </w:instrText>
            </w:r>
            <w:r w:rsidRPr="00560C6D">
              <w:fldChar w:fldCharType="separate"/>
            </w:r>
            <w:r w:rsidRPr="00560C6D">
              <w:t>1</w:t>
            </w:r>
            <w:r w:rsidRPr="00560C6D">
              <w:fldChar w:fldCharType="end"/>
            </w:r>
            <w:r w:rsidRPr="00560C6D">
              <w:t xml:space="preserve"> and </w:t>
            </w:r>
            <w:r w:rsidRPr="00560C6D">
              <w:rPr>
                <w:bCs w:val="0"/>
              </w:rPr>
              <w:t xml:space="preserve">item </w:t>
            </w:r>
            <w:r w:rsidRPr="00560C6D">
              <w:fldChar w:fldCharType="begin"/>
            </w:r>
            <w:r w:rsidRPr="00560C6D">
              <w:instrText xml:space="preserve"> REF _Ref122340593 \r \h  \* MERGEFORMAT </w:instrText>
            </w:r>
            <w:r w:rsidRPr="00560C6D">
              <w:fldChar w:fldCharType="separate"/>
            </w:r>
            <w:r w:rsidRPr="00560C6D">
              <w:t>2</w:t>
            </w:r>
            <w:r w:rsidRPr="00560C6D">
              <w:fldChar w:fldCharType="end"/>
            </w:r>
            <w:r w:rsidRPr="00560C6D">
              <w:t xml:space="preserve"> of </w:t>
            </w:r>
            <w:r w:rsidRPr="00560C6D">
              <w:fldChar w:fldCharType="begin"/>
            </w:r>
            <w:r w:rsidRPr="00560C6D">
              <w:instrText xml:space="preserve"> REF _Ref40343850 \r \h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Pr="00560C6D">
              <w:t>Alternative Proposals</w:t>
            </w:r>
            <w:r w:rsidRPr="00560C6D">
              <w:fldChar w:fldCharType="end"/>
            </w:r>
            <w:r w:rsidRPr="00560C6D">
              <w:t xml:space="preserve"> are each lodged as separate files.</w:t>
            </w:r>
          </w:p>
          <w:p w14:paraId="747B38D4" w14:textId="03BAA31E" w:rsidR="000C601E" w:rsidRPr="00560C6D" w:rsidRDefault="000C601E" w:rsidP="000C601E">
            <w:pPr>
              <w:pStyle w:val="DefenceHeading3"/>
              <w:numPr>
                <w:ilvl w:val="2"/>
                <w:numId w:val="66"/>
              </w:numPr>
              <w:ind w:left="425" w:hanging="425"/>
            </w:pPr>
            <w:r w:rsidRPr="00560C6D">
              <w:t xml:space="preserve">If the Commonwealth (in its absolute discretion) selects or accepts any alternative proposal, the Commonwealth will make any necessary alterations to the Contract </w:t>
            </w:r>
            <w:bookmarkEnd w:id="71"/>
            <w:bookmarkEnd w:id="72"/>
            <w:r w:rsidRPr="00560C6D">
              <w:t xml:space="preserve">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w:t>
            </w:r>
            <w:bookmarkEnd w:id="73"/>
          </w:p>
        </w:tc>
      </w:tr>
      <w:tr w:rsidR="00560C6D" w:rsidRPr="00560C6D" w14:paraId="07732DD2" w14:textId="77777777" w:rsidTr="0034533D">
        <w:tc>
          <w:tcPr>
            <w:tcW w:w="533" w:type="dxa"/>
            <w:shd w:val="clear" w:color="auto" w:fill="auto"/>
          </w:tcPr>
          <w:p w14:paraId="0FF356B4" w14:textId="77777777" w:rsidR="000C601E" w:rsidRPr="00560C6D" w:rsidRDefault="000C601E" w:rsidP="000C601E">
            <w:pPr>
              <w:pStyle w:val="DefenceTable1"/>
            </w:pPr>
            <w:bookmarkStart w:id="74" w:name="_Ref189564166"/>
          </w:p>
        </w:tc>
        <w:bookmarkEnd w:id="74"/>
        <w:tc>
          <w:tcPr>
            <w:tcW w:w="3323" w:type="dxa"/>
            <w:shd w:val="clear" w:color="auto" w:fill="auto"/>
          </w:tcPr>
          <w:p w14:paraId="0551E4F3" w14:textId="04B82568" w:rsidR="000C601E" w:rsidRPr="00560C6D" w:rsidRDefault="000C601E" w:rsidP="000C601E">
            <w:pPr>
              <w:rPr>
                <w:b/>
              </w:rPr>
            </w:pPr>
            <w:r w:rsidRPr="00560C6D">
              <w:rPr>
                <w:b/>
              </w:rPr>
              <w:t>Non-Conforming Tender</w:t>
            </w:r>
          </w:p>
        </w:tc>
        <w:tc>
          <w:tcPr>
            <w:tcW w:w="5715" w:type="dxa"/>
            <w:shd w:val="clear" w:color="auto" w:fill="auto"/>
          </w:tcPr>
          <w:p w14:paraId="607E02E9" w14:textId="77777777" w:rsidR="000C601E" w:rsidRPr="00560C6D" w:rsidRDefault="000C601E" w:rsidP="000C601E">
            <w:pPr>
              <w:pStyle w:val="DefenceNormal"/>
            </w:pPr>
            <w:r w:rsidRPr="00560C6D">
              <w:t>The Panel Contractor acknowledges and agrees that:</w:t>
            </w:r>
          </w:p>
          <w:p w14:paraId="5D4294A9" w14:textId="7C8CE5DE" w:rsidR="000C601E" w:rsidRPr="00560C6D" w:rsidRDefault="000C601E" w:rsidP="000C601E">
            <w:pPr>
              <w:pStyle w:val="DefenceHeading3"/>
              <w:numPr>
                <w:ilvl w:val="2"/>
                <w:numId w:val="70"/>
              </w:numPr>
              <w:ind w:left="425" w:hanging="425"/>
            </w:pPr>
            <w:bookmarkStart w:id="75" w:name="_Ref107994129"/>
            <w:proofErr w:type="gramStart"/>
            <w:r w:rsidRPr="00560C6D">
              <w:t>the</w:t>
            </w:r>
            <w:proofErr w:type="gramEnd"/>
            <w:r w:rsidRPr="00560C6D">
              <w:t xml:space="preserve"> Panel Contractor is responsible for lodging its Tender in accordance with Item </w:t>
            </w:r>
            <w:r w:rsidRPr="00560C6D">
              <w:fldChar w:fldCharType="begin"/>
            </w:r>
            <w:r w:rsidRPr="00560C6D">
              <w:instrText xml:space="preserve"> REF _Ref189564112 \n \h  \* MERGEFORMAT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_Ref58237389 \r \h </w:instrText>
            </w:r>
            <w:r w:rsidRPr="00560C6D">
              <w:fldChar w:fldCharType="separate"/>
            </w:r>
            <w:r w:rsidRPr="00560C6D">
              <w:t>(a)</w:t>
            </w:r>
            <w:r w:rsidRPr="00560C6D">
              <w:fldChar w:fldCharType="end"/>
            </w:r>
            <w:r w:rsidRPr="00560C6D">
              <w:t xml:space="preserve"> and managing all surrounding risks, including those associated with the use of </w:t>
            </w:r>
            <w:proofErr w:type="spellStart"/>
            <w:r w:rsidRPr="00560C6D">
              <w:t>AusTender</w:t>
            </w:r>
            <w:proofErr w:type="spellEnd"/>
            <w:r w:rsidRPr="00560C6D">
              <w:t xml:space="preserve"> and all information technology risks.  If the </w:t>
            </w:r>
            <w:r w:rsidRPr="00560C6D">
              <w:rPr>
                <w:rStyle w:val="Hyperlink"/>
                <w:color w:val="auto"/>
              </w:rPr>
              <w:t>Tender</w:t>
            </w:r>
            <w:r w:rsidRPr="00560C6D">
              <w:t xml:space="preserve"> is not lodged in accordance with Item </w:t>
            </w:r>
            <w:r w:rsidRPr="00560C6D">
              <w:fldChar w:fldCharType="begin"/>
            </w:r>
            <w:r w:rsidRPr="00560C6D">
              <w:instrText xml:space="preserve"> REF _Ref189564112 \n \h  \* MERGEFORMAT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_Ref58237389 \r \h </w:instrText>
            </w:r>
            <w:r w:rsidRPr="00560C6D">
              <w:fldChar w:fldCharType="separate"/>
            </w:r>
            <w:r w:rsidRPr="00560C6D">
              <w:t>(a)</w:t>
            </w:r>
            <w:r w:rsidRPr="00560C6D">
              <w:fldChar w:fldCharType="end"/>
            </w:r>
            <w:r w:rsidRPr="00560C6D">
              <w:t xml:space="preserve">, the Tender will be non-conforming and will not be evaluated (or continue to be evaluated) unless the reason it was not lodged in accordance with Item </w:t>
            </w:r>
            <w:r w:rsidRPr="00560C6D">
              <w:fldChar w:fldCharType="begin"/>
            </w:r>
            <w:r w:rsidRPr="00560C6D">
              <w:instrText xml:space="preserve"> REF _Ref189564112 \n \h  \* MERGEFORMAT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_Ref58237389 \r \h </w:instrText>
            </w:r>
            <w:r w:rsidRPr="00560C6D">
              <w:fldChar w:fldCharType="separate"/>
            </w:r>
            <w:r w:rsidRPr="00560C6D">
              <w:t>(a)</w:t>
            </w:r>
            <w:r w:rsidRPr="00560C6D">
              <w:fldChar w:fldCharType="end"/>
            </w:r>
            <w:r w:rsidRPr="00560C6D">
              <w:t xml:space="preserve"> was solely due to mishandling by the Commonwealth;</w:t>
            </w:r>
          </w:p>
          <w:p w14:paraId="5E4E0670" w14:textId="201F6F12" w:rsidR="000C601E" w:rsidRPr="00560C6D" w:rsidRDefault="000C601E" w:rsidP="000C601E">
            <w:pPr>
              <w:pStyle w:val="DefenceHeading3"/>
              <w:numPr>
                <w:ilvl w:val="2"/>
                <w:numId w:val="66"/>
              </w:numPr>
              <w:ind w:left="425" w:hanging="425"/>
            </w:pPr>
            <w:bookmarkStart w:id="76" w:name="_Ref408314106"/>
            <w:bookmarkStart w:id="77" w:name="_Ref215487820"/>
            <w:bookmarkEnd w:id="75"/>
            <w:r w:rsidRPr="00560C6D">
              <w:t xml:space="preserve">if the Tender does not satisfy each </w:t>
            </w:r>
            <w:r w:rsidRPr="00560C6D">
              <w:rPr>
                <w:b/>
              </w:rPr>
              <w:t>minimum form and content requirement</w:t>
            </w:r>
            <w:r w:rsidRPr="00560C6D">
              <w:t xml:space="preserve"> specified under Item </w:t>
            </w:r>
            <w:r w:rsidRPr="00560C6D">
              <w:fldChar w:fldCharType="begin"/>
            </w:r>
            <w:r w:rsidRPr="00560C6D">
              <w:instrText xml:space="preserve"> REF _Ref189564112 \n \h  \* MERGEFORMAT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_Ref211397796 \r \h </w:instrText>
            </w:r>
            <w:r w:rsidRPr="00560C6D">
              <w:fldChar w:fldCharType="separate"/>
            </w:r>
            <w:r w:rsidRPr="00560C6D">
              <w:t>(b)</w:t>
            </w:r>
            <w:r w:rsidRPr="00560C6D">
              <w:fldChar w:fldCharType="end"/>
            </w:r>
            <w:r w:rsidRPr="00560C6D">
              <w:t xml:space="preserve">, the Tender will be non-conforming and will not be evaluated (or continue to be evaluated) unless the Commonwealth considers (in its absolute discretion) that the failure to satisfy a </w:t>
            </w:r>
            <w:r w:rsidRPr="00560C6D">
              <w:rPr>
                <w:b/>
              </w:rPr>
              <w:t>minimum form and content requirement</w:t>
            </w:r>
            <w:r w:rsidRPr="00560C6D">
              <w:t xml:space="preserve"> was due to an unintentional error by the Panel Contractor.  If the Commonwealth considers (in its absolute discretion) that the failure to satisfy a </w:t>
            </w:r>
            <w:r w:rsidRPr="00560C6D">
              <w:rPr>
                <w:b/>
              </w:rPr>
              <w:t>minimum form and content requirement</w:t>
            </w:r>
            <w:r w:rsidRPr="00560C6D">
              <w:t xml:space="preserve"> may be due to an unintentional error by the Panel Contractor:</w:t>
            </w:r>
            <w:bookmarkEnd w:id="76"/>
          </w:p>
          <w:p w14:paraId="7259D7DE" w14:textId="77777777" w:rsidR="000C601E" w:rsidRPr="00560C6D" w:rsidRDefault="000C601E" w:rsidP="000C601E">
            <w:pPr>
              <w:pStyle w:val="DefenceHeading4"/>
              <w:tabs>
                <w:tab w:val="clear" w:pos="1928"/>
              </w:tabs>
              <w:ind w:left="850" w:hanging="425"/>
            </w:pPr>
            <w:bookmarkStart w:id="78" w:name="_Ref179786579"/>
            <w:r w:rsidRPr="00560C6D">
              <w:t xml:space="preserve">the Tender Administrator will notify the Panel Contractor that there has been a failure to satisfy a </w:t>
            </w:r>
            <w:r w:rsidRPr="00560C6D">
              <w:rPr>
                <w:b/>
              </w:rPr>
              <w:t>minimum form and content requirement</w:t>
            </w:r>
            <w:r w:rsidRPr="00560C6D">
              <w:t xml:space="preserve"> and that it requires the Panel Contractor to provide a response to the Tender Administrator by email by the time and date stated in the notice; and</w:t>
            </w:r>
            <w:bookmarkEnd w:id="78"/>
            <w:r w:rsidRPr="00560C6D">
              <w:t xml:space="preserve"> </w:t>
            </w:r>
          </w:p>
          <w:p w14:paraId="7BBB500A" w14:textId="77777777" w:rsidR="000C601E" w:rsidRPr="00560C6D" w:rsidRDefault="000C601E" w:rsidP="000C601E">
            <w:pPr>
              <w:pStyle w:val="DefenceHeading4"/>
              <w:tabs>
                <w:tab w:val="clear" w:pos="1928"/>
              </w:tabs>
              <w:ind w:left="850" w:hanging="425"/>
            </w:pPr>
            <w:bookmarkStart w:id="79" w:name="_Ref179786610"/>
            <w:r w:rsidRPr="00560C6D">
              <w:t xml:space="preserve">the Commonwealth may (in its absolute discretion) review and accept any correction of an unintentional error in respect of a </w:t>
            </w:r>
            <w:r w:rsidRPr="00560C6D">
              <w:rPr>
                <w:b/>
              </w:rPr>
              <w:t xml:space="preserve">minimum form and content </w:t>
            </w:r>
            <w:r w:rsidRPr="00560C6D">
              <w:rPr>
                <w:b/>
              </w:rPr>
              <w:lastRenderedPageBreak/>
              <w:t>requirement</w:t>
            </w:r>
            <w:r w:rsidRPr="00560C6D">
              <w:t xml:space="preserve"> provided in the Panel Contractor's response; and</w:t>
            </w:r>
            <w:bookmarkEnd w:id="79"/>
          </w:p>
          <w:p w14:paraId="31C9028A" w14:textId="2987DE54" w:rsidR="000C601E" w:rsidRPr="00560C6D" w:rsidRDefault="000C601E" w:rsidP="000C601E">
            <w:pPr>
              <w:pStyle w:val="DefenceHeading3"/>
              <w:numPr>
                <w:ilvl w:val="2"/>
                <w:numId w:val="66"/>
              </w:numPr>
              <w:ind w:left="425" w:hanging="425"/>
            </w:pPr>
            <w:bookmarkStart w:id="80" w:name="_Ref256166286"/>
            <w:bookmarkEnd w:id="77"/>
            <w:r w:rsidRPr="00560C6D">
              <w:t xml:space="preserve">if the Panel Contractor does not satisfy each </w:t>
            </w:r>
            <w:r w:rsidRPr="00560C6D">
              <w:rPr>
                <w:b/>
              </w:rPr>
              <w:t>condition for participation</w:t>
            </w:r>
            <w:r w:rsidRPr="00560C6D">
              <w:t xml:space="preserve"> specified in Item </w:t>
            </w:r>
            <w:r w:rsidRPr="00560C6D">
              <w:fldChar w:fldCharType="begin"/>
            </w:r>
            <w:r w:rsidRPr="00560C6D">
              <w:instrText xml:space="preserve"> REF _Ref189564112 \n \h  \* MERGEFORMAT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_Ref189565940 \r \h </w:instrText>
            </w:r>
            <w:r w:rsidRPr="00560C6D">
              <w:fldChar w:fldCharType="separate"/>
            </w:r>
            <w:r w:rsidRPr="00560C6D">
              <w:t>(c)</w:t>
            </w:r>
            <w:r w:rsidRPr="00560C6D">
              <w:fldChar w:fldCharType="end"/>
            </w:r>
            <w:r w:rsidRPr="00560C6D">
              <w:t xml:space="preserve"> (if any), the Tender will be non-conforming and will not be evaluated (or continue to be evaluated).</w:t>
            </w:r>
            <w:bookmarkEnd w:id="80"/>
            <w:r w:rsidRPr="00560C6D">
              <w:t xml:space="preserve"> </w:t>
            </w:r>
          </w:p>
        </w:tc>
      </w:tr>
      <w:tr w:rsidR="00560C6D" w:rsidRPr="00560C6D" w14:paraId="091409B9" w14:textId="77777777" w:rsidTr="0034533D">
        <w:tc>
          <w:tcPr>
            <w:tcW w:w="533" w:type="dxa"/>
            <w:shd w:val="clear" w:color="auto" w:fill="auto"/>
          </w:tcPr>
          <w:p w14:paraId="31960BCD" w14:textId="77777777" w:rsidR="000C601E" w:rsidRPr="00560C6D" w:rsidRDefault="000C601E" w:rsidP="000C601E">
            <w:pPr>
              <w:pStyle w:val="DefenceTable1"/>
            </w:pPr>
            <w:bookmarkStart w:id="81" w:name="_Ref189570226"/>
          </w:p>
        </w:tc>
        <w:bookmarkEnd w:id="81"/>
        <w:tc>
          <w:tcPr>
            <w:tcW w:w="3323" w:type="dxa"/>
            <w:shd w:val="clear" w:color="auto" w:fill="auto"/>
          </w:tcPr>
          <w:p w14:paraId="644F768F" w14:textId="1A36C1F9" w:rsidR="000C601E" w:rsidRPr="00560C6D" w:rsidRDefault="000C601E" w:rsidP="000C601E">
            <w:pPr>
              <w:pStyle w:val="DefenceTable1"/>
              <w:numPr>
                <w:ilvl w:val="0"/>
                <w:numId w:val="0"/>
              </w:numPr>
              <w:rPr>
                <w:b/>
                <w:bCs/>
              </w:rPr>
            </w:pPr>
            <w:r w:rsidRPr="00560C6D">
              <w:rPr>
                <w:b/>
                <w:bCs/>
              </w:rPr>
              <w:t>Administrative Arrangements</w:t>
            </w:r>
          </w:p>
        </w:tc>
        <w:tc>
          <w:tcPr>
            <w:tcW w:w="5715" w:type="dxa"/>
            <w:shd w:val="clear" w:color="auto" w:fill="auto"/>
          </w:tcPr>
          <w:p w14:paraId="411F369E" w14:textId="77777777" w:rsidR="000C601E" w:rsidRPr="00560C6D" w:rsidRDefault="000C601E" w:rsidP="000C601E">
            <w:pPr>
              <w:pStyle w:val="DefenceHeading3"/>
              <w:numPr>
                <w:ilvl w:val="2"/>
                <w:numId w:val="71"/>
              </w:numPr>
              <w:ind w:left="425" w:hanging="425"/>
            </w:pPr>
            <w:r w:rsidRPr="00560C6D">
              <w:t xml:space="preserve">The Panel Contractor is requested to: </w:t>
            </w:r>
          </w:p>
          <w:p w14:paraId="657F16B3" w14:textId="7D97A48F" w:rsidR="000C601E" w:rsidRPr="00560C6D" w:rsidRDefault="000C601E" w:rsidP="000C601E">
            <w:pPr>
              <w:pStyle w:val="DefenceHeading4"/>
              <w:tabs>
                <w:tab w:val="clear" w:pos="1928"/>
              </w:tabs>
              <w:ind w:left="850" w:hanging="425"/>
            </w:pPr>
            <w:r w:rsidRPr="00560C6D">
              <w:t xml:space="preserve">provide the details set out in the Tender Form in </w:t>
            </w:r>
            <w:r w:rsidRPr="00560C6D">
              <w:fldChar w:fldCharType="begin"/>
            </w:r>
            <w:r w:rsidRPr="00560C6D">
              <w:instrText xml:space="preserve"> REF _Ref32917525 \r \h </w:instrText>
            </w:r>
            <w:r w:rsidRPr="00560C6D">
              <w:fldChar w:fldCharType="separate"/>
            </w:r>
            <w:r w:rsidRPr="00560C6D">
              <w:t>Part 2</w:t>
            </w:r>
            <w:r w:rsidRPr="00560C6D">
              <w:fldChar w:fldCharType="end"/>
            </w:r>
            <w:r w:rsidRPr="00560C6D">
              <w:t>; and</w:t>
            </w:r>
          </w:p>
          <w:p w14:paraId="5796BFEC" w14:textId="77777777" w:rsidR="000C601E" w:rsidRPr="00560C6D" w:rsidRDefault="000C601E" w:rsidP="000C601E">
            <w:pPr>
              <w:pStyle w:val="DefenceHeading4"/>
              <w:tabs>
                <w:tab w:val="clear" w:pos="1928"/>
              </w:tabs>
              <w:ind w:left="850" w:hanging="425"/>
            </w:pPr>
            <w:bookmarkStart w:id="82" w:name="_Ref189570233"/>
            <w:r w:rsidRPr="00560C6D">
              <w:t>execute the Tender Form by:</w:t>
            </w:r>
            <w:bookmarkEnd w:id="82"/>
          </w:p>
          <w:p w14:paraId="4D4D93FB" w14:textId="77777777" w:rsidR="000C601E" w:rsidRPr="00560C6D" w:rsidRDefault="000C601E" w:rsidP="000C601E">
            <w:pPr>
              <w:pStyle w:val="DefenceHeading5"/>
              <w:numPr>
                <w:ilvl w:val="4"/>
                <w:numId w:val="66"/>
              </w:numPr>
              <w:tabs>
                <w:tab w:val="clear" w:pos="2892"/>
              </w:tabs>
              <w:ind w:left="1275" w:hanging="425"/>
            </w:pPr>
            <w:r w:rsidRPr="00560C6D">
              <w:t>having a person or persons with full authority to bind the Panel Contractor for the purposes of the Tender, the Contractor's Activities and the Works duly execute the Tender Form; or</w:t>
            </w:r>
          </w:p>
          <w:p w14:paraId="3432D675" w14:textId="77777777" w:rsidR="000C601E" w:rsidRPr="00560C6D" w:rsidRDefault="000C601E" w:rsidP="000C601E">
            <w:pPr>
              <w:pStyle w:val="DefenceHeading5"/>
              <w:numPr>
                <w:ilvl w:val="4"/>
                <w:numId w:val="66"/>
              </w:numPr>
              <w:tabs>
                <w:tab w:val="clear" w:pos="2892"/>
              </w:tabs>
              <w:ind w:left="1275" w:hanging="425"/>
            </w:pPr>
            <w:r w:rsidRPr="00560C6D">
              <w:t xml:space="preserve">if the Panel Contractor consists of more than one entity, having a person or persons from each entity with full authority to bind each entity for the purposes of the Tender, the Contractor's Activities and the Works duly execute the Tender Form, </w:t>
            </w:r>
          </w:p>
          <w:p w14:paraId="1D5A0AEA" w14:textId="77777777" w:rsidR="000C601E" w:rsidRPr="00560C6D" w:rsidRDefault="000C601E" w:rsidP="000C601E">
            <w:pPr>
              <w:pStyle w:val="DefenceHeading5"/>
              <w:numPr>
                <w:ilvl w:val="0"/>
                <w:numId w:val="0"/>
              </w:numPr>
              <w:ind w:left="850"/>
            </w:pPr>
            <w:r w:rsidRPr="00560C6D">
              <w:t xml:space="preserve">and provide evidence of the full authority of the person or persons executing the Tender Form, </w:t>
            </w:r>
          </w:p>
          <w:p w14:paraId="226186A1" w14:textId="77B7218D" w:rsidR="000C601E" w:rsidRPr="00560C6D" w:rsidRDefault="000C601E" w:rsidP="000C601E">
            <w:pPr>
              <w:pStyle w:val="DefenceHeading5"/>
              <w:numPr>
                <w:ilvl w:val="0"/>
                <w:numId w:val="0"/>
              </w:numPr>
              <w:ind w:left="425"/>
            </w:pPr>
            <w:proofErr w:type="gramStart"/>
            <w:r w:rsidRPr="00560C6D">
              <w:t>but</w:t>
            </w:r>
            <w:proofErr w:type="gramEnd"/>
            <w:r w:rsidRPr="00560C6D">
              <w:t xml:space="preserve"> these are </w:t>
            </w:r>
            <w:r w:rsidRPr="00560C6D">
              <w:rPr>
                <w:b/>
              </w:rPr>
              <w:t xml:space="preserve">not </w:t>
            </w:r>
            <w:r w:rsidRPr="00560C6D">
              <w:t xml:space="preserve">minimum form and content requirements for its Tender. </w:t>
            </w:r>
          </w:p>
          <w:p w14:paraId="12769D3E" w14:textId="77777777" w:rsidR="000C601E" w:rsidRPr="00560C6D" w:rsidRDefault="000C601E" w:rsidP="000C601E">
            <w:pPr>
              <w:pStyle w:val="DefenceHeading3"/>
              <w:ind w:left="425" w:hanging="425"/>
            </w:pPr>
            <w:r w:rsidRPr="00560C6D">
              <w:t xml:space="preserve">The Panel Contractor is requested to: </w:t>
            </w:r>
          </w:p>
          <w:p w14:paraId="6B7B0353" w14:textId="7D40789A" w:rsidR="000C601E" w:rsidRPr="00560C6D" w:rsidRDefault="000C601E" w:rsidP="000C601E">
            <w:pPr>
              <w:pStyle w:val="DefenceHeading4"/>
              <w:tabs>
                <w:tab w:val="clear" w:pos="1928"/>
              </w:tabs>
              <w:ind w:left="850" w:hanging="425"/>
            </w:pPr>
            <w:bookmarkStart w:id="83" w:name="_Ref189571411"/>
            <w:r w:rsidRPr="00560C6D">
              <w:t xml:space="preserve">lodge the Tender Form in </w:t>
            </w:r>
            <w:r w:rsidRPr="00560C6D">
              <w:fldChar w:fldCharType="begin"/>
            </w:r>
            <w:r w:rsidRPr="00560C6D">
              <w:instrText xml:space="preserve"> REF _Ref32917525 \r \h  \* MERGEFORMAT </w:instrText>
            </w:r>
            <w:r w:rsidRPr="00560C6D">
              <w:fldChar w:fldCharType="separate"/>
            </w:r>
            <w:r w:rsidRPr="00560C6D">
              <w:t>Part 2</w:t>
            </w:r>
            <w:r w:rsidRPr="00560C6D">
              <w:fldChar w:fldCharType="end"/>
            </w:r>
            <w:r w:rsidRPr="00560C6D">
              <w:t>;</w:t>
            </w:r>
            <w:bookmarkEnd w:id="83"/>
            <w:r w:rsidRPr="00560C6D">
              <w:t xml:space="preserve"> </w:t>
            </w:r>
          </w:p>
          <w:p w14:paraId="693B8302" w14:textId="3986DE21" w:rsidR="000C601E" w:rsidRPr="00560C6D" w:rsidRDefault="000C601E" w:rsidP="000C601E">
            <w:pPr>
              <w:pStyle w:val="DefenceHeading4"/>
              <w:tabs>
                <w:tab w:val="clear" w:pos="1928"/>
              </w:tabs>
              <w:ind w:left="850" w:hanging="425"/>
            </w:pPr>
            <w:bookmarkStart w:id="84" w:name="_Ref189571417"/>
            <w:r w:rsidRPr="00560C6D">
              <w:t>lodge:</w:t>
            </w:r>
            <w:bookmarkEnd w:id="84"/>
            <w:r w:rsidRPr="00560C6D">
              <w:t xml:space="preserve"> </w:t>
            </w:r>
          </w:p>
          <w:p w14:paraId="2B1DC74F" w14:textId="2433B72C" w:rsidR="000C601E" w:rsidRPr="00560C6D" w:rsidRDefault="000C601E" w:rsidP="000C601E">
            <w:pPr>
              <w:pStyle w:val="DefenceHeading5"/>
              <w:numPr>
                <w:ilvl w:val="4"/>
                <w:numId w:val="66"/>
              </w:numPr>
              <w:tabs>
                <w:tab w:val="clear" w:pos="2892"/>
              </w:tabs>
              <w:ind w:left="1275" w:hanging="425"/>
            </w:pPr>
            <w:r w:rsidRPr="00560C6D">
              <w:fldChar w:fldCharType="begin"/>
            </w:r>
            <w:r w:rsidRPr="00560C6D">
              <w:instrText xml:space="preserve"> REF _Ref31220757 \w \h  \* MERGEFORMAT </w:instrText>
            </w:r>
            <w:r w:rsidRPr="00560C6D">
              <w:fldChar w:fldCharType="separate"/>
            </w:r>
            <w:r w:rsidRPr="00560C6D">
              <w:t>Tender Schedule A</w:t>
            </w:r>
            <w:r w:rsidRPr="00560C6D">
              <w:fldChar w:fldCharType="end"/>
            </w:r>
            <w:r w:rsidRPr="00560C6D">
              <w:t> </w:t>
            </w:r>
            <w:r w:rsidRPr="00560C6D">
              <w:noBreakHyphen/>
              <w:t> </w:t>
            </w:r>
            <w:r w:rsidRPr="00560C6D">
              <w:fldChar w:fldCharType="begin"/>
            </w:r>
            <w:r w:rsidRPr="00560C6D">
              <w:instrText xml:space="preserve"> REF _Ref31220775 \h  \* MERGEFORMAT </w:instrText>
            </w:r>
            <w:r w:rsidRPr="00560C6D">
              <w:fldChar w:fldCharType="separate"/>
            </w:r>
            <w:r w:rsidRPr="00560C6D">
              <w:t>Project Understanding</w:t>
            </w:r>
            <w:r w:rsidRPr="00560C6D">
              <w:fldChar w:fldCharType="end"/>
            </w:r>
            <w:r w:rsidRPr="00560C6D">
              <w:t>;</w:t>
            </w:r>
          </w:p>
          <w:p w14:paraId="3073E489" w14:textId="6BFEBE88" w:rsidR="000C601E" w:rsidRPr="00560C6D" w:rsidRDefault="000C601E" w:rsidP="000C601E">
            <w:pPr>
              <w:pStyle w:val="DefenceHeading5"/>
              <w:numPr>
                <w:ilvl w:val="4"/>
                <w:numId w:val="66"/>
              </w:numPr>
              <w:tabs>
                <w:tab w:val="clear" w:pos="2892"/>
              </w:tabs>
              <w:ind w:left="1275" w:hanging="425"/>
            </w:pPr>
            <w:r w:rsidRPr="00560C6D">
              <w:fldChar w:fldCharType="begin"/>
            </w:r>
            <w:r w:rsidRPr="00560C6D">
              <w:instrText xml:space="preserve"> REF _Ref32933313 \r \h  \* MERGEFORMAT </w:instrText>
            </w:r>
            <w:r w:rsidRPr="00560C6D">
              <w:fldChar w:fldCharType="separate"/>
            </w:r>
            <w:r w:rsidRPr="00560C6D">
              <w:t>Tender Schedule B</w:t>
            </w:r>
            <w:r w:rsidRPr="00560C6D">
              <w:fldChar w:fldCharType="end"/>
            </w:r>
            <w:r w:rsidRPr="00560C6D">
              <w:t> </w:t>
            </w:r>
            <w:r w:rsidRPr="00560C6D">
              <w:noBreakHyphen/>
              <w:t> </w:t>
            </w:r>
            <w:r w:rsidRPr="00560C6D">
              <w:fldChar w:fldCharType="begin"/>
            </w:r>
            <w:r w:rsidRPr="00560C6D">
              <w:instrText xml:space="preserve"> REF _Ref32933325 \h </w:instrText>
            </w:r>
            <w:r w:rsidRPr="00560C6D">
              <w:fldChar w:fldCharType="separate"/>
            </w:r>
            <w:r w:rsidRPr="00560C6D">
              <w:t>Proposed Resources</w:t>
            </w:r>
            <w:r w:rsidRPr="00560C6D">
              <w:fldChar w:fldCharType="end"/>
            </w:r>
            <w:r w:rsidRPr="00560C6D">
              <w:t>;</w:t>
            </w:r>
          </w:p>
          <w:p w14:paraId="69133681" w14:textId="3DDB5FD3" w:rsidR="000C601E" w:rsidRPr="00560C6D" w:rsidRDefault="000C601E" w:rsidP="000C601E">
            <w:pPr>
              <w:pStyle w:val="DefenceHeading5"/>
              <w:numPr>
                <w:ilvl w:val="4"/>
                <w:numId w:val="66"/>
              </w:numPr>
              <w:tabs>
                <w:tab w:val="clear" w:pos="2892"/>
              </w:tabs>
              <w:ind w:left="1275" w:hanging="425"/>
            </w:pPr>
            <w:r w:rsidRPr="00560C6D">
              <w:fldChar w:fldCharType="begin"/>
            </w:r>
            <w:r w:rsidRPr="00560C6D">
              <w:instrText xml:space="preserve"> REF _Ref126149634 \w \h  \* MERGEFORMAT </w:instrText>
            </w:r>
            <w:r w:rsidRPr="00560C6D">
              <w:fldChar w:fldCharType="separate"/>
            </w:r>
            <w:r w:rsidRPr="00560C6D">
              <w:t>Tender Schedule C</w:t>
            </w:r>
            <w:r w:rsidRPr="00560C6D">
              <w:fldChar w:fldCharType="end"/>
            </w:r>
            <w:r w:rsidRPr="00560C6D">
              <w:t> </w:t>
            </w:r>
            <w:r w:rsidRPr="00560C6D">
              <w:noBreakHyphen/>
              <w:t> </w:t>
            </w:r>
            <w:r w:rsidRPr="00560C6D">
              <w:fldChar w:fldCharType="begin"/>
            </w:r>
            <w:r w:rsidRPr="00560C6D">
              <w:instrText xml:space="preserve"> REF _Ref126149634 \h </w:instrText>
            </w:r>
            <w:r w:rsidRPr="00560C6D">
              <w:fldChar w:fldCharType="separate"/>
            </w:r>
            <w:r w:rsidRPr="00560C6D">
              <w:t>Program and Minimum Resource Schedule</w:t>
            </w:r>
            <w:r w:rsidRPr="00560C6D">
              <w:fldChar w:fldCharType="end"/>
            </w:r>
            <w:r w:rsidRPr="00560C6D">
              <w:t>;</w:t>
            </w:r>
          </w:p>
          <w:p w14:paraId="211EF1CB" w14:textId="3C4AB25E" w:rsidR="000C601E" w:rsidRPr="00560C6D" w:rsidRDefault="000C601E" w:rsidP="000C601E">
            <w:pPr>
              <w:pStyle w:val="DefenceHeading5"/>
              <w:numPr>
                <w:ilvl w:val="4"/>
                <w:numId w:val="66"/>
              </w:numPr>
              <w:tabs>
                <w:tab w:val="clear" w:pos="2892"/>
              </w:tabs>
              <w:ind w:left="1275" w:hanging="425"/>
            </w:pPr>
            <w:r w:rsidRPr="00560C6D">
              <w:fldChar w:fldCharType="begin"/>
            </w:r>
            <w:r w:rsidRPr="00560C6D">
              <w:instrText xml:space="preserve"> REF _Ref40344053 \r \h  \* MERGEFORMAT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 MERGEFORMAT </w:instrText>
            </w:r>
            <w:r w:rsidRPr="00560C6D">
              <w:fldChar w:fldCharType="separate"/>
            </w:r>
            <w:r w:rsidRPr="00560C6D">
              <w:t>Industry Inclusion and Skills</w:t>
            </w:r>
            <w:r w:rsidRPr="00560C6D">
              <w:fldChar w:fldCharType="end"/>
            </w:r>
            <w:r w:rsidRPr="00560C6D">
              <w:t>;</w:t>
            </w:r>
          </w:p>
          <w:p w14:paraId="3B2EC70C" w14:textId="31BBE810" w:rsidR="000C601E" w:rsidRPr="00560C6D" w:rsidRDefault="000C601E" w:rsidP="000C601E">
            <w:pPr>
              <w:pStyle w:val="DefenceHeading5"/>
              <w:numPr>
                <w:ilvl w:val="4"/>
                <w:numId w:val="66"/>
              </w:numPr>
              <w:tabs>
                <w:tab w:val="clear" w:pos="2892"/>
              </w:tabs>
              <w:ind w:left="1275" w:hanging="425"/>
            </w:pPr>
            <w:r w:rsidRPr="00560C6D">
              <w:fldChar w:fldCharType="begin"/>
            </w:r>
            <w:r w:rsidRPr="00560C6D">
              <w:instrText xml:space="preserve"> REF _Ref40343955 \r \h  \* MERGEFORMAT </w:instrText>
            </w:r>
            <w:r w:rsidRPr="00560C6D">
              <w:fldChar w:fldCharType="separate"/>
            </w:r>
            <w:r w:rsidRPr="00560C6D">
              <w:t>Tender Schedule E</w:t>
            </w:r>
            <w:r w:rsidRPr="00560C6D">
              <w:fldChar w:fldCharType="end"/>
            </w:r>
            <w:r w:rsidRPr="00560C6D">
              <w:t xml:space="preserve"> - </w:t>
            </w:r>
            <w:r w:rsidRPr="00560C6D">
              <w:fldChar w:fldCharType="begin"/>
            </w:r>
            <w:r w:rsidRPr="00560C6D">
              <w:instrText xml:space="preserve"> REF _Ref40343955 \h </w:instrText>
            </w:r>
            <w:r w:rsidRPr="00560C6D">
              <w:fldChar w:fldCharType="separate"/>
            </w:r>
            <w:r w:rsidRPr="00560C6D">
              <w:t>Financial</w:t>
            </w:r>
            <w:r w:rsidRPr="00560C6D">
              <w:fldChar w:fldCharType="end"/>
            </w:r>
            <w:r w:rsidRPr="00560C6D">
              <w:t xml:space="preserve">; </w:t>
            </w:r>
          </w:p>
          <w:p w14:paraId="0C96EA15" w14:textId="37F1D76B" w:rsidR="000C601E" w:rsidRPr="00560C6D" w:rsidRDefault="000C601E" w:rsidP="000C601E">
            <w:pPr>
              <w:pStyle w:val="DefenceHeading5"/>
              <w:numPr>
                <w:ilvl w:val="4"/>
                <w:numId w:val="66"/>
              </w:numPr>
              <w:tabs>
                <w:tab w:val="clear" w:pos="2892"/>
              </w:tabs>
              <w:ind w:left="1275" w:hanging="425"/>
            </w:pPr>
            <w:r w:rsidRPr="00560C6D">
              <w:t xml:space="preserve">subject to Item </w:t>
            </w:r>
            <w:r w:rsidRPr="00560C6D">
              <w:fldChar w:fldCharType="begin"/>
            </w:r>
            <w:r w:rsidRPr="00560C6D">
              <w:instrText xml:space="preserve"> REF _Ref189564112 \r \h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_Ref189564219 \r \h </w:instrText>
            </w:r>
            <w:r w:rsidRPr="00560C6D">
              <w:fldChar w:fldCharType="separate"/>
            </w:r>
            <w:r w:rsidRPr="00560C6D">
              <w:t>(iv)</w:t>
            </w:r>
            <w:r w:rsidRPr="00560C6D">
              <w:fldChar w:fldCharType="end"/>
            </w:r>
            <w:r w:rsidRPr="00560C6D">
              <w:t xml:space="preserve"> and only if it wishes to submit an alternative proposal, </w:t>
            </w:r>
            <w:r w:rsidRPr="00560C6D">
              <w:fldChar w:fldCharType="begin"/>
            </w:r>
            <w:r w:rsidRPr="00560C6D">
              <w:instrText xml:space="preserve"> REF _Ref40343850 \r \h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Pr="00560C6D">
              <w:t>Alternative Proposals</w:t>
            </w:r>
            <w:r w:rsidRPr="00560C6D">
              <w:fldChar w:fldCharType="end"/>
            </w:r>
            <w:r w:rsidRPr="00560C6D">
              <w:t xml:space="preserve">, noting that it should ensure that item </w:t>
            </w:r>
            <w:r w:rsidRPr="00560C6D">
              <w:fldChar w:fldCharType="begin"/>
            </w:r>
            <w:r w:rsidRPr="00560C6D">
              <w:instrText xml:space="preserve"> REF _Ref122340834 \r \h </w:instrText>
            </w:r>
            <w:r w:rsidRPr="00560C6D">
              <w:fldChar w:fldCharType="separate"/>
            </w:r>
            <w:r w:rsidRPr="00560C6D">
              <w:t>1</w:t>
            </w:r>
            <w:r w:rsidRPr="00560C6D">
              <w:fldChar w:fldCharType="end"/>
            </w:r>
            <w:r w:rsidRPr="00560C6D">
              <w:t xml:space="preserve"> and item </w:t>
            </w:r>
            <w:r w:rsidRPr="00560C6D">
              <w:fldChar w:fldCharType="begin"/>
            </w:r>
            <w:r w:rsidRPr="00560C6D">
              <w:instrText xml:space="preserve"> REF _Ref122340593 \r \h  \* MERGEFORMAT </w:instrText>
            </w:r>
            <w:r w:rsidRPr="00560C6D">
              <w:fldChar w:fldCharType="separate"/>
            </w:r>
            <w:r w:rsidRPr="00560C6D">
              <w:t>2</w:t>
            </w:r>
            <w:r w:rsidRPr="00560C6D">
              <w:fldChar w:fldCharType="end"/>
            </w:r>
            <w:r w:rsidRPr="00560C6D">
              <w:t xml:space="preserve"> of </w:t>
            </w:r>
            <w:r w:rsidRPr="00560C6D">
              <w:fldChar w:fldCharType="begin"/>
            </w:r>
            <w:r w:rsidRPr="00560C6D">
              <w:instrText xml:space="preserve"> REF _Ref40343850 \r \h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Pr="00560C6D">
              <w:t>Alternative Proposals</w:t>
            </w:r>
            <w:r w:rsidRPr="00560C6D">
              <w:fldChar w:fldCharType="end"/>
            </w:r>
            <w:r w:rsidRPr="00560C6D">
              <w:t xml:space="preserve"> are each lodged as separate files;</w:t>
            </w:r>
          </w:p>
          <w:p w14:paraId="149EEF7D" w14:textId="0D510AB6" w:rsidR="000C601E" w:rsidRPr="00560C6D" w:rsidRDefault="000C601E" w:rsidP="000C601E">
            <w:pPr>
              <w:pStyle w:val="DefenceHeading5"/>
              <w:numPr>
                <w:ilvl w:val="4"/>
                <w:numId w:val="66"/>
              </w:numPr>
              <w:tabs>
                <w:tab w:val="clear" w:pos="2892"/>
              </w:tabs>
              <w:ind w:left="1275" w:hanging="425"/>
            </w:pPr>
            <w:r w:rsidRPr="00560C6D">
              <w:fldChar w:fldCharType="begin"/>
            </w:r>
            <w:r w:rsidRPr="00560C6D">
              <w:instrText xml:space="preserve"> REF _Ref40343443 \r \h  \* MERGEFORMAT </w:instrText>
            </w:r>
            <w:r w:rsidRPr="00560C6D">
              <w:fldChar w:fldCharType="separate"/>
            </w:r>
            <w:r w:rsidRPr="00560C6D">
              <w:t>Tender Schedule G</w:t>
            </w:r>
            <w:r w:rsidRPr="00560C6D">
              <w:fldChar w:fldCharType="end"/>
            </w:r>
            <w:r w:rsidRPr="00560C6D">
              <w:t xml:space="preserve"> - </w:t>
            </w:r>
            <w:r w:rsidRPr="00560C6D">
              <w:fldChar w:fldCharType="begin"/>
            </w:r>
            <w:r w:rsidRPr="00560C6D">
              <w:instrText xml:space="preserve"> REF _Ref40343443 \h </w:instrText>
            </w:r>
            <w:r w:rsidRPr="00560C6D">
              <w:fldChar w:fldCharType="separate"/>
            </w:r>
            <w:r w:rsidRPr="00560C6D">
              <w:t>Miscellaneous Matters For Evaluation</w:t>
            </w:r>
            <w:r w:rsidRPr="00560C6D">
              <w:fldChar w:fldCharType="end"/>
            </w:r>
            <w:r w:rsidRPr="00560C6D">
              <w:t>; and</w:t>
            </w:r>
          </w:p>
          <w:p w14:paraId="3056494E" w14:textId="56B70420" w:rsidR="000C601E" w:rsidRPr="00560C6D" w:rsidRDefault="000C601E" w:rsidP="000C601E">
            <w:pPr>
              <w:pStyle w:val="DefenceHeading5"/>
              <w:numPr>
                <w:ilvl w:val="4"/>
                <w:numId w:val="66"/>
              </w:numPr>
              <w:tabs>
                <w:tab w:val="clear" w:pos="2892"/>
              </w:tabs>
              <w:ind w:left="1275" w:hanging="425"/>
              <w:rPr>
                <w:b/>
              </w:rPr>
            </w:pPr>
            <w:r w:rsidRPr="00560C6D">
              <w:fldChar w:fldCharType="begin"/>
            </w:r>
            <w:r w:rsidRPr="00560C6D">
              <w:instrText xml:space="preserve"> REF _Ref173248093 \w \h  \* MERGEFORMAT </w:instrText>
            </w:r>
            <w:r w:rsidRPr="00560C6D">
              <w:fldChar w:fldCharType="separate"/>
            </w:r>
            <w:r w:rsidRPr="00560C6D">
              <w:t>Tender Schedule H</w:t>
            </w:r>
            <w:r w:rsidRPr="00560C6D">
              <w:rPr>
                <w:szCs w:val="20"/>
              </w:rPr>
              <w:fldChar w:fldCharType="end"/>
            </w:r>
            <w:r w:rsidRPr="00560C6D">
              <w:rPr>
                <w:szCs w:val="20"/>
              </w:rPr>
              <w:t xml:space="preserve"> - </w:t>
            </w:r>
            <w:r w:rsidRPr="00560C6D">
              <w:rPr>
                <w:szCs w:val="20"/>
              </w:rPr>
              <w:fldChar w:fldCharType="begin"/>
            </w:r>
            <w:r w:rsidRPr="00560C6D">
              <w:rPr>
                <w:szCs w:val="20"/>
              </w:rPr>
              <w:instrText xml:space="preserve"> REF _Ref173248151 \h </w:instrText>
            </w:r>
            <w:r w:rsidRPr="00560C6D">
              <w:rPr>
                <w:szCs w:val="20"/>
              </w:rPr>
            </w:r>
            <w:r w:rsidRPr="00560C6D">
              <w:rPr>
                <w:szCs w:val="20"/>
              </w:rPr>
              <w:fldChar w:fldCharType="separate"/>
            </w:r>
            <w:r w:rsidRPr="00560C6D">
              <w:t>Environmentally Sustainable Procurement</w:t>
            </w:r>
            <w:r w:rsidRPr="00560C6D">
              <w:rPr>
                <w:szCs w:val="20"/>
              </w:rPr>
              <w:fldChar w:fldCharType="end"/>
            </w:r>
            <w:r w:rsidRPr="00560C6D">
              <w:rPr>
                <w:szCs w:val="20"/>
              </w:rPr>
              <w:t xml:space="preserve">; </w:t>
            </w:r>
          </w:p>
          <w:p w14:paraId="79470655" w14:textId="03FC8350" w:rsidR="000C601E" w:rsidRPr="00560C6D" w:rsidRDefault="000C601E" w:rsidP="000C601E">
            <w:pPr>
              <w:pStyle w:val="DefenceHeading4"/>
              <w:tabs>
                <w:tab w:val="clear" w:pos="1928"/>
              </w:tabs>
              <w:ind w:left="850" w:hanging="425"/>
            </w:pPr>
            <w:r w:rsidRPr="00560C6D">
              <w:lastRenderedPageBreak/>
              <w:t xml:space="preserve">lodge each of the Tender Form and each Tender Schedule described under subparagraphs </w:t>
            </w:r>
            <w:r w:rsidRPr="00560C6D">
              <w:fldChar w:fldCharType="begin"/>
            </w:r>
            <w:r w:rsidRPr="00560C6D">
              <w:instrText xml:space="preserve"> REF _Ref189571411 \r \h </w:instrText>
            </w:r>
            <w:r w:rsidRPr="00560C6D">
              <w:fldChar w:fldCharType="separate"/>
            </w:r>
            <w:r w:rsidRPr="00560C6D">
              <w:t>(</w:t>
            </w:r>
            <w:proofErr w:type="spellStart"/>
            <w:r w:rsidRPr="00560C6D">
              <w:t>i</w:t>
            </w:r>
            <w:proofErr w:type="spellEnd"/>
            <w:r w:rsidRPr="00560C6D">
              <w:t>)</w:t>
            </w:r>
            <w:r w:rsidRPr="00560C6D">
              <w:fldChar w:fldCharType="end"/>
            </w:r>
            <w:r w:rsidRPr="00560C6D">
              <w:t xml:space="preserve"> and </w:t>
            </w:r>
            <w:r w:rsidRPr="00560C6D">
              <w:fldChar w:fldCharType="begin"/>
            </w:r>
            <w:r w:rsidRPr="00560C6D">
              <w:instrText xml:space="preserve"> REF _Ref189571417 \r \h </w:instrText>
            </w:r>
            <w:r w:rsidRPr="00560C6D">
              <w:fldChar w:fldCharType="separate"/>
            </w:r>
            <w:r w:rsidRPr="00560C6D">
              <w:t>(ii)</w:t>
            </w:r>
            <w:r w:rsidRPr="00560C6D">
              <w:fldChar w:fldCharType="end"/>
            </w:r>
            <w:r w:rsidRPr="00560C6D">
              <w:t xml:space="preserve"> in separate, stand-alone, unsecured, electronic files in the format specified in Item </w:t>
            </w:r>
            <w:r w:rsidRPr="00560C6D">
              <w:fldChar w:fldCharType="begin"/>
            </w:r>
            <w:r w:rsidRPr="00560C6D">
              <w:instrText xml:space="preserve"> REF _Ref189560772 \w \h </w:instrText>
            </w:r>
            <w:r w:rsidRPr="00560C6D">
              <w:fldChar w:fldCharType="separate"/>
            </w:r>
            <w:r w:rsidRPr="00560C6D">
              <w:t>16</w:t>
            </w:r>
            <w:r w:rsidRPr="00560C6D">
              <w:fldChar w:fldCharType="end"/>
            </w:r>
            <w:r w:rsidRPr="00560C6D">
              <w:t xml:space="preserve"> which:</w:t>
            </w:r>
          </w:p>
          <w:p w14:paraId="34CAD248" w14:textId="77777777" w:rsidR="000C601E" w:rsidRPr="00560C6D" w:rsidRDefault="000C601E" w:rsidP="000C601E">
            <w:pPr>
              <w:pStyle w:val="DefenceHeading5"/>
              <w:numPr>
                <w:ilvl w:val="4"/>
                <w:numId w:val="66"/>
              </w:numPr>
              <w:tabs>
                <w:tab w:val="clear" w:pos="2892"/>
              </w:tabs>
              <w:ind w:left="1275" w:hanging="425"/>
            </w:pPr>
            <w:r w:rsidRPr="00560C6D">
              <w:t>identify:</w:t>
            </w:r>
          </w:p>
          <w:p w14:paraId="63F1E11B" w14:textId="77777777" w:rsidR="000C601E" w:rsidRPr="00560C6D" w:rsidRDefault="000C601E" w:rsidP="000C601E">
            <w:pPr>
              <w:pStyle w:val="DefenceHeading6"/>
              <w:tabs>
                <w:tab w:val="clear" w:pos="3856"/>
              </w:tabs>
              <w:ind w:left="1700" w:hanging="425"/>
            </w:pPr>
            <w:r w:rsidRPr="00560C6D">
              <w:t>the Project;</w:t>
            </w:r>
          </w:p>
          <w:p w14:paraId="5155B78D" w14:textId="734BBB73" w:rsidR="000C601E" w:rsidRPr="00560C6D" w:rsidRDefault="000C601E" w:rsidP="000C601E">
            <w:pPr>
              <w:pStyle w:val="DefenceHeading6"/>
              <w:tabs>
                <w:tab w:val="clear" w:pos="3856"/>
              </w:tabs>
              <w:ind w:left="1700" w:hanging="425"/>
            </w:pPr>
            <w:r w:rsidRPr="00560C6D">
              <w:t xml:space="preserve">the Panel Contractor's name; and </w:t>
            </w:r>
          </w:p>
          <w:p w14:paraId="606F87E5" w14:textId="77777777" w:rsidR="000C601E" w:rsidRPr="00560C6D" w:rsidRDefault="000C601E" w:rsidP="000C601E">
            <w:pPr>
              <w:pStyle w:val="DefenceHeading6"/>
              <w:tabs>
                <w:tab w:val="clear" w:pos="3856"/>
              </w:tabs>
              <w:ind w:left="1700" w:hanging="425"/>
            </w:pPr>
            <w:r w:rsidRPr="00560C6D">
              <w:t>the relevant Tender Form and Tender Schedule references;</w:t>
            </w:r>
          </w:p>
          <w:p w14:paraId="31BD36B5" w14:textId="669B1D2B" w:rsidR="000C601E" w:rsidRPr="00560C6D" w:rsidRDefault="000C601E" w:rsidP="000C601E">
            <w:pPr>
              <w:pStyle w:val="DefenceHeading5"/>
              <w:numPr>
                <w:ilvl w:val="4"/>
                <w:numId w:val="66"/>
              </w:numPr>
              <w:tabs>
                <w:tab w:val="clear" w:pos="2892"/>
              </w:tabs>
              <w:ind w:left="1275" w:hanging="425"/>
            </w:pPr>
            <w:r w:rsidRPr="00560C6D">
              <w:t xml:space="preserve">do not exceed the file size specified in Item </w:t>
            </w:r>
            <w:r w:rsidRPr="00560C6D">
              <w:fldChar w:fldCharType="begin"/>
            </w:r>
            <w:r w:rsidRPr="00560C6D">
              <w:instrText xml:space="preserve"> REF _Ref189560772 \w \h </w:instrText>
            </w:r>
            <w:r w:rsidRPr="00560C6D">
              <w:fldChar w:fldCharType="separate"/>
            </w:r>
            <w:r w:rsidRPr="00560C6D">
              <w:t>16</w:t>
            </w:r>
            <w:r w:rsidRPr="00560C6D">
              <w:fldChar w:fldCharType="end"/>
            </w:r>
            <w:r w:rsidRPr="00560C6D">
              <w:t>;</w:t>
            </w:r>
          </w:p>
          <w:p w14:paraId="42E8816A" w14:textId="77777777" w:rsidR="000C601E" w:rsidRPr="00560C6D" w:rsidRDefault="000C601E" w:rsidP="000C601E">
            <w:pPr>
              <w:pStyle w:val="DefenceHeading5"/>
              <w:numPr>
                <w:ilvl w:val="4"/>
                <w:numId w:val="66"/>
              </w:numPr>
              <w:tabs>
                <w:tab w:val="clear" w:pos="2892"/>
              </w:tabs>
              <w:ind w:left="1275" w:hanging="425"/>
            </w:pPr>
            <w:r w:rsidRPr="00560C6D">
              <w:t xml:space="preserve">do not contain any virus, malicious code or any other matter or thing which might affect the integrity, useability, security or operation of the Commonwealth's or the Tender Administrator's systems; </w:t>
            </w:r>
          </w:p>
          <w:p w14:paraId="6CB99A2B" w14:textId="77777777" w:rsidR="000C601E" w:rsidRPr="00560C6D" w:rsidRDefault="000C601E" w:rsidP="000C601E">
            <w:pPr>
              <w:pStyle w:val="DefenceHeading5"/>
              <w:numPr>
                <w:ilvl w:val="4"/>
                <w:numId w:val="66"/>
              </w:numPr>
              <w:tabs>
                <w:tab w:val="clear" w:pos="2892"/>
              </w:tabs>
              <w:ind w:left="1275" w:hanging="425"/>
            </w:pPr>
            <w:r w:rsidRPr="00560C6D">
              <w:t>do not contain macros, scripts or executable codes of any kind; and</w:t>
            </w:r>
          </w:p>
          <w:p w14:paraId="275C5B95" w14:textId="77777777" w:rsidR="000C601E" w:rsidRPr="00560C6D" w:rsidRDefault="000C601E" w:rsidP="000C601E">
            <w:pPr>
              <w:pStyle w:val="DefenceHeading5"/>
              <w:numPr>
                <w:ilvl w:val="4"/>
                <w:numId w:val="66"/>
              </w:numPr>
              <w:tabs>
                <w:tab w:val="clear" w:pos="2892"/>
              </w:tabs>
              <w:ind w:left="1275" w:hanging="425"/>
            </w:pPr>
            <w:proofErr w:type="gramStart"/>
            <w:r w:rsidRPr="00560C6D">
              <w:t>otherwise</w:t>
            </w:r>
            <w:proofErr w:type="gramEnd"/>
            <w:r w:rsidRPr="00560C6D">
              <w:t xml:space="preserve"> comply with the </w:t>
            </w:r>
            <w:proofErr w:type="spellStart"/>
            <w:r w:rsidRPr="00560C6D">
              <w:t>AusTender</w:t>
            </w:r>
            <w:proofErr w:type="spellEnd"/>
            <w:r w:rsidRPr="00560C6D">
              <w:t xml:space="preserve"> terms and conditions. </w:t>
            </w:r>
          </w:p>
          <w:p w14:paraId="1D3235A1" w14:textId="60872D3E" w:rsidR="000C601E" w:rsidRPr="00560C6D" w:rsidRDefault="000C601E" w:rsidP="000C601E">
            <w:pPr>
              <w:pStyle w:val="DefenceHeading5"/>
              <w:numPr>
                <w:ilvl w:val="0"/>
                <w:numId w:val="0"/>
              </w:numPr>
              <w:ind w:left="850"/>
            </w:pPr>
            <w:r w:rsidRPr="00560C6D">
              <w:t xml:space="preserve">If the Panel Contractor wishes to submit an alternative proposal, it should lodge item </w:t>
            </w:r>
            <w:r w:rsidRPr="00560C6D">
              <w:fldChar w:fldCharType="begin"/>
            </w:r>
            <w:r w:rsidRPr="00560C6D">
              <w:instrText xml:space="preserve"> REF _Ref122340834 \r \h  \* MERGEFORMAT </w:instrText>
            </w:r>
            <w:r w:rsidRPr="00560C6D">
              <w:fldChar w:fldCharType="separate"/>
            </w:r>
            <w:r w:rsidRPr="00560C6D">
              <w:t>1</w:t>
            </w:r>
            <w:r w:rsidRPr="00560C6D">
              <w:fldChar w:fldCharType="end"/>
            </w:r>
            <w:r w:rsidRPr="00560C6D">
              <w:t xml:space="preserve"> and item </w:t>
            </w:r>
            <w:r w:rsidRPr="00560C6D">
              <w:fldChar w:fldCharType="begin"/>
            </w:r>
            <w:r w:rsidRPr="00560C6D">
              <w:instrText xml:space="preserve"> REF _Ref122340593 \r \h  \* MERGEFORMAT </w:instrText>
            </w:r>
            <w:r w:rsidRPr="00560C6D">
              <w:fldChar w:fldCharType="separate"/>
            </w:r>
            <w:r w:rsidRPr="00560C6D">
              <w:t>2</w:t>
            </w:r>
            <w:r w:rsidRPr="00560C6D">
              <w:fldChar w:fldCharType="end"/>
            </w:r>
            <w:r w:rsidRPr="00560C6D">
              <w:t xml:space="preserve"> of </w:t>
            </w:r>
            <w:r w:rsidRPr="00560C6D">
              <w:fldChar w:fldCharType="begin"/>
            </w:r>
            <w:r w:rsidRPr="00560C6D">
              <w:instrText xml:space="preserve"> REF _Ref40343850 \r \h  \* MERGEFORMAT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 MERGEFORMAT </w:instrText>
            </w:r>
            <w:r w:rsidRPr="00560C6D">
              <w:fldChar w:fldCharType="separate"/>
            </w:r>
            <w:r w:rsidRPr="00560C6D">
              <w:t>Alternative Proposals</w:t>
            </w:r>
            <w:r w:rsidRPr="00560C6D">
              <w:fldChar w:fldCharType="end"/>
            </w:r>
            <w:r w:rsidRPr="00560C6D">
              <w:t xml:space="preserve"> as separate files; </w:t>
            </w:r>
          </w:p>
          <w:p w14:paraId="2A401471" w14:textId="77777777" w:rsidR="000C601E" w:rsidRPr="00560C6D" w:rsidRDefault="000C601E" w:rsidP="000C601E">
            <w:pPr>
              <w:pStyle w:val="DefenceHeading4"/>
              <w:tabs>
                <w:tab w:val="clear" w:pos="1928"/>
              </w:tabs>
              <w:ind w:left="850" w:hanging="425"/>
            </w:pPr>
            <w:proofErr w:type="gramStart"/>
            <w:r w:rsidRPr="00560C6D">
              <w:t>lodge</w:t>
            </w:r>
            <w:proofErr w:type="gramEnd"/>
            <w:r w:rsidRPr="00560C6D">
              <w:t xml:space="preserve"> its Tender in accordance with the response lodgement procedures described in the Tender Documents and on </w:t>
            </w:r>
            <w:proofErr w:type="spellStart"/>
            <w:r w:rsidRPr="00560C6D">
              <w:t>AusTender</w:t>
            </w:r>
            <w:proofErr w:type="spellEnd"/>
            <w:r w:rsidRPr="00560C6D">
              <w:t>.  The Tender must be completely self-contained, without hyperlinks, QR codes or other material incorporated by reference;</w:t>
            </w:r>
          </w:p>
          <w:p w14:paraId="775CFA4E" w14:textId="77777777" w:rsidR="000C601E" w:rsidRPr="00560C6D" w:rsidRDefault="000C601E" w:rsidP="000C601E">
            <w:pPr>
              <w:pStyle w:val="DefenceHeading4"/>
              <w:tabs>
                <w:tab w:val="clear" w:pos="1928"/>
              </w:tabs>
              <w:ind w:left="850" w:hanging="425"/>
            </w:pPr>
            <w:r w:rsidRPr="00560C6D">
              <w:t>unless otherwise specified, express measurements in Australian legal units of measurement;</w:t>
            </w:r>
          </w:p>
          <w:p w14:paraId="44FB7893" w14:textId="77777777" w:rsidR="000C601E" w:rsidRPr="00560C6D" w:rsidRDefault="000C601E" w:rsidP="000C601E">
            <w:pPr>
              <w:pStyle w:val="DefenceHeading4"/>
              <w:tabs>
                <w:tab w:val="clear" w:pos="1928"/>
              </w:tabs>
              <w:ind w:left="850" w:hanging="425"/>
            </w:pPr>
            <w:r w:rsidRPr="00560C6D">
              <w:t>unless otherwise specified, state all prices in Australian Dollars; and</w:t>
            </w:r>
          </w:p>
          <w:p w14:paraId="7E4D6B27" w14:textId="77777777" w:rsidR="000C601E" w:rsidRPr="00560C6D" w:rsidRDefault="000C601E" w:rsidP="000C601E">
            <w:pPr>
              <w:pStyle w:val="DefenceHeading4"/>
              <w:tabs>
                <w:tab w:val="clear" w:pos="1928"/>
              </w:tabs>
              <w:ind w:left="850" w:hanging="425"/>
            </w:pPr>
            <w:r w:rsidRPr="00560C6D">
              <w:t>unless otherwise specified, provide its Tender in A4 and portrait format and otherwise ensure all contents are clear, legible and readable by using appropriate print colours and font sizes (equivalent to at least Arial 10 point or Times New Roman 11 point),</w:t>
            </w:r>
          </w:p>
          <w:p w14:paraId="7B14A981" w14:textId="77777777" w:rsidR="000C601E" w:rsidRPr="00560C6D" w:rsidRDefault="000C601E" w:rsidP="000C601E">
            <w:pPr>
              <w:pStyle w:val="DefenceIndent"/>
              <w:ind w:left="425"/>
            </w:pPr>
            <w:proofErr w:type="gramStart"/>
            <w:r w:rsidRPr="00560C6D">
              <w:t>but</w:t>
            </w:r>
            <w:proofErr w:type="gramEnd"/>
            <w:r w:rsidRPr="00560C6D">
              <w:t xml:space="preserve"> these are </w:t>
            </w:r>
            <w:r w:rsidRPr="00560C6D">
              <w:rPr>
                <w:b/>
              </w:rPr>
              <w:t>not</w:t>
            </w:r>
            <w:r w:rsidRPr="00560C6D">
              <w:rPr>
                <w:bCs/>
              </w:rPr>
              <w:t>, unless expressly stated above,</w:t>
            </w:r>
            <w:r w:rsidRPr="00560C6D">
              <w:t xml:space="preserve"> minimum form and content requirements for its Tender. </w:t>
            </w:r>
          </w:p>
          <w:p w14:paraId="62B7C142" w14:textId="77777777" w:rsidR="000C601E" w:rsidRPr="00560C6D" w:rsidRDefault="000C601E" w:rsidP="000C601E">
            <w:pPr>
              <w:pStyle w:val="DefenceHeading3"/>
              <w:ind w:left="425" w:hanging="425"/>
            </w:pPr>
            <w:r w:rsidRPr="00560C6D">
              <w:t xml:space="preserve">If the Tender Administrator (in its absolute discretion) notifies the Panel Contractor that the Panel Contractor is to provide clarification or authentication of material included in the Tender (including any scanned or imaged material such as the Tender Form or other documents or information), the Panel Contractor must provide the originals of such material: </w:t>
            </w:r>
          </w:p>
          <w:p w14:paraId="3E7DE382" w14:textId="77777777" w:rsidR="000C601E" w:rsidRPr="00560C6D" w:rsidRDefault="000C601E" w:rsidP="000C601E">
            <w:pPr>
              <w:pStyle w:val="DefenceHeading4"/>
              <w:tabs>
                <w:tab w:val="clear" w:pos="1928"/>
              </w:tabs>
              <w:ind w:left="850" w:hanging="425"/>
            </w:pPr>
            <w:r w:rsidRPr="00560C6D">
              <w:lastRenderedPageBreak/>
              <w:t xml:space="preserve">by post to the Tender Administrator at the postal address specified in the Tender Administrator's notice; and </w:t>
            </w:r>
          </w:p>
          <w:p w14:paraId="7E8DC698" w14:textId="77777777" w:rsidR="000C601E" w:rsidRPr="00560C6D" w:rsidRDefault="000C601E" w:rsidP="000C601E">
            <w:pPr>
              <w:pStyle w:val="DefenceHeading4"/>
              <w:tabs>
                <w:tab w:val="clear" w:pos="1928"/>
              </w:tabs>
              <w:ind w:left="850" w:hanging="425"/>
            </w:pPr>
            <w:r w:rsidRPr="00560C6D">
              <w:t xml:space="preserve">by the time and date specified in the Tender Administrator's notice, </w:t>
            </w:r>
          </w:p>
          <w:p w14:paraId="578449E7" w14:textId="066D2148" w:rsidR="000C601E" w:rsidRPr="00560C6D" w:rsidRDefault="000C601E" w:rsidP="000C601E">
            <w:pPr>
              <w:pStyle w:val="DefenceHeading3"/>
              <w:numPr>
                <w:ilvl w:val="0"/>
                <w:numId w:val="0"/>
              </w:numPr>
              <w:ind w:left="425"/>
              <w:rPr>
                <w:b/>
                <w:i/>
              </w:rPr>
            </w:pPr>
            <w:proofErr w:type="gramStart"/>
            <w:r w:rsidRPr="00560C6D">
              <w:t>but</w:t>
            </w:r>
            <w:proofErr w:type="gramEnd"/>
            <w:r w:rsidRPr="00560C6D">
              <w:t xml:space="preserve"> these are </w:t>
            </w:r>
            <w:r w:rsidRPr="00560C6D">
              <w:rPr>
                <w:b/>
              </w:rPr>
              <w:t>not</w:t>
            </w:r>
            <w:r w:rsidRPr="00560C6D">
              <w:t xml:space="preserve"> minimum form and content requirements for its Tender.  </w:t>
            </w:r>
          </w:p>
        </w:tc>
      </w:tr>
      <w:tr w:rsidR="00560C6D" w:rsidRPr="00560C6D" w14:paraId="5F9F924F" w14:textId="77777777" w:rsidTr="00CD15F7">
        <w:tc>
          <w:tcPr>
            <w:tcW w:w="533" w:type="dxa"/>
            <w:shd w:val="clear" w:color="auto" w:fill="auto"/>
          </w:tcPr>
          <w:p w14:paraId="63373C55" w14:textId="77777777" w:rsidR="000C601E" w:rsidRPr="00560C6D" w:rsidRDefault="000C601E" w:rsidP="000C601E">
            <w:pPr>
              <w:pStyle w:val="DefenceTable1"/>
            </w:pPr>
            <w:bookmarkStart w:id="85" w:name="_Ref189560772"/>
          </w:p>
        </w:tc>
        <w:bookmarkEnd w:id="85"/>
        <w:tc>
          <w:tcPr>
            <w:tcW w:w="3323" w:type="dxa"/>
            <w:shd w:val="clear" w:color="auto" w:fill="auto"/>
          </w:tcPr>
          <w:p w14:paraId="59127D77" w14:textId="1580C664" w:rsidR="000C601E" w:rsidRPr="00560C6D" w:rsidRDefault="000C601E" w:rsidP="000C601E">
            <w:pPr>
              <w:pStyle w:val="DefenceTable1"/>
              <w:numPr>
                <w:ilvl w:val="0"/>
                <w:numId w:val="0"/>
              </w:numPr>
              <w:rPr>
                <w:b/>
                <w:bCs/>
              </w:rPr>
            </w:pPr>
            <w:r w:rsidRPr="00560C6D">
              <w:rPr>
                <w:b/>
                <w:bCs/>
              </w:rPr>
              <w:t>Format of Tender and Maximum File Size:</w:t>
            </w:r>
          </w:p>
        </w:tc>
        <w:tc>
          <w:tcPr>
            <w:tcW w:w="5715" w:type="dxa"/>
            <w:shd w:val="clear" w:color="auto" w:fill="auto"/>
          </w:tcPr>
          <w:p w14:paraId="42C91084" w14:textId="42038C16" w:rsidR="000C601E" w:rsidRPr="00560C6D" w:rsidRDefault="000C601E" w:rsidP="000C601E">
            <w:pPr>
              <w:pStyle w:val="DefenceHeading3"/>
              <w:numPr>
                <w:ilvl w:val="2"/>
                <w:numId w:val="93"/>
              </w:numPr>
              <w:tabs>
                <w:tab w:val="clear" w:pos="964"/>
              </w:tabs>
              <w:ind w:left="425" w:hanging="425"/>
            </w:pPr>
            <w:r w:rsidRPr="00560C6D">
              <w:rPr>
                <w:b/>
                <w:i/>
                <w:iCs/>
              </w:rPr>
              <w:t xml:space="preserve">[INSERT FORMAT E.G. MICROSOFT WORD (COMPATIBLE WITH MICROSOFT OFFICE 2021), TEXT SEARCHABLE PDF] </w:t>
            </w:r>
            <w:r w:rsidRPr="00560C6D">
              <w:rPr>
                <w:bCs w:val="0"/>
              </w:rPr>
              <w:t>format.</w:t>
            </w:r>
          </w:p>
          <w:p w14:paraId="35643059" w14:textId="1B0BC153" w:rsidR="000C601E" w:rsidRPr="00560C6D" w:rsidRDefault="000C601E" w:rsidP="000C601E">
            <w:pPr>
              <w:pStyle w:val="DefenceHeading3"/>
              <w:numPr>
                <w:ilvl w:val="2"/>
                <w:numId w:val="71"/>
              </w:numPr>
              <w:ind w:left="425" w:hanging="425"/>
            </w:pPr>
            <w:r w:rsidRPr="00560C6D">
              <w:rPr>
                <w:b/>
                <w:i/>
                <w:iCs/>
              </w:rPr>
              <w:t xml:space="preserve">[INSERT] </w:t>
            </w:r>
            <w:r w:rsidRPr="00560C6D">
              <w:t>megabytes per upload (with files compressed or zipped as required).</w:t>
            </w:r>
          </w:p>
        </w:tc>
      </w:tr>
      <w:tr w:rsidR="00560C6D" w:rsidRPr="00560C6D" w14:paraId="702BA32A" w14:textId="77777777" w:rsidTr="0034533D">
        <w:tc>
          <w:tcPr>
            <w:tcW w:w="533" w:type="dxa"/>
            <w:shd w:val="clear" w:color="auto" w:fill="auto"/>
          </w:tcPr>
          <w:p w14:paraId="384941EB" w14:textId="77777777" w:rsidR="000C601E" w:rsidRPr="00560C6D" w:rsidRDefault="000C601E" w:rsidP="000C601E">
            <w:pPr>
              <w:pStyle w:val="DefenceTable1"/>
            </w:pPr>
            <w:bookmarkStart w:id="86" w:name="_Ref189567865"/>
          </w:p>
        </w:tc>
        <w:bookmarkEnd w:id="86"/>
        <w:tc>
          <w:tcPr>
            <w:tcW w:w="3323" w:type="dxa"/>
            <w:shd w:val="clear" w:color="auto" w:fill="auto"/>
          </w:tcPr>
          <w:p w14:paraId="6D72A36B" w14:textId="4ED5E03D" w:rsidR="000C601E" w:rsidRPr="00560C6D" w:rsidRDefault="000C601E" w:rsidP="000C601E">
            <w:pPr>
              <w:rPr>
                <w:b/>
              </w:rPr>
            </w:pPr>
            <w:r w:rsidRPr="00560C6D">
              <w:rPr>
                <w:b/>
              </w:rPr>
              <w:t>Evaluation of Tenders</w:t>
            </w:r>
          </w:p>
        </w:tc>
        <w:tc>
          <w:tcPr>
            <w:tcW w:w="5715" w:type="dxa"/>
            <w:shd w:val="clear" w:color="auto" w:fill="auto"/>
          </w:tcPr>
          <w:p w14:paraId="18F136D3" w14:textId="0006717A" w:rsidR="000C601E" w:rsidRPr="00560C6D" w:rsidRDefault="000C601E" w:rsidP="000C601E">
            <w:pPr>
              <w:pStyle w:val="DefenceNormal"/>
            </w:pPr>
            <w:r w:rsidRPr="00560C6D">
              <w:rPr>
                <w:b/>
                <w:i/>
              </w:rPr>
              <w:t>[NOTE THAT THE EVALUATION CRITERIA SPECIFIED IN THIS ITEM MUST BE CONSISTENT WITH THE APPROVED PROJECT DEVELOPMENT AND DELIVERY PLAN OR EVALUATION PLAN.  IF THERE IS ANY AMENDMENT TO THE EVALUATION CRITERIA, THIS MUST BE COMMUNICATED TO PANEL CONTRACTORS BY WAY OF AN ADDENDUM]</w:t>
            </w:r>
          </w:p>
          <w:p w14:paraId="78D10375" w14:textId="77777777" w:rsidR="000C601E" w:rsidRPr="00560C6D" w:rsidRDefault="000C601E" w:rsidP="000C601E">
            <w:pPr>
              <w:pStyle w:val="DefenceNormal"/>
            </w:pPr>
            <w:r w:rsidRPr="00560C6D">
              <w:t xml:space="preserve">Subject to the </w:t>
            </w:r>
            <w:r w:rsidRPr="00560C6D">
              <w:rPr>
                <w:rStyle w:val="Hyperlink"/>
                <w:color w:val="auto"/>
              </w:rPr>
              <w:t>Tender Conditions</w:t>
            </w:r>
            <w:r w:rsidRPr="00560C6D">
              <w:t>, Tenders will be evaluated to determine the Tender which represents the best value for money to the Commonwealth.  In considering the Tender, the Commonwealth:</w:t>
            </w:r>
          </w:p>
          <w:p w14:paraId="057E924C" w14:textId="77777777" w:rsidR="000C601E" w:rsidRPr="00560C6D" w:rsidRDefault="000C601E" w:rsidP="000C601E">
            <w:pPr>
              <w:pStyle w:val="DefenceHeading3"/>
              <w:numPr>
                <w:ilvl w:val="2"/>
                <w:numId w:val="72"/>
              </w:numPr>
              <w:ind w:left="425" w:hanging="425"/>
            </w:pPr>
            <w:bookmarkStart w:id="87" w:name="_Ref217120529"/>
            <w:bookmarkStart w:id="88" w:name="_Ref108322209"/>
            <w:r w:rsidRPr="00560C6D">
              <w:t>will apply the following evaluation criteria:</w:t>
            </w:r>
            <w:bookmarkEnd w:id="87"/>
            <w:r w:rsidRPr="00560C6D">
              <w:t xml:space="preserve">  </w:t>
            </w:r>
          </w:p>
          <w:p w14:paraId="63B22E8A" w14:textId="576B7733" w:rsidR="000C601E" w:rsidRPr="00560C6D" w:rsidRDefault="000C601E" w:rsidP="000C601E">
            <w:pPr>
              <w:pStyle w:val="DefenceHeading4"/>
              <w:tabs>
                <w:tab w:val="clear" w:pos="1928"/>
              </w:tabs>
              <w:ind w:left="850" w:hanging="425"/>
            </w:pPr>
            <w:bookmarkStart w:id="89" w:name="_Ref534209400"/>
            <w:proofErr w:type="gramStart"/>
            <w:r w:rsidRPr="00560C6D">
              <w:t>project</w:t>
            </w:r>
            <w:proofErr w:type="gramEnd"/>
            <w:r w:rsidRPr="00560C6D">
              <w:rPr>
                <w:b/>
              </w:rPr>
              <w:t xml:space="preserve"> understanding (</w:t>
            </w:r>
            <w:r w:rsidRPr="00560C6D">
              <w:rPr>
                <w:b/>
                <w:i/>
                <w:iCs/>
              </w:rPr>
              <w:t>[INSERT] %</w:t>
            </w:r>
            <w:r w:rsidRPr="00560C6D">
              <w:rPr>
                <w:b/>
              </w:rPr>
              <w:t xml:space="preserve"> weighting).</w:t>
            </w:r>
            <w:r w:rsidRPr="00560C6D">
              <w:t xml:space="preserve">  The extent to which the Panel Contractor has demonstrated that it comprehends key issues, risks and opportunities and will implement appropriate solutions, resources and management strategies in performing the Contractor's Activities and otherwise meeting its obligations under the Contract in </w:t>
            </w:r>
            <w:r w:rsidRPr="00560C6D">
              <w:fldChar w:fldCharType="begin"/>
            </w:r>
            <w:r w:rsidRPr="00560C6D">
              <w:instrText xml:space="preserve"> REF _Ref32917560 \w \h </w:instrText>
            </w:r>
            <w:r w:rsidRPr="00560C6D">
              <w:fldChar w:fldCharType="separate"/>
            </w:r>
            <w:r w:rsidRPr="00560C6D">
              <w:t>Part 4</w:t>
            </w:r>
            <w:r w:rsidRPr="00560C6D">
              <w:fldChar w:fldCharType="end"/>
            </w:r>
            <w:r w:rsidRPr="00560C6D">
              <w:t xml:space="preserve"> if it is the successful Panel Contractor (noting that the type of information the Commonwealth is seeking is outlined in </w:t>
            </w:r>
            <w:r w:rsidRPr="00560C6D">
              <w:fldChar w:fldCharType="begin"/>
            </w:r>
            <w:r w:rsidRPr="00560C6D">
              <w:instrText xml:space="preserve"> REF _Ref31220757 \w \h </w:instrText>
            </w:r>
            <w:r w:rsidRPr="00560C6D">
              <w:fldChar w:fldCharType="separate"/>
            </w:r>
            <w:r w:rsidRPr="00560C6D">
              <w:t>Tender Schedule A</w:t>
            </w:r>
            <w:r w:rsidRPr="00560C6D">
              <w:fldChar w:fldCharType="end"/>
            </w:r>
            <w:r w:rsidRPr="00560C6D">
              <w:t> </w:t>
            </w:r>
            <w:r w:rsidRPr="00560C6D">
              <w:noBreakHyphen/>
              <w:t> </w:t>
            </w:r>
            <w:r w:rsidRPr="00560C6D">
              <w:fldChar w:fldCharType="begin"/>
            </w:r>
            <w:r w:rsidRPr="00560C6D">
              <w:instrText xml:space="preserve"> REF _Ref31220775 \h </w:instrText>
            </w:r>
            <w:r w:rsidRPr="00560C6D">
              <w:fldChar w:fldCharType="separate"/>
            </w:r>
            <w:r w:rsidRPr="00560C6D">
              <w:t>Project Understanding</w:t>
            </w:r>
            <w:r w:rsidRPr="00560C6D">
              <w:fldChar w:fldCharType="end"/>
            </w:r>
            <w:r w:rsidRPr="00560C6D">
              <w:t>), being:</w:t>
            </w:r>
          </w:p>
          <w:p w14:paraId="1019F100" w14:textId="77777777" w:rsidR="000C601E" w:rsidRPr="00560C6D" w:rsidRDefault="000C601E" w:rsidP="000C601E">
            <w:pPr>
              <w:pStyle w:val="DefenceHeading5"/>
              <w:numPr>
                <w:ilvl w:val="4"/>
                <w:numId w:val="66"/>
              </w:numPr>
              <w:tabs>
                <w:tab w:val="clear" w:pos="2892"/>
              </w:tabs>
              <w:ind w:left="1275" w:hanging="425"/>
            </w:pPr>
            <w:bookmarkStart w:id="90" w:name="_Ref190938127"/>
            <w:r w:rsidRPr="00560C6D">
              <w:rPr>
                <w:b/>
                <w:bCs w:val="0"/>
              </w:rPr>
              <w:t>issues, risks and opportunities</w:t>
            </w:r>
            <w:r w:rsidRPr="00560C6D">
              <w:t>; and</w:t>
            </w:r>
            <w:bookmarkEnd w:id="90"/>
          </w:p>
          <w:p w14:paraId="63BF2B93" w14:textId="7C753F1A" w:rsidR="000C601E" w:rsidRPr="00560C6D" w:rsidRDefault="000C601E" w:rsidP="000C601E">
            <w:pPr>
              <w:pStyle w:val="DefenceHeading5"/>
              <w:numPr>
                <w:ilvl w:val="4"/>
                <w:numId w:val="66"/>
              </w:numPr>
              <w:tabs>
                <w:tab w:val="clear" w:pos="2892"/>
              </w:tabs>
              <w:ind w:left="1275" w:hanging="425"/>
            </w:pPr>
            <w:bookmarkStart w:id="91" w:name="_Ref190938772"/>
            <w:r w:rsidRPr="00560C6D">
              <w:rPr>
                <w:b/>
                <w:bCs w:val="0"/>
              </w:rPr>
              <w:t xml:space="preserve">draft project plans </w:t>
            </w:r>
            <w:r w:rsidRPr="00560C6D">
              <w:t xml:space="preserve">(as specified in </w:t>
            </w:r>
            <w:r w:rsidRPr="00560C6D">
              <w:fldChar w:fldCharType="begin"/>
            </w:r>
            <w:r w:rsidRPr="00560C6D">
              <w:instrText xml:space="preserve"> REF _Ref31220757 \w \h </w:instrText>
            </w:r>
            <w:r w:rsidRPr="00560C6D">
              <w:fldChar w:fldCharType="separate"/>
            </w:r>
            <w:r w:rsidRPr="00560C6D">
              <w:t>Tender Schedule A</w:t>
            </w:r>
            <w:r w:rsidRPr="00560C6D">
              <w:fldChar w:fldCharType="end"/>
            </w:r>
            <w:r w:rsidRPr="00560C6D">
              <w:t> </w:t>
            </w:r>
            <w:r w:rsidRPr="00560C6D">
              <w:noBreakHyphen/>
              <w:t> </w:t>
            </w:r>
            <w:r w:rsidRPr="00560C6D">
              <w:fldChar w:fldCharType="begin"/>
            </w:r>
            <w:r w:rsidRPr="00560C6D">
              <w:instrText xml:space="preserve"> REF _Ref31220775 \h </w:instrText>
            </w:r>
            <w:r w:rsidRPr="00560C6D">
              <w:fldChar w:fldCharType="separate"/>
            </w:r>
            <w:r w:rsidRPr="00560C6D">
              <w:t>Project Understanding</w:t>
            </w:r>
            <w:r w:rsidRPr="00560C6D">
              <w:fldChar w:fldCharType="end"/>
            </w:r>
            <w:r w:rsidRPr="00560C6D">
              <w:t>;</w:t>
            </w:r>
            <w:bookmarkEnd w:id="89"/>
            <w:bookmarkEnd w:id="91"/>
          </w:p>
          <w:p w14:paraId="37F7888F" w14:textId="6A910C66" w:rsidR="000C601E" w:rsidRPr="00560C6D" w:rsidRDefault="000C601E" w:rsidP="000C601E">
            <w:pPr>
              <w:pStyle w:val="DefenceHeading4"/>
              <w:tabs>
                <w:tab w:val="clear" w:pos="1928"/>
              </w:tabs>
              <w:ind w:left="850" w:hanging="425"/>
            </w:pPr>
            <w:bookmarkStart w:id="92" w:name="_Ref215486788"/>
            <w:bookmarkStart w:id="93" w:name="_Ref189568011"/>
            <w:bookmarkStart w:id="94" w:name="_Ref108323259"/>
            <w:proofErr w:type="gramStart"/>
            <w:r w:rsidRPr="00560C6D">
              <w:rPr>
                <w:b/>
              </w:rPr>
              <w:t>proposed</w:t>
            </w:r>
            <w:proofErr w:type="gramEnd"/>
            <w:r w:rsidRPr="00560C6D">
              <w:rPr>
                <w:b/>
              </w:rPr>
              <w:t xml:space="preserve"> resources (</w:t>
            </w:r>
            <w:r w:rsidRPr="00560C6D">
              <w:rPr>
                <w:b/>
                <w:i/>
              </w:rPr>
              <w:t xml:space="preserve">[INSERT] </w:t>
            </w:r>
            <w:r w:rsidRPr="00560C6D">
              <w:rPr>
                <w:b/>
              </w:rPr>
              <w:t>%</w:t>
            </w:r>
            <w:r w:rsidRPr="00560C6D">
              <w:rPr>
                <w:b/>
                <w:i/>
              </w:rPr>
              <w:t xml:space="preserve"> </w:t>
            </w:r>
            <w:r w:rsidRPr="00560C6D">
              <w:rPr>
                <w:b/>
              </w:rPr>
              <w:t xml:space="preserve">weighting). </w:t>
            </w:r>
            <w:r w:rsidRPr="00560C6D">
              <w:t xml:space="preserve"> The extent to which the Panel Contractor has demonstrated that it has the resources and capacity to perform the Contractor's Activities and otherwise meet its obligations under the Contract in </w:t>
            </w:r>
            <w:r w:rsidRPr="00560C6D">
              <w:fldChar w:fldCharType="begin"/>
            </w:r>
            <w:r w:rsidRPr="00560C6D">
              <w:instrText xml:space="preserve"> REF _Ref32917560 \r \h  \* MERGEFORMAT </w:instrText>
            </w:r>
            <w:r w:rsidRPr="00560C6D">
              <w:fldChar w:fldCharType="separate"/>
            </w:r>
            <w:r w:rsidRPr="00560C6D">
              <w:t>Part 4</w:t>
            </w:r>
            <w:r w:rsidRPr="00560C6D">
              <w:fldChar w:fldCharType="end"/>
            </w:r>
            <w:r w:rsidRPr="00560C6D">
              <w:t xml:space="preserve"> </w:t>
            </w:r>
            <w:bookmarkStart w:id="95" w:name="_Hlk122672381"/>
            <w:r w:rsidRPr="00560C6D">
              <w:t xml:space="preserve">if it is the successful Panel Contractor </w:t>
            </w:r>
            <w:bookmarkEnd w:id="95"/>
            <w:r w:rsidRPr="00560C6D">
              <w:t xml:space="preserve">(noting that the type of information the Commonwealth is seeking is outlined in </w:t>
            </w:r>
            <w:r w:rsidRPr="00560C6D">
              <w:fldChar w:fldCharType="begin"/>
            </w:r>
            <w:r w:rsidRPr="00560C6D">
              <w:instrText xml:space="preserve"> REF _Ref32927234 \r \h  \* MERGEFORMAT </w:instrText>
            </w:r>
            <w:r w:rsidRPr="00560C6D">
              <w:fldChar w:fldCharType="separate"/>
            </w:r>
            <w:r w:rsidRPr="00560C6D">
              <w:t>Tender Schedule B</w:t>
            </w:r>
            <w:r w:rsidRPr="00560C6D">
              <w:fldChar w:fldCharType="end"/>
            </w:r>
            <w:r w:rsidRPr="00560C6D">
              <w:t> </w:t>
            </w:r>
            <w:r w:rsidRPr="00560C6D">
              <w:noBreakHyphen/>
              <w:t> </w:t>
            </w:r>
            <w:r w:rsidRPr="00560C6D">
              <w:fldChar w:fldCharType="begin"/>
            </w:r>
            <w:r w:rsidRPr="00560C6D">
              <w:instrText xml:space="preserve"> REF _Ref32927240 \h  \* MERGEFORMAT </w:instrText>
            </w:r>
            <w:r w:rsidRPr="00560C6D">
              <w:fldChar w:fldCharType="separate"/>
            </w:r>
            <w:r w:rsidRPr="00560C6D">
              <w:t>Proposed Resources</w:t>
            </w:r>
            <w:r w:rsidRPr="00560C6D">
              <w:fldChar w:fldCharType="end"/>
            </w:r>
            <w:r w:rsidRPr="00560C6D">
              <w:t xml:space="preserve"> and </w:t>
            </w:r>
            <w:r w:rsidRPr="00560C6D">
              <w:fldChar w:fldCharType="begin"/>
            </w:r>
            <w:r w:rsidRPr="00560C6D">
              <w:instrText xml:space="preserve"> REF _Ref126149634 \w \h  \* MERGEFORMAT </w:instrText>
            </w:r>
            <w:r w:rsidRPr="00560C6D">
              <w:fldChar w:fldCharType="separate"/>
            </w:r>
            <w:r w:rsidRPr="00560C6D">
              <w:t>Tender Schedule C</w:t>
            </w:r>
            <w:r w:rsidRPr="00560C6D">
              <w:fldChar w:fldCharType="end"/>
            </w:r>
            <w:r w:rsidRPr="00560C6D">
              <w:t> </w:t>
            </w:r>
            <w:r w:rsidRPr="00560C6D">
              <w:noBreakHyphen/>
              <w:t> </w:t>
            </w:r>
            <w:r w:rsidRPr="00560C6D">
              <w:fldChar w:fldCharType="begin"/>
            </w:r>
            <w:r w:rsidRPr="00560C6D">
              <w:instrText xml:space="preserve"> REF _Ref126149634 \h  \* MERGEFORMAT </w:instrText>
            </w:r>
            <w:r w:rsidRPr="00560C6D">
              <w:fldChar w:fldCharType="separate"/>
            </w:r>
            <w:r w:rsidRPr="00560C6D">
              <w:t>Program and Minimum Resource Schedule</w:t>
            </w:r>
            <w:r w:rsidRPr="00560C6D">
              <w:fldChar w:fldCharType="end"/>
            </w:r>
            <w:r w:rsidRPr="00560C6D">
              <w:t>)</w:t>
            </w:r>
            <w:bookmarkEnd w:id="92"/>
            <w:r w:rsidRPr="00560C6D">
              <w:t>;</w:t>
            </w:r>
            <w:bookmarkEnd w:id="93"/>
            <w:r w:rsidRPr="00560C6D">
              <w:t xml:space="preserve"> </w:t>
            </w:r>
            <w:bookmarkEnd w:id="94"/>
          </w:p>
          <w:p w14:paraId="2E3EADD7" w14:textId="6730CF5B" w:rsidR="000C601E" w:rsidRPr="00560C6D" w:rsidRDefault="000C601E" w:rsidP="000C601E">
            <w:pPr>
              <w:pStyle w:val="DefenceHeading4"/>
              <w:tabs>
                <w:tab w:val="clear" w:pos="1928"/>
              </w:tabs>
              <w:ind w:left="850" w:hanging="425"/>
            </w:pPr>
            <w:bookmarkStart w:id="96" w:name="_Ref6472521"/>
            <w:proofErr w:type="gramStart"/>
            <w:r w:rsidRPr="00560C6D">
              <w:rPr>
                <w:b/>
              </w:rPr>
              <w:t>program</w:t>
            </w:r>
            <w:proofErr w:type="gramEnd"/>
            <w:r w:rsidRPr="00560C6D">
              <w:rPr>
                <w:b/>
              </w:rPr>
              <w:t xml:space="preserve"> and minimum resource schedule (</w:t>
            </w:r>
            <w:r w:rsidRPr="00560C6D">
              <w:rPr>
                <w:b/>
                <w:i/>
              </w:rPr>
              <w:t xml:space="preserve">[INSERT] </w:t>
            </w:r>
            <w:r w:rsidRPr="00560C6D">
              <w:rPr>
                <w:b/>
              </w:rPr>
              <w:t xml:space="preserve">% weighting).  </w:t>
            </w:r>
            <w:r w:rsidRPr="00560C6D">
              <w:t xml:space="preserve">The extent to which the Panel Contractor has demonstrated that it will satisfactorily program and resource the Contractor's Activities and otherwise meet </w:t>
            </w:r>
            <w:r w:rsidRPr="00560C6D">
              <w:lastRenderedPageBreak/>
              <w:t xml:space="preserve">its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it is the successful Panel Contractor (noting that the type of information the Commonwealth is seeking is outlined in </w:t>
            </w:r>
            <w:r w:rsidRPr="00560C6D">
              <w:fldChar w:fldCharType="begin"/>
            </w:r>
            <w:r w:rsidRPr="00560C6D">
              <w:instrText xml:space="preserve"> REF _Ref126149634 \w \h </w:instrText>
            </w:r>
            <w:r w:rsidRPr="00560C6D">
              <w:fldChar w:fldCharType="separate"/>
            </w:r>
            <w:r w:rsidRPr="00560C6D">
              <w:t>Tender Schedule C</w:t>
            </w:r>
            <w:r w:rsidRPr="00560C6D">
              <w:fldChar w:fldCharType="end"/>
            </w:r>
            <w:r w:rsidRPr="00560C6D">
              <w:t> </w:t>
            </w:r>
            <w:r w:rsidRPr="00560C6D">
              <w:noBreakHyphen/>
              <w:t> </w:t>
            </w:r>
            <w:r w:rsidRPr="00560C6D">
              <w:fldChar w:fldCharType="begin"/>
            </w:r>
            <w:r w:rsidRPr="00560C6D">
              <w:instrText xml:space="preserve"> REF _Ref126149634 \h </w:instrText>
            </w:r>
            <w:r w:rsidRPr="00560C6D">
              <w:fldChar w:fldCharType="separate"/>
            </w:r>
            <w:r w:rsidRPr="00560C6D">
              <w:t>Program and Minimum Resource Schedule</w:t>
            </w:r>
            <w:r w:rsidRPr="00560C6D">
              <w:fldChar w:fldCharType="end"/>
            </w:r>
            <w:r w:rsidRPr="00560C6D">
              <w:t>);</w:t>
            </w:r>
            <w:bookmarkEnd w:id="96"/>
          </w:p>
          <w:p w14:paraId="359FED6B" w14:textId="555B0C35" w:rsidR="000C601E" w:rsidRPr="00560C6D" w:rsidRDefault="000C601E" w:rsidP="000C601E">
            <w:pPr>
              <w:pStyle w:val="DefenceHeading4"/>
              <w:tabs>
                <w:tab w:val="clear" w:pos="1928"/>
              </w:tabs>
              <w:ind w:left="850" w:hanging="425"/>
              <w:rPr>
                <w:i/>
              </w:rPr>
            </w:pPr>
            <w:bookmarkStart w:id="97" w:name="_Ref40347411"/>
            <w:bookmarkStart w:id="98" w:name="_Ref216234883"/>
            <w:bookmarkStart w:id="99" w:name="_Ref217462104"/>
            <w:proofErr w:type="gramStart"/>
            <w:r w:rsidRPr="00560C6D">
              <w:rPr>
                <w:b/>
              </w:rPr>
              <w:t>industry</w:t>
            </w:r>
            <w:proofErr w:type="gramEnd"/>
            <w:r w:rsidRPr="00560C6D">
              <w:rPr>
                <w:b/>
              </w:rPr>
              <w:t xml:space="preserve"> inclusion and skills (</w:t>
            </w:r>
            <w:r w:rsidRPr="00560C6D">
              <w:rPr>
                <w:b/>
                <w:i/>
                <w:iCs/>
              </w:rPr>
              <w:t xml:space="preserve">[INSERT] </w:t>
            </w:r>
            <w:r w:rsidRPr="00560C6D">
              <w:rPr>
                <w:b/>
              </w:rPr>
              <w:t>%</w:t>
            </w:r>
            <w:r w:rsidRPr="00560C6D">
              <w:rPr>
                <w:b/>
                <w:i/>
                <w:iCs/>
              </w:rPr>
              <w:t xml:space="preserve"> </w:t>
            </w:r>
            <w:r w:rsidRPr="00560C6D">
              <w:rPr>
                <w:b/>
              </w:rPr>
              <w:t>weighting).</w:t>
            </w:r>
            <w:r w:rsidRPr="00560C6D">
              <w:t xml:space="preserve">  The extent to which the Panel Contractor has demonstrated:</w:t>
            </w:r>
            <w:bookmarkEnd w:id="97"/>
            <w:r w:rsidRPr="00560C6D">
              <w:t xml:space="preserve">  </w:t>
            </w:r>
          </w:p>
          <w:p w14:paraId="5363F351" w14:textId="0DA90FD5" w:rsidR="000C601E" w:rsidRPr="00560C6D" w:rsidRDefault="000C601E" w:rsidP="000C601E">
            <w:pPr>
              <w:pStyle w:val="DefenceHeading5"/>
              <w:numPr>
                <w:ilvl w:val="4"/>
                <w:numId w:val="66"/>
              </w:numPr>
              <w:tabs>
                <w:tab w:val="clear" w:pos="2892"/>
              </w:tabs>
              <w:ind w:left="1275" w:hanging="425"/>
            </w:pPr>
            <w:bookmarkStart w:id="100" w:name="_Ref178175046"/>
            <w:bookmarkStart w:id="101" w:name="_Ref175313455"/>
            <w:r w:rsidRPr="00560C6D">
              <w:t xml:space="preserve">its commitment to increasing Indigenous participation and, if Item </w:t>
            </w:r>
            <w:r w:rsidRPr="00560C6D">
              <w:rPr>
                <w:bCs w:val="0"/>
                <w:iCs w:val="0"/>
              </w:rPr>
              <w:fldChar w:fldCharType="begin"/>
            </w:r>
            <w:r w:rsidRPr="00560C6D">
              <w:rPr>
                <w:bCs w:val="0"/>
                <w:iCs w:val="0"/>
              </w:rPr>
              <w:instrText xml:space="preserve"> REF _Ref189559519 \w \h  \* MERGEFORMAT </w:instrText>
            </w:r>
            <w:r w:rsidRPr="00560C6D">
              <w:rPr>
                <w:bCs w:val="0"/>
                <w:iCs w:val="0"/>
              </w:rPr>
            </w:r>
            <w:r w:rsidRPr="00560C6D">
              <w:rPr>
                <w:bCs w:val="0"/>
                <w:iCs w:val="0"/>
              </w:rPr>
              <w:fldChar w:fldCharType="separate"/>
            </w:r>
            <w:r w:rsidRPr="00560C6D">
              <w:rPr>
                <w:bCs w:val="0"/>
                <w:iCs w:val="0"/>
              </w:rPr>
              <w:t>39</w:t>
            </w:r>
            <w:r w:rsidRPr="00560C6D">
              <w:rPr>
                <w:bCs w:val="0"/>
                <w:iCs w:val="0"/>
              </w:rPr>
              <w:fldChar w:fldCharType="end"/>
            </w:r>
            <w:r w:rsidRPr="00560C6D">
              <w:t xml:space="preserve"> applies, that it will ensure that the Contractor's Activities and the Works deliver significant Indigenous employment or Indigenous supplier use outcomes in the Remote Area;</w:t>
            </w:r>
            <w:bookmarkEnd w:id="100"/>
          </w:p>
          <w:p w14:paraId="3C7A5546" w14:textId="77777777" w:rsidR="000C601E" w:rsidRPr="00560C6D" w:rsidRDefault="000C601E" w:rsidP="000C601E">
            <w:pPr>
              <w:pStyle w:val="DefenceHeading5"/>
              <w:numPr>
                <w:ilvl w:val="4"/>
                <w:numId w:val="66"/>
              </w:numPr>
              <w:tabs>
                <w:tab w:val="clear" w:pos="2892"/>
              </w:tabs>
              <w:ind w:left="1275" w:hanging="425"/>
            </w:pPr>
            <w:bookmarkStart w:id="102" w:name="_Ref178175105"/>
            <w:r w:rsidRPr="00560C6D">
              <w:t>its commitment to local industry participation and that it will implement appropriate solutions and management strategies to ensure that local industry is given full, fair and reasonable opportunity to participate in the delivery of the Works;</w:t>
            </w:r>
            <w:bookmarkEnd w:id="101"/>
            <w:r w:rsidRPr="00560C6D">
              <w:t xml:space="preserve"> and</w:t>
            </w:r>
            <w:bookmarkEnd w:id="102"/>
          </w:p>
          <w:p w14:paraId="3C263905" w14:textId="77777777" w:rsidR="000C601E" w:rsidRPr="00560C6D" w:rsidRDefault="000C601E" w:rsidP="000C601E">
            <w:pPr>
              <w:pStyle w:val="DefenceHeading5"/>
              <w:numPr>
                <w:ilvl w:val="4"/>
                <w:numId w:val="66"/>
              </w:numPr>
              <w:tabs>
                <w:tab w:val="clear" w:pos="2892"/>
              </w:tabs>
              <w:ind w:left="1275" w:hanging="425"/>
            </w:pPr>
            <w:bookmarkStart w:id="103" w:name="_Ref175313502"/>
            <w:r w:rsidRPr="00560C6D">
              <w:t>that:</w:t>
            </w:r>
            <w:bookmarkEnd w:id="103"/>
          </w:p>
          <w:p w14:paraId="21663F72" w14:textId="77777777" w:rsidR="000C601E" w:rsidRPr="00560C6D" w:rsidRDefault="000C601E" w:rsidP="000C601E">
            <w:pPr>
              <w:pStyle w:val="DefenceHeading6"/>
              <w:tabs>
                <w:tab w:val="clear" w:pos="3856"/>
              </w:tabs>
              <w:ind w:left="1700" w:hanging="425"/>
            </w:pPr>
            <w:r w:rsidRPr="00560C6D">
              <w:t>its past performance and reporting in accordance with the Australian Skills Guarantee Procurement Connected Policy (if any) is satisfactory; and</w:t>
            </w:r>
          </w:p>
          <w:p w14:paraId="6A9CCEF4" w14:textId="2093E2FF" w:rsidR="000C601E" w:rsidRPr="00560C6D" w:rsidRDefault="000C601E" w:rsidP="000C601E">
            <w:pPr>
              <w:pStyle w:val="DefenceHeading6"/>
              <w:tabs>
                <w:tab w:val="clear" w:pos="3856"/>
              </w:tabs>
              <w:ind w:left="1700" w:hanging="425"/>
            </w:pPr>
            <w:r w:rsidRPr="00560C6D">
              <w:rPr>
                <w:bCs/>
                <w:iCs/>
              </w:rPr>
              <w:t xml:space="preserve">in the Delivery Phase, it will </w:t>
            </w:r>
            <w:r w:rsidRPr="00560C6D">
              <w:t xml:space="preserve">meet or exceed the Skills Guarantee Targets set out in its Tender and comply with its Gender Equality Action Plan, </w:t>
            </w:r>
          </w:p>
          <w:p w14:paraId="1CBC5EFA" w14:textId="61FA6721" w:rsidR="000C601E" w:rsidRPr="00560C6D" w:rsidRDefault="000C601E" w:rsidP="000C601E">
            <w:pPr>
              <w:pStyle w:val="DefenceIndent2"/>
              <w:ind w:left="850"/>
            </w:pPr>
            <w:bookmarkStart w:id="104" w:name="_Ref423371416"/>
            <w:r w:rsidRPr="00560C6D">
              <w:t xml:space="preserve">and will otherwise meet its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it is the successful Panel Contractor (noting that the type of information the Commonwealth is seeking is outlined in </w:t>
            </w:r>
            <w:r w:rsidRPr="00560C6D">
              <w:fldChar w:fldCharType="begin"/>
            </w:r>
            <w:r w:rsidRPr="00560C6D">
              <w:instrText xml:space="preserve"> REF _Ref40344053 \r \h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Pr="00560C6D">
              <w:t>Industry Inclusion and Skills</w:t>
            </w:r>
            <w:r w:rsidRPr="00560C6D">
              <w:fldChar w:fldCharType="end"/>
            </w:r>
            <w:r w:rsidRPr="00560C6D">
              <w:t xml:space="preserve">); </w:t>
            </w:r>
          </w:p>
          <w:p w14:paraId="01946BB9" w14:textId="142674D0" w:rsidR="000C601E" w:rsidRPr="00560C6D" w:rsidRDefault="000C601E" w:rsidP="000C601E">
            <w:pPr>
              <w:pStyle w:val="DefenceHeading4"/>
              <w:tabs>
                <w:tab w:val="clear" w:pos="1928"/>
              </w:tabs>
              <w:ind w:left="850" w:hanging="425"/>
            </w:pPr>
            <w:bookmarkStart w:id="105" w:name="_Ref432863491"/>
            <w:bookmarkStart w:id="106" w:name="_Ref445400638"/>
            <w:bookmarkStart w:id="107" w:name="_Ref221421579"/>
            <w:bookmarkStart w:id="108" w:name="_Ref432863447"/>
            <w:bookmarkStart w:id="109" w:name="_Ref215486883"/>
            <w:bookmarkStart w:id="110" w:name="_Ref215486615"/>
            <w:bookmarkStart w:id="111" w:name="_Ref217461916"/>
            <w:bookmarkStart w:id="112" w:name="_Ref221421168"/>
            <w:bookmarkStart w:id="113" w:name="OLE_LINK1"/>
            <w:bookmarkStart w:id="114" w:name="OLE_LINK2"/>
            <w:bookmarkEnd w:id="98"/>
            <w:bookmarkEnd w:id="99"/>
            <w:bookmarkEnd w:id="104"/>
            <w:proofErr w:type="gramStart"/>
            <w:r w:rsidRPr="00560C6D">
              <w:rPr>
                <w:b/>
              </w:rPr>
              <w:t>financial</w:t>
            </w:r>
            <w:proofErr w:type="gramEnd"/>
            <w:r w:rsidRPr="00560C6D">
              <w:rPr>
                <w:b/>
              </w:rPr>
              <w:t xml:space="preserve"> (no weighting, the Tender will be evaluated with reference to whether value for money has been demonstrated).</w:t>
            </w:r>
            <w:r w:rsidRPr="00560C6D">
              <w:t xml:space="preserve">  The extent to which the Panel Contractor has demonstrated that its tendered amounts and other financial information, when considered in conjunction with all other evaluation criteria and all other information, is value for money (noting that the type of information the Commonwealth is seeking is outlined in </w:t>
            </w:r>
            <w:r w:rsidRPr="00560C6D">
              <w:fldChar w:fldCharType="begin"/>
            </w:r>
            <w:r w:rsidRPr="00560C6D">
              <w:instrText xml:space="preserve"> REF _Ref40343955 \r \h </w:instrText>
            </w:r>
            <w:r w:rsidRPr="00560C6D">
              <w:fldChar w:fldCharType="separate"/>
            </w:r>
            <w:r w:rsidRPr="00560C6D">
              <w:t>Tender Schedule E</w:t>
            </w:r>
            <w:r w:rsidRPr="00560C6D">
              <w:fldChar w:fldCharType="end"/>
            </w:r>
            <w:r w:rsidRPr="00560C6D">
              <w:t xml:space="preserve"> - </w:t>
            </w:r>
            <w:r w:rsidRPr="00560C6D">
              <w:fldChar w:fldCharType="begin"/>
            </w:r>
            <w:r w:rsidRPr="00560C6D">
              <w:instrText xml:space="preserve"> REF _Ref40343955 \h </w:instrText>
            </w:r>
            <w:r w:rsidRPr="00560C6D">
              <w:fldChar w:fldCharType="separate"/>
            </w:r>
            <w:r w:rsidRPr="00560C6D">
              <w:t>Financial</w:t>
            </w:r>
            <w:r w:rsidRPr="00560C6D">
              <w:fldChar w:fldCharType="end"/>
            </w:r>
            <w:r w:rsidRPr="00560C6D">
              <w:t>)</w:t>
            </w:r>
            <w:bookmarkStart w:id="115" w:name="_Ref215488168"/>
            <w:r w:rsidRPr="00560C6D">
              <w:t>;</w:t>
            </w:r>
            <w:bookmarkEnd w:id="105"/>
            <w:r w:rsidRPr="00560C6D">
              <w:t xml:space="preserve"> </w:t>
            </w:r>
            <w:bookmarkEnd w:id="106"/>
          </w:p>
          <w:p w14:paraId="35F555F3" w14:textId="3009F515" w:rsidR="000C601E" w:rsidRPr="00560C6D" w:rsidRDefault="000C601E" w:rsidP="000C601E">
            <w:pPr>
              <w:pStyle w:val="DefenceHeading4"/>
              <w:tabs>
                <w:tab w:val="clear" w:pos="1928"/>
              </w:tabs>
              <w:ind w:left="850" w:hanging="425"/>
            </w:pPr>
            <w:bookmarkStart w:id="116" w:name="_Ref445400816"/>
            <w:bookmarkEnd w:id="115"/>
            <w:proofErr w:type="gramStart"/>
            <w:r w:rsidRPr="00560C6D">
              <w:t>subject</w:t>
            </w:r>
            <w:proofErr w:type="gramEnd"/>
            <w:r w:rsidRPr="00560C6D">
              <w:t xml:space="preserve"> to Item </w:t>
            </w:r>
            <w:r w:rsidRPr="00560C6D">
              <w:fldChar w:fldCharType="begin"/>
            </w:r>
            <w:r w:rsidRPr="00560C6D">
              <w:instrText xml:space="preserve"> REF _Ref189566403 \r \h </w:instrText>
            </w:r>
            <w:r w:rsidRPr="00560C6D">
              <w:fldChar w:fldCharType="separate"/>
            </w:r>
            <w:r w:rsidRPr="00560C6D">
              <w:t>13</w:t>
            </w:r>
            <w:r w:rsidRPr="00560C6D">
              <w:fldChar w:fldCharType="end"/>
            </w:r>
            <w:r w:rsidRPr="00560C6D">
              <w:t xml:space="preserve"> (including the Commonwealth's absolute discretion with respect to alternative proposals), </w:t>
            </w:r>
            <w:r w:rsidRPr="00560C6D">
              <w:rPr>
                <w:b/>
              </w:rPr>
              <w:t xml:space="preserve">alternative proposals </w:t>
            </w:r>
            <w:r w:rsidRPr="00560C6D">
              <w:t xml:space="preserve">(if any) </w:t>
            </w:r>
            <w:r w:rsidRPr="00560C6D">
              <w:rPr>
                <w:b/>
              </w:rPr>
              <w:t>(no weighting, the Tender will be evaluated with reference to whether value for money has been demonstrated).</w:t>
            </w:r>
            <w:r w:rsidRPr="00560C6D">
              <w:t xml:space="preserve">  The extent to which the Panel Contractor has demonstrated greater value for money</w:t>
            </w:r>
            <w:r w:rsidRPr="00560C6D">
              <w:rPr>
                <w:b/>
              </w:rPr>
              <w:t xml:space="preserve"> </w:t>
            </w:r>
            <w:r w:rsidRPr="00560C6D">
              <w:t xml:space="preserve">(noting that the type of information the Commonwealth is seeking is outlined in </w:t>
            </w:r>
            <w:r w:rsidRPr="00560C6D">
              <w:fldChar w:fldCharType="begin"/>
            </w:r>
            <w:r w:rsidRPr="00560C6D">
              <w:instrText xml:space="preserve"> REF _Ref40343850 \r \h </w:instrText>
            </w:r>
            <w:r w:rsidRPr="00560C6D">
              <w:fldChar w:fldCharType="separate"/>
            </w:r>
            <w:r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Pr="00560C6D">
              <w:t>Alternative Proposals</w:t>
            </w:r>
            <w:r w:rsidRPr="00560C6D">
              <w:fldChar w:fldCharType="end"/>
            </w:r>
            <w:r w:rsidRPr="00560C6D">
              <w:t>)</w:t>
            </w:r>
            <w:bookmarkEnd w:id="107"/>
            <w:r w:rsidRPr="00560C6D">
              <w:t>;</w:t>
            </w:r>
            <w:bookmarkEnd w:id="116"/>
            <w:r w:rsidRPr="00560C6D">
              <w:t xml:space="preserve"> </w:t>
            </w:r>
            <w:bookmarkEnd w:id="108"/>
          </w:p>
          <w:p w14:paraId="1FEF1888" w14:textId="4968243E" w:rsidR="000C601E" w:rsidRPr="00560C6D" w:rsidRDefault="000C601E" w:rsidP="000C601E">
            <w:pPr>
              <w:pStyle w:val="DefenceHeading4"/>
              <w:tabs>
                <w:tab w:val="clear" w:pos="1928"/>
              </w:tabs>
              <w:ind w:left="850" w:hanging="425"/>
            </w:pPr>
            <w:bookmarkStart w:id="117" w:name="_Ref48140670"/>
            <w:bookmarkStart w:id="118" w:name="_Ref189568138"/>
            <w:r w:rsidRPr="00560C6D">
              <w:rPr>
                <w:b/>
              </w:rPr>
              <w:lastRenderedPageBreak/>
              <w:t>miscellaneous matters for evaluation</w:t>
            </w:r>
            <w:r w:rsidRPr="00560C6D">
              <w:t>:</w:t>
            </w:r>
            <w:bookmarkEnd w:id="117"/>
            <w:r w:rsidRPr="00560C6D">
              <w:t xml:space="preserve"> </w:t>
            </w:r>
            <w:bookmarkStart w:id="119" w:name="_Ref48054732"/>
            <w:r w:rsidRPr="00560C6D">
              <w:rPr>
                <w:b/>
              </w:rPr>
              <w:t>insurance details and levels, Panel Contractor's commercial-in-confidence information and proposed minimum warranty periods (no weighting, the Tender will be evaluated with reference to whether value for money has been demonstrated)</w:t>
            </w:r>
            <w:r w:rsidRPr="00560C6D">
              <w:t xml:space="preserve"> (noting that the type of information the Commonwealth is seeking is outlined in </w:t>
            </w:r>
            <w:r w:rsidRPr="00560C6D">
              <w:fldChar w:fldCharType="begin"/>
            </w:r>
            <w:r w:rsidRPr="00560C6D">
              <w:instrText xml:space="preserve"> REF _Ref40343443 \r \h </w:instrText>
            </w:r>
            <w:r w:rsidRPr="00560C6D">
              <w:fldChar w:fldCharType="separate"/>
            </w:r>
            <w:r w:rsidRPr="00560C6D">
              <w:t>Tender Schedule G</w:t>
            </w:r>
            <w:r w:rsidRPr="00560C6D">
              <w:fldChar w:fldCharType="end"/>
            </w:r>
            <w:r w:rsidRPr="00560C6D">
              <w:t xml:space="preserve"> - </w:t>
            </w:r>
            <w:r w:rsidRPr="00560C6D">
              <w:fldChar w:fldCharType="begin"/>
            </w:r>
            <w:r w:rsidRPr="00560C6D">
              <w:instrText xml:space="preserve"> REF _Ref40343443 \h </w:instrText>
            </w:r>
            <w:r w:rsidRPr="00560C6D">
              <w:fldChar w:fldCharType="separate"/>
            </w:r>
            <w:r w:rsidRPr="00560C6D">
              <w:t>Miscellaneous Matters For Evaluation</w:t>
            </w:r>
            <w:r w:rsidRPr="00560C6D">
              <w:fldChar w:fldCharType="end"/>
            </w:r>
            <w:r w:rsidRPr="00560C6D">
              <w:t>); and</w:t>
            </w:r>
            <w:bookmarkEnd w:id="118"/>
            <w:bookmarkEnd w:id="119"/>
            <w:r w:rsidRPr="00560C6D">
              <w:rPr>
                <w:b/>
                <w:i/>
              </w:rPr>
              <w:t xml:space="preserve"> </w:t>
            </w:r>
          </w:p>
          <w:p w14:paraId="328CE2C3" w14:textId="77777777" w:rsidR="000C601E" w:rsidRPr="00560C6D" w:rsidRDefault="000C601E" w:rsidP="000C601E">
            <w:pPr>
              <w:pStyle w:val="DefenceHeading4"/>
              <w:tabs>
                <w:tab w:val="clear" w:pos="1928"/>
              </w:tabs>
              <w:ind w:left="850" w:hanging="425"/>
              <w:rPr>
                <w:bCs/>
              </w:rPr>
            </w:pPr>
            <w:bookmarkStart w:id="120" w:name="_Ref172982745"/>
            <w:r w:rsidRPr="00560C6D">
              <w:rPr>
                <w:b/>
                <w:bCs/>
              </w:rPr>
              <w:t>Environmentally Sustainable Procurement (no weighting, the Tender will be evaluated with reference to whether value for money has been demonstrated).</w:t>
            </w:r>
            <w:r w:rsidRPr="00560C6D">
              <w:t xml:space="preserve"> The extent to which the Panel Contractor has demonstrated that:</w:t>
            </w:r>
            <w:bookmarkEnd w:id="120"/>
          </w:p>
          <w:p w14:paraId="61E42602" w14:textId="77777777" w:rsidR="000C601E" w:rsidRPr="00560C6D" w:rsidRDefault="000C601E" w:rsidP="000C601E">
            <w:pPr>
              <w:pStyle w:val="DefenceHeading5"/>
              <w:numPr>
                <w:ilvl w:val="4"/>
                <w:numId w:val="66"/>
              </w:numPr>
              <w:tabs>
                <w:tab w:val="clear" w:pos="2892"/>
              </w:tabs>
              <w:ind w:left="1275" w:hanging="425"/>
              <w:rPr>
                <w:iCs w:val="0"/>
              </w:rPr>
            </w:pPr>
            <w:r w:rsidRPr="00560C6D">
              <w:rPr>
                <w:iCs w:val="0"/>
              </w:rPr>
              <w:t>its proposed approach to optimising environmental sustainability outcomes in the performance of the Contractor's Activities and the Works is satisfactory;</w:t>
            </w:r>
          </w:p>
          <w:p w14:paraId="08930C66" w14:textId="77777777" w:rsidR="000C601E" w:rsidRPr="00560C6D" w:rsidRDefault="000C601E" w:rsidP="000C601E">
            <w:pPr>
              <w:pStyle w:val="DefenceHeading5"/>
              <w:numPr>
                <w:ilvl w:val="4"/>
                <w:numId w:val="66"/>
              </w:numPr>
              <w:tabs>
                <w:tab w:val="clear" w:pos="2892"/>
              </w:tabs>
              <w:ind w:left="1275" w:hanging="425"/>
              <w:rPr>
                <w:iCs w:val="0"/>
              </w:rPr>
            </w:pPr>
            <w:r w:rsidRPr="00560C6D">
              <w:rPr>
                <w:iCs w:val="0"/>
              </w:rPr>
              <w:t xml:space="preserve">its proposed approach to substantiating environmental </w:t>
            </w:r>
            <w:r w:rsidRPr="00560C6D">
              <w:t>sustainability</w:t>
            </w:r>
            <w:r w:rsidRPr="00560C6D">
              <w:rPr>
                <w:iCs w:val="0"/>
              </w:rPr>
              <w:t xml:space="preserve"> claims is satisfactory;</w:t>
            </w:r>
          </w:p>
          <w:p w14:paraId="0C4F473A" w14:textId="77777777" w:rsidR="000C601E" w:rsidRPr="00560C6D" w:rsidRDefault="000C601E" w:rsidP="000C601E">
            <w:pPr>
              <w:pStyle w:val="DefenceHeading5"/>
              <w:numPr>
                <w:ilvl w:val="4"/>
                <w:numId w:val="66"/>
              </w:numPr>
              <w:tabs>
                <w:tab w:val="clear" w:pos="2892"/>
              </w:tabs>
              <w:ind w:left="1275" w:hanging="425"/>
              <w:rPr>
                <w:iCs w:val="0"/>
              </w:rPr>
            </w:pPr>
            <w:r w:rsidRPr="00560C6D">
              <w:rPr>
                <w:iCs w:val="0"/>
              </w:rPr>
              <w:t xml:space="preserve">its proposed environmental </w:t>
            </w:r>
            <w:r w:rsidRPr="00560C6D">
              <w:t>outcomes</w:t>
            </w:r>
            <w:r w:rsidRPr="00560C6D">
              <w:rPr>
                <w:iCs w:val="0"/>
              </w:rPr>
              <w:t xml:space="preserve"> in its completed Supplier Environmental Sustainability Plan are satisfactory and that they align with the Environmental Sustainability Principles; and</w:t>
            </w:r>
          </w:p>
          <w:p w14:paraId="586C28F4" w14:textId="77777777" w:rsidR="000C601E" w:rsidRPr="00560C6D" w:rsidRDefault="000C601E" w:rsidP="000C601E">
            <w:pPr>
              <w:pStyle w:val="DefenceHeading5"/>
              <w:numPr>
                <w:ilvl w:val="4"/>
                <w:numId w:val="66"/>
              </w:numPr>
              <w:tabs>
                <w:tab w:val="clear" w:pos="2892"/>
              </w:tabs>
              <w:ind w:left="1275" w:hanging="425"/>
              <w:rPr>
                <w:iCs w:val="0"/>
              </w:rPr>
            </w:pPr>
            <w:r w:rsidRPr="00560C6D">
              <w:rPr>
                <w:iCs w:val="0"/>
              </w:rPr>
              <w:t>its corporate commitment to environmental sustainability is satisfactory,</w:t>
            </w:r>
          </w:p>
          <w:p w14:paraId="486BEAE9" w14:textId="18056C5A" w:rsidR="000C601E" w:rsidRPr="00560C6D" w:rsidRDefault="000C601E" w:rsidP="000C601E">
            <w:pPr>
              <w:ind w:left="850"/>
            </w:pPr>
            <w:r w:rsidRPr="00560C6D">
              <w:t xml:space="preserve">and that it will otherwise meet its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it is the successful Panel Contractor (noting that the type of information the Commonwealth is seeking is outlined in </w:t>
            </w:r>
            <w:r w:rsidRPr="00560C6D">
              <w:rPr>
                <w:szCs w:val="20"/>
              </w:rPr>
              <w:fldChar w:fldCharType="begin"/>
            </w:r>
            <w:r w:rsidRPr="00560C6D">
              <w:rPr>
                <w:szCs w:val="20"/>
              </w:rPr>
              <w:instrText xml:space="preserve"> REF _Ref173248093 \w \h </w:instrText>
            </w:r>
            <w:r w:rsidRPr="00560C6D">
              <w:rPr>
                <w:szCs w:val="20"/>
              </w:rPr>
            </w:r>
            <w:r w:rsidRPr="00560C6D">
              <w:rPr>
                <w:szCs w:val="20"/>
              </w:rPr>
              <w:fldChar w:fldCharType="separate"/>
            </w:r>
            <w:r w:rsidRPr="00560C6D">
              <w:rPr>
                <w:szCs w:val="20"/>
              </w:rPr>
              <w:t>Tender Schedule H</w:t>
            </w:r>
            <w:r w:rsidRPr="00560C6D">
              <w:rPr>
                <w:szCs w:val="20"/>
              </w:rPr>
              <w:fldChar w:fldCharType="end"/>
            </w:r>
            <w:r w:rsidRPr="00560C6D">
              <w:rPr>
                <w:szCs w:val="20"/>
              </w:rPr>
              <w:t xml:space="preserve"> - </w:t>
            </w:r>
            <w:r w:rsidRPr="00560C6D">
              <w:rPr>
                <w:szCs w:val="20"/>
              </w:rPr>
              <w:fldChar w:fldCharType="begin"/>
            </w:r>
            <w:r w:rsidRPr="00560C6D">
              <w:rPr>
                <w:szCs w:val="20"/>
              </w:rPr>
              <w:instrText xml:space="preserve"> REF _Ref173248151 \h </w:instrText>
            </w:r>
            <w:r w:rsidRPr="00560C6D">
              <w:rPr>
                <w:szCs w:val="20"/>
              </w:rPr>
            </w:r>
            <w:r w:rsidRPr="00560C6D">
              <w:rPr>
                <w:szCs w:val="20"/>
              </w:rPr>
              <w:fldChar w:fldCharType="separate"/>
            </w:r>
            <w:r w:rsidRPr="00560C6D">
              <w:t>Environmentally Sustainable Procurement</w:t>
            </w:r>
            <w:r w:rsidRPr="00560C6D">
              <w:rPr>
                <w:szCs w:val="20"/>
              </w:rPr>
              <w:fldChar w:fldCharType="end"/>
            </w:r>
            <w:r w:rsidRPr="00560C6D">
              <w:t xml:space="preserve">); </w:t>
            </w:r>
          </w:p>
          <w:p w14:paraId="6F1FD76A" w14:textId="36E54E43" w:rsidR="000C601E" w:rsidRPr="00560C6D" w:rsidRDefault="000C601E" w:rsidP="000C601E">
            <w:pPr>
              <w:pStyle w:val="DefenceHeading3"/>
              <w:ind w:left="425" w:hanging="425"/>
            </w:pPr>
            <w:bookmarkStart w:id="121" w:name="_Ref216501216"/>
            <w:bookmarkEnd w:id="109"/>
            <w:bookmarkEnd w:id="110"/>
            <w:bookmarkEnd w:id="111"/>
            <w:bookmarkEnd w:id="112"/>
            <w:bookmarkEnd w:id="113"/>
            <w:bookmarkEnd w:id="114"/>
            <w:r w:rsidRPr="00560C6D">
              <w:rPr>
                <w:b/>
                <w:bCs w:val="0"/>
                <w:i/>
                <w:iCs/>
              </w:rPr>
              <w:t>[INSERT</w:t>
            </w:r>
            <w:r w:rsidRPr="00560C6D">
              <w:t xml:space="preserve"> </w:t>
            </w:r>
            <w:r w:rsidRPr="00560C6D">
              <w:rPr>
                <w:b/>
                <w:bCs w:val="0"/>
                <w:i/>
                <w:iCs/>
                <w:szCs w:val="28"/>
              </w:rPr>
              <w:t>ANY ADDITIONAL EVALUATION CRITERIA</w:t>
            </w:r>
            <w:r w:rsidRPr="00560C6D">
              <w:t xml:space="preserve">, </w:t>
            </w:r>
            <w:r w:rsidRPr="00560C6D">
              <w:rPr>
                <w:b/>
                <w:bCs w:val="0"/>
                <w:i/>
                <w:iCs/>
              </w:rPr>
              <w:t>NOTING THAT</w:t>
            </w:r>
            <w:r w:rsidRPr="00560C6D">
              <w:t xml:space="preserve"> </w:t>
            </w:r>
            <w:r w:rsidRPr="00560C6D">
              <w:rPr>
                <w:b/>
                <w:i/>
                <w:iCs/>
              </w:rPr>
              <w:t>"None stated" IS THE DEFAULT POSITION.  IF THE COMMONWEALTH OR THE TENDER ADMINISTRATOR WISH TO INSERT ADDITIONAL EVALUATION CRITERIA, PRIOR APPROVAL MUST BE OBTAINED FROM THE DELEGATE AND THE APPROACH MUST BE CONSISTENT WITH THE PDDP. THIS MUST INCLUDE THE RELEVANT WEIGHTING OR, IN THE ABSENCE OF A WEIGHTING, "(no weighting, the Tender will be evaluated with reference to whether [or not this evaluation criteria is met/value for money has been demonstrated)"]</w:t>
            </w:r>
            <w:r w:rsidRPr="00560C6D">
              <w:t>;</w:t>
            </w:r>
            <w:bookmarkEnd w:id="121"/>
            <w:r w:rsidRPr="00560C6D">
              <w:t xml:space="preserve"> </w:t>
            </w:r>
          </w:p>
          <w:bookmarkEnd w:id="88"/>
          <w:p w14:paraId="3397F77E" w14:textId="75071F77" w:rsidR="000C601E" w:rsidRPr="00560C6D" w:rsidRDefault="000C601E" w:rsidP="000C601E">
            <w:pPr>
              <w:pStyle w:val="DefenceHeading3"/>
              <w:ind w:left="425" w:hanging="425"/>
            </w:pPr>
            <w:r w:rsidRPr="00560C6D">
              <w:t xml:space="preserve">may (in its absolute discretion) take into account the information which the Panel Contractor provides under Item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but not the information which the Panel Contractor provides under Item </w:t>
            </w:r>
            <w:r w:rsidRPr="00560C6D">
              <w:fldChar w:fldCharType="begin"/>
            </w:r>
            <w:r w:rsidRPr="00560C6D">
              <w:instrText xml:space="preserve"> REF _Ref189566556 \r \h </w:instrText>
            </w:r>
            <w:r w:rsidRPr="00560C6D">
              <w:fldChar w:fldCharType="separate"/>
            </w:r>
            <w:r w:rsidRPr="00560C6D">
              <w:t>20</w:t>
            </w:r>
            <w:r w:rsidRPr="00560C6D">
              <w:fldChar w:fldCharType="end"/>
            </w:r>
            <w:r w:rsidRPr="00560C6D">
              <w:t xml:space="preserve">; and </w:t>
            </w:r>
          </w:p>
          <w:p w14:paraId="67FE6B85" w14:textId="77777777" w:rsidR="000C601E" w:rsidRPr="00560C6D" w:rsidRDefault="000C601E" w:rsidP="000C601E">
            <w:pPr>
              <w:pStyle w:val="DefenceHeading3"/>
              <w:ind w:left="425" w:hanging="425"/>
            </w:pPr>
            <w:bookmarkStart w:id="122" w:name="_Ref419881515"/>
            <w:r w:rsidRPr="00560C6D">
              <w:t>may (in its absolute discretion):</w:t>
            </w:r>
            <w:bookmarkEnd w:id="122"/>
          </w:p>
          <w:p w14:paraId="266FC9D9" w14:textId="77777777" w:rsidR="000C601E" w:rsidRPr="00560C6D" w:rsidRDefault="000C601E" w:rsidP="000C601E">
            <w:pPr>
              <w:pStyle w:val="DefenceHeading4"/>
              <w:tabs>
                <w:tab w:val="clear" w:pos="1928"/>
              </w:tabs>
              <w:ind w:left="850" w:hanging="425"/>
            </w:pPr>
            <w:r w:rsidRPr="00560C6D">
              <w:t>obtain and take into account information from referees, enquiries and investigations, including:</w:t>
            </w:r>
          </w:p>
          <w:p w14:paraId="299F5F54" w14:textId="77777777" w:rsidR="000C601E" w:rsidRPr="00560C6D" w:rsidRDefault="000C601E" w:rsidP="000C601E">
            <w:pPr>
              <w:pStyle w:val="DefenceHeading5"/>
              <w:numPr>
                <w:ilvl w:val="4"/>
                <w:numId w:val="66"/>
              </w:numPr>
              <w:tabs>
                <w:tab w:val="clear" w:pos="2892"/>
              </w:tabs>
              <w:ind w:left="1275" w:hanging="425"/>
            </w:pPr>
            <w:r w:rsidRPr="00560C6D">
              <w:t xml:space="preserve">from referees on prior or current projects on which a Panel Contractor may have been involved (whether </w:t>
            </w:r>
            <w:r w:rsidRPr="00560C6D">
              <w:lastRenderedPageBreak/>
              <w:t xml:space="preserve">or not nominated by the </w:t>
            </w:r>
            <w:r w:rsidRPr="00560C6D">
              <w:rPr>
                <w:rStyle w:val="Hyperlink"/>
                <w:color w:val="auto"/>
              </w:rPr>
              <w:t>Panel Contractor</w:t>
            </w:r>
            <w:r w:rsidRPr="00560C6D">
              <w:t xml:space="preserve"> in its Tender); </w:t>
            </w:r>
          </w:p>
          <w:p w14:paraId="6218D6A8" w14:textId="77777777" w:rsidR="000C601E" w:rsidRPr="00560C6D" w:rsidRDefault="000C601E" w:rsidP="000C601E">
            <w:pPr>
              <w:pStyle w:val="DefenceHeading5"/>
              <w:numPr>
                <w:ilvl w:val="4"/>
                <w:numId w:val="66"/>
              </w:numPr>
              <w:tabs>
                <w:tab w:val="clear" w:pos="2892"/>
              </w:tabs>
              <w:ind w:left="1275" w:hanging="425"/>
            </w:pPr>
            <w:r w:rsidRPr="00560C6D">
              <w:t>in connection with any other Commonwealth project; or</w:t>
            </w:r>
          </w:p>
          <w:p w14:paraId="6DEFCD42" w14:textId="704BEF99" w:rsidR="000C601E" w:rsidRPr="00560C6D" w:rsidRDefault="000C601E" w:rsidP="000C601E">
            <w:pPr>
              <w:pStyle w:val="DefenceHeading5"/>
              <w:numPr>
                <w:ilvl w:val="4"/>
                <w:numId w:val="66"/>
              </w:numPr>
              <w:tabs>
                <w:tab w:val="clear" w:pos="2892"/>
              </w:tabs>
              <w:ind w:left="1275" w:hanging="425"/>
            </w:pPr>
            <w:r w:rsidRPr="00560C6D">
              <w:t xml:space="preserve">from financial information or documents (whether provided by the Panel Contractor under Item </w:t>
            </w:r>
            <w:r w:rsidRPr="00560C6D">
              <w:fldChar w:fldCharType="begin"/>
            </w:r>
            <w:r w:rsidRPr="00560C6D">
              <w:instrText xml:space="preserve"> REF _Ref189567270 \r \h </w:instrText>
            </w:r>
            <w:r w:rsidRPr="00560C6D">
              <w:fldChar w:fldCharType="separate"/>
            </w:r>
            <w:r w:rsidRPr="00560C6D">
              <w:t>33</w:t>
            </w:r>
            <w:r w:rsidRPr="00560C6D">
              <w:fldChar w:fldCharType="end"/>
            </w:r>
            <w:r w:rsidRPr="00560C6D">
              <w:t xml:space="preserve"> or otherwise and any Financial Viability Assessment under Item </w:t>
            </w:r>
            <w:r w:rsidRPr="00560C6D">
              <w:fldChar w:fldCharType="begin"/>
            </w:r>
            <w:r w:rsidRPr="00560C6D">
              <w:instrText xml:space="preserve"> REF _Ref189567284 \r \h </w:instrText>
            </w:r>
            <w:r w:rsidRPr="00560C6D">
              <w:fldChar w:fldCharType="separate"/>
            </w:r>
            <w:r w:rsidRPr="00560C6D">
              <w:t>34</w:t>
            </w:r>
            <w:r w:rsidRPr="00560C6D">
              <w:fldChar w:fldCharType="end"/>
            </w:r>
            <w:r w:rsidRPr="00560C6D">
              <w:t xml:space="preserve"> or otherwise);</w:t>
            </w:r>
          </w:p>
          <w:p w14:paraId="23A26233" w14:textId="77777777" w:rsidR="000C601E" w:rsidRPr="00560C6D" w:rsidRDefault="000C601E" w:rsidP="000C601E">
            <w:pPr>
              <w:pStyle w:val="DefenceHeading4"/>
              <w:tabs>
                <w:tab w:val="clear" w:pos="1928"/>
              </w:tabs>
              <w:ind w:left="850" w:hanging="425"/>
            </w:pPr>
            <w:r w:rsidRPr="00560C6D">
              <w:t xml:space="preserve">take into account any information lodged by the Panel Contractor in any registration of interest process, tender process or similar procurement process in connection with the Project or any other Commonwealth project; </w:t>
            </w:r>
          </w:p>
          <w:p w14:paraId="279E16DF" w14:textId="77777777" w:rsidR="000C601E" w:rsidRPr="00560C6D" w:rsidRDefault="000C601E" w:rsidP="000C601E">
            <w:pPr>
              <w:pStyle w:val="DefenceHeading4"/>
              <w:tabs>
                <w:tab w:val="clear" w:pos="1928"/>
              </w:tabs>
              <w:ind w:left="850" w:hanging="425"/>
            </w:pPr>
            <w:bookmarkStart w:id="123" w:name="_Ref493515115"/>
            <w:bookmarkStart w:id="124" w:name="_Ref242247149"/>
            <w:r w:rsidRPr="00560C6D">
              <w:t>without limiting any other right or remedy of the Commonwealth (under the Tender Documents or otherwise at law or in equity):</w:t>
            </w:r>
            <w:bookmarkEnd w:id="123"/>
          </w:p>
          <w:p w14:paraId="76E02267" w14:textId="77777777" w:rsidR="000C601E" w:rsidRPr="00560C6D" w:rsidRDefault="000C601E" w:rsidP="000C601E">
            <w:pPr>
              <w:pStyle w:val="DefenceHeading5"/>
              <w:numPr>
                <w:ilvl w:val="4"/>
                <w:numId w:val="66"/>
              </w:numPr>
              <w:tabs>
                <w:tab w:val="clear" w:pos="2892"/>
              </w:tabs>
              <w:ind w:left="1275" w:hanging="425"/>
            </w:pPr>
            <w:r w:rsidRPr="00560C6D">
              <w:t xml:space="preserve">decide not to evaluate a Tender (or continue to evaluate a Tender); or </w:t>
            </w:r>
          </w:p>
          <w:p w14:paraId="0F94CEDE" w14:textId="0C81C84D" w:rsidR="000C601E" w:rsidRPr="00560C6D" w:rsidRDefault="000C601E" w:rsidP="000C601E">
            <w:pPr>
              <w:pStyle w:val="DefenceHeading5"/>
              <w:numPr>
                <w:ilvl w:val="4"/>
                <w:numId w:val="66"/>
              </w:numPr>
              <w:tabs>
                <w:tab w:val="clear" w:pos="2892"/>
              </w:tabs>
              <w:ind w:left="1275" w:hanging="425"/>
            </w:pPr>
            <w:r w:rsidRPr="00560C6D">
              <w:t xml:space="preserve">decide to discontinue negotiations or dealings with any preferred Panel Contractor appointed under Item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paragraph </w:t>
            </w:r>
            <w:r w:rsidRPr="00560C6D">
              <w:fldChar w:fldCharType="begin"/>
            </w:r>
            <w:r w:rsidRPr="00560C6D">
              <w:instrText xml:space="preserve"> REF _Ref254359828 \r \h </w:instrText>
            </w:r>
            <w:r w:rsidRPr="00560C6D">
              <w:fldChar w:fldCharType="separate"/>
            </w:r>
            <w:r w:rsidRPr="00560C6D">
              <w:t>(d)</w:t>
            </w:r>
            <w:r w:rsidRPr="00560C6D">
              <w:fldChar w:fldCharType="end"/>
            </w:r>
            <w:r w:rsidRPr="00560C6D">
              <w:t xml:space="preserve">, </w:t>
            </w:r>
          </w:p>
          <w:p w14:paraId="5AD0E174" w14:textId="77777777" w:rsidR="000C601E" w:rsidRPr="00560C6D" w:rsidRDefault="000C601E" w:rsidP="000C601E">
            <w:pPr>
              <w:pStyle w:val="DefenceIndent2"/>
              <w:keepNext/>
              <w:ind w:left="850"/>
            </w:pPr>
            <w:r w:rsidRPr="00560C6D">
              <w:t xml:space="preserve">if: </w:t>
            </w:r>
          </w:p>
          <w:p w14:paraId="1A6611EF" w14:textId="39BF10FB" w:rsidR="000C601E" w:rsidRPr="00560C6D" w:rsidRDefault="000C601E" w:rsidP="000C601E">
            <w:pPr>
              <w:pStyle w:val="DefenceHeading5"/>
              <w:numPr>
                <w:ilvl w:val="4"/>
                <w:numId w:val="66"/>
              </w:numPr>
              <w:tabs>
                <w:tab w:val="clear" w:pos="2892"/>
              </w:tabs>
              <w:ind w:left="1275" w:hanging="425"/>
            </w:pPr>
            <w:bookmarkStart w:id="125" w:name="_Hlk143876129"/>
            <w:r w:rsidRPr="00560C6D">
              <w:t xml:space="preserve">the Commonwealth considers (in its absolute discretion), and whether as a result of the exercise of its rights under Items </w:t>
            </w:r>
            <w:r w:rsidRPr="00560C6D">
              <w:fldChar w:fldCharType="begin"/>
            </w:r>
            <w:r w:rsidRPr="00560C6D">
              <w:instrText xml:space="preserve"> REF _Ref189567270 \r \h </w:instrText>
            </w:r>
            <w:r w:rsidRPr="00560C6D">
              <w:fldChar w:fldCharType="separate"/>
            </w:r>
            <w:r w:rsidRPr="00560C6D">
              <w:t>33</w:t>
            </w:r>
            <w:r w:rsidRPr="00560C6D">
              <w:fldChar w:fldCharType="end"/>
            </w:r>
            <w:r w:rsidRPr="00560C6D">
              <w:t xml:space="preserve"> or </w:t>
            </w:r>
            <w:r w:rsidRPr="00560C6D">
              <w:fldChar w:fldCharType="begin"/>
            </w:r>
            <w:r w:rsidRPr="00560C6D">
              <w:instrText xml:space="preserve"> REF _Ref189567284 \r \h </w:instrText>
            </w:r>
            <w:r w:rsidRPr="00560C6D">
              <w:fldChar w:fldCharType="separate"/>
            </w:r>
            <w:r w:rsidRPr="00560C6D">
              <w:t>34</w:t>
            </w:r>
            <w:r w:rsidRPr="00560C6D">
              <w:fldChar w:fldCharType="end"/>
            </w:r>
            <w:r w:rsidRPr="00560C6D">
              <w:t xml:space="preserve"> or otherwise, that the Panel Contractor does not have the necessary financial viability to perform the Contractor's Activities and otherwise meet its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it is the successful </w:t>
            </w:r>
            <w:bookmarkEnd w:id="125"/>
            <w:r w:rsidRPr="00560C6D">
              <w:t>Panel Contractor; or</w:t>
            </w:r>
          </w:p>
          <w:p w14:paraId="58CABBCA" w14:textId="77777777" w:rsidR="000C601E" w:rsidRPr="00560C6D" w:rsidRDefault="000C601E" w:rsidP="000C601E">
            <w:pPr>
              <w:pStyle w:val="DefenceHeading5"/>
              <w:numPr>
                <w:ilvl w:val="4"/>
                <w:numId w:val="66"/>
              </w:numPr>
              <w:tabs>
                <w:tab w:val="clear" w:pos="2892"/>
              </w:tabs>
              <w:ind w:left="1275" w:hanging="425"/>
            </w:pPr>
            <w:r w:rsidRPr="00560C6D">
              <w:t xml:space="preserve">the Panel Contractor has: </w:t>
            </w:r>
          </w:p>
          <w:p w14:paraId="74931689" w14:textId="77777777" w:rsidR="000C601E" w:rsidRPr="00560C6D" w:rsidRDefault="000C601E" w:rsidP="000C601E">
            <w:pPr>
              <w:pStyle w:val="DefenceHeading6"/>
              <w:tabs>
                <w:tab w:val="clear" w:pos="3856"/>
              </w:tabs>
              <w:ind w:left="1700" w:hanging="425"/>
            </w:pPr>
            <w:r w:rsidRPr="00560C6D">
              <w:t xml:space="preserve">failed to comply with any of its obligations in the Disclaimer and Confidentiality Agreement, the Tender Conditions or the Panel Agreement; or </w:t>
            </w:r>
          </w:p>
          <w:p w14:paraId="49D48406" w14:textId="77777777" w:rsidR="000C601E" w:rsidRPr="00560C6D" w:rsidRDefault="000C601E" w:rsidP="000C601E">
            <w:pPr>
              <w:pStyle w:val="DefenceHeading6"/>
              <w:tabs>
                <w:tab w:val="clear" w:pos="3856"/>
              </w:tabs>
              <w:ind w:left="1700" w:hanging="425"/>
            </w:pPr>
            <w:r w:rsidRPr="00560C6D">
              <w:t>otherwise acted inconsistently with the tender process; and</w:t>
            </w:r>
          </w:p>
          <w:p w14:paraId="61F431E9" w14:textId="2203BD7A" w:rsidR="000C601E" w:rsidRPr="00560C6D" w:rsidRDefault="000C601E" w:rsidP="000C601E">
            <w:pPr>
              <w:pStyle w:val="DefenceHeading4"/>
              <w:tabs>
                <w:tab w:val="clear" w:pos="1928"/>
              </w:tabs>
              <w:ind w:left="850" w:hanging="425"/>
            </w:pPr>
            <w:proofErr w:type="gramStart"/>
            <w:r w:rsidRPr="00560C6D">
              <w:t>decide</w:t>
            </w:r>
            <w:proofErr w:type="gramEnd"/>
            <w:r w:rsidRPr="00560C6D">
              <w:t xml:space="preserve"> not to evaluate or continue to evaluate any material provided in excess of any page limit specified in a Tender Schedule.</w:t>
            </w:r>
            <w:bookmarkEnd w:id="124"/>
          </w:p>
        </w:tc>
      </w:tr>
      <w:tr w:rsidR="00560C6D" w:rsidRPr="00560C6D" w14:paraId="5CA8503E" w14:textId="77777777" w:rsidTr="0034533D">
        <w:tc>
          <w:tcPr>
            <w:tcW w:w="533" w:type="dxa"/>
            <w:shd w:val="clear" w:color="auto" w:fill="auto"/>
          </w:tcPr>
          <w:p w14:paraId="41C257CC" w14:textId="77777777" w:rsidR="000C601E" w:rsidRPr="00560C6D" w:rsidRDefault="000C601E" w:rsidP="000C601E">
            <w:pPr>
              <w:pStyle w:val="DefenceTable1"/>
            </w:pPr>
            <w:bookmarkStart w:id="126" w:name="_Ref189570178"/>
          </w:p>
        </w:tc>
        <w:bookmarkEnd w:id="126"/>
        <w:tc>
          <w:tcPr>
            <w:tcW w:w="3323" w:type="dxa"/>
            <w:shd w:val="clear" w:color="auto" w:fill="auto"/>
          </w:tcPr>
          <w:p w14:paraId="57AF0320" w14:textId="6041C14E" w:rsidR="000C601E" w:rsidRPr="00560C6D" w:rsidRDefault="000C601E" w:rsidP="000C601E">
            <w:pPr>
              <w:rPr>
                <w:b/>
              </w:rPr>
            </w:pPr>
            <w:r w:rsidRPr="00560C6D">
              <w:rPr>
                <w:b/>
              </w:rPr>
              <w:t>Panel Contractor's Due Diligence</w:t>
            </w:r>
          </w:p>
        </w:tc>
        <w:tc>
          <w:tcPr>
            <w:tcW w:w="5715" w:type="dxa"/>
            <w:shd w:val="clear" w:color="auto" w:fill="auto"/>
          </w:tcPr>
          <w:p w14:paraId="032FD0F3" w14:textId="3AC67B3D" w:rsidR="000C601E" w:rsidRPr="00560C6D" w:rsidRDefault="000C601E" w:rsidP="000C601E">
            <w:pPr>
              <w:pStyle w:val="DefenceHeading3"/>
              <w:numPr>
                <w:ilvl w:val="2"/>
                <w:numId w:val="73"/>
              </w:numPr>
              <w:ind w:left="425" w:hanging="425"/>
            </w:pPr>
            <w:bookmarkStart w:id="127" w:name="_Ref221360951"/>
            <w:r w:rsidRPr="00560C6D">
              <w:t>No representation has been or is made to the Panel Contractor by the Commonwealth, the Tender Administrator or any of their employees, agents or consultants about the accuracy, completeness or sufficiency of the Brief</w:t>
            </w:r>
            <w:r w:rsidRPr="00560C6D">
              <w:rPr>
                <w:b/>
                <w:i/>
              </w:rPr>
              <w:t xml:space="preserve"> </w:t>
            </w:r>
            <w:r w:rsidRPr="00560C6D">
              <w:t>or that the Brief</w:t>
            </w:r>
            <w:r w:rsidRPr="00560C6D">
              <w:rPr>
                <w:b/>
                <w:i/>
              </w:rPr>
              <w:t xml:space="preserve"> </w:t>
            </w:r>
            <w:r w:rsidRPr="00560C6D">
              <w:t>represents a completed design of the Works which is suitable for construction purposes and the Commonwealth:</w:t>
            </w:r>
            <w:bookmarkEnd w:id="127"/>
            <w:r w:rsidRPr="00560C6D">
              <w:t xml:space="preserve">  </w:t>
            </w:r>
          </w:p>
          <w:p w14:paraId="5C6FAF8D" w14:textId="77777777" w:rsidR="000C601E" w:rsidRPr="00560C6D" w:rsidRDefault="000C601E" w:rsidP="000C601E">
            <w:pPr>
              <w:pStyle w:val="DefenceHeading4"/>
              <w:tabs>
                <w:tab w:val="clear" w:pos="1928"/>
              </w:tabs>
              <w:ind w:left="850" w:hanging="425"/>
            </w:pPr>
            <w:r w:rsidRPr="00560C6D">
              <w:t>has not assumed; nor</w:t>
            </w:r>
          </w:p>
          <w:p w14:paraId="43AE93AF" w14:textId="77777777" w:rsidR="000C601E" w:rsidRPr="00560C6D" w:rsidRDefault="000C601E" w:rsidP="000C601E">
            <w:pPr>
              <w:pStyle w:val="DefenceHeading4"/>
              <w:tabs>
                <w:tab w:val="clear" w:pos="1928"/>
              </w:tabs>
              <w:ind w:left="850" w:hanging="425"/>
            </w:pPr>
            <w:r w:rsidRPr="00560C6D">
              <w:lastRenderedPageBreak/>
              <w:t>does it assume,</w:t>
            </w:r>
          </w:p>
          <w:p w14:paraId="1B647ACA" w14:textId="43C0764C" w:rsidR="000C601E" w:rsidRPr="00560C6D" w:rsidRDefault="000C601E" w:rsidP="000C601E">
            <w:pPr>
              <w:pStyle w:val="DefenceIndent"/>
              <w:ind w:left="425"/>
            </w:pPr>
            <w:proofErr w:type="gramStart"/>
            <w:r w:rsidRPr="00560C6D">
              <w:t>a</w:t>
            </w:r>
            <w:proofErr w:type="gramEnd"/>
            <w:r w:rsidRPr="00560C6D">
              <w:t xml:space="preserve"> duty of care to the Panel Contractor concerning the Brief.</w:t>
            </w:r>
          </w:p>
          <w:p w14:paraId="78C76588" w14:textId="77777777" w:rsidR="000C601E" w:rsidRPr="00560C6D" w:rsidRDefault="000C601E" w:rsidP="000C601E">
            <w:pPr>
              <w:pStyle w:val="DefenceHeading3"/>
              <w:numPr>
                <w:ilvl w:val="2"/>
                <w:numId w:val="66"/>
              </w:numPr>
              <w:ind w:left="425" w:hanging="425"/>
            </w:pPr>
            <w:r w:rsidRPr="00560C6D">
              <w:t>The Panel Contractor is required to do, and will be deemed to have done, everything that would be expected of a prudent, competent and experienced contractor in:</w:t>
            </w:r>
          </w:p>
          <w:p w14:paraId="148EFD8F" w14:textId="4F2B6B00" w:rsidR="000C601E" w:rsidRPr="00560C6D" w:rsidRDefault="000C601E" w:rsidP="000C601E">
            <w:pPr>
              <w:pStyle w:val="DefenceHeading4"/>
              <w:tabs>
                <w:tab w:val="clear" w:pos="1928"/>
              </w:tabs>
              <w:ind w:left="850" w:hanging="425"/>
            </w:pPr>
            <w:r w:rsidRPr="00560C6D">
              <w:t xml:space="preserve">assessing the risks which it is assuming under the Contract in </w:t>
            </w:r>
            <w:r w:rsidRPr="00560C6D">
              <w:fldChar w:fldCharType="begin"/>
            </w:r>
            <w:r w:rsidRPr="00560C6D">
              <w:instrText xml:space="preserve"> REF _Ref32917560 \r \h  \* MERGEFORMAT </w:instrText>
            </w:r>
            <w:r w:rsidRPr="00560C6D">
              <w:fldChar w:fldCharType="separate"/>
            </w:r>
            <w:r w:rsidRPr="00560C6D">
              <w:t>Part 4</w:t>
            </w:r>
            <w:r w:rsidRPr="00560C6D">
              <w:fldChar w:fldCharType="end"/>
            </w:r>
            <w:r w:rsidRPr="00560C6D">
              <w:t>; and</w:t>
            </w:r>
          </w:p>
          <w:p w14:paraId="7017D08B" w14:textId="5D4C326F" w:rsidR="000C601E" w:rsidRPr="00560C6D" w:rsidRDefault="000C601E" w:rsidP="000C601E">
            <w:pPr>
              <w:pStyle w:val="DefenceHeading4"/>
              <w:tabs>
                <w:tab w:val="clear" w:pos="1928"/>
              </w:tabs>
              <w:ind w:left="850" w:hanging="425"/>
            </w:pPr>
            <w:proofErr w:type="gramStart"/>
            <w:r w:rsidRPr="00560C6D">
              <w:t>ensuring</w:t>
            </w:r>
            <w:proofErr w:type="gramEnd"/>
            <w:r w:rsidRPr="00560C6D">
              <w:t xml:space="preserve"> that its tendered amounts contain allowances to protect it against any of these risks, including all those things, activities and tasks set out in the Tender Form.</w:t>
            </w:r>
          </w:p>
        </w:tc>
      </w:tr>
      <w:tr w:rsidR="00560C6D" w:rsidRPr="00560C6D" w14:paraId="4B587F7C" w14:textId="77777777" w:rsidTr="0034533D">
        <w:tc>
          <w:tcPr>
            <w:tcW w:w="533" w:type="dxa"/>
            <w:shd w:val="clear" w:color="auto" w:fill="auto"/>
          </w:tcPr>
          <w:p w14:paraId="33457E95" w14:textId="77777777" w:rsidR="000C601E" w:rsidRPr="00560C6D" w:rsidRDefault="000C601E" w:rsidP="000C601E">
            <w:pPr>
              <w:pStyle w:val="DefenceTable1"/>
            </w:pPr>
            <w:bookmarkStart w:id="128" w:name="_Ref189567553"/>
          </w:p>
        </w:tc>
        <w:bookmarkEnd w:id="128"/>
        <w:tc>
          <w:tcPr>
            <w:tcW w:w="3323" w:type="dxa"/>
            <w:shd w:val="clear" w:color="auto" w:fill="auto"/>
          </w:tcPr>
          <w:p w14:paraId="0C15D7F3" w14:textId="434E5F53" w:rsidR="000C601E" w:rsidRPr="00560C6D" w:rsidRDefault="000C601E" w:rsidP="000C601E">
            <w:pPr>
              <w:rPr>
                <w:b/>
              </w:rPr>
            </w:pPr>
            <w:r w:rsidRPr="00560C6D">
              <w:rPr>
                <w:b/>
              </w:rPr>
              <w:t>Information Documents</w:t>
            </w:r>
          </w:p>
        </w:tc>
        <w:tc>
          <w:tcPr>
            <w:tcW w:w="5715" w:type="dxa"/>
            <w:shd w:val="clear" w:color="auto" w:fill="auto"/>
          </w:tcPr>
          <w:p w14:paraId="7926076A" w14:textId="77777777" w:rsidR="000C601E" w:rsidRPr="00560C6D" w:rsidRDefault="000C601E" w:rsidP="000C601E">
            <w:pPr>
              <w:pStyle w:val="DefenceHeading3"/>
              <w:numPr>
                <w:ilvl w:val="2"/>
                <w:numId w:val="66"/>
              </w:numPr>
              <w:ind w:left="425" w:hanging="425"/>
            </w:pPr>
            <w:bookmarkStart w:id="129" w:name="_Ref392235250"/>
            <w:r w:rsidRPr="00560C6D">
              <w:t>The Panel Contractor acknowledges and agrees that:</w:t>
            </w:r>
            <w:bookmarkEnd w:id="129"/>
          </w:p>
          <w:p w14:paraId="42F7550F" w14:textId="77777777" w:rsidR="000C601E" w:rsidRPr="00560C6D" w:rsidRDefault="000C601E" w:rsidP="000C601E">
            <w:pPr>
              <w:pStyle w:val="DefenceHeading4"/>
              <w:tabs>
                <w:tab w:val="clear" w:pos="1928"/>
              </w:tabs>
              <w:ind w:left="850" w:hanging="425"/>
            </w:pPr>
            <w:r w:rsidRPr="00560C6D">
              <w:t>the Information Documents are for the information only of the Panel Contractor;</w:t>
            </w:r>
          </w:p>
          <w:p w14:paraId="2586FB7D" w14:textId="61BF71D0" w:rsidR="000C601E" w:rsidRPr="00560C6D" w:rsidRDefault="000C601E" w:rsidP="000C601E">
            <w:pPr>
              <w:pStyle w:val="DefenceHeading4"/>
              <w:tabs>
                <w:tab w:val="clear" w:pos="1928"/>
              </w:tabs>
              <w:ind w:left="850" w:hanging="425"/>
            </w:pPr>
            <w:r w:rsidRPr="00560C6D">
              <w:t xml:space="preserve">the Information Documents do not form part of the Tender Documents and will not form part of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and </w:t>
            </w:r>
          </w:p>
          <w:p w14:paraId="466AB87C" w14:textId="695AF6A7" w:rsidR="000C601E" w:rsidRPr="00560C6D" w:rsidRDefault="000C601E" w:rsidP="000C601E">
            <w:pPr>
              <w:pStyle w:val="DefenceHeading4"/>
              <w:tabs>
                <w:tab w:val="clear" w:pos="1928"/>
              </w:tabs>
              <w:ind w:left="850" w:hanging="425"/>
            </w:pPr>
            <w:proofErr w:type="gramStart"/>
            <w:r w:rsidRPr="00560C6D">
              <w:t>this</w:t>
            </w:r>
            <w:proofErr w:type="gramEnd"/>
            <w:r w:rsidRPr="00560C6D">
              <w:t xml:space="preserve"> Item </w:t>
            </w:r>
            <w:r w:rsidRPr="00560C6D">
              <w:fldChar w:fldCharType="begin"/>
            </w:r>
            <w:r w:rsidRPr="00560C6D">
              <w:instrText xml:space="preserve"> REF _Ref189567553 \r \h </w:instrText>
            </w:r>
            <w:r w:rsidRPr="00560C6D">
              <w:fldChar w:fldCharType="separate"/>
            </w:r>
            <w:r w:rsidRPr="00560C6D">
              <w:t>19</w:t>
            </w:r>
            <w:r w:rsidRPr="00560C6D">
              <w:fldChar w:fldCharType="end"/>
            </w:r>
            <w:r w:rsidRPr="00560C6D">
              <w:t xml:space="preserve"> applies notwithstanding that </w:t>
            </w:r>
            <w:proofErr w:type="spellStart"/>
            <w:r w:rsidRPr="00560C6D">
              <w:t>AusTender</w:t>
            </w:r>
            <w:proofErr w:type="spellEnd"/>
            <w:r w:rsidRPr="00560C6D">
              <w:t xml:space="preserve"> may describe such documents as "addenda" or "ATM Documents".</w:t>
            </w:r>
          </w:p>
          <w:p w14:paraId="0734513B" w14:textId="77777777" w:rsidR="000C601E" w:rsidRPr="00560C6D" w:rsidRDefault="000C601E" w:rsidP="000C601E">
            <w:pPr>
              <w:pStyle w:val="DefenceHeading3"/>
              <w:numPr>
                <w:ilvl w:val="2"/>
                <w:numId w:val="66"/>
              </w:numPr>
              <w:ind w:left="425" w:hanging="425"/>
            </w:pPr>
            <w:bookmarkStart w:id="130" w:name="_Ref413845740"/>
            <w:r w:rsidRPr="00560C6D">
              <w:t xml:space="preserve">The </w:t>
            </w:r>
            <w:bookmarkEnd w:id="130"/>
            <w:r w:rsidRPr="00560C6D">
              <w:t>Panel Contractor:</w:t>
            </w:r>
          </w:p>
          <w:p w14:paraId="7D1CF249" w14:textId="77777777" w:rsidR="000C601E" w:rsidRPr="00560C6D" w:rsidRDefault="000C601E" w:rsidP="000C601E">
            <w:pPr>
              <w:pStyle w:val="DefenceHeading4"/>
              <w:tabs>
                <w:tab w:val="clear" w:pos="1928"/>
              </w:tabs>
              <w:ind w:left="850" w:hanging="425"/>
            </w:pPr>
            <w:r w:rsidRPr="00560C6D">
              <w:t xml:space="preserve">warrants that, to the extent that the Tender Documents and the Information Documents: </w:t>
            </w:r>
          </w:p>
          <w:p w14:paraId="5A87E104" w14:textId="77777777" w:rsidR="000C601E" w:rsidRPr="00560C6D" w:rsidRDefault="000C601E" w:rsidP="000C601E">
            <w:pPr>
              <w:pStyle w:val="DefenceHeading5"/>
              <w:numPr>
                <w:ilvl w:val="4"/>
                <w:numId w:val="66"/>
              </w:numPr>
              <w:tabs>
                <w:tab w:val="clear" w:pos="2892"/>
              </w:tabs>
              <w:ind w:left="1275" w:hanging="425"/>
            </w:pPr>
            <w:r w:rsidRPr="00560C6D">
              <w:t xml:space="preserve">are published on </w:t>
            </w:r>
            <w:proofErr w:type="spellStart"/>
            <w:r w:rsidRPr="00560C6D">
              <w:t>AusTender</w:t>
            </w:r>
            <w:proofErr w:type="spellEnd"/>
            <w:r w:rsidRPr="00560C6D">
              <w:t xml:space="preserve">, before the Panel Contractor downloaded any of the Tender Documents or the Information Documents from </w:t>
            </w:r>
            <w:proofErr w:type="spellStart"/>
            <w:r w:rsidRPr="00560C6D">
              <w:t>AusTender</w:t>
            </w:r>
            <w:proofErr w:type="spellEnd"/>
            <w:r w:rsidRPr="00560C6D">
              <w:t xml:space="preserve">; or </w:t>
            </w:r>
          </w:p>
          <w:p w14:paraId="29D03218" w14:textId="77777777" w:rsidR="000C601E" w:rsidRPr="00560C6D" w:rsidRDefault="000C601E" w:rsidP="000C601E">
            <w:pPr>
              <w:pStyle w:val="DefenceHeading5"/>
              <w:numPr>
                <w:ilvl w:val="4"/>
                <w:numId w:val="66"/>
              </w:numPr>
              <w:tabs>
                <w:tab w:val="clear" w:pos="2892"/>
              </w:tabs>
              <w:ind w:left="1275" w:hanging="425"/>
            </w:pPr>
            <w:r w:rsidRPr="00560C6D">
              <w:t xml:space="preserve">are not published on </w:t>
            </w:r>
            <w:proofErr w:type="spellStart"/>
            <w:r w:rsidRPr="00560C6D">
              <w:t>AusTender</w:t>
            </w:r>
            <w:proofErr w:type="spellEnd"/>
            <w:r w:rsidRPr="00560C6D">
              <w:t xml:space="preserve">, before the Tender Administrator issued any of the </w:t>
            </w:r>
            <w:r w:rsidRPr="00560C6D">
              <w:rPr>
                <w:iCs w:val="0"/>
              </w:rPr>
              <w:t>Tender</w:t>
            </w:r>
            <w:r w:rsidRPr="00560C6D">
              <w:t xml:space="preserve"> Documents or the Information Documents to the Panel Contractor,</w:t>
            </w:r>
          </w:p>
          <w:p w14:paraId="331E7BD1" w14:textId="77777777" w:rsidR="000C601E" w:rsidRPr="00560C6D" w:rsidRDefault="000C601E" w:rsidP="000C601E">
            <w:pPr>
              <w:pStyle w:val="DefenceIndent2"/>
              <w:ind w:left="1275"/>
            </w:pPr>
            <w:r w:rsidRPr="00560C6D">
              <w:t xml:space="preserve">the Panel Contractor duly completed, executed and returned the Disclaimer and Confidentiality Agreement by email to the Tender Administrator; and </w:t>
            </w:r>
          </w:p>
          <w:p w14:paraId="3D0A3322" w14:textId="2780C785" w:rsidR="000C601E" w:rsidRPr="00560C6D" w:rsidRDefault="000C601E" w:rsidP="000C601E">
            <w:pPr>
              <w:pStyle w:val="DefenceHeading4"/>
              <w:tabs>
                <w:tab w:val="clear" w:pos="1928"/>
              </w:tabs>
              <w:ind w:left="850" w:hanging="425"/>
            </w:pPr>
            <w:proofErr w:type="gramStart"/>
            <w:r w:rsidRPr="00560C6D">
              <w:t>acknowledges</w:t>
            </w:r>
            <w:proofErr w:type="gramEnd"/>
            <w:r w:rsidRPr="00560C6D">
              <w:t xml:space="preserve"> and agrees that, if requested by the Tender Administrator, the Panel Contractor must provide to the Tender Administrator by email the names and addresses of all persons to whom the Panel Contractor has issued the whole or any part of the Tender Documents and Information Documents by the time and date specified in the Tender Administrator's request.</w:t>
            </w:r>
          </w:p>
        </w:tc>
      </w:tr>
      <w:tr w:rsidR="00560C6D" w:rsidRPr="00560C6D" w14:paraId="4D4B41CD" w14:textId="77777777" w:rsidTr="0034533D">
        <w:tc>
          <w:tcPr>
            <w:tcW w:w="533" w:type="dxa"/>
            <w:shd w:val="clear" w:color="auto" w:fill="auto"/>
          </w:tcPr>
          <w:p w14:paraId="71921DF6" w14:textId="77777777" w:rsidR="000C601E" w:rsidRPr="00560C6D" w:rsidRDefault="000C601E" w:rsidP="000C601E">
            <w:pPr>
              <w:pStyle w:val="DefenceTable1"/>
            </w:pPr>
            <w:bookmarkStart w:id="131" w:name="_Ref189566556"/>
          </w:p>
        </w:tc>
        <w:bookmarkEnd w:id="131"/>
        <w:tc>
          <w:tcPr>
            <w:tcW w:w="3323" w:type="dxa"/>
            <w:shd w:val="clear" w:color="auto" w:fill="auto"/>
          </w:tcPr>
          <w:p w14:paraId="0D944980" w14:textId="70C79361" w:rsidR="000C601E" w:rsidRPr="00560C6D" w:rsidRDefault="000C601E" w:rsidP="000C601E">
            <w:pPr>
              <w:pStyle w:val="DefenceTable1"/>
              <w:numPr>
                <w:ilvl w:val="0"/>
                <w:numId w:val="0"/>
              </w:numPr>
            </w:pPr>
            <w:r w:rsidRPr="00560C6D">
              <w:t>Proposed Procedure Before the ATM Close Date and ATM Close Time</w:t>
            </w:r>
          </w:p>
        </w:tc>
        <w:tc>
          <w:tcPr>
            <w:tcW w:w="5715" w:type="dxa"/>
            <w:shd w:val="clear" w:color="auto" w:fill="auto"/>
          </w:tcPr>
          <w:p w14:paraId="5494FD42" w14:textId="7FFFCF62" w:rsidR="000C601E" w:rsidRPr="00560C6D" w:rsidRDefault="000C601E" w:rsidP="000C601E">
            <w:pPr>
              <w:pStyle w:val="DefenceHeading3"/>
              <w:numPr>
                <w:ilvl w:val="2"/>
                <w:numId w:val="76"/>
              </w:numPr>
              <w:ind w:left="425" w:hanging="425"/>
            </w:pPr>
            <w:bookmarkStart w:id="132" w:name="_Ref191023634"/>
            <w:bookmarkStart w:id="133" w:name="_Ref48202812"/>
            <w:r w:rsidRPr="00560C6D">
              <w:t>The Commonwealth requires the lodgement of fully competitive Tenders from each Panel Contractor, which will generally maximise the possibility of:</w:t>
            </w:r>
            <w:bookmarkEnd w:id="132"/>
            <w:r w:rsidRPr="00560C6D">
              <w:t xml:space="preserve"> </w:t>
            </w:r>
          </w:p>
          <w:p w14:paraId="71B7B8F5" w14:textId="5F9515FC" w:rsidR="000C601E" w:rsidRPr="00560C6D" w:rsidRDefault="000C601E" w:rsidP="000C601E">
            <w:pPr>
              <w:pStyle w:val="DefenceHeading4"/>
              <w:tabs>
                <w:tab w:val="clear" w:pos="1928"/>
              </w:tabs>
              <w:ind w:left="850" w:hanging="425"/>
            </w:pPr>
            <w:r w:rsidRPr="00560C6D">
              <w:lastRenderedPageBreak/>
              <w:t>exceptional performance by the successful Panel Contractor in accordance with the terms of the Tender Documents;</w:t>
            </w:r>
          </w:p>
          <w:p w14:paraId="5022CF7D" w14:textId="193E4EC2" w:rsidR="000C601E" w:rsidRPr="00560C6D" w:rsidRDefault="000C601E" w:rsidP="000C601E">
            <w:pPr>
              <w:pStyle w:val="DefenceHeading4"/>
              <w:tabs>
                <w:tab w:val="clear" w:pos="1928"/>
              </w:tabs>
              <w:ind w:left="850" w:hanging="425"/>
            </w:pPr>
            <w:r w:rsidRPr="00560C6D">
              <w:t>establishment of a strong collaborative relationship between the successful Panel Contractor, the Contract Administrator and the Commonwealth; and</w:t>
            </w:r>
          </w:p>
          <w:p w14:paraId="070121A6" w14:textId="521BD9A2" w:rsidR="000C601E" w:rsidRPr="00560C6D" w:rsidRDefault="000C601E" w:rsidP="000C601E">
            <w:pPr>
              <w:pStyle w:val="DefenceHeading4"/>
              <w:tabs>
                <w:tab w:val="clear" w:pos="1928"/>
              </w:tabs>
              <w:ind w:left="850" w:hanging="425"/>
            </w:pPr>
            <w:r w:rsidRPr="00560C6D">
              <w:t>(</w:t>
            </w:r>
            <w:proofErr w:type="gramStart"/>
            <w:r w:rsidRPr="00560C6D">
              <w:t>without</w:t>
            </w:r>
            <w:proofErr w:type="gramEnd"/>
            <w:r w:rsidRPr="00560C6D">
              <w:t xml:space="preserve"> limitation) furthering of the objectives set out in Item </w:t>
            </w:r>
            <w:r w:rsidRPr="00560C6D">
              <w:fldChar w:fldCharType="begin"/>
            </w:r>
            <w:r w:rsidRPr="00560C6D">
              <w:instrText xml:space="preserve"> REF _Ref190875259 \r \h </w:instrText>
            </w:r>
            <w:r w:rsidRPr="00560C6D">
              <w:fldChar w:fldCharType="separate"/>
            </w:r>
            <w:r w:rsidRPr="00560C6D">
              <w:t>7</w:t>
            </w:r>
            <w:r w:rsidRPr="00560C6D">
              <w:fldChar w:fldCharType="end"/>
            </w:r>
            <w:r w:rsidRPr="00560C6D">
              <w:t xml:space="preserve">, paragraph </w:t>
            </w:r>
            <w:r w:rsidRPr="00560C6D">
              <w:fldChar w:fldCharType="begin"/>
            </w:r>
            <w:r w:rsidRPr="00560C6D">
              <w:instrText xml:space="preserve"> REF _Ref191023471 \r \h </w:instrText>
            </w:r>
            <w:r w:rsidRPr="00560C6D">
              <w:fldChar w:fldCharType="separate"/>
            </w:r>
            <w:r w:rsidRPr="00560C6D">
              <w:t>(a)</w:t>
            </w:r>
            <w:r w:rsidRPr="00560C6D">
              <w:fldChar w:fldCharType="end"/>
            </w:r>
            <w:r w:rsidRPr="00560C6D">
              <w:t xml:space="preserve">. </w:t>
            </w:r>
          </w:p>
          <w:p w14:paraId="5223BFB3" w14:textId="07028FA7" w:rsidR="000C601E" w:rsidRPr="00560C6D" w:rsidRDefault="000C601E" w:rsidP="000C601E">
            <w:pPr>
              <w:pStyle w:val="DefenceHeading4"/>
              <w:numPr>
                <w:ilvl w:val="0"/>
                <w:numId w:val="0"/>
              </w:numPr>
              <w:ind w:left="425"/>
            </w:pPr>
            <w:r w:rsidRPr="00560C6D">
              <w:t xml:space="preserve">Managing contractor delivery (as provided for under the Tender Documents) has particular requirements which should, as a minimum, be fully understood and addressed by the Panel Contractor in its Tender to enable the objectives in this paragraph </w:t>
            </w:r>
            <w:r w:rsidRPr="00560C6D">
              <w:fldChar w:fldCharType="begin"/>
            </w:r>
            <w:r w:rsidRPr="00560C6D">
              <w:instrText xml:space="preserve"> REF _Ref48202812 \r \h </w:instrText>
            </w:r>
            <w:r w:rsidRPr="00560C6D">
              <w:fldChar w:fldCharType="separate"/>
            </w:r>
            <w:r w:rsidRPr="00560C6D">
              <w:t>(a)</w:t>
            </w:r>
            <w:r w:rsidRPr="00560C6D">
              <w:fldChar w:fldCharType="end"/>
            </w:r>
            <w:r w:rsidRPr="00560C6D">
              <w:t xml:space="preserve"> to be achieved.  In light of this paragraph </w:t>
            </w:r>
            <w:r w:rsidRPr="00560C6D">
              <w:fldChar w:fldCharType="begin"/>
            </w:r>
            <w:r w:rsidRPr="00560C6D">
              <w:instrText xml:space="preserve"> REF _Ref48202812 \r \h </w:instrText>
            </w:r>
            <w:r w:rsidRPr="00560C6D">
              <w:fldChar w:fldCharType="separate"/>
            </w:r>
            <w:r w:rsidRPr="00560C6D">
              <w:t>(a)</w:t>
            </w:r>
            <w:r w:rsidRPr="00560C6D">
              <w:fldChar w:fldCharType="end"/>
            </w:r>
            <w:r w:rsidRPr="00560C6D">
              <w:t xml:space="preserve"> (and without limiting any other provision of the Tender Conditions), before the ATM Close Date and ATM Close Time, the Commonwealth may (in its absolute discretion) from time to time with one or more </w:t>
            </w:r>
            <w:r w:rsidRPr="00560C6D">
              <w:rPr>
                <w:rStyle w:val="Hyperlink"/>
                <w:color w:val="auto"/>
              </w:rPr>
              <w:t>Panel Contractors,</w:t>
            </w:r>
            <w:r w:rsidRPr="00560C6D">
              <w:t xml:space="preserve"> </w:t>
            </w:r>
            <w:bookmarkStart w:id="134" w:name="_Ref40274035"/>
            <w:bookmarkEnd w:id="133"/>
            <w:r w:rsidRPr="00560C6D">
              <w:t>at a time and place and in a manner notified by the Commonwealth, meet separately with representatives of each Panel Contractor to:</w:t>
            </w:r>
            <w:bookmarkEnd w:id="134"/>
          </w:p>
          <w:p w14:paraId="407E26A5" w14:textId="27B5ED94" w:rsidR="000C601E" w:rsidRPr="00560C6D" w:rsidRDefault="000C601E" w:rsidP="000C601E">
            <w:pPr>
              <w:pStyle w:val="DefenceHeading4"/>
              <w:tabs>
                <w:tab w:val="clear" w:pos="1928"/>
              </w:tabs>
              <w:ind w:left="850" w:hanging="425"/>
            </w:pPr>
            <w:r w:rsidRPr="00560C6D">
              <w:t xml:space="preserve">obtain information in relation to, and discuss and clarify aspects of, the Panel Contractor's proposed Tender and the Contract in </w:t>
            </w:r>
            <w:r w:rsidRPr="00560C6D">
              <w:fldChar w:fldCharType="begin"/>
            </w:r>
            <w:r w:rsidRPr="00560C6D">
              <w:instrText xml:space="preserve"> REF _Ref32917560 \r \h  \* MERGEFORMAT </w:instrText>
            </w:r>
            <w:r w:rsidRPr="00560C6D">
              <w:fldChar w:fldCharType="separate"/>
            </w:r>
            <w:r w:rsidRPr="00560C6D">
              <w:t>Part 4</w:t>
            </w:r>
            <w:r w:rsidRPr="00560C6D">
              <w:fldChar w:fldCharType="end"/>
            </w:r>
            <w:r w:rsidRPr="00560C6D">
              <w:t>; and</w:t>
            </w:r>
          </w:p>
          <w:p w14:paraId="429D6201" w14:textId="7A2232B4" w:rsidR="000C601E" w:rsidRPr="00560C6D" w:rsidRDefault="000C601E" w:rsidP="000C601E">
            <w:pPr>
              <w:pStyle w:val="DefenceHeading4"/>
              <w:tabs>
                <w:tab w:val="clear" w:pos="1928"/>
              </w:tabs>
              <w:ind w:left="850" w:hanging="425"/>
            </w:pPr>
            <w:r w:rsidRPr="00560C6D">
              <w:t xml:space="preserve">explain the intention of, and answer questions about, any aspect of the managing contractor delivery method (as provided for under the Tender Documents) and the Tender Documents, including the Contract in </w:t>
            </w:r>
            <w:r w:rsidRPr="00560C6D">
              <w:fldChar w:fldCharType="begin"/>
            </w:r>
            <w:r w:rsidRPr="00560C6D">
              <w:instrText xml:space="preserve"> REF _Ref32917560 \r \h  \* MERGEFORMAT </w:instrText>
            </w:r>
            <w:r w:rsidRPr="00560C6D">
              <w:fldChar w:fldCharType="separate"/>
            </w:r>
            <w:r w:rsidRPr="00560C6D">
              <w:t>Part 4</w:t>
            </w:r>
            <w:r w:rsidRPr="00560C6D">
              <w:fldChar w:fldCharType="end"/>
            </w:r>
            <w:r w:rsidRPr="00560C6D">
              <w:t xml:space="preserve">, </w:t>
            </w:r>
          </w:p>
          <w:p w14:paraId="2AC5A6F1" w14:textId="77777777" w:rsidR="000C601E" w:rsidRPr="00560C6D" w:rsidRDefault="000C601E" w:rsidP="000C601E">
            <w:pPr>
              <w:pStyle w:val="DefenceIndent"/>
            </w:pPr>
            <w:r w:rsidRPr="00560C6D">
              <w:t>but the Commonwealth is not obliged to:</w:t>
            </w:r>
          </w:p>
          <w:p w14:paraId="7BA23893" w14:textId="56EFAC28" w:rsidR="000C601E" w:rsidRPr="00560C6D" w:rsidRDefault="000C601E" w:rsidP="000C601E">
            <w:pPr>
              <w:pStyle w:val="DefenceHeading4"/>
              <w:tabs>
                <w:tab w:val="clear" w:pos="1928"/>
              </w:tabs>
              <w:ind w:left="850" w:hanging="425"/>
            </w:pPr>
            <w:r w:rsidRPr="00560C6D">
              <w:t>provide any information or explanation, answer any questions or otherwise act in any particular manner in or arising out of or in connection with any meeting convened</w:t>
            </w:r>
            <w:r w:rsidRPr="00560C6D">
              <w:rPr>
                <w:b/>
              </w:rPr>
              <w:t xml:space="preserve"> </w:t>
            </w:r>
            <w:r w:rsidRPr="00560C6D">
              <w:t xml:space="preserve">under this paragraph </w:t>
            </w:r>
            <w:r w:rsidRPr="00560C6D">
              <w:fldChar w:fldCharType="begin"/>
            </w:r>
            <w:r w:rsidRPr="00560C6D">
              <w:instrText xml:space="preserve"> REF _Ref191023634 \r \h </w:instrText>
            </w:r>
            <w:r w:rsidRPr="00560C6D">
              <w:fldChar w:fldCharType="separate"/>
            </w:r>
            <w:r w:rsidRPr="00560C6D">
              <w:t>(a)</w:t>
            </w:r>
            <w:r w:rsidRPr="00560C6D">
              <w:fldChar w:fldCharType="end"/>
            </w:r>
            <w:r w:rsidRPr="00560C6D">
              <w:t>; or</w:t>
            </w:r>
          </w:p>
          <w:p w14:paraId="1961551E" w14:textId="488ECB42" w:rsidR="000C601E" w:rsidRPr="00560C6D" w:rsidRDefault="000C601E" w:rsidP="000C601E">
            <w:pPr>
              <w:pStyle w:val="DefenceHeading4"/>
              <w:tabs>
                <w:tab w:val="clear" w:pos="1928"/>
              </w:tabs>
              <w:ind w:left="850" w:hanging="425"/>
            </w:pPr>
            <w:proofErr w:type="gramStart"/>
            <w:r w:rsidRPr="00560C6D">
              <w:t>amend</w:t>
            </w:r>
            <w:proofErr w:type="gramEnd"/>
            <w:r w:rsidRPr="00560C6D">
              <w:t xml:space="preserve"> the Tender Documents arising out of or in connection with any meeting under this paragraph </w:t>
            </w:r>
            <w:r w:rsidRPr="00560C6D">
              <w:fldChar w:fldCharType="begin"/>
            </w:r>
            <w:r w:rsidRPr="00560C6D">
              <w:instrText xml:space="preserve"> REF _Ref191023634 \r \h </w:instrText>
            </w:r>
            <w:r w:rsidRPr="00560C6D">
              <w:fldChar w:fldCharType="separate"/>
            </w:r>
            <w:r w:rsidRPr="00560C6D">
              <w:t>(a)</w:t>
            </w:r>
            <w:r w:rsidRPr="00560C6D">
              <w:fldChar w:fldCharType="end"/>
            </w:r>
            <w:r w:rsidRPr="00560C6D">
              <w:t xml:space="preserve">. </w:t>
            </w:r>
          </w:p>
          <w:p w14:paraId="460B2129" w14:textId="297C667D" w:rsidR="000C601E" w:rsidRPr="00560C6D" w:rsidRDefault="000C601E" w:rsidP="000C601E">
            <w:pPr>
              <w:pStyle w:val="DefenceHeading3"/>
              <w:numPr>
                <w:ilvl w:val="2"/>
                <w:numId w:val="76"/>
              </w:numPr>
              <w:ind w:left="425" w:hanging="425"/>
            </w:pPr>
            <w:bookmarkStart w:id="135" w:name="_Ref41916899"/>
            <w:r w:rsidRPr="00560C6D">
              <w:t xml:space="preserve">The Commonwealth may issue, and require Panel Contractor compliance with, protocols or other conditions which will govern any meeting convened in accordance with paragraph </w:t>
            </w:r>
            <w:r w:rsidRPr="00560C6D">
              <w:fldChar w:fldCharType="begin"/>
            </w:r>
            <w:r w:rsidRPr="00560C6D">
              <w:instrText xml:space="preserve"> REF _Ref191023634 \r \h </w:instrText>
            </w:r>
            <w:r w:rsidRPr="00560C6D">
              <w:fldChar w:fldCharType="separate"/>
            </w:r>
            <w:r w:rsidRPr="00560C6D">
              <w:t>(a)</w:t>
            </w:r>
            <w:r w:rsidRPr="00560C6D">
              <w:fldChar w:fldCharType="end"/>
            </w:r>
            <w:r w:rsidRPr="00560C6D">
              <w:t>.</w:t>
            </w:r>
            <w:bookmarkEnd w:id="135"/>
            <w:r w:rsidRPr="00560C6D">
              <w:t xml:space="preserve">  </w:t>
            </w:r>
          </w:p>
          <w:p w14:paraId="340403C0" w14:textId="77777777" w:rsidR="000C601E" w:rsidRPr="00560C6D" w:rsidRDefault="000C601E" w:rsidP="000C601E">
            <w:pPr>
              <w:pStyle w:val="DefenceHeading3"/>
              <w:numPr>
                <w:ilvl w:val="2"/>
                <w:numId w:val="76"/>
              </w:numPr>
              <w:ind w:left="425" w:hanging="425"/>
            </w:pPr>
            <w:bookmarkStart w:id="136" w:name="_Ref41916746"/>
            <w:r w:rsidRPr="00560C6D">
              <w:t>The Panel Contractor must:</w:t>
            </w:r>
            <w:bookmarkEnd w:id="136"/>
          </w:p>
          <w:p w14:paraId="1910BF22" w14:textId="29AA7FCB" w:rsidR="000C601E" w:rsidRPr="00560C6D" w:rsidRDefault="000C601E" w:rsidP="000C601E">
            <w:pPr>
              <w:pStyle w:val="DefenceHeading4"/>
              <w:tabs>
                <w:tab w:val="clear" w:pos="1928"/>
              </w:tabs>
              <w:ind w:left="850" w:hanging="425"/>
            </w:pPr>
            <w:r w:rsidRPr="00560C6D">
              <w:t xml:space="preserve">attend and participate in all meetings required by the Commonwealth under paragraph </w:t>
            </w:r>
            <w:r w:rsidRPr="00560C6D">
              <w:fldChar w:fldCharType="begin"/>
            </w:r>
            <w:r w:rsidRPr="00560C6D">
              <w:instrText xml:space="preserve"> REF _Ref191023634 \r \h </w:instrText>
            </w:r>
            <w:r w:rsidRPr="00560C6D">
              <w:fldChar w:fldCharType="separate"/>
            </w:r>
            <w:r w:rsidRPr="00560C6D">
              <w:t>(a)</w:t>
            </w:r>
            <w:r w:rsidRPr="00560C6D">
              <w:fldChar w:fldCharType="end"/>
            </w:r>
            <w:r w:rsidRPr="00560C6D">
              <w:t xml:space="preserve">; </w:t>
            </w:r>
          </w:p>
          <w:p w14:paraId="328141C9" w14:textId="3D0ABC0E" w:rsidR="000C601E" w:rsidRPr="00560C6D" w:rsidRDefault="000C601E" w:rsidP="000C601E">
            <w:pPr>
              <w:pStyle w:val="DefenceHeading4"/>
              <w:tabs>
                <w:tab w:val="clear" w:pos="1928"/>
              </w:tabs>
              <w:ind w:left="850" w:hanging="425"/>
            </w:pPr>
            <w:bookmarkStart w:id="137" w:name="_Ref57623884"/>
            <w:r w:rsidRPr="00560C6D">
              <w:t xml:space="preserve">comply with any protocol or other condition issued by the Commonwealth under paragraph </w:t>
            </w:r>
            <w:r w:rsidRPr="00560C6D">
              <w:fldChar w:fldCharType="begin"/>
            </w:r>
            <w:r w:rsidRPr="00560C6D">
              <w:instrText xml:space="preserve"> REF _Ref41916899 \r \h </w:instrText>
            </w:r>
            <w:r w:rsidRPr="00560C6D">
              <w:fldChar w:fldCharType="separate"/>
            </w:r>
            <w:r w:rsidRPr="00560C6D">
              <w:t>(b)</w:t>
            </w:r>
            <w:r w:rsidRPr="00560C6D">
              <w:fldChar w:fldCharType="end"/>
            </w:r>
            <w:r w:rsidRPr="00560C6D">
              <w:t>; and</w:t>
            </w:r>
            <w:bookmarkEnd w:id="137"/>
          </w:p>
          <w:p w14:paraId="23C58BF8" w14:textId="43205A29" w:rsidR="000C601E" w:rsidRPr="00560C6D" w:rsidRDefault="000C601E" w:rsidP="000C601E">
            <w:pPr>
              <w:pStyle w:val="DefenceHeading4"/>
              <w:tabs>
                <w:tab w:val="clear" w:pos="1928"/>
              </w:tabs>
              <w:ind w:left="850" w:hanging="425"/>
            </w:pPr>
            <w:r w:rsidRPr="00560C6D">
              <w:t xml:space="preserve">provide all information or clarifications required by the Commonwealth under paragraph </w:t>
            </w:r>
            <w:r w:rsidRPr="00560C6D">
              <w:fldChar w:fldCharType="begin"/>
            </w:r>
            <w:r w:rsidRPr="00560C6D">
              <w:instrText xml:space="preserve"> REF _Ref191023634 \r \h </w:instrText>
            </w:r>
            <w:r w:rsidRPr="00560C6D">
              <w:fldChar w:fldCharType="separate"/>
            </w:r>
            <w:r w:rsidRPr="00560C6D">
              <w:t>(a)</w:t>
            </w:r>
            <w:r w:rsidRPr="00560C6D">
              <w:fldChar w:fldCharType="end"/>
            </w:r>
            <w:r w:rsidRPr="00560C6D">
              <w:t>:</w:t>
            </w:r>
          </w:p>
          <w:p w14:paraId="6C977BAA" w14:textId="77777777" w:rsidR="000C601E" w:rsidRPr="00560C6D" w:rsidRDefault="000C601E" w:rsidP="000C601E">
            <w:pPr>
              <w:pStyle w:val="DefenceHeading5"/>
              <w:numPr>
                <w:ilvl w:val="4"/>
                <w:numId w:val="66"/>
              </w:numPr>
              <w:tabs>
                <w:tab w:val="clear" w:pos="2892"/>
              </w:tabs>
              <w:ind w:left="1275" w:hanging="425"/>
            </w:pPr>
            <w:r w:rsidRPr="00560C6D">
              <w:t>by the time and date specified by the Commonwealth; and</w:t>
            </w:r>
          </w:p>
          <w:p w14:paraId="0A70090B" w14:textId="38EB2F30" w:rsidR="000C601E" w:rsidRPr="00560C6D" w:rsidRDefault="000C601E" w:rsidP="000C601E">
            <w:pPr>
              <w:pStyle w:val="DefenceHeading5"/>
              <w:numPr>
                <w:ilvl w:val="4"/>
                <w:numId w:val="66"/>
              </w:numPr>
              <w:tabs>
                <w:tab w:val="clear" w:pos="2892"/>
              </w:tabs>
              <w:ind w:left="1275" w:hanging="425"/>
            </w:pPr>
            <w:proofErr w:type="gramStart"/>
            <w:r w:rsidRPr="00560C6D">
              <w:lastRenderedPageBreak/>
              <w:t>by</w:t>
            </w:r>
            <w:proofErr w:type="gramEnd"/>
            <w:r w:rsidRPr="00560C6D">
              <w:t xml:space="preserve"> the form of communication specified by the Tender Documents or otherwise specified by the Commonwealth.</w:t>
            </w:r>
          </w:p>
          <w:p w14:paraId="0717AE36" w14:textId="00F1FE95" w:rsidR="000C601E" w:rsidRPr="00560C6D" w:rsidRDefault="000C601E" w:rsidP="000C601E">
            <w:pPr>
              <w:pStyle w:val="DefenceHeading3"/>
              <w:numPr>
                <w:ilvl w:val="2"/>
                <w:numId w:val="76"/>
              </w:numPr>
              <w:ind w:left="425" w:hanging="425"/>
            </w:pPr>
            <w:bookmarkStart w:id="138" w:name="_Ref40274110"/>
            <w:r w:rsidRPr="00560C6D">
              <w:t xml:space="preserve">At the time of any Panel Contractor meeting, the Panel Contractor may request that any matter raised by the Panel Contractor during the Panel Contractor meeting and any response by the Commonwealth remains confidential on the basis that the whole or any part of the matter raised contains commercial-in-confidence information.  The Panel Contractor must provide justification if the Panel Contractor makes a request under this paragraph </w:t>
            </w:r>
            <w:r w:rsidRPr="00560C6D">
              <w:fldChar w:fldCharType="begin"/>
            </w:r>
            <w:r w:rsidRPr="00560C6D">
              <w:instrText xml:space="preserve"> REF _Ref40274110 \r \h  \* MERGEFORMAT </w:instrText>
            </w:r>
            <w:r w:rsidRPr="00560C6D">
              <w:fldChar w:fldCharType="separate"/>
            </w:r>
            <w:r w:rsidRPr="00560C6D">
              <w:t>(d)</w:t>
            </w:r>
            <w:r w:rsidRPr="00560C6D">
              <w:fldChar w:fldCharType="end"/>
            </w:r>
            <w:r w:rsidRPr="00560C6D">
              <w:t>.</w:t>
            </w:r>
            <w:bookmarkEnd w:id="138"/>
            <w:r w:rsidRPr="00560C6D">
              <w:t xml:space="preserve">  </w:t>
            </w:r>
          </w:p>
          <w:p w14:paraId="3282FE79" w14:textId="139BD768" w:rsidR="000C601E" w:rsidRPr="00560C6D" w:rsidRDefault="000C601E" w:rsidP="000C601E">
            <w:pPr>
              <w:pStyle w:val="DefenceHeading3"/>
              <w:numPr>
                <w:ilvl w:val="2"/>
                <w:numId w:val="76"/>
              </w:numPr>
              <w:ind w:left="425" w:hanging="425"/>
            </w:pPr>
            <w:r w:rsidRPr="00560C6D">
              <w:t xml:space="preserve">If a request is made under paragraph </w:t>
            </w:r>
            <w:r w:rsidRPr="00560C6D">
              <w:fldChar w:fldCharType="begin"/>
            </w:r>
            <w:r w:rsidRPr="00560C6D">
              <w:instrText xml:space="preserve"> REF _Ref40274110 \r \h  \* MERGEFORMAT </w:instrText>
            </w:r>
            <w:r w:rsidRPr="00560C6D">
              <w:fldChar w:fldCharType="separate"/>
            </w:r>
            <w:r w:rsidRPr="00560C6D">
              <w:t>(d)</w:t>
            </w:r>
            <w:r w:rsidRPr="00560C6D">
              <w:fldChar w:fldCharType="end"/>
            </w:r>
            <w:r w:rsidRPr="00560C6D">
              <w:t>, the Commonwealth will notify the Panel Contractor that the Commonwealth (in its absolute discretion) either:</w:t>
            </w:r>
          </w:p>
          <w:p w14:paraId="66692BEA" w14:textId="77777777" w:rsidR="000C601E" w:rsidRPr="00560C6D" w:rsidRDefault="000C601E" w:rsidP="000C601E">
            <w:pPr>
              <w:pStyle w:val="DefenceHeading4"/>
              <w:tabs>
                <w:tab w:val="clear" w:pos="1928"/>
              </w:tabs>
              <w:ind w:left="850" w:hanging="425"/>
            </w:pPr>
            <w:r w:rsidRPr="00560C6D">
              <w:t xml:space="preserve">agrees that the whole or any part of the matter raised contains commercial-in-confidence information (in which case the relevant matter raised and any response will not be issued to all Panel Contractors invited to tender for the Project); or </w:t>
            </w:r>
          </w:p>
          <w:p w14:paraId="6BC6A68B" w14:textId="77777777" w:rsidR="000C601E" w:rsidRPr="00560C6D" w:rsidRDefault="000C601E" w:rsidP="000C601E">
            <w:pPr>
              <w:pStyle w:val="DefenceHeading4"/>
              <w:tabs>
                <w:tab w:val="clear" w:pos="1928"/>
              </w:tabs>
              <w:ind w:left="850" w:hanging="425"/>
            </w:pPr>
            <w:bookmarkStart w:id="139" w:name="_Ref40274136"/>
            <w:proofErr w:type="gramStart"/>
            <w:r w:rsidRPr="00560C6D">
              <w:t>does</w:t>
            </w:r>
            <w:proofErr w:type="gramEnd"/>
            <w:r w:rsidRPr="00560C6D">
              <w:t xml:space="preserve"> not agree that the whole or any part of the matter raised contains commercial-in-confidence information.</w:t>
            </w:r>
            <w:bookmarkEnd w:id="139"/>
          </w:p>
          <w:p w14:paraId="3EF009F9" w14:textId="03558923" w:rsidR="000C601E" w:rsidRPr="00560C6D" w:rsidRDefault="000C601E" w:rsidP="000C601E">
            <w:pPr>
              <w:pStyle w:val="DefenceHeading3"/>
              <w:numPr>
                <w:ilvl w:val="2"/>
                <w:numId w:val="76"/>
              </w:numPr>
              <w:ind w:left="425" w:hanging="425"/>
            </w:pPr>
            <w:r w:rsidRPr="00560C6D">
              <w:t xml:space="preserve">If the Commonwealth notifies the Panel Contractor under paragraph </w:t>
            </w:r>
            <w:r w:rsidRPr="00560C6D">
              <w:fldChar w:fldCharType="begin"/>
            </w:r>
            <w:r w:rsidRPr="00560C6D">
              <w:instrText xml:space="preserve"> REF _Ref40274136 \r \h  \* MERGEFORMAT </w:instrText>
            </w:r>
            <w:r w:rsidRPr="00560C6D">
              <w:fldChar w:fldCharType="separate"/>
            </w:r>
            <w:r w:rsidRPr="00560C6D">
              <w:t>(ii)</w:t>
            </w:r>
            <w:r w:rsidRPr="00560C6D">
              <w:fldChar w:fldCharType="end"/>
            </w:r>
            <w:r w:rsidRPr="00560C6D">
              <w:t>:</w:t>
            </w:r>
          </w:p>
          <w:p w14:paraId="19BB6974" w14:textId="134901B4" w:rsidR="000C601E" w:rsidRPr="00560C6D" w:rsidRDefault="000C601E" w:rsidP="000C601E">
            <w:pPr>
              <w:pStyle w:val="DefenceHeading4"/>
              <w:tabs>
                <w:tab w:val="clear" w:pos="1928"/>
              </w:tabs>
              <w:ind w:left="850" w:hanging="425"/>
            </w:pPr>
            <w:bookmarkStart w:id="140" w:name="_Ref40274158"/>
            <w:r w:rsidRPr="00560C6D">
              <w:t xml:space="preserve">the Panel Contractor must immediately notify the Commonwealth if it wishes to withdraw its request under paragraph </w:t>
            </w:r>
            <w:r w:rsidRPr="00560C6D">
              <w:fldChar w:fldCharType="begin"/>
            </w:r>
            <w:r w:rsidRPr="00560C6D">
              <w:instrText xml:space="preserve"> REF _Ref40274110 \r \h  \* MERGEFORMAT </w:instrText>
            </w:r>
            <w:r w:rsidRPr="00560C6D">
              <w:fldChar w:fldCharType="separate"/>
            </w:r>
            <w:r w:rsidRPr="00560C6D">
              <w:t>(d)</w:t>
            </w:r>
            <w:r w:rsidRPr="00560C6D">
              <w:fldChar w:fldCharType="end"/>
            </w:r>
            <w:r w:rsidRPr="00560C6D">
              <w:t>; and</w:t>
            </w:r>
            <w:bookmarkEnd w:id="140"/>
            <w:r w:rsidRPr="00560C6D">
              <w:t xml:space="preserve"> </w:t>
            </w:r>
          </w:p>
          <w:p w14:paraId="45C9525E" w14:textId="35CB4B36" w:rsidR="000C601E" w:rsidRPr="00560C6D" w:rsidRDefault="000C601E" w:rsidP="000C601E">
            <w:pPr>
              <w:pStyle w:val="DefenceHeading4"/>
              <w:tabs>
                <w:tab w:val="clear" w:pos="1928"/>
              </w:tabs>
              <w:ind w:left="850" w:hanging="425"/>
            </w:pPr>
            <w:r w:rsidRPr="00560C6D">
              <w:t xml:space="preserve">if the Panel Contractor does not withdraw its request under subparagraph </w:t>
            </w:r>
            <w:r w:rsidRPr="00560C6D">
              <w:fldChar w:fldCharType="begin"/>
            </w:r>
            <w:r w:rsidRPr="00560C6D">
              <w:instrText xml:space="preserve"> REF _Ref40274158 \r \h  \* MERGEFORMAT </w:instrText>
            </w:r>
            <w:r w:rsidRPr="00560C6D">
              <w:fldChar w:fldCharType="separate"/>
            </w:r>
            <w:r w:rsidRPr="00560C6D">
              <w:t>(</w:t>
            </w:r>
            <w:proofErr w:type="spellStart"/>
            <w:r w:rsidRPr="00560C6D">
              <w:t>i</w:t>
            </w:r>
            <w:proofErr w:type="spellEnd"/>
            <w:r w:rsidRPr="00560C6D">
              <w:t>)</w:t>
            </w:r>
            <w:r w:rsidRPr="00560C6D">
              <w:fldChar w:fldCharType="end"/>
            </w:r>
            <w:r w:rsidRPr="00560C6D">
              <w:t xml:space="preserve">, the Commonwealth may (in its absolute discretion) disclose the matter raised and any response to the other Panel Contractors in the form of addenda under Item </w:t>
            </w:r>
            <w:r w:rsidRPr="00560C6D">
              <w:fldChar w:fldCharType="begin"/>
            </w:r>
            <w:r w:rsidRPr="00560C6D">
              <w:instrText xml:space="preserve"> REF _Ref189563976 \r \h </w:instrText>
            </w:r>
            <w:r w:rsidRPr="00560C6D">
              <w:fldChar w:fldCharType="separate"/>
            </w:r>
            <w:r w:rsidRPr="00560C6D">
              <w:t>10</w:t>
            </w:r>
            <w:r w:rsidRPr="00560C6D">
              <w:fldChar w:fldCharType="end"/>
            </w:r>
            <w:r w:rsidRPr="00560C6D">
              <w:t xml:space="preserve">, paragraph </w:t>
            </w:r>
            <w:r w:rsidRPr="00560C6D">
              <w:fldChar w:fldCharType="begin"/>
            </w:r>
            <w:r w:rsidRPr="00560C6D">
              <w:instrText xml:space="preserve"> REF _Ref110138112 \r \h </w:instrText>
            </w:r>
            <w:r w:rsidRPr="00560C6D">
              <w:fldChar w:fldCharType="separate"/>
            </w:r>
            <w:r w:rsidRPr="00560C6D">
              <w:t>(d)</w:t>
            </w:r>
            <w:r w:rsidRPr="00560C6D">
              <w:fldChar w:fldCharType="end"/>
            </w:r>
            <w:r w:rsidRPr="00560C6D">
              <w:t xml:space="preserve"> or as an Information Document (in which case the relevant matter raised and any response will be issued to all Panel Contractors invited to tender for the Project). </w:t>
            </w:r>
          </w:p>
          <w:p w14:paraId="0CD472F8" w14:textId="7EE1A69B" w:rsidR="000C601E" w:rsidRPr="00560C6D" w:rsidRDefault="000C601E" w:rsidP="000C601E">
            <w:pPr>
              <w:pStyle w:val="DefenceHeading3"/>
              <w:numPr>
                <w:ilvl w:val="2"/>
                <w:numId w:val="76"/>
              </w:numPr>
              <w:ind w:left="425" w:hanging="425"/>
            </w:pPr>
            <w:r w:rsidRPr="00560C6D">
              <w:t xml:space="preserve">Without limiting any other provision of the Tender Conditions, the Commonwealth may (in its absolute discretion) publish or issue addenda under Item </w:t>
            </w:r>
            <w:r w:rsidRPr="00560C6D">
              <w:fldChar w:fldCharType="begin"/>
            </w:r>
            <w:r w:rsidRPr="00560C6D">
              <w:instrText xml:space="preserve"> REF _Ref189563976 \r \h </w:instrText>
            </w:r>
            <w:r w:rsidRPr="00560C6D">
              <w:fldChar w:fldCharType="separate"/>
            </w:r>
            <w:r w:rsidRPr="00560C6D">
              <w:t>10</w:t>
            </w:r>
            <w:r w:rsidRPr="00560C6D">
              <w:fldChar w:fldCharType="end"/>
            </w:r>
            <w:r w:rsidRPr="00560C6D">
              <w:t xml:space="preserve">, paragraph </w:t>
            </w:r>
            <w:r w:rsidRPr="00560C6D">
              <w:fldChar w:fldCharType="begin"/>
            </w:r>
            <w:r w:rsidRPr="00560C6D">
              <w:instrText xml:space="preserve"> REF _Ref110138112 \r \h </w:instrText>
            </w:r>
            <w:r w:rsidRPr="00560C6D">
              <w:fldChar w:fldCharType="separate"/>
            </w:r>
            <w:r w:rsidRPr="00560C6D">
              <w:t>(d)</w:t>
            </w:r>
            <w:r w:rsidRPr="00560C6D">
              <w:fldChar w:fldCharType="end"/>
            </w:r>
            <w:r w:rsidRPr="00560C6D">
              <w:t xml:space="preserve"> or Information Documents to address any matters arising out of or in connection with any Panel Contractor meeting convened under paragraph </w:t>
            </w:r>
            <w:r w:rsidRPr="00560C6D">
              <w:fldChar w:fldCharType="begin"/>
            </w:r>
            <w:r w:rsidRPr="00560C6D">
              <w:instrText xml:space="preserve"> REF _Ref191023634 \r \h </w:instrText>
            </w:r>
            <w:r w:rsidRPr="00560C6D">
              <w:fldChar w:fldCharType="separate"/>
            </w:r>
            <w:r w:rsidRPr="00560C6D">
              <w:t>(a)</w:t>
            </w:r>
            <w:r w:rsidRPr="00560C6D">
              <w:fldChar w:fldCharType="end"/>
            </w:r>
            <w:r w:rsidRPr="00560C6D">
              <w:t>.</w:t>
            </w:r>
          </w:p>
        </w:tc>
      </w:tr>
      <w:tr w:rsidR="00560C6D" w:rsidRPr="00560C6D" w14:paraId="600BCAF4" w14:textId="77777777" w:rsidTr="0034533D">
        <w:tc>
          <w:tcPr>
            <w:tcW w:w="533" w:type="dxa"/>
            <w:shd w:val="clear" w:color="auto" w:fill="auto"/>
          </w:tcPr>
          <w:p w14:paraId="7174B37A" w14:textId="77777777" w:rsidR="000C601E" w:rsidRPr="00560C6D" w:rsidRDefault="000C601E" w:rsidP="000C601E">
            <w:pPr>
              <w:pStyle w:val="DefenceTable1"/>
            </w:pPr>
            <w:bookmarkStart w:id="141" w:name="_Ref189566545"/>
          </w:p>
        </w:tc>
        <w:bookmarkEnd w:id="141"/>
        <w:tc>
          <w:tcPr>
            <w:tcW w:w="3323" w:type="dxa"/>
            <w:shd w:val="clear" w:color="auto" w:fill="auto"/>
          </w:tcPr>
          <w:p w14:paraId="25164F86" w14:textId="0BA1557A" w:rsidR="000C601E" w:rsidRPr="00560C6D" w:rsidRDefault="000C601E" w:rsidP="000C601E">
            <w:pPr>
              <w:rPr>
                <w:b/>
              </w:rPr>
            </w:pPr>
            <w:r w:rsidRPr="00560C6D">
              <w:rPr>
                <w:b/>
              </w:rPr>
              <w:t>Proposed Procedure After the ATM Close Date and ATM Close Time</w:t>
            </w:r>
          </w:p>
        </w:tc>
        <w:tc>
          <w:tcPr>
            <w:tcW w:w="5715" w:type="dxa"/>
            <w:shd w:val="clear" w:color="auto" w:fill="auto"/>
          </w:tcPr>
          <w:p w14:paraId="67CA2B0A" w14:textId="77777777" w:rsidR="000C601E" w:rsidRPr="00560C6D" w:rsidRDefault="000C601E" w:rsidP="000C601E">
            <w:pPr>
              <w:pStyle w:val="DefenceHeading3"/>
              <w:numPr>
                <w:ilvl w:val="2"/>
                <w:numId w:val="75"/>
              </w:numPr>
              <w:ind w:left="425" w:hanging="425"/>
            </w:pPr>
            <w:bookmarkStart w:id="142" w:name="_Ref48203003"/>
            <w:r w:rsidRPr="00560C6D">
              <w:t xml:space="preserve">After the ATM Close Date and ATM Close Time the Commonwealth may (in its absolute discretion) do one or more of the following from time to time with one or more </w:t>
            </w:r>
            <w:r w:rsidRPr="00560C6D">
              <w:rPr>
                <w:rStyle w:val="Hyperlink"/>
                <w:color w:val="auto"/>
              </w:rPr>
              <w:t>Panel Contractors</w:t>
            </w:r>
            <w:r w:rsidRPr="00560C6D">
              <w:t>:</w:t>
            </w:r>
            <w:bookmarkEnd w:id="142"/>
          </w:p>
          <w:p w14:paraId="51E20F8D" w14:textId="77777777" w:rsidR="000C601E" w:rsidRPr="00560C6D" w:rsidRDefault="000C601E" w:rsidP="000C601E">
            <w:pPr>
              <w:pStyle w:val="DefenceHeading4"/>
              <w:tabs>
                <w:tab w:val="clear" w:pos="1928"/>
              </w:tabs>
              <w:ind w:left="850" w:hanging="425"/>
            </w:pPr>
            <w:r w:rsidRPr="00560C6D">
              <w:t xml:space="preserve">meet with representatives of the </w:t>
            </w:r>
            <w:r w:rsidRPr="00560C6D">
              <w:rPr>
                <w:rStyle w:val="Hyperlink"/>
                <w:color w:val="auto"/>
              </w:rPr>
              <w:t>Panel Contractor</w:t>
            </w:r>
            <w:r w:rsidRPr="00560C6D">
              <w:t xml:space="preserve"> to obtain further information, documents or evidence in relation to, and otherwise clarify, aspects of the Tender;</w:t>
            </w:r>
          </w:p>
          <w:p w14:paraId="687B63CB" w14:textId="77777777" w:rsidR="000C601E" w:rsidRPr="00560C6D" w:rsidRDefault="000C601E" w:rsidP="000C601E">
            <w:pPr>
              <w:pStyle w:val="DefenceHeading4"/>
              <w:tabs>
                <w:tab w:val="clear" w:pos="1928"/>
              </w:tabs>
              <w:ind w:left="850" w:hanging="425"/>
            </w:pPr>
            <w:r w:rsidRPr="00560C6D">
              <w:t xml:space="preserve">require the </w:t>
            </w:r>
            <w:r w:rsidRPr="00560C6D">
              <w:rPr>
                <w:rStyle w:val="Hyperlink"/>
                <w:color w:val="auto"/>
              </w:rPr>
              <w:t>Panel Contractor</w:t>
            </w:r>
            <w:r w:rsidRPr="00560C6D">
              <w:t xml:space="preserve"> to present key elements of its Tender to such persons as may be nominated by the Tender Administrator;</w:t>
            </w:r>
          </w:p>
          <w:p w14:paraId="60B05F33" w14:textId="77777777" w:rsidR="000C601E" w:rsidRPr="00560C6D" w:rsidRDefault="000C601E" w:rsidP="000C601E">
            <w:pPr>
              <w:pStyle w:val="DefenceHeading4"/>
              <w:tabs>
                <w:tab w:val="clear" w:pos="1928"/>
              </w:tabs>
              <w:ind w:left="850" w:hanging="425"/>
            </w:pPr>
            <w:r w:rsidRPr="00560C6D">
              <w:lastRenderedPageBreak/>
              <w:t xml:space="preserve">conduct interviews with the </w:t>
            </w:r>
            <w:r w:rsidRPr="00560C6D">
              <w:rPr>
                <w:rStyle w:val="Hyperlink"/>
                <w:color w:val="auto"/>
              </w:rPr>
              <w:t>Panel Contractor</w:t>
            </w:r>
            <w:r w:rsidRPr="00560C6D">
              <w:t xml:space="preserve"> and any proposed personnel/representative approved by the Tender Administrator;</w:t>
            </w:r>
          </w:p>
          <w:p w14:paraId="69411C6A" w14:textId="77777777" w:rsidR="000C601E" w:rsidRPr="00560C6D" w:rsidRDefault="000C601E" w:rsidP="000C601E">
            <w:pPr>
              <w:pStyle w:val="DefenceHeading4"/>
              <w:tabs>
                <w:tab w:val="clear" w:pos="1928"/>
              </w:tabs>
              <w:ind w:left="850" w:hanging="425"/>
            </w:pPr>
            <w:r w:rsidRPr="00560C6D">
              <w:t xml:space="preserve">require the </w:t>
            </w:r>
            <w:r w:rsidRPr="00560C6D">
              <w:rPr>
                <w:rStyle w:val="Hyperlink"/>
                <w:color w:val="auto"/>
              </w:rPr>
              <w:t>Panel Contractor</w:t>
            </w:r>
            <w:r w:rsidRPr="00560C6D">
              <w:t xml:space="preserve"> to provide the Commonwealth with further information, documents, evidence or clarification in relation to any aspect of the Tender or as otherwise described in the Tender Documents; and</w:t>
            </w:r>
          </w:p>
          <w:p w14:paraId="01EBF623" w14:textId="49F38BCA" w:rsidR="000C601E" w:rsidRPr="00560C6D" w:rsidRDefault="000C601E" w:rsidP="000C601E">
            <w:pPr>
              <w:pStyle w:val="DefenceHeading4"/>
              <w:tabs>
                <w:tab w:val="clear" w:pos="1928"/>
              </w:tabs>
              <w:ind w:left="850" w:hanging="425"/>
            </w:pPr>
            <w:bookmarkStart w:id="143" w:name="_Ref226265006"/>
            <w:proofErr w:type="gramStart"/>
            <w:r w:rsidRPr="00560C6D">
              <w:t>set</w:t>
            </w:r>
            <w:proofErr w:type="gramEnd"/>
            <w:r w:rsidRPr="00560C6D">
              <w:t xml:space="preserve"> aside a Tender, pending negotiations with one or more preferred </w:t>
            </w:r>
            <w:r w:rsidRPr="00560C6D">
              <w:rPr>
                <w:rStyle w:val="Hyperlink"/>
                <w:color w:val="auto"/>
              </w:rPr>
              <w:t>Panel Contractors</w:t>
            </w:r>
            <w:r w:rsidRPr="00560C6D">
              <w:t xml:space="preserve"> under paragraph </w:t>
            </w:r>
            <w:r w:rsidRPr="00560C6D">
              <w:fldChar w:fldCharType="begin"/>
            </w:r>
            <w:r w:rsidRPr="00560C6D">
              <w:instrText xml:space="preserve"> REF _Ref254359828 \r \h  \* MERGEFORMAT </w:instrText>
            </w:r>
            <w:r w:rsidRPr="00560C6D">
              <w:fldChar w:fldCharType="separate"/>
            </w:r>
            <w:r w:rsidRPr="00560C6D">
              <w:t>(d)</w:t>
            </w:r>
            <w:r w:rsidRPr="00560C6D">
              <w:fldChar w:fldCharType="end"/>
            </w:r>
            <w:r w:rsidRPr="00560C6D">
              <w:t>.</w:t>
            </w:r>
            <w:bookmarkEnd w:id="143"/>
          </w:p>
          <w:p w14:paraId="544E5835" w14:textId="76166103" w:rsidR="000C601E" w:rsidRPr="00560C6D" w:rsidRDefault="000C601E" w:rsidP="000C601E">
            <w:pPr>
              <w:pStyle w:val="DefenceHeading3"/>
              <w:numPr>
                <w:ilvl w:val="2"/>
                <w:numId w:val="66"/>
              </w:numPr>
              <w:ind w:left="425" w:hanging="425"/>
            </w:pPr>
            <w:bookmarkStart w:id="144" w:name="_Ref48203030"/>
            <w:r w:rsidRPr="00560C6D">
              <w:t xml:space="preserve">The Commonwealth may issue, and require </w:t>
            </w:r>
            <w:r w:rsidRPr="00560C6D">
              <w:rPr>
                <w:rStyle w:val="Hyperlink"/>
                <w:color w:val="auto"/>
              </w:rPr>
              <w:t>Panel Contractor</w:t>
            </w:r>
            <w:r w:rsidRPr="00560C6D">
              <w:t xml:space="preserve"> compliance with, protocols or other conditions which will govern any meeting convened or presentation made in accordance with paragraph </w:t>
            </w:r>
            <w:r w:rsidRPr="00560C6D">
              <w:fldChar w:fldCharType="begin"/>
            </w:r>
            <w:r w:rsidRPr="00560C6D">
              <w:instrText xml:space="preserve"> REF _Ref48203003 \r \h </w:instrText>
            </w:r>
            <w:r w:rsidRPr="00560C6D">
              <w:fldChar w:fldCharType="separate"/>
            </w:r>
            <w:r w:rsidRPr="00560C6D">
              <w:t>(a)</w:t>
            </w:r>
            <w:r w:rsidRPr="00560C6D">
              <w:fldChar w:fldCharType="end"/>
            </w:r>
            <w:r w:rsidRPr="00560C6D">
              <w:t>.</w:t>
            </w:r>
            <w:bookmarkEnd w:id="144"/>
          </w:p>
          <w:p w14:paraId="5C9ACBA3" w14:textId="77777777" w:rsidR="000C601E" w:rsidRPr="00560C6D" w:rsidRDefault="000C601E" w:rsidP="000C601E">
            <w:pPr>
              <w:pStyle w:val="DefenceHeading3"/>
              <w:numPr>
                <w:ilvl w:val="2"/>
                <w:numId w:val="66"/>
              </w:numPr>
              <w:ind w:left="425" w:hanging="425"/>
            </w:pPr>
            <w:r w:rsidRPr="00560C6D">
              <w:t xml:space="preserve">The </w:t>
            </w:r>
            <w:r w:rsidRPr="00560C6D">
              <w:rPr>
                <w:rStyle w:val="Hyperlink"/>
                <w:color w:val="auto"/>
              </w:rPr>
              <w:t>Panel Contractor</w:t>
            </w:r>
            <w:r w:rsidRPr="00560C6D">
              <w:t xml:space="preserve"> must:</w:t>
            </w:r>
          </w:p>
          <w:p w14:paraId="398309A7" w14:textId="060EAF1B" w:rsidR="000C601E" w:rsidRPr="00560C6D" w:rsidRDefault="000C601E" w:rsidP="000C601E">
            <w:pPr>
              <w:pStyle w:val="DefenceHeading4"/>
              <w:tabs>
                <w:tab w:val="clear" w:pos="1928"/>
              </w:tabs>
              <w:ind w:left="850" w:hanging="425"/>
            </w:pPr>
            <w:r w:rsidRPr="00560C6D">
              <w:t>attend and participate in all meetings and presentations required by the Commonwealth under paragraph </w:t>
            </w:r>
            <w:r w:rsidRPr="00560C6D">
              <w:fldChar w:fldCharType="begin"/>
            </w:r>
            <w:r w:rsidRPr="00560C6D">
              <w:instrText xml:space="preserve"> REF _Ref48203003 \r \h </w:instrText>
            </w:r>
            <w:r w:rsidRPr="00560C6D">
              <w:fldChar w:fldCharType="separate"/>
            </w:r>
            <w:r w:rsidRPr="00560C6D">
              <w:t>(a)</w:t>
            </w:r>
            <w:r w:rsidRPr="00560C6D">
              <w:fldChar w:fldCharType="end"/>
            </w:r>
            <w:r w:rsidRPr="00560C6D">
              <w:t xml:space="preserve">; </w:t>
            </w:r>
          </w:p>
          <w:p w14:paraId="7316128C" w14:textId="17022388" w:rsidR="000C601E" w:rsidRPr="00560C6D" w:rsidRDefault="000C601E" w:rsidP="000C601E">
            <w:pPr>
              <w:pStyle w:val="DefenceHeading4"/>
              <w:tabs>
                <w:tab w:val="clear" w:pos="1928"/>
              </w:tabs>
              <w:ind w:left="850" w:hanging="425"/>
            </w:pPr>
            <w:bookmarkStart w:id="145" w:name="_Ref57623898"/>
            <w:r w:rsidRPr="00560C6D">
              <w:t xml:space="preserve">comply with any protocol or other condition issued by the Commonwealth under paragraph </w:t>
            </w:r>
            <w:r w:rsidRPr="00560C6D">
              <w:fldChar w:fldCharType="begin"/>
            </w:r>
            <w:r w:rsidRPr="00560C6D">
              <w:instrText xml:space="preserve"> REF _Ref48203030 \r \h  \* MERGEFORMAT </w:instrText>
            </w:r>
            <w:r w:rsidRPr="00560C6D">
              <w:fldChar w:fldCharType="separate"/>
            </w:r>
            <w:r w:rsidRPr="00560C6D">
              <w:t>(b)</w:t>
            </w:r>
            <w:r w:rsidRPr="00560C6D">
              <w:fldChar w:fldCharType="end"/>
            </w:r>
            <w:r w:rsidRPr="00560C6D">
              <w:t>; and</w:t>
            </w:r>
            <w:bookmarkEnd w:id="145"/>
          </w:p>
          <w:p w14:paraId="30D27E9E" w14:textId="1F7EBC7C" w:rsidR="000C601E" w:rsidRPr="00560C6D" w:rsidRDefault="000C601E" w:rsidP="000C601E">
            <w:pPr>
              <w:pStyle w:val="DefenceHeading4"/>
              <w:tabs>
                <w:tab w:val="clear" w:pos="1928"/>
              </w:tabs>
              <w:ind w:left="850" w:hanging="425"/>
            </w:pPr>
            <w:r w:rsidRPr="00560C6D">
              <w:t>provide all information, documents, evidence or clarifications required by the Commonwealth under paragraph </w:t>
            </w:r>
            <w:r w:rsidRPr="00560C6D">
              <w:fldChar w:fldCharType="begin"/>
            </w:r>
            <w:r w:rsidRPr="00560C6D">
              <w:instrText xml:space="preserve"> REF _Ref48203003 \r \h </w:instrText>
            </w:r>
            <w:r w:rsidRPr="00560C6D">
              <w:fldChar w:fldCharType="separate"/>
            </w:r>
            <w:r w:rsidRPr="00560C6D">
              <w:t>(a)</w:t>
            </w:r>
            <w:r w:rsidRPr="00560C6D">
              <w:fldChar w:fldCharType="end"/>
            </w:r>
            <w:r w:rsidRPr="00560C6D">
              <w:t xml:space="preserve">: </w:t>
            </w:r>
          </w:p>
          <w:p w14:paraId="165053AF" w14:textId="77777777" w:rsidR="000C601E" w:rsidRPr="00560C6D" w:rsidRDefault="000C601E" w:rsidP="000C601E">
            <w:pPr>
              <w:pStyle w:val="DefenceHeading5"/>
              <w:numPr>
                <w:ilvl w:val="4"/>
                <w:numId w:val="66"/>
              </w:numPr>
              <w:tabs>
                <w:tab w:val="clear" w:pos="2892"/>
              </w:tabs>
              <w:ind w:left="1275" w:hanging="425"/>
            </w:pPr>
            <w:r w:rsidRPr="00560C6D">
              <w:t>by the time and date specified by the Commonwealth; and</w:t>
            </w:r>
          </w:p>
          <w:p w14:paraId="22A723B6" w14:textId="77777777" w:rsidR="000C601E" w:rsidRPr="00560C6D" w:rsidRDefault="000C601E" w:rsidP="000C601E">
            <w:pPr>
              <w:pStyle w:val="DefenceHeading5"/>
              <w:numPr>
                <w:ilvl w:val="4"/>
                <w:numId w:val="66"/>
              </w:numPr>
              <w:tabs>
                <w:tab w:val="clear" w:pos="2892"/>
              </w:tabs>
              <w:ind w:left="1275" w:hanging="425"/>
            </w:pPr>
            <w:proofErr w:type="gramStart"/>
            <w:r w:rsidRPr="00560C6D">
              <w:t>by</w:t>
            </w:r>
            <w:proofErr w:type="gramEnd"/>
            <w:r w:rsidRPr="00560C6D">
              <w:t xml:space="preserve"> the form of communication specified by the Tender Documents or otherwise specified by the Commonwealth.</w:t>
            </w:r>
          </w:p>
          <w:p w14:paraId="0111CD5F" w14:textId="77777777" w:rsidR="000C601E" w:rsidRPr="00560C6D" w:rsidRDefault="000C601E" w:rsidP="000C601E">
            <w:pPr>
              <w:pStyle w:val="DefenceHeading3"/>
              <w:numPr>
                <w:ilvl w:val="2"/>
                <w:numId w:val="66"/>
              </w:numPr>
              <w:ind w:left="425" w:hanging="425"/>
            </w:pPr>
            <w:bookmarkStart w:id="146" w:name="_Ref254359828"/>
            <w:bookmarkStart w:id="147" w:name="_Ref74458036"/>
            <w:r w:rsidRPr="00560C6D">
              <w:t xml:space="preserve">The Commonwealth may (in its absolute discretion) by notice appoint one or more </w:t>
            </w:r>
            <w:r w:rsidRPr="00560C6D">
              <w:rPr>
                <w:rStyle w:val="Hyperlink"/>
                <w:color w:val="auto"/>
              </w:rPr>
              <w:t>Panel Contractors</w:t>
            </w:r>
            <w:r w:rsidRPr="00560C6D">
              <w:t xml:space="preserve"> as preferred </w:t>
            </w:r>
            <w:r w:rsidRPr="00560C6D">
              <w:rPr>
                <w:rStyle w:val="Hyperlink"/>
                <w:color w:val="auto"/>
              </w:rPr>
              <w:t>tenderers</w:t>
            </w:r>
            <w:r w:rsidRPr="00560C6D">
              <w:t>:</w:t>
            </w:r>
            <w:bookmarkEnd w:id="146"/>
          </w:p>
          <w:p w14:paraId="2300573B" w14:textId="77777777" w:rsidR="000C601E" w:rsidRPr="00560C6D" w:rsidRDefault="000C601E" w:rsidP="000C601E">
            <w:pPr>
              <w:pStyle w:val="DefenceHeading4"/>
              <w:tabs>
                <w:tab w:val="clear" w:pos="1928"/>
              </w:tabs>
              <w:ind w:left="850" w:hanging="425"/>
            </w:pPr>
            <w:r w:rsidRPr="00560C6D">
              <w:t>for the purposes of negotiating or otherwise seeking to document and finalise a contract; and</w:t>
            </w:r>
          </w:p>
          <w:p w14:paraId="5F1F423B" w14:textId="77777777" w:rsidR="000C601E" w:rsidRPr="00560C6D" w:rsidRDefault="000C601E" w:rsidP="000C601E">
            <w:pPr>
              <w:pStyle w:val="DefenceHeading4"/>
              <w:tabs>
                <w:tab w:val="clear" w:pos="1928"/>
              </w:tabs>
              <w:ind w:left="850" w:hanging="425"/>
            </w:pPr>
            <w:bookmarkStart w:id="148" w:name="_Ref52368905"/>
            <w:bookmarkStart w:id="149" w:name="_Ref110066219"/>
            <w:r w:rsidRPr="00560C6D">
              <w:t>subject to the satisfaction of such conditions (if any) as may be stated in the notice, including:</w:t>
            </w:r>
            <w:bookmarkEnd w:id="148"/>
            <w:r w:rsidRPr="00560C6D">
              <w:t xml:space="preserve"> </w:t>
            </w:r>
          </w:p>
          <w:p w14:paraId="4D3CC7EF" w14:textId="77777777" w:rsidR="000C601E" w:rsidRPr="00560C6D" w:rsidRDefault="000C601E" w:rsidP="000C601E">
            <w:pPr>
              <w:pStyle w:val="DefenceHeading5"/>
              <w:numPr>
                <w:ilvl w:val="4"/>
                <w:numId w:val="66"/>
              </w:numPr>
              <w:tabs>
                <w:tab w:val="clear" w:pos="2892"/>
              </w:tabs>
              <w:ind w:left="1275" w:hanging="425"/>
            </w:pPr>
            <w:r w:rsidRPr="00560C6D">
              <w:t xml:space="preserve">the </w:t>
            </w:r>
            <w:r w:rsidRPr="00560C6D">
              <w:rPr>
                <w:rStyle w:val="Hyperlink"/>
                <w:color w:val="auto"/>
              </w:rPr>
              <w:t>Panel Contractor</w:t>
            </w:r>
            <w:r w:rsidRPr="00560C6D">
              <w:t xml:space="preserve"> duly completing, executing and returning a negotiation protocol in the form specified by the Commonwealth (setting out the basis on which the Commonwealth will negotiate with the </w:t>
            </w:r>
            <w:r w:rsidRPr="00560C6D">
              <w:rPr>
                <w:rStyle w:val="Hyperlink"/>
                <w:color w:val="auto"/>
              </w:rPr>
              <w:t>Panel Contractor</w:t>
            </w:r>
            <w:r w:rsidRPr="00560C6D">
              <w:t xml:space="preserve">): </w:t>
            </w:r>
          </w:p>
          <w:p w14:paraId="2FCEEC99" w14:textId="77777777" w:rsidR="000C601E" w:rsidRPr="00560C6D" w:rsidRDefault="000C601E" w:rsidP="000C601E">
            <w:pPr>
              <w:pStyle w:val="DefenceHeading6"/>
              <w:tabs>
                <w:tab w:val="clear" w:pos="3856"/>
              </w:tabs>
              <w:ind w:left="1700" w:hanging="425"/>
            </w:pPr>
            <w:r w:rsidRPr="00560C6D">
              <w:t>by the time and date specified by the Commonwealth; and</w:t>
            </w:r>
          </w:p>
          <w:p w14:paraId="30577C14" w14:textId="77777777" w:rsidR="000C601E" w:rsidRPr="00560C6D" w:rsidRDefault="000C601E" w:rsidP="000C601E">
            <w:pPr>
              <w:pStyle w:val="DefenceHeading6"/>
              <w:tabs>
                <w:tab w:val="clear" w:pos="3856"/>
              </w:tabs>
              <w:ind w:left="1700" w:hanging="425"/>
            </w:pPr>
            <w:r w:rsidRPr="00560C6D">
              <w:t xml:space="preserve">by the form of communication specified by the Commonwealth; and </w:t>
            </w:r>
          </w:p>
          <w:p w14:paraId="273FE495" w14:textId="487B0B19" w:rsidR="000C601E" w:rsidRPr="00560C6D" w:rsidRDefault="000C601E" w:rsidP="000C601E">
            <w:pPr>
              <w:pStyle w:val="DefenceHeading5"/>
              <w:numPr>
                <w:ilvl w:val="4"/>
                <w:numId w:val="66"/>
              </w:numPr>
              <w:tabs>
                <w:tab w:val="clear" w:pos="2892"/>
              </w:tabs>
              <w:ind w:left="1275" w:hanging="425"/>
            </w:pPr>
            <w:proofErr w:type="gramStart"/>
            <w:r w:rsidRPr="00560C6D">
              <w:t>any</w:t>
            </w:r>
            <w:proofErr w:type="gramEnd"/>
            <w:r w:rsidRPr="00560C6D">
              <w:t xml:space="preserve"> Financial Viability Assessment under Item </w:t>
            </w:r>
            <w:r w:rsidRPr="00560C6D">
              <w:fldChar w:fldCharType="begin"/>
            </w:r>
            <w:r w:rsidRPr="00560C6D">
              <w:instrText xml:space="preserve"> REF _Ref189567284 \r \h </w:instrText>
            </w:r>
            <w:r w:rsidRPr="00560C6D">
              <w:fldChar w:fldCharType="separate"/>
            </w:r>
            <w:r w:rsidRPr="00560C6D">
              <w:t>34</w:t>
            </w:r>
            <w:r w:rsidRPr="00560C6D">
              <w:fldChar w:fldCharType="end"/>
            </w:r>
            <w:r w:rsidRPr="00560C6D">
              <w:t xml:space="preserve"> or otherwise.</w:t>
            </w:r>
            <w:bookmarkEnd w:id="147"/>
            <w:bookmarkEnd w:id="149"/>
            <w:r w:rsidRPr="00560C6D">
              <w:t xml:space="preserve"> </w:t>
            </w:r>
          </w:p>
          <w:p w14:paraId="5930EF62" w14:textId="2985038F" w:rsidR="000C601E" w:rsidRPr="00560C6D" w:rsidRDefault="000C601E" w:rsidP="000C601E">
            <w:pPr>
              <w:pStyle w:val="DefenceHeading3"/>
              <w:numPr>
                <w:ilvl w:val="2"/>
                <w:numId w:val="66"/>
              </w:numPr>
              <w:ind w:left="425" w:hanging="425"/>
            </w:pPr>
            <w:r w:rsidRPr="00560C6D">
              <w:lastRenderedPageBreak/>
              <w:t xml:space="preserve">Without limiting Item </w:t>
            </w:r>
            <w:r w:rsidRPr="00560C6D">
              <w:fldChar w:fldCharType="begin"/>
            </w:r>
            <w:r w:rsidRPr="00560C6D">
              <w:instrText xml:space="preserve"> REF _Ref189567784 \r \h </w:instrText>
            </w:r>
            <w:r w:rsidRPr="00560C6D">
              <w:fldChar w:fldCharType="separate"/>
            </w:r>
            <w:r w:rsidRPr="00560C6D">
              <w:t>23</w:t>
            </w:r>
            <w:r w:rsidRPr="00560C6D">
              <w:fldChar w:fldCharType="end"/>
            </w:r>
            <w:r w:rsidRPr="00560C6D">
              <w:t xml:space="preserve"> or the legal effect of the preferred Panel Contractor</w:t>
            </w:r>
            <w:r w:rsidRPr="00560C6D">
              <w:rPr>
                <w:rStyle w:val="Hyperlink"/>
                <w:color w:val="auto"/>
              </w:rPr>
              <w:t>'s</w:t>
            </w:r>
            <w:r w:rsidRPr="00560C6D">
              <w:t xml:space="preserve"> obligations under any negotiation protocol required under paragraph </w:t>
            </w:r>
            <w:r w:rsidRPr="00560C6D">
              <w:fldChar w:fldCharType="begin"/>
            </w:r>
            <w:r w:rsidRPr="00560C6D">
              <w:instrText xml:space="preserve"> REF _Ref110066219 \r \h  \* MERGEFORMAT </w:instrText>
            </w:r>
            <w:r w:rsidRPr="00560C6D">
              <w:fldChar w:fldCharType="separate"/>
            </w:r>
            <w:r w:rsidRPr="00560C6D">
              <w:t>(ii)</w:t>
            </w:r>
            <w:r w:rsidRPr="00560C6D">
              <w:fldChar w:fldCharType="end"/>
            </w:r>
            <w:r w:rsidRPr="00560C6D">
              <w:t xml:space="preserve">, the appointment of a Panel Contractor as a preferred tenderer under paragraph </w:t>
            </w:r>
            <w:r w:rsidRPr="00560C6D">
              <w:fldChar w:fldCharType="begin"/>
            </w:r>
            <w:r w:rsidRPr="00560C6D">
              <w:instrText xml:space="preserve"> REF _Ref74458036 \r \h  \* MERGEFORMAT </w:instrText>
            </w:r>
            <w:r w:rsidRPr="00560C6D">
              <w:fldChar w:fldCharType="separate"/>
            </w:r>
            <w:r w:rsidRPr="00560C6D">
              <w:t>(d)</w:t>
            </w:r>
            <w:r w:rsidRPr="00560C6D">
              <w:fldChar w:fldCharType="end"/>
            </w:r>
            <w:r w:rsidRPr="00560C6D">
              <w:t xml:space="preserve"> is not to be taken as a representation that the Commonwealth will award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to the preferred Panel Contractor and does not bind the Commonwealth to do so.</w:t>
            </w:r>
          </w:p>
          <w:p w14:paraId="455C78D7" w14:textId="14CCB435" w:rsidR="000C601E" w:rsidRPr="00560C6D" w:rsidRDefault="000C601E" w:rsidP="000C601E">
            <w:pPr>
              <w:pStyle w:val="DefenceHeading3"/>
              <w:numPr>
                <w:ilvl w:val="2"/>
                <w:numId w:val="66"/>
              </w:numPr>
              <w:ind w:left="425" w:hanging="425"/>
            </w:pPr>
            <w:r w:rsidRPr="00560C6D">
              <w:t xml:space="preserve">Negotiations or other dealings with preferred </w:t>
            </w:r>
            <w:r w:rsidRPr="00560C6D">
              <w:rPr>
                <w:rStyle w:val="Hyperlink"/>
                <w:color w:val="auto"/>
              </w:rPr>
              <w:t>tenderers</w:t>
            </w:r>
            <w:r w:rsidRPr="00560C6D">
              <w:t xml:space="preserve"> under paragraph </w:t>
            </w:r>
            <w:r w:rsidRPr="00560C6D">
              <w:fldChar w:fldCharType="begin"/>
            </w:r>
            <w:r w:rsidRPr="00560C6D">
              <w:instrText xml:space="preserve"> REF _Ref74458036 \r \h  \* MERGEFORMAT </w:instrText>
            </w:r>
            <w:r w:rsidRPr="00560C6D">
              <w:fldChar w:fldCharType="separate"/>
            </w:r>
            <w:r w:rsidRPr="00560C6D">
              <w:t>(d)</w:t>
            </w:r>
            <w:r w:rsidRPr="00560C6D">
              <w:fldChar w:fldCharType="end"/>
            </w:r>
            <w:r w:rsidRPr="00560C6D">
              <w:t xml:space="preserve">: </w:t>
            </w:r>
          </w:p>
          <w:p w14:paraId="07949BB6" w14:textId="77777777" w:rsidR="000C601E" w:rsidRPr="00560C6D" w:rsidRDefault="000C601E" w:rsidP="000C601E">
            <w:pPr>
              <w:pStyle w:val="DefenceHeading4"/>
              <w:tabs>
                <w:tab w:val="clear" w:pos="1928"/>
              </w:tabs>
              <w:ind w:left="850" w:hanging="425"/>
            </w:pPr>
            <w:bookmarkStart w:id="150" w:name="_Ref113677737"/>
            <w:r w:rsidRPr="00560C6D">
              <w:t>may be conducted on any basis which the Commonwealth (in its absolute discretion) considers will enable the Commonwealth to improve the value for money which it would obtain from acceptance of any preferred Panel Contractor</w:t>
            </w:r>
            <w:r w:rsidRPr="00560C6D">
              <w:rPr>
                <w:rStyle w:val="Hyperlink"/>
                <w:color w:val="auto"/>
              </w:rPr>
              <w:t>'s</w:t>
            </w:r>
            <w:r w:rsidRPr="00560C6D">
              <w:t xml:space="preserve"> Tender;</w:t>
            </w:r>
            <w:bookmarkEnd w:id="150"/>
          </w:p>
          <w:p w14:paraId="6B265328" w14:textId="515595F6" w:rsidR="000C601E" w:rsidRPr="00560C6D" w:rsidRDefault="000C601E" w:rsidP="000C601E">
            <w:pPr>
              <w:pStyle w:val="DefenceHeading4"/>
              <w:tabs>
                <w:tab w:val="clear" w:pos="1928"/>
              </w:tabs>
              <w:ind w:left="850" w:hanging="425"/>
            </w:pPr>
            <w:r w:rsidRPr="00560C6D">
              <w:t xml:space="preserve">without limiting subparagraph </w:t>
            </w:r>
            <w:r w:rsidRPr="00560C6D">
              <w:fldChar w:fldCharType="begin"/>
            </w:r>
            <w:r w:rsidRPr="00560C6D">
              <w:instrText xml:space="preserve"> REF _Ref113677737 \r \h  \* MERGEFORMAT </w:instrText>
            </w:r>
            <w:r w:rsidRPr="00560C6D">
              <w:fldChar w:fldCharType="separate"/>
            </w:r>
            <w:r w:rsidRPr="00560C6D">
              <w:t>(</w:t>
            </w:r>
            <w:proofErr w:type="spellStart"/>
            <w:r w:rsidRPr="00560C6D">
              <w:t>i</w:t>
            </w:r>
            <w:proofErr w:type="spellEnd"/>
            <w:r w:rsidRPr="00560C6D">
              <w:t>)</w:t>
            </w:r>
            <w:r w:rsidRPr="00560C6D">
              <w:fldChar w:fldCharType="end"/>
            </w:r>
            <w:r w:rsidRPr="00560C6D">
              <w:t xml:space="preserve">, may involve the amendment of any aspect of the Tender Documents (including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or a preferred Panel Contractor</w:t>
            </w:r>
            <w:r w:rsidRPr="00560C6D">
              <w:rPr>
                <w:rStyle w:val="Hyperlink"/>
                <w:color w:val="auto"/>
              </w:rPr>
              <w:t>'s</w:t>
            </w:r>
            <w:r w:rsidRPr="00560C6D">
              <w:t xml:space="preserve"> Tender, regardless of how substantial the amendment or the fact that the amendment is only proposed to a particular Panel Contractor; and</w:t>
            </w:r>
          </w:p>
          <w:p w14:paraId="38510EA8" w14:textId="1586A3A6" w:rsidR="000C601E" w:rsidRPr="00560C6D" w:rsidRDefault="000C601E" w:rsidP="000C601E">
            <w:pPr>
              <w:pStyle w:val="DefenceHeading4"/>
              <w:tabs>
                <w:tab w:val="clear" w:pos="1928"/>
              </w:tabs>
              <w:ind w:left="850" w:hanging="425"/>
            </w:pPr>
            <w:r w:rsidRPr="00560C6D">
              <w:t xml:space="preserve">do not require the Commonwealth to provide each preferred Panel Contractor (if more than one) with the same information, opportunity to negotiate, or proposed amendment of any aspect of the Tender Documents (including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or the preferred Panel Contractor</w:t>
            </w:r>
            <w:r w:rsidRPr="00560C6D">
              <w:rPr>
                <w:rStyle w:val="Hyperlink"/>
                <w:color w:val="auto"/>
              </w:rPr>
              <w:t>'s</w:t>
            </w:r>
            <w:r w:rsidRPr="00560C6D">
              <w:t xml:space="preserve"> Tender.</w:t>
            </w:r>
          </w:p>
          <w:p w14:paraId="63F5996D" w14:textId="7D248D6F" w:rsidR="000C601E" w:rsidRPr="00560C6D" w:rsidRDefault="000C601E" w:rsidP="000C601E">
            <w:pPr>
              <w:pStyle w:val="DefenceHeading3"/>
              <w:numPr>
                <w:ilvl w:val="2"/>
                <w:numId w:val="66"/>
              </w:numPr>
              <w:ind w:left="425" w:hanging="425"/>
            </w:pPr>
            <w:r w:rsidRPr="00560C6D">
              <w:t>Without limiting clause 5 of the Disclaimer and Confidentiality Agreement, the Commonwealth may (in its absolute discretion) by notice discontinue negotiations or dealings at any time and for any reason with a preferred Panel Contractor.</w:t>
            </w:r>
          </w:p>
        </w:tc>
      </w:tr>
      <w:tr w:rsidR="00560C6D" w:rsidRPr="00560C6D" w14:paraId="06D99EE8" w14:textId="77777777" w:rsidTr="0034533D">
        <w:tc>
          <w:tcPr>
            <w:tcW w:w="533" w:type="dxa"/>
            <w:shd w:val="clear" w:color="auto" w:fill="auto"/>
          </w:tcPr>
          <w:p w14:paraId="4CA1EF3D" w14:textId="77777777" w:rsidR="000C601E" w:rsidRPr="00560C6D" w:rsidRDefault="000C601E" w:rsidP="000C601E">
            <w:pPr>
              <w:pStyle w:val="DefenceTable1"/>
            </w:pPr>
          </w:p>
        </w:tc>
        <w:tc>
          <w:tcPr>
            <w:tcW w:w="3323" w:type="dxa"/>
            <w:shd w:val="clear" w:color="auto" w:fill="auto"/>
          </w:tcPr>
          <w:p w14:paraId="7B63CD8D" w14:textId="026DCC53" w:rsidR="000C601E" w:rsidRPr="00560C6D" w:rsidRDefault="000C601E" w:rsidP="000C601E">
            <w:pPr>
              <w:pStyle w:val="DefenceTable1"/>
              <w:numPr>
                <w:ilvl w:val="0"/>
                <w:numId w:val="0"/>
              </w:numPr>
              <w:rPr>
                <w:b/>
                <w:bCs/>
              </w:rPr>
            </w:pPr>
            <w:r w:rsidRPr="00560C6D">
              <w:rPr>
                <w:b/>
                <w:bCs/>
              </w:rPr>
              <w:t>Tender Process Acknowledgements</w:t>
            </w:r>
          </w:p>
        </w:tc>
        <w:tc>
          <w:tcPr>
            <w:tcW w:w="5715" w:type="dxa"/>
            <w:shd w:val="clear" w:color="auto" w:fill="auto"/>
          </w:tcPr>
          <w:p w14:paraId="37B52963" w14:textId="77777777" w:rsidR="000C601E" w:rsidRPr="00560C6D" w:rsidRDefault="000C601E" w:rsidP="000C601E">
            <w:pPr>
              <w:pStyle w:val="DefenceHeading3"/>
              <w:numPr>
                <w:ilvl w:val="0"/>
                <w:numId w:val="0"/>
              </w:numPr>
            </w:pPr>
            <w:bookmarkStart w:id="151" w:name="_Ref74458024"/>
            <w:r w:rsidRPr="00560C6D">
              <w:t>The Panel Contractor acknowledges that:</w:t>
            </w:r>
            <w:bookmarkEnd w:id="151"/>
          </w:p>
          <w:p w14:paraId="3C0187C4" w14:textId="77777777" w:rsidR="000C601E" w:rsidRPr="00560C6D" w:rsidRDefault="000C601E" w:rsidP="000C601E">
            <w:pPr>
              <w:pStyle w:val="DefenceHeading3"/>
              <w:numPr>
                <w:ilvl w:val="2"/>
                <w:numId w:val="74"/>
              </w:numPr>
              <w:ind w:left="425" w:hanging="425"/>
            </w:pPr>
            <w:r w:rsidRPr="00560C6D">
              <w:t>to the extent permitted by law</w:t>
            </w:r>
            <w:r w:rsidRPr="00560C6D">
              <w:rPr>
                <w:szCs w:val="20"/>
              </w:rPr>
              <w:t xml:space="preserve"> and subject to the Panel Agreement</w:t>
            </w:r>
            <w:r w:rsidRPr="00560C6D">
              <w:t>:</w:t>
            </w:r>
          </w:p>
          <w:p w14:paraId="21C24B03" w14:textId="23999F47" w:rsidR="000C601E" w:rsidRPr="00560C6D" w:rsidRDefault="000C601E" w:rsidP="000C601E">
            <w:pPr>
              <w:pStyle w:val="DefenceHeading4"/>
              <w:tabs>
                <w:tab w:val="clear" w:pos="1928"/>
              </w:tabs>
              <w:ind w:left="850" w:hanging="425"/>
            </w:pPr>
            <w:r w:rsidRPr="00560C6D">
              <w:t xml:space="preserve">without limiting the legal effect of a Panel Contractor's obligations under any protocol required under Item </w:t>
            </w:r>
            <w:r w:rsidRPr="00560C6D">
              <w:fldChar w:fldCharType="begin"/>
            </w:r>
            <w:r w:rsidRPr="00560C6D">
              <w:instrText xml:space="preserve"> REF _Ref189566556 \r \h </w:instrText>
            </w:r>
            <w:r w:rsidRPr="00560C6D">
              <w:fldChar w:fldCharType="separate"/>
            </w:r>
            <w:r w:rsidRPr="00560C6D">
              <w:t>20</w:t>
            </w:r>
            <w:r w:rsidRPr="00560C6D">
              <w:fldChar w:fldCharType="end"/>
            </w:r>
            <w:r w:rsidRPr="00560C6D">
              <w:t xml:space="preserve">, paragraph </w:t>
            </w:r>
            <w:r w:rsidRPr="00560C6D">
              <w:fldChar w:fldCharType="begin"/>
            </w:r>
            <w:r w:rsidRPr="00560C6D">
              <w:instrText xml:space="preserve"> REF _Ref57623884 \r \h </w:instrText>
            </w:r>
            <w:r w:rsidRPr="00560C6D">
              <w:fldChar w:fldCharType="separate"/>
            </w:r>
            <w:r w:rsidRPr="00560C6D">
              <w:t>(c)(ii)</w:t>
            </w:r>
            <w:r w:rsidRPr="00560C6D">
              <w:fldChar w:fldCharType="end"/>
            </w:r>
            <w:r w:rsidRPr="00560C6D">
              <w:t xml:space="preserve"> and Item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paragraphs </w:t>
            </w:r>
            <w:r w:rsidRPr="00560C6D">
              <w:fldChar w:fldCharType="begin"/>
            </w:r>
            <w:r w:rsidRPr="00560C6D">
              <w:instrText xml:space="preserve"> REF _Ref57623898 \r \h </w:instrText>
            </w:r>
            <w:r w:rsidRPr="00560C6D">
              <w:fldChar w:fldCharType="separate"/>
            </w:r>
            <w:r w:rsidRPr="00560C6D">
              <w:t>(c)(ii)</w:t>
            </w:r>
            <w:r w:rsidRPr="00560C6D">
              <w:fldChar w:fldCharType="end"/>
            </w:r>
            <w:r w:rsidRPr="00560C6D">
              <w:t xml:space="preserve"> and </w:t>
            </w:r>
            <w:r w:rsidRPr="00560C6D">
              <w:fldChar w:fldCharType="begin"/>
            </w:r>
            <w:r w:rsidRPr="00560C6D">
              <w:instrText xml:space="preserve"> REF _Ref52368905 \r \h </w:instrText>
            </w:r>
            <w:r w:rsidRPr="00560C6D">
              <w:fldChar w:fldCharType="separate"/>
            </w:r>
            <w:r w:rsidRPr="00560C6D">
              <w:t>(d)(ii)</w:t>
            </w:r>
            <w:r w:rsidRPr="00560C6D">
              <w:fldChar w:fldCharType="end"/>
            </w:r>
            <w:r w:rsidRPr="00560C6D">
              <w:t>, the Commonwealth does not intend to create any contract or other relationship under which the Commonwealth is legally obliged to conduct the tender process in any manner or at all and that there is in fact no such contract or other relationship in existence;</w:t>
            </w:r>
          </w:p>
          <w:p w14:paraId="35C47FA4" w14:textId="77777777" w:rsidR="000C601E" w:rsidRPr="00560C6D" w:rsidRDefault="000C601E" w:rsidP="000C601E">
            <w:pPr>
              <w:pStyle w:val="DefenceHeading4"/>
              <w:tabs>
                <w:tab w:val="clear" w:pos="1928"/>
              </w:tabs>
              <w:ind w:left="850" w:hanging="425"/>
            </w:pPr>
            <w:bookmarkStart w:id="152" w:name="_Ref38968014"/>
            <w:r w:rsidRPr="00560C6D">
              <w:t>there will be no procedural or substantive limitation upon the manner in which the Commonwealth may (in its absolute discretion) conduct the tender process;</w:t>
            </w:r>
            <w:bookmarkEnd w:id="152"/>
          </w:p>
          <w:p w14:paraId="4E619057" w14:textId="77777777" w:rsidR="000C601E" w:rsidRPr="00560C6D" w:rsidRDefault="000C601E" w:rsidP="000C601E">
            <w:pPr>
              <w:pStyle w:val="DefenceHeading4"/>
              <w:tabs>
                <w:tab w:val="clear" w:pos="1928"/>
              </w:tabs>
              <w:ind w:left="850" w:hanging="425"/>
            </w:pPr>
            <w:r w:rsidRPr="00560C6D">
              <w:t xml:space="preserve">neither the Commonwealth, the Tender Administrator nor anyone on the Commonwealth's behalf warrants, guarantees or makes any representation about: </w:t>
            </w:r>
          </w:p>
          <w:p w14:paraId="0FEB4AAD" w14:textId="77777777" w:rsidR="000C601E" w:rsidRPr="00560C6D" w:rsidRDefault="000C601E" w:rsidP="000C601E">
            <w:pPr>
              <w:pStyle w:val="DefenceHeading5"/>
              <w:numPr>
                <w:ilvl w:val="4"/>
                <w:numId w:val="66"/>
              </w:numPr>
              <w:tabs>
                <w:tab w:val="clear" w:pos="2892"/>
              </w:tabs>
              <w:ind w:left="1275" w:hanging="425"/>
            </w:pPr>
            <w:r w:rsidRPr="00560C6D">
              <w:lastRenderedPageBreak/>
              <w:t>the relevance, completeness, accuracy or adequacy of any Information Document or whether or not any other information exists; or</w:t>
            </w:r>
          </w:p>
          <w:p w14:paraId="509C85FF" w14:textId="42886FEB" w:rsidR="000C601E" w:rsidRPr="00560C6D" w:rsidRDefault="000C601E" w:rsidP="000C601E">
            <w:pPr>
              <w:pStyle w:val="DefenceHeading5"/>
              <w:numPr>
                <w:ilvl w:val="4"/>
                <w:numId w:val="66"/>
              </w:numPr>
              <w:tabs>
                <w:tab w:val="clear" w:pos="2892"/>
              </w:tabs>
              <w:ind w:left="1275" w:hanging="425"/>
            </w:pPr>
            <w:r w:rsidRPr="00560C6D">
              <w:t xml:space="preserve">any Tender, the Commonwealth's requirements for the Contractor's Activities, the Works, the Project or the way in which it will evaluate Tenders arising out of or in connection with anything which the Commonwealth states or does or omits to state or do in, arising out of or in connection with any industry briefing, meeting or presentation under Items </w:t>
            </w:r>
            <w:r w:rsidRPr="00560C6D">
              <w:fldChar w:fldCharType="begin"/>
            </w:r>
            <w:r w:rsidRPr="00560C6D">
              <w:instrText xml:space="preserve"> REF _Ref189568769 \r \h </w:instrText>
            </w:r>
            <w:r w:rsidRPr="00560C6D">
              <w:fldChar w:fldCharType="separate"/>
            </w:r>
            <w:r w:rsidRPr="00560C6D">
              <w:t>11</w:t>
            </w:r>
            <w:r w:rsidRPr="00560C6D">
              <w:fldChar w:fldCharType="end"/>
            </w:r>
            <w:r w:rsidRPr="00560C6D">
              <w:t xml:space="preserve">, </w:t>
            </w:r>
            <w:r w:rsidRPr="00560C6D">
              <w:fldChar w:fldCharType="begin"/>
            </w:r>
            <w:r w:rsidRPr="00560C6D">
              <w:instrText xml:space="preserve"> REF _Ref189566556 \r \h </w:instrText>
            </w:r>
            <w:r w:rsidRPr="00560C6D">
              <w:fldChar w:fldCharType="separate"/>
            </w:r>
            <w:r w:rsidRPr="00560C6D">
              <w:t>20</w:t>
            </w:r>
            <w:r w:rsidRPr="00560C6D">
              <w:fldChar w:fldCharType="end"/>
            </w:r>
            <w:r w:rsidRPr="00560C6D">
              <w:t xml:space="preserve"> or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w:t>
            </w:r>
            <w:r w:rsidRPr="00560C6D">
              <w:rPr>
                <w:b/>
              </w:rPr>
              <w:t>Meeting Conduct</w:t>
            </w:r>
            <w:r w:rsidRPr="00560C6D">
              <w:t>);</w:t>
            </w:r>
          </w:p>
          <w:p w14:paraId="1FCD557D" w14:textId="77777777" w:rsidR="000C601E" w:rsidRPr="00560C6D" w:rsidRDefault="000C601E" w:rsidP="000C601E">
            <w:pPr>
              <w:pStyle w:val="DefenceHeading4"/>
              <w:tabs>
                <w:tab w:val="clear" w:pos="1928"/>
              </w:tabs>
              <w:ind w:left="850" w:hanging="425"/>
            </w:pPr>
            <w:bookmarkStart w:id="153" w:name="_Ref38015474"/>
            <w:r w:rsidRPr="00560C6D">
              <w:t>the Commonwealth does not owe any duty of care to the Panel Contractor in respect of any Information Document or any Meeting Conduct; and</w:t>
            </w:r>
            <w:bookmarkEnd w:id="153"/>
            <w:r w:rsidRPr="00560C6D">
              <w:t xml:space="preserve"> </w:t>
            </w:r>
          </w:p>
          <w:p w14:paraId="23556BB0" w14:textId="77777777" w:rsidR="000C601E" w:rsidRPr="00560C6D" w:rsidRDefault="000C601E" w:rsidP="000C601E">
            <w:pPr>
              <w:pStyle w:val="DefenceHeading4"/>
              <w:tabs>
                <w:tab w:val="clear" w:pos="1928"/>
              </w:tabs>
              <w:ind w:left="850" w:hanging="425"/>
            </w:pPr>
            <w:r w:rsidRPr="00560C6D">
              <w:t>the Panel Contractor will not in any way rely upon any Information Document (or the relevance, completeness, accuracy or adequacy of any Information Document) or any Meeting Conduct for the purposes of preparing, amending or negotiating its Tender or entry into any contract with the Commonwealth;</w:t>
            </w:r>
          </w:p>
          <w:p w14:paraId="1F10F929" w14:textId="77777777" w:rsidR="000C601E" w:rsidRPr="00560C6D" w:rsidRDefault="000C601E" w:rsidP="000C601E">
            <w:pPr>
              <w:pStyle w:val="DefenceHeading3"/>
              <w:numPr>
                <w:ilvl w:val="2"/>
                <w:numId w:val="66"/>
              </w:numPr>
              <w:ind w:left="425" w:hanging="425"/>
            </w:pPr>
            <w:bookmarkStart w:id="154" w:name="_Ref74458068"/>
            <w:r w:rsidRPr="00560C6D">
              <w:t>the Commonwealth may vary, suspend or discontinue or terminate the tender process at any time and for any reason;</w:t>
            </w:r>
            <w:bookmarkEnd w:id="154"/>
            <w:r w:rsidRPr="00560C6D">
              <w:t xml:space="preserve"> </w:t>
            </w:r>
          </w:p>
          <w:p w14:paraId="6933528A" w14:textId="77777777" w:rsidR="000C601E" w:rsidRPr="00560C6D" w:rsidRDefault="000C601E" w:rsidP="000C601E">
            <w:pPr>
              <w:pStyle w:val="DefenceHeading3"/>
              <w:numPr>
                <w:ilvl w:val="2"/>
                <w:numId w:val="66"/>
              </w:numPr>
              <w:ind w:left="425" w:hanging="425"/>
            </w:pPr>
            <w:r w:rsidRPr="00560C6D">
              <w:t>the Commonwealth is proceeding with the tender process strictly on the basis of, and in reliance upon, the acknowledgements set out above; and</w:t>
            </w:r>
          </w:p>
          <w:p w14:paraId="3ED1849F" w14:textId="1A02E65A" w:rsidR="000C601E" w:rsidRPr="00560C6D" w:rsidRDefault="000C601E" w:rsidP="000C601E">
            <w:pPr>
              <w:pStyle w:val="DefenceHeading3"/>
              <w:numPr>
                <w:ilvl w:val="2"/>
                <w:numId w:val="66"/>
              </w:numPr>
              <w:ind w:left="425" w:hanging="425"/>
            </w:pPr>
            <w:proofErr w:type="gramStart"/>
            <w:r w:rsidRPr="00560C6D">
              <w:t>the</w:t>
            </w:r>
            <w:proofErr w:type="gramEnd"/>
            <w:r w:rsidRPr="00560C6D">
              <w:t xml:space="preserve"> Commonwealth may exercise its rights under Items </w:t>
            </w:r>
            <w:r w:rsidRPr="00560C6D">
              <w:fldChar w:fldCharType="begin"/>
            </w:r>
            <w:r w:rsidRPr="00560C6D">
              <w:instrText xml:space="preserve"> REF _Ref189566556 \r \h </w:instrText>
            </w:r>
            <w:r w:rsidRPr="00560C6D">
              <w:fldChar w:fldCharType="separate"/>
            </w:r>
            <w:r w:rsidRPr="00560C6D">
              <w:t>20</w:t>
            </w:r>
            <w:r w:rsidRPr="00560C6D">
              <w:fldChar w:fldCharType="end"/>
            </w:r>
            <w:r w:rsidRPr="00560C6D">
              <w:t xml:space="preserve"> and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either itself or through the Tender Administrator acting on its behalf. </w:t>
            </w:r>
          </w:p>
        </w:tc>
      </w:tr>
      <w:tr w:rsidR="00560C6D" w:rsidRPr="00560C6D" w14:paraId="69BB0DB2" w14:textId="77777777" w:rsidTr="0034533D">
        <w:tc>
          <w:tcPr>
            <w:tcW w:w="533" w:type="dxa"/>
            <w:shd w:val="clear" w:color="auto" w:fill="auto"/>
          </w:tcPr>
          <w:p w14:paraId="49A7EA24" w14:textId="77777777" w:rsidR="000C601E" w:rsidRPr="00560C6D" w:rsidRDefault="000C601E" w:rsidP="000C601E">
            <w:pPr>
              <w:pStyle w:val="DefenceTable1"/>
            </w:pPr>
            <w:bookmarkStart w:id="155" w:name="_Ref189567784"/>
          </w:p>
        </w:tc>
        <w:bookmarkEnd w:id="155"/>
        <w:tc>
          <w:tcPr>
            <w:tcW w:w="3323" w:type="dxa"/>
            <w:shd w:val="clear" w:color="auto" w:fill="auto"/>
          </w:tcPr>
          <w:p w14:paraId="49CE4005" w14:textId="5DC89F00" w:rsidR="000C601E" w:rsidRPr="00560C6D" w:rsidRDefault="000C601E" w:rsidP="000C601E">
            <w:pPr>
              <w:rPr>
                <w:b/>
              </w:rPr>
            </w:pPr>
            <w:r w:rsidRPr="00560C6D">
              <w:rPr>
                <w:b/>
              </w:rPr>
              <w:t>Acceptance of Tenders</w:t>
            </w:r>
          </w:p>
        </w:tc>
        <w:tc>
          <w:tcPr>
            <w:tcW w:w="5715" w:type="dxa"/>
            <w:shd w:val="clear" w:color="auto" w:fill="auto"/>
          </w:tcPr>
          <w:p w14:paraId="5F14C8EC" w14:textId="77777777" w:rsidR="000C601E" w:rsidRPr="00560C6D" w:rsidRDefault="000C601E" w:rsidP="000C601E">
            <w:pPr>
              <w:pStyle w:val="DefenceHeading3"/>
              <w:numPr>
                <w:ilvl w:val="2"/>
                <w:numId w:val="77"/>
              </w:numPr>
              <w:ind w:left="425" w:hanging="425"/>
            </w:pPr>
            <w:r w:rsidRPr="00560C6D">
              <w:t xml:space="preserve">The Commonwealth is not bound or required to accept the lowest or any </w:t>
            </w:r>
            <w:proofErr w:type="gramStart"/>
            <w:r w:rsidRPr="00560C6D">
              <w:rPr>
                <w:rStyle w:val="Hyperlink"/>
                <w:color w:val="auto"/>
              </w:rPr>
              <w:t>Tender</w:t>
            </w:r>
            <w:proofErr w:type="gramEnd"/>
            <w:r w:rsidRPr="00560C6D">
              <w:t>.</w:t>
            </w:r>
          </w:p>
          <w:p w14:paraId="3B6CF3E1" w14:textId="1737367B" w:rsidR="000C601E" w:rsidRPr="00560C6D" w:rsidRDefault="000C601E" w:rsidP="000C601E">
            <w:pPr>
              <w:pStyle w:val="DefenceHeading3"/>
              <w:numPr>
                <w:ilvl w:val="2"/>
                <w:numId w:val="66"/>
              </w:numPr>
              <w:ind w:left="425" w:hanging="425"/>
            </w:pPr>
            <w:bookmarkStart w:id="156" w:name="_Ref74458220"/>
            <w:r w:rsidRPr="00560C6D">
              <w:t xml:space="preserve">A Tender (as amended, if at all, under Item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will not be deemed to be accepted unless and until </w:t>
            </w:r>
            <w:bookmarkEnd w:id="156"/>
            <w:r w:rsidRPr="00560C6D">
              <w:t xml:space="preserve">the Contract set out in </w:t>
            </w:r>
            <w:r w:rsidRPr="00560C6D">
              <w:fldChar w:fldCharType="begin"/>
            </w:r>
            <w:r w:rsidRPr="00560C6D">
              <w:instrText xml:space="preserve"> REF _Ref32917560 \r \h  \* MERGEFORMAT </w:instrText>
            </w:r>
            <w:r w:rsidRPr="00560C6D">
              <w:fldChar w:fldCharType="separate"/>
            </w:r>
            <w:r w:rsidRPr="00560C6D">
              <w:t>Part 4</w:t>
            </w:r>
            <w:r w:rsidRPr="00560C6D">
              <w:fldChar w:fldCharType="end"/>
            </w:r>
            <w:r w:rsidRPr="00560C6D">
              <w:t xml:space="preserve"> is completed and the Formal Agreement signed by the Panel Contractor and the Commonwealth, and for this purpose the successful Panel Contractor must take all necessary steps to execute the Formal Agreement when required by the Commonwealth. </w:t>
            </w:r>
          </w:p>
          <w:p w14:paraId="087ACA99" w14:textId="5E1E1A1D" w:rsidR="000C601E" w:rsidRPr="00560C6D" w:rsidRDefault="000C601E" w:rsidP="000C601E">
            <w:pPr>
              <w:pStyle w:val="DefenceHeading3"/>
              <w:numPr>
                <w:ilvl w:val="2"/>
                <w:numId w:val="66"/>
              </w:numPr>
              <w:ind w:left="425" w:hanging="425"/>
            </w:pPr>
            <w:r w:rsidRPr="00560C6D">
              <w:t xml:space="preserve">No other document issued or made available and no other representation made or conduct engaged in, by or on behalf of the Commonwealth (other than as set out under paragraph </w:t>
            </w:r>
            <w:r w:rsidRPr="00560C6D">
              <w:fldChar w:fldCharType="begin"/>
            </w:r>
            <w:r w:rsidRPr="00560C6D">
              <w:instrText xml:space="preserve"> REF _Ref74458220 \r \h  \* MERGEFORMAT </w:instrText>
            </w:r>
            <w:r w:rsidRPr="00560C6D">
              <w:fldChar w:fldCharType="separate"/>
            </w:r>
            <w:r w:rsidRPr="00560C6D">
              <w:t>(b)</w:t>
            </w:r>
            <w:r w:rsidRPr="00560C6D">
              <w:fldChar w:fldCharType="end"/>
            </w:r>
            <w:r w:rsidRPr="00560C6D">
              <w:t xml:space="preserve">) will be deemed to be acceptance of a Tender or to create any contractual or other legal relationship which is binding on the Commonwealth or otherwise oblige the Commonwealth to enter into a contract with the Panel Contractor. </w:t>
            </w:r>
          </w:p>
        </w:tc>
      </w:tr>
      <w:tr w:rsidR="00560C6D" w:rsidRPr="00560C6D" w14:paraId="044418CE" w14:textId="77777777" w:rsidTr="0034533D">
        <w:tc>
          <w:tcPr>
            <w:tcW w:w="533" w:type="dxa"/>
            <w:shd w:val="clear" w:color="auto" w:fill="auto"/>
          </w:tcPr>
          <w:p w14:paraId="16E43055" w14:textId="77777777" w:rsidR="000C601E" w:rsidRPr="00560C6D" w:rsidRDefault="000C601E" w:rsidP="000C601E">
            <w:pPr>
              <w:pStyle w:val="DefenceTable1"/>
            </w:pPr>
          </w:p>
        </w:tc>
        <w:tc>
          <w:tcPr>
            <w:tcW w:w="3323" w:type="dxa"/>
            <w:shd w:val="clear" w:color="auto" w:fill="auto"/>
          </w:tcPr>
          <w:p w14:paraId="4B1EEFCA" w14:textId="09CF4236" w:rsidR="000C601E" w:rsidRPr="00560C6D" w:rsidRDefault="000C601E" w:rsidP="000C601E">
            <w:pPr>
              <w:rPr>
                <w:b/>
              </w:rPr>
            </w:pPr>
            <w:r w:rsidRPr="00560C6D">
              <w:rPr>
                <w:b/>
              </w:rPr>
              <w:t>Notification and Debrief</w:t>
            </w:r>
          </w:p>
        </w:tc>
        <w:tc>
          <w:tcPr>
            <w:tcW w:w="5715" w:type="dxa"/>
            <w:shd w:val="clear" w:color="auto" w:fill="auto"/>
          </w:tcPr>
          <w:p w14:paraId="342665E4" w14:textId="77777777" w:rsidR="000C601E" w:rsidRPr="00560C6D" w:rsidRDefault="000C601E" w:rsidP="000C601E">
            <w:pPr>
              <w:pStyle w:val="DefenceHeading3"/>
              <w:numPr>
                <w:ilvl w:val="2"/>
                <w:numId w:val="79"/>
              </w:numPr>
              <w:ind w:left="425" w:hanging="425"/>
            </w:pPr>
            <w:r w:rsidRPr="00560C6D">
              <w:t>If the Panel Contractor:</w:t>
            </w:r>
          </w:p>
          <w:p w14:paraId="401FB285" w14:textId="77777777" w:rsidR="000C601E" w:rsidRPr="00560C6D" w:rsidRDefault="000C601E" w:rsidP="000C601E">
            <w:pPr>
              <w:pStyle w:val="DefenceHeading4"/>
              <w:tabs>
                <w:tab w:val="clear" w:pos="1928"/>
              </w:tabs>
              <w:ind w:left="850" w:hanging="425"/>
            </w:pPr>
            <w:bookmarkStart w:id="157" w:name="_Ref48118582"/>
            <w:r w:rsidRPr="00560C6D">
              <w:t xml:space="preserve">did not lodge a conforming Tender, the Commonwealth will notify the Panel Contractor in writing and no debrief will be provided unless the Commonwealth considers, in its absolute discretion, that it would be appropriate in the </w:t>
            </w:r>
            <w:r w:rsidRPr="00560C6D">
              <w:lastRenderedPageBreak/>
              <w:t>particular circumstances to do so following a written request from the Panel Contractor; or</w:t>
            </w:r>
            <w:bookmarkEnd w:id="157"/>
            <w:r w:rsidRPr="00560C6D">
              <w:t xml:space="preserve">  </w:t>
            </w:r>
          </w:p>
          <w:p w14:paraId="1B10783A" w14:textId="77777777" w:rsidR="000C601E" w:rsidRPr="00560C6D" w:rsidRDefault="000C601E" w:rsidP="000C601E">
            <w:pPr>
              <w:pStyle w:val="DefenceHeading4"/>
              <w:tabs>
                <w:tab w:val="clear" w:pos="1928"/>
              </w:tabs>
              <w:ind w:left="850" w:hanging="425"/>
            </w:pPr>
            <w:bookmarkStart w:id="158" w:name="_Ref225844254"/>
            <w:bookmarkStart w:id="159" w:name="_Ref211395743"/>
            <w:r w:rsidRPr="00560C6D">
              <w:t>did lodge a conforming Tender, the Commonwealth</w:t>
            </w:r>
            <w:bookmarkEnd w:id="158"/>
            <w:r w:rsidRPr="00560C6D">
              <w:t>:</w:t>
            </w:r>
          </w:p>
          <w:p w14:paraId="61E10FBA" w14:textId="5D487661" w:rsidR="000C601E" w:rsidRPr="00560C6D" w:rsidRDefault="000C601E" w:rsidP="000C601E">
            <w:pPr>
              <w:pStyle w:val="DefenceHeading5"/>
              <w:numPr>
                <w:ilvl w:val="4"/>
                <w:numId w:val="66"/>
              </w:numPr>
              <w:tabs>
                <w:tab w:val="clear" w:pos="2892"/>
              </w:tabs>
              <w:ind w:left="1275" w:hanging="425"/>
            </w:pPr>
            <w:r w:rsidRPr="00560C6D">
              <w:t xml:space="preserve">may (in its absolute discretion) notify the Panel Contractor if its Tender has been set aside under Item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paragraph </w:t>
            </w:r>
            <w:r w:rsidRPr="00560C6D">
              <w:fldChar w:fldCharType="begin"/>
            </w:r>
            <w:r w:rsidRPr="00560C6D">
              <w:instrText xml:space="preserve"> REF _Ref226265006 \r \h </w:instrText>
            </w:r>
            <w:r w:rsidRPr="00560C6D">
              <w:fldChar w:fldCharType="separate"/>
            </w:r>
            <w:r w:rsidRPr="00560C6D">
              <w:t>(v)</w:t>
            </w:r>
            <w:r w:rsidRPr="00560C6D">
              <w:fldChar w:fldCharType="end"/>
            </w:r>
            <w:r w:rsidRPr="00560C6D">
              <w:t xml:space="preserve">; and </w:t>
            </w:r>
          </w:p>
          <w:p w14:paraId="1225376D" w14:textId="7580D9B0" w:rsidR="000C601E" w:rsidRPr="00560C6D" w:rsidRDefault="000C601E" w:rsidP="000C601E">
            <w:pPr>
              <w:pStyle w:val="DefenceHeading5"/>
              <w:numPr>
                <w:ilvl w:val="4"/>
                <w:numId w:val="66"/>
              </w:numPr>
              <w:tabs>
                <w:tab w:val="clear" w:pos="2892"/>
              </w:tabs>
              <w:ind w:left="1275" w:hanging="425"/>
            </w:pPr>
            <w:bookmarkStart w:id="160" w:name="_Ref230491407"/>
            <w:bookmarkStart w:id="161" w:name="_Ref254360470"/>
            <w:proofErr w:type="gramStart"/>
            <w:r w:rsidRPr="00560C6D">
              <w:t>will</w:t>
            </w:r>
            <w:proofErr w:type="gramEnd"/>
            <w:r w:rsidRPr="00560C6D">
              <w:t xml:space="preserve"> notify the </w:t>
            </w:r>
            <w:bookmarkEnd w:id="160"/>
            <w:r w:rsidRPr="00560C6D">
              <w:t xml:space="preserve">Panel Contractor in writing if its Tender was unsuccessful (regardless of whether or not its Tender was set aside under Item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paragraph </w:t>
            </w:r>
            <w:r w:rsidRPr="00560C6D">
              <w:fldChar w:fldCharType="begin"/>
            </w:r>
            <w:r w:rsidRPr="00560C6D">
              <w:instrText xml:space="preserve"> REF _Ref226265006 \r \h </w:instrText>
            </w:r>
            <w:r w:rsidRPr="00560C6D">
              <w:fldChar w:fldCharType="separate"/>
            </w:r>
            <w:r w:rsidRPr="00560C6D">
              <w:t>(v)</w:t>
            </w:r>
            <w:r w:rsidRPr="00560C6D">
              <w:fldChar w:fldCharType="end"/>
            </w:r>
            <w:r w:rsidRPr="00560C6D">
              <w:t>).</w:t>
            </w:r>
            <w:bookmarkEnd w:id="161"/>
            <w:r w:rsidRPr="00560C6D">
              <w:t xml:space="preserve"> </w:t>
            </w:r>
          </w:p>
          <w:p w14:paraId="38CC16CE" w14:textId="77777777" w:rsidR="000C601E" w:rsidRPr="00560C6D" w:rsidRDefault="000C601E" w:rsidP="000C601E">
            <w:pPr>
              <w:pStyle w:val="DefenceHeading3"/>
              <w:numPr>
                <w:ilvl w:val="2"/>
                <w:numId w:val="66"/>
              </w:numPr>
              <w:ind w:left="425" w:hanging="425"/>
            </w:pPr>
            <w:bookmarkStart w:id="162" w:name="_Ref254360503"/>
            <w:r w:rsidRPr="00560C6D">
              <w:t>Within 14 days of:</w:t>
            </w:r>
            <w:bookmarkEnd w:id="159"/>
            <w:bookmarkEnd w:id="162"/>
          </w:p>
          <w:p w14:paraId="0893BE3F" w14:textId="78F9A893" w:rsidR="000C601E" w:rsidRPr="00560C6D" w:rsidRDefault="000C601E" w:rsidP="000C601E">
            <w:pPr>
              <w:pStyle w:val="DefenceHeading4"/>
              <w:tabs>
                <w:tab w:val="clear" w:pos="1928"/>
              </w:tabs>
              <w:ind w:left="850" w:hanging="425"/>
            </w:pPr>
            <w:r w:rsidRPr="00560C6D">
              <w:t xml:space="preserve">receipt of a notice from the Commonwealth under paragraph </w:t>
            </w:r>
            <w:r w:rsidRPr="00560C6D">
              <w:rPr>
                <w:highlight w:val="yellow"/>
              </w:rPr>
              <w:fldChar w:fldCharType="begin"/>
            </w:r>
            <w:r w:rsidRPr="00560C6D">
              <w:instrText xml:space="preserve"> REF _Ref48118582 \r \h </w:instrText>
            </w:r>
            <w:r w:rsidRPr="00560C6D">
              <w:rPr>
                <w:highlight w:val="yellow"/>
              </w:rPr>
            </w:r>
            <w:r w:rsidRPr="00560C6D">
              <w:rPr>
                <w:highlight w:val="yellow"/>
              </w:rPr>
              <w:fldChar w:fldCharType="separate"/>
            </w:r>
            <w:r w:rsidRPr="00560C6D">
              <w:t>(a)(</w:t>
            </w:r>
            <w:proofErr w:type="spellStart"/>
            <w:r w:rsidRPr="00560C6D">
              <w:t>i</w:t>
            </w:r>
            <w:proofErr w:type="spellEnd"/>
            <w:r w:rsidRPr="00560C6D">
              <w:t>)</w:t>
            </w:r>
            <w:r w:rsidRPr="00560C6D">
              <w:rPr>
                <w:highlight w:val="yellow"/>
              </w:rPr>
              <w:fldChar w:fldCharType="end"/>
            </w:r>
            <w:r w:rsidRPr="00560C6D">
              <w:t xml:space="preserve"> or </w:t>
            </w:r>
            <w:r w:rsidRPr="00560C6D">
              <w:fldChar w:fldCharType="begin"/>
            </w:r>
            <w:r w:rsidRPr="00560C6D">
              <w:instrText xml:space="preserve"> REF _Ref254360470 \r \h  \* MERGEFORMAT </w:instrText>
            </w:r>
            <w:r w:rsidRPr="00560C6D">
              <w:fldChar w:fldCharType="separate"/>
            </w:r>
            <w:r w:rsidRPr="00560C6D">
              <w:t>(a)(ii)B</w:t>
            </w:r>
            <w:r w:rsidRPr="00560C6D">
              <w:fldChar w:fldCharType="end"/>
            </w:r>
            <w:r w:rsidRPr="00560C6D">
              <w:t>; or</w:t>
            </w:r>
          </w:p>
          <w:p w14:paraId="26F62F76" w14:textId="4BEC61F9" w:rsidR="000C601E" w:rsidRPr="00560C6D" w:rsidRDefault="000C601E" w:rsidP="000C601E">
            <w:pPr>
              <w:pStyle w:val="DefenceHeading4"/>
              <w:tabs>
                <w:tab w:val="clear" w:pos="1928"/>
              </w:tabs>
              <w:ind w:left="850" w:hanging="425"/>
            </w:pPr>
            <w:bookmarkStart w:id="163" w:name="_Ref224026909"/>
            <w:r w:rsidRPr="00560C6D">
              <w:t xml:space="preserve">the date upon which the Tender is accepted under Item </w:t>
            </w:r>
            <w:r w:rsidRPr="00560C6D">
              <w:fldChar w:fldCharType="begin"/>
            </w:r>
            <w:r w:rsidRPr="00560C6D">
              <w:instrText xml:space="preserve"> REF _Ref189567784 \r \h </w:instrText>
            </w:r>
            <w:r w:rsidRPr="00560C6D">
              <w:fldChar w:fldCharType="separate"/>
            </w:r>
            <w:r w:rsidRPr="00560C6D">
              <w:t>23</w:t>
            </w:r>
            <w:r w:rsidRPr="00560C6D">
              <w:fldChar w:fldCharType="end"/>
            </w:r>
            <w:r w:rsidRPr="00560C6D">
              <w:t>,</w:t>
            </w:r>
            <w:bookmarkEnd w:id="163"/>
          </w:p>
          <w:p w14:paraId="4D877AAA" w14:textId="77777777" w:rsidR="000C601E" w:rsidRPr="00560C6D" w:rsidRDefault="000C601E" w:rsidP="000C601E">
            <w:pPr>
              <w:pStyle w:val="DefenceIndent"/>
              <w:ind w:left="425"/>
            </w:pPr>
            <w:proofErr w:type="gramStart"/>
            <w:r w:rsidRPr="00560C6D">
              <w:t>the</w:t>
            </w:r>
            <w:proofErr w:type="gramEnd"/>
            <w:r w:rsidRPr="00560C6D">
              <w:t xml:space="preserve"> Panel Contractor may notify the Tender Administrator by email that a debrief is requested. </w:t>
            </w:r>
          </w:p>
          <w:p w14:paraId="61799975" w14:textId="6EC274C5" w:rsidR="000C601E" w:rsidRPr="00560C6D" w:rsidRDefault="000C601E" w:rsidP="000C601E">
            <w:pPr>
              <w:pStyle w:val="DefenceHeading3"/>
              <w:numPr>
                <w:ilvl w:val="2"/>
                <w:numId w:val="66"/>
              </w:numPr>
              <w:ind w:left="425" w:hanging="425"/>
            </w:pPr>
            <w:r w:rsidRPr="00560C6D">
              <w:t xml:space="preserve">If a request is made under paragraph </w:t>
            </w:r>
            <w:r w:rsidRPr="00560C6D">
              <w:fldChar w:fldCharType="begin"/>
            </w:r>
            <w:r w:rsidRPr="00560C6D">
              <w:instrText xml:space="preserve"> REF _Ref254360503 \n \h  \* MERGEFORMAT </w:instrText>
            </w:r>
            <w:r w:rsidRPr="00560C6D">
              <w:fldChar w:fldCharType="separate"/>
            </w:r>
            <w:r w:rsidRPr="00560C6D">
              <w:t>(b)</w:t>
            </w:r>
            <w:r w:rsidRPr="00560C6D">
              <w:fldChar w:fldCharType="end"/>
            </w:r>
            <w:r w:rsidRPr="00560C6D">
              <w:t xml:space="preserve">:  </w:t>
            </w:r>
          </w:p>
          <w:p w14:paraId="11010535" w14:textId="77777777" w:rsidR="000C601E" w:rsidRPr="00560C6D" w:rsidRDefault="000C601E" w:rsidP="000C601E">
            <w:pPr>
              <w:pStyle w:val="DefenceHeading4"/>
              <w:tabs>
                <w:tab w:val="clear" w:pos="1928"/>
              </w:tabs>
              <w:ind w:left="850" w:hanging="425"/>
            </w:pPr>
            <w:r w:rsidRPr="00560C6D">
              <w:t xml:space="preserve">the Commonwealth will determine (in its absolute discretion) a suitable time, date and place for the debrief after the Award Date; </w:t>
            </w:r>
          </w:p>
          <w:p w14:paraId="6F3184B6" w14:textId="77777777" w:rsidR="000C601E" w:rsidRPr="00560C6D" w:rsidRDefault="000C601E" w:rsidP="000C601E">
            <w:pPr>
              <w:pStyle w:val="DefenceHeading4"/>
              <w:tabs>
                <w:tab w:val="clear" w:pos="1928"/>
              </w:tabs>
              <w:ind w:left="850" w:hanging="425"/>
            </w:pPr>
            <w:bookmarkStart w:id="164" w:name="_Ref432777969"/>
            <w:r w:rsidRPr="00560C6D">
              <w:t>the Tender Administrator will notify the Panel Contractor of the time, date and place for the debrief; and</w:t>
            </w:r>
            <w:bookmarkEnd w:id="164"/>
            <w:r w:rsidRPr="00560C6D">
              <w:t xml:space="preserve"> </w:t>
            </w:r>
          </w:p>
          <w:p w14:paraId="59BD3EBD" w14:textId="77777777" w:rsidR="000C601E" w:rsidRPr="00560C6D" w:rsidRDefault="000C601E" w:rsidP="000C601E">
            <w:pPr>
              <w:pStyle w:val="DefenceHeading4"/>
              <w:tabs>
                <w:tab w:val="clear" w:pos="1928"/>
              </w:tabs>
              <w:ind w:left="850" w:hanging="425"/>
            </w:pPr>
            <w:bookmarkStart w:id="165" w:name="_Ref409103850"/>
            <w:proofErr w:type="gramStart"/>
            <w:r w:rsidRPr="00560C6D">
              <w:t>the</w:t>
            </w:r>
            <w:proofErr w:type="gramEnd"/>
            <w:r w:rsidRPr="00560C6D">
              <w:t xml:space="preserve"> Commonwealth will provide the debrief</w:t>
            </w:r>
            <w:bookmarkEnd w:id="165"/>
            <w:r w:rsidRPr="00560C6D">
              <w:t>.</w:t>
            </w:r>
          </w:p>
          <w:p w14:paraId="7CE1FA16" w14:textId="2B3C9336" w:rsidR="000C601E" w:rsidRPr="00560C6D" w:rsidRDefault="000C601E" w:rsidP="000C601E">
            <w:pPr>
              <w:pStyle w:val="DefenceHeading3"/>
              <w:numPr>
                <w:ilvl w:val="2"/>
                <w:numId w:val="66"/>
              </w:numPr>
              <w:ind w:left="425" w:hanging="425"/>
            </w:pPr>
            <w:r w:rsidRPr="00560C6D">
              <w:t>The purpose of the debrief is to discuss the reasons why the Tender was non-conforming, successful or unsuccessful (as the case may be) and neither the Commonwealth nor the Tender Administrator is obliged to make any comparison with or provide any information about any other Panel Contractor or Tender at the debrief.</w:t>
            </w:r>
          </w:p>
        </w:tc>
      </w:tr>
      <w:tr w:rsidR="00560C6D" w:rsidRPr="00560C6D" w14:paraId="35D08367" w14:textId="77777777" w:rsidTr="00CD15F7">
        <w:tc>
          <w:tcPr>
            <w:tcW w:w="533" w:type="dxa"/>
            <w:shd w:val="clear" w:color="auto" w:fill="auto"/>
          </w:tcPr>
          <w:p w14:paraId="3966D13B" w14:textId="77777777" w:rsidR="000C601E" w:rsidRPr="00560C6D" w:rsidRDefault="000C601E" w:rsidP="000C601E">
            <w:pPr>
              <w:pStyle w:val="DefenceTable1"/>
            </w:pPr>
          </w:p>
        </w:tc>
        <w:tc>
          <w:tcPr>
            <w:tcW w:w="3323" w:type="dxa"/>
            <w:shd w:val="clear" w:color="auto" w:fill="auto"/>
          </w:tcPr>
          <w:p w14:paraId="38758745" w14:textId="2EBC5103" w:rsidR="000C601E" w:rsidRPr="00560C6D" w:rsidRDefault="000C601E" w:rsidP="000C601E">
            <w:pPr>
              <w:rPr>
                <w:b/>
              </w:rPr>
            </w:pPr>
            <w:r w:rsidRPr="00560C6D">
              <w:rPr>
                <w:b/>
              </w:rPr>
              <w:t>Costs and Claims</w:t>
            </w:r>
          </w:p>
        </w:tc>
        <w:tc>
          <w:tcPr>
            <w:tcW w:w="5715" w:type="dxa"/>
            <w:shd w:val="clear" w:color="auto" w:fill="auto"/>
          </w:tcPr>
          <w:p w14:paraId="097CA3E7" w14:textId="77777777" w:rsidR="000C601E" w:rsidRPr="00560C6D" w:rsidRDefault="000C601E" w:rsidP="000C601E">
            <w:pPr>
              <w:pStyle w:val="DefenceNormal"/>
            </w:pPr>
            <w:r w:rsidRPr="00560C6D">
              <w:t>Without limiting any other provision of these Tender Documents, no payment will be made by the Commonwealth to the Panel Contractor or any other person or entity for any costs, expenses, losses, damages or liabilities incurred or suffered by the Panel Contractor or any other person or entity arising out of or in connection with:</w:t>
            </w:r>
          </w:p>
          <w:p w14:paraId="0DA89728" w14:textId="77777777" w:rsidR="000C601E" w:rsidRPr="00560C6D" w:rsidRDefault="000C601E" w:rsidP="000C601E">
            <w:pPr>
              <w:pStyle w:val="DefenceHeading3"/>
              <w:numPr>
                <w:ilvl w:val="2"/>
                <w:numId w:val="78"/>
              </w:numPr>
              <w:ind w:left="425" w:hanging="425"/>
            </w:pPr>
            <w:r w:rsidRPr="00560C6D">
              <w:t xml:space="preserve">preparing a Tender; </w:t>
            </w:r>
          </w:p>
          <w:p w14:paraId="17BBA2E4" w14:textId="7250E788" w:rsidR="000C601E" w:rsidRPr="00560C6D" w:rsidRDefault="000C601E" w:rsidP="000C601E">
            <w:pPr>
              <w:pStyle w:val="DefenceHeading3"/>
              <w:numPr>
                <w:ilvl w:val="2"/>
                <w:numId w:val="66"/>
              </w:numPr>
              <w:ind w:left="425" w:hanging="425"/>
            </w:pPr>
            <w:r w:rsidRPr="00560C6D">
              <w:t xml:space="preserve">the tender process (including an industry briefing, if applicable, any Panel Contractor meeting, a debrief or any discussions, negotiations or enquiries or any work undertaken by the Panel Contractor before or after the ATM Close Date and ATM Close Time, including in relation to anything that occurs under Items </w:t>
            </w:r>
            <w:r w:rsidRPr="00560C6D">
              <w:fldChar w:fldCharType="begin"/>
            </w:r>
            <w:r w:rsidRPr="00560C6D">
              <w:instrText xml:space="preserve"> REF _Ref189568769 \r \h </w:instrText>
            </w:r>
            <w:r w:rsidRPr="00560C6D">
              <w:fldChar w:fldCharType="separate"/>
            </w:r>
            <w:r w:rsidRPr="00560C6D">
              <w:t>11</w:t>
            </w:r>
            <w:r w:rsidRPr="00560C6D">
              <w:fldChar w:fldCharType="end"/>
            </w:r>
            <w:r w:rsidRPr="00560C6D">
              <w:t xml:space="preserve">, </w:t>
            </w:r>
            <w:r w:rsidRPr="00560C6D">
              <w:fldChar w:fldCharType="begin"/>
            </w:r>
            <w:r w:rsidRPr="00560C6D">
              <w:instrText xml:space="preserve"> REF _Ref189566556 \r \h </w:instrText>
            </w:r>
            <w:r w:rsidRPr="00560C6D">
              <w:fldChar w:fldCharType="separate"/>
            </w:r>
            <w:r w:rsidRPr="00560C6D">
              <w:t>20</w:t>
            </w:r>
            <w:r w:rsidRPr="00560C6D">
              <w:fldChar w:fldCharType="end"/>
            </w:r>
            <w:r w:rsidRPr="00560C6D">
              <w:t xml:space="preserve"> or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or </w:t>
            </w:r>
          </w:p>
          <w:p w14:paraId="0FD33CCF" w14:textId="3CACCF05" w:rsidR="000C601E" w:rsidRPr="00560C6D" w:rsidRDefault="000C601E" w:rsidP="000C601E">
            <w:pPr>
              <w:pStyle w:val="DefenceHeading3"/>
              <w:numPr>
                <w:ilvl w:val="2"/>
                <w:numId w:val="66"/>
              </w:numPr>
              <w:ind w:left="425" w:hanging="425"/>
            </w:pPr>
            <w:proofErr w:type="gramStart"/>
            <w:r w:rsidRPr="00560C6D">
              <w:t>any</w:t>
            </w:r>
            <w:proofErr w:type="gramEnd"/>
            <w:r w:rsidRPr="00560C6D">
              <w:t xml:space="preserve"> failure to comply with the Disclaimer and Confidentiality Agreement or the Tender Conditions. </w:t>
            </w:r>
          </w:p>
        </w:tc>
      </w:tr>
      <w:tr w:rsidR="00560C6D" w:rsidRPr="00560C6D" w14:paraId="2C71F6E8" w14:textId="77777777" w:rsidTr="0034533D">
        <w:tc>
          <w:tcPr>
            <w:tcW w:w="533" w:type="dxa"/>
            <w:shd w:val="clear" w:color="auto" w:fill="auto"/>
          </w:tcPr>
          <w:p w14:paraId="2863EDAA" w14:textId="77777777" w:rsidR="000C601E" w:rsidRPr="00560C6D" w:rsidRDefault="000C601E" w:rsidP="000C601E">
            <w:pPr>
              <w:pStyle w:val="DefenceTable1"/>
            </w:pPr>
            <w:bookmarkStart w:id="166" w:name="_Ref189568262"/>
          </w:p>
        </w:tc>
        <w:bookmarkEnd w:id="166"/>
        <w:tc>
          <w:tcPr>
            <w:tcW w:w="3323" w:type="dxa"/>
            <w:shd w:val="clear" w:color="auto" w:fill="auto"/>
          </w:tcPr>
          <w:p w14:paraId="1CA163C2" w14:textId="7EE32A3A" w:rsidR="000C601E" w:rsidRPr="00560C6D" w:rsidRDefault="000C601E" w:rsidP="000C601E">
            <w:pPr>
              <w:rPr>
                <w:b/>
              </w:rPr>
            </w:pPr>
            <w:r w:rsidRPr="00560C6D">
              <w:rPr>
                <w:b/>
              </w:rPr>
              <w:t>Joint Bids</w:t>
            </w:r>
          </w:p>
        </w:tc>
        <w:tc>
          <w:tcPr>
            <w:tcW w:w="5715" w:type="dxa"/>
            <w:shd w:val="clear" w:color="auto" w:fill="auto"/>
          </w:tcPr>
          <w:p w14:paraId="2908F15A" w14:textId="30EA0E27" w:rsidR="000C601E" w:rsidRPr="00560C6D" w:rsidRDefault="000C601E" w:rsidP="000C601E">
            <w:pPr>
              <w:rPr>
                <w:b/>
                <w:bCs/>
                <w:i/>
                <w:iCs/>
              </w:rPr>
            </w:pPr>
            <w:r w:rsidRPr="00560C6D">
              <w:rPr>
                <w:b/>
                <w:bCs/>
                <w:i/>
                <w:iCs/>
              </w:rPr>
              <w:t xml:space="preserve">[OPTION 1 - IF JOINT BIDS ARE </w:t>
            </w:r>
            <w:r w:rsidRPr="00560C6D">
              <w:rPr>
                <w:b/>
                <w:bCs/>
                <w:i/>
                <w:iCs/>
                <w:u w:val="single"/>
              </w:rPr>
              <w:t>NOT</w:t>
            </w:r>
            <w:r w:rsidRPr="00560C6D">
              <w:rPr>
                <w:b/>
                <w:bCs/>
                <w:i/>
                <w:iCs/>
              </w:rPr>
              <w:t xml:space="preserve"> PERMITTED FOR THIS TENDER PROCESS (NOTING THAT THIS MUST BE CONSISTENT WITH THE APPROVED PDDP OR EVALUATION PLAN):]</w:t>
            </w:r>
          </w:p>
          <w:p w14:paraId="432F1B7C" w14:textId="77777777" w:rsidR="000C601E" w:rsidRPr="00560C6D" w:rsidRDefault="000C601E" w:rsidP="000C601E">
            <w:pPr>
              <w:pStyle w:val="DefenceNormal"/>
            </w:pPr>
            <w:r w:rsidRPr="00560C6D">
              <w:t>Joint bids are not permitted for this tender process.</w:t>
            </w:r>
          </w:p>
          <w:p w14:paraId="7358444B" w14:textId="2745BFF2" w:rsidR="000C601E" w:rsidRPr="00560C6D" w:rsidRDefault="000C601E" w:rsidP="000C601E">
            <w:pPr>
              <w:rPr>
                <w:b/>
                <w:bCs/>
                <w:i/>
                <w:iCs/>
              </w:rPr>
            </w:pPr>
            <w:r w:rsidRPr="00560C6D">
              <w:rPr>
                <w:b/>
                <w:bCs/>
                <w:i/>
                <w:iCs/>
              </w:rPr>
              <w:t>[OPTION 2 - IF JOINT BIDS ARE PERMITTED FOR THIS TENDER PROCESS (NOTING THAT THIS MUST BE CONSISTENT WITH THE APPROVED PDDP OR EVALUATION PLAN):]</w:t>
            </w:r>
          </w:p>
          <w:p w14:paraId="0692F776" w14:textId="77777777" w:rsidR="000C601E" w:rsidRPr="00560C6D" w:rsidRDefault="000C601E" w:rsidP="000C601E">
            <w:pPr>
              <w:pStyle w:val="DefenceHeading3"/>
              <w:numPr>
                <w:ilvl w:val="2"/>
                <w:numId w:val="94"/>
              </w:numPr>
              <w:ind w:left="425" w:hanging="425"/>
            </w:pPr>
            <w:r w:rsidRPr="00560C6D">
              <w:t xml:space="preserve">The Commonwealth offers the Panel Contractor the opportunity to lodge its Tender on a Joint Bid Basis.   </w:t>
            </w:r>
          </w:p>
          <w:p w14:paraId="4F2C18B2" w14:textId="77777777" w:rsidR="000C601E" w:rsidRPr="00560C6D" w:rsidRDefault="000C601E" w:rsidP="000C601E">
            <w:pPr>
              <w:pStyle w:val="DefenceHeading3"/>
              <w:ind w:left="425" w:hanging="425"/>
            </w:pPr>
            <w:r w:rsidRPr="00560C6D">
              <w:t>A proposal may only be lodged on a Joint Bid Basis where all joint bid parties:</w:t>
            </w:r>
          </w:p>
          <w:p w14:paraId="69BC52A8" w14:textId="77777777" w:rsidR="000C601E" w:rsidRPr="00560C6D" w:rsidRDefault="000C601E" w:rsidP="000C601E">
            <w:pPr>
              <w:pStyle w:val="DefenceHeading4"/>
              <w:tabs>
                <w:tab w:val="clear" w:pos="1928"/>
              </w:tabs>
              <w:ind w:left="850" w:hanging="425"/>
            </w:pPr>
            <w:r w:rsidRPr="00560C6D">
              <w:t>are Panel Contractors that have been appointed to the Panel; and</w:t>
            </w:r>
          </w:p>
          <w:p w14:paraId="78BBE9BE" w14:textId="77777777" w:rsidR="000C601E" w:rsidRPr="00560C6D" w:rsidRDefault="000C601E" w:rsidP="000C601E">
            <w:pPr>
              <w:pStyle w:val="DefenceHeading4"/>
              <w:tabs>
                <w:tab w:val="clear" w:pos="1928"/>
              </w:tabs>
              <w:ind w:left="850" w:hanging="425"/>
            </w:pPr>
            <w:proofErr w:type="gramStart"/>
            <w:r w:rsidRPr="00560C6D">
              <w:t>have</w:t>
            </w:r>
            <w:proofErr w:type="gramEnd"/>
            <w:r w:rsidRPr="00560C6D">
              <w:t xml:space="preserve"> been invited by the Commonwealth to lodge a proposal in response to these Tender Documents.</w:t>
            </w:r>
          </w:p>
          <w:p w14:paraId="45BC487F" w14:textId="77777777" w:rsidR="000C601E" w:rsidRPr="00560C6D" w:rsidRDefault="000C601E" w:rsidP="000C601E">
            <w:pPr>
              <w:pStyle w:val="DefenceHeading3"/>
              <w:ind w:left="425" w:hanging="425"/>
            </w:pPr>
            <w:r w:rsidRPr="00560C6D">
              <w:t xml:space="preserve">Where the Tender is lodged on a Joint Bid Basis, the Panel Contractor is requested to: </w:t>
            </w:r>
          </w:p>
          <w:p w14:paraId="6336022E" w14:textId="77777777" w:rsidR="000C601E" w:rsidRPr="00560C6D" w:rsidRDefault="000C601E" w:rsidP="000C601E">
            <w:pPr>
              <w:pStyle w:val="DefenceHeading4"/>
              <w:tabs>
                <w:tab w:val="clear" w:pos="1928"/>
              </w:tabs>
              <w:ind w:left="850" w:hanging="425"/>
            </w:pPr>
            <w:r w:rsidRPr="00560C6D">
              <w:t xml:space="preserve">comply with any specific requirement of these Tender Conditions and any Tender Schedule insofar as it relates to a Tender lodged on a Joint Bid Basis; </w:t>
            </w:r>
          </w:p>
          <w:p w14:paraId="29FE9AF2" w14:textId="77777777" w:rsidR="000C601E" w:rsidRPr="00560C6D" w:rsidRDefault="000C601E" w:rsidP="000C601E">
            <w:pPr>
              <w:pStyle w:val="DefenceHeading4"/>
              <w:tabs>
                <w:tab w:val="clear" w:pos="1928"/>
              </w:tabs>
              <w:ind w:left="850" w:hanging="425"/>
            </w:pPr>
            <w:r w:rsidRPr="00560C6D">
              <w:t>otherwise ensure that it provides any information which it considers relevant to its proposed joint bid arrangements in the context of its response to the Tender Form and each Tender Schedule; and</w:t>
            </w:r>
          </w:p>
          <w:p w14:paraId="278AEF89" w14:textId="77777777" w:rsidR="000C601E" w:rsidRPr="00560C6D" w:rsidRDefault="000C601E" w:rsidP="000C601E">
            <w:pPr>
              <w:pStyle w:val="DefenceHeading4"/>
              <w:tabs>
                <w:tab w:val="clear" w:pos="1928"/>
              </w:tabs>
              <w:ind w:left="850" w:hanging="425"/>
            </w:pPr>
            <w:proofErr w:type="gramStart"/>
            <w:r w:rsidRPr="00560C6D">
              <w:t>complete</w:t>
            </w:r>
            <w:proofErr w:type="gramEnd"/>
            <w:r w:rsidRPr="00560C6D">
              <w:t xml:space="preserve"> and lodge a single Tender Form on behalf of all entities that are lodging the Tender on a Joint Bid Basis and ensure that the Tender Form is duly executed by each such entity.</w:t>
            </w:r>
          </w:p>
          <w:p w14:paraId="5B8FC801" w14:textId="3E987B8E" w:rsidR="000C601E" w:rsidRPr="00560C6D" w:rsidRDefault="000C601E" w:rsidP="000C601E">
            <w:pPr>
              <w:pStyle w:val="DefenceHeading3"/>
              <w:ind w:left="425" w:hanging="425"/>
            </w:pPr>
            <w:r w:rsidRPr="00560C6D">
              <w:t xml:space="preserve">If the Commonwealth considers negotiating or accepting a Tender lodged on a Joint Bid Basis, the Commonwealth reserves the right to require such amendments to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as the Commonwealth considers (in its absolute discretion) are necessary to:</w:t>
            </w:r>
          </w:p>
          <w:p w14:paraId="35F8B1C2" w14:textId="41887CEF" w:rsidR="000C601E" w:rsidRPr="00560C6D" w:rsidRDefault="000C601E" w:rsidP="000C601E">
            <w:pPr>
              <w:pStyle w:val="DefenceHeading4"/>
              <w:tabs>
                <w:tab w:val="clear" w:pos="1928"/>
              </w:tabs>
              <w:ind w:left="850" w:hanging="425"/>
            </w:pPr>
            <w:r w:rsidRPr="00560C6D">
              <w:t>ensure the joint and several liability of the parties comprising the Contractor; and</w:t>
            </w:r>
          </w:p>
          <w:p w14:paraId="20C8241D" w14:textId="0618C9F4" w:rsidR="000C601E" w:rsidRPr="00560C6D" w:rsidRDefault="000C601E" w:rsidP="000C601E">
            <w:pPr>
              <w:pStyle w:val="DefenceHeading4"/>
              <w:tabs>
                <w:tab w:val="clear" w:pos="1928"/>
              </w:tabs>
              <w:ind w:left="850" w:hanging="425"/>
            </w:pPr>
            <w:r w:rsidRPr="00560C6D">
              <w:t xml:space="preserve">otherwise provide it with sufficient protection in the event of default or financial difficulty of any type (including the circumstances described in the definition of "Insolvency Event" under clause 1.1 of the Conditions of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w:t>
            </w:r>
          </w:p>
          <w:p w14:paraId="767CCA83" w14:textId="4F972D07" w:rsidR="000C601E" w:rsidRPr="00560C6D" w:rsidRDefault="000C601E" w:rsidP="000C601E">
            <w:pPr>
              <w:pStyle w:val="DefenceNormal"/>
              <w:ind w:left="964"/>
            </w:pPr>
            <w:r w:rsidRPr="00560C6D">
              <w:t xml:space="preserve">including in relation to the provision of cross guarantees, parent company guarantees, indemnities, collateral warranties, direct collateral covenants with subcontractors or otherwise. </w:t>
            </w:r>
          </w:p>
        </w:tc>
      </w:tr>
      <w:tr w:rsidR="00560C6D" w:rsidRPr="00560C6D" w14:paraId="4D6AF9B7" w14:textId="77777777" w:rsidTr="0034533D">
        <w:tc>
          <w:tcPr>
            <w:tcW w:w="533" w:type="dxa"/>
            <w:shd w:val="clear" w:color="auto" w:fill="auto"/>
          </w:tcPr>
          <w:p w14:paraId="2ED44D58" w14:textId="77777777" w:rsidR="000C601E" w:rsidRPr="00560C6D" w:rsidRDefault="000C601E" w:rsidP="000C601E">
            <w:pPr>
              <w:pStyle w:val="DefenceTable1"/>
            </w:pPr>
          </w:p>
        </w:tc>
        <w:tc>
          <w:tcPr>
            <w:tcW w:w="3323" w:type="dxa"/>
            <w:shd w:val="clear" w:color="auto" w:fill="auto"/>
          </w:tcPr>
          <w:p w14:paraId="21A7EA9C" w14:textId="01CA31A7" w:rsidR="000C601E" w:rsidRPr="00560C6D" w:rsidRDefault="000C601E" w:rsidP="000C601E">
            <w:pPr>
              <w:rPr>
                <w:b/>
              </w:rPr>
            </w:pPr>
            <w:r w:rsidRPr="00560C6D">
              <w:rPr>
                <w:b/>
              </w:rPr>
              <w:t>Restriction on Use of Personnel in Preparation of Tender</w:t>
            </w:r>
          </w:p>
        </w:tc>
        <w:tc>
          <w:tcPr>
            <w:tcW w:w="5715" w:type="dxa"/>
            <w:shd w:val="clear" w:color="auto" w:fill="auto"/>
          </w:tcPr>
          <w:p w14:paraId="40445AA5" w14:textId="587C9A7C" w:rsidR="000C601E" w:rsidRPr="00560C6D" w:rsidRDefault="000C601E" w:rsidP="000C601E">
            <w:pPr>
              <w:pStyle w:val="DefenceHeading3"/>
              <w:numPr>
                <w:ilvl w:val="2"/>
                <w:numId w:val="80"/>
              </w:numPr>
              <w:ind w:left="425" w:hanging="425"/>
            </w:pPr>
            <w:bookmarkStart w:id="167" w:name="_Ref254360957"/>
            <w:r w:rsidRPr="00560C6D">
              <w:t xml:space="preserve">Subject to paragraph </w:t>
            </w:r>
            <w:r w:rsidRPr="00560C6D">
              <w:fldChar w:fldCharType="begin"/>
            </w:r>
            <w:r w:rsidRPr="00560C6D">
              <w:instrText xml:space="preserve"> REF _Ref226266365 \r \h  \* MERGEFORMAT </w:instrText>
            </w:r>
            <w:r w:rsidRPr="00560C6D">
              <w:fldChar w:fldCharType="separate"/>
            </w:r>
            <w:r w:rsidRPr="00560C6D">
              <w:t>(c)(</w:t>
            </w:r>
            <w:proofErr w:type="spellStart"/>
            <w:r w:rsidRPr="00560C6D">
              <w:t>i</w:t>
            </w:r>
            <w:proofErr w:type="spellEnd"/>
            <w:r w:rsidRPr="00560C6D">
              <w:t>)</w:t>
            </w:r>
            <w:r w:rsidRPr="00560C6D">
              <w:fldChar w:fldCharType="end"/>
            </w:r>
            <w:r w:rsidRPr="00560C6D">
              <w:t>, the Panel Contractor must ensure that its Tender is not prepared (in whole or in part) by any officer, employee, agent or adviser of the Panel Contractor who was:</w:t>
            </w:r>
            <w:bookmarkEnd w:id="167"/>
            <w:r w:rsidRPr="00560C6D">
              <w:t xml:space="preserve"> </w:t>
            </w:r>
          </w:p>
          <w:p w14:paraId="19563E37" w14:textId="77777777" w:rsidR="000C601E" w:rsidRPr="00560C6D" w:rsidRDefault="000C601E" w:rsidP="000C601E">
            <w:pPr>
              <w:pStyle w:val="DefenceHeading4"/>
              <w:tabs>
                <w:tab w:val="clear" w:pos="1928"/>
              </w:tabs>
              <w:ind w:left="850" w:hanging="425"/>
            </w:pPr>
            <w:r w:rsidRPr="00560C6D">
              <w:t>an employee of the Department of Defence, or involved in any capacity in the planning or performance of the Contractor's Activities, the Works or the Project, at any time during the 12 months immediately preceding the date on which the Tender Documents were issued to the Panel Contractor; or</w:t>
            </w:r>
          </w:p>
          <w:p w14:paraId="1C9D8864" w14:textId="77777777" w:rsidR="000C601E" w:rsidRPr="00560C6D" w:rsidRDefault="000C601E" w:rsidP="000C601E">
            <w:pPr>
              <w:pStyle w:val="DefenceHeading4"/>
              <w:tabs>
                <w:tab w:val="clear" w:pos="1928"/>
              </w:tabs>
              <w:ind w:left="850" w:hanging="425"/>
            </w:pPr>
            <w:proofErr w:type="gramStart"/>
            <w:r w:rsidRPr="00560C6D">
              <w:t>involved</w:t>
            </w:r>
            <w:proofErr w:type="gramEnd"/>
            <w:r w:rsidRPr="00560C6D">
              <w:t xml:space="preserve"> in any capacity in the Commonwealth's management of the tender process or preparation of the Tender Documents at any time. </w:t>
            </w:r>
          </w:p>
          <w:p w14:paraId="628637F2" w14:textId="71FF0782" w:rsidR="000C601E" w:rsidRPr="00560C6D" w:rsidRDefault="000C601E" w:rsidP="000C601E">
            <w:pPr>
              <w:pStyle w:val="DefenceHeading3"/>
              <w:numPr>
                <w:ilvl w:val="2"/>
                <w:numId w:val="80"/>
              </w:numPr>
              <w:ind w:left="425" w:hanging="425"/>
            </w:pPr>
            <w:bookmarkStart w:id="168" w:name="_Ref254360980"/>
            <w:r w:rsidRPr="00560C6D">
              <w:t xml:space="preserve">If the Panel Contractor wishes to request permission to have a person described under paragraph </w:t>
            </w:r>
            <w:r w:rsidRPr="00560C6D">
              <w:fldChar w:fldCharType="begin"/>
            </w:r>
            <w:r w:rsidRPr="00560C6D">
              <w:instrText xml:space="preserve"> REF _Ref254360957 \n \h  \* MERGEFORMAT </w:instrText>
            </w:r>
            <w:r w:rsidRPr="00560C6D">
              <w:fldChar w:fldCharType="separate"/>
            </w:r>
            <w:r w:rsidRPr="00560C6D">
              <w:t>(a)</w:t>
            </w:r>
            <w:r w:rsidRPr="00560C6D">
              <w:fldChar w:fldCharType="end"/>
            </w:r>
            <w:r w:rsidRPr="00560C6D">
              <w:t xml:space="preserve"> contribute to or participate in the preparation of the Tender, it must notify the Tender Administrator by email no later than 14 days prior to the ATM Close Date and ATM Close Time, providing details of the person, the person's status under paragraph </w:t>
            </w:r>
            <w:r w:rsidRPr="00560C6D">
              <w:fldChar w:fldCharType="begin"/>
            </w:r>
            <w:r w:rsidRPr="00560C6D">
              <w:instrText xml:space="preserve"> REF _Ref254360957 \n \h  \* MERGEFORMAT </w:instrText>
            </w:r>
            <w:r w:rsidRPr="00560C6D">
              <w:fldChar w:fldCharType="separate"/>
            </w:r>
            <w:r w:rsidRPr="00560C6D">
              <w:t>(a)</w:t>
            </w:r>
            <w:r w:rsidRPr="00560C6D">
              <w:fldChar w:fldCharType="end"/>
            </w:r>
            <w:r w:rsidRPr="00560C6D">
              <w:t xml:space="preserve"> and the person's proposed contribution to or participation in the preparation of the Tender.</w:t>
            </w:r>
            <w:bookmarkEnd w:id="168"/>
            <w:r w:rsidRPr="00560C6D">
              <w:t xml:space="preserve"> </w:t>
            </w:r>
          </w:p>
          <w:p w14:paraId="521D3407" w14:textId="467A4AFD" w:rsidR="000C601E" w:rsidRPr="00560C6D" w:rsidRDefault="000C601E" w:rsidP="000C601E">
            <w:pPr>
              <w:pStyle w:val="DefenceHeading3"/>
              <w:numPr>
                <w:ilvl w:val="2"/>
                <w:numId w:val="80"/>
              </w:numPr>
              <w:ind w:left="425" w:hanging="425"/>
            </w:pPr>
            <w:bookmarkStart w:id="169" w:name="_Ref226266276"/>
            <w:r w:rsidRPr="00560C6D">
              <w:t xml:space="preserve">If a request is made under paragraph </w:t>
            </w:r>
            <w:r w:rsidRPr="00560C6D">
              <w:fldChar w:fldCharType="begin"/>
            </w:r>
            <w:r w:rsidRPr="00560C6D">
              <w:instrText xml:space="preserve"> REF _Ref254360980 \n \h  \* MERGEFORMAT </w:instrText>
            </w:r>
            <w:r w:rsidRPr="00560C6D">
              <w:fldChar w:fldCharType="separate"/>
            </w:r>
            <w:r w:rsidRPr="00560C6D">
              <w:t>(b)</w:t>
            </w:r>
            <w:r w:rsidRPr="00560C6D">
              <w:fldChar w:fldCharType="end"/>
            </w:r>
            <w:r w:rsidRPr="00560C6D">
              <w:t>, the Tender Administrator will notify the Panel Contractor that the Commonwealth (in its absolute discretion) either:</w:t>
            </w:r>
            <w:bookmarkEnd w:id="169"/>
          </w:p>
          <w:p w14:paraId="4561C6B6" w14:textId="77777777" w:rsidR="000C601E" w:rsidRPr="00560C6D" w:rsidRDefault="000C601E" w:rsidP="000C601E">
            <w:pPr>
              <w:pStyle w:val="DefenceHeading4"/>
              <w:tabs>
                <w:tab w:val="clear" w:pos="1928"/>
              </w:tabs>
              <w:ind w:left="850" w:hanging="425"/>
            </w:pPr>
            <w:bookmarkStart w:id="170" w:name="_Ref226266365"/>
            <w:r w:rsidRPr="00560C6D">
              <w:t>grants permission, whether with or without such conditions as the Commonwealth thinks fit (which may include requiring the relevant person to make a statutory declaration or duly execute a deed); or</w:t>
            </w:r>
            <w:bookmarkEnd w:id="170"/>
          </w:p>
          <w:p w14:paraId="41E01AA5" w14:textId="4F34D0E0" w:rsidR="000C601E" w:rsidRPr="00560C6D" w:rsidRDefault="000C601E" w:rsidP="000C601E">
            <w:pPr>
              <w:pStyle w:val="DefenceHeading4"/>
              <w:tabs>
                <w:tab w:val="clear" w:pos="1928"/>
              </w:tabs>
              <w:ind w:left="850" w:hanging="425"/>
            </w:pPr>
            <w:proofErr w:type="gramStart"/>
            <w:r w:rsidRPr="00560C6D">
              <w:t>refuses</w:t>
            </w:r>
            <w:proofErr w:type="gramEnd"/>
            <w:r w:rsidRPr="00560C6D">
              <w:t xml:space="preserve"> permission. </w:t>
            </w:r>
          </w:p>
        </w:tc>
      </w:tr>
      <w:tr w:rsidR="00560C6D" w:rsidRPr="00560C6D" w14:paraId="28BEB283" w14:textId="77777777" w:rsidTr="0034533D">
        <w:tc>
          <w:tcPr>
            <w:tcW w:w="533" w:type="dxa"/>
            <w:shd w:val="clear" w:color="auto" w:fill="auto"/>
          </w:tcPr>
          <w:p w14:paraId="27444D2B" w14:textId="77777777" w:rsidR="000C601E" w:rsidRPr="00560C6D" w:rsidRDefault="000C601E" w:rsidP="000C601E">
            <w:pPr>
              <w:pStyle w:val="DefenceTable1"/>
            </w:pPr>
          </w:p>
        </w:tc>
        <w:tc>
          <w:tcPr>
            <w:tcW w:w="3323" w:type="dxa"/>
            <w:shd w:val="clear" w:color="auto" w:fill="auto"/>
          </w:tcPr>
          <w:p w14:paraId="025143CA" w14:textId="61CFE348" w:rsidR="000C601E" w:rsidRPr="00560C6D" w:rsidRDefault="000C601E" w:rsidP="000C601E">
            <w:pPr>
              <w:rPr>
                <w:b/>
              </w:rPr>
            </w:pPr>
            <w:r w:rsidRPr="00560C6D">
              <w:rPr>
                <w:b/>
              </w:rPr>
              <w:t>Conflict of Interest</w:t>
            </w:r>
          </w:p>
        </w:tc>
        <w:tc>
          <w:tcPr>
            <w:tcW w:w="5715" w:type="dxa"/>
            <w:shd w:val="clear" w:color="auto" w:fill="auto"/>
          </w:tcPr>
          <w:p w14:paraId="2C911C0A" w14:textId="77777777" w:rsidR="000C601E" w:rsidRPr="00560C6D" w:rsidRDefault="000C601E" w:rsidP="000C601E">
            <w:pPr>
              <w:pStyle w:val="DefenceHeading3"/>
              <w:numPr>
                <w:ilvl w:val="2"/>
                <w:numId w:val="95"/>
              </w:numPr>
              <w:ind w:left="425" w:hanging="425"/>
            </w:pPr>
            <w:bookmarkStart w:id="171" w:name="_Ref226363718"/>
            <w:r w:rsidRPr="00560C6D">
              <w:t>The Panel Contractor must not place itself, and must ensure that its officers, employees, agents and advisers do not place themselves, in a position that may or does give rise to an actual, potential or perceived conflict of interest between the interests of the Commonwealth and the Panel Contractor during this tender process.</w:t>
            </w:r>
            <w:bookmarkEnd w:id="171"/>
          </w:p>
          <w:p w14:paraId="55ED7B81" w14:textId="77777777" w:rsidR="000C601E" w:rsidRPr="00560C6D" w:rsidRDefault="000C601E" w:rsidP="000C601E">
            <w:pPr>
              <w:pStyle w:val="DefenceHeading3"/>
              <w:numPr>
                <w:ilvl w:val="2"/>
                <w:numId w:val="80"/>
              </w:numPr>
              <w:ind w:left="425" w:hanging="425"/>
            </w:pPr>
            <w:bookmarkStart w:id="172" w:name="_Ref226267020"/>
            <w:r w:rsidRPr="00560C6D">
              <w:t xml:space="preserve">If during this tender process a conflict of interest arises, or appears likely to arise, the Panel Contractor must immediately notify the Tender Administrator by email, providing details of such conflict of interest and the steps which the Panel Contractor has taken (or will take) to prevent, end, avoid, mitigate, resolve or otherwise manage the conflict of interest.  </w:t>
            </w:r>
          </w:p>
          <w:p w14:paraId="12A7F5D5" w14:textId="57ABC585" w:rsidR="000C601E" w:rsidRPr="00560C6D" w:rsidRDefault="000C601E" w:rsidP="000C601E">
            <w:pPr>
              <w:pStyle w:val="DefenceHeading3"/>
              <w:numPr>
                <w:ilvl w:val="2"/>
                <w:numId w:val="80"/>
              </w:numPr>
              <w:ind w:left="425" w:hanging="425"/>
            </w:pPr>
            <w:bookmarkStart w:id="173" w:name="_Ref432778100"/>
            <w:r w:rsidRPr="00560C6D">
              <w:t xml:space="preserve">If a notice is given under paragraph </w:t>
            </w:r>
            <w:r w:rsidRPr="00560C6D">
              <w:fldChar w:fldCharType="begin"/>
            </w:r>
            <w:r w:rsidRPr="00560C6D">
              <w:instrText xml:space="preserve"> REF _Ref226267020 \n \h  \* MERGEFORMAT </w:instrText>
            </w:r>
            <w:r w:rsidRPr="00560C6D">
              <w:fldChar w:fldCharType="separate"/>
            </w:r>
            <w:r w:rsidRPr="00560C6D">
              <w:t>(b)</w:t>
            </w:r>
            <w:r w:rsidRPr="00560C6D">
              <w:fldChar w:fldCharType="end"/>
            </w:r>
            <w:r w:rsidRPr="00560C6D">
              <w:t xml:space="preserve">, the Tender Administrator will notify the Panel Contractor of any steps the Commonwealth requires the Panel Contractor to take to </w:t>
            </w:r>
            <w:bookmarkEnd w:id="172"/>
            <w:r w:rsidRPr="00560C6D">
              <w:t>prevent, end, avoid, mitigate, resolve or otherwise manage the conflict of interest.</w:t>
            </w:r>
            <w:bookmarkEnd w:id="173"/>
            <w:r w:rsidRPr="00560C6D">
              <w:t xml:space="preserve">  </w:t>
            </w:r>
          </w:p>
          <w:p w14:paraId="508EAA6B" w14:textId="13A6C48E" w:rsidR="000C601E" w:rsidRPr="00560C6D" w:rsidRDefault="000C601E" w:rsidP="000C601E">
            <w:pPr>
              <w:pStyle w:val="DefenceHeading3"/>
              <w:numPr>
                <w:ilvl w:val="2"/>
                <w:numId w:val="80"/>
              </w:numPr>
              <w:ind w:left="425" w:hanging="425"/>
            </w:pPr>
            <w:r w:rsidRPr="00560C6D">
              <w:t xml:space="preserve">Without limiting Item </w:t>
            </w:r>
            <w:r w:rsidRPr="00560C6D">
              <w:fldChar w:fldCharType="begin"/>
            </w:r>
            <w:r w:rsidRPr="00560C6D">
              <w:instrText xml:space="preserve"> REF _Ref189567865 \r \h </w:instrText>
            </w:r>
            <w:r w:rsidRPr="00560C6D">
              <w:fldChar w:fldCharType="separate"/>
            </w:r>
            <w:r w:rsidRPr="00560C6D">
              <w:t>17</w:t>
            </w:r>
            <w:r w:rsidRPr="00560C6D">
              <w:fldChar w:fldCharType="end"/>
            </w:r>
            <w:r w:rsidRPr="00560C6D">
              <w:t xml:space="preserve">, paragraph </w:t>
            </w:r>
            <w:r w:rsidRPr="00560C6D">
              <w:fldChar w:fldCharType="begin"/>
            </w:r>
            <w:r w:rsidRPr="00560C6D">
              <w:instrText xml:space="preserve"> REF _Ref419881515 \r \h </w:instrText>
            </w:r>
            <w:r w:rsidRPr="00560C6D">
              <w:fldChar w:fldCharType="separate"/>
            </w:r>
            <w:r w:rsidRPr="00560C6D">
              <w:t>(d)</w:t>
            </w:r>
            <w:r w:rsidRPr="00560C6D">
              <w:fldChar w:fldCharType="end"/>
            </w:r>
            <w:r w:rsidRPr="00560C6D">
              <w:fldChar w:fldCharType="begin"/>
            </w:r>
            <w:r w:rsidRPr="00560C6D">
              <w:instrText xml:space="preserve"> REF _Ref493515115 \r \h </w:instrText>
            </w:r>
            <w:r w:rsidRPr="00560C6D">
              <w:fldChar w:fldCharType="separate"/>
            </w:r>
            <w:r w:rsidRPr="00560C6D">
              <w:t>(d)(iii)</w:t>
            </w:r>
            <w:r w:rsidRPr="00560C6D">
              <w:fldChar w:fldCharType="end"/>
            </w:r>
            <w:r w:rsidRPr="00560C6D">
              <w:t xml:space="preserve">, the Commonwealth may (in its absolute discretion) decide not to evaluate (or continue to evaluate) a Tender if the Panel Contractor:  </w:t>
            </w:r>
          </w:p>
          <w:p w14:paraId="0C2CB400" w14:textId="4AA0A6BC" w:rsidR="000C601E" w:rsidRPr="00560C6D" w:rsidRDefault="000C601E" w:rsidP="000C601E">
            <w:pPr>
              <w:pStyle w:val="DefenceHeading4"/>
              <w:tabs>
                <w:tab w:val="clear" w:pos="1928"/>
              </w:tabs>
              <w:ind w:left="850" w:hanging="425"/>
            </w:pPr>
            <w:r w:rsidRPr="00560C6D">
              <w:lastRenderedPageBreak/>
              <w:t xml:space="preserve">has not complied with paragraph </w:t>
            </w:r>
            <w:r w:rsidRPr="00560C6D">
              <w:fldChar w:fldCharType="begin"/>
            </w:r>
            <w:r w:rsidRPr="00560C6D">
              <w:instrText xml:space="preserve"> REF _Ref226363718 \r \h  \* MERGEFORMAT </w:instrText>
            </w:r>
            <w:r w:rsidRPr="00560C6D">
              <w:fldChar w:fldCharType="separate"/>
            </w:r>
            <w:r w:rsidRPr="00560C6D">
              <w:t>(a)</w:t>
            </w:r>
            <w:r w:rsidRPr="00560C6D">
              <w:fldChar w:fldCharType="end"/>
            </w:r>
            <w:r w:rsidRPr="00560C6D">
              <w:t xml:space="preserve">;  </w:t>
            </w:r>
          </w:p>
          <w:p w14:paraId="2A021169" w14:textId="1BD59CAB" w:rsidR="000C601E" w:rsidRPr="00560C6D" w:rsidRDefault="000C601E" w:rsidP="000C601E">
            <w:pPr>
              <w:pStyle w:val="DefenceHeading4"/>
              <w:tabs>
                <w:tab w:val="clear" w:pos="1928"/>
              </w:tabs>
              <w:ind w:left="850" w:hanging="425"/>
            </w:pPr>
            <w:r w:rsidRPr="00560C6D">
              <w:t xml:space="preserve">fails to notify the Tender Administrator under paragraph </w:t>
            </w:r>
            <w:r w:rsidRPr="00560C6D">
              <w:fldChar w:fldCharType="begin"/>
            </w:r>
            <w:r w:rsidRPr="00560C6D">
              <w:instrText xml:space="preserve"> REF _Ref226267020 \n \h  \* MERGEFORMAT </w:instrText>
            </w:r>
            <w:r w:rsidRPr="00560C6D">
              <w:fldChar w:fldCharType="separate"/>
            </w:r>
            <w:r w:rsidRPr="00560C6D">
              <w:t>(b)</w:t>
            </w:r>
            <w:r w:rsidRPr="00560C6D">
              <w:fldChar w:fldCharType="end"/>
            </w:r>
            <w:r w:rsidRPr="00560C6D">
              <w:t xml:space="preserve">; or </w:t>
            </w:r>
          </w:p>
          <w:p w14:paraId="02A255B5" w14:textId="1A7C2B4F" w:rsidR="000C601E" w:rsidRPr="00560C6D" w:rsidRDefault="000C601E" w:rsidP="000C601E">
            <w:pPr>
              <w:pStyle w:val="DefenceHeading4"/>
              <w:tabs>
                <w:tab w:val="clear" w:pos="1928"/>
              </w:tabs>
              <w:ind w:left="850" w:hanging="425"/>
            </w:pPr>
            <w:proofErr w:type="gramStart"/>
            <w:r w:rsidRPr="00560C6D">
              <w:t>fails</w:t>
            </w:r>
            <w:proofErr w:type="gramEnd"/>
            <w:r w:rsidRPr="00560C6D">
              <w:t xml:space="preserve"> to take the steps notified by the Tender Administrator under paragraph </w:t>
            </w:r>
            <w:r w:rsidRPr="00560C6D">
              <w:fldChar w:fldCharType="begin"/>
            </w:r>
            <w:r w:rsidRPr="00560C6D">
              <w:instrText xml:space="preserve"> REF _Ref432778100 \n \h  \* MERGEFORMAT </w:instrText>
            </w:r>
            <w:r w:rsidRPr="00560C6D">
              <w:fldChar w:fldCharType="separate"/>
            </w:r>
            <w:r w:rsidRPr="00560C6D">
              <w:t>(c)</w:t>
            </w:r>
            <w:r w:rsidRPr="00560C6D">
              <w:fldChar w:fldCharType="end"/>
            </w:r>
            <w:r w:rsidRPr="00560C6D">
              <w:t xml:space="preserve"> to prevent, end, avoid, mitigate, resolve or otherwise manage the conflict of interest. </w:t>
            </w:r>
          </w:p>
        </w:tc>
      </w:tr>
      <w:tr w:rsidR="00560C6D" w:rsidRPr="00560C6D" w14:paraId="51E898E1" w14:textId="77777777" w:rsidTr="00CD15F7">
        <w:tc>
          <w:tcPr>
            <w:tcW w:w="533" w:type="dxa"/>
            <w:shd w:val="clear" w:color="auto" w:fill="auto"/>
          </w:tcPr>
          <w:p w14:paraId="2A980BC3" w14:textId="77777777" w:rsidR="000C601E" w:rsidRPr="00560C6D" w:rsidRDefault="000C601E" w:rsidP="000C601E">
            <w:pPr>
              <w:pStyle w:val="DefenceTable1"/>
            </w:pPr>
          </w:p>
        </w:tc>
        <w:tc>
          <w:tcPr>
            <w:tcW w:w="3323" w:type="dxa"/>
            <w:shd w:val="clear" w:color="auto" w:fill="auto"/>
          </w:tcPr>
          <w:p w14:paraId="26080A90" w14:textId="209C7F56" w:rsidR="000C601E" w:rsidRPr="00560C6D" w:rsidRDefault="000C601E" w:rsidP="000C601E">
            <w:pPr>
              <w:rPr>
                <w:b/>
              </w:rPr>
            </w:pPr>
            <w:r w:rsidRPr="00560C6D">
              <w:rPr>
                <w:b/>
              </w:rPr>
              <w:t>Use of Tenders</w:t>
            </w:r>
          </w:p>
        </w:tc>
        <w:tc>
          <w:tcPr>
            <w:tcW w:w="5715" w:type="dxa"/>
            <w:shd w:val="clear" w:color="auto" w:fill="auto"/>
          </w:tcPr>
          <w:p w14:paraId="5CB7F3F7" w14:textId="77777777" w:rsidR="000C601E" w:rsidRPr="00560C6D" w:rsidRDefault="000C601E" w:rsidP="000C601E">
            <w:pPr>
              <w:pStyle w:val="DefenceNormal"/>
            </w:pPr>
            <w:r w:rsidRPr="00560C6D">
              <w:t>The Panel Contractor acknowledges that:</w:t>
            </w:r>
          </w:p>
          <w:p w14:paraId="18172014" w14:textId="77777777" w:rsidR="000C601E" w:rsidRPr="00560C6D" w:rsidRDefault="000C601E" w:rsidP="000C601E">
            <w:pPr>
              <w:pStyle w:val="DefenceHeading3"/>
              <w:numPr>
                <w:ilvl w:val="2"/>
                <w:numId w:val="81"/>
              </w:numPr>
              <w:ind w:left="425" w:hanging="425"/>
            </w:pPr>
            <w:r w:rsidRPr="00560C6D">
              <w:t xml:space="preserve">its Tender and any other documents arising out of or in connection with this tender process become the property of the Commonwealth; and </w:t>
            </w:r>
          </w:p>
          <w:p w14:paraId="4A364E78" w14:textId="77777777" w:rsidR="000C601E" w:rsidRPr="00560C6D" w:rsidRDefault="000C601E" w:rsidP="000C601E">
            <w:pPr>
              <w:pStyle w:val="DefenceHeading3"/>
              <w:numPr>
                <w:ilvl w:val="2"/>
                <w:numId w:val="80"/>
              </w:numPr>
              <w:ind w:left="425" w:hanging="425"/>
            </w:pPr>
            <w:r w:rsidRPr="00560C6D">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06D3C12" w14:textId="77777777" w:rsidR="000C601E" w:rsidRPr="00560C6D" w:rsidRDefault="000C601E" w:rsidP="000C601E">
            <w:pPr>
              <w:pStyle w:val="DefenceHeading4"/>
              <w:tabs>
                <w:tab w:val="clear" w:pos="1928"/>
              </w:tabs>
              <w:ind w:left="850" w:hanging="425"/>
            </w:pPr>
            <w:r w:rsidRPr="00560C6D">
              <w:t>the evaluation and selection of applicants and tenderers;</w:t>
            </w:r>
          </w:p>
          <w:p w14:paraId="19A6364A" w14:textId="77777777" w:rsidR="000C601E" w:rsidRPr="00560C6D" w:rsidRDefault="000C601E" w:rsidP="000C601E">
            <w:pPr>
              <w:pStyle w:val="DefenceHeading4"/>
              <w:tabs>
                <w:tab w:val="clear" w:pos="1928"/>
              </w:tabs>
              <w:ind w:left="850" w:hanging="425"/>
            </w:pPr>
            <w:r w:rsidRPr="00560C6D">
              <w:t xml:space="preserve">the development and preparation of tender documents and any subsequent tender process conducted by the Commonwealth in respect of the Contractor's Activities, the Works or the Project; </w:t>
            </w:r>
          </w:p>
          <w:p w14:paraId="187D6DC2" w14:textId="77777777" w:rsidR="000C601E" w:rsidRPr="00560C6D" w:rsidRDefault="000C601E" w:rsidP="000C601E">
            <w:pPr>
              <w:pStyle w:val="DefenceHeading4"/>
              <w:tabs>
                <w:tab w:val="clear" w:pos="1928"/>
              </w:tabs>
              <w:ind w:left="850" w:hanging="425"/>
            </w:pPr>
            <w:r w:rsidRPr="00560C6D">
              <w:t xml:space="preserve">verifying the accuracy, consistency and adequacy of information provided under any other invitation to register interest process, tender process or similar procurement process conducted by the Commonwealth; or </w:t>
            </w:r>
          </w:p>
          <w:p w14:paraId="1D89FE2C" w14:textId="50FDC4E2" w:rsidR="000C601E" w:rsidRPr="00560C6D" w:rsidRDefault="000C601E" w:rsidP="000C601E">
            <w:pPr>
              <w:pStyle w:val="DefenceHeading4"/>
              <w:tabs>
                <w:tab w:val="clear" w:pos="1928"/>
              </w:tabs>
              <w:ind w:left="850" w:hanging="425"/>
            </w:pPr>
            <w:r w:rsidRPr="00560C6D">
              <w:t>the development and preparation of invitation to register interest documents, tender documents or similar documents and any subsequent invitation to register interest process, tender process or similar procurement process conducted by the Commonwealth.</w:t>
            </w:r>
          </w:p>
        </w:tc>
      </w:tr>
      <w:tr w:rsidR="00560C6D" w:rsidRPr="00560C6D" w14:paraId="7EF76578" w14:textId="77777777" w:rsidTr="00CD15F7">
        <w:tc>
          <w:tcPr>
            <w:tcW w:w="533" w:type="dxa"/>
            <w:shd w:val="clear" w:color="auto" w:fill="auto"/>
          </w:tcPr>
          <w:p w14:paraId="1BACD391" w14:textId="77777777" w:rsidR="000C601E" w:rsidRPr="00560C6D" w:rsidRDefault="000C601E" w:rsidP="000C601E">
            <w:pPr>
              <w:pStyle w:val="DefenceTable1"/>
            </w:pPr>
            <w:bookmarkStart w:id="174" w:name="_Ref189568301"/>
          </w:p>
        </w:tc>
        <w:bookmarkEnd w:id="174"/>
        <w:tc>
          <w:tcPr>
            <w:tcW w:w="3323" w:type="dxa"/>
            <w:shd w:val="clear" w:color="auto" w:fill="auto"/>
          </w:tcPr>
          <w:p w14:paraId="503D26FC" w14:textId="24250C67" w:rsidR="000C601E" w:rsidRPr="00560C6D" w:rsidRDefault="000C601E" w:rsidP="000C601E">
            <w:pPr>
              <w:rPr>
                <w:b/>
              </w:rPr>
            </w:pPr>
            <w:r w:rsidRPr="00560C6D">
              <w:rPr>
                <w:b/>
              </w:rPr>
              <w:t>Improper or Unlawful Conduct - No Understanding or Arrangement</w:t>
            </w:r>
          </w:p>
        </w:tc>
        <w:tc>
          <w:tcPr>
            <w:tcW w:w="5715" w:type="dxa"/>
            <w:shd w:val="clear" w:color="auto" w:fill="auto"/>
          </w:tcPr>
          <w:p w14:paraId="029372E6" w14:textId="26A1D366" w:rsidR="000C601E" w:rsidRPr="00560C6D" w:rsidRDefault="000C601E" w:rsidP="000C601E">
            <w:pPr>
              <w:pStyle w:val="DefenceNormal"/>
            </w:pPr>
            <w:r w:rsidRPr="00560C6D">
              <w:t xml:space="preserve">Except as permitted in accordance with Item </w:t>
            </w:r>
            <w:r w:rsidRPr="00560C6D">
              <w:fldChar w:fldCharType="begin"/>
            </w:r>
            <w:r w:rsidRPr="00560C6D">
              <w:instrText xml:space="preserve"> REF _Ref189568262 \r \h </w:instrText>
            </w:r>
            <w:r w:rsidRPr="00560C6D">
              <w:fldChar w:fldCharType="separate"/>
            </w:r>
            <w:r w:rsidRPr="00560C6D">
              <w:t>26</w:t>
            </w:r>
            <w:r w:rsidRPr="00560C6D">
              <w:fldChar w:fldCharType="end"/>
            </w:r>
            <w:r w:rsidRPr="00560C6D">
              <w:t>, the Panel Contractor must not, in preparing its Tender, communicate (verbally or otherwise) or make any arrangement or arrive at any understanding with any of the other Panel Contractor or with any employee of an association of which it or any other Panel Contractors are a member concerning the Tender Documents or any aspect of the Contractor's Activities or the Works and, without limitation, must not engage in any:</w:t>
            </w:r>
          </w:p>
          <w:p w14:paraId="6DAB927B" w14:textId="77777777" w:rsidR="000C601E" w:rsidRPr="00560C6D" w:rsidRDefault="000C601E" w:rsidP="000C601E">
            <w:pPr>
              <w:pStyle w:val="DefenceHeading3"/>
              <w:numPr>
                <w:ilvl w:val="2"/>
                <w:numId w:val="82"/>
              </w:numPr>
              <w:ind w:left="425" w:hanging="425"/>
            </w:pPr>
            <w:r w:rsidRPr="00560C6D">
              <w:t>discussion or correspondence with such entities concerning the prices included in its Tender;</w:t>
            </w:r>
          </w:p>
          <w:p w14:paraId="6A1F69FA" w14:textId="77777777" w:rsidR="000C601E" w:rsidRPr="00560C6D" w:rsidRDefault="000C601E" w:rsidP="000C601E">
            <w:pPr>
              <w:pStyle w:val="DefenceHeading3"/>
              <w:ind w:left="425" w:hanging="425"/>
            </w:pPr>
            <w:r w:rsidRPr="00560C6D">
              <w:t>collusive tendering with any of the other Panel Contractors; or</w:t>
            </w:r>
          </w:p>
          <w:p w14:paraId="52317EF3" w14:textId="77777777" w:rsidR="000C601E" w:rsidRPr="00560C6D" w:rsidRDefault="000C601E" w:rsidP="000C601E">
            <w:pPr>
              <w:pStyle w:val="DefenceHeading3"/>
              <w:ind w:left="425" w:hanging="425"/>
            </w:pPr>
            <w:r w:rsidRPr="00560C6D">
              <w:t>other conduct or make any other arrangement or arrive at any other understanding with any of the other Panel Contractors,</w:t>
            </w:r>
          </w:p>
          <w:p w14:paraId="550D6C0F" w14:textId="62B9FE01" w:rsidR="000C601E" w:rsidRPr="00560C6D" w:rsidRDefault="000C601E" w:rsidP="000C601E">
            <w:pPr>
              <w:pStyle w:val="DefenceHeading3"/>
              <w:numPr>
                <w:ilvl w:val="0"/>
                <w:numId w:val="0"/>
              </w:numPr>
            </w:pPr>
            <w:proofErr w:type="gramStart"/>
            <w:r w:rsidRPr="00560C6D">
              <w:t>which</w:t>
            </w:r>
            <w:proofErr w:type="gramEnd"/>
            <w:r w:rsidRPr="00560C6D">
              <w:t xml:space="preserve"> in any way will reduce, or could have the effect of reducing, the competitiveness of the tender process for the Contractor's Activities and the Works.</w:t>
            </w:r>
          </w:p>
        </w:tc>
      </w:tr>
      <w:tr w:rsidR="00560C6D" w:rsidRPr="00560C6D" w14:paraId="033626EC" w14:textId="77777777" w:rsidTr="0034533D">
        <w:tc>
          <w:tcPr>
            <w:tcW w:w="533" w:type="dxa"/>
            <w:shd w:val="clear" w:color="auto" w:fill="auto"/>
          </w:tcPr>
          <w:p w14:paraId="7E172177" w14:textId="77777777" w:rsidR="000C601E" w:rsidRPr="00560C6D" w:rsidRDefault="000C601E" w:rsidP="000C601E">
            <w:pPr>
              <w:pStyle w:val="DefenceTable1"/>
            </w:pPr>
          </w:p>
        </w:tc>
        <w:tc>
          <w:tcPr>
            <w:tcW w:w="3323" w:type="dxa"/>
            <w:shd w:val="clear" w:color="auto" w:fill="auto"/>
          </w:tcPr>
          <w:p w14:paraId="586BC099" w14:textId="5309041F" w:rsidR="000C601E" w:rsidRPr="00560C6D" w:rsidRDefault="000C601E" w:rsidP="000C601E">
            <w:pPr>
              <w:rPr>
                <w:b/>
              </w:rPr>
            </w:pPr>
            <w:r w:rsidRPr="00560C6D">
              <w:rPr>
                <w:b/>
              </w:rPr>
              <w:t>Improper or Unlawful Conduct - Consequences of Improper or Unlawful Conduct</w:t>
            </w:r>
          </w:p>
        </w:tc>
        <w:tc>
          <w:tcPr>
            <w:tcW w:w="5715" w:type="dxa"/>
            <w:shd w:val="clear" w:color="auto" w:fill="auto"/>
          </w:tcPr>
          <w:p w14:paraId="1B0012B3" w14:textId="280F1357" w:rsidR="000C601E" w:rsidRPr="00560C6D" w:rsidRDefault="000C601E" w:rsidP="000C601E">
            <w:pPr>
              <w:pStyle w:val="DefenceNormal"/>
            </w:pPr>
            <w:r w:rsidRPr="00560C6D">
              <w:t xml:space="preserve">Without limiting Item </w:t>
            </w:r>
            <w:r w:rsidRPr="00560C6D">
              <w:fldChar w:fldCharType="begin"/>
            </w:r>
            <w:r w:rsidRPr="00560C6D">
              <w:instrText xml:space="preserve"> REF _Ref189567865 \r \h </w:instrText>
            </w:r>
            <w:r w:rsidRPr="00560C6D">
              <w:fldChar w:fldCharType="separate"/>
            </w:r>
            <w:r w:rsidRPr="00560C6D">
              <w:t>17</w:t>
            </w:r>
            <w:r w:rsidRPr="00560C6D">
              <w:fldChar w:fldCharType="end"/>
            </w:r>
            <w:r w:rsidRPr="00560C6D">
              <w:t xml:space="preserve">, paragraph </w:t>
            </w:r>
            <w:r w:rsidRPr="00560C6D">
              <w:fldChar w:fldCharType="begin"/>
            </w:r>
            <w:r w:rsidRPr="00560C6D">
              <w:instrText xml:space="preserve"> REF _Ref493515115 \r \h </w:instrText>
            </w:r>
            <w:r w:rsidRPr="00560C6D">
              <w:fldChar w:fldCharType="separate"/>
            </w:r>
            <w:r w:rsidRPr="00560C6D">
              <w:t>(d)(iii)</w:t>
            </w:r>
            <w:r w:rsidRPr="00560C6D">
              <w:fldChar w:fldCharType="end"/>
            </w:r>
            <w:r w:rsidRPr="00560C6D">
              <w:t>, the Commonwealth may (in its absolute discretion) decide not to evaluate (or continue to evaluate) a Tender if the Tender has been prepared:</w:t>
            </w:r>
          </w:p>
          <w:p w14:paraId="6CDA2003" w14:textId="77777777" w:rsidR="000C601E" w:rsidRPr="00560C6D" w:rsidRDefault="000C601E" w:rsidP="000C601E">
            <w:pPr>
              <w:pStyle w:val="DefenceHeading3"/>
              <w:numPr>
                <w:ilvl w:val="2"/>
                <w:numId w:val="83"/>
              </w:numPr>
              <w:ind w:left="425" w:hanging="425"/>
            </w:pPr>
            <w:r w:rsidRPr="00560C6D">
              <w:t xml:space="preserve">in breach of or otherwise inconsistently with any Statutory Requirement regarding the offering of unlawful inducements in connection with the preparation of a tender or during a tender process; </w:t>
            </w:r>
          </w:p>
          <w:p w14:paraId="070AFBC5" w14:textId="77777777" w:rsidR="000C601E" w:rsidRPr="00560C6D" w:rsidRDefault="000C601E" w:rsidP="000C601E">
            <w:pPr>
              <w:pStyle w:val="DefenceHeading3"/>
              <w:ind w:left="425" w:hanging="425"/>
            </w:pPr>
            <w:r w:rsidRPr="00560C6D">
              <w:t>with the utilisation of information unlawfully obtained from the Commonwealth; or</w:t>
            </w:r>
          </w:p>
          <w:p w14:paraId="38C89CDA" w14:textId="0C62111C" w:rsidR="000C601E" w:rsidRPr="00560C6D" w:rsidRDefault="000C601E" w:rsidP="000C601E">
            <w:pPr>
              <w:pStyle w:val="DefenceHeading3"/>
              <w:ind w:left="425" w:hanging="425"/>
            </w:pPr>
            <w:proofErr w:type="gramStart"/>
            <w:r w:rsidRPr="00560C6D">
              <w:t>in</w:t>
            </w:r>
            <w:proofErr w:type="gramEnd"/>
            <w:r w:rsidRPr="00560C6D">
              <w:t xml:space="preserve"> breach of Item </w:t>
            </w:r>
            <w:r w:rsidRPr="00560C6D">
              <w:fldChar w:fldCharType="begin"/>
            </w:r>
            <w:r w:rsidRPr="00560C6D">
              <w:instrText xml:space="preserve"> REF _Ref189568301 \r \h </w:instrText>
            </w:r>
            <w:r w:rsidRPr="00560C6D">
              <w:fldChar w:fldCharType="separate"/>
            </w:r>
            <w:r w:rsidRPr="00560C6D">
              <w:t>30</w:t>
            </w:r>
            <w:r w:rsidRPr="00560C6D">
              <w:fldChar w:fldCharType="end"/>
            </w:r>
            <w:r w:rsidRPr="00560C6D">
              <w:t xml:space="preserve">. </w:t>
            </w:r>
          </w:p>
        </w:tc>
      </w:tr>
      <w:tr w:rsidR="00560C6D" w:rsidRPr="00560C6D" w14:paraId="29A20FCF" w14:textId="77777777" w:rsidTr="0034533D">
        <w:tc>
          <w:tcPr>
            <w:tcW w:w="533" w:type="dxa"/>
            <w:shd w:val="clear" w:color="auto" w:fill="auto"/>
          </w:tcPr>
          <w:p w14:paraId="0F8DDB88" w14:textId="77777777" w:rsidR="000C601E" w:rsidRPr="00560C6D" w:rsidRDefault="000C601E" w:rsidP="000C601E">
            <w:pPr>
              <w:pStyle w:val="DefenceTable1"/>
            </w:pPr>
            <w:bookmarkStart w:id="175" w:name="_Ref189570832"/>
          </w:p>
        </w:tc>
        <w:bookmarkEnd w:id="175"/>
        <w:tc>
          <w:tcPr>
            <w:tcW w:w="3323" w:type="dxa"/>
            <w:shd w:val="clear" w:color="auto" w:fill="auto"/>
          </w:tcPr>
          <w:p w14:paraId="502BAA66" w14:textId="2999738A" w:rsidR="000C601E" w:rsidRPr="00560C6D" w:rsidRDefault="000C601E" w:rsidP="000C601E">
            <w:pPr>
              <w:rPr>
                <w:b/>
              </w:rPr>
            </w:pPr>
            <w:r w:rsidRPr="00560C6D">
              <w:rPr>
                <w:b/>
              </w:rPr>
              <w:t>Commercial-in-Confidence Information</w:t>
            </w:r>
          </w:p>
        </w:tc>
        <w:tc>
          <w:tcPr>
            <w:tcW w:w="5715" w:type="dxa"/>
            <w:shd w:val="clear" w:color="auto" w:fill="auto"/>
          </w:tcPr>
          <w:p w14:paraId="46784E32" w14:textId="3ECDD341" w:rsidR="000C601E" w:rsidRPr="00560C6D" w:rsidRDefault="000C601E" w:rsidP="000C601E">
            <w:pPr>
              <w:pStyle w:val="DefenceHeading3"/>
              <w:numPr>
                <w:ilvl w:val="2"/>
                <w:numId w:val="84"/>
              </w:numPr>
              <w:ind w:left="425" w:hanging="425"/>
              <w:rPr>
                <w:lang w:eastAsia="en-AU"/>
              </w:rPr>
            </w:pPr>
            <w:bookmarkStart w:id="176" w:name="_Ref113677962"/>
            <w:r w:rsidRPr="00560C6D">
              <w:rPr>
                <w:lang w:eastAsia="en-AU"/>
              </w:rPr>
              <w:t xml:space="preserve">Subject to paragraph </w:t>
            </w:r>
            <w:r w:rsidRPr="00560C6D">
              <w:rPr>
                <w:lang w:eastAsia="en-AU"/>
              </w:rPr>
              <w:fldChar w:fldCharType="begin"/>
            </w:r>
            <w:r w:rsidRPr="00560C6D">
              <w:rPr>
                <w:lang w:eastAsia="en-AU"/>
              </w:rPr>
              <w:instrText xml:space="preserve"> REF _Ref113677949 \r \h  \* MERGEFORMAT </w:instrText>
            </w:r>
            <w:r w:rsidRPr="00560C6D">
              <w:rPr>
                <w:lang w:eastAsia="en-AU"/>
              </w:rPr>
            </w:r>
            <w:r w:rsidRPr="00560C6D">
              <w:rPr>
                <w:lang w:eastAsia="en-AU"/>
              </w:rPr>
              <w:fldChar w:fldCharType="separate"/>
            </w:r>
            <w:r w:rsidRPr="00560C6D">
              <w:rPr>
                <w:lang w:eastAsia="en-AU"/>
              </w:rPr>
              <w:t>(b)</w:t>
            </w:r>
            <w:r w:rsidRPr="00560C6D">
              <w:rPr>
                <w:lang w:eastAsia="en-AU"/>
              </w:rPr>
              <w:fldChar w:fldCharType="end"/>
            </w:r>
            <w:r w:rsidRPr="00560C6D">
              <w:rPr>
                <w:lang w:eastAsia="en-AU"/>
              </w:rPr>
              <w:t xml:space="preserve">, the Commonwealth must keep confidential any information provided to the Commonwealth by a </w:t>
            </w:r>
            <w:r w:rsidRPr="00560C6D">
              <w:t>Panel Contractor</w:t>
            </w:r>
            <w:r w:rsidRPr="00560C6D">
              <w:rPr>
                <w:lang w:eastAsia="en-AU"/>
              </w:rPr>
              <w:t xml:space="preserve"> after the Award Date when:</w:t>
            </w:r>
            <w:bookmarkEnd w:id="176"/>
          </w:p>
          <w:p w14:paraId="105CB74C" w14:textId="4A79A2A0" w:rsidR="000C601E" w:rsidRPr="00560C6D" w:rsidRDefault="000C601E" w:rsidP="000C601E">
            <w:pPr>
              <w:pStyle w:val="DefenceHeading4"/>
              <w:tabs>
                <w:tab w:val="clear" w:pos="1928"/>
              </w:tabs>
              <w:ind w:left="850" w:hanging="425"/>
              <w:rPr>
                <w:lang w:eastAsia="en-AU"/>
              </w:rPr>
            </w:pPr>
            <w:r w:rsidRPr="00560C6D">
              <w:rPr>
                <w:lang w:eastAsia="en-AU"/>
              </w:rPr>
              <w:t xml:space="preserve">a request to keep specific information confidential and the justification for keeping such </w:t>
            </w:r>
            <w:r w:rsidRPr="00560C6D">
              <w:t>information</w:t>
            </w:r>
            <w:r w:rsidRPr="00560C6D">
              <w:rPr>
                <w:lang w:eastAsia="en-AU"/>
              </w:rPr>
              <w:t xml:space="preserve"> confidential is included in a </w:t>
            </w:r>
            <w:r w:rsidRPr="00560C6D">
              <w:t>Tender</w:t>
            </w:r>
            <w:r w:rsidRPr="00560C6D">
              <w:rPr>
                <w:lang w:eastAsia="en-AU"/>
              </w:rPr>
              <w:t xml:space="preserve"> by a </w:t>
            </w:r>
            <w:r w:rsidRPr="00560C6D">
              <w:t>Panel Contractor</w:t>
            </w:r>
            <w:r w:rsidRPr="00560C6D">
              <w:rPr>
                <w:lang w:eastAsia="en-AU"/>
              </w:rPr>
              <w:t xml:space="preserve"> in </w:t>
            </w:r>
            <w:r w:rsidRPr="00560C6D">
              <w:fldChar w:fldCharType="begin"/>
            </w:r>
            <w:r w:rsidRPr="00560C6D">
              <w:instrText xml:space="preserve"> REF _Ref40343443 \r \h </w:instrText>
            </w:r>
            <w:r w:rsidRPr="00560C6D">
              <w:fldChar w:fldCharType="separate"/>
            </w:r>
            <w:r w:rsidRPr="00560C6D">
              <w:t>Tender Schedule G</w:t>
            </w:r>
            <w:r w:rsidRPr="00560C6D">
              <w:fldChar w:fldCharType="end"/>
            </w:r>
            <w:r w:rsidRPr="00560C6D">
              <w:t xml:space="preserve"> - </w:t>
            </w:r>
            <w:r w:rsidRPr="00560C6D">
              <w:fldChar w:fldCharType="begin"/>
            </w:r>
            <w:r w:rsidRPr="00560C6D">
              <w:instrText xml:space="preserve"> REF _Ref40343443 \h </w:instrText>
            </w:r>
            <w:r w:rsidRPr="00560C6D">
              <w:fldChar w:fldCharType="separate"/>
            </w:r>
            <w:r w:rsidRPr="00560C6D">
              <w:t>Miscellaneous Matters For Evaluation</w:t>
            </w:r>
            <w:r w:rsidRPr="00560C6D">
              <w:fldChar w:fldCharType="end"/>
            </w:r>
            <w:r w:rsidRPr="00560C6D">
              <w:rPr>
                <w:lang w:eastAsia="en-AU"/>
              </w:rPr>
              <w:t xml:space="preserve">; </w:t>
            </w:r>
          </w:p>
          <w:p w14:paraId="4FF09E00" w14:textId="77777777" w:rsidR="000C601E" w:rsidRPr="00560C6D" w:rsidRDefault="000C601E" w:rsidP="000C601E">
            <w:pPr>
              <w:pStyle w:val="DefenceHeading4"/>
              <w:tabs>
                <w:tab w:val="clear" w:pos="1928"/>
              </w:tabs>
              <w:ind w:left="850" w:hanging="425"/>
              <w:rPr>
                <w:lang w:eastAsia="en-AU"/>
              </w:rPr>
            </w:pPr>
            <w:bookmarkStart w:id="177" w:name="_Ref110070320"/>
            <w:r w:rsidRPr="00560C6D">
              <w:rPr>
                <w:lang w:eastAsia="en-AU"/>
              </w:rPr>
              <w:t xml:space="preserve">the </w:t>
            </w:r>
            <w:r w:rsidRPr="00560C6D">
              <w:t>Commonwealth</w:t>
            </w:r>
            <w:r w:rsidRPr="00560C6D">
              <w:rPr>
                <w:lang w:eastAsia="en-AU"/>
              </w:rPr>
              <w:t xml:space="preserve"> agrees (in its absolute discretion) that such information is commercial-in-confidence information; and</w:t>
            </w:r>
            <w:bookmarkEnd w:id="177"/>
          </w:p>
          <w:p w14:paraId="5CEA331A" w14:textId="141861BB" w:rsidR="000C601E" w:rsidRPr="00560C6D" w:rsidRDefault="000C601E" w:rsidP="000C601E">
            <w:pPr>
              <w:pStyle w:val="DefenceHeading4"/>
              <w:tabs>
                <w:tab w:val="clear" w:pos="1928"/>
              </w:tabs>
              <w:ind w:left="850" w:hanging="425"/>
              <w:rPr>
                <w:lang w:eastAsia="en-AU"/>
              </w:rPr>
            </w:pPr>
            <w:r w:rsidRPr="00560C6D">
              <w:rPr>
                <w:lang w:eastAsia="en-AU"/>
              </w:rPr>
              <w:t xml:space="preserve">the </w:t>
            </w:r>
            <w:r w:rsidRPr="00560C6D">
              <w:t xml:space="preserve">Tender Administrator </w:t>
            </w:r>
            <w:r w:rsidRPr="00560C6D">
              <w:rPr>
                <w:lang w:eastAsia="en-AU"/>
              </w:rPr>
              <w:t xml:space="preserve">notifies the </w:t>
            </w:r>
            <w:r w:rsidRPr="00560C6D">
              <w:t>Panel Contractor</w:t>
            </w:r>
            <w:r w:rsidRPr="00560C6D">
              <w:rPr>
                <w:lang w:eastAsia="en-AU"/>
              </w:rPr>
              <w:t xml:space="preserve"> that the Commonwealth (in its absolute discretion) agrees, including the terms of any agreement under subparagraph </w:t>
            </w:r>
            <w:r w:rsidRPr="00560C6D">
              <w:rPr>
                <w:lang w:eastAsia="en-AU"/>
              </w:rPr>
              <w:fldChar w:fldCharType="begin"/>
            </w:r>
            <w:r w:rsidRPr="00560C6D">
              <w:rPr>
                <w:lang w:eastAsia="en-AU"/>
              </w:rPr>
              <w:instrText xml:space="preserve"> REF _Ref110070320 \r \h  \* MERGEFORMAT </w:instrText>
            </w:r>
            <w:r w:rsidRPr="00560C6D">
              <w:rPr>
                <w:lang w:eastAsia="en-AU"/>
              </w:rPr>
            </w:r>
            <w:r w:rsidRPr="00560C6D">
              <w:rPr>
                <w:lang w:eastAsia="en-AU"/>
              </w:rPr>
              <w:fldChar w:fldCharType="separate"/>
            </w:r>
            <w:r w:rsidRPr="00560C6D">
              <w:rPr>
                <w:lang w:eastAsia="en-AU"/>
              </w:rPr>
              <w:t>(ii)</w:t>
            </w:r>
            <w:r w:rsidRPr="00560C6D">
              <w:rPr>
                <w:lang w:eastAsia="en-AU"/>
              </w:rPr>
              <w:fldChar w:fldCharType="end"/>
            </w:r>
            <w:r w:rsidRPr="00560C6D">
              <w:rPr>
                <w:lang w:eastAsia="en-AU"/>
              </w:rPr>
              <w:t>,</w:t>
            </w:r>
          </w:p>
          <w:p w14:paraId="1FB742C4" w14:textId="77777777" w:rsidR="000C601E" w:rsidRPr="00560C6D" w:rsidRDefault="000C601E" w:rsidP="000C601E">
            <w:pPr>
              <w:pStyle w:val="DefenceIndent"/>
              <w:ind w:left="425"/>
              <w:rPr>
                <w:lang w:eastAsia="en-AU"/>
              </w:rPr>
            </w:pPr>
            <w:r w:rsidRPr="00560C6D">
              <w:rPr>
                <w:lang w:eastAsia="en-AU"/>
              </w:rPr>
              <w:t>(</w:t>
            </w:r>
            <w:r w:rsidRPr="00560C6D">
              <w:rPr>
                <w:b/>
                <w:lang w:eastAsia="en-AU"/>
              </w:rPr>
              <w:t>Commercial-in-Confidence Information</w:t>
            </w:r>
            <w:r w:rsidRPr="00560C6D">
              <w:rPr>
                <w:lang w:eastAsia="en-AU"/>
              </w:rPr>
              <w:t xml:space="preserve">). </w:t>
            </w:r>
          </w:p>
          <w:p w14:paraId="54891645" w14:textId="2CC54D4C" w:rsidR="000C601E" w:rsidRPr="00560C6D" w:rsidRDefault="000C601E" w:rsidP="000C601E">
            <w:pPr>
              <w:pStyle w:val="DefenceHeading3"/>
              <w:numPr>
                <w:ilvl w:val="2"/>
                <w:numId w:val="80"/>
              </w:numPr>
              <w:ind w:left="425" w:hanging="425"/>
              <w:rPr>
                <w:lang w:eastAsia="en-AU"/>
              </w:rPr>
            </w:pPr>
            <w:bookmarkStart w:id="178" w:name="_Ref113677949"/>
            <w:r w:rsidRPr="00560C6D">
              <w:rPr>
                <w:lang w:eastAsia="en-AU"/>
              </w:rPr>
              <w:t xml:space="preserve">The Commonwealth's obligation under paragraph </w:t>
            </w:r>
            <w:r w:rsidRPr="00560C6D">
              <w:rPr>
                <w:lang w:eastAsia="en-AU"/>
              </w:rPr>
              <w:fldChar w:fldCharType="begin"/>
            </w:r>
            <w:r w:rsidRPr="00560C6D">
              <w:rPr>
                <w:lang w:eastAsia="en-AU"/>
              </w:rPr>
              <w:instrText xml:space="preserve"> REF _Ref113677962 \r \h  \* MERGEFORMAT </w:instrText>
            </w:r>
            <w:r w:rsidRPr="00560C6D">
              <w:rPr>
                <w:lang w:eastAsia="en-AU"/>
              </w:rPr>
            </w:r>
            <w:r w:rsidRPr="00560C6D">
              <w:rPr>
                <w:lang w:eastAsia="en-AU"/>
              </w:rPr>
              <w:fldChar w:fldCharType="separate"/>
            </w:r>
            <w:r w:rsidRPr="00560C6D">
              <w:rPr>
                <w:lang w:eastAsia="en-AU"/>
              </w:rPr>
              <w:t>(a)</w:t>
            </w:r>
            <w:r w:rsidRPr="00560C6D">
              <w:rPr>
                <w:lang w:eastAsia="en-AU"/>
              </w:rPr>
              <w:fldChar w:fldCharType="end"/>
            </w:r>
            <w:r w:rsidRPr="00560C6D">
              <w:rPr>
                <w:lang w:eastAsia="en-AU"/>
              </w:rPr>
              <w:t xml:space="preserve"> does not apply if the Commercial-in-Confidence Information is:</w:t>
            </w:r>
            <w:bookmarkEnd w:id="178"/>
          </w:p>
          <w:p w14:paraId="2A283055" w14:textId="77777777" w:rsidR="000C601E" w:rsidRPr="00560C6D" w:rsidRDefault="000C601E" w:rsidP="000C601E">
            <w:pPr>
              <w:pStyle w:val="DefenceHeading4"/>
              <w:tabs>
                <w:tab w:val="clear" w:pos="1928"/>
              </w:tabs>
              <w:ind w:left="850" w:hanging="425"/>
              <w:rPr>
                <w:lang w:eastAsia="en-AU"/>
              </w:rPr>
            </w:pPr>
            <w:r w:rsidRPr="00560C6D">
              <w:rPr>
                <w:lang w:eastAsia="en-AU"/>
              </w:rPr>
              <w:t xml:space="preserve">disclosed by the Commonwealth to its legal or </w:t>
            </w:r>
            <w:r w:rsidRPr="00560C6D">
              <w:t>other</w:t>
            </w:r>
            <w:r w:rsidRPr="00560C6D">
              <w:rPr>
                <w:lang w:eastAsia="en-AU"/>
              </w:rPr>
              <w:t xml:space="preserve"> advisers, or to its officers, employees, contractors or agents by virtue of or in connection with evaluation of the </w:t>
            </w:r>
            <w:r w:rsidRPr="00560C6D">
              <w:t>Tender or the administration of the Panel Agreement</w:t>
            </w:r>
            <w:r w:rsidRPr="00560C6D">
              <w:rPr>
                <w:lang w:eastAsia="en-AU"/>
              </w:rPr>
              <w:t>;</w:t>
            </w:r>
          </w:p>
          <w:p w14:paraId="62D2E97E" w14:textId="77777777" w:rsidR="000C601E" w:rsidRPr="00560C6D" w:rsidRDefault="000C601E" w:rsidP="000C601E">
            <w:pPr>
              <w:pStyle w:val="DefenceHeading4"/>
              <w:tabs>
                <w:tab w:val="clear" w:pos="1928"/>
              </w:tabs>
              <w:ind w:left="850" w:hanging="425"/>
              <w:rPr>
                <w:lang w:eastAsia="en-AU"/>
              </w:rPr>
            </w:pPr>
            <w:r w:rsidRPr="00560C6D">
              <w:rPr>
                <w:lang w:eastAsia="en-AU"/>
              </w:rPr>
              <w:t xml:space="preserve">disclosed by the Commonwealth to any </w:t>
            </w:r>
            <w:r w:rsidRPr="00560C6D">
              <w:t>responsible</w:t>
            </w:r>
            <w:r w:rsidRPr="00560C6D">
              <w:rPr>
                <w:lang w:eastAsia="en-AU"/>
              </w:rPr>
              <w:t xml:space="preserve"> Minister or any Ministerial adviser or assistant;</w:t>
            </w:r>
          </w:p>
          <w:p w14:paraId="505484F4" w14:textId="77777777" w:rsidR="000C601E" w:rsidRPr="00560C6D" w:rsidRDefault="000C601E" w:rsidP="000C601E">
            <w:pPr>
              <w:pStyle w:val="DefenceHeading4"/>
              <w:tabs>
                <w:tab w:val="clear" w:pos="1928"/>
              </w:tabs>
              <w:ind w:left="850" w:hanging="425"/>
              <w:rPr>
                <w:lang w:eastAsia="en-AU"/>
              </w:rPr>
            </w:pPr>
            <w:r w:rsidRPr="00560C6D">
              <w:rPr>
                <w:lang w:eastAsia="en-AU"/>
              </w:rPr>
              <w:t xml:space="preserve">disclosed by the Commonwealth to any House or Committee of the Parliament of the </w:t>
            </w:r>
            <w:r w:rsidRPr="00560C6D">
              <w:t>Commonwealth</w:t>
            </w:r>
            <w:r w:rsidRPr="00560C6D">
              <w:rPr>
                <w:lang w:eastAsia="en-AU"/>
              </w:rPr>
              <w:t xml:space="preserve"> of Australia;</w:t>
            </w:r>
          </w:p>
          <w:p w14:paraId="557D59FC" w14:textId="77777777" w:rsidR="000C601E" w:rsidRPr="00560C6D" w:rsidRDefault="000C601E" w:rsidP="000C601E">
            <w:pPr>
              <w:pStyle w:val="DefenceHeading4"/>
              <w:tabs>
                <w:tab w:val="clear" w:pos="1928"/>
              </w:tabs>
              <w:ind w:left="850" w:hanging="425"/>
              <w:rPr>
                <w:lang w:eastAsia="en-AU"/>
              </w:rPr>
            </w:pPr>
            <w:r w:rsidRPr="00560C6D">
              <w:rPr>
                <w:lang w:eastAsia="en-AU"/>
              </w:rPr>
              <w:t>disclosed to any Commonwealth department, agency or authority by virtue of or in connection with its functions, or statutory or portfolio responsibilities;</w:t>
            </w:r>
          </w:p>
          <w:p w14:paraId="44F1EE1D" w14:textId="77777777" w:rsidR="000C601E" w:rsidRPr="00560C6D" w:rsidRDefault="000C601E" w:rsidP="000C601E">
            <w:pPr>
              <w:pStyle w:val="DefenceHeading4"/>
              <w:tabs>
                <w:tab w:val="clear" w:pos="1928"/>
              </w:tabs>
              <w:ind w:left="850" w:hanging="425"/>
              <w:rPr>
                <w:lang w:eastAsia="en-AU"/>
              </w:rPr>
            </w:pPr>
            <w:r w:rsidRPr="00560C6D">
              <w:t>authorised</w:t>
            </w:r>
            <w:r w:rsidRPr="00560C6D">
              <w:rPr>
                <w:lang w:eastAsia="en-AU"/>
              </w:rPr>
              <w:t xml:space="preserve"> or required by law to be disclosed; or</w:t>
            </w:r>
          </w:p>
          <w:p w14:paraId="3634FB86" w14:textId="4DA60381" w:rsidR="000C601E" w:rsidRPr="00560C6D" w:rsidRDefault="000C601E" w:rsidP="000C601E">
            <w:pPr>
              <w:pStyle w:val="DefenceHeading4"/>
              <w:tabs>
                <w:tab w:val="clear" w:pos="1928"/>
              </w:tabs>
              <w:ind w:left="850" w:hanging="425"/>
              <w:rPr>
                <w:lang w:eastAsia="en-AU"/>
              </w:rPr>
            </w:pPr>
            <w:proofErr w:type="gramStart"/>
            <w:r w:rsidRPr="00560C6D">
              <w:rPr>
                <w:lang w:eastAsia="en-AU"/>
              </w:rPr>
              <w:t>in</w:t>
            </w:r>
            <w:proofErr w:type="gramEnd"/>
            <w:r w:rsidRPr="00560C6D">
              <w:rPr>
                <w:lang w:eastAsia="en-AU"/>
              </w:rPr>
              <w:t xml:space="preserve"> the public domain otherwise than due to a breach </w:t>
            </w:r>
            <w:r w:rsidRPr="00560C6D">
              <w:t>of</w:t>
            </w:r>
            <w:r w:rsidRPr="00560C6D">
              <w:rPr>
                <w:lang w:eastAsia="en-AU"/>
              </w:rPr>
              <w:t xml:space="preserve"> paragraph </w:t>
            </w:r>
            <w:r w:rsidRPr="00560C6D">
              <w:rPr>
                <w:lang w:eastAsia="en-AU"/>
              </w:rPr>
              <w:fldChar w:fldCharType="begin"/>
            </w:r>
            <w:r w:rsidRPr="00560C6D">
              <w:rPr>
                <w:lang w:eastAsia="en-AU"/>
              </w:rPr>
              <w:instrText xml:space="preserve"> REF _Ref113677962 \r \h  \* MERGEFORMAT </w:instrText>
            </w:r>
            <w:r w:rsidRPr="00560C6D">
              <w:rPr>
                <w:lang w:eastAsia="en-AU"/>
              </w:rPr>
            </w:r>
            <w:r w:rsidRPr="00560C6D">
              <w:rPr>
                <w:lang w:eastAsia="en-AU"/>
              </w:rPr>
              <w:fldChar w:fldCharType="separate"/>
            </w:r>
            <w:r w:rsidRPr="00560C6D">
              <w:rPr>
                <w:lang w:eastAsia="en-AU"/>
              </w:rPr>
              <w:t>(a)</w:t>
            </w:r>
            <w:r w:rsidRPr="00560C6D">
              <w:rPr>
                <w:lang w:eastAsia="en-AU"/>
              </w:rPr>
              <w:fldChar w:fldCharType="end"/>
            </w:r>
            <w:r w:rsidRPr="00560C6D">
              <w:rPr>
                <w:lang w:eastAsia="en-AU"/>
              </w:rPr>
              <w:t>.</w:t>
            </w:r>
          </w:p>
        </w:tc>
      </w:tr>
      <w:tr w:rsidR="00560C6D" w:rsidRPr="00560C6D" w14:paraId="4E6A694B" w14:textId="77777777" w:rsidTr="0034533D">
        <w:tc>
          <w:tcPr>
            <w:tcW w:w="533" w:type="dxa"/>
            <w:shd w:val="clear" w:color="auto" w:fill="auto"/>
          </w:tcPr>
          <w:p w14:paraId="05B4F6C2" w14:textId="77777777" w:rsidR="000C601E" w:rsidRPr="00560C6D" w:rsidRDefault="000C601E" w:rsidP="000C601E">
            <w:pPr>
              <w:pStyle w:val="DefenceTable1"/>
            </w:pPr>
            <w:bookmarkStart w:id="179" w:name="_Ref189567270"/>
          </w:p>
        </w:tc>
        <w:bookmarkEnd w:id="179"/>
        <w:tc>
          <w:tcPr>
            <w:tcW w:w="3323" w:type="dxa"/>
            <w:shd w:val="clear" w:color="auto" w:fill="auto"/>
          </w:tcPr>
          <w:p w14:paraId="0A6B2CC2" w14:textId="5803BE81" w:rsidR="000C601E" w:rsidRPr="00560C6D" w:rsidRDefault="000C601E" w:rsidP="000C601E">
            <w:pPr>
              <w:rPr>
                <w:b/>
              </w:rPr>
            </w:pPr>
            <w:r w:rsidRPr="00560C6D">
              <w:rPr>
                <w:b/>
              </w:rPr>
              <w:t>Financial Viability - Solvency Statement and Financial Information</w:t>
            </w:r>
          </w:p>
        </w:tc>
        <w:tc>
          <w:tcPr>
            <w:tcW w:w="5715" w:type="dxa"/>
            <w:shd w:val="clear" w:color="auto" w:fill="auto"/>
          </w:tcPr>
          <w:p w14:paraId="0F16B466" w14:textId="74247448" w:rsidR="000C601E" w:rsidRPr="00560C6D" w:rsidRDefault="000C601E" w:rsidP="000C601E">
            <w:pPr>
              <w:pStyle w:val="DefenceNormal"/>
            </w:pPr>
            <w:r w:rsidRPr="00560C6D">
              <w:t xml:space="preserve">Without limiting Items </w:t>
            </w:r>
            <w:r w:rsidRPr="00560C6D">
              <w:fldChar w:fldCharType="begin"/>
            </w:r>
            <w:r w:rsidRPr="00560C6D">
              <w:instrText xml:space="preserve"> REF _Ref189567865 \r \h </w:instrText>
            </w:r>
            <w:r w:rsidRPr="00560C6D">
              <w:fldChar w:fldCharType="separate"/>
            </w:r>
            <w:r w:rsidRPr="00560C6D">
              <w:t>17</w:t>
            </w:r>
            <w:r w:rsidRPr="00560C6D">
              <w:fldChar w:fldCharType="end"/>
            </w:r>
            <w:r w:rsidRPr="00560C6D">
              <w:t xml:space="preserve">, </w:t>
            </w:r>
            <w:r w:rsidRPr="00560C6D">
              <w:fldChar w:fldCharType="begin"/>
            </w:r>
            <w:r w:rsidRPr="00560C6D">
              <w:instrText xml:space="preserve"> REF _Ref189566556 \r \h </w:instrText>
            </w:r>
            <w:r w:rsidRPr="00560C6D">
              <w:fldChar w:fldCharType="separate"/>
            </w:r>
            <w:r w:rsidRPr="00560C6D">
              <w:t>20</w:t>
            </w:r>
            <w:r w:rsidRPr="00560C6D">
              <w:fldChar w:fldCharType="end"/>
            </w:r>
            <w:r w:rsidRPr="00560C6D">
              <w:t xml:space="preserve"> and </w:t>
            </w:r>
            <w:r w:rsidRPr="00560C6D">
              <w:fldChar w:fldCharType="begin"/>
            </w:r>
            <w:r w:rsidRPr="00560C6D">
              <w:instrText xml:space="preserve"> REF _Ref189566545 \r \h </w:instrText>
            </w:r>
            <w:r w:rsidRPr="00560C6D">
              <w:fldChar w:fldCharType="separate"/>
            </w:r>
            <w:r w:rsidRPr="00560C6D">
              <w:t>21</w:t>
            </w:r>
            <w:r w:rsidRPr="00560C6D">
              <w:fldChar w:fldCharType="end"/>
            </w:r>
            <w:r w:rsidRPr="00560C6D">
              <w:t xml:space="preserve">, at any time before the Award Date, the Tender Administrator may (in its absolute discretion) notify the Panel Contractor that the Commonwealth requires the Panel Contractor to provide to the Tender Administrator (or the Independent Financial Adviser engaged by the Commonwealth and notified to the Panel Contractor under Item </w:t>
            </w:r>
            <w:r w:rsidRPr="00560C6D">
              <w:fldChar w:fldCharType="begin"/>
            </w:r>
            <w:r w:rsidRPr="00560C6D">
              <w:instrText xml:space="preserve"> REF _Ref189567284 \r \h </w:instrText>
            </w:r>
            <w:r w:rsidRPr="00560C6D">
              <w:fldChar w:fldCharType="separate"/>
            </w:r>
            <w:r w:rsidRPr="00560C6D">
              <w:t>34</w:t>
            </w:r>
            <w:r w:rsidRPr="00560C6D">
              <w:fldChar w:fldCharType="end"/>
            </w:r>
            <w:r w:rsidRPr="00560C6D">
              <w:t xml:space="preserve">, if specified in the request) by email by the time and date specified in the notice, </w:t>
            </w:r>
            <w:bookmarkStart w:id="180" w:name="_Hlk155602022"/>
            <w:r w:rsidRPr="00560C6D">
              <w:t>any of the following information or documents:</w:t>
            </w:r>
            <w:bookmarkEnd w:id="180"/>
            <w:r w:rsidRPr="00560C6D">
              <w:t xml:space="preserve"> </w:t>
            </w:r>
          </w:p>
          <w:p w14:paraId="75136386" w14:textId="77777777" w:rsidR="000C601E" w:rsidRPr="00560C6D" w:rsidRDefault="000C601E" w:rsidP="000C601E">
            <w:pPr>
              <w:pStyle w:val="DefenceHeading3"/>
              <w:numPr>
                <w:ilvl w:val="2"/>
                <w:numId w:val="85"/>
              </w:numPr>
              <w:ind w:left="425" w:hanging="425"/>
            </w:pPr>
            <w:bookmarkStart w:id="181" w:name="_Ref388357881"/>
            <w:bookmarkStart w:id="182" w:name="_Hlk155602047"/>
            <w:r w:rsidRPr="00560C6D">
              <w:t>a duly executed solvency statement in the form attached to the Tender Administrator's notice;</w:t>
            </w:r>
            <w:bookmarkEnd w:id="181"/>
          </w:p>
          <w:p w14:paraId="03DE0DE9" w14:textId="77777777" w:rsidR="000C601E" w:rsidRPr="00560C6D" w:rsidRDefault="000C601E" w:rsidP="000C601E">
            <w:pPr>
              <w:pStyle w:val="DefenceHeading3"/>
              <w:numPr>
                <w:ilvl w:val="2"/>
                <w:numId w:val="80"/>
              </w:numPr>
              <w:ind w:left="425" w:hanging="425"/>
            </w:pPr>
            <w:r w:rsidRPr="00560C6D">
              <w:t>financial reports, accounts and records as specified (including any which have been subject to third party audit) for up to three prior financial years;</w:t>
            </w:r>
          </w:p>
          <w:p w14:paraId="78C84B6E" w14:textId="77777777" w:rsidR="000C601E" w:rsidRPr="00560C6D" w:rsidRDefault="000C601E" w:rsidP="000C601E">
            <w:pPr>
              <w:pStyle w:val="DefenceHeading3"/>
              <w:numPr>
                <w:ilvl w:val="2"/>
                <w:numId w:val="80"/>
              </w:numPr>
              <w:ind w:left="425" w:hanging="425"/>
            </w:pPr>
            <w:bookmarkStart w:id="183" w:name="_Ref388357896"/>
            <w:r w:rsidRPr="00560C6D">
              <w:t xml:space="preserve">if the Panel Contractor is a </w:t>
            </w:r>
            <w:bookmarkStart w:id="184" w:name="_Ref388357909"/>
            <w:bookmarkEnd w:id="183"/>
            <w:r w:rsidRPr="00560C6D">
              <w:t xml:space="preserve">foreign individual, firm, corporation or otherwise, </w:t>
            </w:r>
            <w:bookmarkEnd w:id="184"/>
            <w:r w:rsidRPr="00560C6D">
              <w:t>details of all assets and liabilities in Australia;</w:t>
            </w:r>
          </w:p>
          <w:p w14:paraId="3702A61C" w14:textId="77777777" w:rsidR="000C601E" w:rsidRPr="00560C6D" w:rsidRDefault="000C601E" w:rsidP="000C601E">
            <w:pPr>
              <w:pStyle w:val="DefenceHeading3"/>
              <w:numPr>
                <w:ilvl w:val="2"/>
                <w:numId w:val="80"/>
              </w:numPr>
              <w:ind w:left="425" w:hanging="425"/>
            </w:pPr>
            <w:r w:rsidRPr="00560C6D">
              <w:t>if the Panel Contractor is a company and forms part of a corporate group, details of the structure of the corporate group and any financial guarantee or assurance arrangements or inter-company loans between members of that corporate group;</w:t>
            </w:r>
          </w:p>
          <w:p w14:paraId="7BAB506B" w14:textId="77777777" w:rsidR="000C601E" w:rsidRPr="00560C6D" w:rsidRDefault="000C601E" w:rsidP="000C601E">
            <w:pPr>
              <w:pStyle w:val="DefenceHeading3"/>
              <w:numPr>
                <w:ilvl w:val="2"/>
                <w:numId w:val="80"/>
              </w:numPr>
              <w:ind w:left="425" w:hanging="425"/>
            </w:pPr>
            <w:r w:rsidRPr="00560C6D">
              <w:t>details of any pending, threatened or actual litigation, arbitration or other forms of dispute resolution involving the Panel Contractor;</w:t>
            </w:r>
          </w:p>
          <w:p w14:paraId="76390750" w14:textId="77777777" w:rsidR="000C601E" w:rsidRPr="00560C6D" w:rsidRDefault="000C601E" w:rsidP="000C601E">
            <w:pPr>
              <w:pStyle w:val="DefenceHeading3"/>
              <w:numPr>
                <w:ilvl w:val="2"/>
                <w:numId w:val="80"/>
              </w:numPr>
              <w:ind w:left="425" w:hanging="425"/>
            </w:pPr>
            <w:r w:rsidRPr="00560C6D">
              <w:t xml:space="preserve">details of all securities provided by the Panel Contractor (including details of the type of security, the issuer of the security, details as to whom the security has been provided, the assets secured and the amounts secured), any contingent liabilities and all finance facilities that the Panel Contractor has in place; </w:t>
            </w:r>
          </w:p>
          <w:p w14:paraId="04DA7E61" w14:textId="77777777" w:rsidR="000C601E" w:rsidRPr="00560C6D" w:rsidRDefault="000C601E" w:rsidP="000C601E">
            <w:pPr>
              <w:pStyle w:val="DefenceHeading3"/>
              <w:numPr>
                <w:ilvl w:val="2"/>
                <w:numId w:val="80"/>
              </w:numPr>
              <w:ind w:left="425" w:hanging="425"/>
            </w:pPr>
            <w:r w:rsidRPr="00560C6D">
              <w:t>full contact details for its Financial Representative for the purpose of providing further financial information and documents and answering questions; and</w:t>
            </w:r>
          </w:p>
          <w:p w14:paraId="4D2EFB85" w14:textId="77777777" w:rsidR="000C601E" w:rsidRPr="00560C6D" w:rsidRDefault="000C601E" w:rsidP="000C601E">
            <w:pPr>
              <w:pStyle w:val="DefenceHeading3"/>
              <w:numPr>
                <w:ilvl w:val="2"/>
                <w:numId w:val="80"/>
              </w:numPr>
              <w:ind w:left="425" w:hanging="425"/>
            </w:pPr>
            <w:r w:rsidRPr="00560C6D">
              <w:t xml:space="preserve">any additional financial information or documents specified in the notice, </w:t>
            </w:r>
          </w:p>
          <w:p w14:paraId="1E740492" w14:textId="204059B5" w:rsidR="000C601E" w:rsidRPr="00560C6D" w:rsidRDefault="000C601E" w:rsidP="000C601E">
            <w:pPr>
              <w:pStyle w:val="DefenceNormal"/>
            </w:pPr>
            <w:proofErr w:type="gramStart"/>
            <w:r w:rsidRPr="00560C6D">
              <w:t>for</w:t>
            </w:r>
            <w:proofErr w:type="gramEnd"/>
            <w:r w:rsidRPr="00560C6D">
              <w:t xml:space="preserve"> the purpose of assessing whether or not the Panel Contractor has the necessary financial viability to perform the Contractor's Activities and otherwise meet its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it is the successful Panel Contractor. </w:t>
            </w:r>
          </w:p>
          <w:p w14:paraId="63E0140D" w14:textId="77777777" w:rsidR="000C601E" w:rsidRPr="00560C6D" w:rsidRDefault="000C601E" w:rsidP="000C601E">
            <w:pPr>
              <w:pStyle w:val="DefenceNormal"/>
            </w:pPr>
            <w:r w:rsidRPr="00560C6D">
              <w:t xml:space="preserve">The Panel Contractor acknowledges that: </w:t>
            </w:r>
          </w:p>
          <w:p w14:paraId="266E2DB6" w14:textId="1E987FE8" w:rsidR="000C601E" w:rsidRPr="00560C6D" w:rsidRDefault="000C601E" w:rsidP="000C601E">
            <w:pPr>
              <w:pStyle w:val="DefenceHeading3"/>
              <w:numPr>
                <w:ilvl w:val="2"/>
                <w:numId w:val="80"/>
              </w:numPr>
              <w:ind w:left="425" w:hanging="425"/>
            </w:pPr>
            <w:r w:rsidRPr="00560C6D">
              <w:t xml:space="preserve">if the Panel Contractor lodged its Tender on a Joint Bid Basis, it must provide the information or documents in Item </w:t>
            </w:r>
            <w:r w:rsidRPr="00560C6D">
              <w:fldChar w:fldCharType="begin"/>
            </w:r>
            <w:r w:rsidRPr="00560C6D">
              <w:instrText xml:space="preserve"> REF _Ref189567270 \r \h </w:instrText>
            </w:r>
            <w:r w:rsidRPr="00560C6D">
              <w:fldChar w:fldCharType="separate"/>
            </w:r>
            <w:r w:rsidRPr="00560C6D">
              <w:t>33</w:t>
            </w:r>
            <w:r w:rsidRPr="00560C6D">
              <w:fldChar w:fldCharType="end"/>
            </w:r>
            <w:r w:rsidRPr="00560C6D">
              <w:t xml:space="preserve"> for each joint bid party (as applicable); </w:t>
            </w:r>
          </w:p>
          <w:p w14:paraId="4CA0C31F" w14:textId="162D4A2F" w:rsidR="000C601E" w:rsidRPr="00560C6D" w:rsidRDefault="000C601E" w:rsidP="000C601E">
            <w:pPr>
              <w:pStyle w:val="DefenceHeading3"/>
              <w:numPr>
                <w:ilvl w:val="2"/>
                <w:numId w:val="80"/>
              </w:numPr>
              <w:ind w:left="425" w:hanging="425"/>
            </w:pPr>
            <w:proofErr w:type="gramStart"/>
            <w:r w:rsidRPr="00560C6D">
              <w:t>the</w:t>
            </w:r>
            <w:proofErr w:type="gramEnd"/>
            <w:r w:rsidRPr="00560C6D">
              <w:t xml:space="preserve"> Tender Administrator may (in its absolute discretion) make a request under Item </w:t>
            </w:r>
            <w:r w:rsidRPr="00560C6D">
              <w:fldChar w:fldCharType="begin"/>
            </w:r>
            <w:r w:rsidRPr="00560C6D">
              <w:instrText xml:space="preserve"> REF _Ref189567270 \r \h </w:instrText>
            </w:r>
            <w:r w:rsidRPr="00560C6D">
              <w:fldChar w:fldCharType="separate"/>
            </w:r>
            <w:r w:rsidRPr="00560C6D">
              <w:t>33</w:t>
            </w:r>
            <w:r w:rsidRPr="00560C6D">
              <w:fldChar w:fldCharType="end"/>
            </w:r>
            <w:r w:rsidRPr="00560C6D">
              <w:t xml:space="preserve"> or </w:t>
            </w:r>
            <w:r w:rsidRPr="00560C6D">
              <w:fldChar w:fldCharType="begin"/>
            </w:r>
            <w:r w:rsidRPr="00560C6D">
              <w:instrText xml:space="preserve"> REF _Ref189567284 \r \h </w:instrText>
            </w:r>
            <w:r w:rsidRPr="00560C6D">
              <w:fldChar w:fldCharType="separate"/>
            </w:r>
            <w:r w:rsidRPr="00560C6D">
              <w:t>34</w:t>
            </w:r>
            <w:r w:rsidRPr="00560C6D">
              <w:fldChar w:fldCharType="end"/>
            </w:r>
            <w:r w:rsidRPr="00560C6D">
              <w:t xml:space="preserve"> to one or more Panel Contractors without making such a request to all Panel Contractors.</w:t>
            </w:r>
            <w:bookmarkEnd w:id="182"/>
            <w:r w:rsidRPr="00560C6D">
              <w:t xml:space="preserve"> </w:t>
            </w:r>
          </w:p>
        </w:tc>
      </w:tr>
      <w:tr w:rsidR="00560C6D" w:rsidRPr="00560C6D" w14:paraId="671CB01C" w14:textId="77777777" w:rsidTr="0034533D">
        <w:tc>
          <w:tcPr>
            <w:tcW w:w="533" w:type="dxa"/>
            <w:shd w:val="clear" w:color="auto" w:fill="auto"/>
          </w:tcPr>
          <w:p w14:paraId="5812E6BA" w14:textId="77777777" w:rsidR="000C601E" w:rsidRPr="00560C6D" w:rsidRDefault="000C601E" w:rsidP="000C601E">
            <w:pPr>
              <w:pStyle w:val="DefenceTable1"/>
            </w:pPr>
            <w:bookmarkStart w:id="185" w:name="_Ref189567284"/>
          </w:p>
        </w:tc>
        <w:bookmarkEnd w:id="185"/>
        <w:tc>
          <w:tcPr>
            <w:tcW w:w="3323" w:type="dxa"/>
            <w:shd w:val="clear" w:color="auto" w:fill="auto"/>
          </w:tcPr>
          <w:p w14:paraId="682A483B" w14:textId="4363BE30" w:rsidR="000C601E" w:rsidRPr="00560C6D" w:rsidRDefault="000C601E" w:rsidP="000C601E">
            <w:pPr>
              <w:rPr>
                <w:b/>
              </w:rPr>
            </w:pPr>
            <w:r w:rsidRPr="00560C6D">
              <w:rPr>
                <w:b/>
              </w:rPr>
              <w:t>Financial Viability -</w:t>
            </w:r>
            <w:r w:rsidRPr="00560C6D">
              <w:t xml:space="preserve"> </w:t>
            </w:r>
            <w:r w:rsidRPr="00560C6D">
              <w:rPr>
                <w:b/>
              </w:rPr>
              <w:t>Independent Financial Adviser</w:t>
            </w:r>
          </w:p>
        </w:tc>
        <w:tc>
          <w:tcPr>
            <w:tcW w:w="5715" w:type="dxa"/>
            <w:shd w:val="clear" w:color="auto" w:fill="auto"/>
          </w:tcPr>
          <w:p w14:paraId="3136F6C4" w14:textId="77777777" w:rsidR="000C601E" w:rsidRPr="00560C6D" w:rsidRDefault="000C601E" w:rsidP="000C601E">
            <w:pPr>
              <w:pStyle w:val="DefenceNormal"/>
              <w:tabs>
                <w:tab w:val="left" w:pos="0"/>
              </w:tabs>
            </w:pPr>
            <w:r w:rsidRPr="00560C6D">
              <w:t>The Panel Contractor acknowledges that:</w:t>
            </w:r>
          </w:p>
          <w:p w14:paraId="24A58FDA" w14:textId="77777777" w:rsidR="000C601E" w:rsidRPr="00560C6D" w:rsidRDefault="000C601E" w:rsidP="000C601E">
            <w:pPr>
              <w:pStyle w:val="DefenceHeading3"/>
              <w:numPr>
                <w:ilvl w:val="2"/>
                <w:numId w:val="86"/>
              </w:numPr>
              <w:ind w:left="425" w:hanging="425"/>
            </w:pPr>
            <w:r w:rsidRPr="00560C6D">
              <w:lastRenderedPageBreak/>
              <w:t xml:space="preserve">the Commonwealth may (in its absolute discretion) engage an Independent Financial Adviser: </w:t>
            </w:r>
          </w:p>
          <w:p w14:paraId="7E8C5F14" w14:textId="0A3BF927" w:rsidR="000C601E" w:rsidRPr="00560C6D" w:rsidRDefault="000C601E" w:rsidP="000C601E">
            <w:pPr>
              <w:pStyle w:val="DefenceHeading4"/>
              <w:tabs>
                <w:tab w:val="clear" w:pos="1928"/>
              </w:tabs>
              <w:ind w:left="850" w:hanging="425"/>
            </w:pPr>
            <w:r w:rsidRPr="00560C6D">
              <w:t xml:space="preserve">to assess whether or not the Panel Contractor has the necessary financial viability to perform the Contractor's Activities and otherwise meet its obligations under the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if it is the successful Panel Contractor (including an assessment of the information or documents provided by the Panel Contractor under Item </w:t>
            </w:r>
            <w:r w:rsidRPr="00560C6D">
              <w:fldChar w:fldCharType="begin"/>
            </w:r>
            <w:r w:rsidRPr="00560C6D">
              <w:instrText xml:space="preserve"> REF _Ref189567270 \r \h </w:instrText>
            </w:r>
            <w:r w:rsidRPr="00560C6D">
              <w:fldChar w:fldCharType="separate"/>
            </w:r>
            <w:r w:rsidRPr="00560C6D">
              <w:t>33</w:t>
            </w:r>
            <w:r w:rsidRPr="00560C6D">
              <w:fldChar w:fldCharType="end"/>
            </w:r>
            <w:r w:rsidRPr="00560C6D">
              <w:t xml:space="preserve"> or otherwise); and </w:t>
            </w:r>
          </w:p>
          <w:p w14:paraId="6A288E01" w14:textId="77777777" w:rsidR="000C601E" w:rsidRPr="00560C6D" w:rsidRDefault="000C601E" w:rsidP="000C601E">
            <w:pPr>
              <w:pStyle w:val="DefenceHeading4"/>
              <w:tabs>
                <w:tab w:val="clear" w:pos="1928"/>
              </w:tabs>
              <w:ind w:left="850" w:hanging="425"/>
            </w:pPr>
            <w:r w:rsidRPr="00560C6D">
              <w:t>in respect of one or more Panel Contractors without engaging the Independent Financial Adviser in respect of all Panel Contractors;</w:t>
            </w:r>
          </w:p>
          <w:p w14:paraId="30DCB36D" w14:textId="051BB3FA" w:rsidR="000C601E" w:rsidRPr="00560C6D" w:rsidRDefault="000C601E" w:rsidP="000C601E">
            <w:pPr>
              <w:pStyle w:val="DefenceHeading3"/>
              <w:ind w:left="425" w:hanging="425"/>
            </w:pPr>
            <w:r w:rsidRPr="00560C6D">
              <w:t xml:space="preserve">the Independent Financial Adviser may (in its absolute discretion) contact the Financial Representative nominated by the Panel Contractor (whether in response to a request under Item </w:t>
            </w:r>
            <w:r w:rsidRPr="00560C6D">
              <w:fldChar w:fldCharType="begin"/>
            </w:r>
            <w:r w:rsidRPr="00560C6D">
              <w:instrText xml:space="preserve"> REF _Ref189567270 \r \h </w:instrText>
            </w:r>
            <w:r w:rsidRPr="00560C6D">
              <w:fldChar w:fldCharType="separate"/>
            </w:r>
            <w:r w:rsidRPr="00560C6D">
              <w:t>33</w:t>
            </w:r>
            <w:r w:rsidRPr="00560C6D">
              <w:fldChar w:fldCharType="end"/>
            </w:r>
            <w:r w:rsidRPr="00560C6D">
              <w:t xml:space="preserve"> or otherwise) directly for the purpose of the Financial Viability Assessment; and</w:t>
            </w:r>
          </w:p>
          <w:p w14:paraId="1DDC2821" w14:textId="77777777" w:rsidR="000C601E" w:rsidRPr="00560C6D" w:rsidRDefault="000C601E" w:rsidP="000C601E">
            <w:pPr>
              <w:pStyle w:val="DefenceHeading3"/>
              <w:ind w:left="425" w:hanging="425"/>
            </w:pPr>
            <w:proofErr w:type="gramStart"/>
            <w:r w:rsidRPr="00560C6D">
              <w:t>it</w:t>
            </w:r>
            <w:proofErr w:type="gramEnd"/>
            <w:r w:rsidRPr="00560C6D">
              <w:t xml:space="preserve"> will ensure that its Financial Representative co-operates with and does everything necessary to assist the Commonwealth, the Tender Administrator and the Independent Financial Adviser in the Financial Viability Assessment process.</w:t>
            </w:r>
          </w:p>
          <w:p w14:paraId="3921F765" w14:textId="62F2F9B1" w:rsidR="000C601E" w:rsidRPr="00560C6D" w:rsidRDefault="000C601E" w:rsidP="000C601E">
            <w:pPr>
              <w:pStyle w:val="DefenceNormal"/>
              <w:rPr>
                <w:i/>
                <w:iCs/>
              </w:rPr>
            </w:pPr>
            <w:r w:rsidRPr="00560C6D">
              <w:t xml:space="preserve">If the Commonwealth engages an Independent Financial Adviser, the Tender Administrator will notify the Panel Contractor of the identity of the Independent Financial Adviser. </w:t>
            </w:r>
          </w:p>
        </w:tc>
      </w:tr>
      <w:tr w:rsidR="00560C6D" w:rsidRPr="00560C6D" w14:paraId="342AA461" w14:textId="77777777" w:rsidTr="00CD15F7">
        <w:tc>
          <w:tcPr>
            <w:tcW w:w="533" w:type="dxa"/>
            <w:shd w:val="clear" w:color="auto" w:fill="auto"/>
          </w:tcPr>
          <w:p w14:paraId="416A9346" w14:textId="77777777" w:rsidR="000C601E" w:rsidRPr="00560C6D" w:rsidRDefault="000C601E" w:rsidP="000C601E">
            <w:pPr>
              <w:pStyle w:val="DefenceTable1"/>
            </w:pPr>
            <w:bookmarkStart w:id="186" w:name="_Ref189568435"/>
          </w:p>
        </w:tc>
        <w:bookmarkEnd w:id="186"/>
        <w:tc>
          <w:tcPr>
            <w:tcW w:w="3323" w:type="dxa"/>
            <w:shd w:val="clear" w:color="auto" w:fill="auto"/>
          </w:tcPr>
          <w:p w14:paraId="30A0BE0C" w14:textId="6182E20E" w:rsidR="000C601E" w:rsidRPr="00560C6D" w:rsidRDefault="000C601E" w:rsidP="000C601E">
            <w:pPr>
              <w:rPr>
                <w:b/>
              </w:rPr>
            </w:pPr>
            <w:r w:rsidRPr="00560C6D">
              <w:rPr>
                <w:b/>
              </w:rPr>
              <w:t>Strategic Notice Events</w:t>
            </w:r>
          </w:p>
        </w:tc>
        <w:tc>
          <w:tcPr>
            <w:tcW w:w="5715" w:type="dxa"/>
            <w:shd w:val="clear" w:color="auto" w:fill="auto"/>
          </w:tcPr>
          <w:p w14:paraId="778941DC" w14:textId="77777777" w:rsidR="000C601E" w:rsidRPr="00560C6D" w:rsidRDefault="000C601E" w:rsidP="000C601E">
            <w:pPr>
              <w:pStyle w:val="DefenceHeading3"/>
              <w:numPr>
                <w:ilvl w:val="2"/>
                <w:numId w:val="87"/>
              </w:numPr>
              <w:ind w:left="425" w:hanging="425"/>
            </w:pPr>
            <w:bookmarkStart w:id="187" w:name="_Ref189568503"/>
            <w:r w:rsidRPr="00560C6D">
              <w:t>The Panel Contractor warrants that, at the time of lodging its Tender, it is not aware of any Strategic Notice Event.</w:t>
            </w:r>
            <w:bookmarkEnd w:id="187"/>
          </w:p>
          <w:p w14:paraId="34F513FF" w14:textId="77777777" w:rsidR="000C601E" w:rsidRPr="00560C6D" w:rsidRDefault="000C601E" w:rsidP="000C601E">
            <w:pPr>
              <w:pStyle w:val="DefenceHeading3"/>
              <w:numPr>
                <w:ilvl w:val="2"/>
                <w:numId w:val="80"/>
              </w:numPr>
              <w:ind w:left="425" w:hanging="425"/>
            </w:pPr>
            <w:r w:rsidRPr="00560C6D">
              <w:t xml:space="preserve">The Panel Contractor acknowledges and agrees that: </w:t>
            </w:r>
          </w:p>
          <w:p w14:paraId="390CEE2F" w14:textId="77777777" w:rsidR="000C601E" w:rsidRPr="00560C6D" w:rsidRDefault="000C601E" w:rsidP="000C601E">
            <w:pPr>
              <w:pStyle w:val="DefenceHeading4"/>
              <w:tabs>
                <w:tab w:val="clear" w:pos="1928"/>
              </w:tabs>
              <w:ind w:left="850" w:hanging="425"/>
            </w:pPr>
            <w:r w:rsidRPr="00560C6D">
              <w:t>it will comply with its obligations under the Disclaimer and Confidentiality Agreement in respect of the notification and management of any Strategic Notice Event; and</w:t>
            </w:r>
          </w:p>
          <w:p w14:paraId="401A6507" w14:textId="77777777" w:rsidR="000C601E" w:rsidRPr="00560C6D" w:rsidRDefault="000C601E" w:rsidP="000C601E">
            <w:pPr>
              <w:pStyle w:val="DefenceHeading4"/>
              <w:tabs>
                <w:tab w:val="clear" w:pos="1928"/>
              </w:tabs>
              <w:ind w:left="850" w:hanging="425"/>
            </w:pPr>
            <w:proofErr w:type="gramStart"/>
            <w:r w:rsidRPr="00560C6D">
              <w:t>the</w:t>
            </w:r>
            <w:proofErr w:type="gramEnd"/>
            <w:r w:rsidRPr="00560C6D">
              <w:t xml:space="preserve"> Commonwealth, either itself or acting through the Tender Administrator, has rights and discretions in respect of any Strategic Notice Event and may exercise those rights in accordance with the relevant terms of the Disclaimer and Confidentiality Agreement.</w:t>
            </w:r>
          </w:p>
          <w:p w14:paraId="21A78F21" w14:textId="729B65E3" w:rsidR="000C601E" w:rsidRPr="00560C6D" w:rsidRDefault="000C601E" w:rsidP="000C601E">
            <w:pPr>
              <w:pStyle w:val="DefenceHeading3"/>
              <w:numPr>
                <w:ilvl w:val="2"/>
                <w:numId w:val="80"/>
              </w:numPr>
              <w:ind w:left="425" w:hanging="425"/>
            </w:pPr>
            <w:r w:rsidRPr="00560C6D">
              <w:t xml:space="preserve">The Panel Contractor must bear, and releases the Commonwealth in respect of, all costs, expenses, losses, damages or liabilities suffered or incurred by the Panel Contractor or any other person or entity arising out of or in connection with the Strategic Notice Event or the exercise of any of the Tender Administrator's or the Commonwealth's absolute discretions under Item </w:t>
            </w:r>
            <w:r w:rsidRPr="00560C6D">
              <w:fldChar w:fldCharType="begin"/>
            </w:r>
            <w:r w:rsidRPr="00560C6D">
              <w:instrText xml:space="preserve"> REF _Ref189568435 \r \h </w:instrText>
            </w:r>
            <w:r w:rsidRPr="00560C6D">
              <w:fldChar w:fldCharType="separate"/>
            </w:r>
            <w:r w:rsidRPr="00560C6D">
              <w:t>35</w:t>
            </w:r>
            <w:r w:rsidRPr="00560C6D">
              <w:fldChar w:fldCharType="end"/>
            </w:r>
            <w:r w:rsidRPr="00560C6D">
              <w:t xml:space="preserve"> or a corresponding clause in respect of any other Panel Contractor.</w:t>
            </w:r>
          </w:p>
        </w:tc>
      </w:tr>
      <w:tr w:rsidR="00560C6D" w:rsidRPr="00560C6D" w14:paraId="4771ED87" w14:textId="77777777" w:rsidTr="00CD15F7">
        <w:tc>
          <w:tcPr>
            <w:tcW w:w="533" w:type="dxa"/>
            <w:shd w:val="clear" w:color="auto" w:fill="auto"/>
          </w:tcPr>
          <w:p w14:paraId="20F12763" w14:textId="77777777" w:rsidR="000C601E" w:rsidRPr="00560C6D" w:rsidRDefault="000C601E" w:rsidP="000C601E">
            <w:pPr>
              <w:pStyle w:val="DefenceTable1"/>
            </w:pPr>
            <w:bookmarkStart w:id="188" w:name="_Ref189570697"/>
          </w:p>
        </w:tc>
        <w:bookmarkEnd w:id="188"/>
        <w:tc>
          <w:tcPr>
            <w:tcW w:w="3323" w:type="dxa"/>
            <w:shd w:val="clear" w:color="auto" w:fill="auto"/>
          </w:tcPr>
          <w:p w14:paraId="5E80C440" w14:textId="70C02C7E" w:rsidR="000C601E" w:rsidRPr="00560C6D" w:rsidRDefault="000C601E" w:rsidP="000C601E">
            <w:pPr>
              <w:rPr>
                <w:b/>
              </w:rPr>
            </w:pPr>
            <w:r w:rsidRPr="00560C6D">
              <w:rPr>
                <w:b/>
              </w:rPr>
              <w:t>Local Industry Capability</w:t>
            </w:r>
          </w:p>
        </w:tc>
        <w:tc>
          <w:tcPr>
            <w:tcW w:w="5715" w:type="dxa"/>
            <w:shd w:val="clear" w:color="auto" w:fill="auto"/>
          </w:tcPr>
          <w:p w14:paraId="1B57A099" w14:textId="77777777" w:rsidR="000C601E" w:rsidRPr="00560C6D" w:rsidRDefault="000C601E" w:rsidP="000C601E">
            <w:pPr>
              <w:pStyle w:val="DefenceHeading3"/>
              <w:numPr>
                <w:ilvl w:val="2"/>
                <w:numId w:val="88"/>
              </w:numPr>
              <w:ind w:left="425" w:hanging="425"/>
            </w:pPr>
            <w:r w:rsidRPr="00560C6D">
              <w:t>Local industry participation is an expected outcome of Commonwealth expenditure.  This expectancy builds on the Commonwealth Procurement Rules, which require procurement practices that do not unfairly discriminate against Small and Medium Enterprises (</w:t>
            </w:r>
            <w:r w:rsidRPr="00560C6D">
              <w:rPr>
                <w:b/>
              </w:rPr>
              <w:t>SMEs</w:t>
            </w:r>
            <w:r w:rsidRPr="00560C6D">
              <w:t xml:space="preserve">) and provide appropriate opportunities for SMEs to compete for Commonwealth funded work.  Panel Contractors are also </w:t>
            </w:r>
            <w:r w:rsidRPr="00560C6D">
              <w:lastRenderedPageBreak/>
              <w:t xml:space="preserve">referred to the Defence Policy for Industry Participation (available at https://www.defence.gov.au/business-industry/programs/defence-policy-industry-participation). </w:t>
            </w:r>
          </w:p>
          <w:p w14:paraId="0BB8BDC4" w14:textId="77777777" w:rsidR="000C601E" w:rsidRPr="00560C6D" w:rsidRDefault="000C601E" w:rsidP="000C601E">
            <w:pPr>
              <w:pStyle w:val="DefenceHeading3"/>
              <w:numPr>
                <w:ilvl w:val="2"/>
                <w:numId w:val="80"/>
              </w:numPr>
              <w:ind w:left="425" w:hanging="425"/>
            </w:pPr>
            <w:r w:rsidRPr="00560C6D">
              <w:t>A core requirement of Commonwealth procurement is for the Commonwealth to consider, in the context of determining value for money:</w:t>
            </w:r>
          </w:p>
          <w:p w14:paraId="4954B3D0" w14:textId="77777777" w:rsidR="000C601E" w:rsidRPr="00560C6D" w:rsidRDefault="000C601E" w:rsidP="000C601E">
            <w:pPr>
              <w:pStyle w:val="DefenceHeading4"/>
              <w:tabs>
                <w:tab w:val="clear" w:pos="1928"/>
              </w:tabs>
              <w:ind w:left="850" w:hanging="425"/>
            </w:pPr>
            <w:r w:rsidRPr="00560C6D">
              <w:t>the benefits of doing business with competitive SMEs when specifying requirements and evaluating value for money;</w:t>
            </w:r>
          </w:p>
          <w:p w14:paraId="51830176" w14:textId="77777777" w:rsidR="000C601E" w:rsidRPr="00560C6D" w:rsidRDefault="000C601E" w:rsidP="000C601E">
            <w:pPr>
              <w:pStyle w:val="DefenceHeading4"/>
              <w:tabs>
                <w:tab w:val="clear" w:pos="1928"/>
              </w:tabs>
              <w:ind w:left="850" w:hanging="425"/>
            </w:pPr>
            <w:r w:rsidRPr="00560C6D">
              <w:t>barriers to entry that may prevent SMEs for competing (for example, costly preparation of tenders);</w:t>
            </w:r>
          </w:p>
          <w:p w14:paraId="29DBEFF9" w14:textId="77777777" w:rsidR="000C601E" w:rsidRPr="00560C6D" w:rsidRDefault="000C601E" w:rsidP="000C601E">
            <w:pPr>
              <w:pStyle w:val="DefenceHeading4"/>
              <w:tabs>
                <w:tab w:val="clear" w:pos="1928"/>
              </w:tabs>
              <w:ind w:left="850" w:hanging="425"/>
            </w:pPr>
            <w:r w:rsidRPr="00560C6D">
              <w:t>the capabilities of SMEs and their commitment to local or regional markets; and</w:t>
            </w:r>
          </w:p>
          <w:p w14:paraId="7591F0B5" w14:textId="77777777" w:rsidR="000C601E" w:rsidRPr="00560C6D" w:rsidRDefault="000C601E" w:rsidP="000C601E">
            <w:pPr>
              <w:pStyle w:val="DefenceHeading4"/>
              <w:tabs>
                <w:tab w:val="clear" w:pos="1928"/>
              </w:tabs>
              <w:ind w:left="850" w:hanging="425"/>
            </w:pPr>
            <w:proofErr w:type="gramStart"/>
            <w:r w:rsidRPr="00560C6D">
              <w:t>the</w:t>
            </w:r>
            <w:proofErr w:type="gramEnd"/>
            <w:r w:rsidRPr="00560C6D">
              <w:t xml:space="preserve"> potential benefits of having a larger, more competitive supplier base. </w:t>
            </w:r>
          </w:p>
          <w:p w14:paraId="0CF5A970" w14:textId="357BA4C1" w:rsidR="000C601E" w:rsidRPr="00560C6D" w:rsidRDefault="000C601E" w:rsidP="000C601E">
            <w:pPr>
              <w:pStyle w:val="DefenceHeading3"/>
              <w:numPr>
                <w:ilvl w:val="2"/>
                <w:numId w:val="80"/>
              </w:numPr>
              <w:ind w:left="425" w:hanging="425"/>
            </w:pPr>
            <w:r w:rsidRPr="00560C6D">
              <w:t xml:space="preserve">To ensure compliance with the relevant requirements in the Defence Policy for Industry Participation, the Panel Contractor is required to develop a Local Industry Capability Plan.  The Local Industry Capability Plan will outline the Panel Contractor’s proposed approach to engaging industry and SMEs at the local and national level in the delivery of the Project.  </w:t>
            </w:r>
          </w:p>
        </w:tc>
      </w:tr>
      <w:tr w:rsidR="00560C6D" w:rsidRPr="00560C6D" w14:paraId="7AAABA71" w14:textId="77777777" w:rsidTr="0034533D">
        <w:tc>
          <w:tcPr>
            <w:tcW w:w="533" w:type="dxa"/>
            <w:shd w:val="clear" w:color="auto" w:fill="auto"/>
          </w:tcPr>
          <w:p w14:paraId="3206D063" w14:textId="77777777" w:rsidR="000C601E" w:rsidRPr="00560C6D" w:rsidRDefault="000C601E" w:rsidP="000C601E">
            <w:pPr>
              <w:pStyle w:val="DefenceTable1"/>
            </w:pPr>
            <w:bookmarkStart w:id="189" w:name="_Ref189570688"/>
          </w:p>
        </w:tc>
        <w:bookmarkEnd w:id="189"/>
        <w:tc>
          <w:tcPr>
            <w:tcW w:w="3323" w:type="dxa"/>
            <w:shd w:val="clear" w:color="auto" w:fill="auto"/>
          </w:tcPr>
          <w:p w14:paraId="45306411" w14:textId="77777777" w:rsidR="000C601E" w:rsidRPr="00560C6D" w:rsidRDefault="000C601E" w:rsidP="000C601E">
            <w:pPr>
              <w:pStyle w:val="DefenceTable1"/>
              <w:numPr>
                <w:ilvl w:val="0"/>
                <w:numId w:val="0"/>
              </w:numPr>
              <w:rPr>
                <w:b/>
                <w:bCs/>
              </w:rPr>
            </w:pPr>
            <w:r w:rsidRPr="00560C6D">
              <w:rPr>
                <w:b/>
                <w:bCs/>
              </w:rPr>
              <w:t>Local Industry Capability Plan</w:t>
            </w:r>
          </w:p>
          <w:p w14:paraId="4A7541FA" w14:textId="42CB26EB" w:rsidR="000C601E" w:rsidRPr="00560C6D" w:rsidRDefault="000C601E" w:rsidP="000C601E">
            <w:pPr>
              <w:ind w:firstLine="964"/>
            </w:pPr>
          </w:p>
        </w:tc>
        <w:tc>
          <w:tcPr>
            <w:tcW w:w="5715" w:type="dxa"/>
            <w:shd w:val="clear" w:color="auto" w:fill="auto"/>
          </w:tcPr>
          <w:p w14:paraId="14B76BBF" w14:textId="601CF368" w:rsidR="000C601E" w:rsidRPr="00560C6D" w:rsidRDefault="000C601E" w:rsidP="000C601E">
            <w:pPr>
              <w:pStyle w:val="DefenceHeading3"/>
              <w:numPr>
                <w:ilvl w:val="2"/>
                <w:numId w:val="89"/>
              </w:numPr>
              <w:ind w:left="425" w:hanging="425"/>
            </w:pPr>
            <w:r w:rsidRPr="00560C6D">
              <w:t xml:space="preserve">As part of its Tender, the Panel Contractor is requested to prepare, complete and lodge a draft Local Industry Capability Plan containing the details requested in section </w:t>
            </w:r>
            <w:r w:rsidRPr="00560C6D">
              <w:fldChar w:fldCharType="begin"/>
            </w:r>
            <w:r w:rsidRPr="00560C6D">
              <w:instrText xml:space="preserve"> REF _Ref178174630 \r \h </w:instrText>
            </w:r>
            <w:r w:rsidRPr="00560C6D">
              <w:fldChar w:fldCharType="separate"/>
            </w:r>
            <w:r w:rsidRPr="00560C6D">
              <w:t>2</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Pr="00560C6D">
              <w:t>Industry Inclusion and Skills</w:t>
            </w:r>
            <w:r w:rsidRPr="00560C6D">
              <w:fldChar w:fldCharType="end"/>
            </w:r>
            <w:r w:rsidRPr="00560C6D">
              <w:t>.</w:t>
            </w:r>
          </w:p>
          <w:p w14:paraId="5BAD432B" w14:textId="5DD99909" w:rsidR="000C601E" w:rsidRPr="00560C6D" w:rsidRDefault="000C601E" w:rsidP="000C601E">
            <w:pPr>
              <w:pStyle w:val="DefenceHeading3"/>
              <w:numPr>
                <w:ilvl w:val="2"/>
                <w:numId w:val="80"/>
              </w:numPr>
              <w:ind w:left="425" w:hanging="425"/>
            </w:pPr>
            <w:r w:rsidRPr="00560C6D">
              <w:t xml:space="preserve">The Panel Contractor should also note the evaluation criterion under Item </w:t>
            </w:r>
            <w:r w:rsidRPr="00560C6D">
              <w:fldChar w:fldCharType="begin"/>
            </w:r>
            <w:r w:rsidRPr="00560C6D">
              <w:instrText xml:space="preserve"> REF _Ref189567865 \r \h </w:instrText>
            </w:r>
            <w:r w:rsidRPr="00560C6D">
              <w:fldChar w:fldCharType="separate"/>
            </w:r>
            <w:r w:rsidRPr="00560C6D">
              <w:t>17</w:t>
            </w:r>
            <w:r w:rsidRPr="00560C6D">
              <w:fldChar w:fldCharType="end"/>
            </w:r>
            <w:r w:rsidRPr="00560C6D">
              <w:t xml:space="preserve">, paragraph </w:t>
            </w:r>
            <w:r w:rsidRPr="00560C6D">
              <w:fldChar w:fldCharType="begin"/>
            </w:r>
            <w:r w:rsidRPr="00560C6D">
              <w:instrText xml:space="preserve"> REF _Ref178175105 \r \h </w:instrText>
            </w:r>
            <w:r w:rsidRPr="00560C6D">
              <w:fldChar w:fldCharType="separate"/>
            </w:r>
            <w:r w:rsidRPr="00560C6D">
              <w:t>(a</w:t>
            </w:r>
            <w:proofErr w:type="gramStart"/>
            <w:r w:rsidRPr="00560C6D">
              <w:t>)(</w:t>
            </w:r>
            <w:proofErr w:type="gramEnd"/>
            <w:r w:rsidRPr="00560C6D">
              <w:t>iv)B</w:t>
            </w:r>
            <w:r w:rsidRPr="00560C6D">
              <w:fldChar w:fldCharType="end"/>
            </w:r>
            <w:r w:rsidRPr="00560C6D">
              <w:t xml:space="preserve">. </w:t>
            </w:r>
          </w:p>
          <w:p w14:paraId="20F6BF16" w14:textId="77777777" w:rsidR="000C601E" w:rsidRPr="00560C6D" w:rsidRDefault="000C601E" w:rsidP="000C601E">
            <w:pPr>
              <w:pStyle w:val="DefenceHeading3"/>
              <w:numPr>
                <w:ilvl w:val="2"/>
                <w:numId w:val="80"/>
              </w:numPr>
              <w:ind w:left="425" w:hanging="425"/>
            </w:pPr>
            <w:r w:rsidRPr="00560C6D">
              <w:t>The successful Panel Contractor will be required to prepare a Local Industry Capability Plan and submit it to the Contract Administrator after the Award Date.  The Local Industry Capability Plan must be:</w:t>
            </w:r>
          </w:p>
          <w:p w14:paraId="350D6923" w14:textId="45BD0E2C" w:rsidR="000C601E" w:rsidRPr="00560C6D" w:rsidRDefault="000C601E" w:rsidP="000C601E">
            <w:pPr>
              <w:pStyle w:val="DefenceHeading4"/>
              <w:tabs>
                <w:tab w:val="clear" w:pos="1928"/>
              </w:tabs>
              <w:ind w:left="850" w:hanging="425"/>
            </w:pPr>
            <w:r w:rsidRPr="00560C6D">
              <w:t xml:space="preserve">based on the draft Local Industry Capability Plan provided by the successful Panel Contractor in its response to section </w:t>
            </w:r>
            <w:r w:rsidRPr="00560C6D">
              <w:fldChar w:fldCharType="begin"/>
            </w:r>
            <w:r w:rsidRPr="00560C6D">
              <w:instrText xml:space="preserve"> REF _Ref178174630 \r \h </w:instrText>
            </w:r>
            <w:r w:rsidRPr="00560C6D">
              <w:fldChar w:fldCharType="separate"/>
            </w:r>
            <w:r w:rsidRPr="00560C6D">
              <w:t>2</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Pr="00560C6D">
              <w:t>Industry Inclusion and Skills</w:t>
            </w:r>
            <w:r w:rsidRPr="00560C6D">
              <w:fldChar w:fldCharType="end"/>
            </w:r>
            <w:r w:rsidRPr="00560C6D">
              <w:t>; and</w:t>
            </w:r>
          </w:p>
          <w:p w14:paraId="5E873BC1" w14:textId="1D749C8C" w:rsidR="000C601E" w:rsidRPr="00560C6D" w:rsidRDefault="000C601E" w:rsidP="000C601E">
            <w:pPr>
              <w:pStyle w:val="DefenceHeading4"/>
              <w:tabs>
                <w:tab w:val="clear" w:pos="1928"/>
              </w:tabs>
              <w:ind w:left="850" w:hanging="425"/>
            </w:pPr>
            <w:proofErr w:type="gramStart"/>
            <w:r w:rsidRPr="00560C6D">
              <w:t>finalised</w:t>
            </w:r>
            <w:proofErr w:type="gramEnd"/>
            <w:r w:rsidRPr="00560C6D">
              <w:t xml:space="preserve"> in accordance with clause 9.2 of the Conditions of Contract in </w:t>
            </w:r>
            <w:r w:rsidRPr="00560C6D">
              <w:fldChar w:fldCharType="begin"/>
            </w:r>
            <w:r w:rsidRPr="00560C6D">
              <w:instrText xml:space="preserve"> REF _Ref32917560 \r \h </w:instrText>
            </w:r>
            <w:r w:rsidRPr="00560C6D">
              <w:fldChar w:fldCharType="separate"/>
            </w:r>
            <w:r w:rsidRPr="00560C6D">
              <w:t>Part 4</w:t>
            </w:r>
            <w:r w:rsidRPr="00560C6D">
              <w:fldChar w:fldCharType="end"/>
            </w:r>
            <w:r w:rsidRPr="00560C6D">
              <w:t xml:space="preserve">. </w:t>
            </w:r>
          </w:p>
          <w:p w14:paraId="050C455E" w14:textId="77777777" w:rsidR="000C601E" w:rsidRPr="00560C6D" w:rsidRDefault="000C601E" w:rsidP="000C601E">
            <w:pPr>
              <w:pStyle w:val="DefenceHeading3"/>
              <w:numPr>
                <w:ilvl w:val="2"/>
                <w:numId w:val="80"/>
              </w:numPr>
              <w:ind w:left="425" w:hanging="425"/>
            </w:pPr>
            <w:r w:rsidRPr="00560C6D">
              <w:t xml:space="preserve">The Local Industry Capability Plan will be used by the Commonwealth in considering the economic benefits to the Australian economy to be derived from the project during the term of the Contract. </w:t>
            </w:r>
          </w:p>
          <w:p w14:paraId="42CDC9FE" w14:textId="77777777" w:rsidR="000C601E" w:rsidRPr="00560C6D" w:rsidRDefault="000C601E" w:rsidP="000C601E">
            <w:pPr>
              <w:pStyle w:val="DefenceHeading3"/>
              <w:numPr>
                <w:ilvl w:val="2"/>
                <w:numId w:val="80"/>
              </w:numPr>
              <w:ind w:left="425" w:hanging="425"/>
            </w:pPr>
            <w:r w:rsidRPr="00560C6D">
              <w:t xml:space="preserve">During the term of the Contract: </w:t>
            </w:r>
          </w:p>
          <w:p w14:paraId="6BCADA81" w14:textId="7D953E94" w:rsidR="000C601E" w:rsidRPr="00560C6D" w:rsidRDefault="000C601E" w:rsidP="000C601E">
            <w:pPr>
              <w:pStyle w:val="DefenceHeading4"/>
              <w:tabs>
                <w:tab w:val="clear" w:pos="1928"/>
              </w:tabs>
              <w:ind w:left="850" w:hanging="425"/>
            </w:pPr>
            <w:r w:rsidRPr="00560C6D">
              <w:t>the Contractor will use the Local Industry Capability Plan to:</w:t>
            </w:r>
          </w:p>
          <w:p w14:paraId="602D80C5" w14:textId="77777777" w:rsidR="000C601E" w:rsidRPr="00560C6D" w:rsidRDefault="000C601E" w:rsidP="000C601E">
            <w:pPr>
              <w:pStyle w:val="DefenceHeading5"/>
              <w:numPr>
                <w:ilvl w:val="4"/>
                <w:numId w:val="66"/>
              </w:numPr>
              <w:tabs>
                <w:tab w:val="clear" w:pos="2892"/>
              </w:tabs>
              <w:ind w:left="1275" w:hanging="425"/>
            </w:pPr>
            <w:r w:rsidRPr="00560C6D">
              <w:t xml:space="preserve">demonstrate how local Australian industry (including Australian veterans) is, or will be, </w:t>
            </w:r>
            <w:r w:rsidRPr="00560C6D">
              <w:lastRenderedPageBreak/>
              <w:t xml:space="preserve">engaged and provided opportunity to contribute to the delivery of Defence capability requirements; </w:t>
            </w:r>
          </w:p>
          <w:p w14:paraId="4CB1F3C9" w14:textId="77777777" w:rsidR="000C601E" w:rsidRPr="00560C6D" w:rsidRDefault="000C601E" w:rsidP="000C601E">
            <w:pPr>
              <w:pStyle w:val="DefenceHeading5"/>
              <w:numPr>
                <w:ilvl w:val="4"/>
                <w:numId w:val="66"/>
              </w:numPr>
              <w:tabs>
                <w:tab w:val="clear" w:pos="2892"/>
              </w:tabs>
              <w:ind w:left="1275" w:hanging="425"/>
            </w:pPr>
            <w:r w:rsidRPr="00560C6D">
              <w:t xml:space="preserve">provide evidence of the local and broader Australian industry commitment, in dollar value, benefits and work package terms; </w:t>
            </w:r>
          </w:p>
          <w:p w14:paraId="61E24746" w14:textId="77777777" w:rsidR="000C601E" w:rsidRPr="00560C6D" w:rsidRDefault="000C601E" w:rsidP="000C601E">
            <w:pPr>
              <w:pStyle w:val="DefenceHeading5"/>
              <w:numPr>
                <w:ilvl w:val="4"/>
                <w:numId w:val="66"/>
              </w:numPr>
              <w:tabs>
                <w:tab w:val="clear" w:pos="2892"/>
              </w:tabs>
              <w:ind w:left="1275" w:hanging="425"/>
            </w:pPr>
            <w:r w:rsidRPr="00560C6D">
              <w:t>deliver data on the economic benefits for Australian industry locally and nationally; and</w:t>
            </w:r>
          </w:p>
          <w:p w14:paraId="40D53FCA" w14:textId="77777777" w:rsidR="000C601E" w:rsidRPr="00560C6D" w:rsidRDefault="000C601E" w:rsidP="000C601E">
            <w:pPr>
              <w:pStyle w:val="DefenceHeading5"/>
              <w:numPr>
                <w:ilvl w:val="4"/>
                <w:numId w:val="66"/>
              </w:numPr>
              <w:tabs>
                <w:tab w:val="clear" w:pos="2892"/>
              </w:tabs>
              <w:ind w:left="1275" w:hanging="425"/>
            </w:pPr>
            <w:r w:rsidRPr="00560C6D">
              <w:t>indicate how these obligations will be monitored and managed during the term of the Contract; and</w:t>
            </w:r>
          </w:p>
          <w:p w14:paraId="4FFD0FC9" w14:textId="77777777" w:rsidR="000C601E" w:rsidRPr="00560C6D" w:rsidRDefault="000C601E" w:rsidP="000C601E">
            <w:pPr>
              <w:pStyle w:val="DefenceHeading4"/>
              <w:tabs>
                <w:tab w:val="clear" w:pos="1928"/>
              </w:tabs>
              <w:ind w:left="850" w:hanging="425"/>
            </w:pPr>
            <w:r w:rsidRPr="00560C6D">
              <w:t xml:space="preserve">the Commonwealth will use the Local Industry Capability Plan to: </w:t>
            </w:r>
          </w:p>
          <w:p w14:paraId="3A535EF9" w14:textId="77777777" w:rsidR="000C601E" w:rsidRPr="00560C6D" w:rsidRDefault="000C601E" w:rsidP="000C601E">
            <w:pPr>
              <w:pStyle w:val="DefenceHeading5"/>
              <w:numPr>
                <w:ilvl w:val="4"/>
                <w:numId w:val="66"/>
              </w:numPr>
              <w:tabs>
                <w:tab w:val="clear" w:pos="2892"/>
              </w:tabs>
              <w:ind w:left="1275" w:hanging="425"/>
            </w:pPr>
            <w:r w:rsidRPr="00560C6D">
              <w:t>determine the extent of the economic benefit to the Australian economy;</w:t>
            </w:r>
          </w:p>
          <w:p w14:paraId="2B6F3ED7" w14:textId="77777777" w:rsidR="000C601E" w:rsidRPr="00560C6D" w:rsidRDefault="000C601E" w:rsidP="000C601E">
            <w:pPr>
              <w:pStyle w:val="DefenceHeading5"/>
              <w:numPr>
                <w:ilvl w:val="4"/>
                <w:numId w:val="66"/>
              </w:numPr>
              <w:tabs>
                <w:tab w:val="clear" w:pos="2892"/>
              </w:tabs>
              <w:ind w:left="1275" w:hanging="425"/>
            </w:pPr>
            <w:r w:rsidRPr="00560C6D">
              <w:t>validate engagement and commitment to opportunities for local industry (including Australian veteran) participation in the procurement or the supply chain; and</w:t>
            </w:r>
          </w:p>
          <w:p w14:paraId="0F70EFC3" w14:textId="082FBD6E" w:rsidR="000C601E" w:rsidRPr="00560C6D" w:rsidRDefault="000C601E" w:rsidP="000C601E">
            <w:pPr>
              <w:pStyle w:val="DefenceHeading5"/>
              <w:numPr>
                <w:ilvl w:val="4"/>
                <w:numId w:val="66"/>
              </w:numPr>
              <w:tabs>
                <w:tab w:val="clear" w:pos="2892"/>
              </w:tabs>
              <w:ind w:left="1275" w:hanging="425"/>
            </w:pPr>
            <w:proofErr w:type="gramStart"/>
            <w:r w:rsidRPr="00560C6D">
              <w:t>identify</w:t>
            </w:r>
            <w:proofErr w:type="gramEnd"/>
            <w:r w:rsidRPr="00560C6D">
              <w:t xml:space="preserve"> further opportunities to support and develop Australian industry.</w:t>
            </w:r>
          </w:p>
        </w:tc>
      </w:tr>
      <w:tr w:rsidR="00560C6D" w:rsidRPr="00560C6D" w14:paraId="70A77578" w14:textId="77777777" w:rsidTr="0034533D">
        <w:tc>
          <w:tcPr>
            <w:tcW w:w="533" w:type="dxa"/>
            <w:shd w:val="clear" w:color="auto" w:fill="auto"/>
          </w:tcPr>
          <w:p w14:paraId="62C3E8B9" w14:textId="77777777" w:rsidR="000C601E" w:rsidRPr="00560C6D" w:rsidRDefault="000C601E" w:rsidP="000C601E">
            <w:pPr>
              <w:pStyle w:val="DefenceTable1"/>
            </w:pPr>
            <w:bookmarkStart w:id="190" w:name="_Ref189569124"/>
          </w:p>
        </w:tc>
        <w:bookmarkEnd w:id="190"/>
        <w:tc>
          <w:tcPr>
            <w:tcW w:w="3323" w:type="dxa"/>
            <w:shd w:val="clear" w:color="auto" w:fill="auto"/>
          </w:tcPr>
          <w:p w14:paraId="10C3FE91" w14:textId="3729BB56" w:rsidR="000C601E" w:rsidRPr="00560C6D" w:rsidRDefault="000C601E" w:rsidP="000C601E">
            <w:pPr>
              <w:rPr>
                <w:b/>
              </w:rPr>
            </w:pPr>
            <w:r w:rsidRPr="00560C6D">
              <w:rPr>
                <w:b/>
              </w:rPr>
              <w:t>Indigenous Procurement Policy</w:t>
            </w:r>
          </w:p>
        </w:tc>
        <w:tc>
          <w:tcPr>
            <w:tcW w:w="5715" w:type="dxa"/>
            <w:shd w:val="clear" w:color="auto" w:fill="auto"/>
          </w:tcPr>
          <w:p w14:paraId="41875FF9" w14:textId="77777777" w:rsidR="000C601E" w:rsidRPr="00560C6D" w:rsidRDefault="000C601E" w:rsidP="000C601E">
            <w:pPr>
              <w:pStyle w:val="DefenceHeading3"/>
              <w:numPr>
                <w:ilvl w:val="2"/>
                <w:numId w:val="90"/>
              </w:numPr>
              <w:ind w:left="425" w:hanging="425"/>
            </w:pPr>
            <w:r w:rsidRPr="00560C6D">
              <w:t xml:space="preserve">The Panel Contractor's attention is drawn to the Indigenous Procurement Policy (including the mandatory minimum requirements for 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6C2634F1" w14:textId="68C47481" w:rsidR="000C601E" w:rsidRPr="00560C6D" w:rsidRDefault="000C601E" w:rsidP="000C601E">
            <w:pPr>
              <w:pStyle w:val="DefenceHeading3"/>
              <w:numPr>
                <w:ilvl w:val="2"/>
                <w:numId w:val="90"/>
              </w:numPr>
              <w:tabs>
                <w:tab w:val="clear" w:pos="964"/>
              </w:tabs>
              <w:ind w:left="425" w:hanging="425"/>
            </w:pPr>
            <w:r w:rsidRPr="00560C6D">
              <w:t xml:space="preserve">As part of its Tender, the Panel Contractor must complete and lodge section </w:t>
            </w:r>
            <w:r w:rsidRPr="00560C6D">
              <w:fldChar w:fldCharType="begin"/>
            </w:r>
            <w:r w:rsidRPr="00560C6D">
              <w:instrText xml:space="preserve"> REF _Ref175313744 \r \h </w:instrText>
            </w:r>
            <w:r w:rsidRPr="00560C6D">
              <w:fldChar w:fldCharType="separate"/>
            </w:r>
            <w:r w:rsidRPr="00560C6D">
              <w:t>1</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Pr="00560C6D">
              <w:t>Industry Inclusion and Skills</w:t>
            </w:r>
            <w:r w:rsidRPr="00560C6D">
              <w:fldChar w:fldCharType="end"/>
            </w:r>
            <w:r w:rsidRPr="00560C6D">
              <w:t>.</w:t>
            </w:r>
          </w:p>
          <w:p w14:paraId="4A09AFBB" w14:textId="6FC05F3C" w:rsidR="000C601E" w:rsidRPr="00560C6D" w:rsidRDefault="000C601E" w:rsidP="000C601E">
            <w:pPr>
              <w:pStyle w:val="DefenceHeading3"/>
              <w:numPr>
                <w:ilvl w:val="2"/>
                <w:numId w:val="90"/>
              </w:numPr>
              <w:ind w:left="425" w:hanging="425"/>
            </w:pPr>
            <w:r w:rsidRPr="00560C6D">
              <w:t>The Panel Contractor should note that this is a</w:t>
            </w:r>
            <w:r w:rsidRPr="00560C6D">
              <w:rPr>
                <w:b/>
              </w:rPr>
              <w:t xml:space="preserve"> minimum form and content requirement </w:t>
            </w:r>
            <w:r w:rsidRPr="00560C6D">
              <w:t xml:space="preserve">for its Tender under Item </w:t>
            </w:r>
            <w:r w:rsidRPr="00560C6D">
              <w:fldChar w:fldCharType="begin"/>
            </w:r>
            <w:r w:rsidRPr="00560C6D">
              <w:instrText xml:space="preserve"> REF _Ref189564112 \r \h </w:instrText>
            </w:r>
            <w:r w:rsidRPr="00560C6D">
              <w:fldChar w:fldCharType="separate"/>
            </w:r>
            <w:r w:rsidRPr="00560C6D">
              <w:t>12</w:t>
            </w:r>
            <w:r w:rsidRPr="00560C6D">
              <w:fldChar w:fldCharType="end"/>
            </w:r>
            <w:r w:rsidRPr="00560C6D">
              <w:t xml:space="preserve">, paragraph </w:t>
            </w:r>
            <w:r w:rsidRPr="00560C6D">
              <w:fldChar w:fldCharType="begin"/>
            </w:r>
            <w:r w:rsidRPr="00560C6D">
              <w:instrText xml:space="preserve"> REF _Ref445970561 \r \h </w:instrText>
            </w:r>
            <w:r w:rsidRPr="00560C6D">
              <w:fldChar w:fldCharType="separate"/>
            </w:r>
            <w:r w:rsidRPr="00560C6D">
              <w:t>(b</w:t>
            </w:r>
            <w:proofErr w:type="gramStart"/>
            <w:r w:rsidRPr="00560C6D">
              <w:t>)(</w:t>
            </w:r>
            <w:proofErr w:type="gramEnd"/>
            <w:r w:rsidRPr="00560C6D">
              <w:t>ii)</w:t>
            </w:r>
            <w:r w:rsidRPr="00560C6D">
              <w:fldChar w:fldCharType="end"/>
            </w:r>
            <w:r w:rsidRPr="00560C6D">
              <w:t xml:space="preserve"> of the Tender Conditions.  </w:t>
            </w:r>
          </w:p>
        </w:tc>
      </w:tr>
      <w:tr w:rsidR="00560C6D" w:rsidRPr="00560C6D" w14:paraId="520CD090" w14:textId="77777777" w:rsidTr="0034533D">
        <w:tc>
          <w:tcPr>
            <w:tcW w:w="533" w:type="dxa"/>
            <w:shd w:val="clear" w:color="auto" w:fill="auto"/>
          </w:tcPr>
          <w:p w14:paraId="3424D0D2" w14:textId="77777777" w:rsidR="000C601E" w:rsidRPr="00560C6D" w:rsidRDefault="000C601E" w:rsidP="000C601E">
            <w:pPr>
              <w:pStyle w:val="DefenceTable1"/>
            </w:pPr>
            <w:bookmarkStart w:id="191" w:name="_Ref189559519"/>
          </w:p>
        </w:tc>
        <w:bookmarkEnd w:id="191"/>
        <w:tc>
          <w:tcPr>
            <w:tcW w:w="3323" w:type="dxa"/>
            <w:shd w:val="clear" w:color="auto" w:fill="auto"/>
          </w:tcPr>
          <w:p w14:paraId="036BDD7D" w14:textId="5FAF45C2" w:rsidR="000C601E" w:rsidRPr="00560C6D" w:rsidRDefault="000C601E" w:rsidP="000C601E">
            <w:pPr>
              <w:rPr>
                <w:b/>
              </w:rPr>
            </w:pPr>
            <w:r w:rsidRPr="00560C6D">
              <w:rPr>
                <w:b/>
              </w:rPr>
              <w:t>Indigenous Procurement Policy - Remote Area</w:t>
            </w:r>
          </w:p>
        </w:tc>
        <w:tc>
          <w:tcPr>
            <w:tcW w:w="5715" w:type="dxa"/>
            <w:shd w:val="clear" w:color="auto" w:fill="auto"/>
          </w:tcPr>
          <w:p w14:paraId="3BACD52E" w14:textId="5AF1717A" w:rsidR="000C601E" w:rsidRPr="00560C6D" w:rsidRDefault="000C601E" w:rsidP="000C601E">
            <w:pPr>
              <w:pStyle w:val="TableText"/>
              <w:tabs>
                <w:tab w:val="right" w:leader="dot" w:pos="6521"/>
              </w:tabs>
              <w:spacing w:before="120" w:after="120"/>
            </w:pPr>
            <w:r w:rsidRPr="00560C6D">
              <w:rPr>
                <w:bCs/>
                <w:iCs/>
              </w:rPr>
              <w:t>Item</w:t>
            </w:r>
            <w:r w:rsidRPr="00560C6D">
              <w:rPr>
                <w:b/>
                <w:i/>
              </w:rPr>
              <w:t xml:space="preserve"> </w:t>
            </w:r>
            <w:r w:rsidRPr="00560C6D">
              <w:rPr>
                <w:b/>
                <w:i/>
              </w:rPr>
              <w:fldChar w:fldCharType="begin"/>
            </w:r>
            <w:r w:rsidRPr="00560C6D">
              <w:rPr>
                <w:b/>
                <w:i/>
              </w:rPr>
              <w:instrText xml:space="preserve"> REF _Ref189559519 \w \h </w:instrText>
            </w:r>
            <w:r w:rsidRPr="00560C6D">
              <w:rPr>
                <w:b/>
                <w:i/>
              </w:rPr>
            </w:r>
            <w:r w:rsidRPr="00560C6D">
              <w:rPr>
                <w:b/>
                <w:i/>
              </w:rPr>
              <w:fldChar w:fldCharType="separate"/>
            </w:r>
            <w:r w:rsidRPr="00560C6D">
              <w:rPr>
                <w:b/>
                <w:i/>
              </w:rPr>
              <w:t>39</w:t>
            </w:r>
            <w:r w:rsidRPr="00560C6D">
              <w:rPr>
                <w:b/>
                <w:i/>
              </w:rPr>
              <w:fldChar w:fldCharType="end"/>
            </w:r>
            <w:r w:rsidRPr="00560C6D">
              <w:rPr>
                <w:b/>
                <w:i/>
              </w:rPr>
              <w:t xml:space="preserve"> [DOES/DOES NOT]</w:t>
            </w:r>
            <w:r w:rsidRPr="00560C6D">
              <w:t xml:space="preserve"> apply.</w:t>
            </w:r>
          </w:p>
          <w:p w14:paraId="4CA606E2" w14:textId="5753D821" w:rsidR="000C601E" w:rsidRPr="00560C6D" w:rsidRDefault="000C601E" w:rsidP="000C601E">
            <w:pPr>
              <w:pStyle w:val="DefenceHeading3"/>
              <w:numPr>
                <w:ilvl w:val="0"/>
                <w:numId w:val="0"/>
              </w:numPr>
              <w:rPr>
                <w:b/>
                <w:i/>
              </w:rPr>
            </w:pPr>
            <w:r w:rsidRPr="00560C6D">
              <w:rPr>
                <w:b/>
                <w:i/>
              </w:rPr>
              <w:t xml:space="preserve">["REMOTE AREA" HAS THE MEANING IN THE INDIGENOUS PROCUREMENT POLICY AND UNDER ITEM </w:t>
            </w:r>
            <w:r w:rsidRPr="00560C6D">
              <w:rPr>
                <w:b/>
                <w:i/>
              </w:rPr>
              <w:fldChar w:fldCharType="begin"/>
            </w:r>
            <w:r w:rsidRPr="00560C6D">
              <w:rPr>
                <w:b/>
                <w:i/>
              </w:rPr>
              <w:instrText xml:space="preserve"> REF _Ref189569359 \r \h </w:instrText>
            </w:r>
            <w:r w:rsidRPr="00560C6D">
              <w:rPr>
                <w:b/>
                <w:i/>
              </w:rPr>
            </w:r>
            <w:r w:rsidRPr="00560C6D">
              <w:rPr>
                <w:b/>
                <w:i/>
              </w:rPr>
              <w:fldChar w:fldCharType="separate"/>
            </w:r>
            <w:r w:rsidRPr="00560C6D">
              <w:rPr>
                <w:b/>
                <w:i/>
              </w:rPr>
              <w:t>9</w:t>
            </w:r>
            <w:r w:rsidRPr="00560C6D">
              <w:rPr>
                <w:b/>
                <w:i/>
              </w:rPr>
              <w:fldChar w:fldCharType="end"/>
            </w:r>
            <w:r w:rsidRPr="00560C6D">
              <w:rPr>
                <w:b/>
                <w:i/>
              </w:rPr>
              <w:t xml:space="preserve">. TENDER ADMINISTRATOR TO REVIEW AND CONSIDER REMOTE AREA MAP TO DETERMINE WHETHER THIS IS APPLICABLE TO THE PROJECT (SEE </w:t>
            </w:r>
            <w:hyperlink r:id="rId12" w:history="1">
              <w:r w:rsidRPr="00560C6D">
                <w:rPr>
                  <w:rStyle w:val="Hyperlink"/>
                  <w:b/>
                  <w:i/>
                  <w:color w:val="auto"/>
                </w:rPr>
                <w:t>https://www.niaa.gov.au/resource-centre/indigenous-affairs/ripp-map-data</w:t>
              </w:r>
            </w:hyperlink>
            <w:r w:rsidRPr="00560C6D">
              <w:rPr>
                <w:b/>
                <w:i/>
              </w:rPr>
              <w:t>)]</w:t>
            </w:r>
          </w:p>
          <w:p w14:paraId="1AFC8740" w14:textId="77777777" w:rsidR="000C601E" w:rsidRPr="00560C6D" w:rsidRDefault="000C601E" w:rsidP="000C601E">
            <w:pPr>
              <w:pStyle w:val="DefenceHeading3"/>
              <w:numPr>
                <w:ilvl w:val="2"/>
                <w:numId w:val="96"/>
              </w:numPr>
              <w:ind w:left="425" w:hanging="425"/>
            </w:pPr>
            <w:r w:rsidRPr="00560C6D">
              <w:t xml:space="preserve">If the Contractor's Activities or the Works will be delivered in a Remote Area, this creates an opportunity to deliver significant Indigenous employment or Indigenous supplier use outcomes in that Remote Area.  </w:t>
            </w:r>
          </w:p>
          <w:p w14:paraId="64DD5B58" w14:textId="77777777" w:rsidR="000C601E" w:rsidRPr="00560C6D" w:rsidRDefault="000C601E" w:rsidP="000C601E">
            <w:pPr>
              <w:pStyle w:val="DefenceHeading3"/>
              <w:numPr>
                <w:ilvl w:val="2"/>
                <w:numId w:val="90"/>
              </w:numPr>
              <w:ind w:left="425" w:hanging="425"/>
            </w:pPr>
            <w:r w:rsidRPr="00560C6D">
              <w:lastRenderedPageBreak/>
              <w:t>The Panel Contractor should describe in its Indigenous Participation Plan how it will ensure that the Contractor's Activities and the Works deliver significant Indigenous employment or Indigenous supplier use outcomes in the Remote Area.  More information on Remote Areas is available in section 4.5 of the Indigenous Procurement Policy, including examples of options available to ensure the Contractor's Activities and the Works will deliver significant Indigenous employment or Indigenous supplier use outcomes in the Remote Area.</w:t>
            </w:r>
          </w:p>
          <w:p w14:paraId="5C1CA5AD" w14:textId="54069750" w:rsidR="000C601E" w:rsidRPr="00560C6D" w:rsidRDefault="000C601E" w:rsidP="000C601E">
            <w:pPr>
              <w:pStyle w:val="DefenceHeading3"/>
              <w:numPr>
                <w:ilvl w:val="2"/>
                <w:numId w:val="90"/>
              </w:numPr>
              <w:ind w:left="425" w:hanging="425"/>
            </w:pPr>
            <w:r w:rsidRPr="00560C6D">
              <w:t xml:space="preserve">The Panel Contractor should also note the evaluation criterion under Item </w:t>
            </w:r>
            <w:r w:rsidRPr="00560C6D">
              <w:fldChar w:fldCharType="begin"/>
            </w:r>
            <w:r w:rsidRPr="00560C6D">
              <w:instrText xml:space="preserve"> REF _Ref189567865 \r \h </w:instrText>
            </w:r>
            <w:r w:rsidRPr="00560C6D">
              <w:fldChar w:fldCharType="separate"/>
            </w:r>
            <w:r w:rsidRPr="00560C6D">
              <w:t>17</w:t>
            </w:r>
            <w:r w:rsidRPr="00560C6D">
              <w:fldChar w:fldCharType="end"/>
            </w:r>
            <w:r w:rsidRPr="00560C6D">
              <w:t xml:space="preserve">, paragraph </w:t>
            </w:r>
            <w:r w:rsidRPr="00560C6D">
              <w:fldChar w:fldCharType="begin"/>
            </w:r>
            <w:r w:rsidRPr="00560C6D">
              <w:instrText xml:space="preserve"> REF _Ref178175046 \r \h </w:instrText>
            </w:r>
            <w:r w:rsidRPr="00560C6D">
              <w:fldChar w:fldCharType="separate"/>
            </w:r>
            <w:r w:rsidRPr="00560C6D">
              <w:t>(a</w:t>
            </w:r>
            <w:proofErr w:type="gramStart"/>
            <w:r w:rsidRPr="00560C6D">
              <w:t>)(</w:t>
            </w:r>
            <w:proofErr w:type="gramEnd"/>
            <w:r w:rsidRPr="00560C6D">
              <w:t>iv)A</w:t>
            </w:r>
            <w:r w:rsidRPr="00560C6D">
              <w:fldChar w:fldCharType="end"/>
            </w:r>
            <w:r w:rsidRPr="00560C6D" w:rsidDel="00ED5623">
              <w:t xml:space="preserve"> </w:t>
            </w:r>
            <w:r w:rsidRPr="00560C6D">
              <w:t>.</w:t>
            </w:r>
          </w:p>
        </w:tc>
      </w:tr>
      <w:tr w:rsidR="00560C6D" w:rsidRPr="00560C6D" w14:paraId="7C1888B0" w14:textId="77777777" w:rsidTr="0034533D">
        <w:tc>
          <w:tcPr>
            <w:tcW w:w="533" w:type="dxa"/>
            <w:shd w:val="clear" w:color="auto" w:fill="auto"/>
          </w:tcPr>
          <w:p w14:paraId="0F21C96A" w14:textId="77777777" w:rsidR="000C601E" w:rsidRPr="00560C6D" w:rsidRDefault="000C601E" w:rsidP="000C601E">
            <w:pPr>
              <w:pStyle w:val="DefenceTable1"/>
            </w:pPr>
            <w:bookmarkStart w:id="192" w:name="_Ref189570728"/>
          </w:p>
        </w:tc>
        <w:bookmarkEnd w:id="192"/>
        <w:tc>
          <w:tcPr>
            <w:tcW w:w="3323" w:type="dxa"/>
            <w:shd w:val="clear" w:color="auto" w:fill="auto"/>
          </w:tcPr>
          <w:p w14:paraId="1E38A759" w14:textId="01835221" w:rsidR="000C601E" w:rsidRPr="00560C6D" w:rsidRDefault="000C601E" w:rsidP="000C601E">
            <w:pPr>
              <w:rPr>
                <w:b/>
                <w:bCs/>
              </w:rPr>
            </w:pPr>
            <w:r w:rsidRPr="00560C6D">
              <w:rPr>
                <w:b/>
                <w:bCs/>
              </w:rPr>
              <w:t>Environmentally Sustainable Procurement Policy</w:t>
            </w:r>
          </w:p>
        </w:tc>
        <w:tc>
          <w:tcPr>
            <w:tcW w:w="5715" w:type="dxa"/>
            <w:shd w:val="clear" w:color="auto" w:fill="auto"/>
          </w:tcPr>
          <w:p w14:paraId="7A54E4DF" w14:textId="77777777" w:rsidR="000C601E" w:rsidRPr="00560C6D" w:rsidRDefault="000C601E" w:rsidP="000C601E">
            <w:pPr>
              <w:pStyle w:val="DefenceHeading3"/>
              <w:keepNext/>
              <w:keepLines/>
              <w:numPr>
                <w:ilvl w:val="2"/>
                <w:numId w:val="91"/>
              </w:numPr>
              <w:ind w:left="425" w:hanging="425"/>
            </w:pPr>
            <w:r w:rsidRPr="00560C6D">
              <w:t>The Panel Contractor's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5DD2D9C" w14:textId="78C4B24E" w:rsidR="000C601E" w:rsidRPr="00560C6D" w:rsidRDefault="000C601E" w:rsidP="000C601E">
            <w:pPr>
              <w:pStyle w:val="DefenceHeading3"/>
              <w:numPr>
                <w:ilvl w:val="2"/>
                <w:numId w:val="80"/>
              </w:numPr>
              <w:ind w:left="425" w:hanging="425"/>
            </w:pPr>
            <w:r w:rsidRPr="00560C6D">
              <w:t xml:space="preserve">As part of its Tender, the Panel Contractor must complete and lodge item C of </w:t>
            </w:r>
            <w:r w:rsidRPr="00560C6D">
              <w:rPr>
                <w:szCs w:val="20"/>
              </w:rPr>
              <w:fldChar w:fldCharType="begin"/>
            </w:r>
            <w:r w:rsidRPr="00560C6D">
              <w:rPr>
                <w:szCs w:val="20"/>
              </w:rPr>
              <w:instrText xml:space="preserve"> REF _Ref173248093 \w \h </w:instrText>
            </w:r>
            <w:r w:rsidRPr="00560C6D">
              <w:rPr>
                <w:szCs w:val="20"/>
              </w:rPr>
            </w:r>
            <w:r w:rsidRPr="00560C6D">
              <w:rPr>
                <w:szCs w:val="20"/>
              </w:rPr>
              <w:fldChar w:fldCharType="separate"/>
            </w:r>
            <w:r w:rsidRPr="00560C6D">
              <w:rPr>
                <w:szCs w:val="20"/>
              </w:rPr>
              <w:t>Tender Schedule H</w:t>
            </w:r>
            <w:r w:rsidRPr="00560C6D">
              <w:rPr>
                <w:szCs w:val="20"/>
              </w:rPr>
              <w:fldChar w:fldCharType="end"/>
            </w:r>
            <w:r w:rsidRPr="00560C6D">
              <w:rPr>
                <w:szCs w:val="20"/>
              </w:rPr>
              <w:t xml:space="preserve"> - </w:t>
            </w:r>
            <w:r w:rsidRPr="00560C6D">
              <w:rPr>
                <w:szCs w:val="20"/>
              </w:rPr>
              <w:fldChar w:fldCharType="begin"/>
            </w:r>
            <w:r w:rsidRPr="00560C6D">
              <w:rPr>
                <w:szCs w:val="20"/>
              </w:rPr>
              <w:instrText xml:space="preserve"> REF _Ref173248151 \h </w:instrText>
            </w:r>
            <w:r w:rsidRPr="00560C6D">
              <w:rPr>
                <w:szCs w:val="20"/>
              </w:rPr>
            </w:r>
            <w:r w:rsidRPr="00560C6D">
              <w:rPr>
                <w:szCs w:val="20"/>
              </w:rPr>
              <w:fldChar w:fldCharType="separate"/>
            </w:r>
            <w:r w:rsidRPr="00560C6D">
              <w:t>Environmentally Sustainable Procurement</w:t>
            </w:r>
            <w:r w:rsidRPr="00560C6D">
              <w:rPr>
                <w:szCs w:val="20"/>
              </w:rPr>
              <w:fldChar w:fldCharType="end"/>
            </w:r>
            <w:r w:rsidRPr="00560C6D">
              <w:t xml:space="preserve">. The Panel Contractor should note that this is a </w:t>
            </w:r>
            <w:r w:rsidRPr="00560C6D">
              <w:rPr>
                <w:b/>
              </w:rPr>
              <w:t>minimum form and content requirement</w:t>
            </w:r>
            <w:r w:rsidRPr="00560C6D">
              <w:t xml:space="preserve"> for its Tender under Item </w:t>
            </w:r>
            <w:r w:rsidRPr="00560C6D">
              <w:fldChar w:fldCharType="begin"/>
            </w:r>
            <w:r w:rsidRPr="00560C6D">
              <w:instrText xml:space="preserve"> REF _Ref189564112 \r \h </w:instrText>
            </w:r>
            <w:r w:rsidRPr="00560C6D">
              <w:fldChar w:fldCharType="separate"/>
            </w:r>
            <w:r w:rsidRPr="00560C6D">
              <w:t>12</w:t>
            </w:r>
            <w:r w:rsidRPr="00560C6D">
              <w:fldChar w:fldCharType="end"/>
            </w:r>
            <w:r w:rsidRPr="00560C6D">
              <w:t xml:space="preserve">, paragraph </w:t>
            </w:r>
            <w:r w:rsidRPr="00560C6D">
              <w:rPr>
                <w:highlight w:val="yellow"/>
              </w:rPr>
              <w:fldChar w:fldCharType="begin"/>
            </w:r>
            <w:r w:rsidRPr="00560C6D">
              <w:instrText xml:space="preserve"> REF _Ref172981438 \r \h </w:instrText>
            </w:r>
            <w:r w:rsidRPr="00560C6D">
              <w:rPr>
                <w:highlight w:val="yellow"/>
              </w:rPr>
            </w:r>
            <w:r w:rsidRPr="00560C6D">
              <w:rPr>
                <w:highlight w:val="yellow"/>
              </w:rPr>
              <w:fldChar w:fldCharType="separate"/>
            </w:r>
            <w:r w:rsidRPr="00560C6D">
              <w:t>(b</w:t>
            </w:r>
            <w:proofErr w:type="gramStart"/>
            <w:r w:rsidRPr="00560C6D">
              <w:t>)(</w:t>
            </w:r>
            <w:proofErr w:type="gramEnd"/>
            <w:r w:rsidRPr="00560C6D">
              <w:t>iii)</w:t>
            </w:r>
            <w:r w:rsidRPr="00560C6D">
              <w:rPr>
                <w:highlight w:val="yellow"/>
              </w:rPr>
              <w:fldChar w:fldCharType="end"/>
            </w:r>
            <w:r w:rsidRPr="00560C6D">
              <w:t>.</w:t>
            </w:r>
          </w:p>
          <w:p w14:paraId="312B710C" w14:textId="77777777" w:rsidR="000C601E" w:rsidRPr="00560C6D" w:rsidRDefault="000C601E" w:rsidP="000C601E">
            <w:pPr>
              <w:pStyle w:val="DefenceHeading3"/>
              <w:numPr>
                <w:ilvl w:val="2"/>
                <w:numId w:val="80"/>
              </w:numPr>
              <w:ind w:left="425" w:hanging="425"/>
            </w:pPr>
            <w:r w:rsidRPr="00560C6D">
              <w:t>The successful Panel Contractor's Supplier Environmental Sustainability Plan will be attached to any Contract for the Contractor's Activities and the Works, and the successful Panel Contractor will be required to comply with and report against its Supplier Environmental Sustainability Plan during the term of the Contract.</w:t>
            </w:r>
          </w:p>
          <w:p w14:paraId="6A9C95C0" w14:textId="77777777" w:rsidR="000C601E" w:rsidRPr="00560C6D" w:rsidRDefault="000C601E" w:rsidP="000C601E">
            <w:pPr>
              <w:pStyle w:val="DefenceHeading3"/>
              <w:numPr>
                <w:ilvl w:val="2"/>
                <w:numId w:val="80"/>
              </w:numPr>
              <w:ind w:left="425" w:hanging="425"/>
            </w:pPr>
            <w:r w:rsidRPr="00560C6D">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7E78D1E0" w14:textId="12BE0882" w:rsidR="000C601E" w:rsidRPr="00560C6D" w:rsidRDefault="000C601E" w:rsidP="000C601E">
            <w:pPr>
              <w:pStyle w:val="DefenceHeading3"/>
              <w:numPr>
                <w:ilvl w:val="2"/>
                <w:numId w:val="80"/>
              </w:numPr>
              <w:ind w:left="425" w:hanging="425"/>
            </w:pPr>
            <w:r w:rsidRPr="00560C6D">
              <w:t xml:space="preserve">Notwithstanding Item </w:t>
            </w:r>
            <w:r w:rsidRPr="00560C6D">
              <w:fldChar w:fldCharType="begin"/>
            </w:r>
            <w:r w:rsidRPr="00560C6D">
              <w:instrText xml:space="preserve"> REF _Ref189569359 \r \h </w:instrText>
            </w:r>
            <w:r w:rsidRPr="00560C6D">
              <w:fldChar w:fldCharType="separate"/>
            </w:r>
            <w:r w:rsidRPr="00560C6D">
              <w:t>9</w:t>
            </w:r>
            <w:r w:rsidRPr="00560C6D">
              <w:fldChar w:fldCharType="end"/>
            </w:r>
            <w:r w:rsidRPr="00560C6D">
              <w:t xml:space="preserve">, for the purposes of the Tender Conditions and the other Tender Documents, </w:t>
            </w:r>
            <w:r w:rsidRPr="00560C6D">
              <w:rPr>
                <w:b/>
              </w:rPr>
              <w:t>Supplier Environmental Sustainability Plan</w:t>
            </w:r>
            <w:r w:rsidRPr="00560C6D">
              <w:t xml:space="preserve"> means the template Supplier Environmental Sustainability Plan set out in </w:t>
            </w:r>
            <w:r w:rsidRPr="00560C6D">
              <w:rPr>
                <w:szCs w:val="20"/>
              </w:rPr>
              <w:fldChar w:fldCharType="begin"/>
            </w:r>
            <w:r w:rsidRPr="00560C6D">
              <w:rPr>
                <w:szCs w:val="20"/>
              </w:rPr>
              <w:instrText xml:space="preserve"> REF _Ref173248093 \w \h </w:instrText>
            </w:r>
            <w:r w:rsidRPr="00560C6D">
              <w:rPr>
                <w:szCs w:val="20"/>
              </w:rPr>
            </w:r>
            <w:r w:rsidRPr="00560C6D">
              <w:rPr>
                <w:szCs w:val="20"/>
              </w:rPr>
              <w:fldChar w:fldCharType="separate"/>
            </w:r>
            <w:r w:rsidRPr="00560C6D">
              <w:rPr>
                <w:szCs w:val="20"/>
              </w:rPr>
              <w:t>Tender Schedule H</w:t>
            </w:r>
            <w:r w:rsidRPr="00560C6D">
              <w:rPr>
                <w:szCs w:val="20"/>
              </w:rPr>
              <w:fldChar w:fldCharType="end"/>
            </w:r>
            <w:r w:rsidRPr="00560C6D">
              <w:rPr>
                <w:szCs w:val="20"/>
              </w:rPr>
              <w:t xml:space="preserve"> - </w:t>
            </w:r>
            <w:r w:rsidRPr="00560C6D">
              <w:rPr>
                <w:szCs w:val="20"/>
              </w:rPr>
              <w:fldChar w:fldCharType="begin"/>
            </w:r>
            <w:r w:rsidRPr="00560C6D">
              <w:rPr>
                <w:szCs w:val="20"/>
              </w:rPr>
              <w:instrText xml:space="preserve"> REF _Ref173248151 \h </w:instrText>
            </w:r>
            <w:r w:rsidRPr="00560C6D">
              <w:rPr>
                <w:szCs w:val="20"/>
              </w:rPr>
            </w:r>
            <w:r w:rsidRPr="00560C6D">
              <w:rPr>
                <w:szCs w:val="20"/>
              </w:rPr>
              <w:fldChar w:fldCharType="separate"/>
            </w:r>
            <w:r w:rsidRPr="00560C6D">
              <w:t>Environmentally Sustainable Procurement</w:t>
            </w:r>
            <w:r w:rsidRPr="00560C6D">
              <w:rPr>
                <w:szCs w:val="20"/>
              </w:rPr>
              <w:fldChar w:fldCharType="end"/>
            </w:r>
            <w:r w:rsidRPr="00560C6D">
              <w:t>.</w:t>
            </w:r>
          </w:p>
        </w:tc>
      </w:tr>
      <w:tr w:rsidR="00560C6D" w:rsidRPr="00560C6D" w14:paraId="68D62F61" w14:textId="77777777" w:rsidTr="0034533D">
        <w:tc>
          <w:tcPr>
            <w:tcW w:w="533" w:type="dxa"/>
            <w:shd w:val="clear" w:color="auto" w:fill="auto"/>
          </w:tcPr>
          <w:p w14:paraId="3B71CEA3" w14:textId="77777777" w:rsidR="000C601E" w:rsidRPr="00560C6D" w:rsidRDefault="000C601E" w:rsidP="000C601E">
            <w:pPr>
              <w:pStyle w:val="DefenceTable1"/>
            </w:pPr>
            <w:bookmarkStart w:id="193" w:name="_Ref190269264"/>
          </w:p>
        </w:tc>
        <w:bookmarkEnd w:id="193"/>
        <w:tc>
          <w:tcPr>
            <w:tcW w:w="3323" w:type="dxa"/>
            <w:shd w:val="clear" w:color="auto" w:fill="auto"/>
          </w:tcPr>
          <w:p w14:paraId="18111B55" w14:textId="6B994975" w:rsidR="000C601E" w:rsidRPr="00560C6D" w:rsidRDefault="000C601E" w:rsidP="000C601E">
            <w:pPr>
              <w:rPr>
                <w:b/>
              </w:rPr>
            </w:pPr>
            <w:r w:rsidRPr="00560C6D">
              <w:rPr>
                <w:b/>
              </w:rPr>
              <w:t>Australian Skills Guarantee - Flagship Construction Project</w:t>
            </w:r>
          </w:p>
        </w:tc>
        <w:tc>
          <w:tcPr>
            <w:tcW w:w="5715" w:type="dxa"/>
            <w:shd w:val="clear" w:color="auto" w:fill="auto"/>
          </w:tcPr>
          <w:p w14:paraId="75FADA5F" w14:textId="01725141" w:rsidR="000C601E" w:rsidRPr="00560C6D" w:rsidRDefault="000C601E" w:rsidP="000C601E">
            <w:pPr>
              <w:pStyle w:val="DefenceHeading3"/>
              <w:numPr>
                <w:ilvl w:val="2"/>
                <w:numId w:val="92"/>
              </w:numPr>
              <w:ind w:left="425" w:hanging="425"/>
            </w:pPr>
            <w:r w:rsidRPr="00560C6D">
              <w:t>The Panel Contractor's attention is drawn to the Australian Skills Guarantee Procurement Connected Policy.  The Australian Skills Guarantee Procurement Connected Policy aims to address gender segregation and acute skills shortages by introducing the Skills Guarantee Targets.</w:t>
            </w:r>
          </w:p>
          <w:p w14:paraId="339875C2" w14:textId="77777777" w:rsidR="000C601E" w:rsidRPr="00560C6D" w:rsidRDefault="000C601E" w:rsidP="000C601E">
            <w:pPr>
              <w:pStyle w:val="DefenceHeading3"/>
              <w:numPr>
                <w:ilvl w:val="2"/>
                <w:numId w:val="80"/>
              </w:numPr>
              <w:ind w:left="425" w:hanging="425"/>
            </w:pPr>
            <w:r w:rsidRPr="00560C6D">
              <w:t>The Project is a "Flagship Construction Project" for the purposes of the Australian Skills Guarantee Procurement Connected Policy.</w:t>
            </w:r>
          </w:p>
          <w:p w14:paraId="635256BB" w14:textId="77B94A7C" w:rsidR="000C601E" w:rsidRPr="00560C6D" w:rsidRDefault="000C601E" w:rsidP="000C601E">
            <w:pPr>
              <w:pStyle w:val="DefenceHeading3"/>
              <w:numPr>
                <w:ilvl w:val="2"/>
                <w:numId w:val="80"/>
              </w:numPr>
              <w:ind w:left="425" w:hanging="425"/>
            </w:pPr>
            <w:r w:rsidRPr="00560C6D">
              <w:lastRenderedPageBreak/>
              <w:t xml:space="preserve">As part of its Tender, the Panel Contractor is requested to complete and lodge section </w:t>
            </w:r>
            <w:r w:rsidRPr="00560C6D">
              <w:fldChar w:fldCharType="begin"/>
            </w:r>
            <w:r w:rsidRPr="00560C6D">
              <w:instrText xml:space="preserve"> REF _Ref175313636 \r \h </w:instrText>
            </w:r>
            <w:r w:rsidRPr="00560C6D">
              <w:fldChar w:fldCharType="separate"/>
            </w:r>
            <w:r w:rsidRPr="00560C6D">
              <w:t>3</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Pr="00560C6D">
              <w:t>Tender Schedule D</w:t>
            </w:r>
            <w:r w:rsidRPr="00560C6D">
              <w:fldChar w:fldCharType="end"/>
            </w:r>
            <w:r w:rsidRPr="00560C6D">
              <w:t xml:space="preserve"> - </w:t>
            </w:r>
            <w:r w:rsidRPr="00560C6D">
              <w:fldChar w:fldCharType="begin"/>
            </w:r>
            <w:r w:rsidRPr="00560C6D">
              <w:instrText xml:space="preserve"> REF _Ref40344053 \h  \* MERGEFORMAT </w:instrText>
            </w:r>
            <w:r w:rsidRPr="00560C6D">
              <w:fldChar w:fldCharType="separate"/>
            </w:r>
            <w:r w:rsidRPr="00560C6D">
              <w:t>Industry Inclusion and Skills</w:t>
            </w:r>
            <w:r w:rsidRPr="00560C6D">
              <w:fldChar w:fldCharType="end"/>
            </w:r>
            <w:r w:rsidRPr="00560C6D">
              <w:t>.</w:t>
            </w:r>
          </w:p>
        </w:tc>
      </w:tr>
      <w:tr w:rsidR="00560C6D" w:rsidRPr="00560C6D" w14:paraId="5A9934F5" w14:textId="77777777" w:rsidTr="0034533D">
        <w:tc>
          <w:tcPr>
            <w:tcW w:w="533" w:type="dxa"/>
            <w:shd w:val="clear" w:color="auto" w:fill="auto"/>
          </w:tcPr>
          <w:p w14:paraId="3AAAC596" w14:textId="77777777" w:rsidR="000C601E" w:rsidRPr="00560C6D" w:rsidRDefault="000C601E" w:rsidP="000C601E">
            <w:pPr>
              <w:pStyle w:val="DefenceTable1"/>
            </w:pPr>
          </w:p>
        </w:tc>
        <w:tc>
          <w:tcPr>
            <w:tcW w:w="3323" w:type="dxa"/>
            <w:shd w:val="clear" w:color="auto" w:fill="auto"/>
          </w:tcPr>
          <w:p w14:paraId="446ACE7A" w14:textId="50CE2C19" w:rsidR="000C601E" w:rsidRPr="00560C6D" w:rsidRDefault="000C601E" w:rsidP="000C601E">
            <w:pPr>
              <w:rPr>
                <w:b/>
                <w:bCs/>
              </w:rPr>
            </w:pPr>
            <w:r w:rsidRPr="00560C6D">
              <w:rPr>
                <w:b/>
                <w:bCs/>
              </w:rPr>
              <w:t>Special Conditions of Tender</w:t>
            </w:r>
          </w:p>
        </w:tc>
        <w:tc>
          <w:tcPr>
            <w:tcW w:w="5715" w:type="dxa"/>
            <w:shd w:val="clear" w:color="auto" w:fill="auto"/>
          </w:tcPr>
          <w:p w14:paraId="68AB2823" w14:textId="77777777" w:rsidR="000C601E" w:rsidRPr="00560C6D" w:rsidRDefault="000C601E" w:rsidP="000C601E">
            <w:pPr>
              <w:pStyle w:val="TableText"/>
              <w:tabs>
                <w:tab w:val="right" w:leader="dot" w:pos="6521"/>
              </w:tabs>
              <w:spacing w:before="120" w:after="120"/>
              <w:rPr>
                <w:bCs/>
                <w:iCs/>
              </w:rPr>
            </w:pPr>
            <w:r w:rsidRPr="00560C6D">
              <w:rPr>
                <w:bCs/>
                <w:iCs/>
              </w:rPr>
              <w:t xml:space="preserve">None stated. </w:t>
            </w:r>
          </w:p>
          <w:p w14:paraId="508006FF" w14:textId="2898E9B7" w:rsidR="000C601E" w:rsidRPr="00560C6D" w:rsidRDefault="000C601E" w:rsidP="000C601E">
            <w:pPr>
              <w:pStyle w:val="DefenceNormal"/>
            </w:pPr>
            <w:r w:rsidRPr="00560C6D">
              <w:rPr>
                <w:rStyle w:val="Defencetocomplete"/>
              </w:rPr>
              <w:t xml:space="preserve">["None stated" IS THE DEFAULT POSITION.  IF THE COMMONWEALTH OR THE TENDER ADMINISTRATOR WISH TO INSERT SPECIAL CONDITIONS OF TENDER, PRIOR APPROVAL MUST BE OBTAINED FROM THE DELEGATE.  NOTE THAT SPECIAL CONDITIONS OF TENDER ARE NOT THE SAME AS SPECIAL CONDITIONS OF CONTRACT WHICH MAY BE INCLUDED IN THE CONTRACT IN </w:t>
            </w:r>
            <w:r w:rsidRPr="00560C6D">
              <w:rPr>
                <w:rStyle w:val="Defencetocomplete"/>
              </w:rPr>
              <w:fldChar w:fldCharType="begin"/>
            </w:r>
            <w:r w:rsidRPr="00560C6D">
              <w:rPr>
                <w:rStyle w:val="Defencetocomplete"/>
              </w:rPr>
              <w:instrText xml:space="preserve"> REF  _Ref32917560 \* Upper \h \r  \* MERGEFORMAT </w:instrText>
            </w:r>
            <w:r w:rsidRPr="00560C6D">
              <w:rPr>
                <w:rStyle w:val="Defencetocomplete"/>
              </w:rPr>
            </w:r>
            <w:r w:rsidRPr="00560C6D">
              <w:rPr>
                <w:rStyle w:val="Defencetocomplete"/>
              </w:rPr>
              <w:fldChar w:fldCharType="separate"/>
            </w:r>
            <w:r w:rsidRPr="00560C6D">
              <w:rPr>
                <w:rStyle w:val="Defencetocomplete"/>
              </w:rPr>
              <w:t>PART 4</w:t>
            </w:r>
            <w:r w:rsidRPr="00560C6D">
              <w:rPr>
                <w:rStyle w:val="Defencetocomplete"/>
              </w:rPr>
              <w:fldChar w:fldCharType="end"/>
            </w:r>
            <w:r w:rsidRPr="00560C6D">
              <w:rPr>
                <w:rStyle w:val="Defencetocomplete"/>
              </w:rPr>
              <w:t>]</w:t>
            </w:r>
          </w:p>
        </w:tc>
      </w:tr>
    </w:tbl>
    <w:p w14:paraId="470A93E2" w14:textId="63B00713" w:rsidR="000A7E0A" w:rsidRPr="00560C6D" w:rsidRDefault="009E1E73" w:rsidP="006847EB">
      <w:pPr>
        <w:pStyle w:val="DefenceNormal"/>
      </w:pPr>
      <w:r w:rsidRPr="00560C6D">
        <w:br w:type="textWrapping" w:clear="all"/>
      </w:r>
    </w:p>
    <w:p w14:paraId="7BD817E5" w14:textId="1C3FC450" w:rsidR="000A7E0A" w:rsidRPr="00560C6D" w:rsidRDefault="0034394D" w:rsidP="000814A0">
      <w:pPr>
        <w:pStyle w:val="DefencePartHeading"/>
        <w:framePr w:wrap="notBeside"/>
      </w:pPr>
      <w:r w:rsidRPr="00560C6D">
        <w:lastRenderedPageBreak/>
        <w:t> </w:t>
      </w:r>
      <w:bookmarkStart w:id="194" w:name="_Toc53580795"/>
      <w:bookmarkStart w:id="195" w:name="_Ref175305840"/>
      <w:bookmarkStart w:id="196" w:name="_Ref175305848"/>
      <w:bookmarkStart w:id="197" w:name="_Ref175306233"/>
      <w:bookmarkStart w:id="198" w:name="_Ref175306236"/>
      <w:bookmarkStart w:id="199" w:name="_Toc189552434"/>
      <w:r w:rsidRPr="00560C6D">
        <w:noBreakHyphen/>
        <w:t> </w:t>
      </w:r>
      <w:bookmarkStart w:id="200" w:name="_Ref32917525"/>
      <w:r w:rsidR="009471B7" w:rsidRPr="00560C6D">
        <w:t>Tender Form</w:t>
      </w:r>
      <w:bookmarkEnd w:id="194"/>
      <w:bookmarkEnd w:id="195"/>
      <w:bookmarkEnd w:id="196"/>
      <w:bookmarkEnd w:id="197"/>
      <w:bookmarkEnd w:id="198"/>
      <w:bookmarkEnd w:id="199"/>
      <w:bookmarkEnd w:id="200"/>
    </w:p>
    <w:p w14:paraId="2C19A161" w14:textId="3D3E280F" w:rsidR="000A7E0A" w:rsidRPr="00560C6D" w:rsidRDefault="000A7E0A" w:rsidP="000950F8">
      <w:pPr>
        <w:pStyle w:val="DefenceTitle"/>
      </w:pPr>
      <w:r w:rsidRPr="00560C6D">
        <w:lastRenderedPageBreak/>
        <w:t>TENDER FORM</w:t>
      </w:r>
    </w:p>
    <w:p w14:paraId="6E50E35F" w14:textId="77777777" w:rsidR="000A7E0A" w:rsidRPr="00560C6D" w:rsidRDefault="000A7E0A" w:rsidP="00E6049E">
      <w:pPr>
        <w:pStyle w:val="DefenceSubTitle"/>
      </w:pPr>
      <w:r w:rsidRPr="00560C6D">
        <w:t>TENDER FORM</w:t>
      </w:r>
    </w:p>
    <w:p w14:paraId="302FAB40" w14:textId="77777777" w:rsidR="000A7E0A" w:rsidRPr="00560C6D" w:rsidRDefault="000A7E0A" w:rsidP="005C45EC">
      <w:pPr>
        <w:pStyle w:val="DefenceSubTitle"/>
      </w:pPr>
      <w:r w:rsidRPr="00560C6D">
        <w:rPr>
          <w:b w:val="0"/>
        </w:rPr>
        <w:t>To:</w:t>
      </w:r>
      <w:r w:rsidRPr="00560C6D">
        <w:tab/>
        <w:t>Commonwealth of Australia (</w:t>
      </w:r>
      <w:r w:rsidRPr="00560C6D">
        <w:rPr>
          <w:bCs/>
        </w:rPr>
        <w:t>Commonwealth</w:t>
      </w:r>
      <w:r w:rsidRPr="00560C6D">
        <w:t>)</w:t>
      </w:r>
    </w:p>
    <w:p w14:paraId="2FC973EB" w14:textId="2A8A7D50" w:rsidR="000A7E0A" w:rsidRPr="00560C6D" w:rsidRDefault="000A7E0A" w:rsidP="005C45EC">
      <w:pPr>
        <w:pStyle w:val="DefenceSubTitle"/>
      </w:pPr>
      <w:r w:rsidRPr="00560C6D">
        <w:rPr>
          <w:b w:val="0"/>
        </w:rPr>
        <w:t>By:</w:t>
      </w:r>
      <w:r w:rsidRPr="00560C6D">
        <w:tab/>
        <w:t xml:space="preserve">[INSERT NAME OF </w:t>
      </w:r>
      <w:r w:rsidR="006D61A5" w:rsidRPr="00560C6D">
        <w:t xml:space="preserve">PANEL CONTRACTOR </w:t>
      </w:r>
      <w:r w:rsidRPr="00560C6D">
        <w:t>INCLUDING ABN]</w:t>
      </w:r>
    </w:p>
    <w:p w14:paraId="5E70C4A7" w14:textId="77777777" w:rsidR="000A7E0A" w:rsidRPr="00560C6D" w:rsidRDefault="000E0385" w:rsidP="00A767A3">
      <w:pPr>
        <w:pStyle w:val="DefenceHeadingNoTOC1"/>
        <w:numPr>
          <w:ilvl w:val="0"/>
          <w:numId w:val="32"/>
        </w:numPr>
      </w:pPr>
      <w:r w:rsidRPr="00560C6D">
        <w:t>THE OFFER</w:t>
      </w:r>
    </w:p>
    <w:p w14:paraId="2735230B" w14:textId="77777777" w:rsidR="000A7E0A" w:rsidRPr="00560C6D" w:rsidRDefault="000A7E0A" w:rsidP="00754ABD">
      <w:pPr>
        <w:pStyle w:val="DefenceHeadingNoTOC3"/>
      </w:pPr>
      <w:bookmarkStart w:id="201" w:name="_Ref432780983"/>
      <w:r w:rsidRPr="00560C6D">
        <w:t>We tender to perform the Contractor's Activities and the Works in accordance with the Tender Documents and the enclosed Tender Schedules.</w:t>
      </w:r>
      <w:bookmarkEnd w:id="201"/>
    </w:p>
    <w:p w14:paraId="3C8E37CF" w14:textId="0944933D" w:rsidR="00BE49D2" w:rsidRPr="00560C6D" w:rsidRDefault="00BE49D2" w:rsidP="00BE49D2">
      <w:pPr>
        <w:pStyle w:val="DefenceHeadingNoTOC3"/>
      </w:pPr>
      <w:r w:rsidRPr="00560C6D">
        <w:t>We confirm that our tender has been lodged in accordance with the Tender Conditions, including</w:t>
      </w:r>
      <w:r w:rsidR="00AC32AE" w:rsidRPr="00560C6D">
        <w:t xml:space="preserve"> the following in Item </w:t>
      </w:r>
      <w:r w:rsidR="00AC32AE" w:rsidRPr="00560C6D">
        <w:fldChar w:fldCharType="begin"/>
      </w:r>
      <w:r w:rsidR="00AC32AE" w:rsidRPr="00560C6D">
        <w:instrText xml:space="preserve"> REF _Ref189564112 \r \h </w:instrText>
      </w:r>
      <w:r w:rsidR="00AC32AE" w:rsidRPr="00560C6D">
        <w:fldChar w:fldCharType="separate"/>
      </w:r>
      <w:r w:rsidR="0042772F" w:rsidRPr="00560C6D">
        <w:t>12</w:t>
      </w:r>
      <w:r w:rsidR="00AC32AE" w:rsidRPr="00560C6D">
        <w:fldChar w:fldCharType="end"/>
      </w:r>
      <w:r w:rsidR="00AC32AE" w:rsidRPr="00560C6D">
        <w:t xml:space="preserve"> of the Tender Conditions</w:t>
      </w:r>
      <w:r w:rsidRPr="00560C6D">
        <w:t>:</w:t>
      </w:r>
    </w:p>
    <w:p w14:paraId="36FFDFBC" w14:textId="2A1110C8" w:rsidR="00BE49D2" w:rsidRPr="00560C6D" w:rsidRDefault="00BE49D2" w:rsidP="00EF23E0">
      <w:pPr>
        <w:pStyle w:val="DefenceHeadingNoTOC4"/>
      </w:pPr>
      <w:r w:rsidRPr="00560C6D">
        <w:t>the lodgement requirements;</w:t>
      </w:r>
    </w:p>
    <w:p w14:paraId="1136F97B" w14:textId="4287BBEA" w:rsidR="00BE49D2" w:rsidRPr="00560C6D" w:rsidRDefault="00BE49D2" w:rsidP="00EF23E0">
      <w:pPr>
        <w:pStyle w:val="DefenceHeadingNoTOC4"/>
      </w:pPr>
      <w:r w:rsidRPr="00560C6D">
        <w:t>the minimum form and content requirements; and</w:t>
      </w:r>
    </w:p>
    <w:p w14:paraId="050D906B" w14:textId="403F7AA0" w:rsidR="00BE49D2" w:rsidRPr="00560C6D" w:rsidRDefault="00BE49D2" w:rsidP="00EF23E0">
      <w:pPr>
        <w:pStyle w:val="DefenceHeadingNoTOC4"/>
      </w:pPr>
      <w:proofErr w:type="gramStart"/>
      <w:r w:rsidRPr="00560C6D">
        <w:t>the</w:t>
      </w:r>
      <w:proofErr w:type="gramEnd"/>
      <w:r w:rsidRPr="00560C6D">
        <w:t xml:space="preserve"> conditions for participation</w:t>
      </w:r>
      <w:r w:rsidR="00A05E09" w:rsidRPr="00560C6D">
        <w:t xml:space="preserve"> </w:t>
      </w:r>
      <w:r w:rsidRPr="00560C6D">
        <w:t xml:space="preserve">requirements </w:t>
      </w:r>
      <w:r w:rsidR="00B745FC" w:rsidRPr="00560C6D">
        <w:t>(if any)</w:t>
      </w:r>
      <w:r w:rsidRPr="00560C6D">
        <w:t xml:space="preserve">. </w:t>
      </w:r>
    </w:p>
    <w:p w14:paraId="746A1D34" w14:textId="77777777" w:rsidR="00BE49D2" w:rsidRPr="00560C6D" w:rsidRDefault="00F35A00" w:rsidP="00BE49D2">
      <w:pPr>
        <w:pStyle w:val="DefenceHeadingNoTOC3"/>
      </w:pPr>
      <w:r w:rsidRPr="00560C6D">
        <w:t xml:space="preserve">In consideration of the Commonwealth promising to pay us the sum of One Dollar ($1.00) we </w:t>
      </w:r>
      <w:r w:rsidR="00BE49D2" w:rsidRPr="00560C6D">
        <w:t>unconditionally accept and agree to be bound by the Tender Conditions</w:t>
      </w:r>
      <w:r w:rsidR="005253E9" w:rsidRPr="00560C6D">
        <w:t xml:space="preserve"> and this</w:t>
      </w:r>
      <w:r w:rsidRPr="00560C6D">
        <w:t xml:space="preserve"> Tender Form</w:t>
      </w:r>
      <w:r w:rsidR="00BE49D2" w:rsidRPr="00560C6D">
        <w:t>, including:</w:t>
      </w:r>
    </w:p>
    <w:p w14:paraId="25EF46E8" w14:textId="45345B30" w:rsidR="00BE49D2" w:rsidRPr="00560C6D" w:rsidRDefault="00F35A00" w:rsidP="00EF23E0">
      <w:pPr>
        <w:pStyle w:val="DefenceHeadingNoTOC4"/>
      </w:pPr>
      <w:r w:rsidRPr="00560C6D">
        <w:t>in respect of</w:t>
      </w:r>
      <w:r w:rsidR="00C90CDD" w:rsidRPr="00560C6D">
        <w:t xml:space="preserve"> the consequences of a non-</w:t>
      </w:r>
      <w:r w:rsidR="00BE49D2" w:rsidRPr="00560C6D">
        <w:t>conforming tender as set out in the Tender Con</w:t>
      </w:r>
      <w:r w:rsidR="003A5FE3" w:rsidRPr="00560C6D">
        <w:t xml:space="preserve">ditions, including in </w:t>
      </w:r>
      <w:r w:rsidR="00890749" w:rsidRPr="00560C6D">
        <w:t xml:space="preserve">Item </w:t>
      </w:r>
      <w:r w:rsidR="00890749" w:rsidRPr="00560C6D">
        <w:fldChar w:fldCharType="begin"/>
      </w:r>
      <w:r w:rsidR="00890749" w:rsidRPr="00560C6D">
        <w:instrText xml:space="preserve"> REF _Ref189564166 \r \h </w:instrText>
      </w:r>
      <w:r w:rsidR="00890749" w:rsidRPr="00560C6D">
        <w:fldChar w:fldCharType="separate"/>
      </w:r>
      <w:r w:rsidR="0042772F" w:rsidRPr="00560C6D">
        <w:t>14</w:t>
      </w:r>
      <w:r w:rsidR="00890749" w:rsidRPr="00560C6D">
        <w:fldChar w:fldCharType="end"/>
      </w:r>
      <w:r w:rsidR="00BE49D2" w:rsidRPr="00560C6D">
        <w:t xml:space="preserve"> of the Tender Conditions;</w:t>
      </w:r>
    </w:p>
    <w:p w14:paraId="6780053A" w14:textId="4CE74BFE" w:rsidR="00BE49D2" w:rsidRPr="00560C6D" w:rsidRDefault="00BE49D2" w:rsidP="00EF23E0">
      <w:pPr>
        <w:pStyle w:val="DefenceHeadingNoTOC4"/>
      </w:pPr>
      <w:r w:rsidRPr="00560C6D">
        <w:t>after the ATM Close Date and ATM Close Time</w:t>
      </w:r>
      <w:r w:rsidR="002210AE" w:rsidRPr="00560C6D">
        <w:t xml:space="preserve">, to comply with all obligations and participate in all processes </w:t>
      </w:r>
      <w:r w:rsidRPr="00560C6D">
        <w:t xml:space="preserve">set out in </w:t>
      </w:r>
      <w:r w:rsidR="0008239B" w:rsidRPr="00560C6D">
        <w:t xml:space="preserve">Item </w:t>
      </w:r>
      <w:r w:rsidR="0008239B" w:rsidRPr="00560C6D">
        <w:fldChar w:fldCharType="begin"/>
      </w:r>
      <w:r w:rsidR="0008239B" w:rsidRPr="00560C6D">
        <w:instrText xml:space="preserve"> REF _Ref189566545 \r \h </w:instrText>
      </w:r>
      <w:r w:rsidR="0008239B" w:rsidRPr="00560C6D">
        <w:fldChar w:fldCharType="separate"/>
      </w:r>
      <w:r w:rsidR="0042772F" w:rsidRPr="00560C6D">
        <w:t>21</w:t>
      </w:r>
      <w:r w:rsidR="0008239B" w:rsidRPr="00560C6D">
        <w:fldChar w:fldCharType="end"/>
      </w:r>
      <w:r w:rsidRPr="00560C6D">
        <w:t xml:space="preserve"> of the Tender Con</w:t>
      </w:r>
      <w:r w:rsidR="00F35A00" w:rsidRPr="00560C6D">
        <w:t>ditions;</w:t>
      </w:r>
    </w:p>
    <w:p w14:paraId="2745DD8E" w14:textId="77777777" w:rsidR="00BE49D2" w:rsidRPr="00560C6D" w:rsidRDefault="000A7E0A" w:rsidP="00EF23E0">
      <w:pPr>
        <w:pStyle w:val="DefenceHeadingNoTOC4"/>
      </w:pPr>
      <w:r w:rsidRPr="00560C6D">
        <w:t xml:space="preserve">to be bound by this Tender </w:t>
      </w:r>
      <w:r w:rsidR="00AD7AAF" w:rsidRPr="00560C6D">
        <w:t xml:space="preserve">for the duration of the Tender Validity Period </w:t>
      </w:r>
      <w:r w:rsidRPr="00560C6D">
        <w:t xml:space="preserve">and </w:t>
      </w:r>
      <w:r w:rsidR="00F35A00" w:rsidRPr="00560C6D">
        <w:t xml:space="preserve">agree </w:t>
      </w:r>
      <w:r w:rsidRPr="00560C6D">
        <w:t>that this Tender may be accepted by the Commonwealth at any time before the expiration of that period</w:t>
      </w:r>
      <w:r w:rsidR="00BE49D2" w:rsidRPr="00560C6D">
        <w:t>; and</w:t>
      </w:r>
    </w:p>
    <w:p w14:paraId="3E51470F" w14:textId="77777777" w:rsidR="000A7E0A" w:rsidRPr="00560C6D" w:rsidRDefault="00F35A00" w:rsidP="00EF23E0">
      <w:pPr>
        <w:pStyle w:val="DefenceHeadingNoTOC4"/>
      </w:pPr>
      <w:proofErr w:type="gramStart"/>
      <w:r w:rsidRPr="00560C6D">
        <w:t>providing</w:t>
      </w:r>
      <w:proofErr w:type="gramEnd"/>
      <w:r w:rsidR="00BE49D2" w:rsidRPr="00560C6D">
        <w:t xml:space="preserve"> the </w:t>
      </w:r>
      <w:r w:rsidR="008D5914" w:rsidRPr="00560C6D">
        <w:t xml:space="preserve">acknowledgements, agreements, </w:t>
      </w:r>
      <w:r w:rsidR="00BE49D2" w:rsidRPr="00560C6D">
        <w:t>release</w:t>
      </w:r>
      <w:r w:rsidRPr="00560C6D">
        <w:t>s, indemnities</w:t>
      </w:r>
      <w:r w:rsidR="00BE49D2" w:rsidRPr="00560C6D">
        <w:t>, warranties and other assurances as set ou</w:t>
      </w:r>
      <w:r w:rsidRPr="00560C6D">
        <w:t>t in the Tender Conditions and this</w:t>
      </w:r>
      <w:r w:rsidR="00BE49D2" w:rsidRPr="00560C6D">
        <w:t xml:space="preserve"> Tender Form. </w:t>
      </w:r>
    </w:p>
    <w:p w14:paraId="4F1FE650" w14:textId="77777777" w:rsidR="000A7E0A" w:rsidRPr="00560C6D" w:rsidRDefault="000A7E0A" w:rsidP="00694FD9">
      <w:pPr>
        <w:pStyle w:val="DefenceHeadingNoTOC3"/>
      </w:pPr>
      <w:r w:rsidRPr="00560C6D">
        <w:t>We:</w:t>
      </w:r>
    </w:p>
    <w:p w14:paraId="15D35911" w14:textId="77777777" w:rsidR="000A7E0A" w:rsidRPr="00560C6D" w:rsidRDefault="000A7E0A" w:rsidP="00FB31FF">
      <w:pPr>
        <w:pStyle w:val="DefenceHeadingNoTOC4"/>
        <w:numPr>
          <w:ilvl w:val="3"/>
          <w:numId w:val="2"/>
        </w:numPr>
      </w:pPr>
      <w:r w:rsidRPr="00560C6D">
        <w:t>prepared our Tender, and will enter into any contract with the Commonwealth, based on our own investigations, interpretations, deductions, information and determinations;</w:t>
      </w:r>
    </w:p>
    <w:p w14:paraId="680C9805" w14:textId="22D23FE4" w:rsidR="000A7E0A" w:rsidRPr="00560C6D" w:rsidRDefault="000A7E0A" w:rsidP="00FB31FF">
      <w:pPr>
        <w:pStyle w:val="DefenceHeadingNoTOC4"/>
        <w:numPr>
          <w:ilvl w:val="3"/>
          <w:numId w:val="2"/>
        </w:numPr>
      </w:pPr>
      <w:r w:rsidRPr="00560C6D">
        <w:t xml:space="preserve">calculated our tendered </w:t>
      </w:r>
      <w:r w:rsidR="009E1E73" w:rsidRPr="00560C6D">
        <w:t>amounts</w:t>
      </w:r>
      <w:r w:rsidRPr="00560C6D">
        <w:t xml:space="preserve"> to cover, in addition to all other obligations under the Contract, the assumption of the risks described under </w:t>
      </w:r>
      <w:r w:rsidR="00890749" w:rsidRPr="00560C6D">
        <w:t xml:space="preserve">Item </w:t>
      </w:r>
      <w:r w:rsidR="00890749" w:rsidRPr="00560C6D">
        <w:fldChar w:fldCharType="begin"/>
      </w:r>
      <w:r w:rsidR="00890749" w:rsidRPr="00560C6D">
        <w:instrText xml:space="preserve"> REF _Ref189570178 \r \h </w:instrText>
      </w:r>
      <w:r w:rsidR="00890749" w:rsidRPr="00560C6D">
        <w:fldChar w:fldCharType="separate"/>
      </w:r>
      <w:r w:rsidR="0042772F" w:rsidRPr="00560C6D">
        <w:t>18</w:t>
      </w:r>
      <w:r w:rsidR="00890749" w:rsidRPr="00560C6D">
        <w:fldChar w:fldCharType="end"/>
      </w:r>
      <w:r w:rsidRPr="00560C6D">
        <w:t xml:space="preserve"> of the Tender Conditions;</w:t>
      </w:r>
    </w:p>
    <w:p w14:paraId="4630F685" w14:textId="572379CB" w:rsidR="000A7E0A" w:rsidRPr="00560C6D" w:rsidRDefault="000A7E0A" w:rsidP="00FB31FF">
      <w:pPr>
        <w:pStyle w:val="DefenceHeadingNoTOC4"/>
        <w:numPr>
          <w:ilvl w:val="3"/>
          <w:numId w:val="2"/>
        </w:numPr>
      </w:pPr>
      <w:r w:rsidRPr="00560C6D">
        <w:t xml:space="preserve">obtained independent legal advice as to the effect of the provisions of these Tender Conditions and the Contract in </w:t>
      </w:r>
      <w:r w:rsidR="000062A9" w:rsidRPr="00560C6D">
        <w:fldChar w:fldCharType="begin"/>
      </w:r>
      <w:r w:rsidR="000062A9" w:rsidRPr="00560C6D">
        <w:instrText xml:space="preserve"> REF _Ref32917560 \r \h </w:instrText>
      </w:r>
      <w:r w:rsidR="000062A9" w:rsidRPr="00560C6D">
        <w:fldChar w:fldCharType="separate"/>
      </w:r>
      <w:r w:rsidR="0042772F" w:rsidRPr="00560C6D">
        <w:t>Part 4</w:t>
      </w:r>
      <w:r w:rsidR="000062A9" w:rsidRPr="00560C6D">
        <w:fldChar w:fldCharType="end"/>
      </w:r>
      <w:r w:rsidRPr="00560C6D">
        <w:t xml:space="preserve"> as to the assumption by the successful </w:t>
      </w:r>
      <w:r w:rsidR="00324739" w:rsidRPr="00560C6D">
        <w:t>Panel Contractor</w:t>
      </w:r>
      <w:r w:rsidRPr="00560C6D">
        <w:t xml:space="preserve"> of the risks described under </w:t>
      </w:r>
      <w:r w:rsidR="00890749" w:rsidRPr="00560C6D">
        <w:t xml:space="preserve">Item </w:t>
      </w:r>
      <w:r w:rsidR="00890749" w:rsidRPr="00560C6D">
        <w:fldChar w:fldCharType="begin"/>
      </w:r>
      <w:r w:rsidR="00890749" w:rsidRPr="00560C6D">
        <w:instrText xml:space="preserve"> REF _Ref189570178 \r \h </w:instrText>
      </w:r>
      <w:r w:rsidR="00890749" w:rsidRPr="00560C6D">
        <w:fldChar w:fldCharType="separate"/>
      </w:r>
      <w:r w:rsidR="0042772F" w:rsidRPr="00560C6D">
        <w:t>18</w:t>
      </w:r>
      <w:r w:rsidR="00890749" w:rsidRPr="00560C6D">
        <w:fldChar w:fldCharType="end"/>
      </w:r>
      <w:r w:rsidRPr="00560C6D">
        <w:t xml:space="preserve"> of the Tender Conditions; </w:t>
      </w:r>
    </w:p>
    <w:p w14:paraId="5F6E2C13" w14:textId="77777777" w:rsidR="000A7E0A" w:rsidRPr="00560C6D" w:rsidRDefault="000A7E0A" w:rsidP="00FB31FF">
      <w:pPr>
        <w:pStyle w:val="DefenceHeadingNoTOC4"/>
        <w:numPr>
          <w:ilvl w:val="3"/>
          <w:numId w:val="2"/>
        </w:numPr>
      </w:pPr>
      <w:r w:rsidRPr="00560C6D">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209DB3FD" w14:textId="77777777" w:rsidR="000A7E0A" w:rsidRPr="00560C6D" w:rsidRDefault="000A7E0A" w:rsidP="00FB31FF">
      <w:pPr>
        <w:pStyle w:val="DefenceHeadingNoTOC4"/>
        <w:numPr>
          <w:ilvl w:val="3"/>
          <w:numId w:val="2"/>
        </w:numPr>
      </w:pPr>
      <w:r w:rsidRPr="00560C6D">
        <w:t>examined the Site and its surroundings, conditions and characteristics and made an appropriate allowance in our Tender for any effect on our Tender;</w:t>
      </w:r>
    </w:p>
    <w:p w14:paraId="5D0EB7A4" w14:textId="4700ACE8" w:rsidR="000A7E0A" w:rsidRPr="00560C6D" w:rsidRDefault="000A7E0A" w:rsidP="00FB31FF">
      <w:pPr>
        <w:pStyle w:val="DefenceHeadingNoTOC4"/>
        <w:numPr>
          <w:ilvl w:val="3"/>
          <w:numId w:val="2"/>
        </w:numPr>
      </w:pPr>
      <w:r w:rsidRPr="00560C6D">
        <w:t xml:space="preserve">satisfied ourselves as to the correctness and sufficiency of our Tender for the Contractor's Activities and the Works and that our tendered </w:t>
      </w:r>
      <w:r w:rsidR="009E1E73" w:rsidRPr="00560C6D">
        <w:t xml:space="preserve">amounts cover </w:t>
      </w:r>
      <w:r w:rsidRPr="00560C6D">
        <w:t xml:space="preserve">the cost of complying with all the Contractor's obligations under the Contract in </w:t>
      </w:r>
      <w:r w:rsidR="000062A9" w:rsidRPr="00560C6D">
        <w:fldChar w:fldCharType="begin"/>
      </w:r>
      <w:r w:rsidR="000062A9" w:rsidRPr="00560C6D">
        <w:instrText xml:space="preserve"> REF _Ref32917560 \r \h </w:instrText>
      </w:r>
      <w:r w:rsidR="000062A9" w:rsidRPr="00560C6D">
        <w:fldChar w:fldCharType="separate"/>
      </w:r>
      <w:r w:rsidR="0042772F" w:rsidRPr="00560C6D">
        <w:t>Part 4</w:t>
      </w:r>
      <w:r w:rsidR="000062A9" w:rsidRPr="00560C6D">
        <w:fldChar w:fldCharType="end"/>
      </w:r>
      <w:r w:rsidRPr="00560C6D">
        <w:t>;</w:t>
      </w:r>
    </w:p>
    <w:p w14:paraId="18A7FA67" w14:textId="20ADD96B" w:rsidR="000A7E0A" w:rsidRPr="00560C6D" w:rsidRDefault="000A7E0A" w:rsidP="00FB31FF">
      <w:pPr>
        <w:pStyle w:val="DefenceHeadingNoTOC4"/>
        <w:numPr>
          <w:ilvl w:val="3"/>
          <w:numId w:val="2"/>
        </w:numPr>
      </w:pPr>
      <w:r w:rsidRPr="00560C6D">
        <w:lastRenderedPageBreak/>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rsidRPr="00560C6D">
        <w:fldChar w:fldCharType="begin"/>
      </w:r>
      <w:r w:rsidR="000062A9" w:rsidRPr="00560C6D">
        <w:instrText xml:space="preserve"> REF _Ref32917560 \r \h </w:instrText>
      </w:r>
      <w:r w:rsidR="000062A9" w:rsidRPr="00560C6D">
        <w:fldChar w:fldCharType="separate"/>
      </w:r>
      <w:r w:rsidR="0042772F" w:rsidRPr="00560C6D">
        <w:t>Part 4</w:t>
      </w:r>
      <w:r w:rsidR="000062A9" w:rsidRPr="00560C6D">
        <w:fldChar w:fldCharType="end"/>
      </w:r>
      <w:r w:rsidRPr="00560C6D">
        <w:t xml:space="preserve"> without breaching any such Statutory Requirement; </w:t>
      </w:r>
      <w:r w:rsidR="00BE49D2" w:rsidRPr="00560C6D">
        <w:t>and</w:t>
      </w:r>
    </w:p>
    <w:p w14:paraId="7F3E0380" w14:textId="1898E120" w:rsidR="000A7E0A" w:rsidRPr="00560C6D" w:rsidRDefault="000A7E0A" w:rsidP="00FB31FF">
      <w:pPr>
        <w:pStyle w:val="DefenceHeadingNoTOC4"/>
        <w:numPr>
          <w:ilvl w:val="3"/>
          <w:numId w:val="2"/>
        </w:numPr>
      </w:pPr>
      <w:proofErr w:type="gramStart"/>
      <w:r w:rsidRPr="00560C6D">
        <w:t>are</w:t>
      </w:r>
      <w:proofErr w:type="gramEnd"/>
      <w:r w:rsidRPr="00560C6D">
        <w:t xml:space="preserve"> aware that the Commonwealth will be relying upon each of the promises, representations and warranties given by us in this Tender if we are selected as the successful </w:t>
      </w:r>
      <w:r w:rsidR="00324739" w:rsidRPr="00560C6D">
        <w:t>Panel Contractor</w:t>
      </w:r>
      <w:r w:rsidR="00704396" w:rsidRPr="00560C6D">
        <w:t xml:space="preserve"> and warrant that such promises, representations and warranties are true and accurate in all material respects</w:t>
      </w:r>
      <w:r w:rsidRPr="00560C6D">
        <w:t>.</w:t>
      </w:r>
    </w:p>
    <w:p w14:paraId="09194DA6" w14:textId="77777777" w:rsidR="000A7E0A" w:rsidRPr="00560C6D" w:rsidRDefault="000A7E0A" w:rsidP="00694FD9">
      <w:pPr>
        <w:pStyle w:val="DefenceHeadingNoTOC3"/>
      </w:pPr>
      <w:bookmarkStart w:id="202" w:name="_Ref113678590"/>
      <w:r w:rsidRPr="00560C6D">
        <w:t>We acknowledge and agree that:</w:t>
      </w:r>
      <w:bookmarkEnd w:id="202"/>
    </w:p>
    <w:p w14:paraId="2AC48E6E" w14:textId="11D5778A" w:rsidR="000A7E0A" w:rsidRPr="00560C6D" w:rsidRDefault="000A7E0A" w:rsidP="00893A79">
      <w:pPr>
        <w:pStyle w:val="DefenceHeadingNoTOC4"/>
      </w:pPr>
      <w:bookmarkStart w:id="203" w:name="_Ref74458440"/>
      <w:r w:rsidRPr="00560C6D">
        <w:t xml:space="preserve">the entire tender process (including the process for meeting with any </w:t>
      </w:r>
      <w:r w:rsidR="00324739" w:rsidRPr="00560C6D">
        <w:t>Panel Contractor</w:t>
      </w:r>
      <w:r w:rsidRPr="00560C6D">
        <w:t xml:space="preserve">s under </w:t>
      </w:r>
      <w:r w:rsidR="008D2320" w:rsidRPr="00560C6D">
        <w:t xml:space="preserve">Items </w:t>
      </w:r>
      <w:r w:rsidR="008D2320" w:rsidRPr="00560C6D">
        <w:fldChar w:fldCharType="begin"/>
      </w:r>
      <w:r w:rsidR="008D2320" w:rsidRPr="00560C6D">
        <w:instrText xml:space="preserve"> REF _Ref189568769 \r \h </w:instrText>
      </w:r>
      <w:r w:rsidR="008D2320" w:rsidRPr="00560C6D">
        <w:fldChar w:fldCharType="separate"/>
      </w:r>
      <w:r w:rsidR="0042772F" w:rsidRPr="00560C6D">
        <w:t>11</w:t>
      </w:r>
      <w:r w:rsidR="008D2320" w:rsidRPr="00560C6D">
        <w:fldChar w:fldCharType="end"/>
      </w:r>
      <w:r w:rsidR="008D2320" w:rsidRPr="00560C6D">
        <w:t xml:space="preserve">, </w:t>
      </w:r>
      <w:r w:rsidR="008D2320" w:rsidRPr="00560C6D">
        <w:fldChar w:fldCharType="begin"/>
      </w:r>
      <w:r w:rsidR="008D2320" w:rsidRPr="00560C6D">
        <w:instrText xml:space="preserve"> REF _Ref189566556 \r \h </w:instrText>
      </w:r>
      <w:r w:rsidR="008D2320" w:rsidRPr="00560C6D">
        <w:fldChar w:fldCharType="separate"/>
      </w:r>
      <w:r w:rsidR="0042772F" w:rsidRPr="00560C6D">
        <w:t>20</w:t>
      </w:r>
      <w:r w:rsidR="008D2320" w:rsidRPr="00560C6D">
        <w:fldChar w:fldCharType="end"/>
      </w:r>
      <w:r w:rsidR="008D2320" w:rsidRPr="00560C6D">
        <w:t xml:space="preserve"> or </w:t>
      </w:r>
      <w:r w:rsidR="008D2320" w:rsidRPr="00560C6D">
        <w:fldChar w:fldCharType="begin"/>
      </w:r>
      <w:r w:rsidR="008D2320" w:rsidRPr="00560C6D">
        <w:instrText xml:space="preserve"> REF _Ref189566545 \r \h </w:instrText>
      </w:r>
      <w:r w:rsidR="008D2320" w:rsidRPr="00560C6D">
        <w:fldChar w:fldCharType="separate"/>
      </w:r>
      <w:r w:rsidR="0042772F" w:rsidRPr="00560C6D">
        <w:t>21</w:t>
      </w:r>
      <w:r w:rsidR="008D2320" w:rsidRPr="00560C6D">
        <w:fldChar w:fldCharType="end"/>
      </w:r>
      <w:r w:rsidRPr="00560C6D">
        <w:t xml:space="preserve"> of the Tender Conditions, obtaining, evaluating and (if applicable) negotiating Tenders) (</w:t>
      </w:r>
      <w:r w:rsidRPr="00560C6D">
        <w:rPr>
          <w:b/>
          <w:bCs/>
        </w:rPr>
        <w:t>Process</w:t>
      </w:r>
      <w:r w:rsidRPr="00560C6D">
        <w:t>) is being conducted solely for the benefit of the Commonwealth;</w:t>
      </w:r>
      <w:bookmarkEnd w:id="203"/>
      <w:r w:rsidRPr="00560C6D">
        <w:t xml:space="preserve"> </w:t>
      </w:r>
    </w:p>
    <w:p w14:paraId="5198E37B" w14:textId="08297D8D" w:rsidR="000A7E0A" w:rsidRPr="00560C6D" w:rsidRDefault="000A7E0A" w:rsidP="00694FD9">
      <w:pPr>
        <w:pStyle w:val="DefenceHeadingNoTOC4"/>
      </w:pPr>
      <w:r w:rsidRPr="00560C6D">
        <w:t>notwithstanding subparagraph</w:t>
      </w:r>
      <w:r w:rsidR="004E2FB0" w:rsidRPr="00560C6D">
        <w:t xml:space="preserve"> </w:t>
      </w:r>
      <w:r w:rsidR="00CC382C" w:rsidRPr="00560C6D">
        <w:fldChar w:fldCharType="begin"/>
      </w:r>
      <w:r w:rsidR="00CC382C" w:rsidRPr="00560C6D">
        <w:instrText xml:space="preserve"> REF _Ref74458440 \n \h </w:instrText>
      </w:r>
      <w:r w:rsidR="00CC382C" w:rsidRPr="00560C6D">
        <w:fldChar w:fldCharType="separate"/>
      </w:r>
      <w:r w:rsidR="0042772F" w:rsidRPr="00560C6D">
        <w:t>(</w:t>
      </w:r>
      <w:proofErr w:type="spellStart"/>
      <w:r w:rsidR="0042772F" w:rsidRPr="00560C6D">
        <w:t>i</w:t>
      </w:r>
      <w:proofErr w:type="spellEnd"/>
      <w:r w:rsidR="0042772F" w:rsidRPr="00560C6D">
        <w:t>)</w:t>
      </w:r>
      <w:r w:rsidR="00CC382C" w:rsidRPr="00560C6D">
        <w:fldChar w:fldCharType="end"/>
      </w:r>
      <w:r w:rsidRPr="00560C6D">
        <w:t>, we are submitting to the Process because we consider that this represents a valuable commercial opportunity for us;</w:t>
      </w:r>
    </w:p>
    <w:p w14:paraId="715BD77F" w14:textId="3E7F1549" w:rsidR="000A7E0A" w:rsidRPr="00560C6D" w:rsidRDefault="000A7E0A" w:rsidP="00694FD9">
      <w:pPr>
        <w:pStyle w:val="DefenceHeadingNoTOC4"/>
      </w:pPr>
      <w:r w:rsidRPr="00560C6D">
        <w:t>we release the Commonwealth in respect of any</w:t>
      </w:r>
      <w:r w:rsidR="00F35A00" w:rsidRPr="00560C6D">
        <w:t xml:space="preserve"> claim that we may have for</w:t>
      </w:r>
      <w:r w:rsidRPr="00560C6D">
        <w:t xml:space="preserve"> costs, expenses, losses, damages or liabilities suffered or incurred </w:t>
      </w:r>
      <w:r w:rsidR="00F35A00" w:rsidRPr="00560C6D">
        <w:t xml:space="preserve">by us </w:t>
      </w:r>
      <w:r w:rsidRPr="00560C6D">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p>
    <w:p w14:paraId="6B671FF7" w14:textId="77777777" w:rsidR="000A7E0A" w:rsidRPr="00560C6D" w:rsidRDefault="000A7E0A" w:rsidP="00694FD9">
      <w:pPr>
        <w:pStyle w:val="DefenceHeadingNoTOC4"/>
      </w:pPr>
      <w:r w:rsidRPr="00560C6D">
        <w:t xml:space="preserve">the Commonwealth is proceeding with the Process strictly on the basis of, and in reliance upon, the acknowledgements and releases set out above; </w:t>
      </w:r>
      <w:r w:rsidR="00F35A00" w:rsidRPr="00560C6D">
        <w:t>and</w:t>
      </w:r>
    </w:p>
    <w:p w14:paraId="0FD7697C" w14:textId="48FC6B3E" w:rsidR="002F17FD" w:rsidRPr="00560C6D" w:rsidRDefault="000A7E0A">
      <w:pPr>
        <w:pStyle w:val="DefenceHeadingNoTOC4"/>
      </w:pPr>
      <w:proofErr w:type="gramStart"/>
      <w:r w:rsidRPr="00560C6D">
        <w:t>we</w:t>
      </w:r>
      <w:proofErr w:type="gramEnd"/>
      <w:r w:rsidRPr="00560C6D">
        <w:t xml:space="preserve"> indemnify the Commonwealth in respect of all costs, expenses, losses, damages and liabilities suffered or incurred by the Commonwealth arising out of or in connection with any breach of any acknowledgement or release given by us under this paragraph </w:t>
      </w:r>
      <w:r w:rsidRPr="00560C6D">
        <w:fldChar w:fldCharType="begin"/>
      </w:r>
      <w:r w:rsidRPr="00560C6D">
        <w:instrText xml:space="preserve"> REF _Ref113678590 \r \h  \* MERGEFORMAT </w:instrText>
      </w:r>
      <w:r w:rsidRPr="00560C6D">
        <w:fldChar w:fldCharType="separate"/>
      </w:r>
      <w:r w:rsidR="0042772F" w:rsidRPr="00560C6D">
        <w:t>(e)</w:t>
      </w:r>
      <w:r w:rsidRPr="00560C6D">
        <w:fldChar w:fldCharType="end"/>
      </w:r>
      <w:r w:rsidR="00F35A00" w:rsidRPr="00560C6D">
        <w:t>.</w:t>
      </w:r>
      <w:r w:rsidR="00E01229" w:rsidRPr="00560C6D">
        <w:t xml:space="preserve"> </w:t>
      </w:r>
    </w:p>
    <w:p w14:paraId="21DA163D" w14:textId="1E660F85" w:rsidR="00B73AD0" w:rsidRPr="00560C6D" w:rsidRDefault="00B73AD0" w:rsidP="00B73AD0">
      <w:pPr>
        <w:pStyle w:val="DefenceHeadingNoTOC3"/>
      </w:pPr>
      <w:r w:rsidRPr="00560C6D">
        <w:t>We warrant that:</w:t>
      </w:r>
    </w:p>
    <w:p w14:paraId="3D74759F" w14:textId="2C6056D4" w:rsidR="00B73AD0" w:rsidRPr="00560C6D" w:rsidRDefault="00B73AD0" w:rsidP="00B73AD0">
      <w:pPr>
        <w:pStyle w:val="DefenceHeadingNoTOC4"/>
      </w:pPr>
      <w:r w:rsidRPr="00560C6D">
        <w:t xml:space="preserve">neither the </w:t>
      </w:r>
      <w:r w:rsidR="00324739" w:rsidRPr="00560C6D">
        <w:t>Panel Contractor</w:t>
      </w:r>
      <w:r w:rsidRPr="00560C6D">
        <w:t xml:space="preserve"> nor any of its servants or agents had knowledge of the tender price of any other tenderer prior to the tenderer lodging its tender for the Contractor's Activities; </w:t>
      </w:r>
    </w:p>
    <w:p w14:paraId="37D12443" w14:textId="3B126E11" w:rsidR="00B73AD0" w:rsidRPr="00560C6D" w:rsidRDefault="00B73AD0" w:rsidP="00B73AD0">
      <w:pPr>
        <w:pStyle w:val="DefenceHeadingNoTOC4"/>
      </w:pPr>
      <w:r w:rsidRPr="00560C6D">
        <w:t xml:space="preserve">neither the </w:t>
      </w:r>
      <w:r w:rsidR="00324739" w:rsidRPr="00560C6D">
        <w:t>Panel Contractor</w:t>
      </w:r>
      <w:r w:rsidRPr="00560C6D">
        <w:t xml:space="preserve"> nor any of its servants or agents disclosed the tender price lodged by the </w:t>
      </w:r>
      <w:r w:rsidR="00324739" w:rsidRPr="00560C6D">
        <w:t>Panel Contractor</w:t>
      </w:r>
      <w:r w:rsidRPr="00560C6D">
        <w:t xml:space="preserve"> to any other tenderer who lodged a tender for the Contractor's Activities or to any other person or organisation prior to the ATM Close Date and ATM Close Time; </w:t>
      </w:r>
    </w:p>
    <w:p w14:paraId="16B09680" w14:textId="479775B4" w:rsidR="00B73AD0" w:rsidRPr="00560C6D" w:rsidRDefault="00B73AD0" w:rsidP="00B73AD0">
      <w:pPr>
        <w:pStyle w:val="DefenceHeadingNoTOC4"/>
      </w:pPr>
      <w:r w:rsidRPr="00560C6D">
        <w:t xml:space="preserve">neither the </w:t>
      </w:r>
      <w:r w:rsidR="00324739" w:rsidRPr="00560C6D">
        <w:t>Panel Contractor</w:t>
      </w:r>
      <w:r w:rsidRPr="00560C6D">
        <w:t xml:space="preserve"> nor any of its servants or agents provided information to any tenderer, person or organisation, to assist another tenderer for the Contractor's Activities to prepare a tender known in the building and construction industry as a "cover bid", whereby the </w:t>
      </w:r>
      <w:r w:rsidR="00324739" w:rsidRPr="00560C6D">
        <w:t>Panel Contractor</w:t>
      </w:r>
      <w:r w:rsidRPr="00560C6D">
        <w:t xml:space="preserve"> was of the opinion or belief that another tenderer did not intend to genuinely compete for the contract; </w:t>
      </w:r>
    </w:p>
    <w:p w14:paraId="0F8A714A" w14:textId="188B4CD1" w:rsidR="00B73AD0" w:rsidRPr="00560C6D" w:rsidRDefault="00B73AD0" w:rsidP="00B73AD0">
      <w:pPr>
        <w:pStyle w:val="DefenceHeadingNoTOC4"/>
      </w:pPr>
      <w:r w:rsidRPr="00560C6D">
        <w:t xml:space="preserve">the </w:t>
      </w:r>
      <w:r w:rsidR="00324739" w:rsidRPr="00560C6D">
        <w:t>Panel Contractor</w:t>
      </w:r>
      <w:r w:rsidRPr="00560C6D">
        <w:t xml:space="preserve"> is genuinely competing for the contract for the Contractor's Activities and its Tender is not a "cover bid";</w:t>
      </w:r>
    </w:p>
    <w:p w14:paraId="77A77C71" w14:textId="14D1F4AE" w:rsidR="00B73AD0" w:rsidRPr="00560C6D" w:rsidRDefault="00B73AD0" w:rsidP="00B73AD0">
      <w:pPr>
        <w:pStyle w:val="DefenceHeadingNoTOC4"/>
      </w:pPr>
      <w:r w:rsidRPr="00560C6D">
        <w:t xml:space="preserve">prior to the </w:t>
      </w:r>
      <w:r w:rsidR="00324739" w:rsidRPr="00560C6D">
        <w:rPr>
          <w:rStyle w:val="Hyperlink"/>
          <w:color w:val="auto"/>
        </w:rPr>
        <w:t>Panel Contractor</w:t>
      </w:r>
      <w:r w:rsidRPr="00560C6D">
        <w:t xml:space="preserve"> lodging its Tender for the Contractor's Activities, neither the </w:t>
      </w:r>
      <w:r w:rsidR="00324739" w:rsidRPr="00560C6D">
        <w:rPr>
          <w:rStyle w:val="Hyperlink"/>
          <w:color w:val="auto"/>
        </w:rPr>
        <w:t>Panel Contractor</w:t>
      </w:r>
      <w:r w:rsidRPr="00560C6D">
        <w:t xml:space="preserve"> nor any of its servants or agents entered into any contract, agreement, arrangement or understanding, other than as disclosed to the Commonwealth, that the successful </w:t>
      </w:r>
      <w:r w:rsidR="00324739" w:rsidRPr="00560C6D">
        <w:rPr>
          <w:rStyle w:val="Hyperlink"/>
          <w:color w:val="auto"/>
        </w:rPr>
        <w:t>Panel Contractor</w:t>
      </w:r>
      <w:r w:rsidRPr="00560C6D">
        <w:t xml:space="preserve"> would pay any money to, or would provide any other benefit or other financial advantage to, any organisation of building or construction contractors in respect of the Tender; and</w:t>
      </w:r>
    </w:p>
    <w:p w14:paraId="6B3B8FD5" w14:textId="737EE2B7" w:rsidR="00B73AD0" w:rsidRPr="00560C6D" w:rsidRDefault="00B73AD0" w:rsidP="00B73AD0">
      <w:pPr>
        <w:pStyle w:val="DefenceHeadingNoTOC4"/>
      </w:pPr>
      <w:r w:rsidRPr="00560C6D">
        <w:lastRenderedPageBreak/>
        <w:t xml:space="preserve">prior to the </w:t>
      </w:r>
      <w:r w:rsidR="00324739" w:rsidRPr="00560C6D">
        <w:rPr>
          <w:rStyle w:val="Hyperlink"/>
          <w:color w:val="auto"/>
        </w:rPr>
        <w:t>Panel Contractor</w:t>
      </w:r>
      <w:r w:rsidRPr="00560C6D">
        <w:t xml:space="preserve"> lodging its </w:t>
      </w:r>
      <w:r w:rsidRPr="00560C6D">
        <w:rPr>
          <w:rStyle w:val="Hyperlink"/>
          <w:color w:val="auto"/>
        </w:rPr>
        <w:t>Tender</w:t>
      </w:r>
      <w:r w:rsidRPr="00560C6D">
        <w:t xml:space="preserve"> for the Contractor's Activities, neither the </w:t>
      </w:r>
      <w:r w:rsidR="00324739" w:rsidRPr="00560C6D">
        <w:rPr>
          <w:rStyle w:val="Hyperlink"/>
          <w:color w:val="auto"/>
        </w:rPr>
        <w:t>Panel Contractor</w:t>
      </w:r>
      <w:r w:rsidRPr="00560C6D">
        <w:t xml:space="preserve"> nor any of its servants or agents entered into any contract, agreement, arrangement or understanding that the successful </w:t>
      </w:r>
      <w:r w:rsidR="00324739" w:rsidRPr="00560C6D">
        <w:t>Panel Contractor</w:t>
      </w:r>
      <w:r w:rsidRPr="00560C6D">
        <w:t xml:space="preserve"> for the Contractor's Activities would pay any money, or would provide any other benefit or other financial advantage, to or for the benefit of any other tenderer who unsuccessfully tendered.</w:t>
      </w:r>
    </w:p>
    <w:p w14:paraId="7D74A9EA" w14:textId="73F54A49" w:rsidR="000A7E0A" w:rsidRPr="00560C6D" w:rsidRDefault="000A7E0A" w:rsidP="002F17FD">
      <w:pPr>
        <w:pStyle w:val="DefenceHeadingNoTOC3"/>
      </w:pPr>
      <w:r w:rsidRPr="00560C6D">
        <w:t xml:space="preserve">We acknowledge that each party </w:t>
      </w:r>
      <w:r w:rsidR="00324739" w:rsidRPr="00560C6D">
        <w:t xml:space="preserve">submitting </w:t>
      </w:r>
      <w:r w:rsidRPr="00560C6D">
        <w:t>th</w:t>
      </w:r>
      <w:r w:rsidR="00324739" w:rsidRPr="00560C6D">
        <w:t>is</w:t>
      </w:r>
      <w:r w:rsidRPr="00560C6D">
        <w:t xml:space="preserve"> Tender is bound jointly and severally by this Tender.</w:t>
      </w:r>
    </w:p>
    <w:p w14:paraId="7FA77EE6" w14:textId="77777777" w:rsidR="000A7E0A" w:rsidRPr="00560C6D" w:rsidRDefault="000A7E0A" w:rsidP="00FB31FF">
      <w:pPr>
        <w:pStyle w:val="DefenceHeadingNoTOC1"/>
        <w:keepNext/>
        <w:numPr>
          <w:ilvl w:val="0"/>
          <w:numId w:val="2"/>
        </w:numPr>
      </w:pPr>
      <w:r w:rsidRPr="00560C6D">
        <w:t>ADDENDA</w:t>
      </w:r>
    </w:p>
    <w:p w14:paraId="57BC385C" w14:textId="2ABF7EF2" w:rsidR="000A7E0A" w:rsidRPr="00560C6D" w:rsidRDefault="000A7E0A" w:rsidP="00DA2A89">
      <w:pPr>
        <w:pStyle w:val="DefenceNormal"/>
        <w:keepNext/>
      </w:pPr>
      <w:r w:rsidRPr="00560C6D">
        <w:t xml:space="preserve">We have allowed in our Tender for the requirements contained in all addenda under </w:t>
      </w:r>
      <w:r w:rsidR="00740991" w:rsidRPr="00560C6D">
        <w:t xml:space="preserve">Item </w:t>
      </w:r>
      <w:r w:rsidR="00740991" w:rsidRPr="00560C6D">
        <w:fldChar w:fldCharType="begin"/>
      </w:r>
      <w:r w:rsidR="00740991" w:rsidRPr="00560C6D">
        <w:instrText xml:space="preserve"> REF _Ref189563976 \r \h </w:instrText>
      </w:r>
      <w:r w:rsidR="00740991" w:rsidRPr="00560C6D">
        <w:fldChar w:fldCharType="separate"/>
      </w:r>
      <w:r w:rsidR="0042772F" w:rsidRPr="00560C6D">
        <w:t>10</w:t>
      </w:r>
      <w:r w:rsidR="00740991" w:rsidRPr="00560C6D">
        <w:fldChar w:fldCharType="end"/>
      </w:r>
      <w:r w:rsidR="00740991" w:rsidRPr="00560C6D">
        <w:t xml:space="preserve">, paragraph </w:t>
      </w:r>
      <w:r w:rsidR="00740991" w:rsidRPr="00560C6D">
        <w:fldChar w:fldCharType="begin"/>
      </w:r>
      <w:r w:rsidR="00740991" w:rsidRPr="00560C6D">
        <w:instrText xml:space="preserve"> REF _Ref110138112 \r \h </w:instrText>
      </w:r>
      <w:r w:rsidR="00740991" w:rsidRPr="00560C6D">
        <w:fldChar w:fldCharType="separate"/>
      </w:r>
      <w:r w:rsidR="0042772F" w:rsidRPr="00560C6D">
        <w:t>(d)</w:t>
      </w:r>
      <w:r w:rsidR="00740991" w:rsidRPr="00560C6D">
        <w:fldChar w:fldCharType="end"/>
      </w:r>
      <w:r w:rsidRPr="00560C6D">
        <w:t xml:space="preserve"> of the Tender Conditions and identify each addendum by its number and date as follows: </w:t>
      </w:r>
    </w:p>
    <w:p w14:paraId="6ACB1688" w14:textId="77777777" w:rsidR="000A7E0A" w:rsidRPr="00560C6D" w:rsidRDefault="000A7E0A" w:rsidP="00CA4BF7">
      <w:pPr>
        <w:pStyle w:val="DefenceIndent"/>
      </w:pPr>
      <w:r w:rsidRPr="00560C6D">
        <w:t>Number [</w:t>
      </w:r>
      <w:r w:rsidRPr="00560C6D">
        <w:rPr>
          <w:b/>
        </w:rPr>
        <w:t>INSERT</w:t>
      </w:r>
      <w:r w:rsidRPr="00560C6D">
        <w:t>]</w:t>
      </w:r>
      <w:r w:rsidRPr="00560C6D">
        <w:tab/>
      </w:r>
      <w:r w:rsidRPr="00560C6D">
        <w:tab/>
        <w:t>Dated [</w:t>
      </w:r>
      <w:r w:rsidRPr="00560C6D">
        <w:rPr>
          <w:b/>
        </w:rPr>
        <w:t>INSERT</w:t>
      </w:r>
      <w:r w:rsidRPr="00560C6D">
        <w:t>]</w:t>
      </w:r>
    </w:p>
    <w:p w14:paraId="0C2C5BF1" w14:textId="77777777" w:rsidR="000A7E0A" w:rsidRPr="00560C6D" w:rsidRDefault="000A7E0A" w:rsidP="00CA4BF7">
      <w:pPr>
        <w:pStyle w:val="DefenceIndent"/>
      </w:pPr>
      <w:r w:rsidRPr="00560C6D">
        <w:t>Number [</w:t>
      </w:r>
      <w:r w:rsidRPr="00560C6D">
        <w:rPr>
          <w:b/>
        </w:rPr>
        <w:t>INSERT</w:t>
      </w:r>
      <w:r w:rsidRPr="00560C6D">
        <w:t>]</w:t>
      </w:r>
      <w:r w:rsidRPr="00560C6D">
        <w:tab/>
      </w:r>
      <w:r w:rsidRPr="00560C6D">
        <w:tab/>
        <w:t>Dated [</w:t>
      </w:r>
      <w:r w:rsidRPr="00560C6D">
        <w:rPr>
          <w:b/>
        </w:rPr>
        <w:t>INSERT</w:t>
      </w:r>
      <w:r w:rsidRPr="00560C6D">
        <w:t>]</w:t>
      </w:r>
    </w:p>
    <w:p w14:paraId="1CCFDBD5" w14:textId="242FD652" w:rsidR="000A7E0A" w:rsidRPr="00560C6D" w:rsidRDefault="000A7E0A" w:rsidP="00FB31FF">
      <w:pPr>
        <w:pStyle w:val="DefenceHeadingNoTOC1"/>
        <w:keepNext/>
        <w:numPr>
          <w:ilvl w:val="0"/>
          <w:numId w:val="2"/>
        </w:numPr>
      </w:pPr>
      <w:r w:rsidRPr="00560C6D">
        <w:t xml:space="preserve">DETAILS OF </w:t>
      </w:r>
      <w:r w:rsidR="0082048F" w:rsidRPr="00560C6D">
        <w:t>PANEL CONTRACTOR</w:t>
      </w:r>
    </w:p>
    <w:p w14:paraId="6D314574" w14:textId="77777777" w:rsidR="000A7E0A" w:rsidRPr="00560C6D" w:rsidRDefault="000A7E0A" w:rsidP="005E5F21">
      <w:pPr>
        <w:pStyle w:val="DefenceNormal"/>
        <w:keepNext/>
      </w:pPr>
      <w:r w:rsidRPr="00560C6D">
        <w:t xml:space="preserve">Full Name </w:t>
      </w:r>
    </w:p>
    <w:tbl>
      <w:tblPr>
        <w:tblW w:w="0" w:type="auto"/>
        <w:tblInd w:w="108" w:type="dxa"/>
        <w:tblLayout w:type="fixed"/>
        <w:tblLook w:val="0000" w:firstRow="0" w:lastRow="0" w:firstColumn="0" w:lastColumn="0" w:noHBand="0" w:noVBand="0"/>
      </w:tblPr>
      <w:tblGrid>
        <w:gridCol w:w="9160"/>
      </w:tblGrid>
      <w:tr w:rsidR="00560C6D" w:rsidRPr="00560C6D"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560C6D" w:rsidRDefault="000A7E0A" w:rsidP="00B60E2C">
            <w:pPr>
              <w:spacing w:after="200"/>
              <w:rPr>
                <w:szCs w:val="20"/>
              </w:rPr>
            </w:pPr>
          </w:p>
        </w:tc>
      </w:tr>
    </w:tbl>
    <w:p w14:paraId="0260C8A0" w14:textId="77777777" w:rsidR="000A7E0A" w:rsidRPr="00560C6D" w:rsidRDefault="000A7E0A" w:rsidP="00A51770">
      <w:pPr>
        <w:pStyle w:val="DefenceNormal"/>
        <w:keepNext/>
      </w:pPr>
      <w:r w:rsidRPr="00560C6D">
        <w:br/>
        <w:t>ABN/ACN (if applicable)</w:t>
      </w:r>
    </w:p>
    <w:tbl>
      <w:tblPr>
        <w:tblW w:w="0" w:type="auto"/>
        <w:tblInd w:w="108" w:type="dxa"/>
        <w:tblLayout w:type="fixed"/>
        <w:tblLook w:val="0000" w:firstRow="0" w:lastRow="0" w:firstColumn="0" w:lastColumn="0" w:noHBand="0" w:noVBand="0"/>
      </w:tblPr>
      <w:tblGrid>
        <w:gridCol w:w="9160"/>
      </w:tblGrid>
      <w:tr w:rsidR="00560C6D" w:rsidRPr="00560C6D"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560C6D" w:rsidRDefault="000A7E0A" w:rsidP="00B60E2C">
            <w:pPr>
              <w:spacing w:after="200"/>
              <w:rPr>
                <w:szCs w:val="20"/>
              </w:rPr>
            </w:pPr>
          </w:p>
        </w:tc>
      </w:tr>
    </w:tbl>
    <w:p w14:paraId="1AD2D1A9" w14:textId="77777777" w:rsidR="000A7E0A" w:rsidRPr="00560C6D" w:rsidRDefault="000A7E0A" w:rsidP="00551C26">
      <w:pPr>
        <w:pStyle w:val="DefenceNormal"/>
      </w:pPr>
      <w:r w:rsidRPr="00560C6D">
        <w:br/>
        <w:t>Street address (not PO Box)</w:t>
      </w:r>
    </w:p>
    <w:tbl>
      <w:tblPr>
        <w:tblW w:w="0" w:type="auto"/>
        <w:tblInd w:w="108" w:type="dxa"/>
        <w:tblLayout w:type="fixed"/>
        <w:tblLook w:val="0000" w:firstRow="0" w:lastRow="0" w:firstColumn="0" w:lastColumn="0" w:noHBand="0" w:noVBand="0"/>
      </w:tblPr>
      <w:tblGrid>
        <w:gridCol w:w="9160"/>
      </w:tblGrid>
      <w:tr w:rsidR="00560C6D" w:rsidRPr="00560C6D"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560C6D" w:rsidRDefault="000A7E0A" w:rsidP="00B60E2C">
            <w:pPr>
              <w:spacing w:after="200"/>
              <w:rPr>
                <w:szCs w:val="20"/>
              </w:rPr>
            </w:pPr>
          </w:p>
        </w:tc>
      </w:tr>
    </w:tbl>
    <w:p w14:paraId="310D358A" w14:textId="77777777" w:rsidR="000A7E0A" w:rsidRPr="00560C6D" w:rsidRDefault="000A7E0A" w:rsidP="00551C26">
      <w:pPr>
        <w:pStyle w:val="DefenceNormal"/>
      </w:pPr>
      <w:r w:rsidRPr="00560C6D">
        <w:br/>
        <w:t xml:space="preserve">Email address </w:t>
      </w:r>
    </w:p>
    <w:tbl>
      <w:tblPr>
        <w:tblW w:w="0" w:type="auto"/>
        <w:tblInd w:w="108" w:type="dxa"/>
        <w:tblLayout w:type="fixed"/>
        <w:tblLook w:val="0000" w:firstRow="0" w:lastRow="0" w:firstColumn="0" w:lastColumn="0" w:noHBand="0" w:noVBand="0"/>
      </w:tblPr>
      <w:tblGrid>
        <w:gridCol w:w="9160"/>
      </w:tblGrid>
      <w:tr w:rsidR="00560C6D" w:rsidRPr="00560C6D"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560C6D" w:rsidRDefault="000A7E0A" w:rsidP="00B60E2C">
            <w:pPr>
              <w:spacing w:after="200"/>
              <w:rPr>
                <w:szCs w:val="20"/>
              </w:rPr>
            </w:pPr>
          </w:p>
        </w:tc>
      </w:tr>
    </w:tbl>
    <w:p w14:paraId="3C707221" w14:textId="49722974" w:rsidR="00CC4CDC" w:rsidRPr="00560C6D" w:rsidRDefault="00744BA3" w:rsidP="00CC4CDC">
      <w:pPr>
        <w:pStyle w:val="DefenceNormal"/>
      </w:pPr>
      <w:r w:rsidRPr="00560C6D">
        <w:br/>
      </w:r>
      <w:r w:rsidR="00CC4CDC" w:rsidRPr="00560C6D">
        <w:t>Street address (not PO Box) for the serving of notices upon the Contractor (if different to the address listed above)</w:t>
      </w:r>
    </w:p>
    <w:tbl>
      <w:tblPr>
        <w:tblW w:w="0" w:type="auto"/>
        <w:tblInd w:w="108" w:type="dxa"/>
        <w:tblLayout w:type="fixed"/>
        <w:tblLook w:val="0000" w:firstRow="0" w:lastRow="0" w:firstColumn="0" w:lastColumn="0" w:noHBand="0" w:noVBand="0"/>
      </w:tblPr>
      <w:tblGrid>
        <w:gridCol w:w="9160"/>
      </w:tblGrid>
      <w:tr w:rsidR="00560C6D" w:rsidRPr="00560C6D"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560C6D" w:rsidRDefault="00CC4CDC" w:rsidP="0022615F">
            <w:pPr>
              <w:spacing w:after="200"/>
              <w:rPr>
                <w:szCs w:val="20"/>
              </w:rPr>
            </w:pPr>
          </w:p>
        </w:tc>
      </w:tr>
    </w:tbl>
    <w:p w14:paraId="39A9AF1B" w14:textId="33724C46" w:rsidR="00CC4CDC" w:rsidRPr="00560C6D" w:rsidRDefault="00CC4CDC" w:rsidP="00CC4CDC">
      <w:pPr>
        <w:pStyle w:val="DefenceNormal"/>
      </w:pPr>
      <w:r w:rsidRPr="00560C6D">
        <w:br/>
        <w:t>Email address for the serving of notices upon the Contractor (if different to the address listed above)</w:t>
      </w:r>
    </w:p>
    <w:tbl>
      <w:tblPr>
        <w:tblW w:w="0" w:type="auto"/>
        <w:tblInd w:w="108" w:type="dxa"/>
        <w:tblLayout w:type="fixed"/>
        <w:tblLook w:val="0000" w:firstRow="0" w:lastRow="0" w:firstColumn="0" w:lastColumn="0" w:noHBand="0" w:noVBand="0"/>
      </w:tblPr>
      <w:tblGrid>
        <w:gridCol w:w="9160"/>
      </w:tblGrid>
      <w:tr w:rsidR="00560C6D" w:rsidRPr="00560C6D"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560C6D" w:rsidRDefault="00CC4CDC" w:rsidP="0022615F">
            <w:pPr>
              <w:spacing w:after="200"/>
              <w:rPr>
                <w:szCs w:val="20"/>
              </w:rPr>
            </w:pPr>
          </w:p>
        </w:tc>
      </w:tr>
    </w:tbl>
    <w:p w14:paraId="51744612" w14:textId="59BE2188" w:rsidR="00CC4CDC" w:rsidRPr="00560C6D" w:rsidRDefault="00CC4CDC" w:rsidP="00CC4CDC">
      <w:pPr>
        <w:pStyle w:val="DefenceNormal"/>
      </w:pPr>
      <w:r w:rsidRPr="00560C6D">
        <w:br/>
        <w:t xml:space="preserve">Person for attention for the serving of notices upon the Contractor </w:t>
      </w:r>
    </w:p>
    <w:tbl>
      <w:tblPr>
        <w:tblW w:w="0" w:type="auto"/>
        <w:tblInd w:w="108" w:type="dxa"/>
        <w:tblLayout w:type="fixed"/>
        <w:tblLook w:val="0000" w:firstRow="0" w:lastRow="0" w:firstColumn="0" w:lastColumn="0" w:noHBand="0" w:noVBand="0"/>
      </w:tblPr>
      <w:tblGrid>
        <w:gridCol w:w="9160"/>
      </w:tblGrid>
      <w:tr w:rsidR="00560C6D" w:rsidRPr="00560C6D"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560C6D" w:rsidRDefault="00CC4CDC" w:rsidP="0022615F">
            <w:pPr>
              <w:spacing w:after="200"/>
              <w:rPr>
                <w:szCs w:val="20"/>
              </w:rPr>
            </w:pPr>
          </w:p>
        </w:tc>
      </w:tr>
    </w:tbl>
    <w:p w14:paraId="6096AF65" w14:textId="0F6CC387" w:rsidR="008131C8" w:rsidRPr="00560C6D" w:rsidRDefault="008131C8">
      <w:r w:rsidRPr="00560C6D">
        <w:br/>
        <w:t>Builders' r</w:t>
      </w:r>
      <w:r w:rsidRPr="00560C6D" w:rsidDel="00F1345C">
        <w:t xml:space="preserve">egistration </w:t>
      </w:r>
      <w:r w:rsidRPr="00560C6D">
        <w:t>or licence number (if applicable)</w:t>
      </w:r>
    </w:p>
    <w:tbl>
      <w:tblPr>
        <w:tblW w:w="0" w:type="auto"/>
        <w:tblInd w:w="108" w:type="dxa"/>
        <w:tblLayout w:type="fixed"/>
        <w:tblLook w:val="0000" w:firstRow="0" w:lastRow="0" w:firstColumn="0" w:lastColumn="0" w:noHBand="0" w:noVBand="0"/>
      </w:tblPr>
      <w:tblGrid>
        <w:gridCol w:w="9160"/>
      </w:tblGrid>
      <w:tr w:rsidR="00560C6D" w:rsidRPr="00560C6D"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560C6D" w:rsidRDefault="008131C8" w:rsidP="0022615F">
            <w:pPr>
              <w:spacing w:after="200"/>
              <w:rPr>
                <w:szCs w:val="20"/>
              </w:rPr>
            </w:pPr>
          </w:p>
        </w:tc>
      </w:tr>
    </w:tbl>
    <w:p w14:paraId="528E85BA" w14:textId="76F9ECF4" w:rsidR="000A7E0A" w:rsidRPr="00560C6D" w:rsidRDefault="000A7E0A" w:rsidP="00730E29">
      <w:pPr>
        <w:pStyle w:val="DefenceNormal"/>
        <w:keepNext/>
        <w:keepLines/>
      </w:pPr>
      <w:r w:rsidRPr="00560C6D">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560C6D"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560C6D" w:rsidRDefault="000A7E0A" w:rsidP="00B60E2C">
            <w:pPr>
              <w:spacing w:after="200"/>
              <w:rPr>
                <w:szCs w:val="20"/>
              </w:rPr>
            </w:pPr>
          </w:p>
        </w:tc>
      </w:tr>
    </w:tbl>
    <w:p w14:paraId="02846391" w14:textId="77777777" w:rsidR="000A7E0A" w:rsidRPr="00560C6D"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560C6D" w:rsidRPr="00560C6D" w14:paraId="1949CD63" w14:textId="77777777" w:rsidTr="00A40E1E">
        <w:trPr>
          <w:cantSplit/>
        </w:trPr>
        <w:tc>
          <w:tcPr>
            <w:tcW w:w="3544" w:type="dxa"/>
            <w:tcBorders>
              <w:bottom w:val="single" w:sz="4" w:space="0" w:color="auto"/>
            </w:tcBorders>
          </w:tcPr>
          <w:p w14:paraId="2BEC6DEB" w14:textId="77777777" w:rsidR="000A7E0A" w:rsidRPr="00560C6D" w:rsidRDefault="000A7E0A" w:rsidP="00667768">
            <w:r w:rsidRPr="00560C6D">
              <w:t>Contact person</w:t>
            </w:r>
            <w:r w:rsidR="0034394D" w:rsidRPr="00560C6D">
              <w:t> </w:t>
            </w:r>
            <w:r w:rsidR="0034394D" w:rsidRPr="00560C6D">
              <w:noBreakHyphen/>
              <w:t> </w:t>
            </w:r>
            <w:r w:rsidRPr="00560C6D">
              <w:t>telephone (office)</w:t>
            </w:r>
          </w:p>
        </w:tc>
        <w:tc>
          <w:tcPr>
            <w:tcW w:w="284" w:type="dxa"/>
          </w:tcPr>
          <w:p w14:paraId="2841ABB6" w14:textId="77777777" w:rsidR="000A7E0A" w:rsidRPr="00560C6D" w:rsidRDefault="000A7E0A" w:rsidP="00B60E2C">
            <w:pPr>
              <w:spacing w:after="200"/>
              <w:rPr>
                <w:szCs w:val="20"/>
              </w:rPr>
            </w:pPr>
          </w:p>
        </w:tc>
        <w:tc>
          <w:tcPr>
            <w:tcW w:w="3260" w:type="dxa"/>
            <w:tcBorders>
              <w:bottom w:val="single" w:sz="4" w:space="0" w:color="auto"/>
            </w:tcBorders>
          </w:tcPr>
          <w:p w14:paraId="7A653FB4" w14:textId="77777777" w:rsidR="000A7E0A" w:rsidRPr="00560C6D" w:rsidRDefault="000A7E0A" w:rsidP="00667768">
            <w:r w:rsidRPr="00560C6D">
              <w:t>Contact person</w:t>
            </w:r>
            <w:r w:rsidR="0034394D" w:rsidRPr="00560C6D">
              <w:t> </w:t>
            </w:r>
            <w:r w:rsidR="0034394D" w:rsidRPr="00560C6D">
              <w:noBreakHyphen/>
              <w:t> </w:t>
            </w:r>
            <w:r w:rsidRPr="00560C6D">
              <w:t>telephone (mobile)</w:t>
            </w:r>
          </w:p>
        </w:tc>
      </w:tr>
      <w:tr w:rsidR="00560C6D" w:rsidRPr="00560C6D"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560C6D"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560C6D"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560C6D" w:rsidRDefault="000A7E0A" w:rsidP="00B60E2C">
            <w:pPr>
              <w:spacing w:after="200"/>
              <w:rPr>
                <w:szCs w:val="20"/>
              </w:rPr>
            </w:pPr>
          </w:p>
        </w:tc>
      </w:tr>
    </w:tbl>
    <w:p w14:paraId="22F5BFB8" w14:textId="56F71D5F" w:rsidR="00CC4CDC" w:rsidRPr="00560C6D" w:rsidRDefault="00CC4CDC" w:rsidP="00CC4CDC">
      <w:pPr>
        <w:pStyle w:val="DefenceNormal"/>
      </w:pPr>
      <w:r w:rsidRPr="00560C6D">
        <w:br/>
        <w:t xml:space="preserve">Name of </w:t>
      </w:r>
      <w:r w:rsidR="00BA18C8" w:rsidRPr="00560C6D">
        <w:t xml:space="preserve">the </w:t>
      </w:r>
      <w:r w:rsidRPr="00560C6D">
        <w:t xml:space="preserve">Executive Negotiator (the </w:t>
      </w:r>
      <w:r w:rsidR="00324739" w:rsidRPr="00560C6D">
        <w:t>Panel Contractor</w:t>
      </w:r>
      <w:r w:rsidRPr="00560C6D">
        <w:t xml:space="preserve"> is requested to note that its proposed Executive Negotiator should not be the same person as the Contractor's Representative nominated in </w:t>
      </w:r>
      <w:r w:rsidR="008C44A9" w:rsidRPr="00560C6D">
        <w:fldChar w:fldCharType="begin"/>
      </w:r>
      <w:r w:rsidR="008C44A9" w:rsidRPr="00560C6D">
        <w:instrText xml:space="preserve"> REF _Ref32917643 \r \h </w:instrText>
      </w:r>
      <w:r w:rsidR="008C44A9" w:rsidRPr="00560C6D">
        <w:fldChar w:fldCharType="separate"/>
      </w:r>
      <w:r w:rsidR="0042772F" w:rsidRPr="00560C6D">
        <w:t>Tender Schedule B</w:t>
      </w:r>
      <w:r w:rsidR="008C44A9" w:rsidRPr="00560C6D">
        <w:fldChar w:fldCharType="end"/>
      </w:r>
      <w:r w:rsidR="0034394D" w:rsidRPr="00560C6D">
        <w:t> </w:t>
      </w:r>
      <w:r w:rsidR="0034394D" w:rsidRPr="00560C6D">
        <w:noBreakHyphen/>
        <w:t> </w:t>
      </w:r>
      <w:r w:rsidR="008C44A9" w:rsidRPr="00560C6D">
        <w:fldChar w:fldCharType="begin"/>
      </w:r>
      <w:r w:rsidR="008C44A9" w:rsidRPr="00560C6D">
        <w:instrText xml:space="preserve"> REF _Ref32917652 \h </w:instrText>
      </w:r>
      <w:r w:rsidR="008C44A9" w:rsidRPr="00560C6D">
        <w:fldChar w:fldCharType="separate"/>
      </w:r>
      <w:r w:rsidR="0042772F" w:rsidRPr="00560C6D">
        <w:t>Proposed Resources</w:t>
      </w:r>
      <w:r w:rsidR="008C44A9" w:rsidRPr="00560C6D">
        <w:fldChar w:fldCharType="end"/>
      </w:r>
      <w:r w:rsidRPr="00560C6D">
        <w:t>)</w:t>
      </w:r>
    </w:p>
    <w:tbl>
      <w:tblPr>
        <w:tblW w:w="0" w:type="auto"/>
        <w:tblInd w:w="108" w:type="dxa"/>
        <w:tblLayout w:type="fixed"/>
        <w:tblLook w:val="0000" w:firstRow="0" w:lastRow="0" w:firstColumn="0" w:lastColumn="0" w:noHBand="0" w:noVBand="0"/>
      </w:tblPr>
      <w:tblGrid>
        <w:gridCol w:w="9160"/>
      </w:tblGrid>
      <w:tr w:rsidR="00CC4CDC" w:rsidRPr="00560C6D"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560C6D" w:rsidRDefault="00CC4CDC" w:rsidP="0022615F">
            <w:pPr>
              <w:spacing w:after="200"/>
              <w:rPr>
                <w:szCs w:val="20"/>
              </w:rPr>
            </w:pPr>
          </w:p>
        </w:tc>
      </w:tr>
    </w:tbl>
    <w:p w14:paraId="6ECC870E" w14:textId="77777777" w:rsidR="000A7E0A" w:rsidRPr="00560C6D" w:rsidRDefault="000A7E0A" w:rsidP="00551C26">
      <w:pPr>
        <w:pStyle w:val="DefenceNormal"/>
      </w:pPr>
    </w:p>
    <w:p w14:paraId="37662663" w14:textId="10314FC1" w:rsidR="00BC1E87" w:rsidRPr="00560C6D" w:rsidRDefault="000A7E0A" w:rsidP="00551C26">
      <w:pPr>
        <w:pStyle w:val="DefenceNormal"/>
      </w:pPr>
      <w:r w:rsidRPr="00560C6D">
        <w:t xml:space="preserve">The </w:t>
      </w:r>
      <w:r w:rsidR="00324739" w:rsidRPr="00560C6D">
        <w:t>Panel Contractor</w:t>
      </w:r>
      <w:r w:rsidRPr="00560C6D">
        <w:t xml:space="preserve"> is requested to provide</w:t>
      </w:r>
      <w:r w:rsidR="00BC1E87" w:rsidRPr="00560C6D">
        <w:t>:</w:t>
      </w:r>
    </w:p>
    <w:p w14:paraId="64DB7902" w14:textId="77777777" w:rsidR="00BC1E87" w:rsidRPr="00560C6D" w:rsidRDefault="00BC1E87" w:rsidP="00EF23E0">
      <w:pPr>
        <w:pStyle w:val="DefenceHeadingNoTOC3"/>
      </w:pPr>
      <w:r w:rsidRPr="00560C6D">
        <w:t>the full name and address of the tendering entity;</w:t>
      </w:r>
    </w:p>
    <w:p w14:paraId="52BE21C9" w14:textId="77777777" w:rsidR="00BC1E87" w:rsidRPr="00560C6D" w:rsidRDefault="00BC1E87" w:rsidP="00EF23E0">
      <w:pPr>
        <w:pStyle w:val="DefenceHeadingNoTOC3"/>
      </w:pPr>
      <w:r w:rsidRPr="00560C6D">
        <w:t xml:space="preserve">full details of the tendering entity's corporate structure, including trading or business names, related bodies corporate, </w:t>
      </w:r>
      <w:r w:rsidR="00C279D2" w:rsidRPr="00560C6D">
        <w:t>details of its registration and place of business and details of relevant trust or fiduciary arrangements; and</w:t>
      </w:r>
    </w:p>
    <w:p w14:paraId="6322F09D" w14:textId="77777777" w:rsidR="00C279D2" w:rsidRPr="00560C6D" w:rsidRDefault="00C279D2" w:rsidP="00EF23E0">
      <w:pPr>
        <w:pStyle w:val="DefenceHeadingNoTOC3"/>
      </w:pPr>
      <w:r w:rsidRPr="00560C6D">
        <w:t>details of:</w:t>
      </w:r>
    </w:p>
    <w:p w14:paraId="4E7593A5" w14:textId="5F566ACA" w:rsidR="00C279D2" w:rsidRPr="00560C6D" w:rsidRDefault="00C279D2" w:rsidP="00AA2BC0">
      <w:pPr>
        <w:pStyle w:val="DefenceHeadingNoTOC4"/>
      </w:pPr>
      <w:r w:rsidRPr="00560C6D">
        <w:t xml:space="preserve">the basis on which the </w:t>
      </w:r>
      <w:r w:rsidR="00324739" w:rsidRPr="00560C6D">
        <w:t>Panel Contractor</w:t>
      </w:r>
      <w:r w:rsidRPr="00560C6D">
        <w:t xml:space="preserve"> gives the warranty under </w:t>
      </w:r>
      <w:r w:rsidR="008D2320" w:rsidRPr="00560C6D">
        <w:t xml:space="preserve">Item </w:t>
      </w:r>
      <w:r w:rsidR="008D2320" w:rsidRPr="00560C6D">
        <w:fldChar w:fldCharType="begin"/>
      </w:r>
      <w:r w:rsidR="008D2320" w:rsidRPr="00560C6D">
        <w:instrText xml:space="preserve"> REF _Ref189568435 \r \h </w:instrText>
      </w:r>
      <w:r w:rsidR="008D2320" w:rsidRPr="00560C6D">
        <w:fldChar w:fldCharType="separate"/>
      </w:r>
      <w:r w:rsidR="0042772F" w:rsidRPr="00560C6D">
        <w:t>35</w:t>
      </w:r>
      <w:r w:rsidR="008D2320" w:rsidRPr="00560C6D">
        <w:fldChar w:fldCharType="end"/>
      </w:r>
      <w:r w:rsidR="008D2320" w:rsidRPr="00560C6D">
        <w:t xml:space="preserve">, paragraph </w:t>
      </w:r>
      <w:r w:rsidR="008D2320" w:rsidRPr="00560C6D">
        <w:fldChar w:fldCharType="begin"/>
      </w:r>
      <w:r w:rsidR="008D2320" w:rsidRPr="00560C6D">
        <w:instrText xml:space="preserve"> REF _Ref189568503 \r \h </w:instrText>
      </w:r>
      <w:r w:rsidR="008D2320" w:rsidRPr="00560C6D">
        <w:fldChar w:fldCharType="separate"/>
      </w:r>
      <w:r w:rsidR="0042772F" w:rsidRPr="00560C6D">
        <w:t>(a)</w:t>
      </w:r>
      <w:r w:rsidR="008D2320" w:rsidRPr="00560C6D">
        <w:fldChar w:fldCharType="end"/>
      </w:r>
      <w:r w:rsidR="005648B8" w:rsidRPr="00560C6D">
        <w:t xml:space="preserve"> of the Tender Conditions</w:t>
      </w:r>
      <w:r w:rsidRPr="00560C6D">
        <w:t>; and</w:t>
      </w:r>
    </w:p>
    <w:p w14:paraId="0FAE0E44" w14:textId="48ED4927" w:rsidR="000A7E0A" w:rsidRPr="00560C6D" w:rsidRDefault="00C279D2" w:rsidP="00EF23E0">
      <w:pPr>
        <w:pStyle w:val="DefenceHeadingNoTOC4"/>
      </w:pPr>
      <w:r w:rsidRPr="00560C6D">
        <w:t xml:space="preserve">to the extent applicable, the steps which the </w:t>
      </w:r>
      <w:r w:rsidR="00324739" w:rsidRPr="00560C6D">
        <w:t>Panel Contractor</w:t>
      </w:r>
      <w:r w:rsidRPr="00560C6D">
        <w:t xml:space="preserve"> has taken to prevent, end, avoid, mitigate, resolve or otherwise manage the risk of any </w:t>
      </w:r>
      <w:r w:rsidR="00FA568B" w:rsidRPr="00560C6D">
        <w:t>Strategic Notice</w:t>
      </w:r>
      <w:r w:rsidR="0070224D" w:rsidRPr="00560C6D">
        <w:t xml:space="preserve"> Event</w:t>
      </w:r>
      <w:r w:rsidRPr="00560C6D">
        <w:t xml:space="preserve"> on the interests of the Commonwealth (if applicable). </w:t>
      </w:r>
    </w:p>
    <w:tbl>
      <w:tblPr>
        <w:tblW w:w="0" w:type="auto"/>
        <w:tblInd w:w="108" w:type="dxa"/>
        <w:tblLayout w:type="fixed"/>
        <w:tblLook w:val="0000" w:firstRow="0" w:lastRow="0" w:firstColumn="0" w:lastColumn="0" w:noHBand="0" w:noVBand="0"/>
      </w:tblPr>
      <w:tblGrid>
        <w:gridCol w:w="9160"/>
      </w:tblGrid>
      <w:tr w:rsidR="000A7E0A" w:rsidRPr="00560C6D"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560C6D" w:rsidRDefault="000A7E0A" w:rsidP="00667768"/>
          <w:p w14:paraId="1A4FA77B" w14:textId="77777777" w:rsidR="000A7E0A" w:rsidRPr="00560C6D" w:rsidRDefault="000A7E0A" w:rsidP="00667768"/>
          <w:p w14:paraId="7CD8D639" w14:textId="77777777" w:rsidR="000A7E0A" w:rsidRPr="00560C6D" w:rsidRDefault="000A7E0A" w:rsidP="00667768"/>
          <w:p w14:paraId="259F3FEB" w14:textId="77777777" w:rsidR="000A7E0A" w:rsidRPr="00560C6D" w:rsidRDefault="000A7E0A" w:rsidP="00667768"/>
          <w:p w14:paraId="6963F3E8" w14:textId="77777777" w:rsidR="000A7E0A" w:rsidRPr="00560C6D" w:rsidRDefault="000A7E0A" w:rsidP="00B60E2C">
            <w:pPr>
              <w:spacing w:after="200"/>
              <w:rPr>
                <w:szCs w:val="20"/>
              </w:rPr>
            </w:pPr>
          </w:p>
        </w:tc>
      </w:tr>
    </w:tbl>
    <w:p w14:paraId="69CB81B5" w14:textId="77777777" w:rsidR="000A7E0A" w:rsidRPr="00560C6D" w:rsidRDefault="000A7E0A" w:rsidP="00551C26">
      <w:pPr>
        <w:pStyle w:val="DefenceNormal"/>
      </w:pPr>
    </w:p>
    <w:p w14:paraId="28BCC10E" w14:textId="77777777" w:rsidR="00A53254" w:rsidRPr="00560C6D" w:rsidRDefault="00A53254" w:rsidP="00FB31FF">
      <w:pPr>
        <w:pStyle w:val="DefenceHeadingNoTOC1"/>
        <w:keepNext/>
        <w:numPr>
          <w:ilvl w:val="0"/>
          <w:numId w:val="2"/>
        </w:numPr>
      </w:pPr>
      <w:r w:rsidRPr="00560C6D">
        <w:t>FINANCIAL VIABILITY</w:t>
      </w:r>
    </w:p>
    <w:p w14:paraId="6C46EBE2" w14:textId="521C36A2" w:rsidR="00A53254" w:rsidRPr="00560C6D" w:rsidRDefault="00A53254" w:rsidP="00A53254">
      <w:pPr>
        <w:pStyle w:val="DefenceNormal"/>
        <w:keepNext/>
        <w:rPr>
          <w:b/>
          <w:i/>
        </w:rPr>
      </w:pPr>
      <w:r w:rsidRPr="00560C6D">
        <w:t xml:space="preserve">The </w:t>
      </w:r>
      <w:r w:rsidR="00324739" w:rsidRPr="00560C6D">
        <w:t>Panel Contractor</w:t>
      </w:r>
      <w:r w:rsidRPr="00560C6D">
        <w:t xml:space="preserve"> declares that</w:t>
      </w:r>
      <w:r w:rsidR="004C6016" w:rsidRPr="00560C6D">
        <w:t>, subject to any disclosures made below</w:t>
      </w:r>
      <w:r w:rsidR="00F17AF8" w:rsidRPr="00560C6D">
        <w:t>:</w:t>
      </w:r>
      <w:r w:rsidR="00552B17" w:rsidRPr="00560C6D">
        <w:t xml:space="preserve">  </w:t>
      </w:r>
    </w:p>
    <w:p w14:paraId="77D426F9" w14:textId="2082B634" w:rsidR="00F17AF8" w:rsidRPr="00560C6D" w:rsidRDefault="00F17AF8" w:rsidP="00F17AF8">
      <w:pPr>
        <w:pStyle w:val="DefenceHeadingNoTOC3"/>
      </w:pPr>
      <w:r w:rsidRPr="00560C6D">
        <w:t xml:space="preserve">it has the necessary financial viability to perform the Contractor's Activities and otherwise meet its obligations under the Contract in </w:t>
      </w:r>
      <w:r w:rsidR="004B218D" w:rsidRPr="00560C6D">
        <w:fldChar w:fldCharType="begin"/>
      </w:r>
      <w:r w:rsidR="004B218D" w:rsidRPr="00560C6D">
        <w:instrText xml:space="preserve"> REF _Ref32917560 \r \h </w:instrText>
      </w:r>
      <w:r w:rsidR="004B218D" w:rsidRPr="00560C6D">
        <w:fldChar w:fldCharType="separate"/>
      </w:r>
      <w:r w:rsidR="0042772F" w:rsidRPr="00560C6D">
        <w:t>Part 4</w:t>
      </w:r>
      <w:r w:rsidR="004B218D" w:rsidRPr="00560C6D">
        <w:fldChar w:fldCharType="end"/>
      </w:r>
      <w:r w:rsidRPr="00560C6D">
        <w:t xml:space="preserve"> if it is the successful </w:t>
      </w:r>
      <w:r w:rsidR="00324739" w:rsidRPr="00560C6D">
        <w:t>Panel Contractor</w:t>
      </w:r>
      <w:r w:rsidRPr="00560C6D">
        <w:t>;</w:t>
      </w:r>
      <w:r w:rsidR="00086A96" w:rsidRPr="00560C6D">
        <w:t xml:space="preserve"> </w:t>
      </w:r>
    </w:p>
    <w:p w14:paraId="1916EB26" w14:textId="51AC20DD" w:rsidR="004A4001" w:rsidRPr="00560C6D" w:rsidRDefault="00F17AF8" w:rsidP="00F17AF8">
      <w:pPr>
        <w:pStyle w:val="DefenceHeadingNoTOC3"/>
      </w:pPr>
      <w:r w:rsidRPr="00560C6D">
        <w:t xml:space="preserve">it is not subject to any current or impending legal action (either formal </w:t>
      </w:r>
      <w:r w:rsidR="002B1991" w:rsidRPr="00560C6D">
        <w:t xml:space="preserve">legal </w:t>
      </w:r>
      <w:r w:rsidRPr="00560C6D">
        <w:t xml:space="preserve">proceedings or </w:t>
      </w:r>
      <w:r w:rsidR="002B1991" w:rsidRPr="00560C6D">
        <w:t xml:space="preserve">other dispute resolution process such as arbitration or expert determination) or </w:t>
      </w:r>
      <w:r w:rsidRPr="00560C6D">
        <w:t xml:space="preserve">notification of </w:t>
      </w:r>
      <w:r w:rsidR="002B1991" w:rsidRPr="00560C6D">
        <w:t xml:space="preserve">such </w:t>
      </w:r>
      <w:r w:rsidRPr="00560C6D">
        <w:t>legal action</w:t>
      </w:r>
      <w:r w:rsidR="002B1991" w:rsidRPr="00560C6D">
        <w:t>,</w:t>
      </w:r>
      <w:r w:rsidRPr="00560C6D">
        <w:t xml:space="preserve"> which could impact on the financial viability of the </w:t>
      </w:r>
      <w:r w:rsidR="00324739" w:rsidRPr="00560C6D">
        <w:t>Panel Contractor</w:t>
      </w:r>
      <w:r w:rsidRPr="00560C6D">
        <w:t xml:space="preserve"> or its ability to perform the Contractor's Activities and otherwise meet its obligations under the Contract in </w:t>
      </w:r>
      <w:r w:rsidR="004B218D" w:rsidRPr="00560C6D">
        <w:fldChar w:fldCharType="begin"/>
      </w:r>
      <w:r w:rsidR="004B218D" w:rsidRPr="00560C6D">
        <w:instrText xml:space="preserve"> REF _Ref32917560 \r \h </w:instrText>
      </w:r>
      <w:r w:rsidR="00661BF3" w:rsidRPr="00560C6D">
        <w:instrText xml:space="preserve"> \* MERGEFORMAT </w:instrText>
      </w:r>
      <w:r w:rsidR="004B218D" w:rsidRPr="00560C6D">
        <w:fldChar w:fldCharType="separate"/>
      </w:r>
      <w:r w:rsidR="0042772F" w:rsidRPr="00560C6D">
        <w:t>Part 4</w:t>
      </w:r>
      <w:r w:rsidR="004B218D" w:rsidRPr="00560C6D">
        <w:fldChar w:fldCharType="end"/>
      </w:r>
      <w:r w:rsidRPr="00560C6D">
        <w:t xml:space="preserve"> if it is the successful </w:t>
      </w:r>
      <w:r w:rsidR="00324739" w:rsidRPr="00560C6D">
        <w:t>Panel Contractor</w:t>
      </w:r>
      <w:r w:rsidR="004A4001" w:rsidRPr="00560C6D">
        <w:t xml:space="preserve">; and </w:t>
      </w:r>
    </w:p>
    <w:p w14:paraId="20E811A0" w14:textId="630F3FF4" w:rsidR="00F17AF8" w:rsidRPr="00560C6D" w:rsidRDefault="004A4001" w:rsidP="00F17AF8">
      <w:pPr>
        <w:pStyle w:val="DefenceHeadingNoTOC3"/>
      </w:pPr>
      <w:proofErr w:type="gramStart"/>
      <w:r w:rsidRPr="00560C6D">
        <w:t>it</w:t>
      </w:r>
      <w:proofErr w:type="gramEnd"/>
      <w:r w:rsidRPr="00560C6D">
        <w:t xml:space="preserve"> is</w:t>
      </w:r>
      <w:r w:rsidR="00661BF3" w:rsidRPr="00560C6D">
        <w:t xml:space="preserve"> compliant with any Statutory Requirement which requires it to satisfy any prescribed minimum financial requirements, including for the purpose of holding any relevant licence necessary to perform </w:t>
      </w:r>
      <w:r w:rsidRPr="00560C6D">
        <w:t>the Contractor's Activities</w:t>
      </w:r>
      <w:r w:rsidR="00086A96" w:rsidRPr="00560C6D">
        <w:t>.</w:t>
      </w:r>
    </w:p>
    <w:tbl>
      <w:tblPr>
        <w:tblW w:w="0" w:type="auto"/>
        <w:tblInd w:w="108" w:type="dxa"/>
        <w:tblLayout w:type="fixed"/>
        <w:tblLook w:val="0000" w:firstRow="0" w:lastRow="0" w:firstColumn="0" w:lastColumn="0" w:noHBand="0" w:noVBand="0"/>
      </w:tblPr>
      <w:tblGrid>
        <w:gridCol w:w="9160"/>
      </w:tblGrid>
      <w:tr w:rsidR="00F17AF8" w:rsidRPr="00560C6D"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560C6D" w:rsidRDefault="00F17AF8" w:rsidP="00FB64E4">
            <w:pPr>
              <w:spacing w:after="200"/>
              <w:rPr>
                <w:rFonts w:ascii="Cambria" w:hAnsi="Cambria" w:cs="Cambria"/>
              </w:rPr>
            </w:pPr>
          </w:p>
          <w:p w14:paraId="43F54B76" w14:textId="77777777" w:rsidR="00F17AF8" w:rsidRPr="00560C6D" w:rsidRDefault="00F17AF8" w:rsidP="00FB64E4">
            <w:pPr>
              <w:spacing w:after="200"/>
              <w:rPr>
                <w:rFonts w:ascii="Cambria" w:hAnsi="Cambria" w:cs="Cambria"/>
              </w:rPr>
            </w:pPr>
          </w:p>
          <w:p w14:paraId="345CC383" w14:textId="77777777" w:rsidR="00F17AF8" w:rsidRPr="00560C6D" w:rsidRDefault="00F17AF8" w:rsidP="00FB64E4">
            <w:pPr>
              <w:spacing w:after="200"/>
              <w:rPr>
                <w:rFonts w:ascii="Cambria" w:hAnsi="Cambria" w:cs="Cambria"/>
              </w:rPr>
            </w:pPr>
          </w:p>
          <w:p w14:paraId="65C55AAB" w14:textId="77777777" w:rsidR="00F17AF8" w:rsidRPr="00560C6D" w:rsidRDefault="00F17AF8" w:rsidP="00FB64E4">
            <w:pPr>
              <w:spacing w:after="200"/>
              <w:rPr>
                <w:rFonts w:ascii="Cambria" w:hAnsi="Cambria" w:cs="Cambria"/>
              </w:rPr>
            </w:pPr>
          </w:p>
          <w:p w14:paraId="5F344968" w14:textId="77777777" w:rsidR="00F17AF8" w:rsidRPr="00560C6D" w:rsidRDefault="00F17AF8" w:rsidP="00FB64E4">
            <w:pPr>
              <w:spacing w:after="200"/>
              <w:rPr>
                <w:rFonts w:ascii="Cambria" w:hAnsi="Cambria" w:cs="Cambria"/>
              </w:rPr>
            </w:pPr>
          </w:p>
        </w:tc>
      </w:tr>
    </w:tbl>
    <w:p w14:paraId="7EE23E0D" w14:textId="77777777" w:rsidR="00F17AF8" w:rsidRPr="00560C6D" w:rsidRDefault="00F17AF8" w:rsidP="00EF23E0">
      <w:pPr>
        <w:pStyle w:val="DefenceHeadingNoTOC3"/>
        <w:numPr>
          <w:ilvl w:val="0"/>
          <w:numId w:val="0"/>
        </w:numPr>
        <w:rPr>
          <w:b/>
          <w:i/>
        </w:rPr>
      </w:pPr>
    </w:p>
    <w:p w14:paraId="2A849FDA" w14:textId="6B7908B8" w:rsidR="0066089C" w:rsidRPr="00560C6D" w:rsidRDefault="0066089C" w:rsidP="0009367D">
      <w:pPr>
        <w:pStyle w:val="DefenceHeadingNoTOC1"/>
        <w:keepNext/>
        <w:keepLines/>
      </w:pPr>
      <w:r w:rsidRPr="00560C6D">
        <w:t>PAYMENT TIMES PROCUREMENT CONNECTED POLICY</w:t>
      </w:r>
    </w:p>
    <w:p w14:paraId="3CF54064" w14:textId="3542BA08" w:rsidR="0066089C" w:rsidRPr="00560C6D" w:rsidRDefault="0066089C" w:rsidP="0066089C">
      <w:pPr>
        <w:pStyle w:val="DefenceNormal"/>
      </w:pPr>
      <w:r w:rsidRPr="00560C6D">
        <w:t xml:space="preserve">The </w:t>
      </w:r>
      <w:r w:rsidR="00B6145A" w:rsidRPr="00560C6D">
        <w:t>Project Contractor</w:t>
      </w:r>
      <w:r w:rsidRPr="00560C6D">
        <w:t xml:space="preserve"> is referred to the definition of "Reporting Entity" in the </w:t>
      </w:r>
      <w:r w:rsidRPr="00560C6D">
        <w:rPr>
          <w:i/>
        </w:rPr>
        <w:t>Payment Times Reporting Act 2020</w:t>
      </w:r>
      <w:r w:rsidRPr="00560C6D">
        <w:t xml:space="preserve"> (</w:t>
      </w:r>
      <w:proofErr w:type="spellStart"/>
      <w:r w:rsidRPr="00560C6D">
        <w:t>Cth</w:t>
      </w:r>
      <w:proofErr w:type="spellEnd"/>
      <w:r w:rsidRPr="00560C6D">
        <w:t xml:space="preserve">). </w:t>
      </w:r>
    </w:p>
    <w:p w14:paraId="27B42022" w14:textId="24615323" w:rsidR="0066089C" w:rsidRPr="00560C6D" w:rsidRDefault="0066089C" w:rsidP="0066089C">
      <w:pPr>
        <w:pStyle w:val="DefenceNormal"/>
      </w:pPr>
      <w:r w:rsidRPr="00560C6D">
        <w:t xml:space="preserve">The </w:t>
      </w:r>
      <w:r w:rsidR="00B6145A" w:rsidRPr="00560C6D">
        <w:t>Project Contractor</w:t>
      </w:r>
      <w:r w:rsidRPr="00560C6D">
        <w:t xml:space="preserve"> is requested to identify, by ticking the relevant box below, whether or not it is a Reporting Entity for the purposes of the Payment Times Procurement Connected Policy (being the procurement connected policy available at https://treasury.gov.au/publication/p2021-183909). </w:t>
      </w:r>
    </w:p>
    <w:p w14:paraId="44419018" w14:textId="44BF2016" w:rsidR="0066089C" w:rsidRPr="00560C6D" w:rsidRDefault="0066089C" w:rsidP="0066089C">
      <w:pPr>
        <w:pStyle w:val="DefenceNormal"/>
      </w:pPr>
      <w:r w:rsidRPr="00560C6D">
        <w:rPr>
          <w:b/>
        </w:rPr>
        <w:sym w:font="Wingdings" w:char="F071"/>
      </w:r>
      <w:r w:rsidRPr="00560C6D">
        <w:t xml:space="preserve">  The </w:t>
      </w:r>
      <w:r w:rsidR="00B17BA8" w:rsidRPr="00560C6D">
        <w:t>Project Contractor</w:t>
      </w:r>
      <w:r w:rsidRPr="00560C6D">
        <w:t xml:space="preserve"> is a Reporting Entity; or</w:t>
      </w:r>
    </w:p>
    <w:p w14:paraId="2241B719" w14:textId="733EB292" w:rsidR="0066089C" w:rsidRPr="00560C6D" w:rsidRDefault="0066089C" w:rsidP="0066089C">
      <w:pPr>
        <w:pStyle w:val="DefenceNormal"/>
      </w:pPr>
      <w:r w:rsidRPr="00560C6D">
        <w:rPr>
          <w:b/>
        </w:rPr>
        <w:sym w:font="Wingdings" w:char="F071"/>
      </w:r>
      <w:r w:rsidRPr="00560C6D">
        <w:t xml:space="preserve">  The </w:t>
      </w:r>
      <w:r w:rsidR="00B17BA8" w:rsidRPr="00560C6D">
        <w:t>Project Contractor</w:t>
      </w:r>
      <w:r w:rsidRPr="00560C6D">
        <w:t xml:space="preserve"> is not a Reporting Entity. </w:t>
      </w:r>
    </w:p>
    <w:p w14:paraId="17450E08" w14:textId="77777777" w:rsidR="00FC030A" w:rsidRPr="00560C6D" w:rsidRDefault="00FC030A" w:rsidP="00FC030A">
      <w:pPr>
        <w:pStyle w:val="DefenceHeadingNoTOC1"/>
        <w:keepNext/>
        <w:keepLines/>
      </w:pPr>
      <w:bookmarkStart w:id="204" w:name="_Ref175305829"/>
      <w:r w:rsidRPr="00560C6D">
        <w:t>COMMONWEALTH SUPPLIER CODE OF CONDUCT</w:t>
      </w:r>
    </w:p>
    <w:p w14:paraId="4F380752" w14:textId="652B2953" w:rsidR="00FC030A" w:rsidRPr="00560C6D" w:rsidRDefault="00FC030A" w:rsidP="00FC030A">
      <w:r w:rsidRPr="00560C6D">
        <w:t xml:space="preserve">The </w:t>
      </w:r>
      <w:r w:rsidR="00324739" w:rsidRPr="00560C6D">
        <w:t>Panel Contractor</w:t>
      </w:r>
      <w:r w:rsidRPr="00560C6D">
        <w:t xml:space="preserve"> is referred to the Commonwealth Supplier Code of Conduct available at https://www.finance.gov.au/government/procurement/commonwealth-supplier-code-conduct/commonwealth-supplier-code-conduct and clause 18.1</w:t>
      </w:r>
      <w:r w:rsidR="009C12F6" w:rsidRPr="00560C6D">
        <w:t>7</w:t>
      </w:r>
      <w:r w:rsidRPr="00560C6D">
        <w:t xml:space="preserve"> of the Conditions of Contract in </w:t>
      </w:r>
      <w:r w:rsidRPr="00560C6D">
        <w:fldChar w:fldCharType="begin"/>
      </w:r>
      <w:r w:rsidRPr="00560C6D">
        <w:instrText xml:space="preserve"> REF _Ref178177190 \r \h </w:instrText>
      </w:r>
      <w:r w:rsidRPr="00560C6D">
        <w:fldChar w:fldCharType="separate"/>
      </w:r>
      <w:r w:rsidR="0042772F" w:rsidRPr="00560C6D">
        <w:t>Part 4</w:t>
      </w:r>
      <w:r w:rsidRPr="00560C6D">
        <w:fldChar w:fldCharType="end"/>
      </w:r>
      <w:r w:rsidRPr="00560C6D">
        <w:t>.</w:t>
      </w:r>
    </w:p>
    <w:p w14:paraId="340B9F76" w14:textId="2D149C5A" w:rsidR="00EC4575" w:rsidRPr="00560C6D" w:rsidRDefault="00FC030A" w:rsidP="00FC030A">
      <w:r w:rsidRPr="00560C6D">
        <w:t xml:space="preserve">The </w:t>
      </w:r>
      <w:r w:rsidR="00324739" w:rsidRPr="00560C6D">
        <w:t>Panel Contractor</w:t>
      </w:r>
      <w:r w:rsidRPr="00560C6D">
        <w:t xml:space="preserve"> agrees that it will at all times act consistently with the Commonwealth Supplier Code of Conduct and will otherwise ensure that its officers</w:t>
      </w:r>
      <w:r w:rsidR="00DE7240" w:rsidRPr="00560C6D">
        <w:t>'</w:t>
      </w:r>
      <w:r w:rsidR="009F6B2F" w:rsidRPr="00560C6D">
        <w:t xml:space="preserve"> and</w:t>
      </w:r>
      <w:r w:rsidR="00071E3A" w:rsidRPr="00560C6D">
        <w:t xml:space="preserve"> </w:t>
      </w:r>
      <w:r w:rsidRPr="00560C6D">
        <w:t>employees</w:t>
      </w:r>
      <w:r w:rsidR="00DE7240" w:rsidRPr="00560C6D">
        <w:t>'</w:t>
      </w:r>
      <w:r w:rsidRPr="00560C6D">
        <w:t xml:space="preserve"> dealings with Commonwealth personnel are at all times conducted in a professional, respectful and courteous manner and without harassment. </w:t>
      </w:r>
    </w:p>
    <w:p w14:paraId="6C83933C" w14:textId="22CAF86B" w:rsidR="00B73AD0" w:rsidRPr="00560C6D" w:rsidRDefault="00FA4423" w:rsidP="00B73AD0">
      <w:pPr>
        <w:pStyle w:val="DefenceHeadingNoTOC1"/>
        <w:keepNext/>
        <w:keepLines/>
      </w:pPr>
      <w:r w:rsidRPr="00560C6D">
        <w:t>TENDER SCHEDULE</w:t>
      </w:r>
      <w:r w:rsidR="0090524F" w:rsidRPr="00560C6D">
        <w:t xml:space="preserve"> DECLARATIONS</w:t>
      </w:r>
      <w:bookmarkEnd w:id="204"/>
    </w:p>
    <w:p w14:paraId="77B0FEFB" w14:textId="78022DC9" w:rsidR="002200AB" w:rsidRPr="00560C6D" w:rsidRDefault="001B220E" w:rsidP="002200AB">
      <w:pPr>
        <w:pStyle w:val="DefenceHeadingNoTOC1"/>
        <w:numPr>
          <w:ilvl w:val="0"/>
          <w:numId w:val="0"/>
        </w:numPr>
        <w:rPr>
          <w:rFonts w:ascii="Times New Roman" w:hAnsi="Times New Roman"/>
          <w:b w:val="0"/>
          <w:sz w:val="20"/>
        </w:rPr>
      </w:pPr>
      <w:r w:rsidRPr="00560C6D">
        <w:rPr>
          <w:rFonts w:ascii="Times New Roman" w:hAnsi="Times New Roman"/>
          <w:b w:val="0"/>
          <w:sz w:val="20"/>
        </w:rPr>
        <w:t>I</w:t>
      </w:r>
      <w:r w:rsidR="00CD1884" w:rsidRPr="00560C6D">
        <w:rPr>
          <w:rFonts w:ascii="Times New Roman" w:hAnsi="Times New Roman"/>
          <w:b w:val="0"/>
          <w:sz w:val="20"/>
        </w:rPr>
        <w:t xml:space="preserve">n executing the Tender Form, the </w:t>
      </w:r>
      <w:r w:rsidR="00324739" w:rsidRPr="00560C6D">
        <w:rPr>
          <w:rFonts w:ascii="Times New Roman" w:hAnsi="Times New Roman"/>
          <w:b w:val="0"/>
          <w:sz w:val="20"/>
        </w:rPr>
        <w:t>Panel Contractor</w:t>
      </w:r>
      <w:r w:rsidR="00CD1884" w:rsidRPr="00560C6D">
        <w:rPr>
          <w:rFonts w:ascii="Times New Roman" w:hAnsi="Times New Roman"/>
          <w:b w:val="0"/>
          <w:sz w:val="20"/>
        </w:rPr>
        <w:t xml:space="preserve"> makes the declarations set out in:</w:t>
      </w:r>
    </w:p>
    <w:p w14:paraId="7B60C79D" w14:textId="256A5972" w:rsidR="003F7821" w:rsidRPr="00560C6D" w:rsidRDefault="003F7821" w:rsidP="00A767A3">
      <w:pPr>
        <w:pStyle w:val="DefenceHeading3"/>
        <w:numPr>
          <w:ilvl w:val="2"/>
          <w:numId w:val="52"/>
        </w:numPr>
      </w:pPr>
      <w:r w:rsidRPr="00560C6D">
        <w:t xml:space="preserve">item A of section </w:t>
      </w:r>
      <w:r w:rsidR="00CE703B" w:rsidRPr="00560C6D">
        <w:fldChar w:fldCharType="begin"/>
      </w:r>
      <w:r w:rsidR="00CE703B" w:rsidRPr="00560C6D">
        <w:instrText xml:space="preserve"> REF _Ref175313744 \r \h </w:instrText>
      </w:r>
      <w:r w:rsidR="00CE703B" w:rsidRPr="00560C6D">
        <w:fldChar w:fldCharType="separate"/>
      </w:r>
      <w:r w:rsidR="0042772F" w:rsidRPr="00560C6D">
        <w:t>1</w:t>
      </w:r>
      <w:r w:rsidR="00CE703B" w:rsidRPr="00560C6D">
        <w:fldChar w:fldCharType="end"/>
      </w:r>
      <w:r w:rsidR="00CE703B" w:rsidRPr="00560C6D">
        <w:t xml:space="preserve"> </w:t>
      </w:r>
      <w:r w:rsidRPr="00560C6D">
        <w:t xml:space="preserve">and item A of section </w:t>
      </w:r>
      <w:r w:rsidR="00CE703B" w:rsidRPr="00560C6D">
        <w:fldChar w:fldCharType="begin"/>
      </w:r>
      <w:r w:rsidR="00CE703B" w:rsidRPr="00560C6D">
        <w:instrText xml:space="preserve"> REF _Ref175313636 \r \h </w:instrText>
      </w:r>
      <w:r w:rsidR="00CE703B" w:rsidRPr="00560C6D">
        <w:fldChar w:fldCharType="separate"/>
      </w:r>
      <w:r w:rsidR="0042772F" w:rsidRPr="00560C6D">
        <w:t>3</w:t>
      </w:r>
      <w:r w:rsidR="00CE703B"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0042772F"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0042772F" w:rsidRPr="00560C6D">
        <w:t>Industry Inclusion and Skills</w:t>
      </w:r>
      <w:r w:rsidRPr="00560C6D">
        <w:fldChar w:fldCharType="end"/>
      </w:r>
      <w:r w:rsidRPr="00560C6D">
        <w:rPr>
          <w:bCs w:val="0"/>
          <w:iCs/>
          <w:szCs w:val="20"/>
        </w:rPr>
        <w:t xml:space="preserve">; </w:t>
      </w:r>
      <w:r w:rsidR="00324739" w:rsidRPr="00560C6D">
        <w:rPr>
          <w:bCs w:val="0"/>
          <w:iCs/>
          <w:szCs w:val="20"/>
        </w:rPr>
        <w:t>and</w:t>
      </w:r>
    </w:p>
    <w:p w14:paraId="3250B484" w14:textId="72178A1A" w:rsidR="00B73AD0" w:rsidRPr="00560C6D" w:rsidRDefault="005D1BE1" w:rsidP="00A767A3">
      <w:pPr>
        <w:pStyle w:val="DefenceHeading3"/>
        <w:numPr>
          <w:ilvl w:val="2"/>
          <w:numId w:val="52"/>
        </w:numPr>
      </w:pPr>
      <w:proofErr w:type="gramStart"/>
      <w:r w:rsidRPr="00560C6D">
        <w:t>item</w:t>
      </w:r>
      <w:proofErr w:type="gramEnd"/>
      <w:r w:rsidRPr="00560C6D">
        <w:t xml:space="preserve"> </w:t>
      </w:r>
      <w:r w:rsidR="00A52F0E" w:rsidRPr="00560C6D">
        <w:t>B</w:t>
      </w:r>
      <w:r w:rsidRPr="00560C6D">
        <w:t xml:space="preserve"> of </w:t>
      </w:r>
      <w:r w:rsidRPr="00560C6D">
        <w:fldChar w:fldCharType="begin"/>
      </w:r>
      <w:r w:rsidRPr="00560C6D">
        <w:instrText xml:space="preserve"> REF _Ref173248093 \w \h </w:instrText>
      </w:r>
      <w:r w:rsidRPr="00560C6D">
        <w:fldChar w:fldCharType="separate"/>
      </w:r>
      <w:r w:rsidR="0042772F" w:rsidRPr="00560C6D">
        <w:t>Tender Schedule H</w:t>
      </w:r>
      <w:r w:rsidRPr="00560C6D">
        <w:fldChar w:fldCharType="end"/>
      </w:r>
      <w:r w:rsidRPr="00560C6D">
        <w:t xml:space="preserve"> - </w:t>
      </w:r>
      <w:r w:rsidRPr="00560C6D">
        <w:fldChar w:fldCharType="begin"/>
      </w:r>
      <w:r w:rsidRPr="00560C6D">
        <w:instrText xml:space="preserve"> REF _Ref173248151 \h </w:instrText>
      </w:r>
      <w:r w:rsidRPr="00560C6D">
        <w:fldChar w:fldCharType="separate"/>
      </w:r>
      <w:r w:rsidR="0042772F" w:rsidRPr="00560C6D">
        <w:t>Environmentally Sustainable Procurement</w:t>
      </w:r>
      <w:r w:rsidRPr="00560C6D">
        <w:fldChar w:fldCharType="end"/>
      </w:r>
      <w:r w:rsidR="009B559F" w:rsidRPr="00560C6D">
        <w:rPr>
          <w:bCs w:val="0"/>
          <w:iCs/>
          <w:szCs w:val="20"/>
        </w:rPr>
        <w:t>.</w:t>
      </w:r>
    </w:p>
    <w:p w14:paraId="432D0160" w14:textId="5D07E105" w:rsidR="00CD040A" w:rsidRPr="00560C6D" w:rsidRDefault="00CD040A" w:rsidP="00CD040A">
      <w:pPr>
        <w:pStyle w:val="DefenceHeadingNoTOC1"/>
        <w:keepNext/>
        <w:keepLines/>
      </w:pPr>
      <w:r w:rsidRPr="00560C6D">
        <w:t>DEED OF GUARANTEE</w:t>
      </w:r>
      <w:r w:rsidR="00AF2DE9" w:rsidRPr="00560C6D">
        <w:t xml:space="preserve"> AND </w:t>
      </w:r>
      <w:r w:rsidRPr="00560C6D">
        <w:t>UNDERTAKING</w:t>
      </w:r>
    </w:p>
    <w:p w14:paraId="1D751155" w14:textId="42429770" w:rsidR="00AF2DE9" w:rsidRPr="00560C6D" w:rsidRDefault="00AF2DE9" w:rsidP="00CD040A">
      <w:pPr>
        <w:rPr>
          <w:b/>
          <w:bCs/>
          <w:i/>
          <w:iCs/>
        </w:rPr>
      </w:pPr>
      <w:r w:rsidRPr="00560C6D">
        <w:rPr>
          <w:b/>
          <w:bCs/>
          <w:i/>
          <w:iCs/>
        </w:rPr>
        <w:t>[NOTE TO COMMONWEALTH/TENDER ADMINISTRATOR: RESPONSES TO THIS ITEM WILL NEED TO BE VALIDATED WITH THE COMMONWEALTH'S PANEL MANAGEMENT TEAM]</w:t>
      </w:r>
    </w:p>
    <w:p w14:paraId="0B9B0027" w14:textId="3E730F0F" w:rsidR="00AF2DE9" w:rsidRPr="00560C6D" w:rsidRDefault="00AF2DE9" w:rsidP="00CD040A">
      <w:r w:rsidRPr="00560C6D">
        <w:t xml:space="preserve">In accordance with clause 2.10 of the Panel Conditions, if the Panel Particulars include the name of a Related Body Corporate of the Panel Contractor, the provision of a duly executed and binding deed of guarantee and undertaking in the form published on the Defence Website for the Defence </w:t>
      </w:r>
      <w:r w:rsidR="00CD647D" w:rsidRPr="00560C6D">
        <w:t xml:space="preserve">Managing Contractor </w:t>
      </w:r>
      <w:r w:rsidRPr="00560C6D">
        <w:t>Contract will be a condition of the Commonwealth entering into any Contract with the Panel Contractor if it is the successful tenderer.</w:t>
      </w:r>
    </w:p>
    <w:p w14:paraId="1A807C27" w14:textId="2A91079F" w:rsidR="00CD040A" w:rsidRPr="00560C6D" w:rsidRDefault="00CD040A" w:rsidP="00CD040A">
      <w:r w:rsidRPr="00560C6D">
        <w:t xml:space="preserve">The Project Contractor is requested to </w:t>
      </w:r>
      <w:r w:rsidR="00AF2DE9" w:rsidRPr="00560C6D">
        <w:t>confirm, by ticking the relevant box below,</w:t>
      </w:r>
      <w:r w:rsidRPr="00560C6D">
        <w:t xml:space="preserve"> whether or not </w:t>
      </w:r>
      <w:r w:rsidR="00AF2DE9" w:rsidRPr="00560C6D">
        <w:t>the Panel Particulars include the name of a Related Body Corporate of the Panel Contractor for the purposes of clause 2.10 of the Panel Conditions:</w:t>
      </w:r>
    </w:p>
    <w:p w14:paraId="5B0CBB35" w14:textId="762C97E8" w:rsidR="00AF2DE9" w:rsidRPr="00560C6D" w:rsidRDefault="00AF2DE9" w:rsidP="00AF2DE9">
      <w:pPr>
        <w:pStyle w:val="DefenceNormal"/>
      </w:pPr>
      <w:r w:rsidRPr="00560C6D">
        <w:rPr>
          <w:b/>
        </w:rPr>
        <w:sym w:font="Wingdings" w:char="F071"/>
      </w:r>
      <w:r w:rsidRPr="00560C6D">
        <w:t xml:space="preserve">  Yes, the Panel Conditions include the name of a Related Body Corporate; or</w:t>
      </w:r>
    </w:p>
    <w:p w14:paraId="1276C5C9" w14:textId="64F47D66" w:rsidR="00AF2DE9" w:rsidRPr="00560C6D" w:rsidRDefault="00AF2DE9" w:rsidP="00AF2DE9">
      <w:pPr>
        <w:pStyle w:val="DefenceNormal"/>
      </w:pPr>
      <w:r w:rsidRPr="00560C6D">
        <w:rPr>
          <w:b/>
        </w:rPr>
        <w:sym w:font="Wingdings" w:char="F071"/>
      </w:r>
      <w:r w:rsidRPr="00560C6D">
        <w:t xml:space="preserve">  No, the Panel Conditions do not include the name of a Related Body Corporate.</w:t>
      </w:r>
    </w:p>
    <w:p w14:paraId="7E2079E6" w14:textId="06DACA30" w:rsidR="00AF2DE9" w:rsidRPr="00560C6D" w:rsidRDefault="00AF2DE9" w:rsidP="00FB7655">
      <w:pPr>
        <w:pStyle w:val="DefenceIndent"/>
        <w:keepNext/>
        <w:keepLines/>
        <w:ind w:left="0"/>
      </w:pPr>
      <w:r w:rsidRPr="00560C6D">
        <w:lastRenderedPageBreak/>
        <w:t xml:space="preserve">If </w:t>
      </w:r>
      <w:proofErr w:type="gramStart"/>
      <w:r w:rsidRPr="00560C6D">
        <w:t>Yes</w:t>
      </w:r>
      <w:proofErr w:type="gramEnd"/>
      <w:r w:rsidRPr="00560C6D">
        <w:t>, please confirm the name of the Related Body Corporate:</w:t>
      </w:r>
    </w:p>
    <w:p w14:paraId="3EF1742D" w14:textId="77777777" w:rsidR="00AF2DE9" w:rsidRPr="00560C6D" w:rsidRDefault="00AF2DE9" w:rsidP="00AF2DE9">
      <w:pPr>
        <w:pStyle w:val="DefenceIndent"/>
        <w:ind w:left="0"/>
      </w:pPr>
      <w:r w:rsidRPr="00560C6D">
        <w:t>[</w:t>
      </w:r>
      <w:r w:rsidRPr="00560C6D">
        <w:rPr>
          <w:b/>
        </w:rPr>
        <w:t>INSERT</w:t>
      </w:r>
      <w:r w:rsidRPr="00560C6D">
        <w:t>].</w:t>
      </w:r>
    </w:p>
    <w:p w14:paraId="24949241" w14:textId="0940A0BB" w:rsidR="00834A12" w:rsidRPr="00560C6D" w:rsidRDefault="00DF60E4" w:rsidP="00834A12">
      <w:pPr>
        <w:pStyle w:val="DefenceHeadingNoTOC1"/>
        <w:keepNext/>
        <w:keepLines/>
      </w:pPr>
      <w:r w:rsidRPr="00560C6D">
        <w:t>EXECUTION OF THE TENDER FORM</w:t>
      </w:r>
    </w:p>
    <w:p w14:paraId="72BB95FC" w14:textId="21821442" w:rsidR="00834A12" w:rsidRPr="00560C6D" w:rsidRDefault="00834A12" w:rsidP="00834A12">
      <w:pPr>
        <w:pStyle w:val="DefenceHeadingNoTOC1"/>
        <w:numPr>
          <w:ilvl w:val="0"/>
          <w:numId w:val="0"/>
        </w:numPr>
        <w:rPr>
          <w:rFonts w:ascii="Times New Roman" w:hAnsi="Times New Roman"/>
          <w:b w:val="0"/>
          <w:sz w:val="20"/>
        </w:rPr>
      </w:pPr>
      <w:r w:rsidRPr="00560C6D">
        <w:rPr>
          <w:rFonts w:ascii="Times New Roman" w:hAnsi="Times New Roman"/>
          <w:b w:val="0"/>
          <w:sz w:val="20"/>
        </w:rPr>
        <w:t xml:space="preserve">In accordance with </w:t>
      </w:r>
      <w:r w:rsidR="00890749" w:rsidRPr="00560C6D">
        <w:rPr>
          <w:rFonts w:ascii="Times New Roman" w:hAnsi="Times New Roman"/>
          <w:b w:val="0"/>
          <w:sz w:val="20"/>
        </w:rPr>
        <w:t xml:space="preserve">Item </w:t>
      </w:r>
      <w:r w:rsidR="00890749" w:rsidRPr="00560C6D">
        <w:rPr>
          <w:rFonts w:ascii="Times New Roman" w:hAnsi="Times New Roman"/>
          <w:b w:val="0"/>
          <w:sz w:val="20"/>
        </w:rPr>
        <w:fldChar w:fldCharType="begin"/>
      </w:r>
      <w:r w:rsidR="00890749" w:rsidRPr="00560C6D">
        <w:rPr>
          <w:rFonts w:ascii="Times New Roman" w:hAnsi="Times New Roman"/>
          <w:b w:val="0"/>
          <w:sz w:val="20"/>
        </w:rPr>
        <w:instrText xml:space="preserve"> REF _Ref189570226 \r \h </w:instrText>
      </w:r>
      <w:r w:rsidR="00890749" w:rsidRPr="00560C6D">
        <w:rPr>
          <w:rFonts w:ascii="Times New Roman" w:hAnsi="Times New Roman"/>
          <w:b w:val="0"/>
          <w:sz w:val="20"/>
        </w:rPr>
      </w:r>
      <w:r w:rsidR="00890749" w:rsidRPr="00560C6D">
        <w:rPr>
          <w:rFonts w:ascii="Times New Roman" w:hAnsi="Times New Roman"/>
          <w:b w:val="0"/>
          <w:sz w:val="20"/>
        </w:rPr>
        <w:fldChar w:fldCharType="separate"/>
      </w:r>
      <w:r w:rsidR="0042772F" w:rsidRPr="00560C6D">
        <w:rPr>
          <w:rFonts w:ascii="Times New Roman" w:hAnsi="Times New Roman"/>
          <w:b w:val="0"/>
          <w:sz w:val="20"/>
        </w:rPr>
        <w:t>15</w:t>
      </w:r>
      <w:r w:rsidR="00890749" w:rsidRPr="00560C6D">
        <w:rPr>
          <w:rFonts w:ascii="Times New Roman" w:hAnsi="Times New Roman"/>
          <w:b w:val="0"/>
          <w:sz w:val="20"/>
        </w:rPr>
        <w:fldChar w:fldCharType="end"/>
      </w:r>
      <w:r w:rsidR="00890749" w:rsidRPr="00560C6D">
        <w:rPr>
          <w:rFonts w:ascii="Times New Roman" w:hAnsi="Times New Roman"/>
          <w:b w:val="0"/>
          <w:sz w:val="20"/>
        </w:rPr>
        <w:t xml:space="preserve">, paragraph </w:t>
      </w:r>
      <w:r w:rsidR="00890749" w:rsidRPr="00560C6D">
        <w:rPr>
          <w:rFonts w:ascii="Times New Roman" w:hAnsi="Times New Roman"/>
          <w:b w:val="0"/>
          <w:sz w:val="20"/>
        </w:rPr>
        <w:fldChar w:fldCharType="begin"/>
      </w:r>
      <w:r w:rsidR="00890749" w:rsidRPr="00560C6D">
        <w:rPr>
          <w:rFonts w:ascii="Times New Roman" w:hAnsi="Times New Roman"/>
          <w:b w:val="0"/>
          <w:sz w:val="20"/>
        </w:rPr>
        <w:instrText xml:space="preserve"> REF _Ref189570233 \r \h </w:instrText>
      </w:r>
      <w:r w:rsidR="00890749" w:rsidRPr="00560C6D">
        <w:rPr>
          <w:rFonts w:ascii="Times New Roman" w:hAnsi="Times New Roman"/>
          <w:b w:val="0"/>
          <w:sz w:val="20"/>
        </w:rPr>
      </w:r>
      <w:r w:rsidR="00890749" w:rsidRPr="00560C6D">
        <w:rPr>
          <w:rFonts w:ascii="Times New Roman" w:hAnsi="Times New Roman"/>
          <w:b w:val="0"/>
          <w:sz w:val="20"/>
        </w:rPr>
        <w:fldChar w:fldCharType="separate"/>
      </w:r>
      <w:r w:rsidR="0042772F" w:rsidRPr="00560C6D">
        <w:rPr>
          <w:rFonts w:ascii="Times New Roman" w:hAnsi="Times New Roman"/>
          <w:b w:val="0"/>
          <w:sz w:val="20"/>
        </w:rPr>
        <w:t>(a</w:t>
      </w:r>
      <w:proofErr w:type="gramStart"/>
      <w:r w:rsidR="0042772F" w:rsidRPr="00560C6D">
        <w:rPr>
          <w:rFonts w:ascii="Times New Roman" w:hAnsi="Times New Roman"/>
          <w:b w:val="0"/>
          <w:sz w:val="20"/>
        </w:rPr>
        <w:t>)(</w:t>
      </w:r>
      <w:proofErr w:type="gramEnd"/>
      <w:r w:rsidR="0042772F" w:rsidRPr="00560C6D">
        <w:rPr>
          <w:rFonts w:ascii="Times New Roman" w:hAnsi="Times New Roman"/>
          <w:b w:val="0"/>
          <w:sz w:val="20"/>
        </w:rPr>
        <w:t>ii)</w:t>
      </w:r>
      <w:r w:rsidR="00890749" w:rsidRPr="00560C6D">
        <w:rPr>
          <w:rFonts w:ascii="Times New Roman" w:hAnsi="Times New Roman"/>
          <w:b w:val="0"/>
          <w:sz w:val="20"/>
        </w:rPr>
        <w:fldChar w:fldCharType="end"/>
      </w:r>
      <w:r w:rsidR="005648B8" w:rsidRPr="00560C6D">
        <w:rPr>
          <w:rFonts w:ascii="Times New Roman" w:hAnsi="Times New Roman"/>
          <w:b w:val="0"/>
          <w:sz w:val="20"/>
        </w:rPr>
        <w:t xml:space="preserve"> of the Tender Conditions</w:t>
      </w:r>
      <w:r w:rsidRPr="00560C6D">
        <w:rPr>
          <w:rFonts w:ascii="Times New Roman" w:hAnsi="Times New Roman"/>
          <w:b w:val="0"/>
          <w:sz w:val="20"/>
        </w:rPr>
        <w:t xml:space="preserve">, the </w:t>
      </w:r>
      <w:r w:rsidR="00324739" w:rsidRPr="00560C6D">
        <w:rPr>
          <w:rFonts w:ascii="Times New Roman" w:hAnsi="Times New Roman"/>
          <w:b w:val="0"/>
          <w:sz w:val="20"/>
        </w:rPr>
        <w:t>Panel Contractor</w:t>
      </w:r>
      <w:r w:rsidRPr="00560C6D">
        <w:rPr>
          <w:rFonts w:ascii="Times New Roman" w:hAnsi="Times New Roman"/>
          <w:b w:val="0"/>
          <w:sz w:val="20"/>
        </w:rPr>
        <w:t xml:space="preserve">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560C6D"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560C6D" w:rsidRDefault="00834A12" w:rsidP="00E6193C">
            <w:pPr>
              <w:spacing w:after="200"/>
              <w:rPr>
                <w:rFonts w:ascii="Cambria" w:hAnsi="Cambria" w:cs="Cambria"/>
              </w:rPr>
            </w:pPr>
          </w:p>
          <w:p w14:paraId="42CFABC1" w14:textId="77777777" w:rsidR="00834A12" w:rsidRPr="00560C6D" w:rsidRDefault="00834A12" w:rsidP="00E6193C">
            <w:pPr>
              <w:spacing w:after="200"/>
              <w:rPr>
                <w:rFonts w:ascii="Cambria" w:hAnsi="Cambria" w:cs="Cambria"/>
              </w:rPr>
            </w:pPr>
          </w:p>
          <w:p w14:paraId="33FCF3B7" w14:textId="77777777" w:rsidR="00834A12" w:rsidRPr="00560C6D" w:rsidRDefault="00834A12" w:rsidP="00E6193C">
            <w:pPr>
              <w:spacing w:after="200"/>
              <w:rPr>
                <w:rFonts w:ascii="Cambria" w:hAnsi="Cambria" w:cs="Cambria"/>
              </w:rPr>
            </w:pPr>
          </w:p>
          <w:p w14:paraId="0A1E7CD7" w14:textId="77777777" w:rsidR="00834A12" w:rsidRPr="00560C6D" w:rsidRDefault="00834A12" w:rsidP="00E6193C">
            <w:pPr>
              <w:spacing w:after="200"/>
              <w:rPr>
                <w:rFonts w:ascii="Cambria" w:hAnsi="Cambria" w:cs="Cambria"/>
              </w:rPr>
            </w:pPr>
          </w:p>
        </w:tc>
      </w:tr>
    </w:tbl>
    <w:p w14:paraId="1BD20C50" w14:textId="41235D33" w:rsidR="00834A12" w:rsidRPr="00560C6D" w:rsidRDefault="00834A12" w:rsidP="00EF23E0">
      <w:pPr>
        <w:pStyle w:val="DefenceHeadingNoTOC3"/>
        <w:numPr>
          <w:ilvl w:val="0"/>
          <w:numId w:val="0"/>
        </w:numPr>
      </w:pPr>
    </w:p>
    <w:p w14:paraId="642F2197" w14:textId="2862A761" w:rsidR="000A7E0A" w:rsidRPr="00560C6D" w:rsidRDefault="000A7E0A" w:rsidP="0015311C">
      <w:pPr>
        <w:pStyle w:val="DefenceNormal"/>
        <w:spacing w:after="180"/>
        <w:rPr>
          <w:b/>
          <w:bCs/>
        </w:rPr>
      </w:pPr>
      <w:r w:rsidRPr="00560C6D">
        <w:rPr>
          <w:b/>
          <w:bCs/>
        </w:rPr>
        <w:t>DATED this                       day of                     20</w:t>
      </w:r>
    </w:p>
    <w:p w14:paraId="7966536B" w14:textId="62CE4F08" w:rsidR="00680CCE" w:rsidRPr="00560C6D" w:rsidRDefault="000A7E0A" w:rsidP="00783674">
      <w:pPr>
        <w:pStyle w:val="DefenceNormal"/>
        <w:spacing w:after="180"/>
      </w:pPr>
      <w:r w:rsidRPr="00560C6D">
        <w:rPr>
          <w:b/>
          <w:bCs/>
        </w:rPr>
        <w:t>[COMPLETE ONE OF THE FOLLOWING SIGNING BLOCKS</w:t>
      </w:r>
      <w:r w:rsidR="009B2BA0" w:rsidRPr="00560C6D">
        <w:rPr>
          <w:b/>
          <w:bCs/>
        </w:rPr>
        <w:t>, OR INSERT AS APPROPRIATE,</w:t>
      </w:r>
      <w:r w:rsidRPr="00560C6D">
        <w:rPr>
          <w:b/>
          <w:bCs/>
        </w:rPr>
        <w:t xml:space="preserve"> THEN DELETE </w:t>
      </w:r>
      <w:r w:rsidR="009B2BA0" w:rsidRPr="00560C6D">
        <w:rPr>
          <w:b/>
          <w:bCs/>
        </w:rPr>
        <w:t xml:space="preserve">ANY SIGNING BLOCK </w:t>
      </w:r>
      <w:r w:rsidRPr="00560C6D">
        <w:rPr>
          <w:b/>
          <w:bCs/>
        </w:rPr>
        <w:t>NOT USED</w:t>
      </w:r>
      <w:r w:rsidR="0070224D" w:rsidRPr="00560C6D">
        <w:rPr>
          <w:b/>
          <w:bCs/>
        </w:rPr>
        <w:t>]</w:t>
      </w:r>
      <w:r w:rsidR="00680CCE" w:rsidRPr="00560C6D">
        <w:t xml:space="preserve"> </w:t>
      </w:r>
    </w:p>
    <w:p w14:paraId="0EB82D68" w14:textId="1FBACDC2" w:rsidR="000A7E0A" w:rsidRPr="00560C6D" w:rsidRDefault="000A7E0A" w:rsidP="00217C18">
      <w:pPr>
        <w:pStyle w:val="DefenceBoldNormal"/>
      </w:pPr>
      <w:r w:rsidRPr="00560C6D">
        <w:t>[S 127 OF CORPORATIONS ACT</w:t>
      </w:r>
    </w:p>
    <w:p w14:paraId="33E4D348" w14:textId="0EECD597" w:rsidR="0070224D" w:rsidRPr="00560C6D" w:rsidRDefault="0070224D" w:rsidP="0070224D">
      <w:pPr>
        <w:pStyle w:val="DefenceNormal"/>
        <w:spacing w:after="180"/>
        <w:rPr>
          <w:b/>
          <w:bCs/>
        </w:rPr>
      </w:pPr>
      <w:r w:rsidRPr="00560C6D">
        <w:rPr>
          <w:b/>
          <w:bCs/>
        </w:rPr>
        <w:t>THE FOLLOWING IS PROVIDED AS GUIDANCE ONLY:</w:t>
      </w:r>
    </w:p>
    <w:p w14:paraId="2D53E118" w14:textId="5C745BE0" w:rsidR="0070224D" w:rsidRPr="00560C6D" w:rsidRDefault="0070224D" w:rsidP="0070224D">
      <w:pPr>
        <w:pStyle w:val="DefenceBoldNormal"/>
      </w:pPr>
      <w:r w:rsidRPr="00560C6D">
        <w:t>IF YOU ARE EXECUTING UNDER S 127 OF THE CORPORATIONS ACT, THEN THIS DOCUMENT MUST BE EXECUTED BY (A) 2 DIRECTORS OF THE COMPANY; OR (B) A DIRECTOR AND THE COMPANY SECRETARY; OR (C) IF THE COMPANY HAS A SOLE DIRECTOR WHO IS ALSO THE SOLE SECRETARY, THAT DIRECTOR]</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560C6D" w:rsidRPr="00560C6D" w14:paraId="630EFFD2" w14:textId="77777777" w:rsidTr="00B633C2">
        <w:trPr>
          <w:cantSplit/>
        </w:trPr>
        <w:tc>
          <w:tcPr>
            <w:tcW w:w="4400" w:type="dxa"/>
            <w:hideMark/>
          </w:tcPr>
          <w:p w14:paraId="4AB2AD45" w14:textId="4982668F" w:rsidR="00A114D4" w:rsidRPr="00560C6D" w:rsidRDefault="00097253" w:rsidP="00E73DA8">
            <w:pPr>
              <w:pStyle w:val="TableText"/>
              <w:keepNext/>
              <w:keepLines/>
            </w:pPr>
            <w:r w:rsidRPr="00560C6D">
              <w:rPr>
                <w:rFonts w:cs="Arial"/>
                <w:b/>
                <w:bCs/>
              </w:rPr>
              <w:t>E</w:t>
            </w:r>
            <w:r w:rsidR="00A114D4" w:rsidRPr="00560C6D">
              <w:rPr>
                <w:rFonts w:cs="Arial"/>
                <w:b/>
                <w:bCs/>
              </w:rPr>
              <w:t xml:space="preserve">xecuted </w:t>
            </w:r>
            <w:r w:rsidR="00A114D4" w:rsidRPr="00560C6D">
              <w:t xml:space="preserve">by </w:t>
            </w:r>
            <w:r w:rsidR="00A114D4" w:rsidRPr="00560C6D">
              <w:rPr>
                <w:rFonts w:cs="Arial"/>
                <w:b/>
                <w:bCs/>
              </w:rPr>
              <w:t>[INSERT NAME]</w:t>
            </w:r>
            <w:r w:rsidR="00A114D4" w:rsidRPr="00560C6D">
              <w:rPr>
                <w:b/>
                <w:bCs/>
              </w:rPr>
              <w:t xml:space="preserve"> </w:t>
            </w:r>
            <w:r w:rsidR="00A114D4" w:rsidRPr="00560C6D">
              <w:t xml:space="preserve">in accordance with section 127 of the </w:t>
            </w:r>
            <w:r w:rsidR="00A114D4" w:rsidRPr="00560C6D">
              <w:rPr>
                <w:i/>
              </w:rPr>
              <w:t>Corporations Act 2001</w:t>
            </w:r>
            <w:r w:rsidR="00A114D4" w:rsidRPr="00560C6D">
              <w:t xml:space="preserve"> (</w:t>
            </w:r>
            <w:proofErr w:type="spellStart"/>
            <w:r w:rsidR="00A114D4" w:rsidRPr="00560C6D">
              <w:t>Cth</w:t>
            </w:r>
            <w:proofErr w:type="spellEnd"/>
            <w:r w:rsidR="00A114D4" w:rsidRPr="00560C6D">
              <w:t>):</w:t>
            </w:r>
          </w:p>
        </w:tc>
        <w:tc>
          <w:tcPr>
            <w:tcW w:w="330" w:type="dxa"/>
            <w:tcBorders>
              <w:top w:val="nil"/>
              <w:left w:val="nil"/>
              <w:bottom w:val="nil"/>
              <w:right w:val="single" w:sz="4" w:space="0" w:color="auto"/>
            </w:tcBorders>
          </w:tcPr>
          <w:p w14:paraId="43AE1CA3" w14:textId="77777777" w:rsidR="00A114D4" w:rsidRPr="00560C6D" w:rsidRDefault="00A114D4">
            <w:pPr>
              <w:pStyle w:val="TableText"/>
              <w:keepNext/>
              <w:keepLines/>
            </w:pPr>
          </w:p>
        </w:tc>
        <w:tc>
          <w:tcPr>
            <w:tcW w:w="330" w:type="dxa"/>
            <w:tcBorders>
              <w:top w:val="nil"/>
              <w:left w:val="single" w:sz="4" w:space="0" w:color="auto"/>
              <w:bottom w:val="nil"/>
              <w:right w:val="nil"/>
            </w:tcBorders>
          </w:tcPr>
          <w:p w14:paraId="098D7AA0" w14:textId="77777777" w:rsidR="00A114D4" w:rsidRPr="00560C6D" w:rsidRDefault="00A114D4">
            <w:pPr>
              <w:pStyle w:val="TableText"/>
              <w:keepNext/>
              <w:keepLines/>
            </w:pPr>
          </w:p>
        </w:tc>
        <w:tc>
          <w:tcPr>
            <w:tcW w:w="4290" w:type="dxa"/>
          </w:tcPr>
          <w:p w14:paraId="13A604B3" w14:textId="77777777" w:rsidR="00A114D4" w:rsidRPr="00560C6D" w:rsidRDefault="00A114D4">
            <w:pPr>
              <w:pStyle w:val="TableText"/>
              <w:keepNext/>
              <w:keepLines/>
            </w:pPr>
          </w:p>
        </w:tc>
      </w:tr>
      <w:tr w:rsidR="00560C6D" w:rsidRPr="00560C6D"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Pr="00560C6D" w:rsidRDefault="00A114D4">
            <w:pPr>
              <w:pStyle w:val="TableText"/>
              <w:keepNext/>
              <w:keepLines/>
            </w:pPr>
          </w:p>
        </w:tc>
        <w:tc>
          <w:tcPr>
            <w:tcW w:w="330" w:type="dxa"/>
            <w:tcBorders>
              <w:top w:val="nil"/>
              <w:left w:val="nil"/>
              <w:bottom w:val="nil"/>
              <w:right w:val="single" w:sz="4" w:space="0" w:color="auto"/>
            </w:tcBorders>
          </w:tcPr>
          <w:p w14:paraId="2C4ED766" w14:textId="77777777" w:rsidR="00A114D4" w:rsidRPr="00560C6D" w:rsidRDefault="00A114D4">
            <w:pPr>
              <w:pStyle w:val="TableText"/>
              <w:keepNext/>
              <w:keepLines/>
            </w:pPr>
          </w:p>
        </w:tc>
        <w:tc>
          <w:tcPr>
            <w:tcW w:w="330" w:type="dxa"/>
            <w:tcBorders>
              <w:top w:val="nil"/>
              <w:left w:val="single" w:sz="4" w:space="0" w:color="auto"/>
              <w:bottom w:val="nil"/>
              <w:right w:val="nil"/>
            </w:tcBorders>
          </w:tcPr>
          <w:p w14:paraId="67AA2684" w14:textId="77777777" w:rsidR="00A114D4" w:rsidRPr="00560C6D" w:rsidRDefault="00A114D4">
            <w:pPr>
              <w:pStyle w:val="TableText"/>
              <w:keepNext/>
              <w:keepLines/>
            </w:pPr>
          </w:p>
        </w:tc>
        <w:tc>
          <w:tcPr>
            <w:tcW w:w="4290" w:type="dxa"/>
            <w:tcBorders>
              <w:top w:val="nil"/>
              <w:left w:val="nil"/>
              <w:bottom w:val="single" w:sz="4" w:space="0" w:color="auto"/>
              <w:right w:val="nil"/>
            </w:tcBorders>
          </w:tcPr>
          <w:p w14:paraId="05947438" w14:textId="77777777" w:rsidR="00A114D4" w:rsidRPr="00560C6D" w:rsidRDefault="00A114D4">
            <w:pPr>
              <w:pStyle w:val="TableText"/>
              <w:keepNext/>
              <w:keepLines/>
            </w:pPr>
          </w:p>
        </w:tc>
      </w:tr>
      <w:tr w:rsidR="00560C6D" w:rsidRPr="00560C6D"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Pr="00560C6D" w:rsidRDefault="00A114D4">
            <w:pPr>
              <w:pStyle w:val="TableText"/>
              <w:keepNext/>
              <w:keepLines/>
            </w:pPr>
            <w:r w:rsidRPr="00560C6D">
              <w:t>Signature of director</w:t>
            </w:r>
          </w:p>
        </w:tc>
        <w:tc>
          <w:tcPr>
            <w:tcW w:w="330" w:type="dxa"/>
          </w:tcPr>
          <w:p w14:paraId="54517E87" w14:textId="77777777" w:rsidR="00A114D4" w:rsidRPr="00560C6D" w:rsidRDefault="00A114D4">
            <w:pPr>
              <w:pStyle w:val="TableText"/>
              <w:keepNext/>
              <w:keepLines/>
            </w:pPr>
          </w:p>
        </w:tc>
        <w:tc>
          <w:tcPr>
            <w:tcW w:w="330" w:type="dxa"/>
          </w:tcPr>
          <w:p w14:paraId="556FE333" w14:textId="77777777" w:rsidR="00A114D4" w:rsidRPr="00560C6D" w:rsidRDefault="00A114D4">
            <w:pPr>
              <w:pStyle w:val="TableText"/>
              <w:keepNext/>
              <w:keepLines/>
            </w:pPr>
          </w:p>
        </w:tc>
        <w:tc>
          <w:tcPr>
            <w:tcW w:w="4290" w:type="dxa"/>
            <w:tcBorders>
              <w:top w:val="single" w:sz="4" w:space="0" w:color="auto"/>
              <w:left w:val="nil"/>
              <w:bottom w:val="nil"/>
              <w:right w:val="nil"/>
            </w:tcBorders>
            <w:hideMark/>
          </w:tcPr>
          <w:p w14:paraId="406BF36B" w14:textId="77777777" w:rsidR="00A114D4" w:rsidRPr="00560C6D" w:rsidRDefault="00A114D4">
            <w:pPr>
              <w:pStyle w:val="TableText"/>
              <w:keepNext/>
              <w:keepLines/>
            </w:pPr>
            <w:r w:rsidRPr="00560C6D">
              <w:t xml:space="preserve">Signature of company secretary/director </w:t>
            </w:r>
            <w:r w:rsidRPr="00560C6D">
              <w:rPr>
                <w:b/>
                <w:i/>
              </w:rPr>
              <w:t>[</w:t>
            </w:r>
            <w:r w:rsidRPr="00560C6D">
              <w:rPr>
                <w:b/>
                <w:i/>
                <w:iCs/>
              </w:rPr>
              <w:t>delete position as appropriate</w:t>
            </w:r>
            <w:r w:rsidRPr="00560C6D">
              <w:rPr>
                <w:b/>
                <w:i/>
              </w:rPr>
              <w:t>]</w:t>
            </w:r>
          </w:p>
        </w:tc>
      </w:tr>
      <w:tr w:rsidR="00560C6D" w:rsidRPr="00560C6D" w14:paraId="0F74DA6A" w14:textId="77777777" w:rsidTr="00B633C2">
        <w:trPr>
          <w:cantSplit/>
          <w:trHeight w:hRule="exact" w:val="737"/>
        </w:trPr>
        <w:tc>
          <w:tcPr>
            <w:tcW w:w="4400" w:type="dxa"/>
          </w:tcPr>
          <w:p w14:paraId="52B9D885" w14:textId="77777777" w:rsidR="00A114D4" w:rsidRPr="00560C6D" w:rsidRDefault="00A114D4">
            <w:pPr>
              <w:pStyle w:val="TableText"/>
              <w:keepNext/>
              <w:keepLines/>
            </w:pPr>
          </w:p>
        </w:tc>
        <w:tc>
          <w:tcPr>
            <w:tcW w:w="330" w:type="dxa"/>
          </w:tcPr>
          <w:p w14:paraId="3EB4512A" w14:textId="77777777" w:rsidR="00A114D4" w:rsidRPr="00560C6D" w:rsidRDefault="00A114D4">
            <w:pPr>
              <w:pStyle w:val="TableText"/>
              <w:keepNext/>
              <w:keepLines/>
            </w:pPr>
          </w:p>
        </w:tc>
        <w:tc>
          <w:tcPr>
            <w:tcW w:w="330" w:type="dxa"/>
          </w:tcPr>
          <w:p w14:paraId="269A92D9" w14:textId="77777777" w:rsidR="00A114D4" w:rsidRPr="00560C6D" w:rsidRDefault="00A114D4">
            <w:pPr>
              <w:pStyle w:val="TableText"/>
              <w:keepNext/>
              <w:keepLines/>
            </w:pPr>
          </w:p>
        </w:tc>
        <w:tc>
          <w:tcPr>
            <w:tcW w:w="4290" w:type="dxa"/>
          </w:tcPr>
          <w:p w14:paraId="13005977" w14:textId="77777777" w:rsidR="00A114D4" w:rsidRPr="00560C6D" w:rsidRDefault="00A114D4">
            <w:pPr>
              <w:pStyle w:val="TableText"/>
              <w:keepNext/>
              <w:keepLines/>
            </w:pPr>
          </w:p>
        </w:tc>
      </w:tr>
      <w:tr w:rsidR="00A114D4" w:rsidRPr="00560C6D"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Pr="00560C6D" w:rsidRDefault="00A114D4">
            <w:pPr>
              <w:pStyle w:val="TableText"/>
              <w:keepLines/>
              <w:rPr>
                <w:noProof/>
              </w:rPr>
            </w:pPr>
            <w:r w:rsidRPr="00560C6D">
              <w:t xml:space="preserve">Full name of director who states that they are a director of </w:t>
            </w:r>
            <w:r w:rsidRPr="00560C6D">
              <w:rPr>
                <w:rFonts w:cs="Arial"/>
                <w:b/>
                <w:bCs/>
              </w:rPr>
              <w:t>[INSERT NAME]</w:t>
            </w:r>
          </w:p>
        </w:tc>
        <w:tc>
          <w:tcPr>
            <w:tcW w:w="330" w:type="dxa"/>
          </w:tcPr>
          <w:p w14:paraId="3F360DCC" w14:textId="77777777" w:rsidR="00A114D4" w:rsidRPr="00560C6D" w:rsidRDefault="00A114D4">
            <w:pPr>
              <w:pStyle w:val="TableText"/>
              <w:keepLines/>
            </w:pPr>
          </w:p>
        </w:tc>
        <w:tc>
          <w:tcPr>
            <w:tcW w:w="330" w:type="dxa"/>
          </w:tcPr>
          <w:p w14:paraId="17BC2F37" w14:textId="77777777" w:rsidR="00A114D4" w:rsidRPr="00560C6D" w:rsidRDefault="00A114D4">
            <w:pPr>
              <w:pStyle w:val="TableText"/>
              <w:keepLines/>
            </w:pPr>
          </w:p>
        </w:tc>
        <w:tc>
          <w:tcPr>
            <w:tcW w:w="4290" w:type="dxa"/>
            <w:tcBorders>
              <w:top w:val="single" w:sz="4" w:space="0" w:color="auto"/>
              <w:left w:val="nil"/>
              <w:bottom w:val="nil"/>
              <w:right w:val="nil"/>
            </w:tcBorders>
            <w:hideMark/>
          </w:tcPr>
          <w:p w14:paraId="296C1E3C" w14:textId="77777777" w:rsidR="00A114D4" w:rsidRPr="00560C6D" w:rsidRDefault="00A114D4">
            <w:pPr>
              <w:pStyle w:val="TableText"/>
              <w:keepLines/>
            </w:pPr>
            <w:r w:rsidRPr="00560C6D">
              <w:t xml:space="preserve">Full name of company secretary/director </w:t>
            </w:r>
            <w:r w:rsidRPr="00560C6D">
              <w:rPr>
                <w:b/>
                <w:i/>
              </w:rPr>
              <w:t>[</w:t>
            </w:r>
            <w:r w:rsidRPr="00560C6D">
              <w:rPr>
                <w:b/>
                <w:i/>
                <w:iCs/>
              </w:rPr>
              <w:t>delete position as appropriate</w:t>
            </w:r>
            <w:r w:rsidRPr="00560C6D">
              <w:rPr>
                <w:b/>
                <w:i/>
              </w:rPr>
              <w:t xml:space="preserve">] </w:t>
            </w:r>
            <w:r w:rsidRPr="00560C6D">
              <w:t xml:space="preserve">who states that they are a company secretary/director </w:t>
            </w:r>
            <w:r w:rsidRPr="00560C6D">
              <w:rPr>
                <w:b/>
                <w:i/>
              </w:rPr>
              <w:t>[</w:t>
            </w:r>
            <w:r w:rsidRPr="00560C6D">
              <w:rPr>
                <w:b/>
                <w:i/>
                <w:iCs/>
              </w:rPr>
              <w:t>delete position as appropriate</w:t>
            </w:r>
            <w:r w:rsidRPr="00560C6D">
              <w:rPr>
                <w:b/>
                <w:i/>
              </w:rPr>
              <w:t>]</w:t>
            </w:r>
            <w:r w:rsidRPr="00560C6D">
              <w:t xml:space="preserve"> of </w:t>
            </w:r>
            <w:r w:rsidRPr="00560C6D">
              <w:rPr>
                <w:rFonts w:cs="Arial"/>
                <w:b/>
                <w:bCs/>
              </w:rPr>
              <w:t>[INSERT NAME]</w:t>
            </w:r>
          </w:p>
        </w:tc>
      </w:tr>
    </w:tbl>
    <w:p w14:paraId="65D7B820" w14:textId="77777777" w:rsidR="00A114D4" w:rsidRPr="00560C6D" w:rsidRDefault="00A114D4" w:rsidP="00C31C70">
      <w:pPr>
        <w:pStyle w:val="DefenceNormal"/>
      </w:pPr>
    </w:p>
    <w:p w14:paraId="1FBF7FA4" w14:textId="76F57664" w:rsidR="000A7E0A" w:rsidRPr="00560C6D" w:rsidRDefault="000A7E0A" w:rsidP="00C31C70">
      <w:pPr>
        <w:pStyle w:val="DefenceBoldNormal"/>
      </w:pPr>
      <w:r w:rsidRPr="00560C6D">
        <w:t>[OR</w:t>
      </w:r>
      <w:r w:rsidR="0034394D" w:rsidRPr="00560C6D">
        <w:t> </w:t>
      </w:r>
      <w:r w:rsidR="0034394D" w:rsidRPr="00560C6D">
        <w:noBreakHyphen/>
        <w:t> </w:t>
      </w:r>
      <w:r w:rsidRPr="00560C6D">
        <w:t>AUTHORISED SIGNATORY OF COMPANY</w:t>
      </w:r>
    </w:p>
    <w:p w14:paraId="6E42E401" w14:textId="47DCD61E" w:rsidR="0070224D" w:rsidRPr="00560C6D" w:rsidRDefault="0070224D" w:rsidP="0070224D">
      <w:pPr>
        <w:pStyle w:val="DefenceIndent"/>
        <w:ind w:left="0"/>
        <w:rPr>
          <w:b/>
        </w:rPr>
      </w:pPr>
      <w:r w:rsidRPr="00560C6D">
        <w:rPr>
          <w:b/>
        </w:rPr>
        <w:t>THE FOLLOWING IS PROVIDED AS GUIDANCE ONLY:</w:t>
      </w:r>
    </w:p>
    <w:p w14:paraId="5EB235ED" w14:textId="41CE04B5" w:rsidR="0070224D" w:rsidRPr="00560C6D" w:rsidRDefault="0070224D" w:rsidP="0070224D">
      <w:pPr>
        <w:pStyle w:val="DefenceIndent"/>
        <w:ind w:left="0"/>
      </w:pPr>
      <w:r w:rsidRPr="00560C6D">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60C6D" w:rsidRPr="00560C6D" w14:paraId="133E1476" w14:textId="77777777" w:rsidTr="00B57B88">
        <w:trPr>
          <w:cantSplit/>
        </w:trPr>
        <w:tc>
          <w:tcPr>
            <w:tcW w:w="4400" w:type="dxa"/>
          </w:tcPr>
          <w:p w14:paraId="10906C28" w14:textId="21C47ED6" w:rsidR="000A7E0A" w:rsidRPr="00560C6D" w:rsidRDefault="00097253" w:rsidP="001D31DE">
            <w:pPr>
              <w:pStyle w:val="TableText"/>
              <w:keepNext/>
              <w:keepLines/>
            </w:pPr>
            <w:r w:rsidRPr="00560C6D">
              <w:rPr>
                <w:rFonts w:cs="Arial"/>
                <w:b/>
                <w:bCs/>
              </w:rPr>
              <w:lastRenderedPageBreak/>
              <w:t>Signed</w:t>
            </w:r>
            <w:r w:rsidR="000A7E0A" w:rsidRPr="00560C6D">
              <w:rPr>
                <w:rFonts w:cs="Arial"/>
                <w:b/>
                <w:bCs/>
              </w:rPr>
              <w:t xml:space="preserve"> </w:t>
            </w:r>
            <w:r w:rsidR="000A7E0A" w:rsidRPr="00560C6D">
              <w:t xml:space="preserve">for and on behalf of </w:t>
            </w:r>
            <w:r w:rsidR="000A7E0A" w:rsidRPr="00560C6D">
              <w:rPr>
                <w:rFonts w:cs="Arial"/>
                <w:b/>
                <w:bCs/>
              </w:rPr>
              <w:t>[INSERT NAME]</w:t>
            </w:r>
            <w:r w:rsidR="000A7E0A" w:rsidRPr="00560C6D">
              <w:t xml:space="preserve"> by its authorised signatory in the presence of:</w:t>
            </w:r>
          </w:p>
        </w:tc>
        <w:tc>
          <w:tcPr>
            <w:tcW w:w="330" w:type="dxa"/>
            <w:tcBorders>
              <w:right w:val="single" w:sz="4" w:space="0" w:color="auto"/>
            </w:tcBorders>
          </w:tcPr>
          <w:p w14:paraId="0F91E924" w14:textId="77777777" w:rsidR="000A7E0A" w:rsidRPr="00560C6D" w:rsidRDefault="000A7E0A" w:rsidP="00B57B88">
            <w:pPr>
              <w:pStyle w:val="TableText"/>
              <w:keepNext/>
              <w:keepLines/>
            </w:pPr>
          </w:p>
        </w:tc>
        <w:tc>
          <w:tcPr>
            <w:tcW w:w="330" w:type="dxa"/>
            <w:tcBorders>
              <w:left w:val="single" w:sz="4" w:space="0" w:color="auto"/>
            </w:tcBorders>
          </w:tcPr>
          <w:p w14:paraId="6BA9BCCD" w14:textId="77777777" w:rsidR="000A7E0A" w:rsidRPr="00560C6D" w:rsidRDefault="000A7E0A" w:rsidP="00B57B88">
            <w:pPr>
              <w:pStyle w:val="TableText"/>
              <w:keepNext/>
              <w:keepLines/>
            </w:pPr>
          </w:p>
        </w:tc>
        <w:tc>
          <w:tcPr>
            <w:tcW w:w="4290" w:type="dxa"/>
          </w:tcPr>
          <w:p w14:paraId="69BD038C" w14:textId="77777777" w:rsidR="000A7E0A" w:rsidRPr="00560C6D" w:rsidRDefault="000A7E0A" w:rsidP="00B57B88">
            <w:pPr>
              <w:pStyle w:val="TableText"/>
              <w:keepNext/>
              <w:keepLines/>
            </w:pPr>
          </w:p>
        </w:tc>
      </w:tr>
      <w:tr w:rsidR="00560C6D" w:rsidRPr="00560C6D" w14:paraId="26BECAD3" w14:textId="77777777" w:rsidTr="00B57B88">
        <w:trPr>
          <w:cantSplit/>
          <w:trHeight w:hRule="exact" w:val="737"/>
        </w:trPr>
        <w:tc>
          <w:tcPr>
            <w:tcW w:w="4400" w:type="dxa"/>
            <w:tcBorders>
              <w:bottom w:val="single" w:sz="4" w:space="0" w:color="auto"/>
            </w:tcBorders>
          </w:tcPr>
          <w:p w14:paraId="4FA3BD58" w14:textId="77777777" w:rsidR="000A7E0A" w:rsidRPr="00560C6D" w:rsidRDefault="000A7E0A" w:rsidP="00B57B88">
            <w:pPr>
              <w:pStyle w:val="TableText"/>
              <w:keepNext/>
              <w:keepLines/>
            </w:pPr>
          </w:p>
        </w:tc>
        <w:tc>
          <w:tcPr>
            <w:tcW w:w="330" w:type="dxa"/>
            <w:tcBorders>
              <w:right w:val="single" w:sz="4" w:space="0" w:color="auto"/>
            </w:tcBorders>
          </w:tcPr>
          <w:p w14:paraId="57A3C7F0" w14:textId="77777777" w:rsidR="000A7E0A" w:rsidRPr="00560C6D" w:rsidRDefault="000A7E0A" w:rsidP="00B57B88">
            <w:pPr>
              <w:pStyle w:val="TableText"/>
              <w:keepNext/>
              <w:keepLines/>
            </w:pPr>
          </w:p>
        </w:tc>
        <w:tc>
          <w:tcPr>
            <w:tcW w:w="330" w:type="dxa"/>
            <w:tcBorders>
              <w:left w:val="single" w:sz="4" w:space="0" w:color="auto"/>
            </w:tcBorders>
          </w:tcPr>
          <w:p w14:paraId="413A1C67" w14:textId="77777777" w:rsidR="000A7E0A" w:rsidRPr="00560C6D" w:rsidRDefault="000A7E0A" w:rsidP="00B57B88">
            <w:pPr>
              <w:pStyle w:val="TableText"/>
              <w:keepNext/>
              <w:keepLines/>
            </w:pPr>
          </w:p>
        </w:tc>
        <w:tc>
          <w:tcPr>
            <w:tcW w:w="4290" w:type="dxa"/>
            <w:tcBorders>
              <w:bottom w:val="single" w:sz="4" w:space="0" w:color="auto"/>
            </w:tcBorders>
          </w:tcPr>
          <w:p w14:paraId="6D606991" w14:textId="77777777" w:rsidR="000A7E0A" w:rsidRPr="00560C6D" w:rsidRDefault="000A7E0A" w:rsidP="00B57B88">
            <w:pPr>
              <w:pStyle w:val="TableText"/>
              <w:keepNext/>
              <w:keepLines/>
            </w:pPr>
          </w:p>
        </w:tc>
      </w:tr>
      <w:tr w:rsidR="00560C6D" w:rsidRPr="00560C6D" w14:paraId="4B23EE7B" w14:textId="77777777" w:rsidTr="00B57B88">
        <w:trPr>
          <w:cantSplit/>
        </w:trPr>
        <w:tc>
          <w:tcPr>
            <w:tcW w:w="4400" w:type="dxa"/>
            <w:tcBorders>
              <w:top w:val="single" w:sz="4" w:space="0" w:color="auto"/>
            </w:tcBorders>
          </w:tcPr>
          <w:p w14:paraId="0077D0E8" w14:textId="77777777" w:rsidR="000A7E0A" w:rsidRPr="00560C6D" w:rsidRDefault="000A7E0A" w:rsidP="00B57B88">
            <w:pPr>
              <w:pStyle w:val="TableText"/>
              <w:keepNext/>
              <w:keepLines/>
            </w:pPr>
            <w:r w:rsidRPr="00560C6D">
              <w:t>Signature of witness</w:t>
            </w:r>
          </w:p>
        </w:tc>
        <w:tc>
          <w:tcPr>
            <w:tcW w:w="330" w:type="dxa"/>
          </w:tcPr>
          <w:p w14:paraId="0F95F601" w14:textId="77777777" w:rsidR="000A7E0A" w:rsidRPr="00560C6D" w:rsidRDefault="000A7E0A" w:rsidP="00B57B88">
            <w:pPr>
              <w:pStyle w:val="TableText"/>
              <w:keepNext/>
              <w:keepLines/>
            </w:pPr>
          </w:p>
        </w:tc>
        <w:tc>
          <w:tcPr>
            <w:tcW w:w="330" w:type="dxa"/>
          </w:tcPr>
          <w:p w14:paraId="070B2DCE" w14:textId="77777777" w:rsidR="000A7E0A" w:rsidRPr="00560C6D" w:rsidRDefault="000A7E0A" w:rsidP="00B57B88">
            <w:pPr>
              <w:pStyle w:val="TableText"/>
              <w:keepNext/>
              <w:keepLines/>
            </w:pPr>
          </w:p>
        </w:tc>
        <w:tc>
          <w:tcPr>
            <w:tcW w:w="4290" w:type="dxa"/>
            <w:tcBorders>
              <w:top w:val="single" w:sz="4" w:space="0" w:color="auto"/>
            </w:tcBorders>
          </w:tcPr>
          <w:p w14:paraId="52E8E19C" w14:textId="77777777" w:rsidR="000A7E0A" w:rsidRPr="00560C6D" w:rsidRDefault="000A7E0A" w:rsidP="00B57B88">
            <w:pPr>
              <w:pStyle w:val="TableText"/>
              <w:keepNext/>
              <w:keepLines/>
            </w:pPr>
            <w:r w:rsidRPr="00560C6D">
              <w:t>Signature of authorised signatory</w:t>
            </w:r>
          </w:p>
        </w:tc>
      </w:tr>
      <w:tr w:rsidR="00560C6D" w:rsidRPr="00560C6D" w14:paraId="44A43AD1" w14:textId="77777777" w:rsidTr="00B57B88">
        <w:trPr>
          <w:cantSplit/>
          <w:trHeight w:hRule="exact" w:val="737"/>
        </w:trPr>
        <w:tc>
          <w:tcPr>
            <w:tcW w:w="4400" w:type="dxa"/>
            <w:tcBorders>
              <w:bottom w:val="single" w:sz="4" w:space="0" w:color="auto"/>
            </w:tcBorders>
          </w:tcPr>
          <w:p w14:paraId="3C80CDE2" w14:textId="77777777" w:rsidR="000A7E0A" w:rsidRPr="00560C6D" w:rsidRDefault="000A7E0A" w:rsidP="00B57B88">
            <w:pPr>
              <w:pStyle w:val="TableText"/>
              <w:keepNext/>
              <w:keepLines/>
            </w:pPr>
          </w:p>
        </w:tc>
        <w:tc>
          <w:tcPr>
            <w:tcW w:w="330" w:type="dxa"/>
          </w:tcPr>
          <w:p w14:paraId="346731D7" w14:textId="77777777" w:rsidR="000A7E0A" w:rsidRPr="00560C6D" w:rsidRDefault="000A7E0A" w:rsidP="00B57B88">
            <w:pPr>
              <w:pStyle w:val="TableText"/>
              <w:keepNext/>
              <w:keepLines/>
            </w:pPr>
          </w:p>
        </w:tc>
        <w:tc>
          <w:tcPr>
            <w:tcW w:w="330" w:type="dxa"/>
          </w:tcPr>
          <w:p w14:paraId="75EFDDAB" w14:textId="77777777" w:rsidR="000A7E0A" w:rsidRPr="00560C6D" w:rsidRDefault="000A7E0A" w:rsidP="00B57B88">
            <w:pPr>
              <w:pStyle w:val="TableText"/>
              <w:keepNext/>
              <w:keepLines/>
            </w:pPr>
          </w:p>
        </w:tc>
        <w:tc>
          <w:tcPr>
            <w:tcW w:w="4290" w:type="dxa"/>
            <w:tcBorders>
              <w:bottom w:val="single" w:sz="4" w:space="0" w:color="auto"/>
            </w:tcBorders>
          </w:tcPr>
          <w:p w14:paraId="0E17DDCA" w14:textId="77777777" w:rsidR="000A7E0A" w:rsidRPr="00560C6D" w:rsidRDefault="000A7E0A" w:rsidP="00B57B88">
            <w:pPr>
              <w:pStyle w:val="TableText"/>
              <w:keepNext/>
              <w:keepLines/>
            </w:pPr>
          </w:p>
        </w:tc>
      </w:tr>
      <w:tr w:rsidR="000A7E0A" w:rsidRPr="00560C6D" w14:paraId="020F363D" w14:textId="77777777" w:rsidTr="00B57B88">
        <w:trPr>
          <w:cantSplit/>
        </w:trPr>
        <w:tc>
          <w:tcPr>
            <w:tcW w:w="4400" w:type="dxa"/>
            <w:tcBorders>
              <w:top w:val="single" w:sz="4" w:space="0" w:color="auto"/>
            </w:tcBorders>
          </w:tcPr>
          <w:p w14:paraId="6B7132BF" w14:textId="77777777" w:rsidR="000A7E0A" w:rsidRPr="00560C6D" w:rsidRDefault="000A7E0A" w:rsidP="00B57B88">
            <w:pPr>
              <w:pStyle w:val="TableText"/>
              <w:keepLines/>
              <w:rPr>
                <w:noProof/>
              </w:rPr>
            </w:pPr>
            <w:r w:rsidRPr="00560C6D">
              <w:t>Full name of witness</w:t>
            </w:r>
          </w:p>
        </w:tc>
        <w:tc>
          <w:tcPr>
            <w:tcW w:w="330" w:type="dxa"/>
          </w:tcPr>
          <w:p w14:paraId="70B4CCE2" w14:textId="77777777" w:rsidR="000A7E0A" w:rsidRPr="00560C6D" w:rsidRDefault="000A7E0A" w:rsidP="00B57B88">
            <w:pPr>
              <w:pStyle w:val="TableText"/>
              <w:keepLines/>
            </w:pPr>
          </w:p>
        </w:tc>
        <w:tc>
          <w:tcPr>
            <w:tcW w:w="330" w:type="dxa"/>
          </w:tcPr>
          <w:p w14:paraId="6324F1E9" w14:textId="77777777" w:rsidR="000A7E0A" w:rsidRPr="00560C6D" w:rsidRDefault="000A7E0A" w:rsidP="00B57B88">
            <w:pPr>
              <w:pStyle w:val="TableText"/>
              <w:keepLines/>
            </w:pPr>
          </w:p>
        </w:tc>
        <w:tc>
          <w:tcPr>
            <w:tcW w:w="4290" w:type="dxa"/>
          </w:tcPr>
          <w:p w14:paraId="1B616292" w14:textId="77777777" w:rsidR="000A7E0A" w:rsidRPr="00560C6D" w:rsidRDefault="000A7E0A" w:rsidP="00B57B88">
            <w:pPr>
              <w:pStyle w:val="TableText"/>
              <w:keepLines/>
            </w:pPr>
            <w:r w:rsidRPr="00560C6D">
              <w:t>Full name of authorised signatory</w:t>
            </w:r>
          </w:p>
        </w:tc>
      </w:tr>
    </w:tbl>
    <w:p w14:paraId="1CA0624F" w14:textId="77777777" w:rsidR="000A7E0A" w:rsidRPr="00560C6D" w:rsidRDefault="000A7E0A" w:rsidP="00C31C70">
      <w:pPr>
        <w:pStyle w:val="DefenceNormal"/>
      </w:pPr>
    </w:p>
    <w:p w14:paraId="4FE82141" w14:textId="536E9A35" w:rsidR="000A7E0A" w:rsidRPr="00560C6D" w:rsidRDefault="000A7E0A" w:rsidP="00217C18">
      <w:pPr>
        <w:pStyle w:val="DefenceBoldNormal"/>
        <w:jc w:val="center"/>
      </w:pPr>
      <w:r w:rsidRPr="00560C6D">
        <w:t xml:space="preserve">[THESE ARE EXAMPLE EXECUTION CLAUSES ONLY.  </w:t>
      </w:r>
      <w:r w:rsidR="005D0250" w:rsidRPr="00560C6D">
        <w:t>IF SUBMITTING ON A JOINT BID</w:t>
      </w:r>
      <w:r w:rsidR="003A53BE" w:rsidRPr="00560C6D">
        <w:t xml:space="preserve"> BASIS, </w:t>
      </w:r>
      <w:r w:rsidR="004E5749" w:rsidRPr="00560C6D">
        <w:t xml:space="preserve">A SINGLE TENDER FORM SHOULD BE PROVIDED ON BEHALF OF </w:t>
      </w:r>
      <w:r w:rsidR="0070224D" w:rsidRPr="00560C6D">
        <w:t>ALL</w:t>
      </w:r>
      <w:r w:rsidR="003A53BE" w:rsidRPr="00560C6D">
        <w:t xml:space="preserve"> ENTIT</w:t>
      </w:r>
      <w:r w:rsidR="004E5749" w:rsidRPr="00560C6D">
        <w:t>IES,</w:t>
      </w:r>
      <w:r w:rsidR="003A53BE" w:rsidRPr="00560C6D">
        <w:t xml:space="preserve"> </w:t>
      </w:r>
      <w:r w:rsidR="004E5749" w:rsidRPr="00560C6D">
        <w:t>SEPARATELY</w:t>
      </w:r>
      <w:r w:rsidR="003A53BE" w:rsidRPr="00560C6D">
        <w:t xml:space="preserve"> EXECUTE</w:t>
      </w:r>
      <w:r w:rsidR="004E5749" w:rsidRPr="00560C6D">
        <w:t>D BY EACH ENTITY</w:t>
      </w:r>
      <w:r w:rsidRPr="00560C6D">
        <w:t>]</w:t>
      </w:r>
    </w:p>
    <w:p w14:paraId="0B1983C5" w14:textId="1795B98E" w:rsidR="000A7E0A" w:rsidRPr="00560C6D" w:rsidRDefault="000A7E0A" w:rsidP="00D8524D">
      <w:pPr>
        <w:pStyle w:val="DefenceNormal"/>
        <w:jc w:val="center"/>
        <w:rPr>
          <w:b/>
        </w:rPr>
      </w:pPr>
      <w:r w:rsidRPr="00560C6D">
        <w:rPr>
          <w:b/>
        </w:rPr>
        <w:t xml:space="preserve">[THE </w:t>
      </w:r>
      <w:r w:rsidR="0082048F" w:rsidRPr="00560C6D">
        <w:rPr>
          <w:b/>
        </w:rPr>
        <w:t xml:space="preserve">PANEL CONTRACTOR </w:t>
      </w:r>
      <w:r w:rsidRPr="00560C6D">
        <w:rPr>
          <w:b/>
        </w:rPr>
        <w:t>IS REQUESTED TO ENSURE THAT THE TENDER FORM IS COMPLETE, ACCURATE, DULY EXECUTED AND VALID]</w:t>
      </w:r>
    </w:p>
    <w:p w14:paraId="77EB91E8" w14:textId="77777777" w:rsidR="0015311C" w:rsidRPr="00560C6D" w:rsidRDefault="0015311C" w:rsidP="00D257E6">
      <w:pPr>
        <w:pStyle w:val="DefenceNormal"/>
        <w:pBdr>
          <w:bottom w:val="single" w:sz="4" w:space="1" w:color="auto"/>
        </w:pBdr>
      </w:pPr>
      <w:bookmarkStart w:id="205" w:name="OLE_LINK5"/>
    </w:p>
    <w:bookmarkEnd w:id="205"/>
    <w:p w14:paraId="23497130" w14:textId="77777777" w:rsidR="000A7E0A" w:rsidRPr="00560C6D" w:rsidRDefault="0034394D" w:rsidP="00A32BE1">
      <w:pPr>
        <w:pStyle w:val="DefencePartHeading"/>
        <w:framePr w:wrap="notBeside"/>
      </w:pPr>
      <w:r w:rsidRPr="00560C6D">
        <w:lastRenderedPageBreak/>
        <w:t> </w:t>
      </w:r>
      <w:bookmarkStart w:id="206" w:name="_Toc53580796"/>
      <w:bookmarkStart w:id="207" w:name="_Ref177990454"/>
      <w:bookmarkStart w:id="208" w:name="_Toc189552435"/>
      <w:r w:rsidRPr="00560C6D">
        <w:noBreakHyphen/>
        <w:t> </w:t>
      </w:r>
      <w:bookmarkStart w:id="209" w:name="_Ref32917538"/>
      <w:r w:rsidR="009471B7" w:rsidRPr="00560C6D">
        <w:t>Tender Schedules</w:t>
      </w:r>
      <w:bookmarkEnd w:id="206"/>
      <w:bookmarkEnd w:id="207"/>
      <w:bookmarkEnd w:id="208"/>
      <w:bookmarkEnd w:id="209"/>
    </w:p>
    <w:p w14:paraId="5387F44F" w14:textId="1E6891BE" w:rsidR="00CC4CDC" w:rsidRPr="00560C6D" w:rsidRDefault="0015311C" w:rsidP="007633CA">
      <w:pPr>
        <w:pStyle w:val="DefenceTenderScheduleHeading"/>
      </w:pPr>
      <w:bookmarkStart w:id="210" w:name="_Ref31220757"/>
      <w:bookmarkStart w:id="211" w:name="_Ref535309394"/>
      <w:r w:rsidRPr="00560C6D">
        <w:lastRenderedPageBreak/>
        <w:br/>
      </w:r>
      <w:bookmarkStart w:id="212" w:name="_Ref31220769"/>
      <w:bookmarkStart w:id="213" w:name="_Ref31220775"/>
      <w:bookmarkStart w:id="214" w:name="_Toc32476631"/>
      <w:bookmarkStart w:id="215" w:name="_Toc53580797"/>
      <w:bookmarkStart w:id="216" w:name="_Toc189552436"/>
      <w:bookmarkEnd w:id="210"/>
      <w:r w:rsidR="00A4684C" w:rsidRPr="00560C6D">
        <w:t xml:space="preserve">Project </w:t>
      </w:r>
      <w:r w:rsidR="002C5124" w:rsidRPr="00560C6D">
        <w:t>U</w:t>
      </w:r>
      <w:r w:rsidR="00015965" w:rsidRPr="00560C6D">
        <w:t>nderstanding</w:t>
      </w:r>
      <w:bookmarkEnd w:id="211"/>
      <w:bookmarkEnd w:id="212"/>
      <w:bookmarkEnd w:id="213"/>
      <w:bookmarkEnd w:id="214"/>
      <w:bookmarkEnd w:id="215"/>
      <w:bookmarkEnd w:id="216"/>
    </w:p>
    <w:p w14:paraId="3F4CE5CF" w14:textId="2454C62D" w:rsidR="00E101D5" w:rsidRPr="00560C6D" w:rsidRDefault="00CC4CDC" w:rsidP="00CC4CDC">
      <w:pPr>
        <w:pStyle w:val="DefenceNormal"/>
      </w:pPr>
      <w:r w:rsidRPr="00560C6D">
        <w:t xml:space="preserve">To assist the </w:t>
      </w:r>
      <w:r w:rsidR="00324739"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_Ref534209400 \r \h </w:instrText>
      </w:r>
      <w:r w:rsidR="00ED5623" w:rsidRPr="00560C6D">
        <w:fldChar w:fldCharType="separate"/>
      </w:r>
      <w:r w:rsidR="0042772F" w:rsidRPr="00560C6D">
        <w:t>(a</w:t>
      </w:r>
      <w:proofErr w:type="gramStart"/>
      <w:r w:rsidR="0042772F" w:rsidRPr="00560C6D">
        <w:t>)(</w:t>
      </w:r>
      <w:proofErr w:type="spellStart"/>
      <w:proofErr w:type="gramEnd"/>
      <w:r w:rsidR="0042772F" w:rsidRPr="00560C6D">
        <w:t>i</w:t>
      </w:r>
      <w:proofErr w:type="spellEnd"/>
      <w:r w:rsidR="0042772F" w:rsidRPr="00560C6D">
        <w:t>)</w:t>
      </w:r>
      <w:r w:rsidR="00ED5623" w:rsidRPr="00560C6D">
        <w:fldChar w:fldCharType="end"/>
      </w:r>
      <w:r w:rsidRPr="00560C6D">
        <w:t xml:space="preserve"> of the Tender Conditions and to assist the Commonwealth in evaluating its </w:t>
      </w:r>
      <w:r w:rsidRPr="00560C6D">
        <w:rPr>
          <w:rStyle w:val="Hyperlink"/>
          <w:color w:val="auto"/>
        </w:rPr>
        <w:t>Tender</w:t>
      </w:r>
      <w:r w:rsidRPr="00560C6D">
        <w:t xml:space="preserve">, the </w:t>
      </w:r>
      <w:r w:rsidR="00324739" w:rsidRPr="00560C6D">
        <w:t>Panel Contractor</w:t>
      </w:r>
      <w:r w:rsidRPr="00560C6D">
        <w:t xml:space="preserve"> is requested to prepare and provide the following</w:t>
      </w:r>
      <w:r w:rsidR="007855B1" w:rsidRPr="00560C6D">
        <w:t xml:space="preserve"> information</w:t>
      </w:r>
      <w:r w:rsidR="00E101D5" w:rsidRPr="00560C6D">
        <w:t>.</w:t>
      </w:r>
    </w:p>
    <w:p w14:paraId="517E3B3A" w14:textId="01B386D5" w:rsidR="009E3949" w:rsidRPr="00560C6D" w:rsidRDefault="00E101D5" w:rsidP="0034533D">
      <w:pPr>
        <w:pStyle w:val="DefenceNormal"/>
      </w:pPr>
      <w:r w:rsidRPr="00560C6D">
        <w:t xml:space="preserve">The </w:t>
      </w:r>
      <w:r w:rsidR="00324739" w:rsidRPr="00560C6D">
        <w:t>Panel Contractor</w:t>
      </w:r>
      <w:r w:rsidRPr="00560C6D">
        <w:t xml:space="preserve"> </w:t>
      </w:r>
      <w:r w:rsidR="007855B1" w:rsidRPr="00560C6D">
        <w:t xml:space="preserve">should </w:t>
      </w:r>
      <w:r w:rsidRPr="00560C6D">
        <w:t>ensure that</w:t>
      </w:r>
      <w:r w:rsidR="007855B1" w:rsidRPr="00560C6D">
        <w:t xml:space="preserve"> </w:t>
      </w:r>
      <w:r w:rsidRPr="00560C6D">
        <w:t xml:space="preserve">the information provided in this </w:t>
      </w:r>
      <w:r w:rsidRPr="00560C6D">
        <w:fldChar w:fldCharType="begin"/>
      </w:r>
      <w:r w:rsidRPr="00560C6D">
        <w:instrText xml:space="preserve"> REF _Ref31220769 \r \h  \* MERGEFORMAT </w:instrText>
      </w:r>
      <w:r w:rsidRPr="00560C6D">
        <w:fldChar w:fldCharType="separate"/>
      </w:r>
      <w:r w:rsidR="0042772F" w:rsidRPr="00560C6D">
        <w:t>Tender Schedule A</w:t>
      </w:r>
      <w:r w:rsidRPr="00560C6D">
        <w:fldChar w:fldCharType="end"/>
      </w:r>
      <w:r w:rsidRPr="00560C6D">
        <w:t> </w:t>
      </w:r>
      <w:r w:rsidRPr="00560C6D">
        <w:noBreakHyphen/>
        <w:t> </w:t>
      </w:r>
      <w:r w:rsidRPr="00560C6D">
        <w:fldChar w:fldCharType="begin"/>
      </w:r>
      <w:r w:rsidRPr="00560C6D">
        <w:instrText xml:space="preserve"> REF _Ref31220769 \h  \* MERGEFORMAT </w:instrText>
      </w:r>
      <w:r w:rsidRPr="00560C6D">
        <w:fldChar w:fldCharType="separate"/>
      </w:r>
      <w:r w:rsidR="0042772F" w:rsidRPr="00560C6D">
        <w:t>Project Understanding</w:t>
      </w:r>
      <w:r w:rsidRPr="00560C6D">
        <w:fldChar w:fldCharType="end"/>
      </w:r>
      <w:r w:rsidRPr="00560C6D">
        <w:t xml:space="preserve"> is consistent with information given in other parts of its Tender (as applicable).  </w:t>
      </w:r>
    </w:p>
    <w:p w14:paraId="07A8FEC4" w14:textId="77777777" w:rsidR="009E3949" w:rsidRPr="00560C6D" w:rsidRDefault="009E3949" w:rsidP="00A767A3">
      <w:pPr>
        <w:pStyle w:val="DefenceHeadingNoTOC1"/>
        <w:keepNext/>
        <w:numPr>
          <w:ilvl w:val="0"/>
          <w:numId w:val="15"/>
        </w:numPr>
      </w:pPr>
      <w:bookmarkStart w:id="217" w:name="_Ref122673789"/>
      <w:bookmarkStart w:id="218" w:name="_Ref126074703"/>
      <w:r w:rsidRPr="00560C6D">
        <w:t>ISSUES, RISKS AND OPPORTUNITIES</w:t>
      </w:r>
      <w:bookmarkEnd w:id="217"/>
      <w:bookmarkEnd w:id="218"/>
    </w:p>
    <w:p w14:paraId="434A2956" w14:textId="628A660D" w:rsidR="009E3949" w:rsidRPr="00560C6D" w:rsidRDefault="009E3949" w:rsidP="00CD15F7">
      <w:pPr>
        <w:pStyle w:val="DefenceNormal"/>
      </w:pPr>
      <w:r w:rsidRPr="00560C6D">
        <w:t xml:space="preserve">To assist the </w:t>
      </w:r>
      <w:r w:rsidR="0059425A" w:rsidRPr="00560C6D">
        <w:t>Panel Contractor</w:t>
      </w:r>
      <w:r w:rsidRPr="00560C6D">
        <w:t xml:space="preserve"> to demonstrate its ability to satisfy the evaluation criterion described in Item </w:t>
      </w:r>
      <w:r w:rsidRPr="00560C6D">
        <w:fldChar w:fldCharType="begin"/>
      </w:r>
      <w:r w:rsidRPr="00560C6D">
        <w:instrText xml:space="preserve"> REF _Ref189567865 \r \h </w:instrText>
      </w:r>
      <w:r w:rsidRPr="00560C6D">
        <w:fldChar w:fldCharType="separate"/>
      </w:r>
      <w:r w:rsidR="0042772F" w:rsidRPr="00560C6D">
        <w:t>17</w:t>
      </w:r>
      <w:r w:rsidRPr="00560C6D">
        <w:fldChar w:fldCharType="end"/>
      </w:r>
      <w:r w:rsidRPr="00560C6D">
        <w:t xml:space="preserve">, paragraph </w:t>
      </w:r>
      <w:r w:rsidRPr="00560C6D">
        <w:fldChar w:fldCharType="begin"/>
      </w:r>
      <w:r w:rsidRPr="00560C6D">
        <w:instrText xml:space="preserve"> REF _Ref190938127 \r \h </w:instrText>
      </w:r>
      <w:r w:rsidRPr="00560C6D">
        <w:fldChar w:fldCharType="separate"/>
      </w:r>
      <w:r w:rsidR="0042772F" w:rsidRPr="00560C6D">
        <w:t>(a</w:t>
      </w:r>
      <w:proofErr w:type="gramStart"/>
      <w:r w:rsidR="0042772F" w:rsidRPr="00560C6D">
        <w:t>)(</w:t>
      </w:r>
      <w:proofErr w:type="spellStart"/>
      <w:proofErr w:type="gramEnd"/>
      <w:r w:rsidR="0042772F" w:rsidRPr="00560C6D">
        <w:t>i</w:t>
      </w:r>
      <w:proofErr w:type="spellEnd"/>
      <w:r w:rsidR="0042772F" w:rsidRPr="00560C6D">
        <w:t>)A</w:t>
      </w:r>
      <w:r w:rsidRPr="00560C6D">
        <w:fldChar w:fldCharType="end"/>
      </w:r>
      <w:r w:rsidRPr="00560C6D">
        <w:t xml:space="preserve"> of the Tender Conditions, and to assist the Commonwealth in evaluating its Tender, the Panel Contractor is requested in the table format as set out below to provide details of:</w:t>
      </w:r>
    </w:p>
    <w:p w14:paraId="33E9BCBA" w14:textId="77777777" w:rsidR="009E3949" w:rsidRPr="00560C6D" w:rsidRDefault="009E3949" w:rsidP="00A767A3">
      <w:pPr>
        <w:pStyle w:val="DefenceHeadingNoTOC3"/>
        <w:numPr>
          <w:ilvl w:val="2"/>
          <w:numId w:val="28"/>
        </w:numPr>
      </w:pPr>
      <w:r w:rsidRPr="00560C6D">
        <w:t>its appreciation of the specific issues and risks associated with the Project, the Contractor’s Activities and the Works, including its proposed approach to managing such issues and risks; and</w:t>
      </w:r>
    </w:p>
    <w:p w14:paraId="28FA0064" w14:textId="77777777" w:rsidR="009E3949" w:rsidRPr="00560C6D" w:rsidRDefault="009E3949" w:rsidP="00A767A3">
      <w:pPr>
        <w:pStyle w:val="DefenceHeadingNoTOC3"/>
        <w:numPr>
          <w:ilvl w:val="2"/>
          <w:numId w:val="28"/>
        </w:numPr>
      </w:pPr>
      <w:proofErr w:type="gramStart"/>
      <w:r w:rsidRPr="00560C6D">
        <w:t>its</w:t>
      </w:r>
      <w:proofErr w:type="gramEnd"/>
      <w:r w:rsidRPr="00560C6D">
        <w:t xml:space="preserve"> appreciation of the specific opportunities that would optimise planning and delivery of the Project, the Contractor’s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560C6D" w:rsidRPr="00560C6D" w14:paraId="7BDB6110" w14:textId="77777777" w:rsidTr="004A40B6">
        <w:trPr>
          <w:jc w:val="center"/>
        </w:trPr>
        <w:tc>
          <w:tcPr>
            <w:tcW w:w="559" w:type="dxa"/>
            <w:shd w:val="clear" w:color="auto" w:fill="FFFFFF" w:themeFill="background1"/>
            <w:vAlign w:val="center"/>
          </w:tcPr>
          <w:p w14:paraId="19EDC77C" w14:textId="77777777" w:rsidR="009E3949" w:rsidRPr="00560C6D" w:rsidRDefault="009E3949" w:rsidP="004A40B6">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520A9AA4" w14:textId="77777777" w:rsidR="009E3949" w:rsidRPr="00560C6D" w:rsidRDefault="009E3949" w:rsidP="004A40B6">
            <w:pPr>
              <w:pStyle w:val="DefenceSchedule1"/>
              <w:numPr>
                <w:ilvl w:val="0"/>
                <w:numId w:val="0"/>
              </w:numPr>
              <w:spacing w:before="120" w:after="120"/>
              <w:jc w:val="center"/>
              <w:rPr>
                <w:b/>
                <w:iCs/>
                <w:sz w:val="14"/>
                <w:szCs w:val="14"/>
              </w:rPr>
            </w:pPr>
            <w:r w:rsidRPr="00560C6D">
              <w:rPr>
                <w:b/>
                <w:iCs/>
                <w:sz w:val="14"/>
                <w:szCs w:val="14"/>
              </w:rPr>
              <w:t>ISSUES, RISKS AND OPPORTUNITIES ASSOCIATED WITH THE PROJECT, THE CONTRACTOR’S ACTIVITIES AND THE WORKS</w:t>
            </w:r>
          </w:p>
        </w:tc>
      </w:tr>
      <w:tr w:rsidR="00560C6D" w:rsidRPr="00560C6D" w14:paraId="15C19527" w14:textId="77777777" w:rsidTr="004A40B6">
        <w:trPr>
          <w:jc w:val="center"/>
        </w:trPr>
        <w:tc>
          <w:tcPr>
            <w:tcW w:w="559" w:type="dxa"/>
            <w:vMerge w:val="restart"/>
            <w:shd w:val="clear" w:color="auto" w:fill="FFFFFF" w:themeFill="background1"/>
          </w:tcPr>
          <w:p w14:paraId="2A279AB3" w14:textId="77777777" w:rsidR="009E3949" w:rsidRPr="00560C6D" w:rsidRDefault="009E3949" w:rsidP="00A767A3">
            <w:pPr>
              <w:pStyle w:val="DefenceSchedule1"/>
              <w:numPr>
                <w:ilvl w:val="0"/>
                <w:numId w:val="97"/>
              </w:numPr>
              <w:rPr>
                <w:sz w:val="14"/>
                <w:szCs w:val="14"/>
              </w:rPr>
            </w:pPr>
          </w:p>
        </w:tc>
        <w:tc>
          <w:tcPr>
            <w:tcW w:w="7516" w:type="dxa"/>
            <w:shd w:val="clear" w:color="auto" w:fill="FFFFFF" w:themeFill="background1"/>
          </w:tcPr>
          <w:p w14:paraId="4C66907B" w14:textId="77777777" w:rsidR="009E3949" w:rsidRPr="00560C6D" w:rsidRDefault="009E3949" w:rsidP="004A40B6">
            <w:pPr>
              <w:pStyle w:val="DefenceSchedule1"/>
              <w:numPr>
                <w:ilvl w:val="0"/>
                <w:numId w:val="0"/>
              </w:numPr>
              <w:rPr>
                <w:i/>
                <w:sz w:val="14"/>
                <w:szCs w:val="14"/>
              </w:rPr>
            </w:pPr>
            <w:r w:rsidRPr="00560C6D">
              <w:rPr>
                <w:b/>
                <w:i/>
                <w:sz w:val="14"/>
                <w:szCs w:val="14"/>
              </w:rPr>
              <w:t xml:space="preserve">[COMMONWEALTH/TENDER ADMINISTRATOR TO INSERT ISSUE/RISK/OPPORTUNITY - A TOTAL OF 5 IS RECOMMENDED, ANY ADJUSTMENT TO THIS NUMBER SHOULD CONSIDER THE PAGE LIMIT FOR THIS ITEM AS SPECIFIED BELOW] </w:t>
            </w:r>
          </w:p>
        </w:tc>
      </w:tr>
      <w:tr w:rsidR="00560C6D" w:rsidRPr="00560C6D" w14:paraId="6C25CD17" w14:textId="77777777" w:rsidTr="004A40B6">
        <w:trPr>
          <w:jc w:val="center"/>
        </w:trPr>
        <w:tc>
          <w:tcPr>
            <w:tcW w:w="559" w:type="dxa"/>
            <w:vMerge/>
            <w:shd w:val="clear" w:color="auto" w:fill="FFFFFF" w:themeFill="background1"/>
          </w:tcPr>
          <w:p w14:paraId="3E83C42C" w14:textId="77777777" w:rsidR="009E3949" w:rsidRPr="00560C6D" w:rsidRDefault="009E3949" w:rsidP="004A40B6">
            <w:pPr>
              <w:pStyle w:val="DefenceSchedule1"/>
              <w:numPr>
                <w:ilvl w:val="0"/>
                <w:numId w:val="0"/>
              </w:numPr>
              <w:rPr>
                <w:sz w:val="14"/>
                <w:szCs w:val="14"/>
              </w:rPr>
            </w:pPr>
          </w:p>
        </w:tc>
        <w:tc>
          <w:tcPr>
            <w:tcW w:w="7516" w:type="dxa"/>
            <w:shd w:val="clear" w:color="auto" w:fill="FFFFFF" w:themeFill="background1"/>
          </w:tcPr>
          <w:p w14:paraId="60099F01" w14:textId="35756E6E" w:rsidR="009E3949" w:rsidRPr="00560C6D" w:rsidRDefault="009E3949" w:rsidP="004A40B6">
            <w:pPr>
              <w:pStyle w:val="DefenceSchedule1"/>
              <w:numPr>
                <w:ilvl w:val="0"/>
                <w:numId w:val="0"/>
              </w:numPr>
              <w:rPr>
                <w:b/>
                <w:sz w:val="14"/>
                <w:szCs w:val="14"/>
              </w:rPr>
            </w:pPr>
            <w:r w:rsidRPr="00560C6D">
              <w:rPr>
                <w:b/>
                <w:sz w:val="14"/>
                <w:szCs w:val="14"/>
              </w:rPr>
              <w:t>[PANEL CONTRACTOR TO INSERT]</w:t>
            </w:r>
          </w:p>
        </w:tc>
      </w:tr>
      <w:tr w:rsidR="00560C6D" w:rsidRPr="00560C6D" w14:paraId="7AA5C61F" w14:textId="77777777" w:rsidTr="004A40B6">
        <w:trPr>
          <w:jc w:val="center"/>
        </w:trPr>
        <w:tc>
          <w:tcPr>
            <w:tcW w:w="559" w:type="dxa"/>
            <w:vMerge w:val="restart"/>
            <w:shd w:val="clear" w:color="auto" w:fill="FFFFFF" w:themeFill="background1"/>
          </w:tcPr>
          <w:p w14:paraId="0139E27F" w14:textId="77777777" w:rsidR="009E3949" w:rsidRPr="00560C6D" w:rsidRDefault="009E3949" w:rsidP="00A767A3">
            <w:pPr>
              <w:pStyle w:val="DefenceSchedule1"/>
              <w:numPr>
                <w:ilvl w:val="0"/>
                <w:numId w:val="97"/>
              </w:numPr>
              <w:rPr>
                <w:sz w:val="14"/>
                <w:szCs w:val="14"/>
              </w:rPr>
            </w:pPr>
          </w:p>
        </w:tc>
        <w:tc>
          <w:tcPr>
            <w:tcW w:w="7516" w:type="dxa"/>
            <w:shd w:val="clear" w:color="auto" w:fill="FFFFFF" w:themeFill="background1"/>
          </w:tcPr>
          <w:p w14:paraId="24B2CE6C" w14:textId="77777777" w:rsidR="009E3949" w:rsidRPr="00560C6D" w:rsidRDefault="009E3949" w:rsidP="004A40B6">
            <w:pPr>
              <w:pStyle w:val="DefenceSchedule1"/>
              <w:numPr>
                <w:ilvl w:val="0"/>
                <w:numId w:val="0"/>
              </w:numPr>
              <w:rPr>
                <w:b/>
                <w:sz w:val="14"/>
                <w:szCs w:val="14"/>
              </w:rPr>
            </w:pPr>
            <w:r w:rsidRPr="00560C6D">
              <w:rPr>
                <w:b/>
                <w:i/>
                <w:sz w:val="14"/>
                <w:szCs w:val="14"/>
              </w:rPr>
              <w:t>[COMMONWEALTH/TENDER ADMINISTRATOR TO INSERT ISSUE/RISK/OPPORTUNITY]</w:t>
            </w:r>
          </w:p>
        </w:tc>
      </w:tr>
      <w:tr w:rsidR="00560C6D" w:rsidRPr="00560C6D" w14:paraId="6752E979" w14:textId="77777777" w:rsidTr="004A40B6">
        <w:trPr>
          <w:jc w:val="center"/>
        </w:trPr>
        <w:tc>
          <w:tcPr>
            <w:tcW w:w="559" w:type="dxa"/>
            <w:vMerge/>
            <w:shd w:val="clear" w:color="auto" w:fill="FFFFFF" w:themeFill="background1"/>
          </w:tcPr>
          <w:p w14:paraId="44AE8424" w14:textId="77777777" w:rsidR="009E3949" w:rsidRPr="00560C6D" w:rsidRDefault="009E3949" w:rsidP="004A40B6">
            <w:pPr>
              <w:pStyle w:val="DefenceSchedule1"/>
              <w:numPr>
                <w:ilvl w:val="0"/>
                <w:numId w:val="0"/>
              </w:numPr>
              <w:rPr>
                <w:sz w:val="14"/>
                <w:szCs w:val="14"/>
              </w:rPr>
            </w:pPr>
          </w:p>
        </w:tc>
        <w:tc>
          <w:tcPr>
            <w:tcW w:w="7516" w:type="dxa"/>
            <w:shd w:val="clear" w:color="auto" w:fill="FFFFFF" w:themeFill="background1"/>
          </w:tcPr>
          <w:p w14:paraId="76103875" w14:textId="2B3923AE" w:rsidR="009E3949" w:rsidRPr="00560C6D" w:rsidRDefault="009E3949" w:rsidP="004A40B6">
            <w:pPr>
              <w:pStyle w:val="DefenceSchedule1"/>
              <w:numPr>
                <w:ilvl w:val="0"/>
                <w:numId w:val="0"/>
              </w:numPr>
              <w:rPr>
                <w:b/>
                <w:sz w:val="14"/>
                <w:szCs w:val="14"/>
              </w:rPr>
            </w:pPr>
            <w:r w:rsidRPr="00560C6D">
              <w:rPr>
                <w:b/>
                <w:sz w:val="14"/>
                <w:szCs w:val="14"/>
              </w:rPr>
              <w:t>[PANEL CONTRACTOR TO INSERT]</w:t>
            </w:r>
          </w:p>
        </w:tc>
      </w:tr>
      <w:tr w:rsidR="00560C6D" w:rsidRPr="00560C6D" w14:paraId="4D68AF02" w14:textId="77777777" w:rsidTr="004A40B6">
        <w:trPr>
          <w:jc w:val="center"/>
        </w:trPr>
        <w:tc>
          <w:tcPr>
            <w:tcW w:w="559" w:type="dxa"/>
            <w:vMerge w:val="restart"/>
            <w:shd w:val="clear" w:color="auto" w:fill="FFFFFF" w:themeFill="background1"/>
          </w:tcPr>
          <w:p w14:paraId="72D3A24B" w14:textId="77777777" w:rsidR="009E3949" w:rsidRPr="00560C6D" w:rsidRDefault="009E3949" w:rsidP="00A767A3">
            <w:pPr>
              <w:pStyle w:val="DefenceSchedule1"/>
              <w:numPr>
                <w:ilvl w:val="0"/>
                <w:numId w:val="97"/>
              </w:numPr>
              <w:rPr>
                <w:sz w:val="14"/>
                <w:szCs w:val="14"/>
              </w:rPr>
            </w:pPr>
          </w:p>
        </w:tc>
        <w:tc>
          <w:tcPr>
            <w:tcW w:w="7516" w:type="dxa"/>
            <w:shd w:val="clear" w:color="auto" w:fill="FFFFFF" w:themeFill="background1"/>
          </w:tcPr>
          <w:p w14:paraId="3C060132" w14:textId="77777777" w:rsidR="009E3949" w:rsidRPr="00560C6D" w:rsidRDefault="009E3949" w:rsidP="004A40B6">
            <w:pPr>
              <w:pStyle w:val="DefenceSchedule1"/>
              <w:numPr>
                <w:ilvl w:val="0"/>
                <w:numId w:val="0"/>
              </w:numPr>
              <w:rPr>
                <w:b/>
                <w:sz w:val="14"/>
                <w:szCs w:val="14"/>
              </w:rPr>
            </w:pPr>
            <w:r w:rsidRPr="00560C6D">
              <w:rPr>
                <w:b/>
                <w:i/>
                <w:sz w:val="14"/>
                <w:szCs w:val="14"/>
              </w:rPr>
              <w:t>[COMMONWEALTH/TENDER ADMINISTRATOR TO INSERT ISSUE/RISK/OPPORTUNITY]</w:t>
            </w:r>
          </w:p>
        </w:tc>
      </w:tr>
      <w:tr w:rsidR="00560C6D" w:rsidRPr="00560C6D" w14:paraId="5A9B7C66" w14:textId="77777777" w:rsidTr="004A40B6">
        <w:trPr>
          <w:jc w:val="center"/>
        </w:trPr>
        <w:tc>
          <w:tcPr>
            <w:tcW w:w="559" w:type="dxa"/>
            <w:vMerge/>
            <w:shd w:val="clear" w:color="auto" w:fill="FFFFFF" w:themeFill="background1"/>
          </w:tcPr>
          <w:p w14:paraId="440EC362" w14:textId="77777777" w:rsidR="009E3949" w:rsidRPr="00560C6D" w:rsidRDefault="009E3949" w:rsidP="004A40B6">
            <w:pPr>
              <w:pStyle w:val="DefenceSchedule1"/>
              <w:numPr>
                <w:ilvl w:val="0"/>
                <w:numId w:val="0"/>
              </w:numPr>
              <w:rPr>
                <w:sz w:val="14"/>
                <w:szCs w:val="14"/>
              </w:rPr>
            </w:pPr>
          </w:p>
        </w:tc>
        <w:tc>
          <w:tcPr>
            <w:tcW w:w="7516" w:type="dxa"/>
            <w:shd w:val="clear" w:color="auto" w:fill="FFFFFF" w:themeFill="background1"/>
          </w:tcPr>
          <w:p w14:paraId="056A5069" w14:textId="480020F6" w:rsidR="009E3949" w:rsidRPr="00560C6D" w:rsidRDefault="009E3949" w:rsidP="004A40B6">
            <w:pPr>
              <w:pStyle w:val="DefenceSchedule1"/>
              <w:numPr>
                <w:ilvl w:val="0"/>
                <w:numId w:val="0"/>
              </w:numPr>
              <w:rPr>
                <w:b/>
                <w:sz w:val="14"/>
                <w:szCs w:val="14"/>
              </w:rPr>
            </w:pPr>
            <w:r w:rsidRPr="00560C6D">
              <w:rPr>
                <w:b/>
                <w:sz w:val="14"/>
                <w:szCs w:val="14"/>
              </w:rPr>
              <w:t>[PANEL CONTRACTOR TO INSERT]</w:t>
            </w:r>
          </w:p>
        </w:tc>
      </w:tr>
      <w:tr w:rsidR="00560C6D" w:rsidRPr="00560C6D" w14:paraId="2D2678FD" w14:textId="77777777" w:rsidTr="004A40B6">
        <w:trPr>
          <w:jc w:val="center"/>
        </w:trPr>
        <w:tc>
          <w:tcPr>
            <w:tcW w:w="559" w:type="dxa"/>
            <w:vMerge w:val="restart"/>
            <w:shd w:val="clear" w:color="auto" w:fill="FFFFFF" w:themeFill="background1"/>
          </w:tcPr>
          <w:p w14:paraId="1A002DFF" w14:textId="77777777" w:rsidR="009E3949" w:rsidRPr="00560C6D" w:rsidRDefault="009E3949" w:rsidP="00A767A3">
            <w:pPr>
              <w:pStyle w:val="DefenceSchedule1"/>
              <w:numPr>
                <w:ilvl w:val="0"/>
                <w:numId w:val="97"/>
              </w:numPr>
              <w:rPr>
                <w:sz w:val="14"/>
                <w:szCs w:val="14"/>
              </w:rPr>
            </w:pPr>
          </w:p>
        </w:tc>
        <w:tc>
          <w:tcPr>
            <w:tcW w:w="7516" w:type="dxa"/>
            <w:shd w:val="clear" w:color="auto" w:fill="FFFFFF" w:themeFill="background1"/>
          </w:tcPr>
          <w:p w14:paraId="13F15A6B" w14:textId="77777777" w:rsidR="009E3949" w:rsidRPr="00560C6D" w:rsidRDefault="009E3949" w:rsidP="004A40B6">
            <w:pPr>
              <w:pStyle w:val="DefenceSchedule1"/>
              <w:numPr>
                <w:ilvl w:val="0"/>
                <w:numId w:val="0"/>
              </w:numPr>
              <w:rPr>
                <w:b/>
                <w:sz w:val="14"/>
                <w:szCs w:val="14"/>
              </w:rPr>
            </w:pPr>
            <w:r w:rsidRPr="00560C6D">
              <w:rPr>
                <w:b/>
                <w:i/>
                <w:sz w:val="14"/>
                <w:szCs w:val="14"/>
              </w:rPr>
              <w:t>[COMMONWEALTH/TENDER ADMINISTRATOR TO INSERT ISSUE/RISK/OPPORTUNITY]</w:t>
            </w:r>
          </w:p>
        </w:tc>
      </w:tr>
      <w:tr w:rsidR="00560C6D" w:rsidRPr="00560C6D" w14:paraId="31D26822" w14:textId="77777777" w:rsidTr="004A40B6">
        <w:trPr>
          <w:jc w:val="center"/>
        </w:trPr>
        <w:tc>
          <w:tcPr>
            <w:tcW w:w="559" w:type="dxa"/>
            <w:vMerge/>
            <w:shd w:val="clear" w:color="auto" w:fill="FFFFFF" w:themeFill="background1"/>
          </w:tcPr>
          <w:p w14:paraId="37FC4BA4" w14:textId="77777777" w:rsidR="009E3949" w:rsidRPr="00560C6D" w:rsidRDefault="009E3949" w:rsidP="004A40B6">
            <w:pPr>
              <w:pStyle w:val="DefenceSchedule1"/>
              <w:numPr>
                <w:ilvl w:val="0"/>
                <w:numId w:val="0"/>
              </w:numPr>
              <w:rPr>
                <w:sz w:val="14"/>
                <w:szCs w:val="14"/>
              </w:rPr>
            </w:pPr>
          </w:p>
        </w:tc>
        <w:tc>
          <w:tcPr>
            <w:tcW w:w="7516" w:type="dxa"/>
            <w:shd w:val="clear" w:color="auto" w:fill="FFFFFF" w:themeFill="background1"/>
          </w:tcPr>
          <w:p w14:paraId="64EEA23A" w14:textId="18D7405A" w:rsidR="009E3949" w:rsidRPr="00560C6D" w:rsidRDefault="009E3949" w:rsidP="004A40B6">
            <w:pPr>
              <w:pStyle w:val="DefenceSchedule1"/>
              <w:numPr>
                <w:ilvl w:val="0"/>
                <w:numId w:val="0"/>
              </w:numPr>
              <w:rPr>
                <w:b/>
                <w:sz w:val="14"/>
                <w:szCs w:val="14"/>
              </w:rPr>
            </w:pPr>
            <w:r w:rsidRPr="00560C6D">
              <w:rPr>
                <w:b/>
                <w:sz w:val="14"/>
                <w:szCs w:val="14"/>
              </w:rPr>
              <w:t>[PANEL CONTRACTOR TO INSERT]</w:t>
            </w:r>
          </w:p>
        </w:tc>
      </w:tr>
      <w:tr w:rsidR="00560C6D" w:rsidRPr="00560C6D" w14:paraId="53FBB4DE" w14:textId="77777777" w:rsidTr="004A40B6">
        <w:trPr>
          <w:jc w:val="center"/>
        </w:trPr>
        <w:tc>
          <w:tcPr>
            <w:tcW w:w="559" w:type="dxa"/>
            <w:vMerge w:val="restart"/>
            <w:shd w:val="clear" w:color="auto" w:fill="FFFFFF" w:themeFill="background1"/>
          </w:tcPr>
          <w:p w14:paraId="6FF1AAC1" w14:textId="77777777" w:rsidR="009E3949" w:rsidRPr="00560C6D" w:rsidRDefault="009E3949" w:rsidP="00A767A3">
            <w:pPr>
              <w:pStyle w:val="DefenceSchedule1"/>
              <w:numPr>
                <w:ilvl w:val="0"/>
                <w:numId w:val="97"/>
              </w:numPr>
              <w:rPr>
                <w:sz w:val="14"/>
                <w:szCs w:val="14"/>
              </w:rPr>
            </w:pPr>
          </w:p>
        </w:tc>
        <w:tc>
          <w:tcPr>
            <w:tcW w:w="7516" w:type="dxa"/>
            <w:shd w:val="clear" w:color="auto" w:fill="FFFFFF" w:themeFill="background1"/>
          </w:tcPr>
          <w:p w14:paraId="2530961E" w14:textId="77777777" w:rsidR="009E3949" w:rsidRPr="00560C6D" w:rsidRDefault="009E3949" w:rsidP="004A40B6">
            <w:pPr>
              <w:pStyle w:val="DefenceSchedule1"/>
              <w:numPr>
                <w:ilvl w:val="0"/>
                <w:numId w:val="0"/>
              </w:numPr>
              <w:rPr>
                <w:b/>
                <w:sz w:val="14"/>
                <w:szCs w:val="14"/>
              </w:rPr>
            </w:pPr>
            <w:r w:rsidRPr="00560C6D">
              <w:rPr>
                <w:b/>
                <w:i/>
                <w:sz w:val="14"/>
                <w:szCs w:val="14"/>
              </w:rPr>
              <w:t>[COMMONWEALTH/TENDER ADMINISTRATOR TO INSERT ISSUE/RISK/OPPORTUNITY]</w:t>
            </w:r>
          </w:p>
        </w:tc>
      </w:tr>
      <w:tr w:rsidR="00560C6D" w:rsidRPr="00560C6D" w14:paraId="40E579B7" w14:textId="77777777" w:rsidTr="004A40B6">
        <w:trPr>
          <w:jc w:val="center"/>
        </w:trPr>
        <w:tc>
          <w:tcPr>
            <w:tcW w:w="559" w:type="dxa"/>
            <w:vMerge/>
            <w:shd w:val="clear" w:color="auto" w:fill="FFFFFF" w:themeFill="background1"/>
          </w:tcPr>
          <w:p w14:paraId="7A569CC9" w14:textId="77777777" w:rsidR="009E3949" w:rsidRPr="00560C6D" w:rsidRDefault="009E3949" w:rsidP="004A40B6">
            <w:pPr>
              <w:pStyle w:val="DefenceSchedule1"/>
              <w:numPr>
                <w:ilvl w:val="0"/>
                <w:numId w:val="0"/>
              </w:numPr>
              <w:rPr>
                <w:sz w:val="14"/>
                <w:szCs w:val="14"/>
              </w:rPr>
            </w:pPr>
          </w:p>
        </w:tc>
        <w:tc>
          <w:tcPr>
            <w:tcW w:w="7516" w:type="dxa"/>
            <w:shd w:val="clear" w:color="auto" w:fill="FFFFFF" w:themeFill="background1"/>
          </w:tcPr>
          <w:p w14:paraId="67C9B9B0" w14:textId="4D2F588A" w:rsidR="009E3949" w:rsidRPr="00560C6D" w:rsidRDefault="009E3949" w:rsidP="004A40B6">
            <w:pPr>
              <w:pStyle w:val="DefenceSchedule1"/>
              <w:numPr>
                <w:ilvl w:val="0"/>
                <w:numId w:val="0"/>
              </w:numPr>
              <w:rPr>
                <w:b/>
                <w:sz w:val="14"/>
                <w:szCs w:val="14"/>
              </w:rPr>
            </w:pPr>
            <w:r w:rsidRPr="00560C6D">
              <w:rPr>
                <w:b/>
                <w:sz w:val="14"/>
                <w:szCs w:val="14"/>
              </w:rPr>
              <w:t>[PANEL CONTRACTOR TO INSERT]</w:t>
            </w:r>
          </w:p>
        </w:tc>
      </w:tr>
      <w:tr w:rsidR="00560C6D" w:rsidRPr="00560C6D" w14:paraId="5CBE9B17" w14:textId="77777777" w:rsidTr="004A40B6">
        <w:trPr>
          <w:jc w:val="center"/>
        </w:trPr>
        <w:tc>
          <w:tcPr>
            <w:tcW w:w="559" w:type="dxa"/>
            <w:vMerge w:val="restart"/>
            <w:shd w:val="clear" w:color="auto" w:fill="FFFFFF" w:themeFill="background1"/>
          </w:tcPr>
          <w:p w14:paraId="3E7B4715" w14:textId="77777777" w:rsidR="009E3949" w:rsidRPr="00560C6D" w:rsidRDefault="009E3949" w:rsidP="00A767A3">
            <w:pPr>
              <w:pStyle w:val="DefenceSchedule1"/>
              <w:numPr>
                <w:ilvl w:val="0"/>
                <w:numId w:val="97"/>
              </w:numPr>
              <w:rPr>
                <w:sz w:val="14"/>
                <w:szCs w:val="14"/>
              </w:rPr>
            </w:pPr>
          </w:p>
        </w:tc>
        <w:tc>
          <w:tcPr>
            <w:tcW w:w="7516" w:type="dxa"/>
            <w:shd w:val="clear" w:color="auto" w:fill="FFFFFF" w:themeFill="background1"/>
          </w:tcPr>
          <w:p w14:paraId="1A62D629" w14:textId="2A0BC0C5" w:rsidR="009E3949" w:rsidRPr="00560C6D" w:rsidRDefault="009E3949" w:rsidP="004A40B6">
            <w:pPr>
              <w:pStyle w:val="DefenceSchedule1"/>
              <w:numPr>
                <w:ilvl w:val="0"/>
                <w:numId w:val="0"/>
              </w:numPr>
              <w:rPr>
                <w:sz w:val="14"/>
                <w:szCs w:val="14"/>
              </w:rPr>
            </w:pPr>
            <w:r w:rsidRPr="00560C6D">
              <w:rPr>
                <w:b/>
                <w:sz w:val="14"/>
                <w:szCs w:val="14"/>
              </w:rPr>
              <w:t>[PANEL CONTRACTOR TO INSERT ADDITIONAL ISSUES, RISKS AND OPPORTUNITIES]</w:t>
            </w:r>
          </w:p>
        </w:tc>
      </w:tr>
      <w:tr w:rsidR="00560C6D" w:rsidRPr="00560C6D" w14:paraId="3F75203B" w14:textId="77777777" w:rsidTr="004A40B6">
        <w:trPr>
          <w:jc w:val="center"/>
        </w:trPr>
        <w:tc>
          <w:tcPr>
            <w:tcW w:w="559" w:type="dxa"/>
            <w:vMerge/>
            <w:shd w:val="clear" w:color="auto" w:fill="FFFFFF" w:themeFill="background1"/>
          </w:tcPr>
          <w:p w14:paraId="1750A40A" w14:textId="77777777" w:rsidR="009E3949" w:rsidRPr="00560C6D" w:rsidRDefault="009E3949" w:rsidP="004A40B6">
            <w:pPr>
              <w:pStyle w:val="DefenceSchedule1"/>
              <w:numPr>
                <w:ilvl w:val="0"/>
                <w:numId w:val="0"/>
              </w:numPr>
              <w:rPr>
                <w:sz w:val="14"/>
                <w:szCs w:val="14"/>
              </w:rPr>
            </w:pPr>
          </w:p>
        </w:tc>
        <w:tc>
          <w:tcPr>
            <w:tcW w:w="7516" w:type="dxa"/>
            <w:shd w:val="clear" w:color="auto" w:fill="FFFFFF" w:themeFill="background1"/>
          </w:tcPr>
          <w:p w14:paraId="0BB1CF94" w14:textId="0014716A" w:rsidR="009E3949" w:rsidRPr="00560C6D" w:rsidRDefault="009E3949" w:rsidP="004A40B6">
            <w:pPr>
              <w:pStyle w:val="DefenceSchedule1"/>
              <w:numPr>
                <w:ilvl w:val="0"/>
                <w:numId w:val="0"/>
              </w:numPr>
              <w:rPr>
                <w:b/>
                <w:sz w:val="14"/>
                <w:szCs w:val="14"/>
              </w:rPr>
            </w:pPr>
            <w:r w:rsidRPr="00560C6D">
              <w:rPr>
                <w:b/>
                <w:sz w:val="14"/>
                <w:szCs w:val="14"/>
              </w:rPr>
              <w:t>[PANEL CONTRACTOR TO INSERT]</w:t>
            </w:r>
          </w:p>
        </w:tc>
      </w:tr>
    </w:tbl>
    <w:p w14:paraId="0B624B82" w14:textId="77777777" w:rsidR="009E3949" w:rsidRPr="00560C6D" w:rsidRDefault="009E3949" w:rsidP="00CD15F7">
      <w:pPr>
        <w:pStyle w:val="DefenceHeadingNoTOC3"/>
        <w:numPr>
          <w:ilvl w:val="0"/>
          <w:numId w:val="0"/>
        </w:numPr>
      </w:pPr>
    </w:p>
    <w:p w14:paraId="0841B027" w14:textId="02993BEF" w:rsidR="009E3949" w:rsidRPr="00560C6D" w:rsidRDefault="009E3949" w:rsidP="009E3949">
      <w:pPr>
        <w:pStyle w:val="DefenceNormal"/>
        <w:rPr>
          <w:highlight w:val="yellow"/>
        </w:rPr>
      </w:pPr>
      <w:r w:rsidRPr="00560C6D">
        <w:t xml:space="preserve">The Panel Contractor should note that the information provided by the Panel Contractor in this </w:t>
      </w:r>
      <w:r w:rsidR="0034204D" w:rsidRPr="00560C6D">
        <w:t>item </w:t>
      </w:r>
      <w:r w:rsidR="0034204D" w:rsidRPr="00560C6D">
        <w:fldChar w:fldCharType="begin"/>
      </w:r>
      <w:r w:rsidR="0034204D" w:rsidRPr="00560C6D">
        <w:instrText xml:space="preserve"> REF _Ref122673789 \n \h </w:instrText>
      </w:r>
      <w:r w:rsidR="0034204D" w:rsidRPr="00560C6D">
        <w:fldChar w:fldCharType="separate"/>
      </w:r>
      <w:r w:rsidR="0042772F" w:rsidRPr="00560C6D">
        <w:t>1</w:t>
      </w:r>
      <w:r w:rsidR="0034204D" w:rsidRPr="00560C6D">
        <w:fldChar w:fldCharType="end"/>
      </w:r>
      <w:r w:rsidR="0034204D" w:rsidRPr="00560C6D">
        <w:t xml:space="preserve"> of </w:t>
      </w:r>
      <w:r w:rsidR="0034204D" w:rsidRPr="00560C6D">
        <w:fldChar w:fldCharType="begin"/>
      </w:r>
      <w:r w:rsidR="0034204D" w:rsidRPr="00560C6D">
        <w:instrText xml:space="preserve"> REF _Ref31220769 \w \h </w:instrText>
      </w:r>
      <w:r w:rsidR="0034204D" w:rsidRPr="00560C6D">
        <w:fldChar w:fldCharType="separate"/>
      </w:r>
      <w:r w:rsidR="0042772F" w:rsidRPr="00560C6D">
        <w:t>Tender Schedule A</w:t>
      </w:r>
      <w:r w:rsidR="0034204D" w:rsidRPr="00560C6D">
        <w:fldChar w:fldCharType="end"/>
      </w:r>
      <w:r w:rsidR="0034204D" w:rsidRPr="00560C6D">
        <w:t xml:space="preserve"> - </w:t>
      </w:r>
      <w:r w:rsidR="0034204D" w:rsidRPr="00560C6D">
        <w:fldChar w:fldCharType="begin"/>
      </w:r>
      <w:r w:rsidR="0034204D" w:rsidRPr="00560C6D">
        <w:instrText xml:space="preserve"> REF _Ref31220769 \h </w:instrText>
      </w:r>
      <w:r w:rsidR="0034204D" w:rsidRPr="00560C6D">
        <w:fldChar w:fldCharType="separate"/>
      </w:r>
      <w:r w:rsidR="0042772F" w:rsidRPr="00560C6D">
        <w:t>Project Understanding</w:t>
      </w:r>
      <w:r w:rsidR="0034204D" w:rsidRPr="00560C6D">
        <w:fldChar w:fldCharType="end"/>
      </w:r>
      <w:r w:rsidR="0034204D" w:rsidRPr="00560C6D">
        <w:t xml:space="preserve"> </w:t>
      </w:r>
      <w:r w:rsidRPr="00560C6D">
        <w:t xml:space="preserve">is for evaluation purposes only and will not limit or affect the scope of the Contractor's Activities, the Works or the Contract in </w:t>
      </w:r>
      <w:r w:rsidRPr="00560C6D">
        <w:fldChar w:fldCharType="begin"/>
      </w:r>
      <w:r w:rsidRPr="00560C6D">
        <w:instrText xml:space="preserve"> REF _Ref190938408 \n \h </w:instrText>
      </w:r>
      <w:r w:rsidRPr="00560C6D">
        <w:fldChar w:fldCharType="separate"/>
      </w:r>
      <w:r w:rsidR="0042772F" w:rsidRPr="00560C6D">
        <w:t>Part 4</w:t>
      </w:r>
      <w:r w:rsidRPr="00560C6D">
        <w:fldChar w:fldCharType="end"/>
      </w:r>
      <w:r w:rsidRPr="00560C6D">
        <w:t>.</w:t>
      </w:r>
    </w:p>
    <w:p w14:paraId="41B12A5F" w14:textId="382B4826" w:rsidR="009E3949" w:rsidRPr="00560C6D" w:rsidRDefault="009E3949" w:rsidP="009E3949">
      <w:pPr>
        <w:pStyle w:val="DefenceNormal"/>
      </w:pPr>
      <w:r w:rsidRPr="00560C6D">
        <w:t xml:space="preserve">The table prepared by the </w:t>
      </w:r>
      <w:r w:rsidR="0034204D" w:rsidRPr="00560C6D">
        <w:t>Panel Contractor</w:t>
      </w:r>
      <w:r w:rsidRPr="00560C6D">
        <w:t xml:space="preserve"> in response to this </w:t>
      </w:r>
      <w:r w:rsidR="0034204D" w:rsidRPr="00560C6D">
        <w:t>item </w:t>
      </w:r>
      <w:r w:rsidR="0034204D" w:rsidRPr="00560C6D">
        <w:fldChar w:fldCharType="begin"/>
      </w:r>
      <w:r w:rsidR="0034204D" w:rsidRPr="00560C6D">
        <w:instrText xml:space="preserve"> REF _Ref122673789 \n \h </w:instrText>
      </w:r>
      <w:r w:rsidR="0034204D" w:rsidRPr="00560C6D">
        <w:fldChar w:fldCharType="separate"/>
      </w:r>
      <w:r w:rsidR="0042772F" w:rsidRPr="00560C6D">
        <w:t>1</w:t>
      </w:r>
      <w:r w:rsidR="0034204D" w:rsidRPr="00560C6D">
        <w:fldChar w:fldCharType="end"/>
      </w:r>
      <w:r w:rsidR="0034204D" w:rsidRPr="00560C6D">
        <w:t xml:space="preserve"> of </w:t>
      </w:r>
      <w:r w:rsidR="0034204D" w:rsidRPr="00560C6D">
        <w:fldChar w:fldCharType="begin"/>
      </w:r>
      <w:r w:rsidR="0034204D" w:rsidRPr="00560C6D">
        <w:instrText xml:space="preserve"> REF _Ref31220769 \w \h </w:instrText>
      </w:r>
      <w:r w:rsidR="0034204D" w:rsidRPr="00560C6D">
        <w:fldChar w:fldCharType="separate"/>
      </w:r>
      <w:r w:rsidR="0042772F" w:rsidRPr="00560C6D">
        <w:t>Tender Schedule </w:t>
      </w:r>
      <w:proofErr w:type="gramStart"/>
      <w:r w:rsidR="0042772F" w:rsidRPr="00560C6D">
        <w:t>A</w:t>
      </w:r>
      <w:proofErr w:type="gramEnd"/>
      <w:r w:rsidR="0034204D" w:rsidRPr="00560C6D">
        <w:fldChar w:fldCharType="end"/>
      </w:r>
      <w:r w:rsidR="0034204D" w:rsidRPr="00560C6D">
        <w:t xml:space="preserve"> - </w:t>
      </w:r>
      <w:r w:rsidR="0034204D" w:rsidRPr="00560C6D">
        <w:fldChar w:fldCharType="begin"/>
      </w:r>
      <w:r w:rsidR="0034204D" w:rsidRPr="00560C6D">
        <w:instrText xml:space="preserve"> REF _Ref31220769 \h </w:instrText>
      </w:r>
      <w:r w:rsidR="0034204D" w:rsidRPr="00560C6D">
        <w:fldChar w:fldCharType="separate"/>
      </w:r>
      <w:r w:rsidR="0042772F" w:rsidRPr="00560C6D">
        <w:t>Project Understanding</w:t>
      </w:r>
      <w:r w:rsidR="0034204D" w:rsidRPr="00560C6D">
        <w:fldChar w:fldCharType="end"/>
      </w:r>
      <w:r w:rsidRPr="00560C6D">
        <w:t>:</w:t>
      </w:r>
    </w:p>
    <w:p w14:paraId="1C145A2E" w14:textId="4881CB76" w:rsidR="009E3949" w:rsidRPr="00560C6D" w:rsidRDefault="009E3949" w:rsidP="00A767A3">
      <w:pPr>
        <w:pStyle w:val="DefenceHeadingNoTOC3"/>
        <w:numPr>
          <w:ilvl w:val="2"/>
          <w:numId w:val="28"/>
        </w:numPr>
      </w:pPr>
      <w:r w:rsidRPr="00560C6D">
        <w:t xml:space="preserve">may be lodged by the </w:t>
      </w:r>
      <w:r w:rsidR="0034204D" w:rsidRPr="00560C6D">
        <w:t>Panel Contractor</w:t>
      </w:r>
      <w:r w:rsidRPr="00560C6D">
        <w:t xml:space="preserve"> in: </w:t>
      </w:r>
    </w:p>
    <w:p w14:paraId="53D468FB" w14:textId="77777777" w:rsidR="009E3949" w:rsidRPr="00560C6D" w:rsidRDefault="009E3949" w:rsidP="00A767A3">
      <w:pPr>
        <w:pStyle w:val="DefenceHeadingNoTOC4"/>
        <w:numPr>
          <w:ilvl w:val="3"/>
          <w:numId w:val="28"/>
        </w:numPr>
      </w:pPr>
      <w:r w:rsidRPr="00560C6D">
        <w:t>either A4 or A3 format; and</w:t>
      </w:r>
    </w:p>
    <w:p w14:paraId="16CC4FF6" w14:textId="77777777" w:rsidR="009E3949" w:rsidRPr="00560C6D" w:rsidRDefault="009E3949" w:rsidP="00A767A3">
      <w:pPr>
        <w:pStyle w:val="DefenceHeadingNoTOC4"/>
        <w:numPr>
          <w:ilvl w:val="3"/>
          <w:numId w:val="28"/>
        </w:numPr>
      </w:pPr>
      <w:r w:rsidRPr="00560C6D">
        <w:lastRenderedPageBreak/>
        <w:t xml:space="preserve">either portrait or landscape format; and </w:t>
      </w:r>
    </w:p>
    <w:p w14:paraId="37243DA0" w14:textId="77777777" w:rsidR="009E3949" w:rsidRPr="00560C6D" w:rsidRDefault="009E3949" w:rsidP="00A767A3">
      <w:pPr>
        <w:pStyle w:val="DefenceHeadingNoTOC3"/>
        <w:numPr>
          <w:ilvl w:val="2"/>
          <w:numId w:val="28"/>
        </w:numPr>
      </w:pPr>
      <w:proofErr w:type="gramStart"/>
      <w:r w:rsidRPr="00560C6D">
        <w:t>should</w:t>
      </w:r>
      <w:proofErr w:type="gramEnd"/>
      <w:r w:rsidRPr="00560C6D">
        <w:t xml:space="preserve"> not exceed 40 A4 pages or 20 A3 pages (as the case may be). No information should be provided outside of the permitted table format. </w:t>
      </w:r>
      <w:r w:rsidRPr="00560C6D">
        <w:rPr>
          <w:b/>
          <w:bCs/>
          <w:i/>
          <w:iCs/>
        </w:rPr>
        <w:t>[COMMONWEALTH/TENDER ADMINISTRATOR TO AMEND SUGGESTED PAGE LIMIT, IF REQUIRED IN THE CIRCUMSTANCES OF THE PROJECT]</w:t>
      </w:r>
    </w:p>
    <w:p w14:paraId="6860397D" w14:textId="6E6109B3" w:rsidR="009E3949" w:rsidRPr="00560C6D" w:rsidRDefault="009E3949" w:rsidP="009E3949">
      <w:pPr>
        <w:pStyle w:val="DefenceNormal"/>
      </w:pPr>
      <w:r w:rsidRPr="00560C6D">
        <w:t xml:space="preserve">The </w:t>
      </w:r>
      <w:r w:rsidR="0034204D" w:rsidRPr="00560C6D">
        <w:t>Panel Contractor</w:t>
      </w:r>
      <w:r w:rsidRPr="00560C6D">
        <w:t xml:space="preserve"> should note that the Commonwealth may (in its absolute discretion) decide not to evaluate or continue to evaluate any material provided in excess of the page limit specified (including where more than the number of pages is provided in respect to any item). </w:t>
      </w:r>
    </w:p>
    <w:p w14:paraId="4E8A53D7" w14:textId="77777777" w:rsidR="009E3949" w:rsidRPr="00560C6D" w:rsidRDefault="009E3949" w:rsidP="00A767A3">
      <w:pPr>
        <w:pStyle w:val="DefenceHeadingNoTOC1"/>
        <w:keepNext/>
        <w:numPr>
          <w:ilvl w:val="0"/>
          <w:numId w:val="15"/>
        </w:numPr>
      </w:pPr>
      <w:bookmarkStart w:id="219" w:name="_Ref45188133"/>
      <w:r w:rsidRPr="00560C6D">
        <w:t>DRAFT PROJECT PLANS</w:t>
      </w:r>
      <w:bookmarkEnd w:id="219"/>
    </w:p>
    <w:p w14:paraId="2BBF3A5F" w14:textId="7065C5BF" w:rsidR="009E3949" w:rsidRPr="00560C6D" w:rsidRDefault="009E3949" w:rsidP="009E3949">
      <w:pPr>
        <w:pStyle w:val="DefenceNormal"/>
      </w:pPr>
      <w:r w:rsidRPr="00560C6D">
        <w:t xml:space="preserve">To assist the </w:t>
      </w:r>
      <w:r w:rsidR="0034204D" w:rsidRPr="00560C6D">
        <w:t>Panel Contractor</w:t>
      </w:r>
      <w:r w:rsidRPr="00560C6D">
        <w:t xml:space="preserve"> to demonstrate its ability to satisfy the evaluation criterion described under </w:t>
      </w:r>
      <w:r w:rsidR="0034204D" w:rsidRPr="00560C6D">
        <w:t xml:space="preserve">Item </w:t>
      </w:r>
      <w:r w:rsidR="0034204D" w:rsidRPr="00560C6D">
        <w:fldChar w:fldCharType="begin"/>
      </w:r>
      <w:r w:rsidR="0034204D" w:rsidRPr="00560C6D">
        <w:instrText xml:space="preserve"> REF _Ref189567865 \r \h </w:instrText>
      </w:r>
      <w:r w:rsidR="0034204D" w:rsidRPr="00560C6D">
        <w:fldChar w:fldCharType="separate"/>
      </w:r>
      <w:r w:rsidR="0042772F" w:rsidRPr="00560C6D">
        <w:t>17</w:t>
      </w:r>
      <w:r w:rsidR="0034204D" w:rsidRPr="00560C6D">
        <w:fldChar w:fldCharType="end"/>
      </w:r>
      <w:r w:rsidR="0034204D" w:rsidRPr="00560C6D">
        <w:t xml:space="preserve">, paragraph </w:t>
      </w:r>
      <w:r w:rsidR="0034204D" w:rsidRPr="00560C6D">
        <w:fldChar w:fldCharType="begin"/>
      </w:r>
      <w:r w:rsidR="0034204D" w:rsidRPr="00560C6D">
        <w:instrText xml:space="preserve"> REF _Ref190938772 \w \h </w:instrText>
      </w:r>
      <w:r w:rsidR="0034204D" w:rsidRPr="00560C6D">
        <w:fldChar w:fldCharType="separate"/>
      </w:r>
      <w:r w:rsidR="0042772F" w:rsidRPr="00560C6D">
        <w:t>1.1(a</w:t>
      </w:r>
      <w:proofErr w:type="gramStart"/>
      <w:r w:rsidR="0042772F" w:rsidRPr="00560C6D">
        <w:t>)(</w:t>
      </w:r>
      <w:proofErr w:type="spellStart"/>
      <w:proofErr w:type="gramEnd"/>
      <w:r w:rsidR="0042772F" w:rsidRPr="00560C6D">
        <w:t>i</w:t>
      </w:r>
      <w:proofErr w:type="spellEnd"/>
      <w:r w:rsidR="0042772F" w:rsidRPr="00560C6D">
        <w:t>)B</w:t>
      </w:r>
      <w:r w:rsidR="0034204D" w:rsidRPr="00560C6D">
        <w:fldChar w:fldCharType="end"/>
      </w:r>
      <w:r w:rsidR="0034204D" w:rsidRPr="00560C6D">
        <w:t xml:space="preserve"> </w:t>
      </w:r>
      <w:r w:rsidRPr="00560C6D">
        <w:t xml:space="preserve">of the Tender Conditions and to assist the Commonwealth in evaluating its Tender, the </w:t>
      </w:r>
      <w:r w:rsidR="0034204D" w:rsidRPr="00560C6D">
        <w:t>Panel Contractor</w:t>
      </w:r>
      <w:r w:rsidRPr="00560C6D">
        <w:t xml:space="preserve"> is requested to prepare and provide the following </w:t>
      </w:r>
      <w:r w:rsidRPr="00560C6D">
        <w:rPr>
          <w:b/>
        </w:rPr>
        <w:t>draft</w:t>
      </w:r>
      <w:r w:rsidRPr="00560C6D">
        <w:t xml:space="preserve"> Project Plans. </w:t>
      </w:r>
    </w:p>
    <w:p w14:paraId="7B452814" w14:textId="03FB6531" w:rsidR="009E3949" w:rsidRPr="00560C6D" w:rsidRDefault="009E3949" w:rsidP="00CD15F7">
      <w:pPr>
        <w:pStyle w:val="DefenceHeadingNoTOC3"/>
        <w:numPr>
          <w:ilvl w:val="0"/>
          <w:numId w:val="0"/>
        </w:numPr>
        <w:tabs>
          <w:tab w:val="num" w:pos="993"/>
        </w:tabs>
        <w:rPr>
          <w:rFonts w:cs="Arial"/>
          <w:b/>
          <w:szCs w:val="26"/>
        </w:rPr>
      </w:pPr>
      <w:r w:rsidRPr="00560C6D">
        <w:t xml:space="preserve">The </w:t>
      </w:r>
      <w:r w:rsidR="0034204D" w:rsidRPr="00560C6D">
        <w:t>Panel Contractor</w:t>
      </w:r>
      <w:r w:rsidRPr="00560C6D">
        <w:t xml:space="preserve"> is requested to ensure that its draft Project Plans are focused on the Contractor's Activities and the Works described in the Contract in </w:t>
      </w:r>
      <w:r w:rsidR="0034204D" w:rsidRPr="00560C6D">
        <w:fldChar w:fldCharType="begin"/>
      </w:r>
      <w:r w:rsidR="0034204D" w:rsidRPr="00560C6D">
        <w:instrText xml:space="preserve"> REF _Ref190938408 \n \h </w:instrText>
      </w:r>
      <w:r w:rsidR="0034204D" w:rsidRPr="00560C6D">
        <w:fldChar w:fldCharType="separate"/>
      </w:r>
      <w:r w:rsidR="0042772F" w:rsidRPr="00560C6D">
        <w:t>Part 4</w:t>
      </w:r>
      <w:r w:rsidR="0034204D" w:rsidRPr="00560C6D">
        <w:fldChar w:fldCharType="end"/>
      </w:r>
      <w:r w:rsidRPr="00560C6D">
        <w:t>.</w:t>
      </w:r>
    </w:p>
    <w:p w14:paraId="218E7C1B" w14:textId="7222F22A" w:rsidR="00CC4CDC" w:rsidRPr="00560C6D" w:rsidRDefault="00E101D5" w:rsidP="00CC4CDC">
      <w:pPr>
        <w:pStyle w:val="DefenceNormal"/>
        <w:rPr>
          <w:b/>
          <w:bCs/>
        </w:rPr>
      </w:pPr>
      <w:r w:rsidRPr="00560C6D">
        <w:rPr>
          <w:b/>
          <w:bCs/>
        </w:rPr>
        <w:t>Draft Project Plans</w:t>
      </w:r>
    </w:p>
    <w:p w14:paraId="664038BF" w14:textId="3373D02F" w:rsidR="00DE7240" w:rsidRPr="00560C6D" w:rsidRDefault="00DE7240" w:rsidP="00CC4CDC">
      <w:pPr>
        <w:pStyle w:val="DefenceNormal"/>
      </w:pPr>
      <w:r w:rsidRPr="00560C6D">
        <w:t xml:space="preserve">The </w:t>
      </w:r>
      <w:r w:rsidR="00324739" w:rsidRPr="00560C6D">
        <w:t>Panel Contractor</w:t>
      </w:r>
      <w:r w:rsidRPr="00560C6D">
        <w:t xml:space="preserve"> is requested to prepare and provide the following </w:t>
      </w:r>
      <w:r w:rsidRPr="00560C6D">
        <w:rPr>
          <w:b/>
        </w:rPr>
        <w:t>draft</w:t>
      </w:r>
      <w:r w:rsidRPr="00560C6D">
        <w:t xml:space="preserve"> Project Plans:</w:t>
      </w:r>
    </w:p>
    <w:p w14:paraId="723BCBA8" w14:textId="77777777" w:rsidR="00CC4CDC" w:rsidRPr="00560C6D" w:rsidRDefault="00CC4CDC" w:rsidP="00FB31FF">
      <w:pPr>
        <w:pStyle w:val="DefenceHeadingNoTOC3"/>
        <w:numPr>
          <w:ilvl w:val="2"/>
          <w:numId w:val="2"/>
        </w:numPr>
      </w:pPr>
      <w:r w:rsidRPr="00560C6D">
        <w:t>Site Management Plan;</w:t>
      </w:r>
    </w:p>
    <w:p w14:paraId="7B00E08B" w14:textId="77777777" w:rsidR="00CC4CDC" w:rsidRPr="00560C6D" w:rsidRDefault="00CC4CDC" w:rsidP="00FB31FF">
      <w:pPr>
        <w:pStyle w:val="DefenceHeadingNoTOC3"/>
        <w:numPr>
          <w:ilvl w:val="2"/>
          <w:numId w:val="2"/>
        </w:numPr>
        <w:rPr>
          <w:b/>
          <w:i/>
        </w:rPr>
      </w:pPr>
      <w:r w:rsidRPr="00560C6D">
        <w:t xml:space="preserve">Work Health and Safety Plan; </w:t>
      </w:r>
      <w:r w:rsidR="00127215" w:rsidRPr="00560C6D">
        <w:t>and</w:t>
      </w:r>
    </w:p>
    <w:p w14:paraId="6BB31FB7" w14:textId="455D720A" w:rsidR="00CC4CDC" w:rsidRPr="00560C6D" w:rsidRDefault="00AD3246" w:rsidP="00FB31FF">
      <w:pPr>
        <w:pStyle w:val="DefenceHeadingNoTOC3"/>
        <w:numPr>
          <w:ilvl w:val="2"/>
          <w:numId w:val="2"/>
        </w:numPr>
      </w:pPr>
      <w:bookmarkStart w:id="220" w:name="_Ref113962084"/>
      <w:r w:rsidRPr="00560C6D">
        <w:rPr>
          <w:b/>
          <w:bCs/>
          <w:i/>
          <w:iCs/>
        </w:rPr>
        <w:t xml:space="preserve">[INSERT ANY ADDITIONAL PROJECT PLANS, NOTING THAT THE DEFAULT POSITION IS TO NOT REQUIRE ANY ADDITIONAL PROJECT PLANS AT THE TENDER STAGE. </w:t>
      </w:r>
      <w:r w:rsidRPr="00560C6D">
        <w:rPr>
          <w:rStyle w:val="Defencetocomplete"/>
        </w:rPr>
        <w:t xml:space="preserve">TENDER ADMINISTRATOR TO ENSURE THERE IS A GOOD REASON AND JUSTIFICATION FOR REQUIRING PANEL CONTRACTORS TO PREPARE AND PROVIDE ADDITIONAL PROJECT PLANS AS PART OF THEIR TENDERS. IF IT IS DETERMINED THAT ADDITIONAL PROJECT PLANS ARE REQUIRED, INSERT DESCRIPTION OF EACH ADDITIONAL PROJECT PLAN NOTING THIS SHOULD ALIGN WITH THE TITLE/DESCRIPTION IN THE CONTRACT IN </w:t>
      </w:r>
      <w:r w:rsidRPr="00560C6D">
        <w:rPr>
          <w:rStyle w:val="Defencetocomplete"/>
        </w:rPr>
        <w:fldChar w:fldCharType="begin"/>
      </w:r>
      <w:r w:rsidRPr="00560C6D">
        <w:rPr>
          <w:rStyle w:val="Defencetocomplete"/>
        </w:rPr>
        <w:instrText xml:space="preserve"> REF  _Ref32917560 \* Upper \h \r  \* MERGEFORMAT </w:instrText>
      </w:r>
      <w:r w:rsidRPr="00560C6D">
        <w:rPr>
          <w:rStyle w:val="Defencetocomplete"/>
        </w:rPr>
      </w:r>
      <w:r w:rsidRPr="00560C6D">
        <w:rPr>
          <w:rStyle w:val="Defencetocomplete"/>
        </w:rPr>
        <w:fldChar w:fldCharType="separate"/>
      </w:r>
      <w:r w:rsidR="0042772F" w:rsidRPr="00560C6D">
        <w:rPr>
          <w:rStyle w:val="Defencetocomplete"/>
        </w:rPr>
        <w:t>PART 4</w:t>
      </w:r>
      <w:r w:rsidRPr="00560C6D">
        <w:rPr>
          <w:rStyle w:val="Defencetocomplete"/>
        </w:rPr>
        <w:fldChar w:fldCharType="end"/>
      </w:r>
      <w:r w:rsidRPr="00560C6D">
        <w:rPr>
          <w:rStyle w:val="Defencetocomplete"/>
        </w:rPr>
        <w:t>]</w:t>
      </w:r>
      <w:r w:rsidR="00CC4CDC" w:rsidRPr="00560C6D">
        <w:t>,</w:t>
      </w:r>
      <w:bookmarkEnd w:id="220"/>
    </w:p>
    <w:p w14:paraId="51D4ACFC" w14:textId="40D10461" w:rsidR="001D62EE" w:rsidRPr="00560C6D" w:rsidRDefault="00CC4CDC" w:rsidP="00CC4CDC">
      <w:pPr>
        <w:pStyle w:val="DefenceNormal"/>
      </w:pPr>
      <w:proofErr w:type="gramStart"/>
      <w:r w:rsidRPr="00560C6D">
        <w:t>to</w:t>
      </w:r>
      <w:proofErr w:type="gramEnd"/>
      <w:r w:rsidRPr="00560C6D">
        <w:t xml:space="preserve"> demonstrate that the </w:t>
      </w:r>
      <w:r w:rsidR="00324739" w:rsidRPr="00560C6D">
        <w:t>Panel Contractor</w:t>
      </w:r>
      <w:r w:rsidRPr="00560C6D">
        <w:t xml:space="preserve"> comprehends key issues and will implement appropriate solutions and management strategies in performing the Contractor's Activities and otherwise meeting its obligations under the Contract in </w:t>
      </w:r>
      <w:r w:rsidR="000062A9" w:rsidRPr="00560C6D">
        <w:fldChar w:fldCharType="begin"/>
      </w:r>
      <w:r w:rsidR="000062A9" w:rsidRPr="00560C6D">
        <w:instrText xml:space="preserve"> REF _Ref32917560 \r \h </w:instrText>
      </w:r>
      <w:r w:rsidR="000062A9" w:rsidRPr="00560C6D">
        <w:fldChar w:fldCharType="separate"/>
      </w:r>
      <w:r w:rsidR="0042772F" w:rsidRPr="00560C6D">
        <w:t>Part 4</w:t>
      </w:r>
      <w:r w:rsidR="000062A9" w:rsidRPr="00560C6D">
        <w:fldChar w:fldCharType="end"/>
      </w:r>
      <w:r w:rsidRPr="00560C6D">
        <w:t xml:space="preserve"> if it is the successful </w:t>
      </w:r>
      <w:r w:rsidR="00324739" w:rsidRPr="00560C6D">
        <w:t>Panel Contractor</w:t>
      </w:r>
      <w:r w:rsidRPr="00560C6D">
        <w:t xml:space="preserve">. </w:t>
      </w:r>
    </w:p>
    <w:p w14:paraId="224084E2" w14:textId="32078B7F" w:rsidR="001C1FDC" w:rsidRPr="00560C6D" w:rsidRDefault="001D62EE" w:rsidP="00CC4CDC">
      <w:pPr>
        <w:pStyle w:val="DefenceNormal"/>
      </w:pPr>
      <w:r w:rsidRPr="00560C6D">
        <w:t>In preparing the draft Project Plans</w:t>
      </w:r>
      <w:r w:rsidR="00153C01" w:rsidRPr="00560C6D">
        <w:t xml:space="preserve"> referenced above</w:t>
      </w:r>
      <w:r w:rsidRPr="00560C6D">
        <w:t xml:space="preserve">, the </w:t>
      </w:r>
      <w:r w:rsidR="00324739" w:rsidRPr="00560C6D">
        <w:t>Panel Contractor</w:t>
      </w:r>
      <w:r w:rsidRPr="00560C6D">
        <w:t>'s attention is drawn to the definition</w:t>
      </w:r>
      <w:r w:rsidR="00A37150" w:rsidRPr="00560C6D">
        <w:t>s</w:t>
      </w:r>
      <w:r w:rsidRPr="00560C6D">
        <w:t xml:space="preserve"> of </w:t>
      </w:r>
      <w:r w:rsidR="009E1E3F" w:rsidRPr="00560C6D">
        <w:t>"</w:t>
      </w:r>
      <w:r w:rsidRPr="00560C6D">
        <w:t>Project Plans</w:t>
      </w:r>
      <w:r w:rsidR="009E1E3F" w:rsidRPr="00560C6D">
        <w:t>"</w:t>
      </w:r>
      <w:r w:rsidRPr="00560C6D">
        <w:t xml:space="preserve">, </w:t>
      </w:r>
      <w:r w:rsidR="009E1E3F" w:rsidRPr="00560C6D">
        <w:t>"</w:t>
      </w:r>
      <w:r w:rsidRPr="00560C6D">
        <w:t>Site Management Plan</w:t>
      </w:r>
      <w:r w:rsidR="009E1E3F" w:rsidRPr="00560C6D">
        <w:t>"</w:t>
      </w:r>
      <w:r w:rsidRPr="00560C6D">
        <w:t xml:space="preserve"> and </w:t>
      </w:r>
      <w:r w:rsidR="009E1E3F" w:rsidRPr="00560C6D">
        <w:t>"</w:t>
      </w:r>
      <w:r w:rsidRPr="00560C6D">
        <w:t>Work Health and Safety Plan</w:t>
      </w:r>
      <w:r w:rsidR="009E1E3F" w:rsidRPr="00560C6D">
        <w:t>"</w:t>
      </w:r>
      <w:r w:rsidRPr="00560C6D">
        <w:t xml:space="preserve"> under clauses 1.1 and 9.2 of the Conditions of Contract in </w:t>
      </w:r>
      <w:r w:rsidR="000062A9" w:rsidRPr="00560C6D">
        <w:fldChar w:fldCharType="begin"/>
      </w:r>
      <w:r w:rsidR="000062A9" w:rsidRPr="00560C6D">
        <w:instrText xml:space="preserve"> REF _Ref32917560 \r \h </w:instrText>
      </w:r>
      <w:r w:rsidR="000062A9" w:rsidRPr="00560C6D">
        <w:fldChar w:fldCharType="separate"/>
      </w:r>
      <w:r w:rsidR="0042772F" w:rsidRPr="00560C6D">
        <w:t>Part 4</w:t>
      </w:r>
      <w:r w:rsidR="000062A9" w:rsidRPr="00560C6D">
        <w:fldChar w:fldCharType="end"/>
      </w:r>
      <w:r w:rsidRPr="00560C6D">
        <w:t>.</w:t>
      </w:r>
      <w:r w:rsidR="00045784" w:rsidRPr="00560C6D">
        <w:t xml:space="preserve"> </w:t>
      </w:r>
    </w:p>
    <w:p w14:paraId="413A65FF" w14:textId="77777777" w:rsidR="002A4D18" w:rsidRPr="00560C6D" w:rsidRDefault="002A4D18" w:rsidP="00AE2E49">
      <w:pPr>
        <w:pStyle w:val="DefenceNormal"/>
        <w:pBdr>
          <w:bottom w:val="single" w:sz="4" w:space="0" w:color="auto"/>
        </w:pBdr>
      </w:pPr>
    </w:p>
    <w:p w14:paraId="7867AD18" w14:textId="77777777" w:rsidR="000A7E0A" w:rsidRPr="00560C6D" w:rsidRDefault="002A4D18" w:rsidP="00A32BE1">
      <w:pPr>
        <w:pStyle w:val="DefenceTenderScheduleHeading"/>
      </w:pPr>
      <w:bookmarkStart w:id="221" w:name="_Ref16843640"/>
      <w:bookmarkStart w:id="222" w:name="_Ref31221990"/>
      <w:r w:rsidRPr="00560C6D">
        <w:lastRenderedPageBreak/>
        <w:br/>
      </w:r>
      <w:bookmarkStart w:id="223" w:name="_Toc32476632"/>
      <w:bookmarkStart w:id="224" w:name="_Ref32917643"/>
      <w:bookmarkStart w:id="225" w:name="_Ref32917652"/>
      <w:bookmarkStart w:id="226" w:name="_Ref32927234"/>
      <w:bookmarkStart w:id="227" w:name="_Ref32927240"/>
      <w:bookmarkStart w:id="228" w:name="_Ref32933313"/>
      <w:bookmarkStart w:id="229" w:name="_Ref32933325"/>
      <w:bookmarkStart w:id="230" w:name="_Toc53580798"/>
      <w:bookmarkStart w:id="231" w:name="_Toc189552437"/>
      <w:r w:rsidR="000A7E0A" w:rsidRPr="00560C6D">
        <w:t>Proposed Resources</w:t>
      </w:r>
      <w:bookmarkEnd w:id="221"/>
      <w:bookmarkEnd w:id="222"/>
      <w:bookmarkEnd w:id="223"/>
      <w:bookmarkEnd w:id="224"/>
      <w:bookmarkEnd w:id="225"/>
      <w:bookmarkEnd w:id="226"/>
      <w:bookmarkEnd w:id="227"/>
      <w:bookmarkEnd w:id="228"/>
      <w:bookmarkEnd w:id="229"/>
      <w:bookmarkEnd w:id="230"/>
      <w:bookmarkEnd w:id="231"/>
    </w:p>
    <w:p w14:paraId="3C685A2B" w14:textId="18B569C2" w:rsidR="000A7E0A" w:rsidRPr="00560C6D" w:rsidRDefault="000A7E0A" w:rsidP="00EF23E0">
      <w:pPr>
        <w:pStyle w:val="DefenceHeadingNoTOC1"/>
        <w:keepNext/>
        <w:numPr>
          <w:ilvl w:val="0"/>
          <w:numId w:val="0"/>
        </w:numPr>
      </w:pPr>
      <w:bookmarkStart w:id="232" w:name="_Ref482630007"/>
      <w:r w:rsidRPr="00560C6D">
        <w:t>PROPOSED RESOURCES (INCLUDING CONTRACTOR</w:t>
      </w:r>
      <w:r w:rsidR="009E1E3F" w:rsidRPr="00560C6D">
        <w:t>'</w:t>
      </w:r>
      <w:r w:rsidRPr="00560C6D">
        <w:t>S REPRESENTATIVE, QUALITY MANAGER AND KEY PEOPLE)</w:t>
      </w:r>
      <w:bookmarkEnd w:id="232"/>
    </w:p>
    <w:p w14:paraId="0A58058E" w14:textId="3842FD59" w:rsidR="00AF2892" w:rsidRPr="00560C6D" w:rsidRDefault="00AF2892" w:rsidP="00AF2892">
      <w:pPr>
        <w:pStyle w:val="DefenceNormal"/>
      </w:pPr>
      <w:r w:rsidRPr="00560C6D">
        <w:rPr>
          <w:bCs/>
        </w:rPr>
        <w:t xml:space="preserve">To assist the </w:t>
      </w:r>
      <w:r w:rsidR="00324739" w:rsidRPr="00560C6D">
        <w:t>Panel Contractor</w:t>
      </w:r>
      <w:r w:rsidRPr="00560C6D">
        <w:t xml:space="preserve"> </w:t>
      </w:r>
      <w:r w:rsidRPr="00560C6D">
        <w:rPr>
          <w:bCs/>
        </w:rPr>
        <w:t xml:space="preserve">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_Ref189568011 \r \h </w:instrText>
      </w:r>
      <w:r w:rsidR="00ED5623" w:rsidRPr="00560C6D">
        <w:fldChar w:fldCharType="separate"/>
      </w:r>
      <w:r w:rsidR="0042772F" w:rsidRPr="00560C6D">
        <w:t>(a</w:t>
      </w:r>
      <w:proofErr w:type="gramStart"/>
      <w:r w:rsidR="0042772F" w:rsidRPr="00560C6D">
        <w:t>)(</w:t>
      </w:r>
      <w:proofErr w:type="gramEnd"/>
      <w:r w:rsidR="0042772F" w:rsidRPr="00560C6D">
        <w:t>ii)</w:t>
      </w:r>
      <w:r w:rsidR="00ED5623" w:rsidRPr="00560C6D">
        <w:fldChar w:fldCharType="end"/>
      </w:r>
      <w:r w:rsidRPr="00560C6D">
        <w:rPr>
          <w:bCs/>
        </w:rPr>
        <w:t xml:space="preserve"> of the </w:t>
      </w:r>
      <w:r w:rsidRPr="00560C6D">
        <w:t>Tender Conditions</w:t>
      </w:r>
      <w:r w:rsidRPr="00560C6D">
        <w:rPr>
          <w:bCs/>
        </w:rPr>
        <w:t xml:space="preserve"> and to assist the Commonwealth in evaluating its </w:t>
      </w:r>
      <w:r w:rsidRPr="00560C6D">
        <w:t>Tender</w:t>
      </w:r>
      <w:r w:rsidRPr="00560C6D">
        <w:rPr>
          <w:bCs/>
        </w:rPr>
        <w:t>, the</w:t>
      </w:r>
      <w:r w:rsidRPr="00560C6D">
        <w:t xml:space="preserve"> </w:t>
      </w:r>
      <w:r w:rsidR="00324739" w:rsidRPr="00560C6D">
        <w:t>Panel Contractor</w:t>
      </w:r>
      <w:r w:rsidRPr="00560C6D">
        <w:t xml:space="preserve"> is requested to provide details of its proposed key people for the Contractor</w:t>
      </w:r>
      <w:r w:rsidR="00CD040A" w:rsidRPr="00560C6D">
        <w:t>'</w:t>
      </w:r>
      <w:r w:rsidRPr="00560C6D">
        <w:t xml:space="preserve">s Activities and the Works, including the key people for the roles described in the table below. </w:t>
      </w:r>
      <w:r w:rsidR="000659AD" w:rsidRPr="00560C6D">
        <w:t xml:space="preserve"> </w:t>
      </w:r>
      <w:r w:rsidRPr="00560C6D">
        <w:t xml:space="preserve">Such information should include, in respect of each key person: </w:t>
      </w:r>
    </w:p>
    <w:p w14:paraId="4BBDF8F1" w14:textId="3AD3DB31" w:rsidR="0072730E" w:rsidRPr="00560C6D" w:rsidRDefault="0072730E" w:rsidP="00A767A3">
      <w:pPr>
        <w:pStyle w:val="DefenceHeadingNoTOC3"/>
        <w:numPr>
          <w:ilvl w:val="2"/>
          <w:numId w:val="35"/>
        </w:numPr>
      </w:pPr>
      <w:r w:rsidRPr="00560C6D">
        <w:t>their role/position (</w:t>
      </w:r>
      <w:r w:rsidR="00646319" w:rsidRPr="00560C6D">
        <w:t xml:space="preserve">if applicable, </w:t>
      </w:r>
      <w:r w:rsidRPr="00560C6D">
        <w:t>with reference to item 1 of Appendix 2 of the Panel Agreement);</w:t>
      </w:r>
    </w:p>
    <w:p w14:paraId="6DD9DB92" w14:textId="65BEBC75" w:rsidR="00AF2892" w:rsidRPr="00560C6D" w:rsidRDefault="00AF2892" w:rsidP="00A767A3">
      <w:pPr>
        <w:pStyle w:val="DefenceHeadingNoTOC3"/>
        <w:numPr>
          <w:ilvl w:val="2"/>
          <w:numId w:val="35"/>
        </w:numPr>
      </w:pPr>
      <w:r w:rsidRPr="00560C6D">
        <w:t>their current and proposed future location (including identifying whether the key person is located within the general geographical location/s of the Works and, where not, details of how the key person will perform the relevant part of the Contractor</w:t>
      </w:r>
      <w:r w:rsidR="00CD040A" w:rsidRPr="00560C6D">
        <w:t>'</w:t>
      </w:r>
      <w:r w:rsidRPr="00560C6D">
        <w:t xml:space="preserve">s Activities and the Works in the location/s of the Works);  </w:t>
      </w:r>
    </w:p>
    <w:p w14:paraId="59C958B6" w14:textId="2C384F2C" w:rsidR="00AF2892" w:rsidRPr="00560C6D" w:rsidRDefault="00AF2892" w:rsidP="00A767A3">
      <w:pPr>
        <w:pStyle w:val="DefenceHeadingNoTOC3"/>
        <w:numPr>
          <w:ilvl w:val="2"/>
          <w:numId w:val="33"/>
        </w:numPr>
      </w:pPr>
      <w:r w:rsidRPr="00560C6D">
        <w:t xml:space="preserve">details of how </w:t>
      </w:r>
      <w:bookmarkStart w:id="233" w:name="_Hlk40270284"/>
      <w:r w:rsidRPr="00560C6D">
        <w:t>the key person is proposed to perform the relevant part of the Contractor</w:t>
      </w:r>
      <w:r w:rsidR="00CD040A" w:rsidRPr="00560C6D">
        <w:t>'</w:t>
      </w:r>
      <w:r w:rsidRPr="00560C6D">
        <w:t>s Activities and the Works</w:t>
      </w:r>
      <w:bookmarkEnd w:id="233"/>
      <w:r w:rsidRPr="00560C6D">
        <w:t>, including their proposed scope of duties;</w:t>
      </w:r>
    </w:p>
    <w:p w14:paraId="1C5D34E2" w14:textId="52F0C475" w:rsidR="00AF2892" w:rsidRPr="00560C6D" w:rsidRDefault="00AF2892" w:rsidP="00A767A3">
      <w:pPr>
        <w:pStyle w:val="DefenceHeadingNoTOC3"/>
        <w:numPr>
          <w:ilvl w:val="2"/>
          <w:numId w:val="33"/>
        </w:numPr>
      </w:pPr>
      <w:r w:rsidRPr="00560C6D">
        <w:t xml:space="preserve">their current and potential future workload, capacity and availability and involvement in other </w:t>
      </w:r>
      <w:r w:rsidR="00AD660A" w:rsidRPr="00560C6D">
        <w:t>current and potential future pr</w:t>
      </w:r>
      <w:r w:rsidRPr="00560C6D">
        <w:t>ojects, and how the key person is proposed to perform the relevant part of the Contractor</w:t>
      </w:r>
      <w:r w:rsidR="00CD040A" w:rsidRPr="00560C6D">
        <w:t>'</w:t>
      </w:r>
      <w:r w:rsidRPr="00560C6D">
        <w:t>s Activities and the Works in light of the key person</w:t>
      </w:r>
      <w:r w:rsidR="00CD040A" w:rsidRPr="00560C6D">
        <w:t>'</w:t>
      </w:r>
      <w:r w:rsidRPr="00560C6D">
        <w:t xml:space="preserve">s commitments to those other projects; </w:t>
      </w:r>
    </w:p>
    <w:p w14:paraId="3EC271C2" w14:textId="3CAAEC8D" w:rsidR="00AF2892" w:rsidRPr="00560C6D" w:rsidRDefault="00AF2892" w:rsidP="00A767A3">
      <w:pPr>
        <w:pStyle w:val="DefenceHeadingNoTOC3"/>
        <w:numPr>
          <w:ilvl w:val="2"/>
          <w:numId w:val="33"/>
        </w:numPr>
      </w:pPr>
      <w:r w:rsidRPr="00560C6D">
        <w:t>details of the key person</w:t>
      </w:r>
      <w:r w:rsidR="00CD040A" w:rsidRPr="00560C6D">
        <w:t>'</w:t>
      </w:r>
      <w:r w:rsidRPr="00560C6D">
        <w:t>s experience relevant to their proposed scope of duties</w:t>
      </w:r>
      <w:r w:rsidR="00235560" w:rsidRPr="00560C6D">
        <w:t xml:space="preserve"> (with such experience to be linked to the details included in the curriculum vitae provided under paragraph </w:t>
      </w:r>
      <w:r w:rsidR="00235560" w:rsidRPr="00560C6D">
        <w:fldChar w:fldCharType="begin"/>
      </w:r>
      <w:r w:rsidR="00235560" w:rsidRPr="00560C6D">
        <w:instrText xml:space="preserve"> REF _Ref42071130 \r \h </w:instrText>
      </w:r>
      <w:r w:rsidR="00235560" w:rsidRPr="00560C6D">
        <w:fldChar w:fldCharType="separate"/>
      </w:r>
      <w:r w:rsidR="0042772F" w:rsidRPr="00560C6D">
        <w:t>(h)</w:t>
      </w:r>
      <w:r w:rsidR="00235560" w:rsidRPr="00560C6D">
        <w:fldChar w:fldCharType="end"/>
      </w:r>
      <w:r w:rsidR="00235560" w:rsidRPr="00560C6D">
        <w:t xml:space="preserve"> below)</w:t>
      </w:r>
      <w:r w:rsidRPr="00560C6D">
        <w:t>; and</w:t>
      </w:r>
    </w:p>
    <w:p w14:paraId="4492E708" w14:textId="67D3B596" w:rsidR="00235560" w:rsidRPr="00560C6D" w:rsidRDefault="00AF2892" w:rsidP="00A767A3">
      <w:pPr>
        <w:pStyle w:val="DefenceHeadingNoTOC3"/>
        <w:numPr>
          <w:ilvl w:val="2"/>
          <w:numId w:val="33"/>
        </w:numPr>
      </w:pPr>
      <w:r w:rsidRPr="00560C6D">
        <w:t>their relevant qualifications / licences / accreditations / certifications / memberships of professional bodies / associations (or similar)</w:t>
      </w:r>
      <w:r w:rsidR="00235560" w:rsidRPr="00560C6D">
        <w:t xml:space="preserve"> (with such qualifications (</w:t>
      </w:r>
      <w:proofErr w:type="spellStart"/>
      <w:r w:rsidR="00235560" w:rsidRPr="00560C6D">
        <w:t>etc</w:t>
      </w:r>
      <w:proofErr w:type="spellEnd"/>
      <w:r w:rsidR="00235560" w:rsidRPr="00560C6D">
        <w:t xml:space="preserve">) to be linked to the details included in the curriculum vitae provided under paragraph </w:t>
      </w:r>
      <w:r w:rsidR="00235560" w:rsidRPr="00560C6D">
        <w:fldChar w:fldCharType="begin"/>
      </w:r>
      <w:r w:rsidR="00235560" w:rsidRPr="00560C6D">
        <w:instrText xml:space="preserve"> REF _Ref42071130 \r \h </w:instrText>
      </w:r>
      <w:r w:rsidR="00235560" w:rsidRPr="00560C6D">
        <w:fldChar w:fldCharType="separate"/>
      </w:r>
      <w:r w:rsidR="0042772F" w:rsidRPr="00560C6D">
        <w:t>(h)</w:t>
      </w:r>
      <w:r w:rsidR="00235560" w:rsidRPr="00560C6D">
        <w:fldChar w:fldCharType="end"/>
      </w:r>
      <w:r w:rsidR="00235560" w:rsidRPr="00560C6D">
        <w:t xml:space="preserve"> below)</w:t>
      </w:r>
      <w:r w:rsidRPr="00560C6D">
        <w:t xml:space="preserve">.  </w:t>
      </w:r>
    </w:p>
    <w:p w14:paraId="52B609A7" w14:textId="208F7317" w:rsidR="00AF2892" w:rsidRPr="00560C6D" w:rsidRDefault="00AF2892" w:rsidP="00AF2892">
      <w:pPr>
        <w:pStyle w:val="DefenceNormal"/>
      </w:pPr>
      <w:r w:rsidRPr="00560C6D">
        <w:t xml:space="preserve">Such details should be provided in </w:t>
      </w:r>
      <w:r w:rsidR="001A12D4" w:rsidRPr="00560C6D">
        <w:t xml:space="preserve">respect of each of the Planning Phase and the Delivery Phase in </w:t>
      </w:r>
      <w:r w:rsidRPr="00560C6D">
        <w:t>the table format</w:t>
      </w:r>
      <w:r w:rsidR="001A12D4" w:rsidRPr="00560C6D">
        <w:t>s</w:t>
      </w:r>
      <w:r w:rsidRPr="00560C6D">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990"/>
        <w:gridCol w:w="1201"/>
        <w:gridCol w:w="1338"/>
        <w:gridCol w:w="1287"/>
        <w:gridCol w:w="1136"/>
        <w:gridCol w:w="1588"/>
      </w:tblGrid>
      <w:tr w:rsidR="00560C6D" w:rsidRPr="00560C6D" w14:paraId="52D65D21" w14:textId="77777777" w:rsidTr="001A12D4">
        <w:trPr>
          <w:tblHeader/>
        </w:trPr>
        <w:tc>
          <w:tcPr>
            <w:tcW w:w="5000" w:type="pct"/>
            <w:gridSpan w:val="7"/>
          </w:tcPr>
          <w:p w14:paraId="0231FD7D" w14:textId="7D2C7B00" w:rsidR="001A12D4" w:rsidRPr="00560C6D" w:rsidRDefault="001A12D4" w:rsidP="00EC4C4E">
            <w:pPr>
              <w:pStyle w:val="DefenceNormal"/>
              <w:spacing w:before="120" w:after="120"/>
              <w:jc w:val="center"/>
              <w:rPr>
                <w:b/>
                <w:bCs/>
                <w:sz w:val="14"/>
                <w:szCs w:val="14"/>
              </w:rPr>
            </w:pPr>
            <w:r w:rsidRPr="00560C6D">
              <w:rPr>
                <w:b/>
                <w:bCs/>
                <w:sz w:val="14"/>
                <w:szCs w:val="14"/>
              </w:rPr>
              <w:t>PLANNING PHASE</w:t>
            </w:r>
          </w:p>
        </w:tc>
      </w:tr>
      <w:tr w:rsidR="00560C6D" w:rsidRPr="00560C6D" w14:paraId="7CA6454C" w14:textId="77777777" w:rsidTr="003F1B08">
        <w:trPr>
          <w:tblHeader/>
        </w:trPr>
        <w:tc>
          <w:tcPr>
            <w:tcW w:w="870" w:type="pct"/>
          </w:tcPr>
          <w:p w14:paraId="2C9D2D27" w14:textId="2FB5784D" w:rsidR="00797B4D" w:rsidRPr="00560C6D" w:rsidRDefault="00797B4D" w:rsidP="00EC4C4E">
            <w:pPr>
              <w:pStyle w:val="DefenceNormal"/>
              <w:spacing w:before="120"/>
              <w:jc w:val="center"/>
              <w:rPr>
                <w:sz w:val="14"/>
                <w:szCs w:val="14"/>
              </w:rPr>
            </w:pPr>
            <w:r w:rsidRPr="00560C6D">
              <w:rPr>
                <w:b/>
                <w:bCs/>
                <w:sz w:val="14"/>
                <w:szCs w:val="14"/>
              </w:rPr>
              <w:t xml:space="preserve">ROLE </w:t>
            </w:r>
            <w:r w:rsidR="0072730E" w:rsidRPr="00560C6D">
              <w:rPr>
                <w:b/>
                <w:bCs/>
                <w:sz w:val="14"/>
                <w:szCs w:val="14"/>
              </w:rPr>
              <w:t>/ POSITION</w:t>
            </w:r>
          </w:p>
        </w:tc>
        <w:tc>
          <w:tcPr>
            <w:tcW w:w="542" w:type="pct"/>
          </w:tcPr>
          <w:p w14:paraId="24D9F0B6" w14:textId="313A24DE" w:rsidR="00797B4D" w:rsidRPr="00560C6D" w:rsidRDefault="00797B4D" w:rsidP="00EC4C4E">
            <w:pPr>
              <w:pStyle w:val="DefenceNormal"/>
              <w:spacing w:before="120" w:after="120"/>
              <w:jc w:val="center"/>
              <w:rPr>
                <w:b/>
                <w:bCs/>
                <w:sz w:val="14"/>
                <w:szCs w:val="14"/>
              </w:rPr>
            </w:pPr>
            <w:r w:rsidRPr="00560C6D">
              <w:rPr>
                <w:b/>
                <w:bCs/>
                <w:sz w:val="14"/>
                <w:szCs w:val="14"/>
              </w:rPr>
              <w:t>NAME</w:t>
            </w:r>
          </w:p>
        </w:tc>
        <w:tc>
          <w:tcPr>
            <w:tcW w:w="658" w:type="pct"/>
          </w:tcPr>
          <w:p w14:paraId="57F42ACA" w14:textId="77777777" w:rsidR="00797B4D" w:rsidRPr="00560C6D" w:rsidRDefault="00797B4D" w:rsidP="00EC4C4E">
            <w:pPr>
              <w:pStyle w:val="DefenceNormal"/>
              <w:spacing w:before="120" w:after="120"/>
              <w:jc w:val="center"/>
              <w:rPr>
                <w:b/>
                <w:bCs/>
                <w:sz w:val="14"/>
                <w:szCs w:val="14"/>
              </w:rPr>
            </w:pPr>
            <w:r w:rsidRPr="00560C6D">
              <w:rPr>
                <w:b/>
                <w:bCs/>
                <w:sz w:val="14"/>
                <w:szCs w:val="14"/>
              </w:rPr>
              <w:t>LOCATION (CURRENT AND PROPOSED) AND HOW MANAGED</w:t>
            </w:r>
          </w:p>
        </w:tc>
        <w:tc>
          <w:tcPr>
            <w:tcW w:w="733" w:type="pct"/>
          </w:tcPr>
          <w:p w14:paraId="4D1A7BD2" w14:textId="77777777" w:rsidR="00797B4D" w:rsidRPr="00560C6D" w:rsidRDefault="00797B4D" w:rsidP="00EC4C4E">
            <w:pPr>
              <w:pStyle w:val="DefenceNormal"/>
              <w:spacing w:before="120" w:after="120"/>
              <w:jc w:val="center"/>
              <w:rPr>
                <w:b/>
                <w:bCs/>
                <w:sz w:val="14"/>
                <w:szCs w:val="14"/>
              </w:rPr>
            </w:pPr>
            <w:r w:rsidRPr="00560C6D">
              <w:rPr>
                <w:b/>
                <w:bCs/>
                <w:sz w:val="14"/>
                <w:szCs w:val="14"/>
              </w:rPr>
              <w:t>DETAILS OF PROPOSED INVOLVEMENT AND PROPOSED SCOPE OF DUTIES</w:t>
            </w:r>
          </w:p>
        </w:tc>
        <w:tc>
          <w:tcPr>
            <w:tcW w:w="705" w:type="pct"/>
          </w:tcPr>
          <w:p w14:paraId="0C0D0B79" w14:textId="77777777" w:rsidR="00797B4D" w:rsidRPr="00560C6D" w:rsidRDefault="00797B4D" w:rsidP="00EC4C4E">
            <w:pPr>
              <w:pStyle w:val="DefenceNormal"/>
              <w:spacing w:before="120" w:after="120"/>
              <w:jc w:val="center"/>
              <w:rPr>
                <w:b/>
                <w:sz w:val="14"/>
                <w:szCs w:val="14"/>
              </w:rPr>
            </w:pPr>
            <w:r w:rsidRPr="00560C6D">
              <w:rPr>
                <w:b/>
                <w:bCs/>
                <w:sz w:val="14"/>
                <w:szCs w:val="14"/>
              </w:rPr>
              <w:t xml:space="preserve">CURRENT AND POTENTIAL FUTURE WORKLOAD, CAPACITY, AVAILABILITY AND HOW MANAGED </w:t>
            </w:r>
          </w:p>
        </w:tc>
        <w:tc>
          <w:tcPr>
            <w:tcW w:w="622" w:type="pct"/>
          </w:tcPr>
          <w:p w14:paraId="6B7DCED0" w14:textId="77777777" w:rsidR="00797B4D" w:rsidRPr="00560C6D" w:rsidRDefault="00797B4D" w:rsidP="00EC4C4E">
            <w:pPr>
              <w:pStyle w:val="DefenceNormal"/>
              <w:spacing w:before="120"/>
              <w:jc w:val="center"/>
              <w:rPr>
                <w:sz w:val="14"/>
                <w:szCs w:val="14"/>
              </w:rPr>
            </w:pPr>
            <w:r w:rsidRPr="00560C6D">
              <w:rPr>
                <w:b/>
                <w:bCs/>
                <w:sz w:val="14"/>
                <w:szCs w:val="14"/>
              </w:rPr>
              <w:t>RELEVANT EXPERIENCE RELEVANT TO SCOPE OF DUTIES</w:t>
            </w:r>
          </w:p>
        </w:tc>
        <w:tc>
          <w:tcPr>
            <w:tcW w:w="870" w:type="pct"/>
          </w:tcPr>
          <w:p w14:paraId="5473E1B2" w14:textId="77777777" w:rsidR="00797B4D" w:rsidRPr="00560C6D" w:rsidRDefault="00797B4D" w:rsidP="00EC4C4E">
            <w:pPr>
              <w:pStyle w:val="DefenceNormal"/>
              <w:spacing w:before="120" w:after="120"/>
              <w:jc w:val="center"/>
              <w:rPr>
                <w:b/>
                <w:bCs/>
                <w:sz w:val="14"/>
                <w:szCs w:val="14"/>
              </w:rPr>
            </w:pPr>
            <w:r w:rsidRPr="00560C6D">
              <w:rPr>
                <w:b/>
                <w:bCs/>
                <w:sz w:val="14"/>
                <w:szCs w:val="14"/>
              </w:rPr>
              <w:t>RELEVANT QUALIFICATIONS ETC</w:t>
            </w:r>
          </w:p>
        </w:tc>
      </w:tr>
      <w:tr w:rsidR="00560C6D" w:rsidRPr="00560C6D" w14:paraId="71481C02" w14:textId="77777777" w:rsidTr="003F1B08">
        <w:tc>
          <w:tcPr>
            <w:tcW w:w="870" w:type="pct"/>
          </w:tcPr>
          <w:p w14:paraId="11BD7A6F" w14:textId="62EC1B95" w:rsidR="00797B4D" w:rsidRPr="00560C6D" w:rsidRDefault="00797B4D" w:rsidP="00EC4C4E">
            <w:pPr>
              <w:pStyle w:val="DefenceNormal"/>
              <w:spacing w:before="120" w:after="120"/>
              <w:rPr>
                <w:b/>
                <w:bCs/>
                <w:sz w:val="14"/>
                <w:szCs w:val="14"/>
              </w:rPr>
            </w:pPr>
            <w:r w:rsidRPr="00560C6D">
              <w:rPr>
                <w:b/>
                <w:bCs/>
                <w:sz w:val="14"/>
                <w:szCs w:val="14"/>
              </w:rPr>
              <w:t>CONTRACTOR</w:t>
            </w:r>
            <w:r w:rsidR="00B95FEF" w:rsidRPr="00560C6D">
              <w:rPr>
                <w:b/>
                <w:bCs/>
                <w:sz w:val="14"/>
                <w:szCs w:val="14"/>
              </w:rPr>
              <w:t>'</w:t>
            </w:r>
            <w:r w:rsidRPr="00560C6D">
              <w:rPr>
                <w:b/>
                <w:bCs/>
                <w:sz w:val="14"/>
                <w:szCs w:val="14"/>
              </w:rPr>
              <w:t>S REPRESENTATIVE</w:t>
            </w:r>
          </w:p>
        </w:tc>
        <w:tc>
          <w:tcPr>
            <w:tcW w:w="542" w:type="pct"/>
          </w:tcPr>
          <w:p w14:paraId="2D0EB7B0" w14:textId="77777777" w:rsidR="00797B4D" w:rsidRPr="00560C6D" w:rsidRDefault="00797B4D" w:rsidP="00EC4C4E">
            <w:pPr>
              <w:pStyle w:val="DefenceNormal"/>
              <w:spacing w:before="120" w:after="120"/>
              <w:rPr>
                <w:b/>
                <w:bCs/>
                <w:sz w:val="14"/>
                <w:szCs w:val="14"/>
              </w:rPr>
            </w:pPr>
          </w:p>
        </w:tc>
        <w:tc>
          <w:tcPr>
            <w:tcW w:w="658" w:type="pct"/>
          </w:tcPr>
          <w:p w14:paraId="28A999BB" w14:textId="77777777" w:rsidR="00797B4D" w:rsidRPr="00560C6D" w:rsidRDefault="00797B4D" w:rsidP="00EC4C4E">
            <w:pPr>
              <w:pStyle w:val="DefenceNormal"/>
              <w:spacing w:before="120" w:after="120"/>
              <w:rPr>
                <w:b/>
                <w:bCs/>
                <w:sz w:val="14"/>
                <w:szCs w:val="14"/>
              </w:rPr>
            </w:pPr>
          </w:p>
        </w:tc>
        <w:tc>
          <w:tcPr>
            <w:tcW w:w="733" w:type="pct"/>
          </w:tcPr>
          <w:p w14:paraId="0D7B56A8" w14:textId="77777777" w:rsidR="00797B4D" w:rsidRPr="00560C6D" w:rsidRDefault="00797B4D" w:rsidP="00EC4C4E">
            <w:pPr>
              <w:pStyle w:val="DefenceNormal"/>
              <w:spacing w:before="120" w:after="120"/>
              <w:rPr>
                <w:b/>
                <w:bCs/>
                <w:sz w:val="14"/>
                <w:szCs w:val="14"/>
              </w:rPr>
            </w:pPr>
          </w:p>
        </w:tc>
        <w:tc>
          <w:tcPr>
            <w:tcW w:w="705" w:type="pct"/>
          </w:tcPr>
          <w:p w14:paraId="4FB81597" w14:textId="77777777" w:rsidR="00797B4D" w:rsidRPr="00560C6D" w:rsidRDefault="00797B4D" w:rsidP="00EC4C4E">
            <w:pPr>
              <w:pStyle w:val="DefenceNormal"/>
              <w:spacing w:before="120" w:after="120"/>
              <w:rPr>
                <w:b/>
                <w:bCs/>
                <w:sz w:val="14"/>
                <w:szCs w:val="14"/>
              </w:rPr>
            </w:pPr>
          </w:p>
        </w:tc>
        <w:tc>
          <w:tcPr>
            <w:tcW w:w="622" w:type="pct"/>
          </w:tcPr>
          <w:p w14:paraId="64212249" w14:textId="77777777" w:rsidR="00797B4D" w:rsidRPr="00560C6D" w:rsidRDefault="00797B4D" w:rsidP="00EC4C4E">
            <w:pPr>
              <w:pStyle w:val="DefenceNormal"/>
              <w:spacing w:before="120" w:after="120"/>
              <w:rPr>
                <w:b/>
                <w:bCs/>
                <w:sz w:val="14"/>
                <w:szCs w:val="14"/>
              </w:rPr>
            </w:pPr>
          </w:p>
        </w:tc>
        <w:tc>
          <w:tcPr>
            <w:tcW w:w="870" w:type="pct"/>
          </w:tcPr>
          <w:p w14:paraId="662D41F4" w14:textId="77777777" w:rsidR="00797B4D" w:rsidRPr="00560C6D" w:rsidRDefault="00797B4D" w:rsidP="00EC4C4E">
            <w:pPr>
              <w:pStyle w:val="DefenceNormal"/>
              <w:spacing w:before="120" w:after="120"/>
              <w:rPr>
                <w:b/>
                <w:bCs/>
                <w:sz w:val="14"/>
                <w:szCs w:val="14"/>
              </w:rPr>
            </w:pPr>
          </w:p>
        </w:tc>
      </w:tr>
      <w:tr w:rsidR="00560C6D" w:rsidRPr="00560C6D" w14:paraId="53DF4FA9" w14:textId="77777777" w:rsidTr="003F1B08">
        <w:tc>
          <w:tcPr>
            <w:tcW w:w="870" w:type="pct"/>
          </w:tcPr>
          <w:p w14:paraId="766767EB" w14:textId="77777777" w:rsidR="00797B4D" w:rsidRPr="00560C6D" w:rsidRDefault="00797B4D" w:rsidP="00EC4C4E">
            <w:pPr>
              <w:pStyle w:val="DefenceNormal"/>
              <w:spacing w:before="120" w:after="120"/>
              <w:rPr>
                <w:b/>
                <w:bCs/>
                <w:sz w:val="14"/>
                <w:szCs w:val="14"/>
              </w:rPr>
            </w:pPr>
            <w:r w:rsidRPr="00560C6D">
              <w:rPr>
                <w:b/>
                <w:bCs/>
                <w:sz w:val="14"/>
                <w:szCs w:val="14"/>
              </w:rPr>
              <w:t>QUALITY MANAGER</w:t>
            </w:r>
          </w:p>
        </w:tc>
        <w:tc>
          <w:tcPr>
            <w:tcW w:w="542" w:type="pct"/>
          </w:tcPr>
          <w:p w14:paraId="780A917D" w14:textId="77777777" w:rsidR="00797B4D" w:rsidRPr="00560C6D" w:rsidRDefault="00797B4D" w:rsidP="00EC4C4E">
            <w:pPr>
              <w:pStyle w:val="DefenceNormal"/>
              <w:spacing w:before="120" w:after="120"/>
              <w:rPr>
                <w:b/>
                <w:bCs/>
                <w:sz w:val="14"/>
                <w:szCs w:val="14"/>
              </w:rPr>
            </w:pPr>
          </w:p>
        </w:tc>
        <w:tc>
          <w:tcPr>
            <w:tcW w:w="658" w:type="pct"/>
          </w:tcPr>
          <w:p w14:paraId="487C50A3" w14:textId="77777777" w:rsidR="00797B4D" w:rsidRPr="00560C6D" w:rsidRDefault="00797B4D" w:rsidP="00EC4C4E">
            <w:pPr>
              <w:pStyle w:val="DefenceNormal"/>
              <w:spacing w:before="120" w:after="120"/>
              <w:rPr>
                <w:b/>
                <w:bCs/>
                <w:sz w:val="14"/>
                <w:szCs w:val="14"/>
              </w:rPr>
            </w:pPr>
          </w:p>
        </w:tc>
        <w:tc>
          <w:tcPr>
            <w:tcW w:w="733" w:type="pct"/>
          </w:tcPr>
          <w:p w14:paraId="642E4A2A" w14:textId="77777777" w:rsidR="00797B4D" w:rsidRPr="00560C6D" w:rsidRDefault="00797B4D" w:rsidP="00EC4C4E">
            <w:pPr>
              <w:pStyle w:val="DefenceNormal"/>
              <w:spacing w:before="120" w:after="120"/>
              <w:rPr>
                <w:b/>
                <w:bCs/>
                <w:sz w:val="14"/>
                <w:szCs w:val="14"/>
              </w:rPr>
            </w:pPr>
          </w:p>
        </w:tc>
        <w:tc>
          <w:tcPr>
            <w:tcW w:w="705" w:type="pct"/>
          </w:tcPr>
          <w:p w14:paraId="5EE01C00" w14:textId="77777777" w:rsidR="00797B4D" w:rsidRPr="00560C6D" w:rsidRDefault="00797B4D" w:rsidP="00EC4C4E">
            <w:pPr>
              <w:pStyle w:val="DefenceNormal"/>
              <w:spacing w:before="120" w:after="120"/>
              <w:rPr>
                <w:b/>
                <w:bCs/>
                <w:sz w:val="14"/>
                <w:szCs w:val="14"/>
              </w:rPr>
            </w:pPr>
          </w:p>
        </w:tc>
        <w:tc>
          <w:tcPr>
            <w:tcW w:w="622" w:type="pct"/>
          </w:tcPr>
          <w:p w14:paraId="569F17AC" w14:textId="77777777" w:rsidR="00797B4D" w:rsidRPr="00560C6D" w:rsidRDefault="00797B4D" w:rsidP="00EC4C4E">
            <w:pPr>
              <w:pStyle w:val="DefenceNormal"/>
              <w:spacing w:before="120" w:after="120"/>
              <w:rPr>
                <w:b/>
                <w:bCs/>
                <w:sz w:val="14"/>
                <w:szCs w:val="14"/>
              </w:rPr>
            </w:pPr>
          </w:p>
        </w:tc>
        <w:tc>
          <w:tcPr>
            <w:tcW w:w="870" w:type="pct"/>
          </w:tcPr>
          <w:p w14:paraId="305BFC00" w14:textId="77777777" w:rsidR="00797B4D" w:rsidRPr="00560C6D" w:rsidRDefault="00797B4D" w:rsidP="00EC4C4E">
            <w:pPr>
              <w:pStyle w:val="DefenceNormal"/>
              <w:spacing w:before="120" w:after="120"/>
              <w:rPr>
                <w:b/>
                <w:bCs/>
                <w:sz w:val="14"/>
                <w:szCs w:val="14"/>
              </w:rPr>
            </w:pPr>
          </w:p>
        </w:tc>
      </w:tr>
      <w:tr w:rsidR="00560C6D" w:rsidRPr="00560C6D" w14:paraId="12672ADA" w14:textId="77777777" w:rsidTr="003F1B08">
        <w:tc>
          <w:tcPr>
            <w:tcW w:w="870" w:type="pct"/>
          </w:tcPr>
          <w:p w14:paraId="710349EF" w14:textId="77777777" w:rsidR="00797B4D" w:rsidRPr="00560C6D" w:rsidRDefault="00797B4D" w:rsidP="00EC4C4E">
            <w:pPr>
              <w:pStyle w:val="DefenceNormal"/>
              <w:spacing w:before="120" w:after="120"/>
              <w:rPr>
                <w:b/>
                <w:bCs/>
                <w:sz w:val="14"/>
                <w:szCs w:val="14"/>
              </w:rPr>
            </w:pPr>
            <w:r w:rsidRPr="00560C6D">
              <w:rPr>
                <w:b/>
                <w:bCs/>
                <w:sz w:val="14"/>
                <w:szCs w:val="14"/>
              </w:rPr>
              <w:t>DESIGN MANAGER</w:t>
            </w:r>
          </w:p>
        </w:tc>
        <w:tc>
          <w:tcPr>
            <w:tcW w:w="542" w:type="pct"/>
          </w:tcPr>
          <w:p w14:paraId="26383B5B" w14:textId="77777777" w:rsidR="00797B4D" w:rsidRPr="00560C6D" w:rsidRDefault="00797B4D" w:rsidP="00EC4C4E">
            <w:pPr>
              <w:pStyle w:val="DefenceNormal"/>
              <w:spacing w:before="120" w:after="120"/>
              <w:rPr>
                <w:b/>
                <w:bCs/>
                <w:sz w:val="14"/>
                <w:szCs w:val="14"/>
              </w:rPr>
            </w:pPr>
          </w:p>
        </w:tc>
        <w:tc>
          <w:tcPr>
            <w:tcW w:w="658" w:type="pct"/>
          </w:tcPr>
          <w:p w14:paraId="5649CA54" w14:textId="77777777" w:rsidR="00797B4D" w:rsidRPr="00560C6D" w:rsidRDefault="00797B4D" w:rsidP="00EC4C4E">
            <w:pPr>
              <w:pStyle w:val="DefenceNormal"/>
              <w:spacing w:before="120" w:after="120"/>
              <w:rPr>
                <w:b/>
                <w:bCs/>
                <w:sz w:val="14"/>
                <w:szCs w:val="14"/>
              </w:rPr>
            </w:pPr>
          </w:p>
        </w:tc>
        <w:tc>
          <w:tcPr>
            <w:tcW w:w="733" w:type="pct"/>
          </w:tcPr>
          <w:p w14:paraId="67E3E22A" w14:textId="77777777" w:rsidR="00797B4D" w:rsidRPr="00560C6D" w:rsidRDefault="00797B4D" w:rsidP="00EC4C4E">
            <w:pPr>
              <w:pStyle w:val="DefenceNormal"/>
              <w:spacing w:before="120" w:after="120"/>
              <w:rPr>
                <w:b/>
                <w:bCs/>
                <w:sz w:val="14"/>
                <w:szCs w:val="14"/>
              </w:rPr>
            </w:pPr>
          </w:p>
        </w:tc>
        <w:tc>
          <w:tcPr>
            <w:tcW w:w="705" w:type="pct"/>
          </w:tcPr>
          <w:p w14:paraId="2C684372" w14:textId="77777777" w:rsidR="00797B4D" w:rsidRPr="00560C6D" w:rsidRDefault="00797B4D" w:rsidP="00EC4C4E">
            <w:pPr>
              <w:pStyle w:val="DefenceNormal"/>
              <w:spacing w:before="120" w:after="120"/>
              <w:rPr>
                <w:b/>
                <w:bCs/>
                <w:sz w:val="14"/>
                <w:szCs w:val="14"/>
              </w:rPr>
            </w:pPr>
          </w:p>
        </w:tc>
        <w:tc>
          <w:tcPr>
            <w:tcW w:w="622" w:type="pct"/>
          </w:tcPr>
          <w:p w14:paraId="36F02C41" w14:textId="77777777" w:rsidR="00797B4D" w:rsidRPr="00560C6D" w:rsidRDefault="00797B4D" w:rsidP="00EC4C4E">
            <w:pPr>
              <w:pStyle w:val="DefenceNormal"/>
              <w:spacing w:before="120" w:after="120"/>
              <w:rPr>
                <w:b/>
                <w:bCs/>
                <w:sz w:val="14"/>
                <w:szCs w:val="14"/>
              </w:rPr>
            </w:pPr>
          </w:p>
        </w:tc>
        <w:tc>
          <w:tcPr>
            <w:tcW w:w="870" w:type="pct"/>
          </w:tcPr>
          <w:p w14:paraId="36DE8A29" w14:textId="77777777" w:rsidR="00797B4D" w:rsidRPr="00560C6D" w:rsidRDefault="00797B4D" w:rsidP="00EC4C4E">
            <w:pPr>
              <w:pStyle w:val="DefenceNormal"/>
              <w:spacing w:before="120" w:after="120"/>
              <w:rPr>
                <w:b/>
                <w:bCs/>
                <w:sz w:val="14"/>
                <w:szCs w:val="14"/>
              </w:rPr>
            </w:pPr>
          </w:p>
        </w:tc>
      </w:tr>
      <w:tr w:rsidR="00560C6D" w:rsidRPr="00560C6D" w14:paraId="02DE2972" w14:textId="77777777" w:rsidTr="003F1B08">
        <w:tc>
          <w:tcPr>
            <w:tcW w:w="870" w:type="pct"/>
          </w:tcPr>
          <w:p w14:paraId="1AE3AC83" w14:textId="77777777" w:rsidR="00797B4D" w:rsidRPr="00560C6D" w:rsidRDefault="00797B4D" w:rsidP="00EC4C4E">
            <w:pPr>
              <w:pStyle w:val="DefenceNormal"/>
              <w:spacing w:before="120" w:after="120"/>
              <w:rPr>
                <w:b/>
                <w:bCs/>
                <w:sz w:val="14"/>
                <w:szCs w:val="14"/>
              </w:rPr>
            </w:pPr>
            <w:r w:rsidRPr="00560C6D">
              <w:rPr>
                <w:b/>
                <w:bCs/>
                <w:sz w:val="14"/>
                <w:szCs w:val="14"/>
              </w:rPr>
              <w:t>LOCAL INDUSTRY CAPABILITY MANAGER</w:t>
            </w:r>
          </w:p>
        </w:tc>
        <w:tc>
          <w:tcPr>
            <w:tcW w:w="542" w:type="pct"/>
          </w:tcPr>
          <w:p w14:paraId="2B5DE3B9" w14:textId="77777777" w:rsidR="00797B4D" w:rsidRPr="00560C6D" w:rsidRDefault="00797B4D" w:rsidP="00EC4C4E">
            <w:pPr>
              <w:pStyle w:val="DefenceNormal"/>
              <w:spacing w:before="120" w:after="120"/>
              <w:rPr>
                <w:b/>
                <w:bCs/>
                <w:sz w:val="14"/>
                <w:szCs w:val="14"/>
              </w:rPr>
            </w:pPr>
          </w:p>
        </w:tc>
        <w:tc>
          <w:tcPr>
            <w:tcW w:w="658" w:type="pct"/>
          </w:tcPr>
          <w:p w14:paraId="4BF60AA5" w14:textId="77777777" w:rsidR="00797B4D" w:rsidRPr="00560C6D" w:rsidRDefault="00797B4D" w:rsidP="00EC4C4E">
            <w:pPr>
              <w:pStyle w:val="DefenceNormal"/>
              <w:spacing w:before="120" w:after="120"/>
              <w:rPr>
                <w:b/>
                <w:bCs/>
                <w:sz w:val="14"/>
                <w:szCs w:val="14"/>
              </w:rPr>
            </w:pPr>
          </w:p>
        </w:tc>
        <w:tc>
          <w:tcPr>
            <w:tcW w:w="733" w:type="pct"/>
          </w:tcPr>
          <w:p w14:paraId="39033EFF" w14:textId="77777777" w:rsidR="00797B4D" w:rsidRPr="00560C6D" w:rsidRDefault="00797B4D" w:rsidP="00EC4C4E">
            <w:pPr>
              <w:pStyle w:val="DefenceNormal"/>
              <w:spacing w:before="120" w:after="120"/>
              <w:rPr>
                <w:b/>
                <w:bCs/>
                <w:sz w:val="14"/>
                <w:szCs w:val="14"/>
              </w:rPr>
            </w:pPr>
          </w:p>
        </w:tc>
        <w:tc>
          <w:tcPr>
            <w:tcW w:w="705" w:type="pct"/>
          </w:tcPr>
          <w:p w14:paraId="4C949B6C" w14:textId="77777777" w:rsidR="00797B4D" w:rsidRPr="00560C6D" w:rsidRDefault="00797B4D" w:rsidP="00EC4C4E">
            <w:pPr>
              <w:pStyle w:val="DefenceNormal"/>
              <w:spacing w:before="120" w:after="120"/>
              <w:rPr>
                <w:b/>
                <w:bCs/>
                <w:sz w:val="14"/>
                <w:szCs w:val="14"/>
              </w:rPr>
            </w:pPr>
          </w:p>
        </w:tc>
        <w:tc>
          <w:tcPr>
            <w:tcW w:w="622" w:type="pct"/>
          </w:tcPr>
          <w:p w14:paraId="7C1B4F74" w14:textId="77777777" w:rsidR="00797B4D" w:rsidRPr="00560C6D" w:rsidRDefault="00797B4D" w:rsidP="00EC4C4E">
            <w:pPr>
              <w:pStyle w:val="DefenceNormal"/>
              <w:spacing w:before="120" w:after="120"/>
              <w:rPr>
                <w:b/>
                <w:bCs/>
                <w:sz w:val="14"/>
                <w:szCs w:val="14"/>
              </w:rPr>
            </w:pPr>
          </w:p>
        </w:tc>
        <w:tc>
          <w:tcPr>
            <w:tcW w:w="870" w:type="pct"/>
          </w:tcPr>
          <w:p w14:paraId="3EC41172" w14:textId="77777777" w:rsidR="00797B4D" w:rsidRPr="00560C6D" w:rsidRDefault="00797B4D" w:rsidP="00EC4C4E">
            <w:pPr>
              <w:pStyle w:val="DefenceNormal"/>
              <w:spacing w:before="120" w:after="120"/>
              <w:rPr>
                <w:b/>
                <w:bCs/>
                <w:sz w:val="14"/>
                <w:szCs w:val="14"/>
              </w:rPr>
            </w:pPr>
          </w:p>
        </w:tc>
      </w:tr>
      <w:tr w:rsidR="00560C6D" w:rsidRPr="00560C6D" w14:paraId="67AA9A12" w14:textId="77777777" w:rsidTr="003F1B08">
        <w:tc>
          <w:tcPr>
            <w:tcW w:w="870" w:type="pct"/>
          </w:tcPr>
          <w:p w14:paraId="1FE8A487" w14:textId="77777777" w:rsidR="00797B4D" w:rsidRPr="00560C6D" w:rsidRDefault="00797B4D" w:rsidP="00EC4C4E">
            <w:pPr>
              <w:pStyle w:val="DefenceNormal"/>
              <w:spacing w:before="120" w:after="120"/>
              <w:rPr>
                <w:b/>
                <w:bCs/>
                <w:sz w:val="14"/>
                <w:szCs w:val="14"/>
              </w:rPr>
            </w:pPr>
            <w:r w:rsidRPr="00560C6D">
              <w:rPr>
                <w:b/>
                <w:bCs/>
                <w:sz w:val="14"/>
                <w:szCs w:val="14"/>
              </w:rPr>
              <w:t xml:space="preserve">SENIOR CONTRACTS MANAGER/ </w:t>
            </w:r>
            <w:r w:rsidRPr="00560C6D">
              <w:rPr>
                <w:b/>
                <w:bCs/>
                <w:sz w:val="14"/>
                <w:szCs w:val="14"/>
              </w:rPr>
              <w:lastRenderedPageBreak/>
              <w:t>SUBCONTRACTS ADMINISTRATOR</w:t>
            </w:r>
          </w:p>
        </w:tc>
        <w:tc>
          <w:tcPr>
            <w:tcW w:w="542" w:type="pct"/>
          </w:tcPr>
          <w:p w14:paraId="3AFC85AB" w14:textId="77777777" w:rsidR="00797B4D" w:rsidRPr="00560C6D" w:rsidRDefault="00797B4D" w:rsidP="00EC4C4E">
            <w:pPr>
              <w:pStyle w:val="DefenceNormal"/>
              <w:spacing w:before="120" w:after="120"/>
              <w:rPr>
                <w:b/>
                <w:bCs/>
                <w:sz w:val="14"/>
                <w:szCs w:val="14"/>
              </w:rPr>
            </w:pPr>
          </w:p>
        </w:tc>
        <w:tc>
          <w:tcPr>
            <w:tcW w:w="658" w:type="pct"/>
          </w:tcPr>
          <w:p w14:paraId="04A0CB90" w14:textId="77777777" w:rsidR="00797B4D" w:rsidRPr="00560C6D" w:rsidRDefault="00797B4D" w:rsidP="00EC4C4E">
            <w:pPr>
              <w:pStyle w:val="DefenceNormal"/>
              <w:spacing w:before="120" w:after="120"/>
              <w:rPr>
                <w:b/>
                <w:bCs/>
                <w:sz w:val="14"/>
                <w:szCs w:val="14"/>
              </w:rPr>
            </w:pPr>
          </w:p>
        </w:tc>
        <w:tc>
          <w:tcPr>
            <w:tcW w:w="733" w:type="pct"/>
          </w:tcPr>
          <w:p w14:paraId="27AE1002" w14:textId="77777777" w:rsidR="00797B4D" w:rsidRPr="00560C6D" w:rsidRDefault="00797B4D" w:rsidP="00EC4C4E">
            <w:pPr>
              <w:pStyle w:val="DefenceNormal"/>
              <w:spacing w:before="120" w:after="120"/>
              <w:rPr>
                <w:b/>
                <w:bCs/>
                <w:sz w:val="14"/>
                <w:szCs w:val="14"/>
              </w:rPr>
            </w:pPr>
          </w:p>
        </w:tc>
        <w:tc>
          <w:tcPr>
            <w:tcW w:w="705" w:type="pct"/>
          </w:tcPr>
          <w:p w14:paraId="5BA8D525" w14:textId="77777777" w:rsidR="00797B4D" w:rsidRPr="00560C6D" w:rsidRDefault="00797B4D" w:rsidP="00EC4C4E">
            <w:pPr>
              <w:pStyle w:val="DefenceNormal"/>
              <w:spacing w:before="120" w:after="120"/>
              <w:rPr>
                <w:b/>
                <w:bCs/>
                <w:sz w:val="14"/>
                <w:szCs w:val="14"/>
              </w:rPr>
            </w:pPr>
          </w:p>
        </w:tc>
        <w:tc>
          <w:tcPr>
            <w:tcW w:w="622" w:type="pct"/>
          </w:tcPr>
          <w:p w14:paraId="7705E406" w14:textId="77777777" w:rsidR="00797B4D" w:rsidRPr="00560C6D" w:rsidRDefault="00797B4D" w:rsidP="00EC4C4E">
            <w:pPr>
              <w:pStyle w:val="DefenceNormal"/>
              <w:spacing w:before="120" w:after="120"/>
              <w:rPr>
                <w:b/>
                <w:bCs/>
                <w:sz w:val="14"/>
                <w:szCs w:val="14"/>
              </w:rPr>
            </w:pPr>
          </w:p>
        </w:tc>
        <w:tc>
          <w:tcPr>
            <w:tcW w:w="870" w:type="pct"/>
          </w:tcPr>
          <w:p w14:paraId="3809B67D" w14:textId="77777777" w:rsidR="00797B4D" w:rsidRPr="00560C6D" w:rsidRDefault="00797B4D" w:rsidP="00EC4C4E">
            <w:pPr>
              <w:pStyle w:val="DefenceNormal"/>
              <w:spacing w:before="120" w:after="120"/>
              <w:rPr>
                <w:b/>
                <w:bCs/>
                <w:sz w:val="14"/>
                <w:szCs w:val="14"/>
              </w:rPr>
            </w:pPr>
          </w:p>
        </w:tc>
      </w:tr>
      <w:tr w:rsidR="00560C6D" w:rsidRPr="00560C6D" w14:paraId="4214C5C9" w14:textId="77777777" w:rsidTr="003F1B08">
        <w:tc>
          <w:tcPr>
            <w:tcW w:w="870" w:type="pct"/>
          </w:tcPr>
          <w:p w14:paraId="16E59B61" w14:textId="77777777" w:rsidR="00797B4D" w:rsidRPr="00560C6D" w:rsidRDefault="00797B4D" w:rsidP="00EC4C4E">
            <w:pPr>
              <w:pStyle w:val="DefenceNormal"/>
              <w:spacing w:before="120" w:after="120"/>
              <w:rPr>
                <w:b/>
                <w:bCs/>
                <w:sz w:val="14"/>
                <w:szCs w:val="14"/>
              </w:rPr>
            </w:pPr>
            <w:r w:rsidRPr="00560C6D">
              <w:rPr>
                <w:b/>
                <w:bCs/>
                <w:sz w:val="14"/>
                <w:szCs w:val="14"/>
              </w:rPr>
              <w:t>CONTRACTS MANAGER/ SUBCONTRACTS ADMINISTRATOR</w:t>
            </w:r>
          </w:p>
        </w:tc>
        <w:tc>
          <w:tcPr>
            <w:tcW w:w="542" w:type="pct"/>
          </w:tcPr>
          <w:p w14:paraId="01868EDD" w14:textId="77777777" w:rsidR="00797B4D" w:rsidRPr="00560C6D" w:rsidRDefault="00797B4D" w:rsidP="00EC4C4E">
            <w:pPr>
              <w:pStyle w:val="DefenceNormal"/>
              <w:spacing w:before="120" w:after="120"/>
              <w:rPr>
                <w:b/>
                <w:bCs/>
                <w:sz w:val="14"/>
                <w:szCs w:val="14"/>
              </w:rPr>
            </w:pPr>
          </w:p>
        </w:tc>
        <w:tc>
          <w:tcPr>
            <w:tcW w:w="658" w:type="pct"/>
          </w:tcPr>
          <w:p w14:paraId="222377B9" w14:textId="77777777" w:rsidR="00797B4D" w:rsidRPr="00560C6D" w:rsidRDefault="00797B4D" w:rsidP="00EC4C4E">
            <w:pPr>
              <w:pStyle w:val="DefenceNormal"/>
              <w:spacing w:before="120" w:after="120"/>
              <w:rPr>
                <w:b/>
                <w:bCs/>
                <w:sz w:val="14"/>
                <w:szCs w:val="14"/>
              </w:rPr>
            </w:pPr>
          </w:p>
        </w:tc>
        <w:tc>
          <w:tcPr>
            <w:tcW w:w="733" w:type="pct"/>
          </w:tcPr>
          <w:p w14:paraId="45B4B9F7" w14:textId="77777777" w:rsidR="00797B4D" w:rsidRPr="00560C6D" w:rsidRDefault="00797B4D" w:rsidP="00EC4C4E">
            <w:pPr>
              <w:pStyle w:val="DefenceNormal"/>
              <w:spacing w:before="120" w:after="120"/>
              <w:rPr>
                <w:b/>
                <w:bCs/>
                <w:sz w:val="14"/>
                <w:szCs w:val="14"/>
              </w:rPr>
            </w:pPr>
          </w:p>
        </w:tc>
        <w:tc>
          <w:tcPr>
            <w:tcW w:w="705" w:type="pct"/>
          </w:tcPr>
          <w:p w14:paraId="414F2231" w14:textId="77777777" w:rsidR="00797B4D" w:rsidRPr="00560C6D" w:rsidRDefault="00797B4D" w:rsidP="00EC4C4E">
            <w:pPr>
              <w:pStyle w:val="DefenceNormal"/>
              <w:spacing w:before="120" w:after="120"/>
              <w:rPr>
                <w:b/>
                <w:bCs/>
                <w:sz w:val="14"/>
                <w:szCs w:val="14"/>
              </w:rPr>
            </w:pPr>
          </w:p>
        </w:tc>
        <w:tc>
          <w:tcPr>
            <w:tcW w:w="622" w:type="pct"/>
          </w:tcPr>
          <w:p w14:paraId="13DF91B6" w14:textId="77777777" w:rsidR="00797B4D" w:rsidRPr="00560C6D" w:rsidRDefault="00797B4D" w:rsidP="00EC4C4E">
            <w:pPr>
              <w:pStyle w:val="DefenceNormal"/>
              <w:spacing w:before="120" w:after="120"/>
              <w:rPr>
                <w:b/>
                <w:bCs/>
                <w:sz w:val="14"/>
                <w:szCs w:val="14"/>
              </w:rPr>
            </w:pPr>
          </w:p>
        </w:tc>
        <w:tc>
          <w:tcPr>
            <w:tcW w:w="870" w:type="pct"/>
          </w:tcPr>
          <w:p w14:paraId="02E5B9C7" w14:textId="77777777" w:rsidR="00797B4D" w:rsidRPr="00560C6D" w:rsidRDefault="00797B4D" w:rsidP="00EC4C4E">
            <w:pPr>
              <w:pStyle w:val="DefenceNormal"/>
              <w:spacing w:before="120" w:after="120"/>
              <w:rPr>
                <w:b/>
                <w:bCs/>
                <w:sz w:val="14"/>
                <w:szCs w:val="14"/>
              </w:rPr>
            </w:pPr>
          </w:p>
        </w:tc>
      </w:tr>
      <w:tr w:rsidR="00560C6D" w:rsidRPr="00560C6D" w14:paraId="5B61D604" w14:textId="77777777" w:rsidTr="003F1B08">
        <w:tc>
          <w:tcPr>
            <w:tcW w:w="870" w:type="pct"/>
          </w:tcPr>
          <w:p w14:paraId="31F4763B" w14:textId="77777777" w:rsidR="00797B4D" w:rsidRPr="00560C6D" w:rsidRDefault="00797B4D" w:rsidP="00EC4C4E">
            <w:pPr>
              <w:pStyle w:val="DefenceNormal"/>
              <w:spacing w:before="120" w:after="120"/>
              <w:rPr>
                <w:b/>
                <w:bCs/>
                <w:sz w:val="14"/>
                <w:szCs w:val="14"/>
              </w:rPr>
            </w:pPr>
            <w:r w:rsidRPr="00560C6D">
              <w:rPr>
                <w:b/>
                <w:bCs/>
                <w:sz w:val="14"/>
                <w:szCs w:val="14"/>
              </w:rPr>
              <w:t>COMMISSIONING AND HANDOVER MANAGER</w:t>
            </w:r>
          </w:p>
        </w:tc>
        <w:tc>
          <w:tcPr>
            <w:tcW w:w="542" w:type="pct"/>
          </w:tcPr>
          <w:p w14:paraId="0A68877C" w14:textId="77777777" w:rsidR="00797B4D" w:rsidRPr="00560C6D" w:rsidRDefault="00797B4D" w:rsidP="00EC4C4E">
            <w:pPr>
              <w:pStyle w:val="DefenceNormal"/>
              <w:spacing w:before="120" w:after="120"/>
              <w:rPr>
                <w:b/>
                <w:bCs/>
                <w:sz w:val="14"/>
                <w:szCs w:val="14"/>
              </w:rPr>
            </w:pPr>
          </w:p>
        </w:tc>
        <w:tc>
          <w:tcPr>
            <w:tcW w:w="658" w:type="pct"/>
          </w:tcPr>
          <w:p w14:paraId="67224F8D" w14:textId="77777777" w:rsidR="00797B4D" w:rsidRPr="00560C6D" w:rsidRDefault="00797B4D" w:rsidP="00EC4C4E">
            <w:pPr>
              <w:pStyle w:val="DefenceNormal"/>
              <w:spacing w:before="120" w:after="120"/>
              <w:rPr>
                <w:b/>
                <w:bCs/>
                <w:sz w:val="14"/>
                <w:szCs w:val="14"/>
              </w:rPr>
            </w:pPr>
          </w:p>
        </w:tc>
        <w:tc>
          <w:tcPr>
            <w:tcW w:w="733" w:type="pct"/>
          </w:tcPr>
          <w:p w14:paraId="2A52B435" w14:textId="77777777" w:rsidR="00797B4D" w:rsidRPr="00560C6D" w:rsidRDefault="00797B4D" w:rsidP="00EC4C4E">
            <w:pPr>
              <w:pStyle w:val="DefenceNormal"/>
              <w:spacing w:before="120" w:after="120"/>
              <w:rPr>
                <w:b/>
                <w:bCs/>
                <w:sz w:val="14"/>
                <w:szCs w:val="14"/>
              </w:rPr>
            </w:pPr>
          </w:p>
        </w:tc>
        <w:tc>
          <w:tcPr>
            <w:tcW w:w="705" w:type="pct"/>
          </w:tcPr>
          <w:p w14:paraId="41D822E1" w14:textId="77777777" w:rsidR="00797B4D" w:rsidRPr="00560C6D" w:rsidRDefault="00797B4D" w:rsidP="00EC4C4E">
            <w:pPr>
              <w:pStyle w:val="DefenceNormal"/>
              <w:spacing w:before="120" w:after="120"/>
              <w:rPr>
                <w:b/>
                <w:bCs/>
                <w:sz w:val="14"/>
                <w:szCs w:val="14"/>
              </w:rPr>
            </w:pPr>
          </w:p>
        </w:tc>
        <w:tc>
          <w:tcPr>
            <w:tcW w:w="622" w:type="pct"/>
          </w:tcPr>
          <w:p w14:paraId="1BBEF279" w14:textId="77777777" w:rsidR="00797B4D" w:rsidRPr="00560C6D" w:rsidRDefault="00797B4D" w:rsidP="00EC4C4E">
            <w:pPr>
              <w:pStyle w:val="DefenceNormal"/>
              <w:spacing w:before="120" w:after="120"/>
              <w:rPr>
                <w:b/>
                <w:bCs/>
                <w:sz w:val="14"/>
                <w:szCs w:val="14"/>
              </w:rPr>
            </w:pPr>
          </w:p>
        </w:tc>
        <w:tc>
          <w:tcPr>
            <w:tcW w:w="870" w:type="pct"/>
          </w:tcPr>
          <w:p w14:paraId="0768D28B" w14:textId="77777777" w:rsidR="00797B4D" w:rsidRPr="00560C6D" w:rsidRDefault="00797B4D" w:rsidP="00EC4C4E">
            <w:pPr>
              <w:pStyle w:val="DefenceNormal"/>
              <w:spacing w:before="120" w:after="120"/>
              <w:rPr>
                <w:b/>
                <w:bCs/>
                <w:sz w:val="14"/>
                <w:szCs w:val="14"/>
              </w:rPr>
            </w:pPr>
          </w:p>
        </w:tc>
      </w:tr>
      <w:tr w:rsidR="00560C6D" w:rsidRPr="00560C6D" w14:paraId="3D2FCA4D" w14:textId="77777777" w:rsidTr="003F1B08">
        <w:tc>
          <w:tcPr>
            <w:tcW w:w="870" w:type="pct"/>
          </w:tcPr>
          <w:p w14:paraId="535C4825" w14:textId="77777777" w:rsidR="00797B4D" w:rsidRPr="00560C6D" w:rsidRDefault="00797B4D" w:rsidP="00EC4C4E">
            <w:pPr>
              <w:pStyle w:val="DefenceNormal"/>
              <w:spacing w:before="120" w:after="120"/>
              <w:rPr>
                <w:b/>
                <w:bCs/>
                <w:sz w:val="14"/>
                <w:szCs w:val="14"/>
              </w:rPr>
            </w:pPr>
            <w:r w:rsidRPr="00560C6D">
              <w:rPr>
                <w:b/>
                <w:bCs/>
                <w:sz w:val="14"/>
                <w:szCs w:val="14"/>
              </w:rPr>
              <w:t>COST PLANNER</w:t>
            </w:r>
          </w:p>
        </w:tc>
        <w:tc>
          <w:tcPr>
            <w:tcW w:w="542" w:type="pct"/>
          </w:tcPr>
          <w:p w14:paraId="1648947A" w14:textId="77777777" w:rsidR="00797B4D" w:rsidRPr="00560C6D" w:rsidRDefault="00797B4D" w:rsidP="00EC4C4E">
            <w:pPr>
              <w:pStyle w:val="DefenceNormal"/>
              <w:spacing w:before="120" w:after="120"/>
              <w:rPr>
                <w:b/>
                <w:bCs/>
                <w:sz w:val="14"/>
                <w:szCs w:val="14"/>
              </w:rPr>
            </w:pPr>
          </w:p>
        </w:tc>
        <w:tc>
          <w:tcPr>
            <w:tcW w:w="658" w:type="pct"/>
          </w:tcPr>
          <w:p w14:paraId="7974C869" w14:textId="77777777" w:rsidR="00797B4D" w:rsidRPr="00560C6D" w:rsidRDefault="00797B4D" w:rsidP="00EC4C4E">
            <w:pPr>
              <w:pStyle w:val="DefenceNormal"/>
              <w:spacing w:before="120" w:after="120"/>
              <w:rPr>
                <w:b/>
                <w:bCs/>
                <w:sz w:val="14"/>
                <w:szCs w:val="14"/>
              </w:rPr>
            </w:pPr>
          </w:p>
        </w:tc>
        <w:tc>
          <w:tcPr>
            <w:tcW w:w="733" w:type="pct"/>
          </w:tcPr>
          <w:p w14:paraId="103957E9" w14:textId="77777777" w:rsidR="00797B4D" w:rsidRPr="00560C6D" w:rsidRDefault="00797B4D" w:rsidP="00EC4C4E">
            <w:pPr>
              <w:pStyle w:val="DefenceNormal"/>
              <w:spacing w:before="120" w:after="120"/>
              <w:rPr>
                <w:b/>
                <w:bCs/>
                <w:sz w:val="14"/>
                <w:szCs w:val="14"/>
              </w:rPr>
            </w:pPr>
          </w:p>
        </w:tc>
        <w:tc>
          <w:tcPr>
            <w:tcW w:w="705" w:type="pct"/>
          </w:tcPr>
          <w:p w14:paraId="02EE518D" w14:textId="77777777" w:rsidR="00797B4D" w:rsidRPr="00560C6D" w:rsidRDefault="00797B4D" w:rsidP="00EC4C4E">
            <w:pPr>
              <w:pStyle w:val="DefenceNormal"/>
              <w:spacing w:before="120" w:after="120"/>
              <w:rPr>
                <w:b/>
                <w:bCs/>
                <w:sz w:val="14"/>
                <w:szCs w:val="14"/>
              </w:rPr>
            </w:pPr>
          </w:p>
        </w:tc>
        <w:tc>
          <w:tcPr>
            <w:tcW w:w="622" w:type="pct"/>
          </w:tcPr>
          <w:p w14:paraId="0BBB41C7" w14:textId="77777777" w:rsidR="00797B4D" w:rsidRPr="00560C6D" w:rsidRDefault="00797B4D" w:rsidP="00EC4C4E">
            <w:pPr>
              <w:pStyle w:val="DefenceNormal"/>
              <w:spacing w:before="120" w:after="120"/>
              <w:rPr>
                <w:b/>
                <w:bCs/>
                <w:sz w:val="14"/>
                <w:szCs w:val="14"/>
              </w:rPr>
            </w:pPr>
          </w:p>
        </w:tc>
        <w:tc>
          <w:tcPr>
            <w:tcW w:w="870" w:type="pct"/>
          </w:tcPr>
          <w:p w14:paraId="29D72193" w14:textId="77777777" w:rsidR="00797B4D" w:rsidRPr="00560C6D" w:rsidRDefault="00797B4D" w:rsidP="00EC4C4E">
            <w:pPr>
              <w:pStyle w:val="DefenceNormal"/>
              <w:spacing w:before="120" w:after="120"/>
              <w:rPr>
                <w:b/>
                <w:bCs/>
                <w:sz w:val="14"/>
                <w:szCs w:val="14"/>
              </w:rPr>
            </w:pPr>
          </w:p>
        </w:tc>
      </w:tr>
      <w:tr w:rsidR="00560C6D" w:rsidRPr="00560C6D" w14:paraId="665E51F9" w14:textId="77777777" w:rsidTr="003F1B08">
        <w:tc>
          <w:tcPr>
            <w:tcW w:w="870" w:type="pct"/>
          </w:tcPr>
          <w:p w14:paraId="6D70C89E" w14:textId="77777777" w:rsidR="00797B4D" w:rsidRPr="00560C6D" w:rsidRDefault="00797B4D" w:rsidP="00EC4C4E">
            <w:pPr>
              <w:pStyle w:val="DefenceNormal"/>
              <w:spacing w:before="120" w:after="120"/>
              <w:rPr>
                <w:b/>
                <w:bCs/>
                <w:sz w:val="14"/>
                <w:szCs w:val="14"/>
              </w:rPr>
            </w:pPr>
            <w:r w:rsidRPr="00560C6D">
              <w:rPr>
                <w:b/>
                <w:bCs/>
                <w:sz w:val="14"/>
                <w:szCs w:val="14"/>
              </w:rPr>
              <w:t>PLANNER/ PROGRAMMER</w:t>
            </w:r>
          </w:p>
        </w:tc>
        <w:tc>
          <w:tcPr>
            <w:tcW w:w="542" w:type="pct"/>
          </w:tcPr>
          <w:p w14:paraId="1ACD596D" w14:textId="77777777" w:rsidR="00797B4D" w:rsidRPr="00560C6D" w:rsidRDefault="00797B4D" w:rsidP="00EC4C4E">
            <w:pPr>
              <w:pStyle w:val="DefenceNormal"/>
              <w:spacing w:before="120" w:after="120"/>
              <w:rPr>
                <w:b/>
                <w:bCs/>
                <w:sz w:val="14"/>
                <w:szCs w:val="14"/>
              </w:rPr>
            </w:pPr>
          </w:p>
        </w:tc>
        <w:tc>
          <w:tcPr>
            <w:tcW w:w="658" w:type="pct"/>
          </w:tcPr>
          <w:p w14:paraId="52EC602C" w14:textId="77777777" w:rsidR="00797B4D" w:rsidRPr="00560C6D" w:rsidRDefault="00797B4D" w:rsidP="00EC4C4E">
            <w:pPr>
              <w:pStyle w:val="DefenceNormal"/>
              <w:spacing w:before="120" w:after="120"/>
              <w:rPr>
                <w:b/>
                <w:bCs/>
                <w:sz w:val="14"/>
                <w:szCs w:val="14"/>
              </w:rPr>
            </w:pPr>
          </w:p>
        </w:tc>
        <w:tc>
          <w:tcPr>
            <w:tcW w:w="733" w:type="pct"/>
          </w:tcPr>
          <w:p w14:paraId="51324CF4" w14:textId="77777777" w:rsidR="00797B4D" w:rsidRPr="00560C6D" w:rsidRDefault="00797B4D" w:rsidP="00EC4C4E">
            <w:pPr>
              <w:pStyle w:val="DefenceNormal"/>
              <w:spacing w:before="120" w:after="120"/>
              <w:rPr>
                <w:b/>
                <w:bCs/>
                <w:sz w:val="14"/>
                <w:szCs w:val="14"/>
              </w:rPr>
            </w:pPr>
          </w:p>
        </w:tc>
        <w:tc>
          <w:tcPr>
            <w:tcW w:w="705" w:type="pct"/>
          </w:tcPr>
          <w:p w14:paraId="11BF05BC" w14:textId="77777777" w:rsidR="00797B4D" w:rsidRPr="00560C6D" w:rsidRDefault="00797B4D" w:rsidP="00EC4C4E">
            <w:pPr>
              <w:pStyle w:val="DefenceNormal"/>
              <w:spacing w:before="120" w:after="120"/>
              <w:rPr>
                <w:b/>
                <w:bCs/>
                <w:sz w:val="14"/>
                <w:szCs w:val="14"/>
              </w:rPr>
            </w:pPr>
          </w:p>
        </w:tc>
        <w:tc>
          <w:tcPr>
            <w:tcW w:w="622" w:type="pct"/>
          </w:tcPr>
          <w:p w14:paraId="684BAFA6" w14:textId="77777777" w:rsidR="00797B4D" w:rsidRPr="00560C6D" w:rsidRDefault="00797B4D" w:rsidP="00EC4C4E">
            <w:pPr>
              <w:pStyle w:val="DefenceNormal"/>
              <w:spacing w:before="120" w:after="120"/>
              <w:rPr>
                <w:b/>
                <w:bCs/>
                <w:sz w:val="14"/>
                <w:szCs w:val="14"/>
              </w:rPr>
            </w:pPr>
          </w:p>
        </w:tc>
        <w:tc>
          <w:tcPr>
            <w:tcW w:w="870" w:type="pct"/>
          </w:tcPr>
          <w:p w14:paraId="3A9E4F8B" w14:textId="77777777" w:rsidR="00797B4D" w:rsidRPr="00560C6D" w:rsidRDefault="00797B4D" w:rsidP="00EC4C4E">
            <w:pPr>
              <w:pStyle w:val="DefenceNormal"/>
              <w:spacing w:before="120" w:after="120"/>
              <w:rPr>
                <w:b/>
                <w:bCs/>
                <w:sz w:val="14"/>
                <w:szCs w:val="14"/>
              </w:rPr>
            </w:pPr>
          </w:p>
        </w:tc>
      </w:tr>
      <w:tr w:rsidR="00560C6D" w:rsidRPr="00560C6D" w14:paraId="300886F5" w14:textId="77777777" w:rsidTr="003F1B08">
        <w:tc>
          <w:tcPr>
            <w:tcW w:w="870" w:type="pct"/>
          </w:tcPr>
          <w:p w14:paraId="4B7BAC6D" w14:textId="77777777" w:rsidR="00797B4D" w:rsidRPr="00560C6D" w:rsidRDefault="00797B4D" w:rsidP="00EC4C4E">
            <w:pPr>
              <w:pStyle w:val="DefenceNormal"/>
              <w:spacing w:before="120" w:after="120"/>
              <w:rPr>
                <w:b/>
                <w:bCs/>
                <w:sz w:val="14"/>
                <w:szCs w:val="14"/>
              </w:rPr>
            </w:pPr>
            <w:r w:rsidRPr="00560C6D">
              <w:rPr>
                <w:b/>
                <w:bCs/>
                <w:sz w:val="14"/>
                <w:szCs w:val="14"/>
              </w:rPr>
              <w:t>WHS MANAGER</w:t>
            </w:r>
          </w:p>
        </w:tc>
        <w:tc>
          <w:tcPr>
            <w:tcW w:w="542" w:type="pct"/>
          </w:tcPr>
          <w:p w14:paraId="6292ABCF" w14:textId="77777777" w:rsidR="00797B4D" w:rsidRPr="00560C6D" w:rsidRDefault="00797B4D" w:rsidP="00EC4C4E">
            <w:pPr>
              <w:pStyle w:val="DefenceNormal"/>
              <w:spacing w:before="120" w:after="120"/>
              <w:rPr>
                <w:b/>
                <w:bCs/>
                <w:sz w:val="14"/>
                <w:szCs w:val="14"/>
              </w:rPr>
            </w:pPr>
          </w:p>
        </w:tc>
        <w:tc>
          <w:tcPr>
            <w:tcW w:w="658" w:type="pct"/>
          </w:tcPr>
          <w:p w14:paraId="2FD618B7" w14:textId="77777777" w:rsidR="00797B4D" w:rsidRPr="00560C6D" w:rsidRDefault="00797B4D" w:rsidP="00EC4C4E">
            <w:pPr>
              <w:pStyle w:val="DefenceNormal"/>
              <w:spacing w:before="120" w:after="120"/>
              <w:rPr>
                <w:b/>
                <w:bCs/>
                <w:sz w:val="14"/>
                <w:szCs w:val="14"/>
              </w:rPr>
            </w:pPr>
          </w:p>
        </w:tc>
        <w:tc>
          <w:tcPr>
            <w:tcW w:w="733" w:type="pct"/>
          </w:tcPr>
          <w:p w14:paraId="437EE944" w14:textId="77777777" w:rsidR="00797B4D" w:rsidRPr="00560C6D" w:rsidRDefault="00797B4D" w:rsidP="00EC4C4E">
            <w:pPr>
              <w:pStyle w:val="DefenceNormal"/>
              <w:spacing w:before="120" w:after="120"/>
              <w:rPr>
                <w:b/>
                <w:bCs/>
                <w:sz w:val="14"/>
                <w:szCs w:val="14"/>
              </w:rPr>
            </w:pPr>
          </w:p>
        </w:tc>
        <w:tc>
          <w:tcPr>
            <w:tcW w:w="705" w:type="pct"/>
          </w:tcPr>
          <w:p w14:paraId="76C7A5CC" w14:textId="77777777" w:rsidR="00797B4D" w:rsidRPr="00560C6D" w:rsidRDefault="00797B4D" w:rsidP="00EC4C4E">
            <w:pPr>
              <w:pStyle w:val="DefenceNormal"/>
              <w:spacing w:before="120" w:after="120"/>
              <w:rPr>
                <w:b/>
                <w:bCs/>
                <w:sz w:val="14"/>
                <w:szCs w:val="14"/>
              </w:rPr>
            </w:pPr>
          </w:p>
        </w:tc>
        <w:tc>
          <w:tcPr>
            <w:tcW w:w="622" w:type="pct"/>
          </w:tcPr>
          <w:p w14:paraId="643089FA" w14:textId="77777777" w:rsidR="00797B4D" w:rsidRPr="00560C6D" w:rsidRDefault="00797B4D" w:rsidP="00EC4C4E">
            <w:pPr>
              <w:pStyle w:val="DefenceNormal"/>
              <w:spacing w:before="120" w:after="120"/>
              <w:rPr>
                <w:b/>
                <w:bCs/>
                <w:sz w:val="14"/>
                <w:szCs w:val="14"/>
              </w:rPr>
            </w:pPr>
          </w:p>
        </w:tc>
        <w:tc>
          <w:tcPr>
            <w:tcW w:w="870" w:type="pct"/>
          </w:tcPr>
          <w:p w14:paraId="352A3A3A" w14:textId="77777777" w:rsidR="00797B4D" w:rsidRPr="00560C6D" w:rsidRDefault="00797B4D" w:rsidP="00EC4C4E">
            <w:pPr>
              <w:pStyle w:val="DefenceNormal"/>
              <w:spacing w:before="120" w:after="120"/>
              <w:rPr>
                <w:b/>
                <w:bCs/>
                <w:sz w:val="14"/>
                <w:szCs w:val="14"/>
              </w:rPr>
            </w:pPr>
          </w:p>
        </w:tc>
      </w:tr>
      <w:tr w:rsidR="00560C6D" w:rsidRPr="00560C6D" w14:paraId="5020A89A" w14:textId="77777777" w:rsidTr="003F1B08">
        <w:tc>
          <w:tcPr>
            <w:tcW w:w="870" w:type="pct"/>
          </w:tcPr>
          <w:p w14:paraId="522E2E35" w14:textId="77777777" w:rsidR="00797B4D" w:rsidRPr="00560C6D" w:rsidRDefault="00797B4D" w:rsidP="00DB39F0">
            <w:pPr>
              <w:pStyle w:val="DefenceNormal"/>
              <w:spacing w:before="120" w:after="120"/>
              <w:rPr>
                <w:b/>
                <w:bCs/>
                <w:i/>
                <w:sz w:val="14"/>
                <w:szCs w:val="14"/>
              </w:rPr>
            </w:pPr>
            <w:r w:rsidRPr="00560C6D">
              <w:rPr>
                <w:b/>
                <w:bCs/>
                <w:i/>
                <w:sz w:val="14"/>
                <w:szCs w:val="14"/>
              </w:rPr>
              <w:t>[OTHER ROLES]</w:t>
            </w:r>
          </w:p>
        </w:tc>
        <w:tc>
          <w:tcPr>
            <w:tcW w:w="542" w:type="pct"/>
          </w:tcPr>
          <w:p w14:paraId="50AF92DA" w14:textId="77777777" w:rsidR="00797B4D" w:rsidRPr="00560C6D" w:rsidRDefault="00797B4D" w:rsidP="00EC4C4E">
            <w:pPr>
              <w:pStyle w:val="DefenceNormal"/>
              <w:spacing w:before="120" w:after="120"/>
              <w:rPr>
                <w:b/>
                <w:bCs/>
                <w:sz w:val="14"/>
                <w:szCs w:val="14"/>
              </w:rPr>
            </w:pPr>
          </w:p>
        </w:tc>
        <w:tc>
          <w:tcPr>
            <w:tcW w:w="658" w:type="pct"/>
          </w:tcPr>
          <w:p w14:paraId="7AA188BD" w14:textId="77777777" w:rsidR="00797B4D" w:rsidRPr="00560C6D" w:rsidRDefault="00797B4D" w:rsidP="00EC4C4E">
            <w:pPr>
              <w:pStyle w:val="DefenceNormal"/>
              <w:spacing w:before="120" w:after="120"/>
              <w:rPr>
                <w:b/>
                <w:bCs/>
                <w:sz w:val="14"/>
                <w:szCs w:val="14"/>
              </w:rPr>
            </w:pPr>
          </w:p>
        </w:tc>
        <w:tc>
          <w:tcPr>
            <w:tcW w:w="733" w:type="pct"/>
          </w:tcPr>
          <w:p w14:paraId="2207A8CF" w14:textId="77777777" w:rsidR="00797B4D" w:rsidRPr="00560C6D" w:rsidRDefault="00797B4D" w:rsidP="00EC4C4E">
            <w:pPr>
              <w:pStyle w:val="DefenceNormal"/>
              <w:spacing w:before="120" w:after="120"/>
              <w:rPr>
                <w:b/>
                <w:bCs/>
                <w:sz w:val="14"/>
                <w:szCs w:val="14"/>
              </w:rPr>
            </w:pPr>
          </w:p>
        </w:tc>
        <w:tc>
          <w:tcPr>
            <w:tcW w:w="705" w:type="pct"/>
          </w:tcPr>
          <w:p w14:paraId="1AE3C147" w14:textId="77777777" w:rsidR="00797B4D" w:rsidRPr="00560C6D" w:rsidRDefault="00797B4D" w:rsidP="00EC4C4E">
            <w:pPr>
              <w:pStyle w:val="DefenceNormal"/>
              <w:spacing w:before="120" w:after="120"/>
              <w:rPr>
                <w:b/>
                <w:bCs/>
                <w:sz w:val="14"/>
                <w:szCs w:val="14"/>
              </w:rPr>
            </w:pPr>
          </w:p>
        </w:tc>
        <w:tc>
          <w:tcPr>
            <w:tcW w:w="622" w:type="pct"/>
          </w:tcPr>
          <w:p w14:paraId="2E7A7D7C" w14:textId="77777777" w:rsidR="00797B4D" w:rsidRPr="00560C6D" w:rsidRDefault="00797B4D" w:rsidP="00EC4C4E">
            <w:pPr>
              <w:pStyle w:val="DefenceNormal"/>
              <w:spacing w:before="120" w:after="120"/>
              <w:rPr>
                <w:b/>
                <w:bCs/>
                <w:sz w:val="14"/>
                <w:szCs w:val="14"/>
              </w:rPr>
            </w:pPr>
          </w:p>
        </w:tc>
        <w:tc>
          <w:tcPr>
            <w:tcW w:w="870" w:type="pct"/>
          </w:tcPr>
          <w:p w14:paraId="2C2CDCD5" w14:textId="77777777" w:rsidR="00797B4D" w:rsidRPr="00560C6D" w:rsidRDefault="00797B4D" w:rsidP="00EC4C4E">
            <w:pPr>
              <w:pStyle w:val="DefenceNormal"/>
              <w:spacing w:before="120" w:after="120"/>
              <w:rPr>
                <w:b/>
                <w:bCs/>
                <w:sz w:val="14"/>
                <w:szCs w:val="14"/>
              </w:rPr>
            </w:pPr>
          </w:p>
        </w:tc>
      </w:tr>
      <w:tr w:rsidR="00AB4343" w:rsidRPr="00560C6D" w14:paraId="5ADE3DF7" w14:textId="77777777" w:rsidTr="003F1B08">
        <w:tc>
          <w:tcPr>
            <w:tcW w:w="870" w:type="pct"/>
          </w:tcPr>
          <w:p w14:paraId="0FF0F1E4" w14:textId="16EB036A" w:rsidR="00797B4D" w:rsidRPr="00560C6D" w:rsidRDefault="00797B4D" w:rsidP="00EC4C4E">
            <w:pPr>
              <w:pStyle w:val="DefenceNormal"/>
              <w:spacing w:before="120" w:after="120"/>
              <w:rPr>
                <w:b/>
                <w:bCs/>
                <w:sz w:val="14"/>
                <w:szCs w:val="14"/>
              </w:rPr>
            </w:pPr>
            <w:r w:rsidRPr="00560C6D">
              <w:rPr>
                <w:b/>
                <w:bCs/>
                <w:sz w:val="14"/>
                <w:szCs w:val="14"/>
              </w:rPr>
              <w:t>[</w:t>
            </w:r>
            <w:r w:rsidR="0082048F" w:rsidRPr="00560C6D">
              <w:rPr>
                <w:b/>
                <w:bCs/>
                <w:sz w:val="14"/>
                <w:szCs w:val="14"/>
              </w:rPr>
              <w:t xml:space="preserve">PANEL CONTRACTOR </w:t>
            </w:r>
            <w:r w:rsidRPr="00560C6D">
              <w:rPr>
                <w:b/>
                <w:bCs/>
                <w:sz w:val="14"/>
                <w:szCs w:val="14"/>
              </w:rPr>
              <w:t>TO PROPOSE ADDITIONAL KEY PEOPLE]</w:t>
            </w:r>
          </w:p>
        </w:tc>
        <w:tc>
          <w:tcPr>
            <w:tcW w:w="542" w:type="pct"/>
          </w:tcPr>
          <w:p w14:paraId="297C786B" w14:textId="77777777" w:rsidR="00797B4D" w:rsidRPr="00560C6D" w:rsidRDefault="00797B4D" w:rsidP="00EC4C4E">
            <w:pPr>
              <w:pStyle w:val="DefenceNormal"/>
              <w:spacing w:before="120" w:after="120"/>
              <w:rPr>
                <w:b/>
                <w:bCs/>
                <w:sz w:val="14"/>
                <w:szCs w:val="14"/>
              </w:rPr>
            </w:pPr>
          </w:p>
        </w:tc>
        <w:tc>
          <w:tcPr>
            <w:tcW w:w="658" w:type="pct"/>
          </w:tcPr>
          <w:p w14:paraId="27246A61" w14:textId="77777777" w:rsidR="00797B4D" w:rsidRPr="00560C6D" w:rsidRDefault="00797B4D" w:rsidP="00EC4C4E">
            <w:pPr>
              <w:pStyle w:val="DefenceNormal"/>
              <w:spacing w:before="120" w:after="120"/>
              <w:rPr>
                <w:b/>
                <w:bCs/>
                <w:sz w:val="14"/>
                <w:szCs w:val="14"/>
              </w:rPr>
            </w:pPr>
          </w:p>
        </w:tc>
        <w:tc>
          <w:tcPr>
            <w:tcW w:w="733" w:type="pct"/>
          </w:tcPr>
          <w:p w14:paraId="3B11C5FC" w14:textId="77777777" w:rsidR="00797B4D" w:rsidRPr="00560C6D" w:rsidRDefault="00797B4D" w:rsidP="00EC4C4E">
            <w:pPr>
              <w:pStyle w:val="DefenceNormal"/>
              <w:spacing w:before="120" w:after="120"/>
              <w:rPr>
                <w:b/>
                <w:bCs/>
                <w:sz w:val="14"/>
                <w:szCs w:val="14"/>
              </w:rPr>
            </w:pPr>
          </w:p>
        </w:tc>
        <w:tc>
          <w:tcPr>
            <w:tcW w:w="705" w:type="pct"/>
          </w:tcPr>
          <w:p w14:paraId="33E5179C" w14:textId="77777777" w:rsidR="00797B4D" w:rsidRPr="00560C6D" w:rsidRDefault="00797B4D" w:rsidP="00EC4C4E">
            <w:pPr>
              <w:pStyle w:val="DefenceNormal"/>
              <w:spacing w:before="120" w:after="120"/>
              <w:rPr>
                <w:b/>
                <w:bCs/>
                <w:sz w:val="14"/>
                <w:szCs w:val="14"/>
              </w:rPr>
            </w:pPr>
          </w:p>
        </w:tc>
        <w:tc>
          <w:tcPr>
            <w:tcW w:w="622" w:type="pct"/>
          </w:tcPr>
          <w:p w14:paraId="76C784F3" w14:textId="77777777" w:rsidR="00797B4D" w:rsidRPr="00560C6D" w:rsidRDefault="00797B4D" w:rsidP="00EC4C4E">
            <w:pPr>
              <w:pStyle w:val="DefenceNormal"/>
              <w:spacing w:before="120" w:after="120"/>
              <w:rPr>
                <w:b/>
                <w:bCs/>
                <w:sz w:val="14"/>
                <w:szCs w:val="14"/>
              </w:rPr>
            </w:pPr>
          </w:p>
        </w:tc>
        <w:tc>
          <w:tcPr>
            <w:tcW w:w="870" w:type="pct"/>
          </w:tcPr>
          <w:p w14:paraId="5F4450D7" w14:textId="77777777" w:rsidR="00797B4D" w:rsidRPr="00560C6D" w:rsidRDefault="00797B4D" w:rsidP="00EC4C4E">
            <w:pPr>
              <w:pStyle w:val="DefenceNormal"/>
              <w:spacing w:before="120" w:after="120"/>
              <w:rPr>
                <w:b/>
                <w:bCs/>
                <w:sz w:val="14"/>
                <w:szCs w:val="14"/>
              </w:rPr>
            </w:pPr>
          </w:p>
        </w:tc>
      </w:tr>
    </w:tbl>
    <w:p w14:paraId="1AFC2238" w14:textId="77777777" w:rsidR="00AF2892" w:rsidRPr="00560C6D" w:rsidRDefault="00AF2892" w:rsidP="00AF2892">
      <w:pPr>
        <w:pStyle w:val="DefenceNorma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1274"/>
        <w:gridCol w:w="1416"/>
        <w:gridCol w:w="1276"/>
        <w:gridCol w:w="1277"/>
        <w:gridCol w:w="1690"/>
      </w:tblGrid>
      <w:tr w:rsidR="00560C6D" w:rsidRPr="00560C6D" w14:paraId="41200962" w14:textId="77777777" w:rsidTr="004A40B6">
        <w:tc>
          <w:tcPr>
            <w:tcW w:w="5000" w:type="pct"/>
            <w:gridSpan w:val="7"/>
          </w:tcPr>
          <w:p w14:paraId="6B4B4196" w14:textId="77777777" w:rsidR="001A12D4" w:rsidRPr="00560C6D" w:rsidRDefault="001A12D4" w:rsidP="004A40B6">
            <w:pPr>
              <w:pStyle w:val="DefenceNormal"/>
              <w:spacing w:before="120" w:after="120"/>
              <w:jc w:val="center"/>
              <w:rPr>
                <w:b/>
                <w:bCs/>
                <w:sz w:val="14"/>
                <w:szCs w:val="12"/>
              </w:rPr>
            </w:pPr>
            <w:r w:rsidRPr="00560C6D">
              <w:rPr>
                <w:b/>
                <w:bCs/>
                <w:sz w:val="14"/>
                <w:szCs w:val="12"/>
              </w:rPr>
              <w:t>DELIVERY PHASE</w:t>
            </w:r>
          </w:p>
        </w:tc>
      </w:tr>
      <w:tr w:rsidR="00560C6D" w:rsidRPr="00560C6D" w14:paraId="14CA7EFE" w14:textId="77777777" w:rsidTr="004A40B6">
        <w:tc>
          <w:tcPr>
            <w:tcW w:w="833" w:type="pct"/>
          </w:tcPr>
          <w:p w14:paraId="0514D20B" w14:textId="4E2F1AA0" w:rsidR="001A12D4" w:rsidRPr="00560C6D" w:rsidRDefault="001A12D4" w:rsidP="004A40B6">
            <w:pPr>
              <w:pStyle w:val="DefenceNormal"/>
              <w:spacing w:before="120" w:after="120"/>
              <w:jc w:val="center"/>
              <w:rPr>
                <w:sz w:val="14"/>
                <w:szCs w:val="12"/>
              </w:rPr>
            </w:pPr>
            <w:r w:rsidRPr="00560C6D">
              <w:rPr>
                <w:b/>
                <w:bCs/>
                <w:sz w:val="14"/>
                <w:szCs w:val="12"/>
              </w:rPr>
              <w:t>ROLE</w:t>
            </w:r>
            <w:r w:rsidR="002A1886" w:rsidRPr="00560C6D">
              <w:rPr>
                <w:b/>
                <w:bCs/>
                <w:sz w:val="14"/>
                <w:szCs w:val="12"/>
              </w:rPr>
              <w:t xml:space="preserve"> / POSITION</w:t>
            </w:r>
          </w:p>
        </w:tc>
        <w:tc>
          <w:tcPr>
            <w:tcW w:w="455" w:type="pct"/>
          </w:tcPr>
          <w:p w14:paraId="0ACA9085" w14:textId="77777777" w:rsidR="001A12D4" w:rsidRPr="00560C6D" w:rsidRDefault="001A12D4" w:rsidP="004A40B6">
            <w:pPr>
              <w:pStyle w:val="DefenceNormal"/>
              <w:spacing w:before="120" w:after="120"/>
              <w:jc w:val="center"/>
              <w:rPr>
                <w:b/>
                <w:bCs/>
                <w:sz w:val="14"/>
                <w:szCs w:val="12"/>
              </w:rPr>
            </w:pPr>
            <w:r w:rsidRPr="00560C6D">
              <w:rPr>
                <w:b/>
                <w:bCs/>
                <w:sz w:val="14"/>
                <w:szCs w:val="12"/>
              </w:rPr>
              <w:t>NAME</w:t>
            </w:r>
          </w:p>
        </w:tc>
        <w:tc>
          <w:tcPr>
            <w:tcW w:w="682" w:type="pct"/>
          </w:tcPr>
          <w:p w14:paraId="1816EB5A" w14:textId="77777777" w:rsidR="001A12D4" w:rsidRPr="00560C6D" w:rsidRDefault="001A12D4" w:rsidP="004A40B6">
            <w:pPr>
              <w:pStyle w:val="DefenceNormal"/>
              <w:spacing w:before="120" w:after="120"/>
              <w:jc w:val="center"/>
              <w:rPr>
                <w:b/>
                <w:bCs/>
                <w:sz w:val="14"/>
                <w:szCs w:val="12"/>
              </w:rPr>
            </w:pPr>
            <w:r w:rsidRPr="00560C6D">
              <w:rPr>
                <w:b/>
                <w:bCs/>
                <w:sz w:val="14"/>
                <w:szCs w:val="12"/>
              </w:rPr>
              <w:t>LOCATION (CURRENT AND PROPOSED) AND HOW MANAGED</w:t>
            </w:r>
          </w:p>
        </w:tc>
        <w:tc>
          <w:tcPr>
            <w:tcW w:w="758" w:type="pct"/>
          </w:tcPr>
          <w:p w14:paraId="424F958A" w14:textId="77777777" w:rsidR="001A12D4" w:rsidRPr="00560C6D" w:rsidRDefault="001A12D4" w:rsidP="004A40B6">
            <w:pPr>
              <w:pStyle w:val="DefenceNormal"/>
              <w:spacing w:before="120" w:after="120"/>
              <w:jc w:val="center"/>
              <w:rPr>
                <w:sz w:val="14"/>
                <w:szCs w:val="12"/>
              </w:rPr>
            </w:pPr>
            <w:r w:rsidRPr="00560C6D">
              <w:rPr>
                <w:b/>
                <w:bCs/>
                <w:sz w:val="14"/>
                <w:szCs w:val="12"/>
              </w:rPr>
              <w:t>DETAILS OF PROPOSED INVOLVEMENT AND PROPOSED SCOPE OF DUTIES</w:t>
            </w:r>
          </w:p>
        </w:tc>
        <w:tc>
          <w:tcPr>
            <w:tcW w:w="683" w:type="pct"/>
          </w:tcPr>
          <w:p w14:paraId="0228B1AB" w14:textId="77777777" w:rsidR="001A12D4" w:rsidRPr="00560C6D" w:rsidRDefault="001A12D4" w:rsidP="004A40B6">
            <w:pPr>
              <w:pStyle w:val="DefenceNormal"/>
              <w:spacing w:before="120" w:after="120"/>
              <w:jc w:val="center"/>
              <w:rPr>
                <w:b/>
                <w:sz w:val="14"/>
                <w:szCs w:val="12"/>
              </w:rPr>
            </w:pPr>
            <w:r w:rsidRPr="00560C6D">
              <w:rPr>
                <w:b/>
                <w:bCs/>
                <w:sz w:val="14"/>
                <w:szCs w:val="12"/>
              </w:rPr>
              <w:t>CURRENT AND POTENTIAL FUTURE WORKLOAD, CAPACITY, AVAILABILITY AND HOW MANAGED</w:t>
            </w:r>
          </w:p>
        </w:tc>
        <w:tc>
          <w:tcPr>
            <w:tcW w:w="684" w:type="pct"/>
          </w:tcPr>
          <w:p w14:paraId="6E349B20" w14:textId="77777777" w:rsidR="001A12D4" w:rsidRPr="00560C6D" w:rsidRDefault="001A12D4" w:rsidP="004A40B6">
            <w:pPr>
              <w:pStyle w:val="DefenceNormal"/>
              <w:spacing w:before="120" w:after="120"/>
              <w:jc w:val="center"/>
              <w:rPr>
                <w:b/>
                <w:bCs/>
                <w:sz w:val="14"/>
                <w:szCs w:val="12"/>
              </w:rPr>
            </w:pPr>
            <w:r w:rsidRPr="00560C6D">
              <w:rPr>
                <w:b/>
                <w:bCs/>
                <w:sz w:val="14"/>
                <w:szCs w:val="12"/>
              </w:rPr>
              <w:t>RELEVANT EXPERIENCE RELEVANT TO SCOPE OF DUTIES</w:t>
            </w:r>
          </w:p>
        </w:tc>
        <w:tc>
          <w:tcPr>
            <w:tcW w:w="905" w:type="pct"/>
          </w:tcPr>
          <w:p w14:paraId="733008B2" w14:textId="77777777" w:rsidR="001A12D4" w:rsidRPr="00560C6D" w:rsidRDefault="001A12D4" w:rsidP="004A40B6">
            <w:pPr>
              <w:pStyle w:val="DefenceNormal"/>
              <w:spacing w:before="120" w:after="120"/>
              <w:jc w:val="center"/>
              <w:rPr>
                <w:b/>
                <w:bCs/>
                <w:sz w:val="14"/>
                <w:szCs w:val="12"/>
              </w:rPr>
            </w:pPr>
            <w:r w:rsidRPr="00560C6D">
              <w:rPr>
                <w:b/>
                <w:bCs/>
                <w:sz w:val="14"/>
                <w:szCs w:val="12"/>
              </w:rPr>
              <w:t>RELEVANT QUALIFICATIONS ETC</w:t>
            </w:r>
          </w:p>
        </w:tc>
      </w:tr>
      <w:tr w:rsidR="00560C6D" w:rsidRPr="00560C6D" w14:paraId="13554414" w14:textId="77777777" w:rsidTr="004A40B6">
        <w:tc>
          <w:tcPr>
            <w:tcW w:w="833" w:type="pct"/>
          </w:tcPr>
          <w:p w14:paraId="37768029" w14:textId="77777777" w:rsidR="001A12D4" w:rsidRPr="00560C6D" w:rsidRDefault="001A12D4" w:rsidP="004A40B6">
            <w:pPr>
              <w:pStyle w:val="DefenceNormal"/>
              <w:spacing w:before="120" w:after="120"/>
              <w:rPr>
                <w:b/>
                <w:bCs/>
                <w:sz w:val="14"/>
                <w:szCs w:val="16"/>
              </w:rPr>
            </w:pPr>
            <w:r w:rsidRPr="00560C6D">
              <w:rPr>
                <w:b/>
                <w:bCs/>
                <w:sz w:val="14"/>
                <w:szCs w:val="16"/>
              </w:rPr>
              <w:t>CONTRACTOR'S REPRESENTATIVE</w:t>
            </w:r>
          </w:p>
        </w:tc>
        <w:tc>
          <w:tcPr>
            <w:tcW w:w="455" w:type="pct"/>
          </w:tcPr>
          <w:p w14:paraId="581F6CF9" w14:textId="77777777" w:rsidR="001A12D4" w:rsidRPr="00560C6D" w:rsidRDefault="001A12D4" w:rsidP="004A40B6">
            <w:pPr>
              <w:pStyle w:val="DefenceNormal"/>
              <w:spacing w:before="120" w:after="120"/>
              <w:rPr>
                <w:b/>
                <w:bCs/>
                <w:sz w:val="14"/>
              </w:rPr>
            </w:pPr>
          </w:p>
        </w:tc>
        <w:tc>
          <w:tcPr>
            <w:tcW w:w="682" w:type="pct"/>
          </w:tcPr>
          <w:p w14:paraId="48A4829E" w14:textId="77777777" w:rsidR="001A12D4" w:rsidRPr="00560C6D" w:rsidRDefault="001A12D4" w:rsidP="004A40B6">
            <w:pPr>
              <w:pStyle w:val="DefenceNormal"/>
              <w:spacing w:before="120" w:after="120"/>
              <w:rPr>
                <w:b/>
                <w:bCs/>
                <w:sz w:val="14"/>
              </w:rPr>
            </w:pPr>
          </w:p>
        </w:tc>
        <w:tc>
          <w:tcPr>
            <w:tcW w:w="758" w:type="pct"/>
          </w:tcPr>
          <w:p w14:paraId="6A33D265" w14:textId="77777777" w:rsidR="001A12D4" w:rsidRPr="00560C6D" w:rsidRDefault="001A12D4" w:rsidP="004A40B6">
            <w:pPr>
              <w:pStyle w:val="DefenceNormal"/>
              <w:spacing w:before="120" w:after="120"/>
              <w:rPr>
                <w:b/>
                <w:bCs/>
                <w:sz w:val="14"/>
              </w:rPr>
            </w:pPr>
          </w:p>
        </w:tc>
        <w:tc>
          <w:tcPr>
            <w:tcW w:w="683" w:type="pct"/>
          </w:tcPr>
          <w:p w14:paraId="611B5537" w14:textId="77777777" w:rsidR="001A12D4" w:rsidRPr="00560C6D" w:rsidRDefault="001A12D4" w:rsidP="004A40B6">
            <w:pPr>
              <w:pStyle w:val="DefenceNormal"/>
              <w:spacing w:before="120" w:after="120"/>
              <w:rPr>
                <w:b/>
                <w:bCs/>
                <w:sz w:val="14"/>
              </w:rPr>
            </w:pPr>
          </w:p>
        </w:tc>
        <w:tc>
          <w:tcPr>
            <w:tcW w:w="684" w:type="pct"/>
          </w:tcPr>
          <w:p w14:paraId="70A107BA" w14:textId="77777777" w:rsidR="001A12D4" w:rsidRPr="00560C6D" w:rsidRDefault="001A12D4" w:rsidP="004A40B6">
            <w:pPr>
              <w:pStyle w:val="DefenceNormal"/>
              <w:spacing w:before="120" w:after="120"/>
              <w:rPr>
                <w:b/>
                <w:bCs/>
                <w:sz w:val="14"/>
              </w:rPr>
            </w:pPr>
          </w:p>
        </w:tc>
        <w:tc>
          <w:tcPr>
            <w:tcW w:w="905" w:type="pct"/>
          </w:tcPr>
          <w:p w14:paraId="6CB26839" w14:textId="77777777" w:rsidR="001A12D4" w:rsidRPr="00560C6D" w:rsidRDefault="001A12D4" w:rsidP="004A40B6">
            <w:pPr>
              <w:pStyle w:val="DefenceNormal"/>
              <w:spacing w:before="120" w:after="120"/>
              <w:rPr>
                <w:b/>
                <w:bCs/>
                <w:sz w:val="14"/>
              </w:rPr>
            </w:pPr>
          </w:p>
        </w:tc>
      </w:tr>
      <w:tr w:rsidR="00560C6D" w:rsidRPr="00560C6D" w14:paraId="50534E37" w14:textId="77777777" w:rsidTr="004A40B6">
        <w:trPr>
          <w:trHeight w:val="292"/>
        </w:trPr>
        <w:tc>
          <w:tcPr>
            <w:tcW w:w="833" w:type="pct"/>
          </w:tcPr>
          <w:p w14:paraId="49215FFF" w14:textId="77777777" w:rsidR="001A12D4" w:rsidRPr="00560C6D" w:rsidRDefault="001A12D4" w:rsidP="004A40B6">
            <w:pPr>
              <w:pStyle w:val="DefenceNormal"/>
              <w:spacing w:before="120" w:after="120"/>
              <w:rPr>
                <w:b/>
                <w:bCs/>
                <w:sz w:val="14"/>
                <w:szCs w:val="16"/>
              </w:rPr>
            </w:pPr>
            <w:r w:rsidRPr="00560C6D">
              <w:rPr>
                <w:b/>
                <w:bCs/>
                <w:sz w:val="14"/>
                <w:szCs w:val="16"/>
              </w:rPr>
              <w:t>QUALITY MANAGER</w:t>
            </w:r>
          </w:p>
        </w:tc>
        <w:tc>
          <w:tcPr>
            <w:tcW w:w="455" w:type="pct"/>
          </w:tcPr>
          <w:p w14:paraId="206CA456" w14:textId="77777777" w:rsidR="001A12D4" w:rsidRPr="00560C6D" w:rsidRDefault="001A12D4" w:rsidP="004A40B6">
            <w:pPr>
              <w:pStyle w:val="DefenceNormal"/>
              <w:spacing w:before="120" w:after="120"/>
              <w:rPr>
                <w:b/>
                <w:bCs/>
                <w:sz w:val="14"/>
              </w:rPr>
            </w:pPr>
          </w:p>
        </w:tc>
        <w:tc>
          <w:tcPr>
            <w:tcW w:w="682" w:type="pct"/>
          </w:tcPr>
          <w:p w14:paraId="02E943E6" w14:textId="77777777" w:rsidR="001A12D4" w:rsidRPr="00560C6D" w:rsidRDefault="001A12D4" w:rsidP="004A40B6">
            <w:pPr>
              <w:pStyle w:val="DefenceNormal"/>
              <w:spacing w:before="120" w:after="120"/>
              <w:rPr>
                <w:b/>
                <w:bCs/>
                <w:sz w:val="14"/>
              </w:rPr>
            </w:pPr>
          </w:p>
        </w:tc>
        <w:tc>
          <w:tcPr>
            <w:tcW w:w="758" w:type="pct"/>
          </w:tcPr>
          <w:p w14:paraId="49DE7B10" w14:textId="77777777" w:rsidR="001A12D4" w:rsidRPr="00560C6D" w:rsidRDefault="001A12D4" w:rsidP="004A40B6">
            <w:pPr>
              <w:pStyle w:val="DefenceNormal"/>
              <w:spacing w:before="120" w:after="120"/>
              <w:rPr>
                <w:b/>
                <w:bCs/>
                <w:sz w:val="14"/>
              </w:rPr>
            </w:pPr>
          </w:p>
        </w:tc>
        <w:tc>
          <w:tcPr>
            <w:tcW w:w="683" w:type="pct"/>
          </w:tcPr>
          <w:p w14:paraId="7723EA9B" w14:textId="77777777" w:rsidR="001A12D4" w:rsidRPr="00560C6D" w:rsidRDefault="001A12D4" w:rsidP="004A40B6">
            <w:pPr>
              <w:pStyle w:val="DefenceNormal"/>
              <w:spacing w:before="120" w:after="120"/>
              <w:rPr>
                <w:b/>
                <w:bCs/>
                <w:sz w:val="14"/>
              </w:rPr>
            </w:pPr>
          </w:p>
        </w:tc>
        <w:tc>
          <w:tcPr>
            <w:tcW w:w="684" w:type="pct"/>
          </w:tcPr>
          <w:p w14:paraId="37EC2C54" w14:textId="77777777" w:rsidR="001A12D4" w:rsidRPr="00560C6D" w:rsidRDefault="001A12D4" w:rsidP="004A40B6">
            <w:pPr>
              <w:pStyle w:val="DefenceNormal"/>
              <w:spacing w:before="120" w:after="120"/>
              <w:rPr>
                <w:b/>
                <w:bCs/>
                <w:sz w:val="14"/>
              </w:rPr>
            </w:pPr>
          </w:p>
        </w:tc>
        <w:tc>
          <w:tcPr>
            <w:tcW w:w="905" w:type="pct"/>
          </w:tcPr>
          <w:p w14:paraId="7A6D5B45" w14:textId="77777777" w:rsidR="001A12D4" w:rsidRPr="00560C6D" w:rsidRDefault="001A12D4" w:rsidP="004A40B6">
            <w:pPr>
              <w:pStyle w:val="DefenceNormal"/>
              <w:spacing w:before="120" w:after="120"/>
              <w:rPr>
                <w:b/>
                <w:bCs/>
                <w:sz w:val="14"/>
              </w:rPr>
            </w:pPr>
          </w:p>
        </w:tc>
      </w:tr>
      <w:tr w:rsidR="00560C6D" w:rsidRPr="00560C6D" w14:paraId="43688290" w14:textId="77777777" w:rsidTr="004A40B6">
        <w:tc>
          <w:tcPr>
            <w:tcW w:w="833" w:type="pct"/>
          </w:tcPr>
          <w:p w14:paraId="26EC8067" w14:textId="77777777" w:rsidR="001A12D4" w:rsidRPr="00560C6D" w:rsidRDefault="001A12D4" w:rsidP="004A40B6">
            <w:pPr>
              <w:pStyle w:val="TableText"/>
              <w:spacing w:before="120" w:after="120"/>
              <w:rPr>
                <w:b/>
                <w:bCs/>
                <w:iCs/>
                <w:sz w:val="14"/>
                <w:szCs w:val="14"/>
              </w:rPr>
            </w:pPr>
            <w:r w:rsidRPr="00560C6D">
              <w:rPr>
                <w:b/>
                <w:bCs/>
                <w:iCs/>
                <w:sz w:val="14"/>
                <w:szCs w:val="14"/>
              </w:rPr>
              <w:t>DESIGN MANAGER</w:t>
            </w:r>
          </w:p>
        </w:tc>
        <w:tc>
          <w:tcPr>
            <w:tcW w:w="455" w:type="pct"/>
          </w:tcPr>
          <w:p w14:paraId="5A06C2E3" w14:textId="77777777" w:rsidR="001A12D4" w:rsidRPr="00560C6D" w:rsidRDefault="001A12D4" w:rsidP="004A40B6">
            <w:pPr>
              <w:pStyle w:val="DefenceNormal"/>
              <w:spacing w:before="120" w:after="120"/>
              <w:rPr>
                <w:b/>
                <w:bCs/>
                <w:sz w:val="14"/>
              </w:rPr>
            </w:pPr>
          </w:p>
        </w:tc>
        <w:tc>
          <w:tcPr>
            <w:tcW w:w="682" w:type="pct"/>
          </w:tcPr>
          <w:p w14:paraId="506F65A4" w14:textId="77777777" w:rsidR="001A12D4" w:rsidRPr="00560C6D" w:rsidRDefault="001A12D4" w:rsidP="004A40B6">
            <w:pPr>
              <w:pStyle w:val="DefenceNormal"/>
              <w:spacing w:before="120" w:after="120"/>
              <w:rPr>
                <w:b/>
                <w:bCs/>
                <w:sz w:val="14"/>
              </w:rPr>
            </w:pPr>
          </w:p>
        </w:tc>
        <w:tc>
          <w:tcPr>
            <w:tcW w:w="758" w:type="pct"/>
          </w:tcPr>
          <w:p w14:paraId="5C9B22FD" w14:textId="77777777" w:rsidR="001A12D4" w:rsidRPr="00560C6D" w:rsidRDefault="001A12D4" w:rsidP="004A40B6">
            <w:pPr>
              <w:pStyle w:val="DefenceNormal"/>
              <w:spacing w:before="120" w:after="120"/>
              <w:rPr>
                <w:b/>
                <w:bCs/>
                <w:sz w:val="14"/>
              </w:rPr>
            </w:pPr>
          </w:p>
        </w:tc>
        <w:tc>
          <w:tcPr>
            <w:tcW w:w="683" w:type="pct"/>
          </w:tcPr>
          <w:p w14:paraId="469A18A7" w14:textId="77777777" w:rsidR="001A12D4" w:rsidRPr="00560C6D" w:rsidRDefault="001A12D4" w:rsidP="004A40B6">
            <w:pPr>
              <w:pStyle w:val="DefenceNormal"/>
              <w:spacing w:before="120" w:after="120"/>
              <w:rPr>
                <w:b/>
                <w:bCs/>
                <w:sz w:val="14"/>
              </w:rPr>
            </w:pPr>
          </w:p>
        </w:tc>
        <w:tc>
          <w:tcPr>
            <w:tcW w:w="684" w:type="pct"/>
          </w:tcPr>
          <w:p w14:paraId="20B0A938" w14:textId="77777777" w:rsidR="001A12D4" w:rsidRPr="00560C6D" w:rsidRDefault="001A12D4" w:rsidP="004A40B6">
            <w:pPr>
              <w:pStyle w:val="DefenceNormal"/>
              <w:spacing w:before="120" w:after="120"/>
              <w:rPr>
                <w:b/>
                <w:bCs/>
                <w:sz w:val="14"/>
              </w:rPr>
            </w:pPr>
          </w:p>
        </w:tc>
        <w:tc>
          <w:tcPr>
            <w:tcW w:w="905" w:type="pct"/>
          </w:tcPr>
          <w:p w14:paraId="3458880F" w14:textId="77777777" w:rsidR="001A12D4" w:rsidRPr="00560C6D" w:rsidRDefault="001A12D4" w:rsidP="004A40B6">
            <w:pPr>
              <w:pStyle w:val="DefenceNormal"/>
              <w:spacing w:before="120" w:after="120"/>
              <w:rPr>
                <w:b/>
                <w:bCs/>
                <w:sz w:val="14"/>
              </w:rPr>
            </w:pPr>
          </w:p>
        </w:tc>
      </w:tr>
      <w:tr w:rsidR="00560C6D" w:rsidRPr="00560C6D" w14:paraId="06C58659" w14:textId="77777777" w:rsidTr="004A40B6">
        <w:tc>
          <w:tcPr>
            <w:tcW w:w="833" w:type="pct"/>
          </w:tcPr>
          <w:p w14:paraId="1B65A35C" w14:textId="77777777" w:rsidR="001A12D4" w:rsidRPr="00560C6D" w:rsidRDefault="001A12D4" w:rsidP="004A40B6">
            <w:pPr>
              <w:pStyle w:val="TableText"/>
              <w:spacing w:before="120" w:after="120"/>
              <w:rPr>
                <w:b/>
                <w:bCs/>
                <w:iCs/>
                <w:sz w:val="14"/>
                <w:szCs w:val="14"/>
              </w:rPr>
            </w:pPr>
            <w:r w:rsidRPr="00560C6D">
              <w:rPr>
                <w:b/>
                <w:bCs/>
                <w:iCs/>
                <w:sz w:val="14"/>
                <w:szCs w:val="14"/>
              </w:rPr>
              <w:t>LOCAL INDUSTRY CAPABILITY MANAGER</w:t>
            </w:r>
          </w:p>
        </w:tc>
        <w:tc>
          <w:tcPr>
            <w:tcW w:w="455" w:type="pct"/>
          </w:tcPr>
          <w:p w14:paraId="2538BA1E" w14:textId="77777777" w:rsidR="001A12D4" w:rsidRPr="00560C6D" w:rsidRDefault="001A12D4" w:rsidP="004A40B6">
            <w:pPr>
              <w:pStyle w:val="DefenceNormal"/>
              <w:spacing w:before="120" w:after="120"/>
              <w:rPr>
                <w:b/>
                <w:bCs/>
                <w:sz w:val="14"/>
              </w:rPr>
            </w:pPr>
          </w:p>
        </w:tc>
        <w:tc>
          <w:tcPr>
            <w:tcW w:w="682" w:type="pct"/>
          </w:tcPr>
          <w:p w14:paraId="0C48E57F" w14:textId="77777777" w:rsidR="001A12D4" w:rsidRPr="00560C6D" w:rsidRDefault="001A12D4" w:rsidP="004A40B6">
            <w:pPr>
              <w:pStyle w:val="DefenceNormal"/>
              <w:spacing w:before="120" w:after="120"/>
              <w:rPr>
                <w:b/>
                <w:bCs/>
                <w:sz w:val="14"/>
              </w:rPr>
            </w:pPr>
          </w:p>
        </w:tc>
        <w:tc>
          <w:tcPr>
            <w:tcW w:w="758" w:type="pct"/>
          </w:tcPr>
          <w:p w14:paraId="6398EF62" w14:textId="77777777" w:rsidR="001A12D4" w:rsidRPr="00560C6D" w:rsidRDefault="001A12D4" w:rsidP="004A40B6">
            <w:pPr>
              <w:pStyle w:val="DefenceNormal"/>
              <w:spacing w:before="120" w:after="120"/>
              <w:rPr>
                <w:b/>
                <w:bCs/>
                <w:sz w:val="14"/>
              </w:rPr>
            </w:pPr>
          </w:p>
        </w:tc>
        <w:tc>
          <w:tcPr>
            <w:tcW w:w="683" w:type="pct"/>
          </w:tcPr>
          <w:p w14:paraId="7D246FEB" w14:textId="77777777" w:rsidR="001A12D4" w:rsidRPr="00560C6D" w:rsidRDefault="001A12D4" w:rsidP="004A40B6">
            <w:pPr>
              <w:pStyle w:val="DefenceNormal"/>
              <w:spacing w:before="120" w:after="120"/>
              <w:rPr>
                <w:b/>
                <w:bCs/>
                <w:sz w:val="14"/>
              </w:rPr>
            </w:pPr>
          </w:p>
        </w:tc>
        <w:tc>
          <w:tcPr>
            <w:tcW w:w="684" w:type="pct"/>
          </w:tcPr>
          <w:p w14:paraId="79E68B18" w14:textId="77777777" w:rsidR="001A12D4" w:rsidRPr="00560C6D" w:rsidRDefault="001A12D4" w:rsidP="004A40B6">
            <w:pPr>
              <w:pStyle w:val="DefenceNormal"/>
              <w:spacing w:before="120" w:after="120"/>
              <w:rPr>
                <w:b/>
                <w:bCs/>
                <w:sz w:val="14"/>
              </w:rPr>
            </w:pPr>
          </w:p>
        </w:tc>
        <w:tc>
          <w:tcPr>
            <w:tcW w:w="905" w:type="pct"/>
          </w:tcPr>
          <w:p w14:paraId="1C731A52" w14:textId="77777777" w:rsidR="001A12D4" w:rsidRPr="00560C6D" w:rsidRDefault="001A12D4" w:rsidP="004A40B6">
            <w:pPr>
              <w:pStyle w:val="DefenceNormal"/>
              <w:spacing w:before="120" w:after="120"/>
              <w:rPr>
                <w:b/>
                <w:bCs/>
                <w:sz w:val="14"/>
              </w:rPr>
            </w:pPr>
          </w:p>
        </w:tc>
      </w:tr>
      <w:tr w:rsidR="00560C6D" w:rsidRPr="00560C6D" w14:paraId="5D0C6BB3" w14:textId="77777777" w:rsidTr="004A40B6">
        <w:tc>
          <w:tcPr>
            <w:tcW w:w="833" w:type="pct"/>
          </w:tcPr>
          <w:p w14:paraId="62BFAD8A" w14:textId="77777777" w:rsidR="001A12D4" w:rsidRPr="00560C6D" w:rsidRDefault="001A12D4" w:rsidP="004A40B6">
            <w:pPr>
              <w:pStyle w:val="TableText"/>
              <w:spacing w:before="120" w:after="120"/>
              <w:rPr>
                <w:b/>
                <w:bCs/>
                <w:iCs/>
                <w:sz w:val="14"/>
                <w:szCs w:val="14"/>
              </w:rPr>
            </w:pPr>
            <w:r w:rsidRPr="00560C6D">
              <w:rPr>
                <w:b/>
                <w:bCs/>
                <w:iCs/>
                <w:sz w:val="14"/>
                <w:szCs w:val="14"/>
              </w:rPr>
              <w:t>SENIOR CONTRACTS MANAGER/</w:t>
            </w:r>
            <w:r w:rsidRPr="00560C6D">
              <w:rPr>
                <w:b/>
                <w:bCs/>
                <w:iCs/>
                <w:sz w:val="14"/>
                <w:szCs w:val="14"/>
              </w:rPr>
              <w:br/>
              <w:t xml:space="preserve">SUBCONTRACTS ADMINISTRATOR </w:t>
            </w:r>
          </w:p>
        </w:tc>
        <w:tc>
          <w:tcPr>
            <w:tcW w:w="455" w:type="pct"/>
          </w:tcPr>
          <w:p w14:paraId="6E718396" w14:textId="77777777" w:rsidR="001A12D4" w:rsidRPr="00560C6D" w:rsidRDefault="001A12D4" w:rsidP="004A40B6">
            <w:pPr>
              <w:pStyle w:val="DefenceNormal"/>
              <w:spacing w:before="120" w:after="120"/>
              <w:rPr>
                <w:b/>
                <w:bCs/>
                <w:sz w:val="14"/>
              </w:rPr>
            </w:pPr>
          </w:p>
        </w:tc>
        <w:tc>
          <w:tcPr>
            <w:tcW w:w="682" w:type="pct"/>
          </w:tcPr>
          <w:p w14:paraId="13D20662" w14:textId="77777777" w:rsidR="001A12D4" w:rsidRPr="00560C6D" w:rsidRDefault="001A12D4" w:rsidP="004A40B6">
            <w:pPr>
              <w:pStyle w:val="DefenceNormal"/>
              <w:spacing w:before="120" w:after="120"/>
              <w:rPr>
                <w:b/>
                <w:bCs/>
                <w:sz w:val="14"/>
              </w:rPr>
            </w:pPr>
          </w:p>
        </w:tc>
        <w:tc>
          <w:tcPr>
            <w:tcW w:w="758" w:type="pct"/>
          </w:tcPr>
          <w:p w14:paraId="7B4B9EDC" w14:textId="77777777" w:rsidR="001A12D4" w:rsidRPr="00560C6D" w:rsidRDefault="001A12D4" w:rsidP="004A40B6">
            <w:pPr>
              <w:pStyle w:val="DefenceNormal"/>
              <w:spacing w:before="120" w:after="120"/>
              <w:rPr>
                <w:b/>
                <w:bCs/>
                <w:sz w:val="14"/>
              </w:rPr>
            </w:pPr>
          </w:p>
        </w:tc>
        <w:tc>
          <w:tcPr>
            <w:tcW w:w="683" w:type="pct"/>
          </w:tcPr>
          <w:p w14:paraId="1F1A6625" w14:textId="77777777" w:rsidR="001A12D4" w:rsidRPr="00560C6D" w:rsidRDefault="001A12D4" w:rsidP="004A40B6">
            <w:pPr>
              <w:pStyle w:val="DefenceNormal"/>
              <w:spacing w:before="120" w:after="120"/>
              <w:rPr>
                <w:b/>
                <w:bCs/>
                <w:sz w:val="14"/>
              </w:rPr>
            </w:pPr>
          </w:p>
        </w:tc>
        <w:tc>
          <w:tcPr>
            <w:tcW w:w="684" w:type="pct"/>
          </w:tcPr>
          <w:p w14:paraId="52CD559C" w14:textId="77777777" w:rsidR="001A12D4" w:rsidRPr="00560C6D" w:rsidRDefault="001A12D4" w:rsidP="004A40B6">
            <w:pPr>
              <w:pStyle w:val="DefenceNormal"/>
              <w:spacing w:before="120" w:after="120"/>
              <w:rPr>
                <w:b/>
                <w:bCs/>
                <w:sz w:val="14"/>
              </w:rPr>
            </w:pPr>
          </w:p>
        </w:tc>
        <w:tc>
          <w:tcPr>
            <w:tcW w:w="905" w:type="pct"/>
          </w:tcPr>
          <w:p w14:paraId="2A5A160B" w14:textId="77777777" w:rsidR="001A12D4" w:rsidRPr="00560C6D" w:rsidRDefault="001A12D4" w:rsidP="004A40B6">
            <w:pPr>
              <w:pStyle w:val="DefenceNormal"/>
              <w:spacing w:before="120" w:after="120"/>
              <w:rPr>
                <w:b/>
                <w:bCs/>
                <w:sz w:val="14"/>
              </w:rPr>
            </w:pPr>
          </w:p>
        </w:tc>
      </w:tr>
      <w:tr w:rsidR="00560C6D" w:rsidRPr="00560C6D" w14:paraId="2BE8EBAD" w14:textId="77777777" w:rsidTr="004A40B6">
        <w:tc>
          <w:tcPr>
            <w:tcW w:w="833" w:type="pct"/>
          </w:tcPr>
          <w:p w14:paraId="408CABB6" w14:textId="77777777" w:rsidR="001A12D4" w:rsidRPr="00560C6D" w:rsidRDefault="001A12D4" w:rsidP="004A40B6">
            <w:pPr>
              <w:pStyle w:val="TableText"/>
              <w:spacing w:before="120" w:after="120"/>
              <w:rPr>
                <w:b/>
                <w:bCs/>
                <w:iCs/>
                <w:sz w:val="14"/>
                <w:szCs w:val="14"/>
              </w:rPr>
            </w:pPr>
            <w:r w:rsidRPr="00560C6D">
              <w:rPr>
                <w:b/>
                <w:bCs/>
                <w:iCs/>
                <w:sz w:val="14"/>
                <w:szCs w:val="14"/>
              </w:rPr>
              <w:t>CONTRACTS MANAGER/ SUBCONTRACTS ADMINISTRATOR</w:t>
            </w:r>
          </w:p>
        </w:tc>
        <w:tc>
          <w:tcPr>
            <w:tcW w:w="455" w:type="pct"/>
          </w:tcPr>
          <w:p w14:paraId="6FA43E5B" w14:textId="77777777" w:rsidR="001A12D4" w:rsidRPr="00560C6D" w:rsidRDefault="001A12D4" w:rsidP="004A40B6">
            <w:pPr>
              <w:pStyle w:val="DefenceNormal"/>
              <w:spacing w:before="120" w:after="120"/>
              <w:rPr>
                <w:b/>
                <w:bCs/>
                <w:sz w:val="14"/>
              </w:rPr>
            </w:pPr>
          </w:p>
        </w:tc>
        <w:tc>
          <w:tcPr>
            <w:tcW w:w="682" w:type="pct"/>
          </w:tcPr>
          <w:p w14:paraId="0AF90FB7" w14:textId="77777777" w:rsidR="001A12D4" w:rsidRPr="00560C6D" w:rsidRDefault="001A12D4" w:rsidP="004A40B6">
            <w:pPr>
              <w:pStyle w:val="DefenceNormal"/>
              <w:spacing w:before="120" w:after="120"/>
              <w:rPr>
                <w:b/>
                <w:bCs/>
                <w:sz w:val="14"/>
              </w:rPr>
            </w:pPr>
          </w:p>
        </w:tc>
        <w:tc>
          <w:tcPr>
            <w:tcW w:w="758" w:type="pct"/>
          </w:tcPr>
          <w:p w14:paraId="0FDC8D44" w14:textId="77777777" w:rsidR="001A12D4" w:rsidRPr="00560C6D" w:rsidRDefault="001A12D4" w:rsidP="004A40B6">
            <w:pPr>
              <w:pStyle w:val="DefenceNormal"/>
              <w:spacing w:before="120" w:after="120"/>
              <w:rPr>
                <w:b/>
                <w:bCs/>
                <w:sz w:val="14"/>
              </w:rPr>
            </w:pPr>
          </w:p>
        </w:tc>
        <w:tc>
          <w:tcPr>
            <w:tcW w:w="683" w:type="pct"/>
          </w:tcPr>
          <w:p w14:paraId="1B241C82" w14:textId="77777777" w:rsidR="001A12D4" w:rsidRPr="00560C6D" w:rsidRDefault="001A12D4" w:rsidP="004A40B6">
            <w:pPr>
              <w:pStyle w:val="DefenceNormal"/>
              <w:spacing w:before="120" w:after="120"/>
              <w:rPr>
                <w:b/>
                <w:bCs/>
                <w:sz w:val="14"/>
              </w:rPr>
            </w:pPr>
          </w:p>
        </w:tc>
        <w:tc>
          <w:tcPr>
            <w:tcW w:w="684" w:type="pct"/>
          </w:tcPr>
          <w:p w14:paraId="5366608C" w14:textId="77777777" w:rsidR="001A12D4" w:rsidRPr="00560C6D" w:rsidRDefault="001A12D4" w:rsidP="004A40B6">
            <w:pPr>
              <w:pStyle w:val="DefenceNormal"/>
              <w:spacing w:before="120" w:after="120"/>
              <w:rPr>
                <w:b/>
                <w:bCs/>
                <w:sz w:val="14"/>
              </w:rPr>
            </w:pPr>
          </w:p>
        </w:tc>
        <w:tc>
          <w:tcPr>
            <w:tcW w:w="905" w:type="pct"/>
          </w:tcPr>
          <w:p w14:paraId="1992B2FA" w14:textId="77777777" w:rsidR="001A12D4" w:rsidRPr="00560C6D" w:rsidRDefault="001A12D4" w:rsidP="004A40B6">
            <w:pPr>
              <w:pStyle w:val="DefenceNormal"/>
              <w:spacing w:before="120" w:after="120"/>
              <w:rPr>
                <w:b/>
                <w:bCs/>
                <w:sz w:val="14"/>
              </w:rPr>
            </w:pPr>
          </w:p>
        </w:tc>
      </w:tr>
      <w:tr w:rsidR="00560C6D" w:rsidRPr="00560C6D" w14:paraId="323C7925" w14:textId="77777777" w:rsidTr="004A40B6">
        <w:tc>
          <w:tcPr>
            <w:tcW w:w="833" w:type="pct"/>
          </w:tcPr>
          <w:p w14:paraId="21A610EF" w14:textId="77777777" w:rsidR="001A12D4" w:rsidRPr="00560C6D" w:rsidRDefault="001A12D4" w:rsidP="004A40B6">
            <w:pPr>
              <w:pStyle w:val="TableText"/>
              <w:spacing w:before="120" w:after="120"/>
              <w:rPr>
                <w:b/>
                <w:bCs/>
                <w:iCs/>
                <w:sz w:val="14"/>
                <w:szCs w:val="14"/>
              </w:rPr>
            </w:pPr>
            <w:r w:rsidRPr="00560C6D">
              <w:rPr>
                <w:b/>
                <w:bCs/>
                <w:iCs/>
                <w:sz w:val="14"/>
                <w:szCs w:val="14"/>
              </w:rPr>
              <w:lastRenderedPageBreak/>
              <w:t>COMMISSIONING AND HANDOVER MANAGER</w:t>
            </w:r>
          </w:p>
        </w:tc>
        <w:tc>
          <w:tcPr>
            <w:tcW w:w="455" w:type="pct"/>
          </w:tcPr>
          <w:p w14:paraId="7AE4666E" w14:textId="77777777" w:rsidR="001A12D4" w:rsidRPr="00560C6D" w:rsidRDefault="001A12D4" w:rsidP="004A40B6">
            <w:pPr>
              <w:pStyle w:val="DefenceNormal"/>
              <w:spacing w:before="120" w:after="120"/>
              <w:rPr>
                <w:b/>
                <w:bCs/>
                <w:sz w:val="14"/>
              </w:rPr>
            </w:pPr>
          </w:p>
        </w:tc>
        <w:tc>
          <w:tcPr>
            <w:tcW w:w="682" w:type="pct"/>
          </w:tcPr>
          <w:p w14:paraId="273A8059" w14:textId="77777777" w:rsidR="001A12D4" w:rsidRPr="00560C6D" w:rsidRDefault="001A12D4" w:rsidP="004A40B6">
            <w:pPr>
              <w:pStyle w:val="DefenceNormal"/>
              <w:spacing w:before="120" w:after="120"/>
              <w:rPr>
                <w:b/>
                <w:bCs/>
                <w:sz w:val="14"/>
              </w:rPr>
            </w:pPr>
          </w:p>
        </w:tc>
        <w:tc>
          <w:tcPr>
            <w:tcW w:w="758" w:type="pct"/>
          </w:tcPr>
          <w:p w14:paraId="0A5AAFE0" w14:textId="77777777" w:rsidR="001A12D4" w:rsidRPr="00560C6D" w:rsidRDefault="001A12D4" w:rsidP="004A40B6">
            <w:pPr>
              <w:pStyle w:val="DefenceNormal"/>
              <w:spacing w:before="120" w:after="120"/>
              <w:rPr>
                <w:b/>
                <w:bCs/>
                <w:sz w:val="14"/>
              </w:rPr>
            </w:pPr>
          </w:p>
        </w:tc>
        <w:tc>
          <w:tcPr>
            <w:tcW w:w="683" w:type="pct"/>
          </w:tcPr>
          <w:p w14:paraId="5419DA2C" w14:textId="77777777" w:rsidR="001A12D4" w:rsidRPr="00560C6D" w:rsidRDefault="001A12D4" w:rsidP="004A40B6">
            <w:pPr>
              <w:pStyle w:val="DefenceNormal"/>
              <w:spacing w:before="120" w:after="120"/>
              <w:rPr>
                <w:b/>
                <w:bCs/>
                <w:sz w:val="14"/>
              </w:rPr>
            </w:pPr>
          </w:p>
        </w:tc>
        <w:tc>
          <w:tcPr>
            <w:tcW w:w="684" w:type="pct"/>
          </w:tcPr>
          <w:p w14:paraId="7ED3B3DB" w14:textId="77777777" w:rsidR="001A12D4" w:rsidRPr="00560C6D" w:rsidRDefault="001A12D4" w:rsidP="004A40B6">
            <w:pPr>
              <w:pStyle w:val="DefenceNormal"/>
              <w:spacing w:before="120" w:after="120"/>
              <w:rPr>
                <w:b/>
                <w:bCs/>
                <w:sz w:val="14"/>
              </w:rPr>
            </w:pPr>
          </w:p>
        </w:tc>
        <w:tc>
          <w:tcPr>
            <w:tcW w:w="905" w:type="pct"/>
          </w:tcPr>
          <w:p w14:paraId="1AA7CBA7" w14:textId="77777777" w:rsidR="001A12D4" w:rsidRPr="00560C6D" w:rsidRDefault="001A12D4" w:rsidP="004A40B6">
            <w:pPr>
              <w:pStyle w:val="DefenceNormal"/>
              <w:spacing w:before="120" w:after="120"/>
              <w:rPr>
                <w:b/>
                <w:bCs/>
                <w:sz w:val="14"/>
              </w:rPr>
            </w:pPr>
          </w:p>
        </w:tc>
      </w:tr>
      <w:tr w:rsidR="00560C6D" w:rsidRPr="00560C6D" w14:paraId="25272CB2" w14:textId="77777777" w:rsidTr="004A40B6">
        <w:tc>
          <w:tcPr>
            <w:tcW w:w="833" w:type="pct"/>
          </w:tcPr>
          <w:p w14:paraId="5500521D" w14:textId="77777777" w:rsidR="001A12D4" w:rsidRPr="00560C6D" w:rsidRDefault="001A12D4" w:rsidP="004A40B6">
            <w:pPr>
              <w:pStyle w:val="TableText"/>
              <w:spacing w:before="120" w:after="120"/>
              <w:rPr>
                <w:b/>
                <w:bCs/>
                <w:iCs/>
                <w:sz w:val="14"/>
                <w:szCs w:val="14"/>
              </w:rPr>
            </w:pPr>
            <w:r w:rsidRPr="00560C6D">
              <w:rPr>
                <w:b/>
                <w:bCs/>
                <w:iCs/>
                <w:sz w:val="14"/>
                <w:szCs w:val="14"/>
              </w:rPr>
              <w:t>COST PLANNER</w:t>
            </w:r>
          </w:p>
        </w:tc>
        <w:tc>
          <w:tcPr>
            <w:tcW w:w="455" w:type="pct"/>
          </w:tcPr>
          <w:p w14:paraId="085AFBEE" w14:textId="77777777" w:rsidR="001A12D4" w:rsidRPr="00560C6D" w:rsidRDefault="001A12D4" w:rsidP="004A40B6">
            <w:pPr>
              <w:pStyle w:val="DefenceNormal"/>
              <w:spacing w:before="120" w:after="120"/>
              <w:rPr>
                <w:b/>
                <w:bCs/>
                <w:sz w:val="14"/>
              </w:rPr>
            </w:pPr>
          </w:p>
        </w:tc>
        <w:tc>
          <w:tcPr>
            <w:tcW w:w="682" w:type="pct"/>
          </w:tcPr>
          <w:p w14:paraId="257F8153" w14:textId="77777777" w:rsidR="001A12D4" w:rsidRPr="00560C6D" w:rsidRDefault="001A12D4" w:rsidP="004A40B6">
            <w:pPr>
              <w:pStyle w:val="DefenceNormal"/>
              <w:spacing w:before="120" w:after="120"/>
              <w:rPr>
                <w:b/>
                <w:bCs/>
                <w:sz w:val="14"/>
              </w:rPr>
            </w:pPr>
          </w:p>
        </w:tc>
        <w:tc>
          <w:tcPr>
            <w:tcW w:w="758" w:type="pct"/>
          </w:tcPr>
          <w:p w14:paraId="279118E8" w14:textId="77777777" w:rsidR="001A12D4" w:rsidRPr="00560C6D" w:rsidRDefault="001A12D4" w:rsidP="004A40B6">
            <w:pPr>
              <w:pStyle w:val="DefenceNormal"/>
              <w:spacing w:before="120" w:after="120"/>
              <w:rPr>
                <w:b/>
                <w:bCs/>
                <w:sz w:val="14"/>
              </w:rPr>
            </w:pPr>
          </w:p>
        </w:tc>
        <w:tc>
          <w:tcPr>
            <w:tcW w:w="683" w:type="pct"/>
          </w:tcPr>
          <w:p w14:paraId="04754843" w14:textId="77777777" w:rsidR="001A12D4" w:rsidRPr="00560C6D" w:rsidRDefault="001A12D4" w:rsidP="004A40B6">
            <w:pPr>
              <w:pStyle w:val="DefenceNormal"/>
              <w:spacing w:before="120" w:after="120"/>
              <w:rPr>
                <w:b/>
                <w:bCs/>
                <w:sz w:val="14"/>
              </w:rPr>
            </w:pPr>
          </w:p>
        </w:tc>
        <w:tc>
          <w:tcPr>
            <w:tcW w:w="684" w:type="pct"/>
          </w:tcPr>
          <w:p w14:paraId="2261ECDC" w14:textId="77777777" w:rsidR="001A12D4" w:rsidRPr="00560C6D" w:rsidRDefault="001A12D4" w:rsidP="004A40B6">
            <w:pPr>
              <w:pStyle w:val="DefenceNormal"/>
              <w:spacing w:before="120" w:after="120"/>
              <w:rPr>
                <w:b/>
                <w:bCs/>
                <w:sz w:val="14"/>
              </w:rPr>
            </w:pPr>
          </w:p>
        </w:tc>
        <w:tc>
          <w:tcPr>
            <w:tcW w:w="905" w:type="pct"/>
          </w:tcPr>
          <w:p w14:paraId="21C88871" w14:textId="77777777" w:rsidR="001A12D4" w:rsidRPr="00560C6D" w:rsidRDefault="001A12D4" w:rsidP="004A40B6">
            <w:pPr>
              <w:pStyle w:val="DefenceNormal"/>
              <w:spacing w:before="120" w:after="120"/>
              <w:rPr>
                <w:b/>
                <w:bCs/>
                <w:sz w:val="14"/>
              </w:rPr>
            </w:pPr>
          </w:p>
        </w:tc>
      </w:tr>
      <w:tr w:rsidR="00560C6D" w:rsidRPr="00560C6D" w14:paraId="6C48E20A" w14:textId="77777777" w:rsidTr="004A40B6">
        <w:tc>
          <w:tcPr>
            <w:tcW w:w="833" w:type="pct"/>
          </w:tcPr>
          <w:p w14:paraId="6AEA73BD" w14:textId="77777777" w:rsidR="001A12D4" w:rsidRPr="00560C6D" w:rsidRDefault="001A12D4" w:rsidP="004A40B6">
            <w:pPr>
              <w:pStyle w:val="TableText"/>
              <w:spacing w:before="120" w:after="120"/>
              <w:rPr>
                <w:b/>
                <w:bCs/>
                <w:iCs/>
                <w:sz w:val="14"/>
                <w:szCs w:val="14"/>
              </w:rPr>
            </w:pPr>
            <w:r w:rsidRPr="00560C6D">
              <w:rPr>
                <w:b/>
                <w:bCs/>
                <w:iCs/>
                <w:sz w:val="14"/>
                <w:szCs w:val="14"/>
              </w:rPr>
              <w:t>PLANNER/</w:t>
            </w:r>
            <w:r w:rsidRPr="00560C6D">
              <w:rPr>
                <w:b/>
                <w:bCs/>
                <w:iCs/>
                <w:sz w:val="14"/>
                <w:szCs w:val="14"/>
              </w:rPr>
              <w:br/>
              <w:t>PROGRAMMER</w:t>
            </w:r>
          </w:p>
        </w:tc>
        <w:tc>
          <w:tcPr>
            <w:tcW w:w="455" w:type="pct"/>
          </w:tcPr>
          <w:p w14:paraId="3F671A03" w14:textId="77777777" w:rsidR="001A12D4" w:rsidRPr="00560C6D" w:rsidRDefault="001A12D4" w:rsidP="004A40B6">
            <w:pPr>
              <w:pStyle w:val="DefenceNormal"/>
              <w:spacing w:before="120" w:after="120"/>
              <w:rPr>
                <w:b/>
                <w:bCs/>
                <w:sz w:val="14"/>
              </w:rPr>
            </w:pPr>
          </w:p>
        </w:tc>
        <w:tc>
          <w:tcPr>
            <w:tcW w:w="682" w:type="pct"/>
          </w:tcPr>
          <w:p w14:paraId="715DC4C5" w14:textId="77777777" w:rsidR="001A12D4" w:rsidRPr="00560C6D" w:rsidRDefault="001A12D4" w:rsidP="004A40B6">
            <w:pPr>
              <w:pStyle w:val="DefenceNormal"/>
              <w:spacing w:before="120" w:after="120"/>
              <w:rPr>
                <w:b/>
                <w:bCs/>
                <w:sz w:val="14"/>
              </w:rPr>
            </w:pPr>
          </w:p>
        </w:tc>
        <w:tc>
          <w:tcPr>
            <w:tcW w:w="758" w:type="pct"/>
          </w:tcPr>
          <w:p w14:paraId="3552B80C" w14:textId="77777777" w:rsidR="001A12D4" w:rsidRPr="00560C6D" w:rsidRDefault="001A12D4" w:rsidP="004A40B6">
            <w:pPr>
              <w:pStyle w:val="DefenceNormal"/>
              <w:spacing w:before="120" w:after="120"/>
              <w:rPr>
                <w:b/>
                <w:bCs/>
                <w:sz w:val="14"/>
              </w:rPr>
            </w:pPr>
          </w:p>
        </w:tc>
        <w:tc>
          <w:tcPr>
            <w:tcW w:w="683" w:type="pct"/>
          </w:tcPr>
          <w:p w14:paraId="416B6F37" w14:textId="77777777" w:rsidR="001A12D4" w:rsidRPr="00560C6D" w:rsidRDefault="001A12D4" w:rsidP="004A40B6">
            <w:pPr>
              <w:pStyle w:val="DefenceNormal"/>
              <w:spacing w:before="120" w:after="120"/>
              <w:rPr>
                <w:b/>
                <w:bCs/>
                <w:sz w:val="14"/>
              </w:rPr>
            </w:pPr>
          </w:p>
        </w:tc>
        <w:tc>
          <w:tcPr>
            <w:tcW w:w="684" w:type="pct"/>
          </w:tcPr>
          <w:p w14:paraId="51965610" w14:textId="77777777" w:rsidR="001A12D4" w:rsidRPr="00560C6D" w:rsidRDefault="001A12D4" w:rsidP="004A40B6">
            <w:pPr>
              <w:pStyle w:val="DefenceNormal"/>
              <w:spacing w:before="120" w:after="120"/>
              <w:rPr>
                <w:b/>
                <w:bCs/>
                <w:sz w:val="14"/>
              </w:rPr>
            </w:pPr>
          </w:p>
        </w:tc>
        <w:tc>
          <w:tcPr>
            <w:tcW w:w="905" w:type="pct"/>
          </w:tcPr>
          <w:p w14:paraId="0F708FCA" w14:textId="77777777" w:rsidR="001A12D4" w:rsidRPr="00560C6D" w:rsidRDefault="001A12D4" w:rsidP="004A40B6">
            <w:pPr>
              <w:pStyle w:val="DefenceNormal"/>
              <w:spacing w:before="120" w:after="120"/>
              <w:rPr>
                <w:b/>
                <w:bCs/>
                <w:sz w:val="14"/>
              </w:rPr>
            </w:pPr>
          </w:p>
        </w:tc>
      </w:tr>
      <w:tr w:rsidR="00560C6D" w:rsidRPr="00560C6D" w14:paraId="27829C85" w14:textId="77777777" w:rsidTr="004A40B6">
        <w:tc>
          <w:tcPr>
            <w:tcW w:w="833" w:type="pct"/>
          </w:tcPr>
          <w:p w14:paraId="43149989" w14:textId="77777777" w:rsidR="001A12D4" w:rsidRPr="00560C6D" w:rsidRDefault="001A12D4" w:rsidP="004A40B6">
            <w:pPr>
              <w:pStyle w:val="TableText"/>
              <w:spacing w:before="120" w:after="120"/>
              <w:rPr>
                <w:b/>
                <w:bCs/>
                <w:i/>
                <w:iCs/>
                <w:sz w:val="14"/>
                <w:szCs w:val="14"/>
              </w:rPr>
            </w:pPr>
            <w:r w:rsidRPr="00560C6D">
              <w:rPr>
                <w:b/>
                <w:bCs/>
                <w:iCs/>
                <w:sz w:val="14"/>
                <w:szCs w:val="14"/>
              </w:rPr>
              <w:t>WHS MANAGER</w:t>
            </w:r>
          </w:p>
        </w:tc>
        <w:tc>
          <w:tcPr>
            <w:tcW w:w="455" w:type="pct"/>
          </w:tcPr>
          <w:p w14:paraId="0852F903" w14:textId="77777777" w:rsidR="001A12D4" w:rsidRPr="00560C6D" w:rsidRDefault="001A12D4" w:rsidP="004A40B6">
            <w:pPr>
              <w:pStyle w:val="DefenceNormal"/>
              <w:spacing w:before="120" w:after="120"/>
              <w:rPr>
                <w:b/>
                <w:bCs/>
                <w:sz w:val="14"/>
              </w:rPr>
            </w:pPr>
          </w:p>
        </w:tc>
        <w:tc>
          <w:tcPr>
            <w:tcW w:w="682" w:type="pct"/>
          </w:tcPr>
          <w:p w14:paraId="72278C34" w14:textId="77777777" w:rsidR="001A12D4" w:rsidRPr="00560C6D" w:rsidRDefault="001A12D4" w:rsidP="004A40B6">
            <w:pPr>
              <w:pStyle w:val="DefenceNormal"/>
              <w:spacing w:before="120" w:after="120"/>
              <w:rPr>
                <w:b/>
                <w:bCs/>
                <w:sz w:val="14"/>
              </w:rPr>
            </w:pPr>
          </w:p>
        </w:tc>
        <w:tc>
          <w:tcPr>
            <w:tcW w:w="758" w:type="pct"/>
          </w:tcPr>
          <w:p w14:paraId="723A95DB" w14:textId="77777777" w:rsidR="001A12D4" w:rsidRPr="00560C6D" w:rsidRDefault="001A12D4" w:rsidP="004A40B6">
            <w:pPr>
              <w:pStyle w:val="DefenceNormal"/>
              <w:spacing w:before="120" w:after="120"/>
              <w:rPr>
                <w:b/>
                <w:bCs/>
                <w:sz w:val="14"/>
              </w:rPr>
            </w:pPr>
          </w:p>
        </w:tc>
        <w:tc>
          <w:tcPr>
            <w:tcW w:w="683" w:type="pct"/>
          </w:tcPr>
          <w:p w14:paraId="4C93F336" w14:textId="77777777" w:rsidR="001A12D4" w:rsidRPr="00560C6D" w:rsidRDefault="001A12D4" w:rsidP="004A40B6">
            <w:pPr>
              <w:pStyle w:val="DefenceNormal"/>
              <w:spacing w:before="120" w:after="120"/>
              <w:rPr>
                <w:b/>
                <w:bCs/>
                <w:sz w:val="14"/>
              </w:rPr>
            </w:pPr>
          </w:p>
        </w:tc>
        <w:tc>
          <w:tcPr>
            <w:tcW w:w="684" w:type="pct"/>
          </w:tcPr>
          <w:p w14:paraId="62E633CF" w14:textId="77777777" w:rsidR="001A12D4" w:rsidRPr="00560C6D" w:rsidRDefault="001A12D4" w:rsidP="004A40B6">
            <w:pPr>
              <w:pStyle w:val="DefenceNormal"/>
              <w:spacing w:before="120" w:after="120"/>
              <w:rPr>
                <w:b/>
                <w:bCs/>
                <w:sz w:val="14"/>
              </w:rPr>
            </w:pPr>
          </w:p>
        </w:tc>
        <w:tc>
          <w:tcPr>
            <w:tcW w:w="905" w:type="pct"/>
          </w:tcPr>
          <w:p w14:paraId="345E7A32" w14:textId="77777777" w:rsidR="001A12D4" w:rsidRPr="00560C6D" w:rsidRDefault="001A12D4" w:rsidP="004A40B6">
            <w:pPr>
              <w:pStyle w:val="DefenceNormal"/>
              <w:spacing w:before="120" w:after="120"/>
              <w:rPr>
                <w:b/>
                <w:bCs/>
                <w:sz w:val="14"/>
              </w:rPr>
            </w:pPr>
          </w:p>
        </w:tc>
      </w:tr>
      <w:tr w:rsidR="00560C6D" w:rsidRPr="00560C6D" w14:paraId="1EAFF372" w14:textId="77777777" w:rsidTr="004A40B6">
        <w:tc>
          <w:tcPr>
            <w:tcW w:w="833" w:type="pct"/>
          </w:tcPr>
          <w:p w14:paraId="58BB5150" w14:textId="77777777" w:rsidR="001A12D4" w:rsidRPr="00560C6D" w:rsidRDefault="001A12D4" w:rsidP="004A40B6">
            <w:pPr>
              <w:pStyle w:val="TableText"/>
              <w:spacing w:before="120" w:after="120"/>
              <w:rPr>
                <w:b/>
                <w:bCs/>
                <w:i/>
                <w:iCs/>
                <w:sz w:val="14"/>
                <w:szCs w:val="14"/>
              </w:rPr>
            </w:pPr>
            <w:r w:rsidRPr="00560C6D">
              <w:rPr>
                <w:b/>
                <w:bCs/>
                <w:i/>
                <w:iCs/>
                <w:sz w:val="14"/>
                <w:szCs w:val="14"/>
              </w:rPr>
              <w:t>[OTHER ROLES]</w:t>
            </w:r>
          </w:p>
        </w:tc>
        <w:tc>
          <w:tcPr>
            <w:tcW w:w="455" w:type="pct"/>
          </w:tcPr>
          <w:p w14:paraId="252B5057" w14:textId="77777777" w:rsidR="001A12D4" w:rsidRPr="00560C6D" w:rsidRDefault="001A12D4" w:rsidP="004A40B6">
            <w:pPr>
              <w:pStyle w:val="DefenceNormal"/>
              <w:spacing w:before="120" w:after="120"/>
              <w:rPr>
                <w:b/>
                <w:bCs/>
                <w:sz w:val="14"/>
              </w:rPr>
            </w:pPr>
          </w:p>
        </w:tc>
        <w:tc>
          <w:tcPr>
            <w:tcW w:w="682" w:type="pct"/>
          </w:tcPr>
          <w:p w14:paraId="09B5F120" w14:textId="77777777" w:rsidR="001A12D4" w:rsidRPr="00560C6D" w:rsidRDefault="001A12D4" w:rsidP="004A40B6">
            <w:pPr>
              <w:pStyle w:val="DefenceNormal"/>
              <w:spacing w:before="120" w:after="120"/>
              <w:rPr>
                <w:b/>
                <w:bCs/>
                <w:sz w:val="14"/>
              </w:rPr>
            </w:pPr>
          </w:p>
        </w:tc>
        <w:tc>
          <w:tcPr>
            <w:tcW w:w="758" w:type="pct"/>
          </w:tcPr>
          <w:p w14:paraId="23F01219" w14:textId="77777777" w:rsidR="001A12D4" w:rsidRPr="00560C6D" w:rsidRDefault="001A12D4" w:rsidP="004A40B6">
            <w:pPr>
              <w:pStyle w:val="DefenceNormal"/>
              <w:spacing w:before="120" w:after="120"/>
              <w:rPr>
                <w:b/>
                <w:bCs/>
                <w:sz w:val="14"/>
              </w:rPr>
            </w:pPr>
          </w:p>
        </w:tc>
        <w:tc>
          <w:tcPr>
            <w:tcW w:w="683" w:type="pct"/>
          </w:tcPr>
          <w:p w14:paraId="4BF308C5" w14:textId="77777777" w:rsidR="001A12D4" w:rsidRPr="00560C6D" w:rsidRDefault="001A12D4" w:rsidP="004A40B6">
            <w:pPr>
              <w:pStyle w:val="DefenceNormal"/>
              <w:spacing w:before="120" w:after="120"/>
              <w:rPr>
                <w:b/>
                <w:bCs/>
                <w:sz w:val="14"/>
              </w:rPr>
            </w:pPr>
          </w:p>
        </w:tc>
        <w:tc>
          <w:tcPr>
            <w:tcW w:w="684" w:type="pct"/>
          </w:tcPr>
          <w:p w14:paraId="45A4568A" w14:textId="77777777" w:rsidR="001A12D4" w:rsidRPr="00560C6D" w:rsidRDefault="001A12D4" w:rsidP="004A40B6">
            <w:pPr>
              <w:pStyle w:val="DefenceNormal"/>
              <w:spacing w:before="120" w:after="120"/>
              <w:rPr>
                <w:b/>
                <w:bCs/>
                <w:sz w:val="14"/>
              </w:rPr>
            </w:pPr>
          </w:p>
        </w:tc>
        <w:tc>
          <w:tcPr>
            <w:tcW w:w="905" w:type="pct"/>
          </w:tcPr>
          <w:p w14:paraId="4C98D854" w14:textId="77777777" w:rsidR="001A12D4" w:rsidRPr="00560C6D" w:rsidRDefault="001A12D4" w:rsidP="004A40B6">
            <w:pPr>
              <w:pStyle w:val="DefenceNormal"/>
              <w:spacing w:before="120" w:after="120"/>
              <w:rPr>
                <w:b/>
                <w:bCs/>
                <w:sz w:val="14"/>
              </w:rPr>
            </w:pPr>
          </w:p>
        </w:tc>
      </w:tr>
      <w:tr w:rsidR="001A12D4" w:rsidRPr="00560C6D" w14:paraId="091087BD" w14:textId="77777777" w:rsidTr="004A40B6">
        <w:tc>
          <w:tcPr>
            <w:tcW w:w="833" w:type="pct"/>
          </w:tcPr>
          <w:p w14:paraId="5F1B2997" w14:textId="6F836C77" w:rsidR="001A12D4" w:rsidRPr="00560C6D" w:rsidRDefault="001A12D4" w:rsidP="004A40B6">
            <w:pPr>
              <w:pStyle w:val="TableText"/>
              <w:spacing w:before="120" w:after="120"/>
              <w:rPr>
                <w:bCs/>
                <w:i/>
                <w:iCs/>
                <w:sz w:val="14"/>
                <w:szCs w:val="14"/>
              </w:rPr>
            </w:pPr>
            <w:r w:rsidRPr="00560C6D">
              <w:rPr>
                <w:b/>
                <w:bCs/>
                <w:iCs/>
                <w:sz w:val="14"/>
                <w:szCs w:val="14"/>
              </w:rPr>
              <w:t>[</w:t>
            </w:r>
            <w:r w:rsidR="0076553C" w:rsidRPr="00560C6D">
              <w:rPr>
                <w:b/>
                <w:bCs/>
                <w:iCs/>
                <w:sz w:val="14"/>
                <w:szCs w:val="14"/>
              </w:rPr>
              <w:t>PANEL CONTRACTOR</w:t>
            </w:r>
            <w:r w:rsidRPr="00560C6D">
              <w:rPr>
                <w:b/>
                <w:bCs/>
                <w:iCs/>
                <w:sz w:val="14"/>
                <w:szCs w:val="14"/>
              </w:rPr>
              <w:t xml:space="preserve"> TO PROPOSE ADDITIONAL KEY PEOPLE]</w:t>
            </w:r>
          </w:p>
        </w:tc>
        <w:tc>
          <w:tcPr>
            <w:tcW w:w="455" w:type="pct"/>
          </w:tcPr>
          <w:p w14:paraId="30176324" w14:textId="77777777" w:rsidR="001A12D4" w:rsidRPr="00560C6D" w:rsidRDefault="001A12D4" w:rsidP="004A40B6">
            <w:pPr>
              <w:pStyle w:val="DefenceNormal"/>
              <w:spacing w:before="120" w:after="120"/>
              <w:rPr>
                <w:b/>
                <w:bCs/>
                <w:sz w:val="14"/>
              </w:rPr>
            </w:pPr>
          </w:p>
        </w:tc>
        <w:tc>
          <w:tcPr>
            <w:tcW w:w="682" w:type="pct"/>
          </w:tcPr>
          <w:p w14:paraId="0C433B64" w14:textId="77777777" w:rsidR="001A12D4" w:rsidRPr="00560C6D" w:rsidRDefault="001A12D4" w:rsidP="004A40B6">
            <w:pPr>
              <w:pStyle w:val="DefenceNormal"/>
              <w:spacing w:before="120" w:after="120"/>
              <w:rPr>
                <w:b/>
                <w:bCs/>
                <w:sz w:val="14"/>
              </w:rPr>
            </w:pPr>
          </w:p>
        </w:tc>
        <w:tc>
          <w:tcPr>
            <w:tcW w:w="758" w:type="pct"/>
          </w:tcPr>
          <w:p w14:paraId="0A4A209B" w14:textId="77777777" w:rsidR="001A12D4" w:rsidRPr="00560C6D" w:rsidRDefault="001A12D4" w:rsidP="004A40B6">
            <w:pPr>
              <w:pStyle w:val="DefenceNormal"/>
              <w:spacing w:before="120" w:after="120"/>
              <w:rPr>
                <w:b/>
                <w:bCs/>
                <w:sz w:val="14"/>
              </w:rPr>
            </w:pPr>
          </w:p>
        </w:tc>
        <w:tc>
          <w:tcPr>
            <w:tcW w:w="683" w:type="pct"/>
          </w:tcPr>
          <w:p w14:paraId="58D19367" w14:textId="77777777" w:rsidR="001A12D4" w:rsidRPr="00560C6D" w:rsidRDefault="001A12D4" w:rsidP="004A40B6">
            <w:pPr>
              <w:pStyle w:val="DefenceNormal"/>
              <w:spacing w:before="120" w:after="120"/>
              <w:rPr>
                <w:b/>
                <w:bCs/>
                <w:sz w:val="14"/>
              </w:rPr>
            </w:pPr>
          </w:p>
        </w:tc>
        <w:tc>
          <w:tcPr>
            <w:tcW w:w="684" w:type="pct"/>
          </w:tcPr>
          <w:p w14:paraId="7B10BFFD" w14:textId="77777777" w:rsidR="001A12D4" w:rsidRPr="00560C6D" w:rsidRDefault="001A12D4" w:rsidP="004A40B6">
            <w:pPr>
              <w:pStyle w:val="DefenceNormal"/>
              <w:spacing w:before="120" w:after="120"/>
              <w:rPr>
                <w:b/>
                <w:bCs/>
                <w:sz w:val="14"/>
              </w:rPr>
            </w:pPr>
          </w:p>
        </w:tc>
        <w:tc>
          <w:tcPr>
            <w:tcW w:w="905" w:type="pct"/>
          </w:tcPr>
          <w:p w14:paraId="4CA24A7D" w14:textId="77777777" w:rsidR="001A12D4" w:rsidRPr="00560C6D" w:rsidRDefault="001A12D4" w:rsidP="004A40B6">
            <w:pPr>
              <w:pStyle w:val="DefenceNormal"/>
              <w:spacing w:before="120" w:after="120"/>
              <w:rPr>
                <w:b/>
                <w:bCs/>
                <w:sz w:val="14"/>
              </w:rPr>
            </w:pPr>
          </w:p>
        </w:tc>
      </w:tr>
    </w:tbl>
    <w:p w14:paraId="3FCFD528" w14:textId="77777777" w:rsidR="001A12D4" w:rsidRPr="00560C6D" w:rsidRDefault="001A12D4" w:rsidP="00AF2892">
      <w:pPr>
        <w:pStyle w:val="DefenceNormal"/>
      </w:pPr>
    </w:p>
    <w:p w14:paraId="55B990FD" w14:textId="4C58E51A" w:rsidR="0044388B" w:rsidRPr="00560C6D" w:rsidRDefault="0044388B" w:rsidP="0044388B">
      <w:pPr>
        <w:pStyle w:val="DefenceNormal"/>
      </w:pPr>
      <w:r w:rsidRPr="00560C6D">
        <w:t xml:space="preserve">The </w:t>
      </w:r>
      <w:r w:rsidR="00324739" w:rsidRPr="00560C6D">
        <w:t>Panel Contractor</w:t>
      </w:r>
      <w:r w:rsidRPr="00560C6D">
        <w:t xml:space="preserve"> is permitted to provide the information requested in this </w:t>
      </w:r>
      <w:r w:rsidR="001F49EC" w:rsidRPr="00560C6D">
        <w:fldChar w:fldCharType="begin"/>
      </w:r>
      <w:r w:rsidR="001F49EC" w:rsidRPr="00560C6D">
        <w:instrText xml:space="preserve"> REF _Ref32917643 \r \h </w:instrText>
      </w:r>
      <w:r w:rsidR="001F49EC" w:rsidRPr="00560C6D">
        <w:fldChar w:fldCharType="separate"/>
      </w:r>
      <w:r w:rsidR="0042772F" w:rsidRPr="00560C6D">
        <w:t>Tender Schedule B</w:t>
      </w:r>
      <w:r w:rsidR="001F49EC" w:rsidRPr="00560C6D">
        <w:fldChar w:fldCharType="end"/>
      </w:r>
      <w:r w:rsidR="001F49EC" w:rsidRPr="00560C6D">
        <w:t> </w:t>
      </w:r>
      <w:r w:rsidR="001F49EC" w:rsidRPr="00560C6D">
        <w:noBreakHyphen/>
        <w:t> </w:t>
      </w:r>
      <w:r w:rsidR="001F49EC" w:rsidRPr="00560C6D">
        <w:fldChar w:fldCharType="begin"/>
      </w:r>
      <w:r w:rsidR="001F49EC" w:rsidRPr="00560C6D">
        <w:instrText xml:space="preserve"> REF _Ref32917652 \h </w:instrText>
      </w:r>
      <w:r w:rsidR="001F49EC" w:rsidRPr="00560C6D">
        <w:fldChar w:fldCharType="separate"/>
      </w:r>
      <w:r w:rsidR="0042772F" w:rsidRPr="00560C6D">
        <w:t>Proposed Resources</w:t>
      </w:r>
      <w:r w:rsidR="001F49EC" w:rsidRPr="00560C6D">
        <w:fldChar w:fldCharType="end"/>
      </w:r>
      <w:r w:rsidR="001F49EC" w:rsidRPr="00560C6D">
        <w:t xml:space="preserve"> </w:t>
      </w:r>
      <w:r w:rsidRPr="00560C6D">
        <w:t>in A3 or landscape format.</w:t>
      </w:r>
    </w:p>
    <w:p w14:paraId="3E894580" w14:textId="36B95395" w:rsidR="00AF2892" w:rsidRPr="00560C6D" w:rsidRDefault="00AF2892" w:rsidP="00AF2892">
      <w:pPr>
        <w:pStyle w:val="DefenceNormal"/>
        <w:keepNext/>
      </w:pPr>
      <w:r w:rsidRPr="00560C6D">
        <w:t xml:space="preserve">The </w:t>
      </w:r>
      <w:r w:rsidR="00324739" w:rsidRPr="00560C6D">
        <w:t>Panel Contractor</w:t>
      </w:r>
      <w:r w:rsidRPr="00560C6D">
        <w:t xml:space="preserve"> is also requested to provide: </w:t>
      </w:r>
    </w:p>
    <w:p w14:paraId="333C0602" w14:textId="77777777" w:rsidR="00AF2892" w:rsidRPr="00560C6D" w:rsidRDefault="00AF2892" w:rsidP="00A767A3">
      <w:pPr>
        <w:pStyle w:val="DefenceHeadingNoTOC3"/>
        <w:numPr>
          <w:ilvl w:val="2"/>
          <w:numId w:val="33"/>
        </w:numPr>
      </w:pPr>
      <w:r w:rsidRPr="00560C6D">
        <w:t xml:space="preserve">a proposed organisational chart; </w:t>
      </w:r>
      <w:r w:rsidR="009C6336" w:rsidRPr="00560C6D">
        <w:t>and</w:t>
      </w:r>
    </w:p>
    <w:p w14:paraId="20BF51A5" w14:textId="7EC84335" w:rsidR="00AF2892" w:rsidRPr="00560C6D" w:rsidRDefault="00AF2892" w:rsidP="00A767A3">
      <w:pPr>
        <w:pStyle w:val="DefenceHeadingNoTOC3"/>
        <w:numPr>
          <w:ilvl w:val="2"/>
          <w:numId w:val="33"/>
        </w:numPr>
      </w:pPr>
      <w:bookmarkStart w:id="234" w:name="_Ref42071130"/>
      <w:r w:rsidRPr="00560C6D">
        <w:t xml:space="preserve">curriculum vitae for each of the Contractor's Representative, the Quality Manager, the Local Industry Capability Manager and each key person for the roles specified in the </w:t>
      </w:r>
      <w:r w:rsidR="00D51D2F" w:rsidRPr="00560C6D">
        <w:t>t</w:t>
      </w:r>
      <w:r w:rsidRPr="00560C6D">
        <w:t xml:space="preserve">able above, which should provide details of all relevant projects in the last 5 years and the name and telephone number of a client referee.  The </w:t>
      </w:r>
      <w:r w:rsidR="00324739" w:rsidRPr="00560C6D">
        <w:t>Panel Contractor</w:t>
      </w:r>
      <w:r w:rsidRPr="00560C6D">
        <w:t xml:space="preserve"> is requested not to exceed 3 pages for each curriculum vitae</w:t>
      </w:r>
      <w:bookmarkEnd w:id="234"/>
      <w:r w:rsidR="00552B17" w:rsidRPr="00560C6D">
        <w:t>.</w:t>
      </w:r>
    </w:p>
    <w:p w14:paraId="4DA2E89D" w14:textId="3C1BDC3D" w:rsidR="000A7E0A" w:rsidRPr="00560C6D" w:rsidRDefault="00FA0A66" w:rsidP="00730E29">
      <w:pPr>
        <w:pStyle w:val="DefenceHeadingNoTOC3"/>
        <w:numPr>
          <w:ilvl w:val="0"/>
          <w:numId w:val="0"/>
        </w:numPr>
      </w:pPr>
      <w:r w:rsidRPr="00560C6D">
        <w:t xml:space="preserve">The information provided by a </w:t>
      </w:r>
      <w:r w:rsidR="00324739" w:rsidRPr="00560C6D">
        <w:t>Panel Contractor</w:t>
      </w:r>
      <w:r w:rsidRPr="00560C6D">
        <w:t xml:space="preserve"> in this </w:t>
      </w:r>
      <w:r w:rsidRPr="00560C6D">
        <w:rPr>
          <w:highlight w:val="yellow"/>
        </w:rPr>
        <w:fldChar w:fldCharType="begin"/>
      </w:r>
      <w:r w:rsidRPr="00560C6D">
        <w:instrText xml:space="preserve"> REF _Ref32917643 \r \h </w:instrText>
      </w:r>
      <w:r w:rsidR="000B46D1" w:rsidRPr="00560C6D">
        <w:rPr>
          <w:highlight w:val="yellow"/>
        </w:rPr>
        <w:instrText xml:space="preserve"> \* MERGEFORMAT </w:instrText>
      </w:r>
      <w:r w:rsidRPr="00560C6D">
        <w:rPr>
          <w:highlight w:val="yellow"/>
        </w:rPr>
      </w:r>
      <w:r w:rsidRPr="00560C6D">
        <w:rPr>
          <w:highlight w:val="yellow"/>
        </w:rPr>
        <w:fldChar w:fldCharType="separate"/>
      </w:r>
      <w:r w:rsidR="0042772F" w:rsidRPr="00560C6D">
        <w:t>Tender Schedule B</w:t>
      </w:r>
      <w:r w:rsidRPr="00560C6D">
        <w:rPr>
          <w:highlight w:val="yellow"/>
        </w:rPr>
        <w:fldChar w:fldCharType="end"/>
      </w:r>
      <w:r w:rsidRPr="00560C6D">
        <w:t> </w:t>
      </w:r>
      <w:r w:rsidRPr="00560C6D">
        <w:noBreakHyphen/>
        <w:t> </w:t>
      </w:r>
      <w:r w:rsidRPr="00560C6D">
        <w:rPr>
          <w:highlight w:val="yellow"/>
        </w:rPr>
        <w:fldChar w:fldCharType="begin"/>
      </w:r>
      <w:r w:rsidRPr="00560C6D">
        <w:instrText xml:space="preserve"> REF _Ref32917652 \h </w:instrText>
      </w:r>
      <w:r w:rsidR="000B46D1" w:rsidRPr="00560C6D">
        <w:rPr>
          <w:highlight w:val="yellow"/>
        </w:rPr>
        <w:instrText xml:space="preserve"> \* MERGEFORMAT </w:instrText>
      </w:r>
      <w:r w:rsidRPr="00560C6D">
        <w:rPr>
          <w:highlight w:val="yellow"/>
        </w:rPr>
      </w:r>
      <w:r w:rsidRPr="00560C6D">
        <w:rPr>
          <w:highlight w:val="yellow"/>
        </w:rPr>
        <w:fldChar w:fldCharType="separate"/>
      </w:r>
      <w:r w:rsidR="0042772F" w:rsidRPr="00560C6D">
        <w:t>Proposed Resources</w:t>
      </w:r>
      <w:r w:rsidRPr="00560C6D">
        <w:rPr>
          <w:highlight w:val="yellow"/>
        </w:rPr>
        <w:fldChar w:fldCharType="end"/>
      </w:r>
      <w:r w:rsidRPr="00560C6D">
        <w:t xml:space="preserve"> is for evaluation purposes only and will not limit or affect the scope of the Contractor's Activities, the Works or the Contract in </w:t>
      </w:r>
      <w:r w:rsidR="00B75818" w:rsidRPr="00560C6D">
        <w:fldChar w:fldCharType="begin"/>
      </w:r>
      <w:r w:rsidR="00B75818" w:rsidRPr="00560C6D">
        <w:instrText xml:space="preserve"> REF _Ref190267300 \n \h </w:instrText>
      </w:r>
      <w:r w:rsidR="00B75818" w:rsidRPr="00560C6D">
        <w:fldChar w:fldCharType="separate"/>
      </w:r>
      <w:r w:rsidR="0042772F" w:rsidRPr="00560C6D">
        <w:t>Part 4</w:t>
      </w:r>
      <w:r w:rsidR="00B75818" w:rsidRPr="00560C6D">
        <w:fldChar w:fldCharType="end"/>
      </w:r>
      <w:r w:rsidRPr="00560C6D">
        <w:t>.</w:t>
      </w:r>
    </w:p>
    <w:p w14:paraId="14B81A8E" w14:textId="77777777" w:rsidR="004C444E" w:rsidRPr="00560C6D" w:rsidRDefault="004C444E" w:rsidP="00FB7655">
      <w:pPr>
        <w:pStyle w:val="DefenceHeadingNoTOC3"/>
        <w:numPr>
          <w:ilvl w:val="0"/>
          <w:numId w:val="0"/>
        </w:numPr>
        <w:pBdr>
          <w:bottom w:val="single" w:sz="4" w:space="1" w:color="auto"/>
        </w:pBdr>
      </w:pPr>
    </w:p>
    <w:p w14:paraId="407CEA2F" w14:textId="77777777" w:rsidR="000A7E0A" w:rsidRPr="00560C6D" w:rsidRDefault="000B6641" w:rsidP="000B6641">
      <w:pPr>
        <w:pStyle w:val="DefenceTenderScheduleHeading"/>
      </w:pPr>
      <w:bookmarkStart w:id="235" w:name="_Toc189058387"/>
      <w:bookmarkStart w:id="236" w:name="_Toc32476634"/>
      <w:bookmarkStart w:id="237" w:name="_Toc32476658"/>
      <w:bookmarkStart w:id="238" w:name="_Toc32175470"/>
      <w:bookmarkStart w:id="239" w:name="_Toc32175622"/>
      <w:bookmarkStart w:id="240" w:name="_Toc32476659"/>
      <w:bookmarkStart w:id="241" w:name="_Toc189058388"/>
      <w:bookmarkStart w:id="242" w:name="_Toc189058389"/>
      <w:bookmarkStart w:id="243" w:name="_Toc189058390"/>
      <w:bookmarkStart w:id="244" w:name="_Toc189058391"/>
      <w:bookmarkStart w:id="245" w:name="_Toc189058392"/>
      <w:bookmarkStart w:id="246" w:name="_Toc189058393"/>
      <w:bookmarkStart w:id="247" w:name="_Toc189058394"/>
      <w:bookmarkStart w:id="248" w:name="_Toc189058449"/>
      <w:bookmarkStart w:id="249" w:name="_Toc189058450"/>
      <w:bookmarkStart w:id="250" w:name="_Toc189058451"/>
      <w:bookmarkStart w:id="251" w:name="_Toc32476661"/>
      <w:bookmarkStart w:id="252" w:name="_Ref31224987"/>
      <w:bookmarkStart w:id="253" w:name="_Toc53580801"/>
      <w:bookmarkStart w:id="254" w:name="_Ref125026972"/>
      <w:bookmarkStart w:id="255" w:name="_Ref12502699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60C6D">
        <w:lastRenderedPageBreak/>
        <w:br/>
      </w:r>
      <w:bookmarkStart w:id="256" w:name="_Ref126149634"/>
      <w:bookmarkStart w:id="257" w:name="_Toc189552439"/>
      <w:r w:rsidR="000A7E0A" w:rsidRPr="00560C6D">
        <w:t>Program</w:t>
      </w:r>
      <w:bookmarkEnd w:id="251"/>
      <w:bookmarkEnd w:id="252"/>
      <w:bookmarkEnd w:id="253"/>
      <w:r w:rsidR="003C12B7" w:rsidRPr="00560C6D">
        <w:t xml:space="preserve"> and </w:t>
      </w:r>
      <w:r w:rsidR="00766D67" w:rsidRPr="00560C6D">
        <w:t>Minimum Resource Schedule</w:t>
      </w:r>
      <w:bookmarkEnd w:id="254"/>
      <w:bookmarkEnd w:id="255"/>
      <w:bookmarkEnd w:id="256"/>
      <w:bookmarkEnd w:id="257"/>
    </w:p>
    <w:p w14:paraId="1330DCF3" w14:textId="1AD89742" w:rsidR="000A7E0A" w:rsidRPr="00560C6D" w:rsidRDefault="000A7E0A" w:rsidP="00FB31FF">
      <w:pPr>
        <w:pStyle w:val="DefenceHeadingNoTOC1"/>
        <w:numPr>
          <w:ilvl w:val="0"/>
          <w:numId w:val="8"/>
        </w:numPr>
      </w:pPr>
      <w:bookmarkStart w:id="258" w:name="_Ref482629638"/>
      <w:bookmarkStart w:id="259" w:name="_Ref191029310"/>
      <w:r w:rsidRPr="00560C6D">
        <w:t>PROGRAM</w:t>
      </w:r>
      <w:bookmarkEnd w:id="258"/>
      <w:r w:rsidR="00B713C8" w:rsidRPr="00560C6D">
        <w:t>S</w:t>
      </w:r>
      <w:bookmarkEnd w:id="259"/>
    </w:p>
    <w:p w14:paraId="0C4B2804" w14:textId="1D7FAE5F" w:rsidR="00B713C8" w:rsidRPr="00560C6D" w:rsidRDefault="00B713C8" w:rsidP="00E6049E">
      <w:pPr>
        <w:pStyle w:val="DefenceNormal"/>
      </w:pPr>
      <w:r w:rsidRPr="00560C6D">
        <w:t xml:space="preserve">The Panel Contractor's attention is drawn to the definitions of "Planning Phase Program", "Outline Delivery Phase Program" and "Delivery Phase Program" in clause 1.1 and to clauses 6.3 and 10.2 of the Conditions of Contract in </w:t>
      </w:r>
      <w:r w:rsidRPr="00560C6D">
        <w:fldChar w:fldCharType="begin"/>
      </w:r>
      <w:r w:rsidRPr="00560C6D">
        <w:instrText xml:space="preserve"> REF _Ref190938408 \n \h </w:instrText>
      </w:r>
      <w:r w:rsidRPr="00560C6D">
        <w:fldChar w:fldCharType="separate"/>
      </w:r>
      <w:r w:rsidR="0042772F" w:rsidRPr="00560C6D">
        <w:t>Part 4</w:t>
      </w:r>
      <w:r w:rsidRPr="00560C6D">
        <w:fldChar w:fldCharType="end"/>
      </w:r>
      <w:r w:rsidRPr="00560C6D">
        <w:t>.</w:t>
      </w:r>
    </w:p>
    <w:p w14:paraId="549921E1" w14:textId="21194E2C" w:rsidR="00054BF7" w:rsidRPr="00560C6D" w:rsidRDefault="000A7E0A" w:rsidP="00E6049E">
      <w:pPr>
        <w:pStyle w:val="DefenceNormal"/>
      </w:pPr>
      <w:r w:rsidRPr="00560C6D">
        <w:t xml:space="preserve">To assist the </w:t>
      </w:r>
      <w:r w:rsidR="00324739"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_Ref6472521 \r \h </w:instrText>
      </w:r>
      <w:r w:rsidR="00ED5623" w:rsidRPr="00560C6D">
        <w:fldChar w:fldCharType="separate"/>
      </w:r>
      <w:r w:rsidR="0042772F" w:rsidRPr="00560C6D">
        <w:t>(a</w:t>
      </w:r>
      <w:proofErr w:type="gramStart"/>
      <w:r w:rsidR="0042772F" w:rsidRPr="00560C6D">
        <w:t>)(</w:t>
      </w:r>
      <w:proofErr w:type="gramEnd"/>
      <w:r w:rsidR="0042772F" w:rsidRPr="00560C6D">
        <w:t>iii)</w:t>
      </w:r>
      <w:r w:rsidR="00ED5623" w:rsidRPr="00560C6D">
        <w:fldChar w:fldCharType="end"/>
      </w:r>
      <w:r w:rsidRPr="00560C6D">
        <w:t xml:space="preserve"> of the Tender Conditions and to assist the Commonwealth in evaluating its Tender, the </w:t>
      </w:r>
      <w:r w:rsidR="00324739" w:rsidRPr="00560C6D">
        <w:t>Panel Contractor</w:t>
      </w:r>
      <w:r w:rsidRPr="00560C6D">
        <w:t xml:space="preserve"> is requested to provide</w:t>
      </w:r>
      <w:r w:rsidR="00054BF7" w:rsidRPr="00560C6D">
        <w:t>:</w:t>
      </w:r>
    </w:p>
    <w:p w14:paraId="45372B07" w14:textId="77777777" w:rsidR="00B713C8" w:rsidRPr="00560C6D" w:rsidRDefault="000A7E0A" w:rsidP="00FB31FF">
      <w:pPr>
        <w:pStyle w:val="DefenceHeadingNoTOC3"/>
        <w:numPr>
          <w:ilvl w:val="2"/>
          <w:numId w:val="2"/>
        </w:numPr>
      </w:pPr>
      <w:bookmarkStart w:id="260" w:name="_Ref190945085"/>
      <w:bookmarkStart w:id="261" w:name="_Ref125024376"/>
      <w:r w:rsidRPr="00560C6D">
        <w:t xml:space="preserve">a detailed program </w:t>
      </w:r>
      <w:r w:rsidR="00B713C8" w:rsidRPr="00560C6D">
        <w:t>for the Planning Phase:</w:t>
      </w:r>
      <w:bookmarkEnd w:id="260"/>
    </w:p>
    <w:p w14:paraId="38950DBD" w14:textId="77777777" w:rsidR="00B713C8" w:rsidRPr="00560C6D" w:rsidRDefault="00B713C8" w:rsidP="00B713C8">
      <w:pPr>
        <w:pStyle w:val="DefenceHeadingNoTOC4"/>
        <w:numPr>
          <w:ilvl w:val="3"/>
          <w:numId w:val="2"/>
        </w:numPr>
      </w:pPr>
      <w:bookmarkStart w:id="262" w:name="_Ref190944558"/>
      <w:r w:rsidRPr="00560C6D">
        <w:t xml:space="preserve">based on an assumed Award Date of </w:t>
      </w:r>
      <w:r w:rsidRPr="00560C6D">
        <w:rPr>
          <w:b/>
          <w:bCs/>
          <w:i/>
          <w:iCs/>
        </w:rPr>
        <w:t>[INSERT]</w:t>
      </w:r>
      <w:r w:rsidRPr="00560C6D">
        <w:t>; and</w:t>
      </w:r>
      <w:bookmarkEnd w:id="262"/>
    </w:p>
    <w:p w14:paraId="79D9BEB9" w14:textId="2CC81141" w:rsidR="00B713C8" w:rsidRPr="00560C6D" w:rsidRDefault="00B713C8" w:rsidP="00B713C8">
      <w:pPr>
        <w:pStyle w:val="DefenceHeadingNoTOC4"/>
        <w:numPr>
          <w:ilvl w:val="3"/>
          <w:numId w:val="2"/>
        </w:numPr>
      </w:pPr>
      <w:r w:rsidRPr="00560C6D">
        <w:t xml:space="preserve">for carrying out design development under clause 6.1, cost planning and negotiations under clause 6.2 and programming under clauses 6.3 and 6.4 of the Conditions of Contract in </w:t>
      </w:r>
      <w:r w:rsidRPr="00560C6D">
        <w:fldChar w:fldCharType="begin"/>
      </w:r>
      <w:r w:rsidRPr="00560C6D">
        <w:instrText xml:space="preserve"> REF _Ref190938408 \n \h </w:instrText>
      </w:r>
      <w:r w:rsidRPr="00560C6D">
        <w:fldChar w:fldCharType="separate"/>
      </w:r>
      <w:r w:rsidR="0042772F" w:rsidRPr="00560C6D">
        <w:t>Part 4</w:t>
      </w:r>
      <w:r w:rsidRPr="00560C6D">
        <w:fldChar w:fldCharType="end"/>
      </w:r>
      <w:r w:rsidRPr="00560C6D">
        <w:t>; and</w:t>
      </w:r>
    </w:p>
    <w:p w14:paraId="3176BC90" w14:textId="77777777" w:rsidR="00B713C8" w:rsidRPr="00560C6D" w:rsidRDefault="00B713C8" w:rsidP="00B713C8">
      <w:pPr>
        <w:pStyle w:val="DefenceHeadingNoTOC3"/>
        <w:numPr>
          <w:ilvl w:val="2"/>
          <w:numId w:val="2"/>
        </w:numPr>
      </w:pPr>
      <w:bookmarkStart w:id="263" w:name="_Ref113676867"/>
      <w:r w:rsidRPr="00560C6D">
        <w:t>an indicative program for the Delivery Phase, for the completion of design (to the extent not prepared during the Planning Phase), commencement, construction, commissioning, completion and handover of the Works,</w:t>
      </w:r>
      <w:bookmarkEnd w:id="263"/>
    </w:p>
    <w:p w14:paraId="44CB02F5" w14:textId="0DAFE08A" w:rsidR="00067C4F" w:rsidRPr="00560C6D" w:rsidRDefault="00067C4F" w:rsidP="00CD15F7">
      <w:pPr>
        <w:pStyle w:val="DefenceHeadingNoTOC3"/>
        <w:numPr>
          <w:ilvl w:val="0"/>
          <w:numId w:val="0"/>
        </w:numPr>
      </w:pPr>
      <w:proofErr w:type="gramStart"/>
      <w:r w:rsidRPr="00560C6D">
        <w:t>in</w:t>
      </w:r>
      <w:proofErr w:type="gramEnd"/>
      <w:r w:rsidRPr="00560C6D">
        <w:t xml:space="preserve"> each case:</w:t>
      </w:r>
    </w:p>
    <w:p w14:paraId="11B59925" w14:textId="5959BB73" w:rsidR="00054BF7" w:rsidRPr="00560C6D" w:rsidRDefault="000A7E0A" w:rsidP="00067C4F">
      <w:pPr>
        <w:pStyle w:val="DefenceHeadingNoTOC3"/>
        <w:numPr>
          <w:ilvl w:val="2"/>
          <w:numId w:val="2"/>
        </w:numPr>
      </w:pPr>
      <w:r w:rsidRPr="00560C6D">
        <w:t xml:space="preserve">showing its order of work, periods for carrying out all </w:t>
      </w:r>
      <w:r w:rsidR="00067C4F" w:rsidRPr="00560C6D">
        <w:rPr>
          <w:bCs/>
          <w:iCs/>
        </w:rPr>
        <w:t>procurement, design, documentation and</w:t>
      </w:r>
      <w:r w:rsidR="00067C4F" w:rsidRPr="00560C6D">
        <w:rPr>
          <w:b/>
          <w:i/>
        </w:rPr>
        <w:t xml:space="preserve"> </w:t>
      </w:r>
      <w:r w:rsidRPr="00560C6D">
        <w:t>construction activities, including off</w:t>
      </w:r>
      <w:r w:rsidRPr="00560C6D">
        <w:noBreakHyphen/>
        <w:t>site activities and key dates</w:t>
      </w:r>
      <w:bookmarkEnd w:id="261"/>
      <w:r w:rsidR="00067C4F" w:rsidRPr="00560C6D">
        <w:t xml:space="preserve"> including the Planning Phase Milestones and any other proposed milestones tendered in </w:t>
      </w:r>
      <w:r w:rsidR="00067C4F" w:rsidRPr="00560C6D">
        <w:fldChar w:fldCharType="begin"/>
      </w:r>
      <w:r w:rsidR="00067C4F" w:rsidRPr="00560C6D">
        <w:instrText xml:space="preserve"> REF _Ref40343955 \w \h </w:instrText>
      </w:r>
      <w:r w:rsidR="00067C4F" w:rsidRPr="00560C6D">
        <w:fldChar w:fldCharType="separate"/>
      </w:r>
      <w:r w:rsidR="0042772F" w:rsidRPr="00560C6D">
        <w:t>Tender Schedule E</w:t>
      </w:r>
      <w:r w:rsidR="00067C4F" w:rsidRPr="00560C6D">
        <w:fldChar w:fldCharType="end"/>
      </w:r>
      <w:r w:rsidR="00067C4F" w:rsidRPr="00560C6D">
        <w:t xml:space="preserve"> - </w:t>
      </w:r>
      <w:r w:rsidR="00067C4F" w:rsidRPr="00560C6D">
        <w:fldChar w:fldCharType="begin"/>
      </w:r>
      <w:r w:rsidR="00067C4F" w:rsidRPr="00560C6D">
        <w:instrText xml:space="preserve"> REF _Ref40343955 \h </w:instrText>
      </w:r>
      <w:r w:rsidR="00067C4F" w:rsidRPr="00560C6D">
        <w:fldChar w:fldCharType="separate"/>
      </w:r>
      <w:r w:rsidR="0042772F" w:rsidRPr="00560C6D">
        <w:t>Financial</w:t>
      </w:r>
      <w:r w:rsidR="00067C4F" w:rsidRPr="00560C6D">
        <w:fldChar w:fldCharType="end"/>
      </w:r>
      <w:r w:rsidR="00067C4F" w:rsidRPr="00560C6D">
        <w:t>; and</w:t>
      </w:r>
    </w:p>
    <w:p w14:paraId="7EC0E333" w14:textId="197C3EEB" w:rsidR="000A7E0A" w:rsidRPr="00560C6D" w:rsidRDefault="00067C4F" w:rsidP="00FB31FF">
      <w:pPr>
        <w:pStyle w:val="DefenceHeadingNoTOC3"/>
        <w:numPr>
          <w:ilvl w:val="2"/>
          <w:numId w:val="2"/>
        </w:numPr>
      </w:pPr>
      <w:bookmarkStart w:id="264" w:name="_Ref125028503"/>
      <w:r w:rsidRPr="00560C6D">
        <w:t xml:space="preserve">together with </w:t>
      </w:r>
      <w:r w:rsidR="00054BF7" w:rsidRPr="00560C6D">
        <w:t>a supporting narrative</w:t>
      </w:r>
      <w:r w:rsidR="000B2642" w:rsidRPr="00560C6D">
        <w:t xml:space="preserve"> (which will not form part of the program</w:t>
      </w:r>
      <w:r w:rsidRPr="00560C6D">
        <w:t>s themselves</w:t>
      </w:r>
      <w:r w:rsidR="000B2642" w:rsidRPr="00560C6D">
        <w:t>)</w:t>
      </w:r>
      <w:r w:rsidR="00054BF7" w:rsidRPr="00560C6D">
        <w:t xml:space="preserve"> in respect of the </w:t>
      </w:r>
      <w:r w:rsidR="00324739" w:rsidRPr="00560C6D">
        <w:t>Panel Contractor</w:t>
      </w:r>
      <w:r w:rsidR="00CD040A" w:rsidRPr="00560C6D">
        <w:t>'</w:t>
      </w:r>
      <w:r w:rsidR="00054BF7" w:rsidRPr="00560C6D">
        <w:t>s approach to execution of the Contractor</w:t>
      </w:r>
      <w:r w:rsidR="00CD040A" w:rsidRPr="00560C6D">
        <w:t>'</w:t>
      </w:r>
      <w:r w:rsidR="00054BF7" w:rsidRPr="00560C6D">
        <w:t xml:space="preserve">s Activities </w:t>
      </w:r>
      <w:r w:rsidRPr="00560C6D">
        <w:t xml:space="preserve">during either the Planning Phase or the Delivery Phase (as applicable). Each </w:t>
      </w:r>
      <w:r w:rsidR="005722FA" w:rsidRPr="00560C6D">
        <w:t xml:space="preserve">supporting narrative should be no more than </w:t>
      </w:r>
      <w:r w:rsidR="00194C85" w:rsidRPr="00560C6D">
        <w:rPr>
          <w:b/>
          <w:bCs/>
        </w:rPr>
        <w:t>10</w:t>
      </w:r>
      <w:r w:rsidR="005722FA" w:rsidRPr="00560C6D">
        <w:rPr>
          <w:b/>
          <w:bCs/>
        </w:rPr>
        <w:t xml:space="preserve"> pages</w:t>
      </w:r>
      <w:r w:rsidR="00194C85" w:rsidRPr="00560C6D">
        <w:rPr>
          <w:b/>
          <w:bCs/>
        </w:rPr>
        <w:t xml:space="preserve"> </w:t>
      </w:r>
      <w:r w:rsidR="00194C85" w:rsidRPr="00560C6D">
        <w:rPr>
          <w:b/>
          <w:bCs/>
          <w:i/>
          <w:iCs/>
        </w:rPr>
        <w:t>[</w:t>
      </w:r>
      <w:r w:rsidR="004A5FFE" w:rsidRPr="00560C6D">
        <w:rPr>
          <w:b/>
          <w:bCs/>
          <w:i/>
          <w:iCs/>
        </w:rPr>
        <w:t xml:space="preserve">ALTERNATIVELY, </w:t>
      </w:r>
      <w:r w:rsidR="00194C85" w:rsidRPr="00560C6D">
        <w:rPr>
          <w:b/>
          <w:bCs/>
          <w:i/>
          <w:iCs/>
        </w:rPr>
        <w:t>AMEND THIS PAGE LIMIT TO REFLECT T</w:t>
      </w:r>
      <w:r w:rsidR="005D7F73" w:rsidRPr="00560C6D">
        <w:rPr>
          <w:b/>
          <w:bCs/>
          <w:i/>
          <w:iCs/>
        </w:rPr>
        <w:t>H</w:t>
      </w:r>
      <w:r w:rsidR="00194C85" w:rsidRPr="00560C6D">
        <w:rPr>
          <w:b/>
          <w:bCs/>
          <w:i/>
          <w:iCs/>
        </w:rPr>
        <w:t>E COMPLEXITY OF THE PROJECT (INCLUDING IF THERE ARE A NUMBER OF STAGES)]</w:t>
      </w:r>
      <w:r w:rsidR="005722FA" w:rsidRPr="00560C6D">
        <w:t>. The Commonwealth may (in its absolute discretion) decide not to evaluate or continue to evaluate any material provided in excess of the page limit specified.</w:t>
      </w:r>
      <w:bookmarkEnd w:id="264"/>
    </w:p>
    <w:p w14:paraId="48D915A9" w14:textId="7355B16F" w:rsidR="000A7E0A" w:rsidRPr="00560C6D" w:rsidRDefault="000A7E0A" w:rsidP="00E6049E">
      <w:pPr>
        <w:pStyle w:val="DefenceNormal"/>
      </w:pPr>
      <w:r w:rsidRPr="00560C6D">
        <w:t>The program</w:t>
      </w:r>
      <w:r w:rsidR="00067C4F" w:rsidRPr="00560C6D">
        <w:t>s</w:t>
      </w:r>
      <w:r w:rsidRPr="00560C6D">
        <w:t xml:space="preserve"> should:</w:t>
      </w:r>
    </w:p>
    <w:p w14:paraId="543C4E68" w14:textId="0DFB22DE" w:rsidR="00067C4F" w:rsidRPr="00560C6D" w:rsidRDefault="00067C4F" w:rsidP="00A767A3">
      <w:pPr>
        <w:pStyle w:val="DefenceHeadingNoTOC3"/>
        <w:numPr>
          <w:ilvl w:val="2"/>
          <w:numId w:val="98"/>
        </w:numPr>
      </w:pPr>
      <w:bookmarkStart w:id="265" w:name="_Ref45286961"/>
      <w:bookmarkStart w:id="266" w:name="_Ref16864992"/>
      <w:bookmarkStart w:id="267" w:name="_Ref19630976"/>
      <w:r w:rsidRPr="00560C6D">
        <w:t>show all individual procurement activities for Reimbursable Work, including tender periods and review periods;</w:t>
      </w:r>
      <w:bookmarkEnd w:id="265"/>
      <w:r w:rsidRPr="00560C6D">
        <w:t xml:space="preserve"> </w:t>
      </w:r>
    </w:p>
    <w:p w14:paraId="2898DDAD" w14:textId="77777777" w:rsidR="00067C4F" w:rsidRPr="00560C6D" w:rsidRDefault="00067C4F" w:rsidP="00A767A3">
      <w:pPr>
        <w:pStyle w:val="DefenceHeadingNoTOC3"/>
        <w:numPr>
          <w:ilvl w:val="2"/>
          <w:numId w:val="98"/>
        </w:numPr>
      </w:pPr>
      <w:r w:rsidRPr="00560C6D">
        <w:t>in respect of:</w:t>
      </w:r>
    </w:p>
    <w:p w14:paraId="0B7CECEC" w14:textId="77777777" w:rsidR="00067C4F" w:rsidRPr="00560C6D" w:rsidRDefault="00067C4F" w:rsidP="00A767A3">
      <w:pPr>
        <w:pStyle w:val="DefenceHeadingNoTOC4"/>
        <w:numPr>
          <w:ilvl w:val="3"/>
          <w:numId w:val="28"/>
        </w:numPr>
      </w:pPr>
      <w:r w:rsidRPr="00560C6D">
        <w:t>the Planning Phase program, be based on achieving Delivery Phase Approval by the Date for Delivery Phase Approval; and</w:t>
      </w:r>
    </w:p>
    <w:p w14:paraId="5299E09E" w14:textId="77777777" w:rsidR="00067C4F" w:rsidRPr="00560C6D" w:rsidRDefault="00067C4F" w:rsidP="00A767A3">
      <w:pPr>
        <w:pStyle w:val="DefenceHeadingNoTOC4"/>
        <w:numPr>
          <w:ilvl w:val="3"/>
          <w:numId w:val="28"/>
        </w:numPr>
      </w:pPr>
      <w:r w:rsidRPr="00560C6D">
        <w:t>the Delivery Phase program, be based on achieving Completion of the Works or each Stage by the relevant Target Date;</w:t>
      </w:r>
    </w:p>
    <w:p w14:paraId="3E50AAE2" w14:textId="76754648" w:rsidR="000A7E0A" w:rsidRPr="00560C6D" w:rsidRDefault="000A7E0A" w:rsidP="00A767A3">
      <w:pPr>
        <w:pStyle w:val="DefenceHeadingNoTOC3"/>
        <w:numPr>
          <w:ilvl w:val="2"/>
          <w:numId w:val="99"/>
        </w:numPr>
        <w:rPr>
          <w:b/>
          <w:i/>
        </w:rPr>
      </w:pPr>
      <w:r w:rsidRPr="00560C6D">
        <w:rPr>
          <w:bCs/>
          <w:iCs/>
        </w:rPr>
        <w:t xml:space="preserve">show all individual design activities, including co-ordination and design development meetings (both internal and with </w:t>
      </w:r>
      <w:r w:rsidR="001643D5" w:rsidRPr="00560C6D">
        <w:rPr>
          <w:bCs/>
          <w:iCs/>
        </w:rPr>
        <w:t>the</w:t>
      </w:r>
      <w:r w:rsidR="00037277" w:rsidRPr="00560C6D">
        <w:rPr>
          <w:bCs/>
          <w:iCs/>
        </w:rPr>
        <w:t xml:space="preserve"> Commonwealth</w:t>
      </w:r>
      <w:r w:rsidRPr="00560C6D">
        <w:rPr>
          <w:bCs/>
          <w:iCs/>
        </w:rPr>
        <w:t>), design submissions and design review periods</w:t>
      </w:r>
      <w:r w:rsidR="00067C4F" w:rsidRPr="00560C6D">
        <w:rPr>
          <w:bCs/>
          <w:iCs/>
        </w:rPr>
        <w:t>;</w:t>
      </w:r>
      <w:bookmarkEnd w:id="266"/>
      <w:bookmarkEnd w:id="267"/>
    </w:p>
    <w:p w14:paraId="37B87871" w14:textId="77777777" w:rsidR="000A7E0A" w:rsidRPr="00560C6D" w:rsidRDefault="000A7E0A" w:rsidP="00FB31FF">
      <w:pPr>
        <w:pStyle w:val="DefenceHeadingNoTOC3"/>
        <w:numPr>
          <w:ilvl w:val="2"/>
          <w:numId w:val="2"/>
        </w:numPr>
      </w:pPr>
      <w:bookmarkStart w:id="268" w:name="_Ref16864999"/>
      <w:r w:rsidRPr="00560C6D">
        <w:t>allow for all necessary meetings (internal and external), reviews, consents and approvals;</w:t>
      </w:r>
      <w:bookmarkEnd w:id="268"/>
    </w:p>
    <w:p w14:paraId="3AF166CF" w14:textId="5C3C3ED2" w:rsidR="003B5F8A" w:rsidRPr="00560C6D" w:rsidRDefault="003B5F8A" w:rsidP="00FB31FF">
      <w:pPr>
        <w:pStyle w:val="DefenceHeadingNoTOC3"/>
        <w:numPr>
          <w:ilvl w:val="2"/>
          <w:numId w:val="2"/>
        </w:numPr>
      </w:pPr>
      <w:r w:rsidRPr="00560C6D">
        <w:t>link the workload and involvement of the</w:t>
      </w:r>
      <w:r w:rsidR="00934649" w:rsidRPr="00560C6D">
        <w:t xml:space="preserve"> resources listed in the minimum resource schedule</w:t>
      </w:r>
      <w:r w:rsidR="009E1E3F" w:rsidRPr="00560C6D">
        <w:t xml:space="preserve"> provided</w:t>
      </w:r>
      <w:r w:rsidR="003C12B7" w:rsidRPr="00560C6D">
        <w:t xml:space="preserve"> in item </w:t>
      </w:r>
      <w:r w:rsidR="00813EE0" w:rsidRPr="00560C6D">
        <w:fldChar w:fldCharType="begin"/>
      </w:r>
      <w:r w:rsidR="00813EE0" w:rsidRPr="00560C6D">
        <w:instrText xml:space="preserve"> REF _Ref190948683 \n \h </w:instrText>
      </w:r>
      <w:r w:rsidR="00813EE0" w:rsidRPr="00560C6D">
        <w:fldChar w:fldCharType="separate"/>
      </w:r>
      <w:r w:rsidR="0042772F" w:rsidRPr="00560C6D">
        <w:t>2</w:t>
      </w:r>
      <w:r w:rsidR="00813EE0" w:rsidRPr="00560C6D">
        <w:fldChar w:fldCharType="end"/>
      </w:r>
      <w:r w:rsidR="003C12B7" w:rsidRPr="00560C6D">
        <w:t xml:space="preserve"> below</w:t>
      </w:r>
      <w:r w:rsidR="00934649" w:rsidRPr="00560C6D">
        <w:t xml:space="preserve"> against the activities </w:t>
      </w:r>
      <w:r w:rsidRPr="00560C6D">
        <w:t xml:space="preserve">described in </w:t>
      </w:r>
      <w:r w:rsidR="003C12B7" w:rsidRPr="00560C6D">
        <w:t>the program</w:t>
      </w:r>
      <w:r w:rsidR="00A84632" w:rsidRPr="00560C6D">
        <w:t>s</w:t>
      </w:r>
      <w:r w:rsidR="0020559F" w:rsidRPr="00560C6D">
        <w:t>;</w:t>
      </w:r>
    </w:p>
    <w:p w14:paraId="5A01F248" w14:textId="2EBC20A4" w:rsidR="000A7E0A" w:rsidRPr="00560C6D" w:rsidRDefault="000A7E0A" w:rsidP="00FB31FF">
      <w:pPr>
        <w:pStyle w:val="DefenceHeadingNoTOC3"/>
        <w:numPr>
          <w:ilvl w:val="2"/>
          <w:numId w:val="2"/>
        </w:numPr>
      </w:pPr>
      <w:bookmarkStart w:id="269" w:name="_Ref26436749"/>
      <w:r w:rsidRPr="00560C6D">
        <w:lastRenderedPageBreak/>
        <w:t xml:space="preserve">be in a format compatible with </w:t>
      </w:r>
      <w:r w:rsidR="00AD3246" w:rsidRPr="00560C6D">
        <w:rPr>
          <w:b/>
          <w:i/>
        </w:rPr>
        <w:t>[PRIMAVERA SURETRAK/MICROSOFT PROJECT]</w:t>
      </w:r>
      <w:r w:rsidR="00AD3246" w:rsidRPr="00560C6D">
        <w:rPr>
          <w:bCs/>
          <w:iCs/>
        </w:rPr>
        <w:t xml:space="preserve"> or equivalent requested by the Panel Contractor and approved by the </w:t>
      </w:r>
      <w:r w:rsidR="00AD3246" w:rsidRPr="00560C6D">
        <w:t>Tender Administrator</w:t>
      </w:r>
      <w:r w:rsidR="00A853A7" w:rsidRPr="00560C6D">
        <w:t>, which otherwise shows all worksheets and calculations</w:t>
      </w:r>
      <w:r w:rsidRPr="00560C6D">
        <w:t>; and</w:t>
      </w:r>
      <w:bookmarkEnd w:id="269"/>
    </w:p>
    <w:p w14:paraId="17B8A141" w14:textId="38CE549B" w:rsidR="000A7E0A" w:rsidRPr="00560C6D" w:rsidRDefault="000A7E0A" w:rsidP="00FB31FF">
      <w:pPr>
        <w:pStyle w:val="DefenceHeadingNoTOC3"/>
        <w:numPr>
          <w:ilvl w:val="2"/>
          <w:numId w:val="2"/>
        </w:numPr>
      </w:pPr>
      <w:proofErr w:type="gramStart"/>
      <w:r w:rsidRPr="00560C6D">
        <w:t>otherwise</w:t>
      </w:r>
      <w:proofErr w:type="gramEnd"/>
      <w:r w:rsidRPr="00560C6D">
        <w:t xml:space="preserve"> satisfy the requirements for the program</w:t>
      </w:r>
      <w:r w:rsidR="00DF3BC0" w:rsidRPr="00560C6D">
        <w:t>s</w:t>
      </w:r>
      <w:r w:rsidRPr="00560C6D">
        <w:t xml:space="preserve"> described in the Contract in </w:t>
      </w:r>
      <w:r w:rsidR="000062A9" w:rsidRPr="00560C6D">
        <w:fldChar w:fldCharType="begin"/>
      </w:r>
      <w:r w:rsidR="000062A9" w:rsidRPr="00560C6D">
        <w:instrText xml:space="preserve"> REF _Ref32917560 \r \h </w:instrText>
      </w:r>
      <w:r w:rsidR="000062A9" w:rsidRPr="00560C6D">
        <w:fldChar w:fldCharType="separate"/>
      </w:r>
      <w:r w:rsidR="0042772F" w:rsidRPr="00560C6D">
        <w:t>Part 4</w:t>
      </w:r>
      <w:r w:rsidR="000062A9" w:rsidRPr="00560C6D">
        <w:fldChar w:fldCharType="end"/>
      </w:r>
      <w:r w:rsidRPr="00560C6D">
        <w:t>.</w:t>
      </w:r>
    </w:p>
    <w:p w14:paraId="210F0013" w14:textId="15F6F4BB" w:rsidR="00145AFB" w:rsidRPr="00560C6D" w:rsidRDefault="000A7E0A" w:rsidP="00E6049E">
      <w:pPr>
        <w:pStyle w:val="DefenceNormal"/>
      </w:pPr>
      <w:r w:rsidRPr="00560C6D">
        <w:t xml:space="preserve">The </w:t>
      </w:r>
      <w:r w:rsidR="00324739" w:rsidRPr="00560C6D">
        <w:t>Panel Contractor</w:t>
      </w:r>
      <w:r w:rsidRPr="00560C6D">
        <w:t xml:space="preserve"> should note that</w:t>
      </w:r>
      <w:r w:rsidR="00145AFB" w:rsidRPr="00560C6D">
        <w:t>:</w:t>
      </w:r>
      <w:r w:rsidRPr="00560C6D">
        <w:t xml:space="preserve"> </w:t>
      </w:r>
    </w:p>
    <w:p w14:paraId="0DFA0AB7" w14:textId="5807354D" w:rsidR="0020559F" w:rsidRPr="00560C6D" w:rsidRDefault="00145AFB" w:rsidP="00730E29">
      <w:pPr>
        <w:pStyle w:val="DefenceHeadingNoTOC3"/>
        <w:keepNext/>
        <w:keepLines/>
        <w:numPr>
          <w:ilvl w:val="2"/>
          <w:numId w:val="2"/>
        </w:numPr>
      </w:pPr>
      <w:proofErr w:type="gramStart"/>
      <w:r w:rsidRPr="00560C6D">
        <w:t>the</w:t>
      </w:r>
      <w:proofErr w:type="gramEnd"/>
      <w:r w:rsidRPr="00560C6D">
        <w:t xml:space="preserve"> assumed Award Date provided in paragraph </w:t>
      </w:r>
      <w:r w:rsidR="00A84632" w:rsidRPr="00560C6D">
        <w:fldChar w:fldCharType="begin"/>
      </w:r>
      <w:r w:rsidR="00A84632" w:rsidRPr="00560C6D">
        <w:instrText xml:space="preserve"> REF _Ref190944558 \w \h </w:instrText>
      </w:r>
      <w:r w:rsidR="00FD1BAA" w:rsidRPr="00560C6D">
        <w:instrText xml:space="preserve"> \* MERGEFORMAT </w:instrText>
      </w:r>
      <w:r w:rsidR="00A84632" w:rsidRPr="00560C6D">
        <w:fldChar w:fldCharType="separate"/>
      </w:r>
      <w:r w:rsidR="0042772F" w:rsidRPr="00560C6D">
        <w:t>1(a)(</w:t>
      </w:r>
      <w:proofErr w:type="spellStart"/>
      <w:r w:rsidR="0042772F" w:rsidRPr="00560C6D">
        <w:t>i</w:t>
      </w:r>
      <w:proofErr w:type="spellEnd"/>
      <w:r w:rsidR="0042772F" w:rsidRPr="00560C6D">
        <w:t>)</w:t>
      </w:r>
      <w:r w:rsidR="00A84632" w:rsidRPr="00560C6D">
        <w:fldChar w:fldCharType="end"/>
      </w:r>
      <w:r w:rsidRPr="00560C6D">
        <w:t xml:space="preserve"> above is for the purposes of assisting the </w:t>
      </w:r>
      <w:r w:rsidR="00324739" w:rsidRPr="00560C6D">
        <w:t>Panel Contractor</w:t>
      </w:r>
      <w:r w:rsidRPr="00560C6D">
        <w:t xml:space="preserve"> to prepare a proposed program for the</w:t>
      </w:r>
      <w:r w:rsidR="00A84632" w:rsidRPr="00560C6D">
        <w:t xml:space="preserve"> Planning Phase</w:t>
      </w:r>
      <w:r w:rsidRPr="00560C6D">
        <w:t xml:space="preserve">.  This is not to be taken as a representation that the Commonwealth will enter into a contract on this date or any other date with the </w:t>
      </w:r>
      <w:r w:rsidR="00324739" w:rsidRPr="00560C6D">
        <w:t>Panel Contractor</w:t>
      </w:r>
      <w:r w:rsidRPr="00560C6D">
        <w:t xml:space="preserve">.  The </w:t>
      </w:r>
      <w:r w:rsidR="00324739" w:rsidRPr="00560C6D">
        <w:t>Panel Contractor</w:t>
      </w:r>
      <w:r w:rsidRPr="00560C6D">
        <w:t xml:space="preserve"> is also referred to </w:t>
      </w:r>
      <w:r w:rsidR="00740991" w:rsidRPr="00560C6D">
        <w:t xml:space="preserve">Item </w:t>
      </w:r>
      <w:r w:rsidR="00740991" w:rsidRPr="00560C6D">
        <w:fldChar w:fldCharType="begin"/>
      </w:r>
      <w:r w:rsidR="00740991" w:rsidRPr="00560C6D">
        <w:instrText xml:space="preserve"> REF _Ref189567784 \r \h </w:instrText>
      </w:r>
      <w:r w:rsidR="00740991" w:rsidRPr="00560C6D">
        <w:fldChar w:fldCharType="separate"/>
      </w:r>
      <w:r w:rsidR="0042772F" w:rsidRPr="00560C6D">
        <w:t>23</w:t>
      </w:r>
      <w:r w:rsidR="00740991" w:rsidRPr="00560C6D">
        <w:fldChar w:fldCharType="end"/>
      </w:r>
      <w:r w:rsidRPr="00560C6D">
        <w:t xml:space="preserve"> of the Tender Conditions</w:t>
      </w:r>
      <w:r w:rsidR="00DB13F8" w:rsidRPr="00560C6D">
        <w:t>;</w:t>
      </w:r>
      <w:r w:rsidRPr="00560C6D">
        <w:t xml:space="preserve"> </w:t>
      </w:r>
    </w:p>
    <w:p w14:paraId="7987FDD7" w14:textId="21C9913D" w:rsidR="000A7E0A" w:rsidRPr="00560C6D" w:rsidRDefault="000A7E0A" w:rsidP="00DB13F8">
      <w:pPr>
        <w:pStyle w:val="DefenceHeadingNoTOC3"/>
        <w:keepNext/>
        <w:keepLines/>
        <w:numPr>
          <w:ilvl w:val="2"/>
          <w:numId w:val="2"/>
        </w:numPr>
        <w:rPr>
          <w:b/>
          <w:i/>
        </w:rPr>
      </w:pPr>
      <w:r w:rsidRPr="00560C6D">
        <w:t xml:space="preserve">the </w:t>
      </w:r>
      <w:r w:rsidR="00DB13F8" w:rsidRPr="00560C6D">
        <w:t xml:space="preserve">programs referred </w:t>
      </w:r>
      <w:r w:rsidRPr="00560C6D">
        <w:t xml:space="preserve">to </w:t>
      </w:r>
      <w:r w:rsidR="00DB13F8" w:rsidRPr="00560C6D">
        <w:t xml:space="preserve">in paragraphs </w:t>
      </w:r>
      <w:r w:rsidR="00DB13F8" w:rsidRPr="00560C6D">
        <w:fldChar w:fldCharType="begin"/>
      </w:r>
      <w:r w:rsidR="00DB13F8" w:rsidRPr="00560C6D">
        <w:instrText xml:space="preserve"> REF _Ref190945085 \n \h </w:instrText>
      </w:r>
      <w:r w:rsidR="00DB13F8" w:rsidRPr="00560C6D">
        <w:fldChar w:fldCharType="separate"/>
      </w:r>
      <w:r w:rsidR="0042772F" w:rsidRPr="00560C6D">
        <w:t>(a)</w:t>
      </w:r>
      <w:r w:rsidR="00DB13F8" w:rsidRPr="00560C6D">
        <w:fldChar w:fldCharType="end"/>
      </w:r>
      <w:r w:rsidR="00DB13F8" w:rsidRPr="00560C6D">
        <w:t xml:space="preserve"> and </w:t>
      </w:r>
      <w:r w:rsidR="00DB13F8" w:rsidRPr="00560C6D">
        <w:fldChar w:fldCharType="begin"/>
      </w:r>
      <w:r w:rsidR="00DB13F8" w:rsidRPr="00560C6D">
        <w:instrText xml:space="preserve"> REF _Ref113676867 \n \h </w:instrText>
      </w:r>
      <w:r w:rsidR="00DB13F8" w:rsidRPr="00560C6D">
        <w:fldChar w:fldCharType="separate"/>
      </w:r>
      <w:r w:rsidR="0042772F" w:rsidRPr="00560C6D">
        <w:t>(b)</w:t>
      </w:r>
      <w:r w:rsidR="00DB13F8" w:rsidRPr="00560C6D">
        <w:fldChar w:fldCharType="end"/>
      </w:r>
      <w:r w:rsidR="00DB13F8" w:rsidRPr="00560C6D">
        <w:t xml:space="preserve"> above will not form part </w:t>
      </w:r>
      <w:r w:rsidRPr="00560C6D">
        <w:t xml:space="preserve">of the </w:t>
      </w:r>
      <w:r w:rsidR="00DB13F8" w:rsidRPr="00560C6D">
        <w:t xml:space="preserve">Contract but will, subject to any negotiation of that program prior to  the Award Date, form </w:t>
      </w:r>
      <w:r w:rsidRPr="00560C6D">
        <w:t xml:space="preserve">the </w:t>
      </w:r>
      <w:r w:rsidR="00DB13F8" w:rsidRPr="00560C6D">
        <w:t xml:space="preserve">basis of </w:t>
      </w:r>
      <w:r w:rsidRPr="00560C6D">
        <w:t xml:space="preserve">the </w:t>
      </w:r>
      <w:r w:rsidR="00DB13F8" w:rsidRPr="00560C6D">
        <w:rPr>
          <w:bCs/>
          <w:iCs/>
        </w:rPr>
        <w:t xml:space="preserve">program </w:t>
      </w:r>
      <w:r w:rsidRPr="00560C6D">
        <w:rPr>
          <w:bCs/>
          <w:iCs/>
        </w:rPr>
        <w:t xml:space="preserve">for </w:t>
      </w:r>
      <w:r w:rsidR="00E32D1A" w:rsidRPr="00560C6D">
        <w:t xml:space="preserve">the Planning Phase referred to in clause 6.3(a) of the Conditions of Contract in </w:t>
      </w:r>
      <w:r w:rsidR="00E32D1A" w:rsidRPr="00560C6D">
        <w:fldChar w:fldCharType="begin"/>
      </w:r>
      <w:r w:rsidR="00E32D1A" w:rsidRPr="00560C6D">
        <w:instrText xml:space="preserve"> REF _Ref32917560 \r \h  \* MERGEFORMAT </w:instrText>
      </w:r>
      <w:r w:rsidR="00E32D1A" w:rsidRPr="00560C6D">
        <w:fldChar w:fldCharType="separate"/>
      </w:r>
      <w:r w:rsidR="0042772F" w:rsidRPr="00560C6D">
        <w:t>Part 4</w:t>
      </w:r>
      <w:r w:rsidR="00E32D1A" w:rsidRPr="00560C6D">
        <w:fldChar w:fldCharType="end"/>
      </w:r>
      <w:r w:rsidR="00E32D1A" w:rsidRPr="00560C6D">
        <w:t xml:space="preserve"> and the Outline Delivery Phase Program referred to </w:t>
      </w:r>
      <w:r w:rsidRPr="00560C6D">
        <w:t xml:space="preserve">in clause </w:t>
      </w:r>
      <w:r w:rsidR="00E32D1A" w:rsidRPr="00560C6D">
        <w:t>6.4(a)</w:t>
      </w:r>
      <w:r w:rsidRPr="00560C6D">
        <w:t xml:space="preserve"> of the Conditions of Contract in </w:t>
      </w:r>
      <w:r w:rsidR="00BB7DCF" w:rsidRPr="00560C6D">
        <w:fldChar w:fldCharType="begin"/>
      </w:r>
      <w:r w:rsidR="00BB7DCF" w:rsidRPr="00560C6D">
        <w:instrText xml:space="preserve"> REF _Ref32917560 \r \h </w:instrText>
      </w:r>
      <w:r w:rsidR="00645D13" w:rsidRPr="00560C6D">
        <w:instrText xml:space="preserve"> \* MERGEFORMAT </w:instrText>
      </w:r>
      <w:r w:rsidR="00BB7DCF" w:rsidRPr="00560C6D">
        <w:fldChar w:fldCharType="separate"/>
      </w:r>
      <w:r w:rsidR="0042772F" w:rsidRPr="00560C6D">
        <w:t>Part 4</w:t>
      </w:r>
      <w:r w:rsidR="00BB7DCF" w:rsidRPr="00560C6D">
        <w:fldChar w:fldCharType="end"/>
      </w:r>
      <w:r w:rsidRPr="00560C6D">
        <w:t>)</w:t>
      </w:r>
      <w:r w:rsidR="00E32D1A" w:rsidRPr="00560C6D">
        <w:t>; and</w:t>
      </w:r>
    </w:p>
    <w:p w14:paraId="07572ADB" w14:textId="5F5CA5FD" w:rsidR="00E32D1A" w:rsidRPr="00560C6D" w:rsidRDefault="00E32D1A" w:rsidP="00E32D1A">
      <w:pPr>
        <w:pStyle w:val="DefenceHeadingNoTOC3"/>
        <w:numPr>
          <w:ilvl w:val="2"/>
          <w:numId w:val="2"/>
        </w:numPr>
      </w:pPr>
      <w:r w:rsidRPr="00560C6D">
        <w:t xml:space="preserve">the supporting narratives referred to in paragraph </w:t>
      </w:r>
      <w:r w:rsidRPr="00560C6D">
        <w:fldChar w:fldCharType="begin"/>
      </w:r>
      <w:r w:rsidRPr="00560C6D">
        <w:instrText xml:space="preserve"> REF _Ref125028503 \n \h </w:instrText>
      </w:r>
      <w:r w:rsidRPr="00560C6D">
        <w:fldChar w:fldCharType="separate"/>
      </w:r>
      <w:r w:rsidR="0042772F" w:rsidRPr="00560C6D">
        <w:t>(d)</w:t>
      </w:r>
      <w:r w:rsidRPr="00560C6D">
        <w:fldChar w:fldCharType="end"/>
      </w:r>
      <w:r w:rsidRPr="00560C6D">
        <w:t xml:space="preserve"> above are for evaluation purposes only and will not limit or affect the scope of the Contractor's Activities, the Works or the Contract in </w:t>
      </w:r>
      <w:r w:rsidRPr="00560C6D">
        <w:fldChar w:fldCharType="begin"/>
      </w:r>
      <w:r w:rsidRPr="00560C6D">
        <w:instrText xml:space="preserve"> REF _Ref32917560 \r \h  \* MERGEFORMAT </w:instrText>
      </w:r>
      <w:r w:rsidRPr="00560C6D">
        <w:fldChar w:fldCharType="separate"/>
      </w:r>
      <w:r w:rsidR="0042772F" w:rsidRPr="00560C6D">
        <w:t>Part 4</w:t>
      </w:r>
      <w:r w:rsidRPr="00560C6D">
        <w:fldChar w:fldCharType="end"/>
      </w:r>
      <w:r w:rsidRPr="00560C6D">
        <w:t>.</w:t>
      </w:r>
    </w:p>
    <w:p w14:paraId="6462B0DD" w14:textId="77777777" w:rsidR="00E32D1A" w:rsidRPr="00560C6D" w:rsidRDefault="00E32D1A" w:rsidP="00813EE0">
      <w:pPr>
        <w:pStyle w:val="DefenceHeadingNoTOC1"/>
        <w:numPr>
          <w:ilvl w:val="0"/>
          <w:numId w:val="2"/>
        </w:numPr>
        <w:spacing w:before="200"/>
      </w:pPr>
      <w:bookmarkStart w:id="270" w:name="_Ref190948683"/>
      <w:r w:rsidRPr="00560C6D">
        <w:t>MINIMUM RESOURCE SCHEDULE</w:t>
      </w:r>
      <w:bookmarkEnd w:id="270"/>
    </w:p>
    <w:p w14:paraId="442896E6" w14:textId="01910D83" w:rsidR="00E32D1A" w:rsidRPr="00560C6D" w:rsidRDefault="00E32D1A" w:rsidP="00E32D1A">
      <w:pPr>
        <w:pStyle w:val="DefenceHeadingNoTOC3"/>
        <w:numPr>
          <w:ilvl w:val="0"/>
          <w:numId w:val="0"/>
        </w:numPr>
      </w:pPr>
      <w:r w:rsidRPr="00560C6D">
        <w:t xml:space="preserve">The Panel Contractor is requested to provide a minimum resource schedule for each of the Planning Phase and the Delivery Phase in the table format as set out below.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993"/>
        <w:gridCol w:w="992"/>
        <w:gridCol w:w="992"/>
        <w:gridCol w:w="992"/>
        <w:gridCol w:w="993"/>
        <w:gridCol w:w="992"/>
        <w:gridCol w:w="992"/>
        <w:gridCol w:w="1276"/>
      </w:tblGrid>
      <w:tr w:rsidR="00560C6D" w:rsidRPr="00560C6D" w14:paraId="0C214CB8" w14:textId="77777777" w:rsidTr="00091741">
        <w:trPr>
          <w:trHeight w:val="717"/>
        </w:trPr>
        <w:tc>
          <w:tcPr>
            <w:tcW w:w="1730" w:type="dxa"/>
            <w:vMerge w:val="restart"/>
          </w:tcPr>
          <w:p w14:paraId="27A41C6B" w14:textId="23364628" w:rsidR="001C7E9F" w:rsidRPr="00560C6D" w:rsidRDefault="001C7E9F" w:rsidP="004A40B6">
            <w:pPr>
              <w:pStyle w:val="DefenceBoldNormal"/>
              <w:spacing w:before="120" w:after="120"/>
              <w:rPr>
                <w:b w:val="0"/>
                <w:sz w:val="14"/>
              </w:rPr>
            </w:pPr>
            <w:r w:rsidRPr="00560C6D">
              <w:rPr>
                <w:sz w:val="14"/>
                <w:szCs w:val="14"/>
              </w:rPr>
              <w:t>ROLE</w:t>
            </w:r>
          </w:p>
          <w:p w14:paraId="10DBD613" w14:textId="28A89D3C" w:rsidR="001C7E9F" w:rsidRPr="00560C6D" w:rsidRDefault="001C7E9F" w:rsidP="00CD15F7">
            <w:pPr>
              <w:spacing w:after="0"/>
              <w:rPr>
                <w:b/>
                <w:sz w:val="14"/>
              </w:rPr>
            </w:pPr>
          </w:p>
        </w:tc>
        <w:tc>
          <w:tcPr>
            <w:tcW w:w="8222" w:type="dxa"/>
            <w:gridSpan w:val="8"/>
          </w:tcPr>
          <w:p w14:paraId="4FB94DA6" w14:textId="67A4E188" w:rsidR="001C7E9F" w:rsidRPr="00560C6D" w:rsidRDefault="001C7E9F" w:rsidP="004A40B6">
            <w:pPr>
              <w:pStyle w:val="DefenceBoldNormal"/>
              <w:spacing w:before="120" w:after="120"/>
              <w:jc w:val="center"/>
              <w:rPr>
                <w:sz w:val="14"/>
                <w:szCs w:val="14"/>
              </w:rPr>
            </w:pPr>
            <w:r w:rsidRPr="00560C6D">
              <w:rPr>
                <w:sz w:val="14"/>
                <w:szCs w:val="14"/>
              </w:rPr>
              <w:t>PLANNING PHASE</w:t>
            </w:r>
          </w:p>
          <w:p w14:paraId="6B67E74C" w14:textId="3B6D1D56" w:rsidR="001C7E9F" w:rsidRPr="00560C6D" w:rsidRDefault="001C7E9F" w:rsidP="00CD15F7">
            <w:pPr>
              <w:pStyle w:val="DefenceBoldNormal"/>
              <w:spacing w:before="120" w:after="120"/>
              <w:jc w:val="center"/>
              <w:rPr>
                <w:sz w:val="14"/>
              </w:rPr>
            </w:pPr>
            <w:r w:rsidRPr="00560C6D">
              <w:rPr>
                <w:sz w:val="14"/>
                <w:szCs w:val="14"/>
              </w:rPr>
              <w:t>MILESTONES</w:t>
            </w:r>
          </w:p>
        </w:tc>
      </w:tr>
      <w:tr w:rsidR="00560C6D" w:rsidRPr="00560C6D" w14:paraId="5B85FE03" w14:textId="77777777" w:rsidTr="005A551B">
        <w:tc>
          <w:tcPr>
            <w:tcW w:w="1730" w:type="dxa"/>
            <w:vMerge/>
          </w:tcPr>
          <w:p w14:paraId="669A4FAA" w14:textId="77777777" w:rsidR="004703F6" w:rsidRPr="00560C6D" w:rsidRDefault="004703F6" w:rsidP="00CD15F7">
            <w:pPr>
              <w:pStyle w:val="DefenceBoldNormal"/>
              <w:spacing w:before="120" w:after="120"/>
              <w:rPr>
                <w:b w:val="0"/>
                <w:sz w:val="14"/>
              </w:rPr>
            </w:pPr>
          </w:p>
        </w:tc>
        <w:tc>
          <w:tcPr>
            <w:tcW w:w="993" w:type="dxa"/>
          </w:tcPr>
          <w:p w14:paraId="48EF2A0A" w14:textId="15C3A7CA" w:rsidR="004703F6" w:rsidRPr="00560C6D" w:rsidRDefault="004703F6" w:rsidP="004A40B6">
            <w:pPr>
              <w:pStyle w:val="DefenceBoldNormal"/>
              <w:spacing w:before="120" w:after="120"/>
              <w:jc w:val="center"/>
              <w:rPr>
                <w:i/>
                <w:sz w:val="14"/>
                <w:szCs w:val="14"/>
              </w:rPr>
            </w:pPr>
            <w:r w:rsidRPr="00560C6D">
              <w:rPr>
                <w:i/>
                <w:sz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1A2C9016" w14:textId="77777777" w:rsidR="004703F6" w:rsidRPr="00560C6D" w:rsidRDefault="004703F6" w:rsidP="00CD15F7">
            <w:pPr>
              <w:pStyle w:val="DefenceBoldNormal"/>
              <w:spacing w:before="120" w:after="120"/>
              <w:jc w:val="center"/>
              <w:rPr>
                <w:sz w:val="14"/>
              </w:rPr>
            </w:pPr>
            <w:r w:rsidRPr="00560C6D">
              <w:rPr>
                <w:sz w:val="14"/>
                <w:szCs w:val="14"/>
              </w:rPr>
              <w:t>HOURS</w:t>
            </w:r>
          </w:p>
        </w:tc>
        <w:tc>
          <w:tcPr>
            <w:tcW w:w="992" w:type="dxa"/>
          </w:tcPr>
          <w:p w14:paraId="3AA05649" w14:textId="323706EB" w:rsidR="004703F6" w:rsidRPr="00560C6D" w:rsidRDefault="004703F6" w:rsidP="004A40B6">
            <w:pPr>
              <w:pStyle w:val="DefenceBoldNormal"/>
              <w:spacing w:before="120" w:after="120"/>
              <w:jc w:val="center"/>
              <w:rPr>
                <w:i/>
                <w:sz w:val="14"/>
                <w:szCs w:val="14"/>
              </w:rPr>
            </w:pPr>
            <w:r w:rsidRPr="00560C6D">
              <w:rPr>
                <w:i/>
                <w:iCs/>
                <w:sz w:val="14"/>
                <w:szCs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341B147F" w14:textId="77777777" w:rsidR="004703F6" w:rsidRPr="00560C6D" w:rsidRDefault="004703F6" w:rsidP="00CD15F7">
            <w:pPr>
              <w:pStyle w:val="DefenceBoldNormal"/>
              <w:spacing w:before="120" w:after="120"/>
              <w:jc w:val="center"/>
              <w:rPr>
                <w:b w:val="0"/>
                <w:i/>
                <w:sz w:val="14"/>
              </w:rPr>
            </w:pPr>
            <w:r w:rsidRPr="00560C6D">
              <w:rPr>
                <w:sz w:val="14"/>
                <w:szCs w:val="14"/>
              </w:rPr>
              <w:t>HOURS</w:t>
            </w:r>
          </w:p>
        </w:tc>
        <w:tc>
          <w:tcPr>
            <w:tcW w:w="992" w:type="dxa"/>
          </w:tcPr>
          <w:p w14:paraId="0DEE2E25" w14:textId="7E2ECF57" w:rsidR="004703F6" w:rsidRPr="00560C6D" w:rsidRDefault="004703F6" w:rsidP="004A40B6">
            <w:pPr>
              <w:pStyle w:val="DefenceBoldNormal"/>
              <w:spacing w:before="120" w:after="120"/>
              <w:jc w:val="center"/>
              <w:rPr>
                <w:i/>
                <w:sz w:val="14"/>
                <w:szCs w:val="14"/>
              </w:rPr>
            </w:pPr>
            <w:r w:rsidRPr="00560C6D">
              <w:rPr>
                <w:i/>
                <w:sz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056D0B66" w14:textId="77777777" w:rsidR="004703F6" w:rsidRPr="00560C6D" w:rsidRDefault="004703F6" w:rsidP="00CD15F7">
            <w:pPr>
              <w:pStyle w:val="DefenceBoldNormal"/>
              <w:spacing w:before="120" w:after="120"/>
              <w:jc w:val="center"/>
              <w:rPr>
                <w:b w:val="0"/>
                <w:i/>
                <w:sz w:val="14"/>
              </w:rPr>
            </w:pPr>
            <w:r w:rsidRPr="00560C6D">
              <w:rPr>
                <w:sz w:val="14"/>
                <w:szCs w:val="14"/>
              </w:rPr>
              <w:t>HOURS</w:t>
            </w:r>
          </w:p>
        </w:tc>
        <w:tc>
          <w:tcPr>
            <w:tcW w:w="992" w:type="dxa"/>
          </w:tcPr>
          <w:p w14:paraId="435B063F" w14:textId="19E628C6" w:rsidR="004703F6" w:rsidRPr="00560C6D" w:rsidRDefault="004703F6" w:rsidP="004A40B6">
            <w:pPr>
              <w:pStyle w:val="DefenceBoldNormal"/>
              <w:spacing w:before="120" w:after="120"/>
              <w:jc w:val="center"/>
              <w:rPr>
                <w:i/>
                <w:sz w:val="14"/>
                <w:szCs w:val="14"/>
              </w:rPr>
            </w:pPr>
            <w:r w:rsidRPr="00560C6D">
              <w:rPr>
                <w:i/>
                <w:iCs/>
                <w:sz w:val="14"/>
                <w:szCs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160B6F96" w14:textId="77777777" w:rsidR="004703F6" w:rsidRPr="00560C6D" w:rsidRDefault="004703F6" w:rsidP="004A40B6">
            <w:pPr>
              <w:pStyle w:val="DefenceBoldNormal"/>
              <w:spacing w:before="120" w:after="120"/>
              <w:jc w:val="center"/>
              <w:rPr>
                <w:i/>
                <w:sz w:val="14"/>
                <w:szCs w:val="14"/>
              </w:rPr>
            </w:pPr>
            <w:r w:rsidRPr="00560C6D">
              <w:rPr>
                <w:sz w:val="14"/>
                <w:szCs w:val="14"/>
              </w:rPr>
              <w:t>HOURS</w:t>
            </w:r>
          </w:p>
        </w:tc>
        <w:tc>
          <w:tcPr>
            <w:tcW w:w="993" w:type="dxa"/>
          </w:tcPr>
          <w:p w14:paraId="4FC49905" w14:textId="57EFD275" w:rsidR="004703F6" w:rsidRPr="00560C6D" w:rsidRDefault="004703F6" w:rsidP="004A40B6">
            <w:pPr>
              <w:pStyle w:val="DefenceBoldNormal"/>
              <w:spacing w:before="120" w:after="120"/>
              <w:jc w:val="center"/>
              <w:rPr>
                <w:i/>
                <w:sz w:val="14"/>
                <w:szCs w:val="14"/>
              </w:rPr>
            </w:pPr>
            <w:r w:rsidRPr="00560C6D">
              <w:rPr>
                <w:i/>
                <w:iCs/>
                <w:sz w:val="14"/>
                <w:szCs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442F3241" w14:textId="77777777" w:rsidR="004703F6" w:rsidRPr="00560C6D" w:rsidRDefault="004703F6" w:rsidP="004A40B6">
            <w:pPr>
              <w:pStyle w:val="DefenceBoldNormal"/>
              <w:spacing w:before="120" w:after="120"/>
              <w:jc w:val="center"/>
              <w:rPr>
                <w:i/>
                <w:sz w:val="14"/>
                <w:szCs w:val="14"/>
              </w:rPr>
            </w:pPr>
            <w:r w:rsidRPr="00560C6D">
              <w:rPr>
                <w:sz w:val="14"/>
                <w:szCs w:val="14"/>
              </w:rPr>
              <w:t>HOURS</w:t>
            </w:r>
          </w:p>
        </w:tc>
        <w:tc>
          <w:tcPr>
            <w:tcW w:w="992" w:type="dxa"/>
          </w:tcPr>
          <w:p w14:paraId="61A7AE7E" w14:textId="0AE75540" w:rsidR="004703F6" w:rsidRPr="00560C6D" w:rsidRDefault="004703F6" w:rsidP="004A40B6">
            <w:pPr>
              <w:pStyle w:val="DefenceBoldNormal"/>
              <w:spacing w:before="120" w:after="120"/>
              <w:jc w:val="center"/>
              <w:rPr>
                <w:i/>
                <w:sz w:val="14"/>
                <w:szCs w:val="14"/>
              </w:rPr>
            </w:pPr>
            <w:r w:rsidRPr="00560C6D">
              <w:rPr>
                <w:i/>
                <w:iCs/>
                <w:sz w:val="14"/>
                <w:szCs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78DE1187" w14:textId="77777777" w:rsidR="004703F6" w:rsidRPr="00560C6D" w:rsidRDefault="004703F6" w:rsidP="004A40B6">
            <w:pPr>
              <w:pStyle w:val="DefenceBoldNormal"/>
              <w:spacing w:before="120" w:after="120"/>
              <w:jc w:val="center"/>
              <w:rPr>
                <w:i/>
                <w:sz w:val="14"/>
                <w:szCs w:val="14"/>
              </w:rPr>
            </w:pPr>
            <w:r w:rsidRPr="00560C6D">
              <w:rPr>
                <w:sz w:val="14"/>
                <w:szCs w:val="14"/>
              </w:rPr>
              <w:t>HOURS</w:t>
            </w:r>
          </w:p>
        </w:tc>
        <w:tc>
          <w:tcPr>
            <w:tcW w:w="992" w:type="dxa"/>
          </w:tcPr>
          <w:p w14:paraId="7A536E9C" w14:textId="59BA993C" w:rsidR="004703F6" w:rsidRPr="00560C6D" w:rsidRDefault="004703F6" w:rsidP="004A40B6">
            <w:pPr>
              <w:pStyle w:val="DefenceBoldNormal"/>
              <w:spacing w:before="120" w:after="120"/>
              <w:jc w:val="center"/>
              <w:rPr>
                <w:i/>
                <w:sz w:val="14"/>
                <w:szCs w:val="14"/>
              </w:rPr>
            </w:pPr>
            <w:r w:rsidRPr="00560C6D">
              <w:rPr>
                <w:i/>
                <w:iCs/>
                <w:sz w:val="14"/>
                <w:szCs w:val="14"/>
              </w:rPr>
              <w:t xml:space="preserve">[INSERT </w:t>
            </w:r>
            <w:r w:rsidRPr="00560C6D">
              <w:rPr>
                <w:i/>
                <w:sz w:val="14"/>
                <w:szCs w:val="14"/>
              </w:rPr>
              <w:t>MILE-</w:t>
            </w:r>
            <w:r w:rsidRPr="00560C6D">
              <w:rPr>
                <w:i/>
                <w:sz w:val="14"/>
                <w:szCs w:val="14"/>
              </w:rPr>
              <w:br/>
              <w:t>STONE</w:t>
            </w:r>
            <w:r w:rsidRPr="00560C6D">
              <w:rPr>
                <w:i/>
                <w:sz w:val="14"/>
                <w:szCs w:val="14"/>
              </w:rPr>
              <w:br/>
              <w:t xml:space="preserve">FROM CON-TRACT IN </w:t>
            </w:r>
            <w:r w:rsidRPr="00560C6D">
              <w:rPr>
                <w:b w:val="0"/>
                <w:i/>
                <w:sz w:val="14"/>
                <w:szCs w:val="14"/>
              </w:rPr>
              <w:fldChar w:fldCharType="begin"/>
            </w:r>
            <w:r w:rsidRPr="00560C6D">
              <w:rPr>
                <w:i/>
                <w:sz w:val="14"/>
                <w:szCs w:val="14"/>
              </w:rPr>
              <w:instrText xml:space="preserve"> REF  _Ref32917560 \* Upper \h \r  \* MERGEFORMAT </w:instrText>
            </w:r>
            <w:r w:rsidRPr="00560C6D">
              <w:rPr>
                <w:b w:val="0"/>
                <w:i/>
                <w:sz w:val="14"/>
                <w:szCs w:val="14"/>
              </w:rPr>
            </w:r>
            <w:r w:rsidRPr="00560C6D">
              <w:rPr>
                <w:b w:val="0"/>
                <w:i/>
                <w:sz w:val="14"/>
                <w:szCs w:val="14"/>
              </w:rPr>
              <w:fldChar w:fldCharType="separate"/>
            </w:r>
            <w:r w:rsidR="0042772F" w:rsidRPr="00560C6D">
              <w:rPr>
                <w:i/>
                <w:sz w:val="14"/>
                <w:szCs w:val="14"/>
              </w:rPr>
              <w:t>PART 4</w:t>
            </w:r>
            <w:r w:rsidRPr="00560C6D">
              <w:rPr>
                <w:b w:val="0"/>
                <w:i/>
                <w:sz w:val="14"/>
                <w:szCs w:val="14"/>
              </w:rPr>
              <w:fldChar w:fldCharType="end"/>
            </w:r>
            <w:r w:rsidRPr="00560C6D">
              <w:rPr>
                <w:i/>
                <w:sz w:val="14"/>
                <w:szCs w:val="14"/>
              </w:rPr>
              <w:t>]</w:t>
            </w:r>
          </w:p>
          <w:p w14:paraId="6DC75F90" w14:textId="77777777" w:rsidR="004703F6" w:rsidRPr="00560C6D" w:rsidRDefault="004703F6" w:rsidP="004A40B6">
            <w:pPr>
              <w:pStyle w:val="DefenceBoldNormal"/>
              <w:spacing w:before="120" w:after="120"/>
              <w:jc w:val="center"/>
              <w:rPr>
                <w:i/>
                <w:sz w:val="14"/>
                <w:szCs w:val="14"/>
              </w:rPr>
            </w:pPr>
            <w:r w:rsidRPr="00560C6D">
              <w:rPr>
                <w:sz w:val="14"/>
                <w:szCs w:val="14"/>
              </w:rPr>
              <w:t>HOURS</w:t>
            </w:r>
          </w:p>
        </w:tc>
        <w:tc>
          <w:tcPr>
            <w:tcW w:w="1276" w:type="dxa"/>
          </w:tcPr>
          <w:p w14:paraId="14AA121F" w14:textId="60A4129D" w:rsidR="004703F6" w:rsidRPr="00560C6D" w:rsidRDefault="004703F6" w:rsidP="004A40B6">
            <w:pPr>
              <w:pStyle w:val="DefenceBoldNormal"/>
              <w:spacing w:before="120" w:after="120"/>
              <w:jc w:val="center"/>
              <w:rPr>
                <w:i/>
                <w:sz w:val="14"/>
                <w:szCs w:val="14"/>
              </w:rPr>
            </w:pPr>
            <w:r w:rsidRPr="00560C6D">
              <w:rPr>
                <w:sz w:val="14"/>
                <w:szCs w:val="14"/>
              </w:rPr>
              <w:t>[OTHERS PROPOSED BY THE PANEL CONTRACTOR]</w:t>
            </w:r>
          </w:p>
        </w:tc>
      </w:tr>
      <w:tr w:rsidR="00560C6D" w:rsidRPr="00560C6D" w14:paraId="784D8FCB" w14:textId="77777777" w:rsidTr="005A551B">
        <w:tc>
          <w:tcPr>
            <w:tcW w:w="1730" w:type="dxa"/>
          </w:tcPr>
          <w:p w14:paraId="3E6E8F42" w14:textId="77777777" w:rsidR="004703F6" w:rsidRPr="00560C6D" w:rsidRDefault="004703F6" w:rsidP="00CD15F7">
            <w:pPr>
              <w:pStyle w:val="DefenceBoldNormal"/>
              <w:keepNext w:val="0"/>
              <w:spacing w:before="120" w:after="120"/>
              <w:rPr>
                <w:b w:val="0"/>
                <w:sz w:val="14"/>
              </w:rPr>
            </w:pPr>
            <w:r w:rsidRPr="00560C6D">
              <w:rPr>
                <w:sz w:val="14"/>
                <w:szCs w:val="14"/>
              </w:rPr>
              <w:t>CONTRACTOR'S REPRESENTATIVE</w:t>
            </w:r>
          </w:p>
        </w:tc>
        <w:tc>
          <w:tcPr>
            <w:tcW w:w="993" w:type="dxa"/>
          </w:tcPr>
          <w:p w14:paraId="327AAC79" w14:textId="11BB6134" w:rsidR="004703F6" w:rsidRPr="00560C6D" w:rsidRDefault="004703F6" w:rsidP="00CD15F7">
            <w:pPr>
              <w:pStyle w:val="DefenceBoldNormal"/>
              <w:spacing w:before="120" w:after="120"/>
              <w:rPr>
                <w:sz w:val="14"/>
              </w:rPr>
            </w:pPr>
          </w:p>
        </w:tc>
        <w:tc>
          <w:tcPr>
            <w:tcW w:w="992" w:type="dxa"/>
          </w:tcPr>
          <w:p w14:paraId="27375B1A" w14:textId="77777777" w:rsidR="004703F6" w:rsidRPr="00560C6D" w:rsidRDefault="004703F6" w:rsidP="00CD15F7">
            <w:pPr>
              <w:pStyle w:val="DefenceBoldNormal"/>
              <w:spacing w:before="120" w:after="120"/>
              <w:rPr>
                <w:sz w:val="14"/>
              </w:rPr>
            </w:pPr>
          </w:p>
        </w:tc>
        <w:tc>
          <w:tcPr>
            <w:tcW w:w="992" w:type="dxa"/>
          </w:tcPr>
          <w:p w14:paraId="11AEB051" w14:textId="5C8CC2C8" w:rsidR="004703F6" w:rsidRPr="00560C6D" w:rsidRDefault="004703F6" w:rsidP="00CD15F7">
            <w:pPr>
              <w:pStyle w:val="DefenceBoldNormal"/>
              <w:spacing w:before="120" w:after="120"/>
              <w:rPr>
                <w:sz w:val="14"/>
              </w:rPr>
            </w:pPr>
          </w:p>
        </w:tc>
        <w:tc>
          <w:tcPr>
            <w:tcW w:w="992" w:type="dxa"/>
          </w:tcPr>
          <w:p w14:paraId="75AECBEB" w14:textId="77777777" w:rsidR="004703F6" w:rsidRPr="00560C6D" w:rsidRDefault="004703F6" w:rsidP="004A40B6">
            <w:pPr>
              <w:pStyle w:val="DefenceBoldNormal"/>
              <w:spacing w:before="120" w:after="120"/>
              <w:rPr>
                <w:sz w:val="14"/>
                <w:szCs w:val="14"/>
              </w:rPr>
            </w:pPr>
          </w:p>
        </w:tc>
        <w:tc>
          <w:tcPr>
            <w:tcW w:w="993" w:type="dxa"/>
          </w:tcPr>
          <w:p w14:paraId="4DD1F4ED" w14:textId="77777777" w:rsidR="004703F6" w:rsidRPr="00560C6D" w:rsidRDefault="004703F6" w:rsidP="004A40B6">
            <w:pPr>
              <w:pStyle w:val="DefenceBoldNormal"/>
              <w:spacing w:before="120" w:after="120"/>
              <w:rPr>
                <w:sz w:val="14"/>
                <w:szCs w:val="14"/>
              </w:rPr>
            </w:pPr>
          </w:p>
        </w:tc>
        <w:tc>
          <w:tcPr>
            <w:tcW w:w="992" w:type="dxa"/>
          </w:tcPr>
          <w:p w14:paraId="0AADF9FF" w14:textId="77777777" w:rsidR="004703F6" w:rsidRPr="00560C6D" w:rsidRDefault="004703F6" w:rsidP="004A40B6">
            <w:pPr>
              <w:pStyle w:val="DefenceBoldNormal"/>
              <w:spacing w:before="120" w:after="120"/>
              <w:rPr>
                <w:sz w:val="14"/>
                <w:szCs w:val="14"/>
              </w:rPr>
            </w:pPr>
          </w:p>
        </w:tc>
        <w:tc>
          <w:tcPr>
            <w:tcW w:w="992" w:type="dxa"/>
          </w:tcPr>
          <w:p w14:paraId="4F5C7391" w14:textId="77777777" w:rsidR="004703F6" w:rsidRPr="00560C6D" w:rsidRDefault="004703F6" w:rsidP="004A40B6">
            <w:pPr>
              <w:pStyle w:val="DefenceBoldNormal"/>
              <w:spacing w:before="120" w:after="120"/>
              <w:rPr>
                <w:sz w:val="14"/>
                <w:szCs w:val="14"/>
              </w:rPr>
            </w:pPr>
          </w:p>
        </w:tc>
        <w:tc>
          <w:tcPr>
            <w:tcW w:w="1276" w:type="dxa"/>
          </w:tcPr>
          <w:p w14:paraId="28CA69E7" w14:textId="77777777" w:rsidR="004703F6" w:rsidRPr="00560C6D" w:rsidRDefault="004703F6" w:rsidP="004A40B6">
            <w:pPr>
              <w:pStyle w:val="DefenceBoldNormal"/>
              <w:spacing w:before="120" w:after="120"/>
              <w:rPr>
                <w:sz w:val="14"/>
                <w:szCs w:val="14"/>
              </w:rPr>
            </w:pPr>
          </w:p>
        </w:tc>
      </w:tr>
      <w:tr w:rsidR="00560C6D" w:rsidRPr="00560C6D" w14:paraId="3C1E7C25" w14:textId="77777777" w:rsidTr="005A551B">
        <w:trPr>
          <w:trHeight w:val="335"/>
        </w:trPr>
        <w:tc>
          <w:tcPr>
            <w:tcW w:w="1730" w:type="dxa"/>
          </w:tcPr>
          <w:p w14:paraId="52924685" w14:textId="77777777" w:rsidR="004703F6" w:rsidRPr="00560C6D" w:rsidRDefault="004703F6" w:rsidP="004A40B6">
            <w:pPr>
              <w:pStyle w:val="DefenceBoldNormal"/>
              <w:keepNext w:val="0"/>
              <w:spacing w:before="120" w:after="120"/>
              <w:rPr>
                <w:sz w:val="14"/>
                <w:szCs w:val="14"/>
              </w:rPr>
            </w:pPr>
            <w:r w:rsidRPr="00560C6D">
              <w:rPr>
                <w:sz w:val="14"/>
                <w:szCs w:val="14"/>
              </w:rPr>
              <w:t>QUALITY MANAGER</w:t>
            </w:r>
          </w:p>
        </w:tc>
        <w:tc>
          <w:tcPr>
            <w:tcW w:w="993" w:type="dxa"/>
          </w:tcPr>
          <w:p w14:paraId="50A84C2F" w14:textId="77777777" w:rsidR="004703F6" w:rsidRPr="00560C6D" w:rsidRDefault="004703F6" w:rsidP="004A40B6">
            <w:pPr>
              <w:pStyle w:val="DefenceBoldNormal"/>
              <w:spacing w:before="120" w:after="120"/>
              <w:rPr>
                <w:sz w:val="14"/>
                <w:szCs w:val="14"/>
              </w:rPr>
            </w:pPr>
          </w:p>
        </w:tc>
        <w:tc>
          <w:tcPr>
            <w:tcW w:w="992" w:type="dxa"/>
          </w:tcPr>
          <w:p w14:paraId="637F882E" w14:textId="77777777" w:rsidR="004703F6" w:rsidRPr="00560C6D" w:rsidRDefault="004703F6" w:rsidP="004A40B6">
            <w:pPr>
              <w:pStyle w:val="DefenceBoldNormal"/>
              <w:spacing w:before="120" w:after="120"/>
              <w:rPr>
                <w:sz w:val="14"/>
                <w:szCs w:val="14"/>
              </w:rPr>
            </w:pPr>
          </w:p>
        </w:tc>
        <w:tc>
          <w:tcPr>
            <w:tcW w:w="992" w:type="dxa"/>
          </w:tcPr>
          <w:p w14:paraId="2E983623" w14:textId="77777777" w:rsidR="004703F6" w:rsidRPr="00560C6D" w:rsidRDefault="004703F6" w:rsidP="004A40B6">
            <w:pPr>
              <w:pStyle w:val="DefenceBoldNormal"/>
              <w:spacing w:before="120" w:after="120"/>
              <w:rPr>
                <w:sz w:val="14"/>
                <w:szCs w:val="14"/>
              </w:rPr>
            </w:pPr>
          </w:p>
        </w:tc>
        <w:tc>
          <w:tcPr>
            <w:tcW w:w="992" w:type="dxa"/>
          </w:tcPr>
          <w:p w14:paraId="2061A5FF" w14:textId="77777777" w:rsidR="004703F6" w:rsidRPr="00560C6D" w:rsidRDefault="004703F6" w:rsidP="004A40B6">
            <w:pPr>
              <w:pStyle w:val="DefenceBoldNormal"/>
              <w:spacing w:before="120" w:after="120"/>
              <w:rPr>
                <w:sz w:val="14"/>
                <w:szCs w:val="14"/>
              </w:rPr>
            </w:pPr>
          </w:p>
        </w:tc>
        <w:tc>
          <w:tcPr>
            <w:tcW w:w="993" w:type="dxa"/>
          </w:tcPr>
          <w:p w14:paraId="5D29F3D6" w14:textId="77777777" w:rsidR="004703F6" w:rsidRPr="00560C6D" w:rsidRDefault="004703F6" w:rsidP="004A40B6">
            <w:pPr>
              <w:pStyle w:val="DefenceBoldNormal"/>
              <w:spacing w:before="120" w:after="120"/>
              <w:rPr>
                <w:sz w:val="14"/>
                <w:szCs w:val="14"/>
              </w:rPr>
            </w:pPr>
          </w:p>
        </w:tc>
        <w:tc>
          <w:tcPr>
            <w:tcW w:w="992" w:type="dxa"/>
          </w:tcPr>
          <w:p w14:paraId="2D7C4E88" w14:textId="77777777" w:rsidR="004703F6" w:rsidRPr="00560C6D" w:rsidRDefault="004703F6" w:rsidP="004A40B6">
            <w:pPr>
              <w:pStyle w:val="DefenceBoldNormal"/>
              <w:spacing w:before="120" w:after="120"/>
              <w:rPr>
                <w:sz w:val="14"/>
                <w:szCs w:val="14"/>
              </w:rPr>
            </w:pPr>
          </w:p>
        </w:tc>
        <w:tc>
          <w:tcPr>
            <w:tcW w:w="992" w:type="dxa"/>
          </w:tcPr>
          <w:p w14:paraId="14DD7F91" w14:textId="77777777" w:rsidR="004703F6" w:rsidRPr="00560C6D" w:rsidRDefault="004703F6" w:rsidP="004A40B6">
            <w:pPr>
              <w:pStyle w:val="DefenceBoldNormal"/>
              <w:spacing w:before="120" w:after="120"/>
              <w:rPr>
                <w:sz w:val="14"/>
                <w:szCs w:val="14"/>
              </w:rPr>
            </w:pPr>
          </w:p>
        </w:tc>
        <w:tc>
          <w:tcPr>
            <w:tcW w:w="1276" w:type="dxa"/>
          </w:tcPr>
          <w:p w14:paraId="10738E15" w14:textId="77777777" w:rsidR="004703F6" w:rsidRPr="00560C6D" w:rsidRDefault="004703F6" w:rsidP="004A40B6">
            <w:pPr>
              <w:pStyle w:val="DefenceBoldNormal"/>
              <w:spacing w:before="120" w:after="120"/>
              <w:rPr>
                <w:sz w:val="14"/>
                <w:szCs w:val="14"/>
              </w:rPr>
            </w:pPr>
          </w:p>
        </w:tc>
      </w:tr>
      <w:tr w:rsidR="00560C6D" w:rsidRPr="00560C6D" w14:paraId="24348146" w14:textId="77777777" w:rsidTr="005A551B">
        <w:tc>
          <w:tcPr>
            <w:tcW w:w="1730" w:type="dxa"/>
          </w:tcPr>
          <w:p w14:paraId="788D59F9" w14:textId="77777777" w:rsidR="004703F6" w:rsidRPr="00560C6D" w:rsidRDefault="004703F6" w:rsidP="004A40B6">
            <w:pPr>
              <w:pStyle w:val="DefenceBoldNormal"/>
              <w:keepNext w:val="0"/>
              <w:spacing w:before="120" w:after="120"/>
              <w:rPr>
                <w:iCs/>
                <w:sz w:val="14"/>
                <w:szCs w:val="14"/>
              </w:rPr>
            </w:pPr>
            <w:r w:rsidRPr="00560C6D">
              <w:rPr>
                <w:iCs/>
                <w:sz w:val="14"/>
                <w:szCs w:val="14"/>
              </w:rPr>
              <w:t>DESIGN MANAGER</w:t>
            </w:r>
          </w:p>
        </w:tc>
        <w:tc>
          <w:tcPr>
            <w:tcW w:w="993" w:type="dxa"/>
          </w:tcPr>
          <w:p w14:paraId="61C1B10C" w14:textId="77777777" w:rsidR="004703F6" w:rsidRPr="00560C6D" w:rsidRDefault="004703F6" w:rsidP="004A40B6">
            <w:pPr>
              <w:pStyle w:val="DefenceBoldNormal"/>
              <w:spacing w:before="120" w:after="120"/>
              <w:rPr>
                <w:sz w:val="14"/>
                <w:szCs w:val="14"/>
              </w:rPr>
            </w:pPr>
          </w:p>
        </w:tc>
        <w:tc>
          <w:tcPr>
            <w:tcW w:w="992" w:type="dxa"/>
          </w:tcPr>
          <w:p w14:paraId="5EB2027B" w14:textId="77777777" w:rsidR="004703F6" w:rsidRPr="00560C6D" w:rsidRDefault="004703F6" w:rsidP="004A40B6">
            <w:pPr>
              <w:pStyle w:val="DefenceBoldNormal"/>
              <w:spacing w:before="120" w:after="120"/>
              <w:rPr>
                <w:sz w:val="14"/>
                <w:szCs w:val="14"/>
              </w:rPr>
            </w:pPr>
          </w:p>
        </w:tc>
        <w:tc>
          <w:tcPr>
            <w:tcW w:w="992" w:type="dxa"/>
          </w:tcPr>
          <w:p w14:paraId="6E1622D0" w14:textId="77777777" w:rsidR="004703F6" w:rsidRPr="00560C6D" w:rsidRDefault="004703F6" w:rsidP="004A40B6">
            <w:pPr>
              <w:pStyle w:val="DefenceBoldNormal"/>
              <w:spacing w:before="120" w:after="120"/>
              <w:rPr>
                <w:sz w:val="14"/>
                <w:szCs w:val="14"/>
              </w:rPr>
            </w:pPr>
          </w:p>
        </w:tc>
        <w:tc>
          <w:tcPr>
            <w:tcW w:w="992" w:type="dxa"/>
          </w:tcPr>
          <w:p w14:paraId="6242889C" w14:textId="77777777" w:rsidR="004703F6" w:rsidRPr="00560C6D" w:rsidRDefault="004703F6" w:rsidP="004A40B6">
            <w:pPr>
              <w:pStyle w:val="DefenceBoldNormal"/>
              <w:spacing w:before="120" w:after="120"/>
              <w:rPr>
                <w:sz w:val="14"/>
                <w:szCs w:val="14"/>
              </w:rPr>
            </w:pPr>
          </w:p>
        </w:tc>
        <w:tc>
          <w:tcPr>
            <w:tcW w:w="993" w:type="dxa"/>
          </w:tcPr>
          <w:p w14:paraId="2D7FBD09" w14:textId="77777777" w:rsidR="004703F6" w:rsidRPr="00560C6D" w:rsidRDefault="004703F6" w:rsidP="004A40B6">
            <w:pPr>
              <w:pStyle w:val="DefenceBoldNormal"/>
              <w:spacing w:before="120" w:after="120"/>
              <w:rPr>
                <w:sz w:val="14"/>
                <w:szCs w:val="14"/>
              </w:rPr>
            </w:pPr>
          </w:p>
        </w:tc>
        <w:tc>
          <w:tcPr>
            <w:tcW w:w="992" w:type="dxa"/>
          </w:tcPr>
          <w:p w14:paraId="1883DF7C" w14:textId="77777777" w:rsidR="004703F6" w:rsidRPr="00560C6D" w:rsidRDefault="004703F6" w:rsidP="004A40B6">
            <w:pPr>
              <w:pStyle w:val="DefenceBoldNormal"/>
              <w:spacing w:before="120" w:after="120"/>
              <w:rPr>
                <w:sz w:val="14"/>
                <w:szCs w:val="14"/>
              </w:rPr>
            </w:pPr>
          </w:p>
        </w:tc>
        <w:tc>
          <w:tcPr>
            <w:tcW w:w="992" w:type="dxa"/>
          </w:tcPr>
          <w:p w14:paraId="16214A07" w14:textId="77777777" w:rsidR="004703F6" w:rsidRPr="00560C6D" w:rsidRDefault="004703F6" w:rsidP="004A40B6">
            <w:pPr>
              <w:pStyle w:val="DefenceBoldNormal"/>
              <w:spacing w:before="120" w:after="120"/>
              <w:rPr>
                <w:sz w:val="14"/>
                <w:szCs w:val="14"/>
              </w:rPr>
            </w:pPr>
          </w:p>
        </w:tc>
        <w:tc>
          <w:tcPr>
            <w:tcW w:w="1276" w:type="dxa"/>
          </w:tcPr>
          <w:p w14:paraId="1621A7F1" w14:textId="77777777" w:rsidR="004703F6" w:rsidRPr="00560C6D" w:rsidRDefault="004703F6" w:rsidP="004A40B6">
            <w:pPr>
              <w:pStyle w:val="DefenceBoldNormal"/>
              <w:spacing w:before="120" w:after="120"/>
              <w:rPr>
                <w:sz w:val="14"/>
                <w:szCs w:val="14"/>
              </w:rPr>
            </w:pPr>
          </w:p>
        </w:tc>
      </w:tr>
      <w:tr w:rsidR="00560C6D" w:rsidRPr="00560C6D" w14:paraId="5B37DC98" w14:textId="77777777" w:rsidTr="005A551B">
        <w:tc>
          <w:tcPr>
            <w:tcW w:w="1730" w:type="dxa"/>
          </w:tcPr>
          <w:p w14:paraId="0D50212A" w14:textId="77777777" w:rsidR="004703F6" w:rsidRPr="00560C6D" w:rsidRDefault="004703F6" w:rsidP="004A40B6">
            <w:pPr>
              <w:pStyle w:val="DefenceBoldNormal"/>
              <w:keepNext w:val="0"/>
              <w:spacing w:before="120" w:after="120"/>
              <w:rPr>
                <w:iCs/>
                <w:sz w:val="14"/>
                <w:szCs w:val="14"/>
              </w:rPr>
            </w:pPr>
            <w:r w:rsidRPr="00560C6D">
              <w:rPr>
                <w:iCs/>
                <w:sz w:val="14"/>
                <w:szCs w:val="14"/>
              </w:rPr>
              <w:t>LOCAL INDUSTRY CAPABILITY MANAGER</w:t>
            </w:r>
          </w:p>
        </w:tc>
        <w:tc>
          <w:tcPr>
            <w:tcW w:w="993" w:type="dxa"/>
          </w:tcPr>
          <w:p w14:paraId="56150DB7" w14:textId="77777777" w:rsidR="004703F6" w:rsidRPr="00560C6D" w:rsidRDefault="004703F6" w:rsidP="004A40B6">
            <w:pPr>
              <w:pStyle w:val="DefenceBoldNormal"/>
              <w:spacing w:before="120" w:after="120"/>
              <w:rPr>
                <w:sz w:val="14"/>
                <w:szCs w:val="14"/>
              </w:rPr>
            </w:pPr>
          </w:p>
        </w:tc>
        <w:tc>
          <w:tcPr>
            <w:tcW w:w="992" w:type="dxa"/>
          </w:tcPr>
          <w:p w14:paraId="00BC0DEF" w14:textId="77777777" w:rsidR="004703F6" w:rsidRPr="00560C6D" w:rsidRDefault="004703F6" w:rsidP="004A40B6">
            <w:pPr>
              <w:pStyle w:val="DefenceBoldNormal"/>
              <w:spacing w:before="120" w:after="120"/>
              <w:rPr>
                <w:sz w:val="14"/>
                <w:szCs w:val="14"/>
              </w:rPr>
            </w:pPr>
          </w:p>
        </w:tc>
        <w:tc>
          <w:tcPr>
            <w:tcW w:w="992" w:type="dxa"/>
          </w:tcPr>
          <w:p w14:paraId="496F453E" w14:textId="77777777" w:rsidR="004703F6" w:rsidRPr="00560C6D" w:rsidRDefault="004703F6" w:rsidP="004A40B6">
            <w:pPr>
              <w:pStyle w:val="DefenceBoldNormal"/>
              <w:spacing w:before="120" w:after="120"/>
              <w:rPr>
                <w:sz w:val="14"/>
                <w:szCs w:val="14"/>
              </w:rPr>
            </w:pPr>
          </w:p>
        </w:tc>
        <w:tc>
          <w:tcPr>
            <w:tcW w:w="992" w:type="dxa"/>
          </w:tcPr>
          <w:p w14:paraId="4CC036F0" w14:textId="77777777" w:rsidR="004703F6" w:rsidRPr="00560C6D" w:rsidRDefault="004703F6" w:rsidP="004A40B6">
            <w:pPr>
              <w:pStyle w:val="DefenceBoldNormal"/>
              <w:spacing w:before="120" w:after="120"/>
              <w:rPr>
                <w:sz w:val="14"/>
                <w:szCs w:val="14"/>
              </w:rPr>
            </w:pPr>
          </w:p>
        </w:tc>
        <w:tc>
          <w:tcPr>
            <w:tcW w:w="993" w:type="dxa"/>
          </w:tcPr>
          <w:p w14:paraId="05086B36" w14:textId="77777777" w:rsidR="004703F6" w:rsidRPr="00560C6D" w:rsidRDefault="004703F6" w:rsidP="004A40B6">
            <w:pPr>
              <w:pStyle w:val="DefenceBoldNormal"/>
              <w:spacing w:before="120" w:after="120"/>
              <w:rPr>
                <w:sz w:val="14"/>
                <w:szCs w:val="14"/>
              </w:rPr>
            </w:pPr>
          </w:p>
        </w:tc>
        <w:tc>
          <w:tcPr>
            <w:tcW w:w="992" w:type="dxa"/>
          </w:tcPr>
          <w:p w14:paraId="2F0597D0" w14:textId="77777777" w:rsidR="004703F6" w:rsidRPr="00560C6D" w:rsidRDefault="004703F6" w:rsidP="004A40B6">
            <w:pPr>
              <w:pStyle w:val="DefenceBoldNormal"/>
              <w:spacing w:before="120" w:after="120"/>
              <w:rPr>
                <w:sz w:val="14"/>
                <w:szCs w:val="14"/>
              </w:rPr>
            </w:pPr>
          </w:p>
        </w:tc>
        <w:tc>
          <w:tcPr>
            <w:tcW w:w="992" w:type="dxa"/>
          </w:tcPr>
          <w:p w14:paraId="049DCBF3" w14:textId="77777777" w:rsidR="004703F6" w:rsidRPr="00560C6D" w:rsidRDefault="004703F6" w:rsidP="004A40B6">
            <w:pPr>
              <w:pStyle w:val="DefenceBoldNormal"/>
              <w:spacing w:before="120" w:after="120"/>
              <w:rPr>
                <w:sz w:val="14"/>
                <w:szCs w:val="14"/>
              </w:rPr>
            </w:pPr>
          </w:p>
        </w:tc>
        <w:tc>
          <w:tcPr>
            <w:tcW w:w="1276" w:type="dxa"/>
          </w:tcPr>
          <w:p w14:paraId="34A5E466" w14:textId="77777777" w:rsidR="004703F6" w:rsidRPr="00560C6D" w:rsidRDefault="004703F6" w:rsidP="004A40B6">
            <w:pPr>
              <w:pStyle w:val="DefenceBoldNormal"/>
              <w:spacing w:before="120" w:after="120"/>
              <w:rPr>
                <w:sz w:val="14"/>
                <w:szCs w:val="14"/>
              </w:rPr>
            </w:pPr>
          </w:p>
        </w:tc>
      </w:tr>
      <w:tr w:rsidR="00560C6D" w:rsidRPr="00560C6D" w14:paraId="7183E49B" w14:textId="77777777" w:rsidTr="005A551B">
        <w:tc>
          <w:tcPr>
            <w:tcW w:w="1730" w:type="dxa"/>
          </w:tcPr>
          <w:p w14:paraId="09168E43" w14:textId="77777777" w:rsidR="004703F6" w:rsidRPr="00560C6D" w:rsidRDefault="004703F6" w:rsidP="004A40B6">
            <w:pPr>
              <w:pStyle w:val="DefenceBoldNormal"/>
              <w:keepNext w:val="0"/>
              <w:spacing w:before="120" w:after="120"/>
              <w:rPr>
                <w:iCs/>
                <w:sz w:val="14"/>
                <w:szCs w:val="14"/>
              </w:rPr>
            </w:pPr>
            <w:r w:rsidRPr="00560C6D">
              <w:rPr>
                <w:iCs/>
                <w:sz w:val="14"/>
                <w:szCs w:val="14"/>
              </w:rPr>
              <w:t>SENIOR CONTRACTS MANAGER/</w:t>
            </w:r>
            <w:r w:rsidRPr="00560C6D">
              <w:rPr>
                <w:iCs/>
                <w:sz w:val="14"/>
                <w:szCs w:val="14"/>
              </w:rPr>
              <w:br/>
              <w:t xml:space="preserve">SUBCONTRACTS ADMINISTRATOR </w:t>
            </w:r>
          </w:p>
        </w:tc>
        <w:tc>
          <w:tcPr>
            <w:tcW w:w="993" w:type="dxa"/>
          </w:tcPr>
          <w:p w14:paraId="415C480D" w14:textId="77777777" w:rsidR="004703F6" w:rsidRPr="00560C6D" w:rsidRDefault="004703F6" w:rsidP="004A40B6">
            <w:pPr>
              <w:pStyle w:val="DefenceBoldNormal"/>
              <w:spacing w:before="120" w:after="120"/>
              <w:rPr>
                <w:sz w:val="14"/>
                <w:szCs w:val="14"/>
              </w:rPr>
            </w:pPr>
          </w:p>
        </w:tc>
        <w:tc>
          <w:tcPr>
            <w:tcW w:w="992" w:type="dxa"/>
          </w:tcPr>
          <w:p w14:paraId="0C44FEE8" w14:textId="77777777" w:rsidR="004703F6" w:rsidRPr="00560C6D" w:rsidRDefault="004703F6" w:rsidP="004A40B6">
            <w:pPr>
              <w:pStyle w:val="DefenceBoldNormal"/>
              <w:spacing w:before="120" w:after="120"/>
              <w:rPr>
                <w:sz w:val="14"/>
                <w:szCs w:val="14"/>
              </w:rPr>
            </w:pPr>
          </w:p>
        </w:tc>
        <w:tc>
          <w:tcPr>
            <w:tcW w:w="992" w:type="dxa"/>
          </w:tcPr>
          <w:p w14:paraId="4DF3B823" w14:textId="77777777" w:rsidR="004703F6" w:rsidRPr="00560C6D" w:rsidRDefault="004703F6" w:rsidP="004A40B6">
            <w:pPr>
              <w:pStyle w:val="DefenceBoldNormal"/>
              <w:spacing w:before="120" w:after="120"/>
              <w:rPr>
                <w:sz w:val="14"/>
                <w:szCs w:val="14"/>
              </w:rPr>
            </w:pPr>
          </w:p>
        </w:tc>
        <w:tc>
          <w:tcPr>
            <w:tcW w:w="992" w:type="dxa"/>
          </w:tcPr>
          <w:p w14:paraId="19EBF6DA" w14:textId="77777777" w:rsidR="004703F6" w:rsidRPr="00560C6D" w:rsidRDefault="004703F6" w:rsidP="004A40B6">
            <w:pPr>
              <w:pStyle w:val="DefenceBoldNormal"/>
              <w:spacing w:before="120" w:after="120"/>
              <w:rPr>
                <w:sz w:val="14"/>
                <w:szCs w:val="14"/>
              </w:rPr>
            </w:pPr>
          </w:p>
        </w:tc>
        <w:tc>
          <w:tcPr>
            <w:tcW w:w="993" w:type="dxa"/>
          </w:tcPr>
          <w:p w14:paraId="0C69BE66" w14:textId="77777777" w:rsidR="004703F6" w:rsidRPr="00560C6D" w:rsidRDefault="004703F6" w:rsidP="004A40B6">
            <w:pPr>
              <w:pStyle w:val="DefenceBoldNormal"/>
              <w:spacing w:before="120" w:after="120"/>
              <w:rPr>
                <w:sz w:val="14"/>
                <w:szCs w:val="14"/>
              </w:rPr>
            </w:pPr>
          </w:p>
        </w:tc>
        <w:tc>
          <w:tcPr>
            <w:tcW w:w="992" w:type="dxa"/>
          </w:tcPr>
          <w:p w14:paraId="4FBA012E" w14:textId="77777777" w:rsidR="004703F6" w:rsidRPr="00560C6D" w:rsidRDefault="004703F6" w:rsidP="004A40B6">
            <w:pPr>
              <w:pStyle w:val="DefenceBoldNormal"/>
              <w:spacing w:before="120" w:after="120"/>
              <w:rPr>
                <w:sz w:val="14"/>
                <w:szCs w:val="14"/>
              </w:rPr>
            </w:pPr>
          </w:p>
        </w:tc>
        <w:tc>
          <w:tcPr>
            <w:tcW w:w="992" w:type="dxa"/>
          </w:tcPr>
          <w:p w14:paraId="2DCC2F68" w14:textId="77777777" w:rsidR="004703F6" w:rsidRPr="00560C6D" w:rsidRDefault="004703F6" w:rsidP="004A40B6">
            <w:pPr>
              <w:pStyle w:val="DefenceBoldNormal"/>
              <w:spacing w:before="120" w:after="120"/>
              <w:rPr>
                <w:sz w:val="14"/>
                <w:szCs w:val="14"/>
              </w:rPr>
            </w:pPr>
          </w:p>
        </w:tc>
        <w:tc>
          <w:tcPr>
            <w:tcW w:w="1276" w:type="dxa"/>
          </w:tcPr>
          <w:p w14:paraId="0D437FA0" w14:textId="77777777" w:rsidR="004703F6" w:rsidRPr="00560C6D" w:rsidRDefault="004703F6" w:rsidP="004A40B6">
            <w:pPr>
              <w:pStyle w:val="DefenceBoldNormal"/>
              <w:spacing w:before="120" w:after="120"/>
              <w:rPr>
                <w:sz w:val="14"/>
                <w:szCs w:val="14"/>
              </w:rPr>
            </w:pPr>
          </w:p>
        </w:tc>
      </w:tr>
      <w:tr w:rsidR="00560C6D" w:rsidRPr="00560C6D" w14:paraId="3D352F84" w14:textId="77777777" w:rsidTr="005A551B">
        <w:tc>
          <w:tcPr>
            <w:tcW w:w="1730" w:type="dxa"/>
          </w:tcPr>
          <w:p w14:paraId="6BE5F316" w14:textId="77777777" w:rsidR="004703F6" w:rsidRPr="00560C6D" w:rsidRDefault="004703F6" w:rsidP="004A40B6">
            <w:pPr>
              <w:pStyle w:val="DefenceBoldNormal"/>
              <w:keepNext w:val="0"/>
              <w:spacing w:before="120" w:after="120"/>
              <w:rPr>
                <w:iCs/>
                <w:sz w:val="14"/>
                <w:szCs w:val="14"/>
              </w:rPr>
            </w:pPr>
            <w:r w:rsidRPr="00560C6D">
              <w:rPr>
                <w:iCs/>
                <w:sz w:val="14"/>
                <w:szCs w:val="14"/>
              </w:rPr>
              <w:t>CONTRACTS MANAGER/ SUBCONTRACTS ADMINISTRATOR</w:t>
            </w:r>
          </w:p>
        </w:tc>
        <w:tc>
          <w:tcPr>
            <w:tcW w:w="993" w:type="dxa"/>
          </w:tcPr>
          <w:p w14:paraId="6FAB78AB" w14:textId="77777777" w:rsidR="004703F6" w:rsidRPr="00560C6D" w:rsidRDefault="004703F6" w:rsidP="004A40B6">
            <w:pPr>
              <w:pStyle w:val="DefenceBoldNormal"/>
              <w:spacing w:before="120" w:after="120"/>
              <w:rPr>
                <w:sz w:val="14"/>
                <w:szCs w:val="14"/>
              </w:rPr>
            </w:pPr>
          </w:p>
        </w:tc>
        <w:tc>
          <w:tcPr>
            <w:tcW w:w="992" w:type="dxa"/>
          </w:tcPr>
          <w:p w14:paraId="204124B2" w14:textId="77777777" w:rsidR="004703F6" w:rsidRPr="00560C6D" w:rsidRDefault="004703F6" w:rsidP="004A40B6">
            <w:pPr>
              <w:pStyle w:val="DefenceBoldNormal"/>
              <w:spacing w:before="120" w:after="120"/>
              <w:rPr>
                <w:sz w:val="14"/>
                <w:szCs w:val="14"/>
              </w:rPr>
            </w:pPr>
          </w:p>
        </w:tc>
        <w:tc>
          <w:tcPr>
            <w:tcW w:w="992" w:type="dxa"/>
          </w:tcPr>
          <w:p w14:paraId="7E297BC7" w14:textId="77777777" w:rsidR="004703F6" w:rsidRPr="00560C6D" w:rsidRDefault="004703F6" w:rsidP="004A40B6">
            <w:pPr>
              <w:pStyle w:val="DefenceBoldNormal"/>
              <w:spacing w:before="120" w:after="120"/>
              <w:rPr>
                <w:sz w:val="14"/>
                <w:szCs w:val="14"/>
              </w:rPr>
            </w:pPr>
          </w:p>
        </w:tc>
        <w:tc>
          <w:tcPr>
            <w:tcW w:w="992" w:type="dxa"/>
          </w:tcPr>
          <w:p w14:paraId="187E8D90" w14:textId="77777777" w:rsidR="004703F6" w:rsidRPr="00560C6D" w:rsidRDefault="004703F6" w:rsidP="004A40B6">
            <w:pPr>
              <w:pStyle w:val="DefenceBoldNormal"/>
              <w:spacing w:before="120" w:after="120"/>
              <w:rPr>
                <w:sz w:val="14"/>
                <w:szCs w:val="14"/>
              </w:rPr>
            </w:pPr>
          </w:p>
        </w:tc>
        <w:tc>
          <w:tcPr>
            <w:tcW w:w="993" w:type="dxa"/>
          </w:tcPr>
          <w:p w14:paraId="4A0981FD" w14:textId="77777777" w:rsidR="004703F6" w:rsidRPr="00560C6D" w:rsidRDefault="004703F6" w:rsidP="004A40B6">
            <w:pPr>
              <w:pStyle w:val="DefenceBoldNormal"/>
              <w:spacing w:before="120" w:after="120"/>
              <w:rPr>
                <w:sz w:val="14"/>
                <w:szCs w:val="14"/>
              </w:rPr>
            </w:pPr>
          </w:p>
        </w:tc>
        <w:tc>
          <w:tcPr>
            <w:tcW w:w="992" w:type="dxa"/>
          </w:tcPr>
          <w:p w14:paraId="69CC94FC" w14:textId="77777777" w:rsidR="004703F6" w:rsidRPr="00560C6D" w:rsidRDefault="004703F6" w:rsidP="004A40B6">
            <w:pPr>
              <w:pStyle w:val="DefenceBoldNormal"/>
              <w:spacing w:before="120" w:after="120"/>
              <w:rPr>
                <w:sz w:val="14"/>
                <w:szCs w:val="14"/>
              </w:rPr>
            </w:pPr>
          </w:p>
        </w:tc>
        <w:tc>
          <w:tcPr>
            <w:tcW w:w="992" w:type="dxa"/>
          </w:tcPr>
          <w:p w14:paraId="687C6BB9" w14:textId="77777777" w:rsidR="004703F6" w:rsidRPr="00560C6D" w:rsidRDefault="004703F6" w:rsidP="004A40B6">
            <w:pPr>
              <w:pStyle w:val="DefenceBoldNormal"/>
              <w:spacing w:before="120" w:after="120"/>
              <w:rPr>
                <w:sz w:val="14"/>
                <w:szCs w:val="14"/>
              </w:rPr>
            </w:pPr>
          </w:p>
        </w:tc>
        <w:tc>
          <w:tcPr>
            <w:tcW w:w="1276" w:type="dxa"/>
          </w:tcPr>
          <w:p w14:paraId="083D92CB" w14:textId="77777777" w:rsidR="004703F6" w:rsidRPr="00560C6D" w:rsidRDefault="004703F6" w:rsidP="004A40B6">
            <w:pPr>
              <w:pStyle w:val="DefenceBoldNormal"/>
              <w:spacing w:before="120" w:after="120"/>
              <w:rPr>
                <w:sz w:val="14"/>
                <w:szCs w:val="14"/>
              </w:rPr>
            </w:pPr>
          </w:p>
        </w:tc>
      </w:tr>
      <w:tr w:rsidR="00560C6D" w:rsidRPr="00560C6D" w14:paraId="034382BD" w14:textId="77777777" w:rsidTr="005A551B">
        <w:tc>
          <w:tcPr>
            <w:tcW w:w="1730" w:type="dxa"/>
          </w:tcPr>
          <w:p w14:paraId="3C6CB684" w14:textId="77777777" w:rsidR="004703F6" w:rsidRPr="00560C6D" w:rsidRDefault="004703F6" w:rsidP="004A40B6">
            <w:pPr>
              <w:pStyle w:val="DefenceBoldNormal"/>
              <w:keepNext w:val="0"/>
              <w:spacing w:before="120" w:after="120"/>
              <w:rPr>
                <w:iCs/>
                <w:sz w:val="14"/>
                <w:szCs w:val="14"/>
              </w:rPr>
            </w:pPr>
            <w:r w:rsidRPr="00560C6D">
              <w:rPr>
                <w:iCs/>
                <w:sz w:val="14"/>
                <w:szCs w:val="14"/>
              </w:rPr>
              <w:t>COMMISSIONING AND HANDOVER MANAGER</w:t>
            </w:r>
          </w:p>
        </w:tc>
        <w:tc>
          <w:tcPr>
            <w:tcW w:w="993" w:type="dxa"/>
          </w:tcPr>
          <w:p w14:paraId="31A2BE72" w14:textId="77777777" w:rsidR="004703F6" w:rsidRPr="00560C6D" w:rsidRDefault="004703F6" w:rsidP="004A40B6">
            <w:pPr>
              <w:pStyle w:val="DefenceBoldNormal"/>
              <w:spacing w:before="120" w:after="120"/>
              <w:rPr>
                <w:sz w:val="14"/>
                <w:szCs w:val="14"/>
              </w:rPr>
            </w:pPr>
          </w:p>
        </w:tc>
        <w:tc>
          <w:tcPr>
            <w:tcW w:w="992" w:type="dxa"/>
          </w:tcPr>
          <w:p w14:paraId="4B70E2BF" w14:textId="77777777" w:rsidR="004703F6" w:rsidRPr="00560C6D" w:rsidRDefault="004703F6" w:rsidP="004A40B6">
            <w:pPr>
              <w:pStyle w:val="DefenceBoldNormal"/>
              <w:spacing w:before="120" w:after="120"/>
              <w:rPr>
                <w:sz w:val="14"/>
                <w:szCs w:val="14"/>
              </w:rPr>
            </w:pPr>
          </w:p>
        </w:tc>
        <w:tc>
          <w:tcPr>
            <w:tcW w:w="992" w:type="dxa"/>
          </w:tcPr>
          <w:p w14:paraId="44B7903B" w14:textId="77777777" w:rsidR="004703F6" w:rsidRPr="00560C6D" w:rsidRDefault="004703F6" w:rsidP="004A40B6">
            <w:pPr>
              <w:pStyle w:val="DefenceBoldNormal"/>
              <w:spacing w:before="120" w:after="120"/>
              <w:rPr>
                <w:sz w:val="14"/>
                <w:szCs w:val="14"/>
              </w:rPr>
            </w:pPr>
          </w:p>
        </w:tc>
        <w:tc>
          <w:tcPr>
            <w:tcW w:w="992" w:type="dxa"/>
          </w:tcPr>
          <w:p w14:paraId="5124EEEA" w14:textId="77777777" w:rsidR="004703F6" w:rsidRPr="00560C6D" w:rsidRDefault="004703F6" w:rsidP="004A40B6">
            <w:pPr>
              <w:pStyle w:val="DefenceBoldNormal"/>
              <w:spacing w:before="120" w:after="120"/>
              <w:rPr>
                <w:sz w:val="14"/>
                <w:szCs w:val="14"/>
              </w:rPr>
            </w:pPr>
          </w:p>
        </w:tc>
        <w:tc>
          <w:tcPr>
            <w:tcW w:w="993" w:type="dxa"/>
          </w:tcPr>
          <w:p w14:paraId="10EE6BCA" w14:textId="77777777" w:rsidR="004703F6" w:rsidRPr="00560C6D" w:rsidRDefault="004703F6" w:rsidP="004A40B6">
            <w:pPr>
              <w:pStyle w:val="DefenceBoldNormal"/>
              <w:spacing w:before="120" w:after="120"/>
              <w:rPr>
                <w:sz w:val="14"/>
                <w:szCs w:val="14"/>
              </w:rPr>
            </w:pPr>
          </w:p>
        </w:tc>
        <w:tc>
          <w:tcPr>
            <w:tcW w:w="992" w:type="dxa"/>
          </w:tcPr>
          <w:p w14:paraId="25A9E3A0" w14:textId="77777777" w:rsidR="004703F6" w:rsidRPr="00560C6D" w:rsidRDefault="004703F6" w:rsidP="004A40B6">
            <w:pPr>
              <w:pStyle w:val="DefenceBoldNormal"/>
              <w:spacing w:before="120" w:after="120"/>
              <w:rPr>
                <w:sz w:val="14"/>
                <w:szCs w:val="14"/>
              </w:rPr>
            </w:pPr>
          </w:p>
        </w:tc>
        <w:tc>
          <w:tcPr>
            <w:tcW w:w="992" w:type="dxa"/>
          </w:tcPr>
          <w:p w14:paraId="018E304B" w14:textId="77777777" w:rsidR="004703F6" w:rsidRPr="00560C6D" w:rsidRDefault="004703F6" w:rsidP="004A40B6">
            <w:pPr>
              <w:pStyle w:val="DefenceBoldNormal"/>
              <w:spacing w:before="120" w:after="120"/>
              <w:rPr>
                <w:sz w:val="14"/>
                <w:szCs w:val="14"/>
              </w:rPr>
            </w:pPr>
          </w:p>
        </w:tc>
        <w:tc>
          <w:tcPr>
            <w:tcW w:w="1276" w:type="dxa"/>
          </w:tcPr>
          <w:p w14:paraId="46DF6571" w14:textId="77777777" w:rsidR="004703F6" w:rsidRPr="00560C6D" w:rsidRDefault="004703F6" w:rsidP="004A40B6">
            <w:pPr>
              <w:pStyle w:val="DefenceBoldNormal"/>
              <w:spacing w:before="120" w:after="120"/>
              <w:rPr>
                <w:sz w:val="14"/>
                <w:szCs w:val="14"/>
              </w:rPr>
            </w:pPr>
          </w:p>
        </w:tc>
      </w:tr>
      <w:tr w:rsidR="00560C6D" w:rsidRPr="00560C6D" w14:paraId="1561D085" w14:textId="77777777" w:rsidTr="005A551B">
        <w:tc>
          <w:tcPr>
            <w:tcW w:w="1730" w:type="dxa"/>
          </w:tcPr>
          <w:p w14:paraId="4FFB2DB4" w14:textId="77777777" w:rsidR="004703F6" w:rsidRPr="00560C6D" w:rsidRDefault="004703F6" w:rsidP="004A40B6">
            <w:pPr>
              <w:pStyle w:val="DefenceBoldNormal"/>
              <w:keepNext w:val="0"/>
              <w:spacing w:before="120" w:after="120"/>
              <w:rPr>
                <w:iCs/>
                <w:sz w:val="14"/>
                <w:szCs w:val="14"/>
              </w:rPr>
            </w:pPr>
            <w:r w:rsidRPr="00560C6D">
              <w:rPr>
                <w:iCs/>
                <w:sz w:val="14"/>
                <w:szCs w:val="14"/>
              </w:rPr>
              <w:t>COST PLANNER</w:t>
            </w:r>
          </w:p>
        </w:tc>
        <w:tc>
          <w:tcPr>
            <w:tcW w:w="993" w:type="dxa"/>
          </w:tcPr>
          <w:p w14:paraId="72153033" w14:textId="77777777" w:rsidR="004703F6" w:rsidRPr="00560C6D" w:rsidRDefault="004703F6" w:rsidP="004A40B6">
            <w:pPr>
              <w:pStyle w:val="DefenceBoldNormal"/>
              <w:spacing w:before="120" w:after="120"/>
              <w:rPr>
                <w:sz w:val="14"/>
                <w:szCs w:val="14"/>
              </w:rPr>
            </w:pPr>
          </w:p>
        </w:tc>
        <w:tc>
          <w:tcPr>
            <w:tcW w:w="992" w:type="dxa"/>
          </w:tcPr>
          <w:p w14:paraId="31E71541" w14:textId="77777777" w:rsidR="004703F6" w:rsidRPr="00560C6D" w:rsidRDefault="004703F6" w:rsidP="004A40B6">
            <w:pPr>
              <w:pStyle w:val="DefenceBoldNormal"/>
              <w:spacing w:before="120" w:after="120"/>
              <w:rPr>
                <w:sz w:val="14"/>
                <w:szCs w:val="14"/>
              </w:rPr>
            </w:pPr>
          </w:p>
        </w:tc>
        <w:tc>
          <w:tcPr>
            <w:tcW w:w="992" w:type="dxa"/>
          </w:tcPr>
          <w:p w14:paraId="09273ADB" w14:textId="77777777" w:rsidR="004703F6" w:rsidRPr="00560C6D" w:rsidRDefault="004703F6" w:rsidP="004A40B6">
            <w:pPr>
              <w:pStyle w:val="DefenceBoldNormal"/>
              <w:spacing w:before="120" w:after="120"/>
              <w:rPr>
                <w:sz w:val="14"/>
                <w:szCs w:val="14"/>
              </w:rPr>
            </w:pPr>
          </w:p>
        </w:tc>
        <w:tc>
          <w:tcPr>
            <w:tcW w:w="992" w:type="dxa"/>
          </w:tcPr>
          <w:p w14:paraId="410987AD" w14:textId="77777777" w:rsidR="004703F6" w:rsidRPr="00560C6D" w:rsidRDefault="004703F6" w:rsidP="004A40B6">
            <w:pPr>
              <w:pStyle w:val="DefenceBoldNormal"/>
              <w:spacing w:before="120" w:after="120"/>
              <w:rPr>
                <w:sz w:val="14"/>
                <w:szCs w:val="14"/>
              </w:rPr>
            </w:pPr>
          </w:p>
        </w:tc>
        <w:tc>
          <w:tcPr>
            <w:tcW w:w="993" w:type="dxa"/>
          </w:tcPr>
          <w:p w14:paraId="25A6C075" w14:textId="77777777" w:rsidR="004703F6" w:rsidRPr="00560C6D" w:rsidRDefault="004703F6" w:rsidP="004A40B6">
            <w:pPr>
              <w:pStyle w:val="DefenceBoldNormal"/>
              <w:spacing w:before="120" w:after="120"/>
              <w:rPr>
                <w:sz w:val="14"/>
                <w:szCs w:val="14"/>
              </w:rPr>
            </w:pPr>
          </w:p>
        </w:tc>
        <w:tc>
          <w:tcPr>
            <w:tcW w:w="992" w:type="dxa"/>
          </w:tcPr>
          <w:p w14:paraId="0931FC5C" w14:textId="77777777" w:rsidR="004703F6" w:rsidRPr="00560C6D" w:rsidRDefault="004703F6" w:rsidP="004A40B6">
            <w:pPr>
              <w:pStyle w:val="DefenceBoldNormal"/>
              <w:spacing w:before="120" w:after="120"/>
              <w:rPr>
                <w:sz w:val="14"/>
                <w:szCs w:val="14"/>
              </w:rPr>
            </w:pPr>
          </w:p>
        </w:tc>
        <w:tc>
          <w:tcPr>
            <w:tcW w:w="992" w:type="dxa"/>
          </w:tcPr>
          <w:p w14:paraId="5DAAFD35" w14:textId="77777777" w:rsidR="004703F6" w:rsidRPr="00560C6D" w:rsidRDefault="004703F6" w:rsidP="004A40B6">
            <w:pPr>
              <w:pStyle w:val="DefenceBoldNormal"/>
              <w:spacing w:before="120" w:after="120"/>
              <w:rPr>
                <w:sz w:val="14"/>
                <w:szCs w:val="14"/>
              </w:rPr>
            </w:pPr>
          </w:p>
        </w:tc>
        <w:tc>
          <w:tcPr>
            <w:tcW w:w="1276" w:type="dxa"/>
          </w:tcPr>
          <w:p w14:paraId="03C0C568" w14:textId="77777777" w:rsidR="004703F6" w:rsidRPr="00560C6D" w:rsidRDefault="004703F6" w:rsidP="004A40B6">
            <w:pPr>
              <w:pStyle w:val="DefenceBoldNormal"/>
              <w:spacing w:before="120" w:after="120"/>
              <w:rPr>
                <w:sz w:val="14"/>
                <w:szCs w:val="14"/>
              </w:rPr>
            </w:pPr>
          </w:p>
        </w:tc>
      </w:tr>
      <w:tr w:rsidR="00560C6D" w:rsidRPr="00560C6D" w14:paraId="4A20C971" w14:textId="77777777" w:rsidTr="005A551B">
        <w:tc>
          <w:tcPr>
            <w:tcW w:w="1730" w:type="dxa"/>
          </w:tcPr>
          <w:p w14:paraId="64893875" w14:textId="77777777" w:rsidR="004703F6" w:rsidRPr="00560C6D" w:rsidRDefault="004703F6" w:rsidP="004A40B6">
            <w:pPr>
              <w:pStyle w:val="DefenceBoldNormal"/>
              <w:keepNext w:val="0"/>
              <w:spacing w:before="120" w:after="120"/>
              <w:rPr>
                <w:iCs/>
                <w:sz w:val="14"/>
                <w:szCs w:val="14"/>
              </w:rPr>
            </w:pPr>
            <w:r w:rsidRPr="00560C6D">
              <w:rPr>
                <w:iCs/>
                <w:sz w:val="14"/>
                <w:szCs w:val="14"/>
              </w:rPr>
              <w:t>PLANNER/</w:t>
            </w:r>
            <w:r w:rsidRPr="00560C6D">
              <w:rPr>
                <w:iCs/>
                <w:sz w:val="14"/>
                <w:szCs w:val="14"/>
              </w:rPr>
              <w:br/>
              <w:t>PROGRAMMER</w:t>
            </w:r>
          </w:p>
        </w:tc>
        <w:tc>
          <w:tcPr>
            <w:tcW w:w="993" w:type="dxa"/>
          </w:tcPr>
          <w:p w14:paraId="7F47DEE8" w14:textId="77777777" w:rsidR="004703F6" w:rsidRPr="00560C6D" w:rsidRDefault="004703F6" w:rsidP="004A40B6">
            <w:pPr>
              <w:pStyle w:val="DefenceBoldNormal"/>
              <w:spacing w:before="120" w:after="120"/>
              <w:rPr>
                <w:sz w:val="14"/>
                <w:szCs w:val="14"/>
              </w:rPr>
            </w:pPr>
          </w:p>
        </w:tc>
        <w:tc>
          <w:tcPr>
            <w:tcW w:w="992" w:type="dxa"/>
          </w:tcPr>
          <w:p w14:paraId="033F5489" w14:textId="77777777" w:rsidR="004703F6" w:rsidRPr="00560C6D" w:rsidRDefault="004703F6" w:rsidP="004A40B6">
            <w:pPr>
              <w:pStyle w:val="DefenceBoldNormal"/>
              <w:spacing w:before="120" w:after="120"/>
              <w:rPr>
                <w:sz w:val="14"/>
                <w:szCs w:val="14"/>
              </w:rPr>
            </w:pPr>
          </w:p>
        </w:tc>
        <w:tc>
          <w:tcPr>
            <w:tcW w:w="992" w:type="dxa"/>
          </w:tcPr>
          <w:p w14:paraId="2F9AAEC3" w14:textId="77777777" w:rsidR="004703F6" w:rsidRPr="00560C6D" w:rsidRDefault="004703F6" w:rsidP="004A40B6">
            <w:pPr>
              <w:pStyle w:val="DefenceBoldNormal"/>
              <w:spacing w:before="120" w:after="120"/>
              <w:rPr>
                <w:sz w:val="14"/>
                <w:szCs w:val="14"/>
              </w:rPr>
            </w:pPr>
          </w:p>
        </w:tc>
        <w:tc>
          <w:tcPr>
            <w:tcW w:w="992" w:type="dxa"/>
          </w:tcPr>
          <w:p w14:paraId="5C2F4203" w14:textId="77777777" w:rsidR="004703F6" w:rsidRPr="00560C6D" w:rsidRDefault="004703F6" w:rsidP="004A40B6">
            <w:pPr>
              <w:pStyle w:val="DefenceBoldNormal"/>
              <w:spacing w:before="120" w:after="120"/>
              <w:rPr>
                <w:sz w:val="14"/>
                <w:szCs w:val="14"/>
              </w:rPr>
            </w:pPr>
          </w:p>
        </w:tc>
        <w:tc>
          <w:tcPr>
            <w:tcW w:w="993" w:type="dxa"/>
          </w:tcPr>
          <w:p w14:paraId="1C044F66" w14:textId="77777777" w:rsidR="004703F6" w:rsidRPr="00560C6D" w:rsidRDefault="004703F6" w:rsidP="004A40B6">
            <w:pPr>
              <w:pStyle w:val="DefenceBoldNormal"/>
              <w:spacing w:before="120" w:after="120"/>
              <w:rPr>
                <w:sz w:val="14"/>
                <w:szCs w:val="14"/>
              </w:rPr>
            </w:pPr>
          </w:p>
        </w:tc>
        <w:tc>
          <w:tcPr>
            <w:tcW w:w="992" w:type="dxa"/>
          </w:tcPr>
          <w:p w14:paraId="6C66BB84" w14:textId="77777777" w:rsidR="004703F6" w:rsidRPr="00560C6D" w:rsidRDefault="004703F6" w:rsidP="004A40B6">
            <w:pPr>
              <w:pStyle w:val="DefenceBoldNormal"/>
              <w:spacing w:before="120" w:after="120"/>
              <w:rPr>
                <w:sz w:val="14"/>
                <w:szCs w:val="14"/>
              </w:rPr>
            </w:pPr>
          </w:p>
        </w:tc>
        <w:tc>
          <w:tcPr>
            <w:tcW w:w="992" w:type="dxa"/>
          </w:tcPr>
          <w:p w14:paraId="3C34B163" w14:textId="77777777" w:rsidR="004703F6" w:rsidRPr="00560C6D" w:rsidRDefault="004703F6" w:rsidP="004A40B6">
            <w:pPr>
              <w:pStyle w:val="DefenceBoldNormal"/>
              <w:spacing w:before="120" w:after="120"/>
              <w:rPr>
                <w:sz w:val="14"/>
                <w:szCs w:val="14"/>
              </w:rPr>
            </w:pPr>
          </w:p>
        </w:tc>
        <w:tc>
          <w:tcPr>
            <w:tcW w:w="1276" w:type="dxa"/>
          </w:tcPr>
          <w:p w14:paraId="4C85F550" w14:textId="77777777" w:rsidR="004703F6" w:rsidRPr="00560C6D" w:rsidRDefault="004703F6" w:rsidP="004A40B6">
            <w:pPr>
              <w:pStyle w:val="DefenceBoldNormal"/>
              <w:spacing w:before="120" w:after="120"/>
              <w:rPr>
                <w:sz w:val="14"/>
                <w:szCs w:val="14"/>
              </w:rPr>
            </w:pPr>
          </w:p>
        </w:tc>
      </w:tr>
      <w:tr w:rsidR="00560C6D" w:rsidRPr="00560C6D" w14:paraId="3F6B2AF8" w14:textId="77777777" w:rsidTr="005A551B">
        <w:tc>
          <w:tcPr>
            <w:tcW w:w="1730" w:type="dxa"/>
          </w:tcPr>
          <w:p w14:paraId="66DCC38C" w14:textId="77777777" w:rsidR="004703F6" w:rsidRPr="00560C6D" w:rsidRDefault="004703F6" w:rsidP="004A40B6">
            <w:pPr>
              <w:pStyle w:val="DefenceBoldNormal"/>
              <w:keepNext w:val="0"/>
              <w:spacing w:before="120" w:after="120"/>
              <w:rPr>
                <w:i/>
                <w:iCs/>
                <w:sz w:val="14"/>
                <w:szCs w:val="14"/>
              </w:rPr>
            </w:pPr>
            <w:r w:rsidRPr="00560C6D">
              <w:rPr>
                <w:iCs/>
                <w:sz w:val="14"/>
                <w:szCs w:val="14"/>
              </w:rPr>
              <w:lastRenderedPageBreak/>
              <w:t>WHS MANAGER</w:t>
            </w:r>
          </w:p>
        </w:tc>
        <w:tc>
          <w:tcPr>
            <w:tcW w:w="993" w:type="dxa"/>
          </w:tcPr>
          <w:p w14:paraId="3E46C759" w14:textId="77777777" w:rsidR="004703F6" w:rsidRPr="00560C6D" w:rsidRDefault="004703F6" w:rsidP="004A40B6">
            <w:pPr>
              <w:pStyle w:val="DefenceBoldNormal"/>
              <w:spacing w:before="120" w:after="120"/>
              <w:rPr>
                <w:sz w:val="14"/>
                <w:szCs w:val="14"/>
              </w:rPr>
            </w:pPr>
          </w:p>
        </w:tc>
        <w:tc>
          <w:tcPr>
            <w:tcW w:w="992" w:type="dxa"/>
          </w:tcPr>
          <w:p w14:paraId="3C5A73FA" w14:textId="77777777" w:rsidR="004703F6" w:rsidRPr="00560C6D" w:rsidRDefault="004703F6" w:rsidP="004A40B6">
            <w:pPr>
              <w:pStyle w:val="DefenceBoldNormal"/>
              <w:spacing w:before="120" w:after="120"/>
              <w:rPr>
                <w:sz w:val="14"/>
                <w:szCs w:val="14"/>
              </w:rPr>
            </w:pPr>
          </w:p>
        </w:tc>
        <w:tc>
          <w:tcPr>
            <w:tcW w:w="992" w:type="dxa"/>
          </w:tcPr>
          <w:p w14:paraId="75202512" w14:textId="77777777" w:rsidR="004703F6" w:rsidRPr="00560C6D" w:rsidRDefault="004703F6" w:rsidP="004A40B6">
            <w:pPr>
              <w:pStyle w:val="DefenceBoldNormal"/>
              <w:spacing w:before="120" w:after="120"/>
              <w:rPr>
                <w:sz w:val="14"/>
                <w:szCs w:val="14"/>
              </w:rPr>
            </w:pPr>
          </w:p>
        </w:tc>
        <w:tc>
          <w:tcPr>
            <w:tcW w:w="992" w:type="dxa"/>
          </w:tcPr>
          <w:p w14:paraId="6D3B08EA" w14:textId="77777777" w:rsidR="004703F6" w:rsidRPr="00560C6D" w:rsidRDefault="004703F6" w:rsidP="004A40B6">
            <w:pPr>
              <w:pStyle w:val="DefenceBoldNormal"/>
              <w:spacing w:before="120" w:after="120"/>
              <w:rPr>
                <w:sz w:val="14"/>
                <w:szCs w:val="14"/>
              </w:rPr>
            </w:pPr>
          </w:p>
        </w:tc>
        <w:tc>
          <w:tcPr>
            <w:tcW w:w="993" w:type="dxa"/>
          </w:tcPr>
          <w:p w14:paraId="0CD1F013" w14:textId="77777777" w:rsidR="004703F6" w:rsidRPr="00560C6D" w:rsidRDefault="004703F6" w:rsidP="004A40B6">
            <w:pPr>
              <w:pStyle w:val="DefenceBoldNormal"/>
              <w:spacing w:before="120" w:after="120"/>
              <w:rPr>
                <w:sz w:val="14"/>
                <w:szCs w:val="14"/>
              </w:rPr>
            </w:pPr>
          </w:p>
        </w:tc>
        <w:tc>
          <w:tcPr>
            <w:tcW w:w="992" w:type="dxa"/>
          </w:tcPr>
          <w:p w14:paraId="6CF3AE24" w14:textId="77777777" w:rsidR="004703F6" w:rsidRPr="00560C6D" w:rsidRDefault="004703F6" w:rsidP="004A40B6">
            <w:pPr>
              <w:pStyle w:val="DefenceBoldNormal"/>
              <w:spacing w:before="120" w:after="120"/>
              <w:rPr>
                <w:sz w:val="14"/>
                <w:szCs w:val="14"/>
              </w:rPr>
            </w:pPr>
          </w:p>
        </w:tc>
        <w:tc>
          <w:tcPr>
            <w:tcW w:w="992" w:type="dxa"/>
          </w:tcPr>
          <w:p w14:paraId="5B6C7F7B" w14:textId="77777777" w:rsidR="004703F6" w:rsidRPr="00560C6D" w:rsidRDefault="004703F6" w:rsidP="004A40B6">
            <w:pPr>
              <w:pStyle w:val="DefenceBoldNormal"/>
              <w:spacing w:before="120" w:after="120"/>
              <w:rPr>
                <w:sz w:val="14"/>
                <w:szCs w:val="14"/>
              </w:rPr>
            </w:pPr>
          </w:p>
        </w:tc>
        <w:tc>
          <w:tcPr>
            <w:tcW w:w="1276" w:type="dxa"/>
          </w:tcPr>
          <w:p w14:paraId="6C637ACE" w14:textId="77777777" w:rsidR="004703F6" w:rsidRPr="00560C6D" w:rsidRDefault="004703F6" w:rsidP="004A40B6">
            <w:pPr>
              <w:pStyle w:val="DefenceBoldNormal"/>
              <w:spacing w:before="120" w:after="120"/>
              <w:rPr>
                <w:sz w:val="14"/>
                <w:szCs w:val="14"/>
              </w:rPr>
            </w:pPr>
          </w:p>
        </w:tc>
      </w:tr>
      <w:tr w:rsidR="00560C6D" w:rsidRPr="00560C6D" w14:paraId="6CCBBF1B" w14:textId="77777777" w:rsidTr="005A551B">
        <w:tc>
          <w:tcPr>
            <w:tcW w:w="1730" w:type="dxa"/>
          </w:tcPr>
          <w:p w14:paraId="0D5C48EF" w14:textId="77777777" w:rsidR="004703F6" w:rsidRPr="00560C6D" w:rsidRDefault="004703F6" w:rsidP="004A40B6">
            <w:pPr>
              <w:pStyle w:val="DefenceBoldNormal"/>
              <w:spacing w:before="120" w:after="120"/>
              <w:rPr>
                <w:i/>
                <w:iCs/>
                <w:sz w:val="14"/>
                <w:szCs w:val="14"/>
              </w:rPr>
            </w:pPr>
            <w:r w:rsidRPr="00560C6D">
              <w:rPr>
                <w:i/>
                <w:iCs/>
                <w:sz w:val="14"/>
                <w:szCs w:val="14"/>
              </w:rPr>
              <w:t>[OTHER ROLES.</w:t>
            </w:r>
          </w:p>
          <w:p w14:paraId="2866AE53" w14:textId="77777777" w:rsidR="004703F6" w:rsidRPr="00560C6D" w:rsidRDefault="004703F6" w:rsidP="004A40B6">
            <w:pPr>
              <w:pStyle w:val="DefenceBoldNormal"/>
              <w:spacing w:before="120" w:after="120"/>
              <w:rPr>
                <w:i/>
                <w:iCs/>
                <w:sz w:val="14"/>
                <w:szCs w:val="14"/>
              </w:rPr>
            </w:pPr>
            <w:r w:rsidRPr="00560C6D">
              <w:rPr>
                <w:i/>
                <w:iCs/>
                <w:sz w:val="14"/>
                <w:szCs w:val="14"/>
              </w:rPr>
              <w:t>NOTE – ROLES SPECIFIED IN THIS TABLE SHOULD BE ALIGNED WITH THOSE INCLUDED IN TENDER SCHEDULE B – PROPOSED RESOURCES]</w:t>
            </w:r>
          </w:p>
        </w:tc>
        <w:tc>
          <w:tcPr>
            <w:tcW w:w="993" w:type="dxa"/>
          </w:tcPr>
          <w:p w14:paraId="063A7428" w14:textId="77777777" w:rsidR="004703F6" w:rsidRPr="00560C6D" w:rsidRDefault="004703F6" w:rsidP="004A40B6">
            <w:pPr>
              <w:pStyle w:val="DefenceBoldNormal"/>
              <w:spacing w:before="120" w:after="120"/>
              <w:rPr>
                <w:sz w:val="14"/>
                <w:szCs w:val="14"/>
              </w:rPr>
            </w:pPr>
          </w:p>
        </w:tc>
        <w:tc>
          <w:tcPr>
            <w:tcW w:w="992" w:type="dxa"/>
          </w:tcPr>
          <w:p w14:paraId="0B86D962" w14:textId="77777777" w:rsidR="004703F6" w:rsidRPr="00560C6D" w:rsidRDefault="004703F6" w:rsidP="004A40B6">
            <w:pPr>
              <w:pStyle w:val="DefenceBoldNormal"/>
              <w:spacing w:before="120" w:after="120"/>
              <w:rPr>
                <w:sz w:val="14"/>
                <w:szCs w:val="14"/>
              </w:rPr>
            </w:pPr>
          </w:p>
        </w:tc>
        <w:tc>
          <w:tcPr>
            <w:tcW w:w="992" w:type="dxa"/>
          </w:tcPr>
          <w:p w14:paraId="4F4E3694" w14:textId="77777777" w:rsidR="004703F6" w:rsidRPr="00560C6D" w:rsidRDefault="004703F6" w:rsidP="004A40B6">
            <w:pPr>
              <w:pStyle w:val="DefenceBoldNormal"/>
              <w:spacing w:before="120" w:after="120"/>
              <w:rPr>
                <w:sz w:val="14"/>
                <w:szCs w:val="14"/>
              </w:rPr>
            </w:pPr>
          </w:p>
        </w:tc>
        <w:tc>
          <w:tcPr>
            <w:tcW w:w="992" w:type="dxa"/>
          </w:tcPr>
          <w:p w14:paraId="0690AB87" w14:textId="77777777" w:rsidR="004703F6" w:rsidRPr="00560C6D" w:rsidRDefault="004703F6" w:rsidP="004A40B6">
            <w:pPr>
              <w:pStyle w:val="DefenceBoldNormal"/>
              <w:spacing w:before="120" w:after="120"/>
              <w:rPr>
                <w:sz w:val="14"/>
                <w:szCs w:val="14"/>
              </w:rPr>
            </w:pPr>
          </w:p>
        </w:tc>
        <w:tc>
          <w:tcPr>
            <w:tcW w:w="993" w:type="dxa"/>
          </w:tcPr>
          <w:p w14:paraId="771112C3" w14:textId="77777777" w:rsidR="004703F6" w:rsidRPr="00560C6D" w:rsidRDefault="004703F6" w:rsidP="004A40B6">
            <w:pPr>
              <w:pStyle w:val="DefenceBoldNormal"/>
              <w:spacing w:before="120" w:after="120"/>
              <w:rPr>
                <w:sz w:val="14"/>
                <w:szCs w:val="14"/>
              </w:rPr>
            </w:pPr>
          </w:p>
        </w:tc>
        <w:tc>
          <w:tcPr>
            <w:tcW w:w="992" w:type="dxa"/>
          </w:tcPr>
          <w:p w14:paraId="6509AFEF" w14:textId="77777777" w:rsidR="004703F6" w:rsidRPr="00560C6D" w:rsidRDefault="004703F6" w:rsidP="004A40B6">
            <w:pPr>
              <w:pStyle w:val="DefenceBoldNormal"/>
              <w:spacing w:before="120" w:after="120"/>
              <w:rPr>
                <w:sz w:val="14"/>
                <w:szCs w:val="14"/>
              </w:rPr>
            </w:pPr>
          </w:p>
        </w:tc>
        <w:tc>
          <w:tcPr>
            <w:tcW w:w="992" w:type="dxa"/>
          </w:tcPr>
          <w:p w14:paraId="3FAF4FA5" w14:textId="77777777" w:rsidR="004703F6" w:rsidRPr="00560C6D" w:rsidRDefault="004703F6" w:rsidP="004A40B6">
            <w:pPr>
              <w:pStyle w:val="DefenceBoldNormal"/>
              <w:spacing w:before="120" w:after="120"/>
              <w:rPr>
                <w:sz w:val="14"/>
                <w:szCs w:val="14"/>
              </w:rPr>
            </w:pPr>
          </w:p>
        </w:tc>
        <w:tc>
          <w:tcPr>
            <w:tcW w:w="1276" w:type="dxa"/>
          </w:tcPr>
          <w:p w14:paraId="438F5564" w14:textId="77777777" w:rsidR="004703F6" w:rsidRPr="00560C6D" w:rsidRDefault="004703F6" w:rsidP="004A40B6">
            <w:pPr>
              <w:pStyle w:val="DefenceBoldNormal"/>
              <w:spacing w:before="120" w:after="120"/>
              <w:rPr>
                <w:sz w:val="14"/>
                <w:szCs w:val="14"/>
              </w:rPr>
            </w:pPr>
          </w:p>
        </w:tc>
      </w:tr>
      <w:tr w:rsidR="00560C6D" w:rsidRPr="00560C6D" w14:paraId="5D405A07" w14:textId="77777777" w:rsidTr="005A551B">
        <w:tc>
          <w:tcPr>
            <w:tcW w:w="1730" w:type="dxa"/>
          </w:tcPr>
          <w:p w14:paraId="5F6F7095" w14:textId="265FD1A3" w:rsidR="004703F6" w:rsidRPr="00560C6D" w:rsidRDefault="004703F6" w:rsidP="004A40B6">
            <w:pPr>
              <w:pStyle w:val="DefenceBoldNormal"/>
              <w:keepNext w:val="0"/>
              <w:spacing w:before="120" w:after="120"/>
              <w:rPr>
                <w:iCs/>
                <w:sz w:val="14"/>
                <w:szCs w:val="14"/>
              </w:rPr>
            </w:pPr>
            <w:r w:rsidRPr="00560C6D">
              <w:rPr>
                <w:iCs/>
                <w:sz w:val="14"/>
                <w:szCs w:val="14"/>
              </w:rPr>
              <w:t>[PANEL CONTRACTOR TO PROPOSE ADDITIONAL KEY PEOPLE]</w:t>
            </w:r>
          </w:p>
        </w:tc>
        <w:tc>
          <w:tcPr>
            <w:tcW w:w="993" w:type="dxa"/>
          </w:tcPr>
          <w:p w14:paraId="513EF50C" w14:textId="77777777" w:rsidR="004703F6" w:rsidRPr="00560C6D" w:rsidRDefault="004703F6" w:rsidP="004A40B6">
            <w:pPr>
              <w:pStyle w:val="DefenceBoldNormal"/>
              <w:spacing w:before="120" w:after="120"/>
              <w:rPr>
                <w:sz w:val="14"/>
                <w:szCs w:val="14"/>
              </w:rPr>
            </w:pPr>
          </w:p>
        </w:tc>
        <w:tc>
          <w:tcPr>
            <w:tcW w:w="992" w:type="dxa"/>
          </w:tcPr>
          <w:p w14:paraId="774B9CEE" w14:textId="77777777" w:rsidR="004703F6" w:rsidRPr="00560C6D" w:rsidRDefault="004703F6" w:rsidP="004A40B6">
            <w:pPr>
              <w:pStyle w:val="DefenceBoldNormal"/>
              <w:spacing w:before="120" w:after="120"/>
              <w:rPr>
                <w:sz w:val="14"/>
                <w:szCs w:val="14"/>
              </w:rPr>
            </w:pPr>
          </w:p>
        </w:tc>
        <w:tc>
          <w:tcPr>
            <w:tcW w:w="992" w:type="dxa"/>
          </w:tcPr>
          <w:p w14:paraId="2AD052EB" w14:textId="77777777" w:rsidR="004703F6" w:rsidRPr="00560C6D" w:rsidRDefault="004703F6" w:rsidP="004A40B6">
            <w:pPr>
              <w:pStyle w:val="DefenceBoldNormal"/>
              <w:spacing w:before="120" w:after="120"/>
              <w:rPr>
                <w:sz w:val="14"/>
                <w:szCs w:val="14"/>
              </w:rPr>
            </w:pPr>
          </w:p>
        </w:tc>
        <w:tc>
          <w:tcPr>
            <w:tcW w:w="992" w:type="dxa"/>
          </w:tcPr>
          <w:p w14:paraId="1509CFF9" w14:textId="77777777" w:rsidR="004703F6" w:rsidRPr="00560C6D" w:rsidRDefault="004703F6" w:rsidP="004A40B6">
            <w:pPr>
              <w:pStyle w:val="DefenceBoldNormal"/>
              <w:spacing w:before="120" w:after="120"/>
              <w:rPr>
                <w:sz w:val="14"/>
                <w:szCs w:val="14"/>
              </w:rPr>
            </w:pPr>
          </w:p>
        </w:tc>
        <w:tc>
          <w:tcPr>
            <w:tcW w:w="993" w:type="dxa"/>
          </w:tcPr>
          <w:p w14:paraId="347C4BB0" w14:textId="77777777" w:rsidR="004703F6" w:rsidRPr="00560C6D" w:rsidRDefault="004703F6" w:rsidP="004A40B6">
            <w:pPr>
              <w:pStyle w:val="DefenceBoldNormal"/>
              <w:spacing w:before="120" w:after="120"/>
              <w:rPr>
                <w:sz w:val="14"/>
                <w:szCs w:val="14"/>
              </w:rPr>
            </w:pPr>
          </w:p>
        </w:tc>
        <w:tc>
          <w:tcPr>
            <w:tcW w:w="992" w:type="dxa"/>
          </w:tcPr>
          <w:p w14:paraId="1F707CAD" w14:textId="77777777" w:rsidR="004703F6" w:rsidRPr="00560C6D" w:rsidRDefault="004703F6" w:rsidP="004A40B6">
            <w:pPr>
              <w:pStyle w:val="DefenceBoldNormal"/>
              <w:spacing w:before="120" w:after="120"/>
              <w:rPr>
                <w:sz w:val="14"/>
                <w:szCs w:val="14"/>
              </w:rPr>
            </w:pPr>
          </w:p>
        </w:tc>
        <w:tc>
          <w:tcPr>
            <w:tcW w:w="992" w:type="dxa"/>
          </w:tcPr>
          <w:p w14:paraId="396BB53E" w14:textId="77777777" w:rsidR="004703F6" w:rsidRPr="00560C6D" w:rsidRDefault="004703F6" w:rsidP="004A40B6">
            <w:pPr>
              <w:pStyle w:val="DefenceBoldNormal"/>
              <w:spacing w:before="120" w:after="120"/>
              <w:rPr>
                <w:sz w:val="14"/>
                <w:szCs w:val="14"/>
              </w:rPr>
            </w:pPr>
          </w:p>
        </w:tc>
        <w:tc>
          <w:tcPr>
            <w:tcW w:w="1276" w:type="dxa"/>
          </w:tcPr>
          <w:p w14:paraId="7414CE6E" w14:textId="77777777" w:rsidR="004703F6" w:rsidRPr="00560C6D" w:rsidRDefault="004703F6" w:rsidP="004A40B6">
            <w:pPr>
              <w:pStyle w:val="DefenceBoldNormal"/>
              <w:spacing w:before="120" w:after="120"/>
              <w:rPr>
                <w:sz w:val="14"/>
                <w:szCs w:val="14"/>
              </w:rPr>
            </w:pPr>
          </w:p>
        </w:tc>
      </w:tr>
    </w:tbl>
    <w:p w14:paraId="13F4FF8B" w14:textId="4D9FB4A4" w:rsidR="00E45E0D" w:rsidRPr="00560C6D" w:rsidRDefault="00E45E0D" w:rsidP="00AE2E49"/>
    <w:tbl>
      <w:tblPr>
        <w:tblW w:w="99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993"/>
        <w:gridCol w:w="973"/>
        <w:gridCol w:w="992"/>
        <w:gridCol w:w="992"/>
        <w:gridCol w:w="992"/>
        <w:gridCol w:w="993"/>
        <w:gridCol w:w="993"/>
        <w:gridCol w:w="1275"/>
      </w:tblGrid>
      <w:tr w:rsidR="00560C6D" w:rsidRPr="00560C6D" w14:paraId="3C25D16C" w14:textId="77777777" w:rsidTr="004A40B6">
        <w:trPr>
          <w:trHeight w:val="398"/>
        </w:trPr>
        <w:tc>
          <w:tcPr>
            <w:tcW w:w="1750" w:type="dxa"/>
            <w:vMerge w:val="restart"/>
          </w:tcPr>
          <w:p w14:paraId="38FC2833" w14:textId="77777777" w:rsidR="001C7E9F" w:rsidRPr="00560C6D" w:rsidRDefault="001C7E9F" w:rsidP="004A40B6">
            <w:pPr>
              <w:pStyle w:val="DefenceBoldNormal"/>
              <w:keepLines/>
              <w:spacing w:before="120" w:after="120"/>
              <w:rPr>
                <w:sz w:val="14"/>
                <w:szCs w:val="14"/>
              </w:rPr>
            </w:pPr>
            <w:r w:rsidRPr="00560C6D">
              <w:rPr>
                <w:sz w:val="14"/>
                <w:szCs w:val="14"/>
              </w:rPr>
              <w:t>ROLE</w:t>
            </w:r>
          </w:p>
        </w:tc>
        <w:tc>
          <w:tcPr>
            <w:tcW w:w="8203" w:type="dxa"/>
            <w:gridSpan w:val="8"/>
          </w:tcPr>
          <w:p w14:paraId="647E7255" w14:textId="69A2FF7C" w:rsidR="001C7E9F" w:rsidRPr="00560C6D" w:rsidRDefault="001C7E9F" w:rsidP="004A40B6">
            <w:pPr>
              <w:pStyle w:val="DefenceBoldNormal"/>
              <w:keepLines/>
              <w:spacing w:before="120" w:after="120"/>
              <w:jc w:val="center"/>
              <w:rPr>
                <w:sz w:val="14"/>
                <w:szCs w:val="14"/>
              </w:rPr>
            </w:pPr>
            <w:r w:rsidRPr="00560C6D">
              <w:rPr>
                <w:sz w:val="14"/>
                <w:szCs w:val="14"/>
              </w:rPr>
              <w:t>DELIVERY PHASE</w:t>
            </w:r>
          </w:p>
          <w:p w14:paraId="3C9F08EA" w14:textId="15D3970F" w:rsidR="001C7E9F" w:rsidRPr="00560C6D" w:rsidRDefault="001C7E9F" w:rsidP="004A40B6">
            <w:pPr>
              <w:pStyle w:val="DefenceBoldNormal"/>
              <w:keepLines/>
              <w:spacing w:before="120" w:after="120"/>
              <w:jc w:val="center"/>
              <w:rPr>
                <w:sz w:val="14"/>
                <w:szCs w:val="14"/>
              </w:rPr>
            </w:pPr>
            <w:r w:rsidRPr="00560C6D">
              <w:rPr>
                <w:sz w:val="14"/>
                <w:szCs w:val="14"/>
              </w:rPr>
              <w:t xml:space="preserve">MILESTONES </w:t>
            </w:r>
          </w:p>
        </w:tc>
      </w:tr>
      <w:tr w:rsidR="00560C6D" w:rsidRPr="00560C6D" w14:paraId="714768BC" w14:textId="77777777" w:rsidTr="00CD15F7">
        <w:trPr>
          <w:trHeight w:val="398"/>
        </w:trPr>
        <w:tc>
          <w:tcPr>
            <w:tcW w:w="1750" w:type="dxa"/>
            <w:vMerge/>
          </w:tcPr>
          <w:p w14:paraId="11E002F7" w14:textId="77777777" w:rsidR="001C7E9F" w:rsidRPr="00560C6D" w:rsidRDefault="001C7E9F" w:rsidP="00857E94">
            <w:pPr>
              <w:pStyle w:val="DefenceBoldNormal"/>
              <w:spacing w:before="120" w:after="120"/>
              <w:rPr>
                <w:sz w:val="14"/>
                <w:szCs w:val="14"/>
              </w:rPr>
            </w:pPr>
          </w:p>
        </w:tc>
        <w:tc>
          <w:tcPr>
            <w:tcW w:w="993" w:type="dxa"/>
          </w:tcPr>
          <w:p w14:paraId="1A8670D6" w14:textId="454691A9" w:rsidR="001C7E9F" w:rsidRPr="00560C6D" w:rsidRDefault="001C7E9F" w:rsidP="00857E94">
            <w:pPr>
              <w:pStyle w:val="DefenceBoldNormal"/>
              <w:rPr>
                <w:bCs/>
                <w:i/>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973" w:type="dxa"/>
          </w:tcPr>
          <w:p w14:paraId="59DE7254" w14:textId="5F567711" w:rsidR="001C7E9F" w:rsidRPr="00560C6D" w:rsidRDefault="001C7E9F" w:rsidP="00857E94">
            <w:pPr>
              <w:pStyle w:val="DefenceBoldNormal"/>
              <w:rPr>
                <w:bCs/>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992" w:type="dxa"/>
          </w:tcPr>
          <w:p w14:paraId="45D4EDFC" w14:textId="766CED3F" w:rsidR="001C7E9F" w:rsidRPr="00560C6D" w:rsidRDefault="001C7E9F" w:rsidP="00857E94">
            <w:pPr>
              <w:pStyle w:val="DefenceBoldNormal"/>
              <w:rPr>
                <w:bCs/>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992" w:type="dxa"/>
          </w:tcPr>
          <w:p w14:paraId="14BAC4DA" w14:textId="5D89E9DB" w:rsidR="001C7E9F" w:rsidRPr="00560C6D" w:rsidRDefault="001C7E9F" w:rsidP="00857E94">
            <w:pPr>
              <w:pStyle w:val="DefenceBoldNormal"/>
              <w:rPr>
                <w:bCs/>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992" w:type="dxa"/>
          </w:tcPr>
          <w:p w14:paraId="5C1E8CAD" w14:textId="2A213DB0" w:rsidR="001C7E9F" w:rsidRPr="00560C6D" w:rsidRDefault="001C7E9F" w:rsidP="00857E94">
            <w:pPr>
              <w:pStyle w:val="DefenceBoldNormal"/>
              <w:rPr>
                <w:bCs/>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993" w:type="dxa"/>
          </w:tcPr>
          <w:p w14:paraId="65AC18F7" w14:textId="38171066" w:rsidR="001C7E9F" w:rsidRPr="00560C6D" w:rsidRDefault="001C7E9F" w:rsidP="00857E94">
            <w:pPr>
              <w:pStyle w:val="DefenceBoldNormal"/>
              <w:rPr>
                <w:bCs/>
                <w:i/>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993" w:type="dxa"/>
          </w:tcPr>
          <w:p w14:paraId="1B07AC81" w14:textId="1233DC6B" w:rsidR="001C7E9F" w:rsidRPr="00560C6D" w:rsidRDefault="001C7E9F" w:rsidP="00857E94">
            <w:pPr>
              <w:pStyle w:val="DefenceBoldNormal"/>
              <w:rPr>
                <w:bCs/>
                <w:sz w:val="14"/>
              </w:rPr>
            </w:pPr>
            <w:r w:rsidRPr="00560C6D">
              <w:rPr>
                <w:bCs/>
                <w:i/>
                <w:sz w:val="14"/>
              </w:rPr>
              <w:t xml:space="preserve">[INSERT </w:t>
            </w:r>
            <w:r w:rsidRPr="00560C6D">
              <w:rPr>
                <w:i/>
                <w:sz w:val="14"/>
                <w:szCs w:val="14"/>
              </w:rPr>
              <w:t>MILE-</w:t>
            </w:r>
            <w:r w:rsidRPr="00560C6D">
              <w:rPr>
                <w:i/>
                <w:sz w:val="14"/>
                <w:szCs w:val="14"/>
              </w:rPr>
              <w:br/>
              <w:t>STONE</w:t>
            </w:r>
            <w:r w:rsidRPr="00560C6D">
              <w:rPr>
                <w:i/>
                <w:sz w:val="14"/>
                <w:szCs w:val="14"/>
              </w:rPr>
              <w:br/>
              <w:t>FROM CON-TRACT IN</w:t>
            </w:r>
            <w:r w:rsidRPr="00560C6D">
              <w:rPr>
                <w:bCs/>
                <w:i/>
                <w:sz w:val="14"/>
              </w:rPr>
              <w:t xml:space="preserve"> </w:t>
            </w:r>
            <w:r w:rsidRPr="00560C6D">
              <w:rPr>
                <w:bCs/>
                <w:i/>
                <w:sz w:val="14"/>
              </w:rPr>
              <w:fldChar w:fldCharType="begin"/>
            </w:r>
            <w:r w:rsidRPr="00560C6D">
              <w:rPr>
                <w:bCs/>
                <w:i/>
                <w:sz w:val="14"/>
              </w:rPr>
              <w:instrText xml:space="preserve"> REF  _Ref32917560 \* Upper \h \r  \* MERGEFORMAT </w:instrText>
            </w:r>
            <w:r w:rsidRPr="00560C6D">
              <w:rPr>
                <w:bCs/>
                <w:i/>
                <w:sz w:val="14"/>
              </w:rPr>
            </w:r>
            <w:r w:rsidRPr="00560C6D">
              <w:rPr>
                <w:bCs/>
                <w:i/>
                <w:sz w:val="14"/>
              </w:rPr>
              <w:fldChar w:fldCharType="separate"/>
            </w:r>
            <w:r w:rsidR="0042772F" w:rsidRPr="00560C6D">
              <w:rPr>
                <w:bCs/>
                <w:i/>
                <w:sz w:val="14"/>
              </w:rPr>
              <w:t>PART 4</w:t>
            </w:r>
            <w:r w:rsidRPr="00560C6D">
              <w:rPr>
                <w:bCs/>
                <w:i/>
                <w:sz w:val="14"/>
              </w:rPr>
              <w:fldChar w:fldCharType="end"/>
            </w:r>
            <w:r w:rsidRPr="00560C6D">
              <w:rPr>
                <w:bCs/>
                <w:i/>
                <w:sz w:val="14"/>
              </w:rPr>
              <w:t>]</w:t>
            </w:r>
            <w:r w:rsidRPr="00560C6D">
              <w:rPr>
                <w:bCs/>
                <w:i/>
                <w:sz w:val="14"/>
              </w:rPr>
              <w:br/>
            </w:r>
            <w:r w:rsidRPr="00560C6D">
              <w:rPr>
                <w:bCs/>
                <w:i/>
                <w:sz w:val="14"/>
              </w:rPr>
              <w:br/>
            </w:r>
            <w:r w:rsidRPr="00560C6D">
              <w:rPr>
                <w:bCs/>
                <w:sz w:val="14"/>
              </w:rPr>
              <w:t>HOURS</w:t>
            </w:r>
          </w:p>
        </w:tc>
        <w:tc>
          <w:tcPr>
            <w:tcW w:w="1275" w:type="dxa"/>
          </w:tcPr>
          <w:p w14:paraId="10719AAC" w14:textId="53B17DD1" w:rsidR="001C7E9F" w:rsidRPr="00560C6D" w:rsidRDefault="001C7E9F" w:rsidP="00857E94">
            <w:pPr>
              <w:pStyle w:val="DefenceBoldNormal"/>
              <w:rPr>
                <w:bCs/>
                <w:iCs/>
                <w:sz w:val="14"/>
              </w:rPr>
            </w:pPr>
            <w:r w:rsidRPr="00560C6D">
              <w:rPr>
                <w:bCs/>
                <w:iCs/>
                <w:sz w:val="14"/>
              </w:rPr>
              <w:t>[OTHERS PROPOSED BY THE PANEL CONTRACTOR]</w:t>
            </w:r>
          </w:p>
        </w:tc>
      </w:tr>
      <w:tr w:rsidR="00560C6D" w:rsidRPr="00560C6D" w14:paraId="250D60FC" w14:textId="77777777" w:rsidTr="00CD15F7">
        <w:trPr>
          <w:trHeight w:val="554"/>
        </w:trPr>
        <w:tc>
          <w:tcPr>
            <w:tcW w:w="1750" w:type="dxa"/>
          </w:tcPr>
          <w:p w14:paraId="5B89F399" w14:textId="77777777" w:rsidR="001C7E9F" w:rsidRPr="00560C6D" w:rsidRDefault="001C7E9F" w:rsidP="004A40B6">
            <w:pPr>
              <w:pStyle w:val="DefenceBoldNormal"/>
              <w:keepNext w:val="0"/>
              <w:spacing w:before="120" w:after="120"/>
              <w:rPr>
                <w:sz w:val="14"/>
                <w:szCs w:val="14"/>
              </w:rPr>
            </w:pPr>
            <w:r w:rsidRPr="00560C6D">
              <w:rPr>
                <w:sz w:val="14"/>
                <w:szCs w:val="14"/>
              </w:rPr>
              <w:t>CONTRACTOR'S REPRESENTATIVE</w:t>
            </w:r>
          </w:p>
        </w:tc>
        <w:tc>
          <w:tcPr>
            <w:tcW w:w="993" w:type="dxa"/>
          </w:tcPr>
          <w:p w14:paraId="464A3AB1" w14:textId="77777777" w:rsidR="001C7E9F" w:rsidRPr="00560C6D" w:rsidRDefault="001C7E9F" w:rsidP="004A40B6">
            <w:pPr>
              <w:pStyle w:val="DefenceBoldNormal"/>
              <w:spacing w:before="120" w:after="120"/>
              <w:rPr>
                <w:sz w:val="14"/>
                <w:szCs w:val="14"/>
              </w:rPr>
            </w:pPr>
          </w:p>
        </w:tc>
        <w:tc>
          <w:tcPr>
            <w:tcW w:w="973" w:type="dxa"/>
          </w:tcPr>
          <w:p w14:paraId="565325CC" w14:textId="32A385A1" w:rsidR="001C7E9F" w:rsidRPr="00560C6D" w:rsidRDefault="001C7E9F" w:rsidP="004A40B6">
            <w:pPr>
              <w:pStyle w:val="DefenceBoldNormal"/>
              <w:spacing w:before="120" w:after="120"/>
              <w:rPr>
                <w:sz w:val="14"/>
                <w:szCs w:val="14"/>
              </w:rPr>
            </w:pPr>
          </w:p>
        </w:tc>
        <w:tc>
          <w:tcPr>
            <w:tcW w:w="992" w:type="dxa"/>
          </w:tcPr>
          <w:p w14:paraId="4EDDEE8E" w14:textId="77777777" w:rsidR="001C7E9F" w:rsidRPr="00560C6D" w:rsidRDefault="001C7E9F" w:rsidP="004A40B6">
            <w:pPr>
              <w:pStyle w:val="DefenceBoldNormal"/>
              <w:spacing w:before="120" w:after="120"/>
              <w:rPr>
                <w:sz w:val="14"/>
                <w:szCs w:val="14"/>
              </w:rPr>
            </w:pPr>
          </w:p>
        </w:tc>
        <w:tc>
          <w:tcPr>
            <w:tcW w:w="992" w:type="dxa"/>
          </w:tcPr>
          <w:p w14:paraId="3315A98F" w14:textId="77777777" w:rsidR="001C7E9F" w:rsidRPr="00560C6D" w:rsidRDefault="001C7E9F" w:rsidP="004A40B6">
            <w:pPr>
              <w:pStyle w:val="DefenceBoldNormal"/>
              <w:spacing w:before="120" w:after="120"/>
              <w:rPr>
                <w:sz w:val="14"/>
                <w:szCs w:val="14"/>
              </w:rPr>
            </w:pPr>
          </w:p>
        </w:tc>
        <w:tc>
          <w:tcPr>
            <w:tcW w:w="992" w:type="dxa"/>
          </w:tcPr>
          <w:p w14:paraId="6116A2F9" w14:textId="77777777" w:rsidR="001C7E9F" w:rsidRPr="00560C6D" w:rsidRDefault="001C7E9F" w:rsidP="004A40B6">
            <w:pPr>
              <w:pStyle w:val="DefenceBoldNormal"/>
              <w:spacing w:before="120" w:after="120"/>
              <w:rPr>
                <w:sz w:val="14"/>
                <w:szCs w:val="14"/>
              </w:rPr>
            </w:pPr>
          </w:p>
        </w:tc>
        <w:tc>
          <w:tcPr>
            <w:tcW w:w="993" w:type="dxa"/>
          </w:tcPr>
          <w:p w14:paraId="31629FFB" w14:textId="77777777" w:rsidR="001C7E9F" w:rsidRPr="00560C6D" w:rsidRDefault="001C7E9F" w:rsidP="004A40B6">
            <w:pPr>
              <w:pStyle w:val="DefenceBoldNormal"/>
              <w:spacing w:before="120" w:after="120"/>
              <w:rPr>
                <w:sz w:val="14"/>
                <w:szCs w:val="14"/>
              </w:rPr>
            </w:pPr>
          </w:p>
        </w:tc>
        <w:tc>
          <w:tcPr>
            <w:tcW w:w="993" w:type="dxa"/>
          </w:tcPr>
          <w:p w14:paraId="3C7703FF" w14:textId="1646B38B" w:rsidR="001C7E9F" w:rsidRPr="00560C6D" w:rsidRDefault="001C7E9F" w:rsidP="004A40B6">
            <w:pPr>
              <w:pStyle w:val="DefenceBoldNormal"/>
              <w:spacing w:before="120" w:after="120"/>
              <w:rPr>
                <w:sz w:val="14"/>
                <w:szCs w:val="14"/>
              </w:rPr>
            </w:pPr>
          </w:p>
        </w:tc>
        <w:tc>
          <w:tcPr>
            <w:tcW w:w="1275" w:type="dxa"/>
          </w:tcPr>
          <w:p w14:paraId="3CE129CD" w14:textId="77777777" w:rsidR="001C7E9F" w:rsidRPr="00560C6D" w:rsidRDefault="001C7E9F" w:rsidP="004A40B6">
            <w:pPr>
              <w:pStyle w:val="DefenceBoldNormal"/>
              <w:spacing w:before="120" w:after="120"/>
              <w:rPr>
                <w:sz w:val="14"/>
                <w:szCs w:val="14"/>
              </w:rPr>
            </w:pPr>
          </w:p>
        </w:tc>
      </w:tr>
      <w:tr w:rsidR="00560C6D" w:rsidRPr="00560C6D" w14:paraId="66DACDFB" w14:textId="77777777" w:rsidTr="00CD15F7">
        <w:trPr>
          <w:trHeight w:val="398"/>
        </w:trPr>
        <w:tc>
          <w:tcPr>
            <w:tcW w:w="1750" w:type="dxa"/>
          </w:tcPr>
          <w:p w14:paraId="0D4E7047" w14:textId="77777777" w:rsidR="001C7E9F" w:rsidRPr="00560C6D" w:rsidRDefault="001C7E9F" w:rsidP="004A40B6">
            <w:pPr>
              <w:pStyle w:val="DefenceBoldNormal"/>
              <w:keepNext w:val="0"/>
              <w:spacing w:before="120" w:after="120"/>
              <w:rPr>
                <w:sz w:val="14"/>
                <w:szCs w:val="14"/>
              </w:rPr>
            </w:pPr>
            <w:r w:rsidRPr="00560C6D">
              <w:rPr>
                <w:sz w:val="14"/>
                <w:szCs w:val="14"/>
              </w:rPr>
              <w:t>QUALITY MANAGER</w:t>
            </w:r>
          </w:p>
        </w:tc>
        <w:tc>
          <w:tcPr>
            <w:tcW w:w="993" w:type="dxa"/>
          </w:tcPr>
          <w:p w14:paraId="1662E21A" w14:textId="77777777" w:rsidR="001C7E9F" w:rsidRPr="00560C6D" w:rsidRDefault="001C7E9F" w:rsidP="004A40B6">
            <w:pPr>
              <w:pStyle w:val="DefenceBoldNormal"/>
              <w:spacing w:before="120" w:after="120"/>
              <w:rPr>
                <w:sz w:val="14"/>
                <w:szCs w:val="14"/>
              </w:rPr>
            </w:pPr>
          </w:p>
        </w:tc>
        <w:tc>
          <w:tcPr>
            <w:tcW w:w="973" w:type="dxa"/>
          </w:tcPr>
          <w:p w14:paraId="15360746" w14:textId="28BA83E6" w:rsidR="001C7E9F" w:rsidRPr="00560C6D" w:rsidRDefault="001C7E9F" w:rsidP="004A40B6">
            <w:pPr>
              <w:pStyle w:val="DefenceBoldNormal"/>
              <w:spacing w:before="120" w:after="120"/>
              <w:rPr>
                <w:sz w:val="14"/>
                <w:szCs w:val="14"/>
              </w:rPr>
            </w:pPr>
          </w:p>
        </w:tc>
        <w:tc>
          <w:tcPr>
            <w:tcW w:w="992" w:type="dxa"/>
          </w:tcPr>
          <w:p w14:paraId="54C1B3BD" w14:textId="77777777" w:rsidR="001C7E9F" w:rsidRPr="00560C6D" w:rsidRDefault="001C7E9F" w:rsidP="004A40B6">
            <w:pPr>
              <w:pStyle w:val="DefenceBoldNormal"/>
              <w:spacing w:before="120" w:after="120"/>
              <w:rPr>
                <w:sz w:val="14"/>
                <w:szCs w:val="14"/>
              </w:rPr>
            </w:pPr>
          </w:p>
        </w:tc>
        <w:tc>
          <w:tcPr>
            <w:tcW w:w="992" w:type="dxa"/>
          </w:tcPr>
          <w:p w14:paraId="2619330D" w14:textId="77777777" w:rsidR="001C7E9F" w:rsidRPr="00560C6D" w:rsidRDefault="001C7E9F" w:rsidP="004A40B6">
            <w:pPr>
              <w:pStyle w:val="DefenceBoldNormal"/>
              <w:spacing w:before="120" w:after="120"/>
              <w:rPr>
                <w:sz w:val="14"/>
                <w:szCs w:val="14"/>
              </w:rPr>
            </w:pPr>
          </w:p>
        </w:tc>
        <w:tc>
          <w:tcPr>
            <w:tcW w:w="992" w:type="dxa"/>
          </w:tcPr>
          <w:p w14:paraId="2FC847F3" w14:textId="77777777" w:rsidR="001C7E9F" w:rsidRPr="00560C6D" w:rsidRDefault="001C7E9F" w:rsidP="004A40B6">
            <w:pPr>
              <w:pStyle w:val="DefenceBoldNormal"/>
              <w:spacing w:before="120" w:after="120"/>
              <w:rPr>
                <w:sz w:val="14"/>
                <w:szCs w:val="14"/>
              </w:rPr>
            </w:pPr>
          </w:p>
        </w:tc>
        <w:tc>
          <w:tcPr>
            <w:tcW w:w="993" w:type="dxa"/>
          </w:tcPr>
          <w:p w14:paraId="30FB888F" w14:textId="77777777" w:rsidR="001C7E9F" w:rsidRPr="00560C6D" w:rsidRDefault="001C7E9F" w:rsidP="004A40B6">
            <w:pPr>
              <w:pStyle w:val="DefenceBoldNormal"/>
              <w:spacing w:before="120" w:after="120"/>
              <w:rPr>
                <w:sz w:val="14"/>
                <w:szCs w:val="14"/>
              </w:rPr>
            </w:pPr>
          </w:p>
        </w:tc>
        <w:tc>
          <w:tcPr>
            <w:tcW w:w="993" w:type="dxa"/>
          </w:tcPr>
          <w:p w14:paraId="317D0108" w14:textId="2FA03AC6" w:rsidR="001C7E9F" w:rsidRPr="00560C6D" w:rsidRDefault="001C7E9F" w:rsidP="004A40B6">
            <w:pPr>
              <w:pStyle w:val="DefenceBoldNormal"/>
              <w:spacing w:before="120" w:after="120"/>
              <w:rPr>
                <w:sz w:val="14"/>
                <w:szCs w:val="14"/>
              </w:rPr>
            </w:pPr>
          </w:p>
        </w:tc>
        <w:tc>
          <w:tcPr>
            <w:tcW w:w="1275" w:type="dxa"/>
          </w:tcPr>
          <w:p w14:paraId="239D5BE3" w14:textId="77777777" w:rsidR="001C7E9F" w:rsidRPr="00560C6D" w:rsidRDefault="001C7E9F" w:rsidP="004A40B6">
            <w:pPr>
              <w:pStyle w:val="DefenceBoldNormal"/>
              <w:spacing w:before="120" w:after="120"/>
              <w:rPr>
                <w:sz w:val="14"/>
                <w:szCs w:val="14"/>
              </w:rPr>
            </w:pPr>
          </w:p>
        </w:tc>
      </w:tr>
      <w:tr w:rsidR="00560C6D" w:rsidRPr="00560C6D" w14:paraId="6904714A" w14:textId="77777777" w:rsidTr="00CD15F7">
        <w:trPr>
          <w:trHeight w:val="398"/>
        </w:trPr>
        <w:tc>
          <w:tcPr>
            <w:tcW w:w="1750" w:type="dxa"/>
          </w:tcPr>
          <w:p w14:paraId="6041B578" w14:textId="77777777" w:rsidR="001C7E9F" w:rsidRPr="00560C6D" w:rsidRDefault="001C7E9F" w:rsidP="004A40B6">
            <w:pPr>
              <w:pStyle w:val="DefenceBoldNormal"/>
              <w:keepNext w:val="0"/>
              <w:spacing w:before="120" w:after="120"/>
              <w:rPr>
                <w:iCs/>
                <w:sz w:val="14"/>
                <w:szCs w:val="14"/>
              </w:rPr>
            </w:pPr>
            <w:r w:rsidRPr="00560C6D">
              <w:rPr>
                <w:iCs/>
                <w:sz w:val="14"/>
                <w:szCs w:val="14"/>
              </w:rPr>
              <w:t>DESIGN MANAGER</w:t>
            </w:r>
          </w:p>
        </w:tc>
        <w:tc>
          <w:tcPr>
            <w:tcW w:w="993" w:type="dxa"/>
          </w:tcPr>
          <w:p w14:paraId="1C4FD65D" w14:textId="77777777" w:rsidR="001C7E9F" w:rsidRPr="00560C6D" w:rsidRDefault="001C7E9F" w:rsidP="004A40B6">
            <w:pPr>
              <w:pStyle w:val="DefenceBoldNormal"/>
              <w:spacing w:before="120" w:after="120"/>
              <w:rPr>
                <w:sz w:val="14"/>
                <w:szCs w:val="14"/>
              </w:rPr>
            </w:pPr>
          </w:p>
        </w:tc>
        <w:tc>
          <w:tcPr>
            <w:tcW w:w="973" w:type="dxa"/>
          </w:tcPr>
          <w:p w14:paraId="53DBB96C" w14:textId="6A88C739" w:rsidR="001C7E9F" w:rsidRPr="00560C6D" w:rsidRDefault="001C7E9F" w:rsidP="004A40B6">
            <w:pPr>
              <w:pStyle w:val="DefenceBoldNormal"/>
              <w:spacing w:before="120" w:after="120"/>
              <w:rPr>
                <w:sz w:val="14"/>
                <w:szCs w:val="14"/>
              </w:rPr>
            </w:pPr>
          </w:p>
        </w:tc>
        <w:tc>
          <w:tcPr>
            <w:tcW w:w="992" w:type="dxa"/>
          </w:tcPr>
          <w:p w14:paraId="2F65559A" w14:textId="77777777" w:rsidR="001C7E9F" w:rsidRPr="00560C6D" w:rsidRDefault="001C7E9F" w:rsidP="004A40B6">
            <w:pPr>
              <w:pStyle w:val="DefenceBoldNormal"/>
              <w:spacing w:before="120" w:after="120"/>
              <w:rPr>
                <w:sz w:val="14"/>
                <w:szCs w:val="14"/>
              </w:rPr>
            </w:pPr>
          </w:p>
        </w:tc>
        <w:tc>
          <w:tcPr>
            <w:tcW w:w="992" w:type="dxa"/>
          </w:tcPr>
          <w:p w14:paraId="5D91C7F7" w14:textId="77777777" w:rsidR="001C7E9F" w:rsidRPr="00560C6D" w:rsidRDefault="001C7E9F" w:rsidP="004A40B6">
            <w:pPr>
              <w:pStyle w:val="DefenceBoldNormal"/>
              <w:spacing w:before="120" w:after="120"/>
              <w:rPr>
                <w:sz w:val="14"/>
                <w:szCs w:val="14"/>
              </w:rPr>
            </w:pPr>
          </w:p>
        </w:tc>
        <w:tc>
          <w:tcPr>
            <w:tcW w:w="992" w:type="dxa"/>
          </w:tcPr>
          <w:p w14:paraId="3CB13276" w14:textId="77777777" w:rsidR="001C7E9F" w:rsidRPr="00560C6D" w:rsidRDefault="001C7E9F" w:rsidP="004A40B6">
            <w:pPr>
              <w:pStyle w:val="DefenceBoldNormal"/>
              <w:spacing w:before="120" w:after="120"/>
              <w:rPr>
                <w:sz w:val="14"/>
                <w:szCs w:val="14"/>
              </w:rPr>
            </w:pPr>
          </w:p>
        </w:tc>
        <w:tc>
          <w:tcPr>
            <w:tcW w:w="993" w:type="dxa"/>
          </w:tcPr>
          <w:p w14:paraId="2D902FBF" w14:textId="77777777" w:rsidR="001C7E9F" w:rsidRPr="00560C6D" w:rsidRDefault="001C7E9F" w:rsidP="004A40B6">
            <w:pPr>
              <w:pStyle w:val="DefenceBoldNormal"/>
              <w:spacing w:before="120" w:after="120"/>
              <w:rPr>
                <w:sz w:val="14"/>
                <w:szCs w:val="14"/>
              </w:rPr>
            </w:pPr>
          </w:p>
        </w:tc>
        <w:tc>
          <w:tcPr>
            <w:tcW w:w="993" w:type="dxa"/>
          </w:tcPr>
          <w:p w14:paraId="74E9A9A3" w14:textId="3CB2AC7E" w:rsidR="001C7E9F" w:rsidRPr="00560C6D" w:rsidRDefault="001C7E9F" w:rsidP="004A40B6">
            <w:pPr>
              <w:pStyle w:val="DefenceBoldNormal"/>
              <w:spacing w:before="120" w:after="120"/>
              <w:rPr>
                <w:sz w:val="14"/>
                <w:szCs w:val="14"/>
              </w:rPr>
            </w:pPr>
          </w:p>
        </w:tc>
        <w:tc>
          <w:tcPr>
            <w:tcW w:w="1275" w:type="dxa"/>
          </w:tcPr>
          <w:p w14:paraId="431DCB13" w14:textId="77777777" w:rsidR="001C7E9F" w:rsidRPr="00560C6D" w:rsidRDefault="001C7E9F" w:rsidP="004A40B6">
            <w:pPr>
              <w:pStyle w:val="DefenceBoldNormal"/>
              <w:spacing w:before="120" w:after="120"/>
              <w:rPr>
                <w:sz w:val="14"/>
                <w:szCs w:val="14"/>
              </w:rPr>
            </w:pPr>
          </w:p>
        </w:tc>
      </w:tr>
      <w:tr w:rsidR="00560C6D" w:rsidRPr="00560C6D" w14:paraId="37FB8A55" w14:textId="77777777" w:rsidTr="00CD15F7">
        <w:trPr>
          <w:trHeight w:val="703"/>
        </w:trPr>
        <w:tc>
          <w:tcPr>
            <w:tcW w:w="1750" w:type="dxa"/>
          </w:tcPr>
          <w:p w14:paraId="6A7B1878" w14:textId="77777777" w:rsidR="001C7E9F" w:rsidRPr="00560C6D" w:rsidRDefault="001C7E9F" w:rsidP="004A40B6">
            <w:pPr>
              <w:pStyle w:val="DefenceBoldNormal"/>
              <w:keepNext w:val="0"/>
              <w:spacing w:before="120" w:after="120"/>
              <w:rPr>
                <w:iCs/>
                <w:sz w:val="14"/>
                <w:szCs w:val="14"/>
              </w:rPr>
            </w:pPr>
            <w:r w:rsidRPr="00560C6D">
              <w:rPr>
                <w:iCs/>
                <w:sz w:val="14"/>
                <w:szCs w:val="14"/>
              </w:rPr>
              <w:t>LOCAL INDUSTRY CAPABILITY MANAGER</w:t>
            </w:r>
          </w:p>
        </w:tc>
        <w:tc>
          <w:tcPr>
            <w:tcW w:w="993" w:type="dxa"/>
          </w:tcPr>
          <w:p w14:paraId="3CEE0129" w14:textId="77777777" w:rsidR="001C7E9F" w:rsidRPr="00560C6D" w:rsidRDefault="001C7E9F" w:rsidP="004A40B6">
            <w:pPr>
              <w:pStyle w:val="DefenceBoldNormal"/>
              <w:spacing w:before="120" w:after="120"/>
              <w:rPr>
                <w:sz w:val="14"/>
                <w:szCs w:val="14"/>
              </w:rPr>
            </w:pPr>
          </w:p>
        </w:tc>
        <w:tc>
          <w:tcPr>
            <w:tcW w:w="973" w:type="dxa"/>
          </w:tcPr>
          <w:p w14:paraId="0F66A5B6" w14:textId="3DDF5C8A" w:rsidR="001C7E9F" w:rsidRPr="00560C6D" w:rsidRDefault="001C7E9F" w:rsidP="004A40B6">
            <w:pPr>
              <w:pStyle w:val="DefenceBoldNormal"/>
              <w:spacing w:before="120" w:after="120"/>
              <w:rPr>
                <w:sz w:val="14"/>
                <w:szCs w:val="14"/>
              </w:rPr>
            </w:pPr>
          </w:p>
        </w:tc>
        <w:tc>
          <w:tcPr>
            <w:tcW w:w="992" w:type="dxa"/>
          </w:tcPr>
          <w:p w14:paraId="6FF00318" w14:textId="77777777" w:rsidR="001C7E9F" w:rsidRPr="00560C6D" w:rsidRDefault="001C7E9F" w:rsidP="004A40B6">
            <w:pPr>
              <w:pStyle w:val="DefenceBoldNormal"/>
              <w:spacing w:before="120" w:after="120"/>
              <w:rPr>
                <w:sz w:val="14"/>
                <w:szCs w:val="14"/>
              </w:rPr>
            </w:pPr>
          </w:p>
        </w:tc>
        <w:tc>
          <w:tcPr>
            <w:tcW w:w="992" w:type="dxa"/>
          </w:tcPr>
          <w:p w14:paraId="65B39099" w14:textId="77777777" w:rsidR="001C7E9F" w:rsidRPr="00560C6D" w:rsidRDefault="001C7E9F" w:rsidP="004A40B6">
            <w:pPr>
              <w:pStyle w:val="DefenceBoldNormal"/>
              <w:spacing w:before="120" w:after="120"/>
              <w:rPr>
                <w:sz w:val="14"/>
                <w:szCs w:val="14"/>
              </w:rPr>
            </w:pPr>
          </w:p>
        </w:tc>
        <w:tc>
          <w:tcPr>
            <w:tcW w:w="992" w:type="dxa"/>
          </w:tcPr>
          <w:p w14:paraId="34BF388A" w14:textId="77777777" w:rsidR="001C7E9F" w:rsidRPr="00560C6D" w:rsidRDefault="001C7E9F" w:rsidP="004A40B6">
            <w:pPr>
              <w:pStyle w:val="DefenceBoldNormal"/>
              <w:spacing w:before="120" w:after="120"/>
              <w:rPr>
                <w:sz w:val="14"/>
                <w:szCs w:val="14"/>
              </w:rPr>
            </w:pPr>
          </w:p>
        </w:tc>
        <w:tc>
          <w:tcPr>
            <w:tcW w:w="993" w:type="dxa"/>
          </w:tcPr>
          <w:p w14:paraId="6960B19F" w14:textId="77777777" w:rsidR="001C7E9F" w:rsidRPr="00560C6D" w:rsidRDefault="001C7E9F" w:rsidP="004A40B6">
            <w:pPr>
              <w:pStyle w:val="DefenceBoldNormal"/>
              <w:spacing w:before="120" w:after="120"/>
              <w:rPr>
                <w:sz w:val="14"/>
                <w:szCs w:val="14"/>
              </w:rPr>
            </w:pPr>
          </w:p>
        </w:tc>
        <w:tc>
          <w:tcPr>
            <w:tcW w:w="993" w:type="dxa"/>
          </w:tcPr>
          <w:p w14:paraId="26E8E2BF" w14:textId="0F84814A" w:rsidR="001C7E9F" w:rsidRPr="00560C6D" w:rsidRDefault="001C7E9F" w:rsidP="004A40B6">
            <w:pPr>
              <w:pStyle w:val="DefenceBoldNormal"/>
              <w:spacing w:before="120" w:after="120"/>
              <w:rPr>
                <w:sz w:val="14"/>
                <w:szCs w:val="14"/>
              </w:rPr>
            </w:pPr>
          </w:p>
        </w:tc>
        <w:tc>
          <w:tcPr>
            <w:tcW w:w="1275" w:type="dxa"/>
          </w:tcPr>
          <w:p w14:paraId="4F4F8058" w14:textId="77777777" w:rsidR="001C7E9F" w:rsidRPr="00560C6D" w:rsidRDefault="001C7E9F" w:rsidP="004A40B6">
            <w:pPr>
              <w:pStyle w:val="DefenceBoldNormal"/>
              <w:spacing w:before="120" w:after="120"/>
              <w:rPr>
                <w:sz w:val="14"/>
                <w:szCs w:val="14"/>
              </w:rPr>
            </w:pPr>
          </w:p>
        </w:tc>
      </w:tr>
      <w:tr w:rsidR="00560C6D" w:rsidRPr="00560C6D" w14:paraId="04046046" w14:textId="77777777" w:rsidTr="00CD15F7">
        <w:trPr>
          <w:trHeight w:val="876"/>
        </w:trPr>
        <w:tc>
          <w:tcPr>
            <w:tcW w:w="1750" w:type="dxa"/>
          </w:tcPr>
          <w:p w14:paraId="47F6BAF7" w14:textId="77777777" w:rsidR="001C7E9F" w:rsidRPr="00560C6D" w:rsidRDefault="001C7E9F" w:rsidP="004A40B6">
            <w:pPr>
              <w:pStyle w:val="DefenceBoldNormal"/>
              <w:keepNext w:val="0"/>
              <w:spacing w:before="120" w:after="120"/>
              <w:rPr>
                <w:iCs/>
                <w:sz w:val="14"/>
                <w:szCs w:val="14"/>
              </w:rPr>
            </w:pPr>
            <w:r w:rsidRPr="00560C6D">
              <w:rPr>
                <w:iCs/>
                <w:sz w:val="14"/>
                <w:szCs w:val="14"/>
              </w:rPr>
              <w:t>SENIOR CONTRACTS MANAGER/</w:t>
            </w:r>
            <w:r w:rsidRPr="00560C6D">
              <w:rPr>
                <w:iCs/>
                <w:sz w:val="14"/>
                <w:szCs w:val="14"/>
              </w:rPr>
              <w:br/>
              <w:t xml:space="preserve">SUBCONTRACTS ADMINISTRATOR </w:t>
            </w:r>
          </w:p>
        </w:tc>
        <w:tc>
          <w:tcPr>
            <w:tcW w:w="993" w:type="dxa"/>
          </w:tcPr>
          <w:p w14:paraId="0DF7BD23" w14:textId="77777777" w:rsidR="001C7E9F" w:rsidRPr="00560C6D" w:rsidRDefault="001C7E9F" w:rsidP="004A40B6">
            <w:pPr>
              <w:pStyle w:val="DefenceBoldNormal"/>
              <w:spacing w:before="120" w:after="120"/>
              <w:rPr>
                <w:sz w:val="14"/>
                <w:szCs w:val="14"/>
              </w:rPr>
            </w:pPr>
          </w:p>
        </w:tc>
        <w:tc>
          <w:tcPr>
            <w:tcW w:w="973" w:type="dxa"/>
          </w:tcPr>
          <w:p w14:paraId="5F6F78A2" w14:textId="11AF525F" w:rsidR="001C7E9F" w:rsidRPr="00560C6D" w:rsidRDefault="001C7E9F" w:rsidP="004A40B6">
            <w:pPr>
              <w:pStyle w:val="DefenceBoldNormal"/>
              <w:spacing w:before="120" w:after="120"/>
              <w:rPr>
                <w:sz w:val="14"/>
                <w:szCs w:val="14"/>
              </w:rPr>
            </w:pPr>
          </w:p>
        </w:tc>
        <w:tc>
          <w:tcPr>
            <w:tcW w:w="992" w:type="dxa"/>
          </w:tcPr>
          <w:p w14:paraId="5273D610" w14:textId="77777777" w:rsidR="001C7E9F" w:rsidRPr="00560C6D" w:rsidRDefault="001C7E9F" w:rsidP="004A40B6">
            <w:pPr>
              <w:pStyle w:val="DefenceBoldNormal"/>
              <w:spacing w:before="120" w:after="120"/>
              <w:rPr>
                <w:sz w:val="14"/>
                <w:szCs w:val="14"/>
              </w:rPr>
            </w:pPr>
          </w:p>
        </w:tc>
        <w:tc>
          <w:tcPr>
            <w:tcW w:w="992" w:type="dxa"/>
          </w:tcPr>
          <w:p w14:paraId="40E7FD47" w14:textId="77777777" w:rsidR="001C7E9F" w:rsidRPr="00560C6D" w:rsidRDefault="001C7E9F" w:rsidP="004A40B6">
            <w:pPr>
              <w:pStyle w:val="DefenceBoldNormal"/>
              <w:spacing w:before="120" w:after="120"/>
              <w:rPr>
                <w:sz w:val="14"/>
                <w:szCs w:val="14"/>
              </w:rPr>
            </w:pPr>
          </w:p>
        </w:tc>
        <w:tc>
          <w:tcPr>
            <w:tcW w:w="992" w:type="dxa"/>
          </w:tcPr>
          <w:p w14:paraId="1EEC61FD" w14:textId="77777777" w:rsidR="001C7E9F" w:rsidRPr="00560C6D" w:rsidRDefault="001C7E9F" w:rsidP="004A40B6">
            <w:pPr>
              <w:pStyle w:val="DefenceBoldNormal"/>
              <w:spacing w:before="120" w:after="120"/>
              <w:rPr>
                <w:sz w:val="14"/>
                <w:szCs w:val="14"/>
              </w:rPr>
            </w:pPr>
          </w:p>
        </w:tc>
        <w:tc>
          <w:tcPr>
            <w:tcW w:w="993" w:type="dxa"/>
          </w:tcPr>
          <w:p w14:paraId="1B998B22" w14:textId="77777777" w:rsidR="001C7E9F" w:rsidRPr="00560C6D" w:rsidRDefault="001C7E9F" w:rsidP="004A40B6">
            <w:pPr>
              <w:pStyle w:val="DefenceBoldNormal"/>
              <w:spacing w:before="120" w:after="120"/>
              <w:rPr>
                <w:sz w:val="14"/>
                <w:szCs w:val="14"/>
              </w:rPr>
            </w:pPr>
          </w:p>
        </w:tc>
        <w:tc>
          <w:tcPr>
            <w:tcW w:w="993" w:type="dxa"/>
          </w:tcPr>
          <w:p w14:paraId="6D77EE8A" w14:textId="3D8B1460" w:rsidR="001C7E9F" w:rsidRPr="00560C6D" w:rsidRDefault="001C7E9F" w:rsidP="004A40B6">
            <w:pPr>
              <w:pStyle w:val="DefenceBoldNormal"/>
              <w:spacing w:before="120" w:after="120"/>
              <w:rPr>
                <w:sz w:val="14"/>
                <w:szCs w:val="14"/>
              </w:rPr>
            </w:pPr>
          </w:p>
        </w:tc>
        <w:tc>
          <w:tcPr>
            <w:tcW w:w="1275" w:type="dxa"/>
          </w:tcPr>
          <w:p w14:paraId="2D0716D9" w14:textId="77777777" w:rsidR="001C7E9F" w:rsidRPr="00560C6D" w:rsidRDefault="001C7E9F" w:rsidP="004A40B6">
            <w:pPr>
              <w:pStyle w:val="DefenceBoldNormal"/>
              <w:spacing w:before="120" w:after="120"/>
              <w:rPr>
                <w:sz w:val="14"/>
                <w:szCs w:val="14"/>
              </w:rPr>
            </w:pPr>
          </w:p>
        </w:tc>
      </w:tr>
      <w:tr w:rsidR="00560C6D" w:rsidRPr="00560C6D" w14:paraId="1CBE16AD" w14:textId="77777777" w:rsidTr="00CD15F7">
        <w:trPr>
          <w:trHeight w:val="867"/>
        </w:trPr>
        <w:tc>
          <w:tcPr>
            <w:tcW w:w="1750" w:type="dxa"/>
          </w:tcPr>
          <w:p w14:paraId="36EDFDF3" w14:textId="77777777" w:rsidR="001C7E9F" w:rsidRPr="00560C6D" w:rsidRDefault="001C7E9F" w:rsidP="004A40B6">
            <w:pPr>
              <w:pStyle w:val="DefenceBoldNormal"/>
              <w:keepNext w:val="0"/>
              <w:spacing w:before="120" w:after="120"/>
              <w:rPr>
                <w:iCs/>
                <w:sz w:val="14"/>
                <w:szCs w:val="14"/>
              </w:rPr>
            </w:pPr>
            <w:r w:rsidRPr="00560C6D">
              <w:rPr>
                <w:iCs/>
                <w:sz w:val="14"/>
                <w:szCs w:val="14"/>
              </w:rPr>
              <w:t>CONTRACTS MANAGER/ SUBCONTRACTS ADMINISTRATOR</w:t>
            </w:r>
          </w:p>
        </w:tc>
        <w:tc>
          <w:tcPr>
            <w:tcW w:w="993" w:type="dxa"/>
          </w:tcPr>
          <w:p w14:paraId="7DF5BCEC" w14:textId="77777777" w:rsidR="001C7E9F" w:rsidRPr="00560C6D" w:rsidRDefault="001C7E9F" w:rsidP="004A40B6">
            <w:pPr>
              <w:pStyle w:val="DefenceBoldNormal"/>
              <w:spacing w:before="120" w:after="120"/>
              <w:rPr>
                <w:sz w:val="14"/>
                <w:szCs w:val="14"/>
              </w:rPr>
            </w:pPr>
          </w:p>
        </w:tc>
        <w:tc>
          <w:tcPr>
            <w:tcW w:w="973" w:type="dxa"/>
          </w:tcPr>
          <w:p w14:paraId="633426AC" w14:textId="741FAB26" w:rsidR="001C7E9F" w:rsidRPr="00560C6D" w:rsidRDefault="001C7E9F" w:rsidP="004A40B6">
            <w:pPr>
              <w:pStyle w:val="DefenceBoldNormal"/>
              <w:spacing w:before="120" w:after="120"/>
              <w:rPr>
                <w:sz w:val="14"/>
                <w:szCs w:val="14"/>
              </w:rPr>
            </w:pPr>
          </w:p>
        </w:tc>
        <w:tc>
          <w:tcPr>
            <w:tcW w:w="992" w:type="dxa"/>
          </w:tcPr>
          <w:p w14:paraId="62BC74B1" w14:textId="77777777" w:rsidR="001C7E9F" w:rsidRPr="00560C6D" w:rsidRDefault="001C7E9F" w:rsidP="004A40B6">
            <w:pPr>
              <w:pStyle w:val="DefenceBoldNormal"/>
              <w:spacing w:before="120" w:after="120"/>
              <w:rPr>
                <w:sz w:val="14"/>
                <w:szCs w:val="14"/>
              </w:rPr>
            </w:pPr>
          </w:p>
        </w:tc>
        <w:tc>
          <w:tcPr>
            <w:tcW w:w="992" w:type="dxa"/>
          </w:tcPr>
          <w:p w14:paraId="72D58CD4" w14:textId="77777777" w:rsidR="001C7E9F" w:rsidRPr="00560C6D" w:rsidRDefault="001C7E9F" w:rsidP="004A40B6">
            <w:pPr>
              <w:pStyle w:val="DefenceBoldNormal"/>
              <w:spacing w:before="120" w:after="120"/>
              <w:rPr>
                <w:sz w:val="14"/>
                <w:szCs w:val="14"/>
              </w:rPr>
            </w:pPr>
          </w:p>
        </w:tc>
        <w:tc>
          <w:tcPr>
            <w:tcW w:w="992" w:type="dxa"/>
          </w:tcPr>
          <w:p w14:paraId="05889BC1" w14:textId="77777777" w:rsidR="001C7E9F" w:rsidRPr="00560C6D" w:rsidRDefault="001C7E9F" w:rsidP="004A40B6">
            <w:pPr>
              <w:pStyle w:val="DefenceBoldNormal"/>
              <w:spacing w:before="120" w:after="120"/>
              <w:rPr>
                <w:sz w:val="14"/>
                <w:szCs w:val="14"/>
              </w:rPr>
            </w:pPr>
          </w:p>
        </w:tc>
        <w:tc>
          <w:tcPr>
            <w:tcW w:w="993" w:type="dxa"/>
          </w:tcPr>
          <w:p w14:paraId="5126365C" w14:textId="77777777" w:rsidR="001C7E9F" w:rsidRPr="00560C6D" w:rsidRDefault="001C7E9F" w:rsidP="004A40B6">
            <w:pPr>
              <w:pStyle w:val="DefenceBoldNormal"/>
              <w:spacing w:before="120" w:after="120"/>
              <w:rPr>
                <w:sz w:val="14"/>
                <w:szCs w:val="14"/>
              </w:rPr>
            </w:pPr>
          </w:p>
        </w:tc>
        <w:tc>
          <w:tcPr>
            <w:tcW w:w="993" w:type="dxa"/>
          </w:tcPr>
          <w:p w14:paraId="64CBDC9B" w14:textId="6C7B4C2C" w:rsidR="001C7E9F" w:rsidRPr="00560C6D" w:rsidRDefault="001C7E9F" w:rsidP="004A40B6">
            <w:pPr>
              <w:pStyle w:val="DefenceBoldNormal"/>
              <w:spacing w:before="120" w:after="120"/>
              <w:rPr>
                <w:sz w:val="14"/>
                <w:szCs w:val="14"/>
              </w:rPr>
            </w:pPr>
          </w:p>
        </w:tc>
        <w:tc>
          <w:tcPr>
            <w:tcW w:w="1275" w:type="dxa"/>
          </w:tcPr>
          <w:p w14:paraId="7BDB0790" w14:textId="77777777" w:rsidR="001C7E9F" w:rsidRPr="00560C6D" w:rsidRDefault="001C7E9F" w:rsidP="004A40B6">
            <w:pPr>
              <w:pStyle w:val="DefenceBoldNormal"/>
              <w:spacing w:before="120" w:after="120"/>
              <w:rPr>
                <w:sz w:val="14"/>
                <w:szCs w:val="14"/>
              </w:rPr>
            </w:pPr>
          </w:p>
        </w:tc>
      </w:tr>
      <w:tr w:rsidR="00560C6D" w:rsidRPr="00560C6D" w14:paraId="0C8E3571" w14:textId="77777777" w:rsidTr="00CD15F7">
        <w:trPr>
          <w:trHeight w:val="711"/>
        </w:trPr>
        <w:tc>
          <w:tcPr>
            <w:tcW w:w="1750" w:type="dxa"/>
          </w:tcPr>
          <w:p w14:paraId="4378ABF6" w14:textId="77777777" w:rsidR="001C7E9F" w:rsidRPr="00560C6D" w:rsidRDefault="001C7E9F" w:rsidP="004A40B6">
            <w:pPr>
              <w:pStyle w:val="DefenceBoldNormal"/>
              <w:keepNext w:val="0"/>
              <w:spacing w:before="120" w:after="120"/>
              <w:rPr>
                <w:iCs/>
                <w:sz w:val="14"/>
                <w:szCs w:val="14"/>
              </w:rPr>
            </w:pPr>
            <w:r w:rsidRPr="00560C6D">
              <w:rPr>
                <w:iCs/>
                <w:sz w:val="14"/>
                <w:szCs w:val="14"/>
              </w:rPr>
              <w:t>COMMISSIONING AND HANDOVER MANAGER</w:t>
            </w:r>
          </w:p>
        </w:tc>
        <w:tc>
          <w:tcPr>
            <w:tcW w:w="993" w:type="dxa"/>
          </w:tcPr>
          <w:p w14:paraId="3FEE26B1" w14:textId="77777777" w:rsidR="001C7E9F" w:rsidRPr="00560C6D" w:rsidRDefault="001C7E9F" w:rsidP="004A40B6">
            <w:pPr>
              <w:pStyle w:val="DefenceBoldNormal"/>
              <w:spacing w:before="120" w:after="120"/>
              <w:rPr>
                <w:sz w:val="14"/>
                <w:szCs w:val="14"/>
              </w:rPr>
            </w:pPr>
          </w:p>
        </w:tc>
        <w:tc>
          <w:tcPr>
            <w:tcW w:w="973" w:type="dxa"/>
          </w:tcPr>
          <w:p w14:paraId="0769D04A" w14:textId="575DAE22" w:rsidR="001C7E9F" w:rsidRPr="00560C6D" w:rsidRDefault="001C7E9F" w:rsidP="004A40B6">
            <w:pPr>
              <w:pStyle w:val="DefenceBoldNormal"/>
              <w:spacing w:before="120" w:after="120"/>
              <w:rPr>
                <w:sz w:val="14"/>
                <w:szCs w:val="14"/>
              </w:rPr>
            </w:pPr>
          </w:p>
        </w:tc>
        <w:tc>
          <w:tcPr>
            <w:tcW w:w="992" w:type="dxa"/>
          </w:tcPr>
          <w:p w14:paraId="01686B26" w14:textId="77777777" w:rsidR="001C7E9F" w:rsidRPr="00560C6D" w:rsidRDefault="001C7E9F" w:rsidP="004A40B6">
            <w:pPr>
              <w:pStyle w:val="DefenceBoldNormal"/>
              <w:spacing w:before="120" w:after="120"/>
              <w:rPr>
                <w:sz w:val="14"/>
                <w:szCs w:val="14"/>
              </w:rPr>
            </w:pPr>
          </w:p>
        </w:tc>
        <w:tc>
          <w:tcPr>
            <w:tcW w:w="992" w:type="dxa"/>
          </w:tcPr>
          <w:p w14:paraId="1DE33021" w14:textId="77777777" w:rsidR="001C7E9F" w:rsidRPr="00560C6D" w:rsidRDefault="001C7E9F" w:rsidP="004A40B6">
            <w:pPr>
              <w:pStyle w:val="DefenceBoldNormal"/>
              <w:spacing w:before="120" w:after="120"/>
              <w:rPr>
                <w:sz w:val="14"/>
                <w:szCs w:val="14"/>
              </w:rPr>
            </w:pPr>
          </w:p>
        </w:tc>
        <w:tc>
          <w:tcPr>
            <w:tcW w:w="992" w:type="dxa"/>
          </w:tcPr>
          <w:p w14:paraId="2FBA129F" w14:textId="77777777" w:rsidR="001C7E9F" w:rsidRPr="00560C6D" w:rsidRDefault="001C7E9F" w:rsidP="004A40B6">
            <w:pPr>
              <w:pStyle w:val="DefenceBoldNormal"/>
              <w:spacing w:before="120" w:after="120"/>
              <w:rPr>
                <w:sz w:val="14"/>
                <w:szCs w:val="14"/>
              </w:rPr>
            </w:pPr>
          </w:p>
        </w:tc>
        <w:tc>
          <w:tcPr>
            <w:tcW w:w="993" w:type="dxa"/>
          </w:tcPr>
          <w:p w14:paraId="1F24F565" w14:textId="77777777" w:rsidR="001C7E9F" w:rsidRPr="00560C6D" w:rsidRDefault="001C7E9F" w:rsidP="004A40B6">
            <w:pPr>
              <w:pStyle w:val="DefenceBoldNormal"/>
              <w:spacing w:before="120" w:after="120"/>
              <w:rPr>
                <w:sz w:val="14"/>
                <w:szCs w:val="14"/>
              </w:rPr>
            </w:pPr>
          </w:p>
        </w:tc>
        <w:tc>
          <w:tcPr>
            <w:tcW w:w="993" w:type="dxa"/>
          </w:tcPr>
          <w:p w14:paraId="10691852" w14:textId="4200435C" w:rsidR="001C7E9F" w:rsidRPr="00560C6D" w:rsidRDefault="001C7E9F" w:rsidP="004A40B6">
            <w:pPr>
              <w:pStyle w:val="DefenceBoldNormal"/>
              <w:spacing w:before="120" w:after="120"/>
              <w:rPr>
                <w:sz w:val="14"/>
                <w:szCs w:val="14"/>
              </w:rPr>
            </w:pPr>
          </w:p>
        </w:tc>
        <w:tc>
          <w:tcPr>
            <w:tcW w:w="1275" w:type="dxa"/>
          </w:tcPr>
          <w:p w14:paraId="2AD6C69D" w14:textId="77777777" w:rsidR="001C7E9F" w:rsidRPr="00560C6D" w:rsidRDefault="001C7E9F" w:rsidP="004A40B6">
            <w:pPr>
              <w:pStyle w:val="DefenceBoldNormal"/>
              <w:spacing w:before="120" w:after="120"/>
              <w:rPr>
                <w:sz w:val="14"/>
                <w:szCs w:val="14"/>
              </w:rPr>
            </w:pPr>
          </w:p>
        </w:tc>
      </w:tr>
      <w:tr w:rsidR="00560C6D" w:rsidRPr="00560C6D" w14:paraId="7E917D7B" w14:textId="77777777" w:rsidTr="00CD15F7">
        <w:trPr>
          <w:trHeight w:val="390"/>
        </w:trPr>
        <w:tc>
          <w:tcPr>
            <w:tcW w:w="1750" w:type="dxa"/>
          </w:tcPr>
          <w:p w14:paraId="46A4D4F4" w14:textId="77777777" w:rsidR="001C7E9F" w:rsidRPr="00560C6D" w:rsidRDefault="001C7E9F" w:rsidP="004A40B6">
            <w:pPr>
              <w:pStyle w:val="DefenceBoldNormal"/>
              <w:keepNext w:val="0"/>
              <w:spacing w:before="120" w:after="120"/>
              <w:rPr>
                <w:iCs/>
                <w:sz w:val="14"/>
                <w:szCs w:val="14"/>
              </w:rPr>
            </w:pPr>
            <w:r w:rsidRPr="00560C6D">
              <w:rPr>
                <w:iCs/>
                <w:sz w:val="14"/>
                <w:szCs w:val="14"/>
              </w:rPr>
              <w:t>COST PLANNER</w:t>
            </w:r>
          </w:p>
        </w:tc>
        <w:tc>
          <w:tcPr>
            <w:tcW w:w="993" w:type="dxa"/>
          </w:tcPr>
          <w:p w14:paraId="2F8D0289" w14:textId="77777777" w:rsidR="001C7E9F" w:rsidRPr="00560C6D" w:rsidRDefault="001C7E9F" w:rsidP="004A40B6">
            <w:pPr>
              <w:pStyle w:val="DefenceBoldNormal"/>
              <w:spacing w:before="120" w:after="120"/>
              <w:rPr>
                <w:sz w:val="14"/>
                <w:szCs w:val="14"/>
              </w:rPr>
            </w:pPr>
          </w:p>
        </w:tc>
        <w:tc>
          <w:tcPr>
            <w:tcW w:w="973" w:type="dxa"/>
          </w:tcPr>
          <w:p w14:paraId="3C8A6CDF" w14:textId="2E4F340F" w:rsidR="001C7E9F" w:rsidRPr="00560C6D" w:rsidRDefault="001C7E9F" w:rsidP="004A40B6">
            <w:pPr>
              <w:pStyle w:val="DefenceBoldNormal"/>
              <w:spacing w:before="120" w:after="120"/>
              <w:rPr>
                <w:sz w:val="14"/>
                <w:szCs w:val="14"/>
              </w:rPr>
            </w:pPr>
          </w:p>
        </w:tc>
        <w:tc>
          <w:tcPr>
            <w:tcW w:w="992" w:type="dxa"/>
          </w:tcPr>
          <w:p w14:paraId="257F691A" w14:textId="77777777" w:rsidR="001C7E9F" w:rsidRPr="00560C6D" w:rsidRDefault="001C7E9F" w:rsidP="004A40B6">
            <w:pPr>
              <w:pStyle w:val="DefenceBoldNormal"/>
              <w:spacing w:before="120" w:after="120"/>
              <w:rPr>
                <w:sz w:val="14"/>
                <w:szCs w:val="14"/>
              </w:rPr>
            </w:pPr>
          </w:p>
        </w:tc>
        <w:tc>
          <w:tcPr>
            <w:tcW w:w="992" w:type="dxa"/>
          </w:tcPr>
          <w:p w14:paraId="23EFC5DE" w14:textId="77777777" w:rsidR="001C7E9F" w:rsidRPr="00560C6D" w:rsidRDefault="001C7E9F" w:rsidP="004A40B6">
            <w:pPr>
              <w:pStyle w:val="DefenceBoldNormal"/>
              <w:spacing w:before="120" w:after="120"/>
              <w:rPr>
                <w:sz w:val="14"/>
                <w:szCs w:val="14"/>
              </w:rPr>
            </w:pPr>
          </w:p>
        </w:tc>
        <w:tc>
          <w:tcPr>
            <w:tcW w:w="992" w:type="dxa"/>
          </w:tcPr>
          <w:p w14:paraId="40868AB3" w14:textId="77777777" w:rsidR="001C7E9F" w:rsidRPr="00560C6D" w:rsidRDefault="001C7E9F" w:rsidP="004A40B6">
            <w:pPr>
              <w:pStyle w:val="DefenceBoldNormal"/>
              <w:spacing w:before="120" w:after="120"/>
              <w:rPr>
                <w:sz w:val="14"/>
                <w:szCs w:val="14"/>
              </w:rPr>
            </w:pPr>
          </w:p>
        </w:tc>
        <w:tc>
          <w:tcPr>
            <w:tcW w:w="993" w:type="dxa"/>
          </w:tcPr>
          <w:p w14:paraId="1DBC9F97" w14:textId="77777777" w:rsidR="001C7E9F" w:rsidRPr="00560C6D" w:rsidRDefault="001C7E9F" w:rsidP="004A40B6">
            <w:pPr>
              <w:pStyle w:val="DefenceBoldNormal"/>
              <w:spacing w:before="120" w:after="120"/>
              <w:rPr>
                <w:sz w:val="14"/>
                <w:szCs w:val="14"/>
              </w:rPr>
            </w:pPr>
          </w:p>
        </w:tc>
        <w:tc>
          <w:tcPr>
            <w:tcW w:w="993" w:type="dxa"/>
          </w:tcPr>
          <w:p w14:paraId="0483BF96" w14:textId="67E6D66A" w:rsidR="001C7E9F" w:rsidRPr="00560C6D" w:rsidRDefault="001C7E9F" w:rsidP="004A40B6">
            <w:pPr>
              <w:pStyle w:val="DefenceBoldNormal"/>
              <w:spacing w:before="120" w:after="120"/>
              <w:rPr>
                <w:sz w:val="14"/>
                <w:szCs w:val="14"/>
              </w:rPr>
            </w:pPr>
          </w:p>
        </w:tc>
        <w:tc>
          <w:tcPr>
            <w:tcW w:w="1275" w:type="dxa"/>
          </w:tcPr>
          <w:p w14:paraId="4D5986B4" w14:textId="77777777" w:rsidR="001C7E9F" w:rsidRPr="00560C6D" w:rsidRDefault="001C7E9F" w:rsidP="004A40B6">
            <w:pPr>
              <w:pStyle w:val="DefenceBoldNormal"/>
              <w:spacing w:before="120" w:after="120"/>
              <w:rPr>
                <w:sz w:val="14"/>
                <w:szCs w:val="14"/>
              </w:rPr>
            </w:pPr>
          </w:p>
        </w:tc>
      </w:tr>
      <w:tr w:rsidR="00560C6D" w:rsidRPr="00560C6D" w14:paraId="1EAE2CC0" w14:textId="77777777" w:rsidTr="00CD15F7">
        <w:trPr>
          <w:trHeight w:val="554"/>
        </w:trPr>
        <w:tc>
          <w:tcPr>
            <w:tcW w:w="1750" w:type="dxa"/>
          </w:tcPr>
          <w:p w14:paraId="2E87CC93" w14:textId="77777777" w:rsidR="001C7E9F" w:rsidRPr="00560C6D" w:rsidRDefault="001C7E9F" w:rsidP="004A40B6">
            <w:pPr>
              <w:pStyle w:val="DefenceBoldNormal"/>
              <w:keepNext w:val="0"/>
              <w:spacing w:before="120" w:after="120"/>
              <w:rPr>
                <w:iCs/>
                <w:sz w:val="14"/>
                <w:szCs w:val="14"/>
              </w:rPr>
            </w:pPr>
            <w:r w:rsidRPr="00560C6D">
              <w:rPr>
                <w:iCs/>
                <w:sz w:val="14"/>
                <w:szCs w:val="14"/>
              </w:rPr>
              <w:t>PLANNER/</w:t>
            </w:r>
            <w:r w:rsidRPr="00560C6D">
              <w:rPr>
                <w:iCs/>
                <w:sz w:val="14"/>
                <w:szCs w:val="14"/>
              </w:rPr>
              <w:br/>
              <w:t>PROGRAMMER</w:t>
            </w:r>
          </w:p>
        </w:tc>
        <w:tc>
          <w:tcPr>
            <w:tcW w:w="993" w:type="dxa"/>
          </w:tcPr>
          <w:p w14:paraId="55FE0252" w14:textId="77777777" w:rsidR="001C7E9F" w:rsidRPr="00560C6D" w:rsidRDefault="001C7E9F" w:rsidP="004A40B6">
            <w:pPr>
              <w:pStyle w:val="DefenceBoldNormal"/>
              <w:spacing w:before="120" w:after="120"/>
              <w:rPr>
                <w:sz w:val="14"/>
                <w:szCs w:val="14"/>
              </w:rPr>
            </w:pPr>
          </w:p>
        </w:tc>
        <w:tc>
          <w:tcPr>
            <w:tcW w:w="973" w:type="dxa"/>
          </w:tcPr>
          <w:p w14:paraId="2ABFE4AB" w14:textId="4FA70880" w:rsidR="001C7E9F" w:rsidRPr="00560C6D" w:rsidRDefault="001C7E9F" w:rsidP="004A40B6">
            <w:pPr>
              <w:pStyle w:val="DefenceBoldNormal"/>
              <w:spacing w:before="120" w:after="120"/>
              <w:rPr>
                <w:sz w:val="14"/>
                <w:szCs w:val="14"/>
              </w:rPr>
            </w:pPr>
          </w:p>
        </w:tc>
        <w:tc>
          <w:tcPr>
            <w:tcW w:w="992" w:type="dxa"/>
          </w:tcPr>
          <w:p w14:paraId="1EB42F9E" w14:textId="77777777" w:rsidR="001C7E9F" w:rsidRPr="00560C6D" w:rsidRDefault="001C7E9F" w:rsidP="004A40B6">
            <w:pPr>
              <w:pStyle w:val="DefenceBoldNormal"/>
              <w:spacing w:before="120" w:after="120"/>
              <w:rPr>
                <w:sz w:val="14"/>
                <w:szCs w:val="14"/>
              </w:rPr>
            </w:pPr>
          </w:p>
        </w:tc>
        <w:tc>
          <w:tcPr>
            <w:tcW w:w="992" w:type="dxa"/>
          </w:tcPr>
          <w:p w14:paraId="01937C6C" w14:textId="77777777" w:rsidR="001C7E9F" w:rsidRPr="00560C6D" w:rsidRDefault="001C7E9F" w:rsidP="004A40B6">
            <w:pPr>
              <w:pStyle w:val="DefenceBoldNormal"/>
              <w:spacing w:before="120" w:after="120"/>
              <w:rPr>
                <w:sz w:val="14"/>
                <w:szCs w:val="14"/>
              </w:rPr>
            </w:pPr>
          </w:p>
        </w:tc>
        <w:tc>
          <w:tcPr>
            <w:tcW w:w="992" w:type="dxa"/>
          </w:tcPr>
          <w:p w14:paraId="1218DB4F" w14:textId="77777777" w:rsidR="001C7E9F" w:rsidRPr="00560C6D" w:rsidRDefault="001C7E9F" w:rsidP="004A40B6">
            <w:pPr>
              <w:pStyle w:val="DefenceBoldNormal"/>
              <w:spacing w:before="120" w:after="120"/>
              <w:rPr>
                <w:sz w:val="14"/>
                <w:szCs w:val="14"/>
              </w:rPr>
            </w:pPr>
          </w:p>
        </w:tc>
        <w:tc>
          <w:tcPr>
            <w:tcW w:w="993" w:type="dxa"/>
          </w:tcPr>
          <w:p w14:paraId="713EE569" w14:textId="77777777" w:rsidR="001C7E9F" w:rsidRPr="00560C6D" w:rsidRDefault="001C7E9F" w:rsidP="004A40B6">
            <w:pPr>
              <w:pStyle w:val="DefenceBoldNormal"/>
              <w:spacing w:before="120" w:after="120"/>
              <w:rPr>
                <w:sz w:val="14"/>
                <w:szCs w:val="14"/>
              </w:rPr>
            </w:pPr>
          </w:p>
        </w:tc>
        <w:tc>
          <w:tcPr>
            <w:tcW w:w="993" w:type="dxa"/>
          </w:tcPr>
          <w:p w14:paraId="5EA20F49" w14:textId="684319BA" w:rsidR="001C7E9F" w:rsidRPr="00560C6D" w:rsidRDefault="001C7E9F" w:rsidP="004A40B6">
            <w:pPr>
              <w:pStyle w:val="DefenceBoldNormal"/>
              <w:spacing w:before="120" w:after="120"/>
              <w:rPr>
                <w:sz w:val="14"/>
                <w:szCs w:val="14"/>
              </w:rPr>
            </w:pPr>
          </w:p>
        </w:tc>
        <w:tc>
          <w:tcPr>
            <w:tcW w:w="1275" w:type="dxa"/>
          </w:tcPr>
          <w:p w14:paraId="0A314198" w14:textId="77777777" w:rsidR="001C7E9F" w:rsidRPr="00560C6D" w:rsidRDefault="001C7E9F" w:rsidP="004A40B6">
            <w:pPr>
              <w:pStyle w:val="DefenceBoldNormal"/>
              <w:spacing w:before="120" w:after="120"/>
              <w:rPr>
                <w:sz w:val="14"/>
                <w:szCs w:val="14"/>
              </w:rPr>
            </w:pPr>
          </w:p>
        </w:tc>
      </w:tr>
      <w:tr w:rsidR="00560C6D" w:rsidRPr="00560C6D" w14:paraId="14A68274" w14:textId="77777777" w:rsidTr="00CD15F7">
        <w:trPr>
          <w:trHeight w:val="398"/>
        </w:trPr>
        <w:tc>
          <w:tcPr>
            <w:tcW w:w="1750" w:type="dxa"/>
          </w:tcPr>
          <w:p w14:paraId="1AF794FF" w14:textId="77777777" w:rsidR="001C7E9F" w:rsidRPr="00560C6D" w:rsidRDefault="001C7E9F" w:rsidP="004A40B6">
            <w:pPr>
              <w:pStyle w:val="DefenceBoldNormal"/>
              <w:keepNext w:val="0"/>
              <w:spacing w:before="120" w:after="120"/>
              <w:rPr>
                <w:i/>
                <w:iCs/>
                <w:sz w:val="14"/>
                <w:szCs w:val="14"/>
              </w:rPr>
            </w:pPr>
            <w:r w:rsidRPr="00560C6D">
              <w:rPr>
                <w:iCs/>
                <w:sz w:val="14"/>
                <w:szCs w:val="14"/>
              </w:rPr>
              <w:t>WHS MANAGER</w:t>
            </w:r>
          </w:p>
        </w:tc>
        <w:tc>
          <w:tcPr>
            <w:tcW w:w="993" w:type="dxa"/>
          </w:tcPr>
          <w:p w14:paraId="3A92C1F1" w14:textId="77777777" w:rsidR="001C7E9F" w:rsidRPr="00560C6D" w:rsidRDefault="001C7E9F" w:rsidP="004A40B6">
            <w:pPr>
              <w:pStyle w:val="DefenceBoldNormal"/>
              <w:spacing w:before="120" w:after="120"/>
              <w:rPr>
                <w:sz w:val="14"/>
                <w:szCs w:val="14"/>
              </w:rPr>
            </w:pPr>
          </w:p>
        </w:tc>
        <w:tc>
          <w:tcPr>
            <w:tcW w:w="973" w:type="dxa"/>
          </w:tcPr>
          <w:p w14:paraId="271BCCE9" w14:textId="0CABEC3E" w:rsidR="001C7E9F" w:rsidRPr="00560C6D" w:rsidRDefault="001C7E9F" w:rsidP="004A40B6">
            <w:pPr>
              <w:pStyle w:val="DefenceBoldNormal"/>
              <w:spacing w:before="120" w:after="120"/>
              <w:rPr>
                <w:sz w:val="14"/>
                <w:szCs w:val="14"/>
              </w:rPr>
            </w:pPr>
          </w:p>
        </w:tc>
        <w:tc>
          <w:tcPr>
            <w:tcW w:w="992" w:type="dxa"/>
          </w:tcPr>
          <w:p w14:paraId="7090CB0D" w14:textId="77777777" w:rsidR="001C7E9F" w:rsidRPr="00560C6D" w:rsidRDefault="001C7E9F" w:rsidP="004A40B6">
            <w:pPr>
              <w:pStyle w:val="DefenceBoldNormal"/>
              <w:spacing w:before="120" w:after="120"/>
              <w:rPr>
                <w:sz w:val="14"/>
                <w:szCs w:val="14"/>
              </w:rPr>
            </w:pPr>
          </w:p>
        </w:tc>
        <w:tc>
          <w:tcPr>
            <w:tcW w:w="992" w:type="dxa"/>
          </w:tcPr>
          <w:p w14:paraId="7DCAABB4" w14:textId="77777777" w:rsidR="001C7E9F" w:rsidRPr="00560C6D" w:rsidRDefault="001C7E9F" w:rsidP="004A40B6">
            <w:pPr>
              <w:pStyle w:val="DefenceBoldNormal"/>
              <w:spacing w:before="120" w:after="120"/>
              <w:rPr>
                <w:sz w:val="14"/>
                <w:szCs w:val="14"/>
              </w:rPr>
            </w:pPr>
          </w:p>
        </w:tc>
        <w:tc>
          <w:tcPr>
            <w:tcW w:w="992" w:type="dxa"/>
          </w:tcPr>
          <w:p w14:paraId="632A0D80" w14:textId="77777777" w:rsidR="001C7E9F" w:rsidRPr="00560C6D" w:rsidRDefault="001C7E9F" w:rsidP="004A40B6">
            <w:pPr>
              <w:pStyle w:val="DefenceBoldNormal"/>
              <w:spacing w:before="120" w:after="120"/>
              <w:rPr>
                <w:sz w:val="14"/>
                <w:szCs w:val="14"/>
              </w:rPr>
            </w:pPr>
          </w:p>
        </w:tc>
        <w:tc>
          <w:tcPr>
            <w:tcW w:w="993" w:type="dxa"/>
          </w:tcPr>
          <w:p w14:paraId="6A501ED2" w14:textId="77777777" w:rsidR="001C7E9F" w:rsidRPr="00560C6D" w:rsidRDefault="001C7E9F" w:rsidP="004A40B6">
            <w:pPr>
              <w:pStyle w:val="DefenceBoldNormal"/>
              <w:spacing w:before="120" w:after="120"/>
              <w:rPr>
                <w:sz w:val="14"/>
                <w:szCs w:val="14"/>
              </w:rPr>
            </w:pPr>
          </w:p>
        </w:tc>
        <w:tc>
          <w:tcPr>
            <w:tcW w:w="993" w:type="dxa"/>
          </w:tcPr>
          <w:p w14:paraId="5F54E41B" w14:textId="14F3DC1E" w:rsidR="001C7E9F" w:rsidRPr="00560C6D" w:rsidRDefault="001C7E9F" w:rsidP="004A40B6">
            <w:pPr>
              <w:pStyle w:val="DefenceBoldNormal"/>
              <w:spacing w:before="120" w:after="120"/>
              <w:rPr>
                <w:sz w:val="14"/>
                <w:szCs w:val="14"/>
              </w:rPr>
            </w:pPr>
          </w:p>
        </w:tc>
        <w:tc>
          <w:tcPr>
            <w:tcW w:w="1275" w:type="dxa"/>
          </w:tcPr>
          <w:p w14:paraId="56BFBC45" w14:textId="77777777" w:rsidR="001C7E9F" w:rsidRPr="00560C6D" w:rsidRDefault="001C7E9F" w:rsidP="004A40B6">
            <w:pPr>
              <w:pStyle w:val="DefenceBoldNormal"/>
              <w:spacing w:before="120" w:after="120"/>
              <w:rPr>
                <w:sz w:val="14"/>
                <w:szCs w:val="14"/>
              </w:rPr>
            </w:pPr>
          </w:p>
        </w:tc>
      </w:tr>
      <w:tr w:rsidR="00560C6D" w:rsidRPr="00560C6D" w14:paraId="1D5A9708" w14:textId="77777777" w:rsidTr="00CD15F7">
        <w:trPr>
          <w:trHeight w:val="1376"/>
        </w:trPr>
        <w:tc>
          <w:tcPr>
            <w:tcW w:w="1750" w:type="dxa"/>
          </w:tcPr>
          <w:p w14:paraId="52E75862" w14:textId="77777777" w:rsidR="001C7E9F" w:rsidRPr="00560C6D" w:rsidRDefault="001C7E9F" w:rsidP="004A40B6">
            <w:pPr>
              <w:pStyle w:val="DefenceBoldNormal"/>
              <w:keepNext w:val="0"/>
              <w:spacing w:before="120" w:after="120"/>
              <w:rPr>
                <w:i/>
                <w:iCs/>
                <w:sz w:val="14"/>
                <w:szCs w:val="14"/>
              </w:rPr>
            </w:pPr>
            <w:r w:rsidRPr="00560C6D">
              <w:rPr>
                <w:i/>
                <w:iCs/>
                <w:sz w:val="14"/>
                <w:szCs w:val="14"/>
              </w:rPr>
              <w:t>[OTHER ROLES.</w:t>
            </w:r>
          </w:p>
          <w:p w14:paraId="103682F1" w14:textId="77777777" w:rsidR="001C7E9F" w:rsidRPr="00560C6D" w:rsidRDefault="001C7E9F" w:rsidP="004A40B6">
            <w:pPr>
              <w:pStyle w:val="DefenceBoldNormal"/>
              <w:keepNext w:val="0"/>
              <w:spacing w:before="120" w:after="120"/>
              <w:rPr>
                <w:i/>
                <w:iCs/>
                <w:sz w:val="14"/>
                <w:szCs w:val="14"/>
              </w:rPr>
            </w:pPr>
            <w:r w:rsidRPr="00560C6D">
              <w:rPr>
                <w:i/>
                <w:iCs/>
                <w:sz w:val="14"/>
                <w:szCs w:val="14"/>
              </w:rPr>
              <w:t>NOTE – ROLES SPECIFIED IN THIS TABLE SHOULD BE ALIGNED WITH THOSE INCLUDED IN TENDER SCHEDULE B – PROPOSED RESOURCES]</w:t>
            </w:r>
          </w:p>
        </w:tc>
        <w:tc>
          <w:tcPr>
            <w:tcW w:w="993" w:type="dxa"/>
          </w:tcPr>
          <w:p w14:paraId="15826F49" w14:textId="77777777" w:rsidR="001C7E9F" w:rsidRPr="00560C6D" w:rsidRDefault="001C7E9F" w:rsidP="004A40B6">
            <w:pPr>
              <w:pStyle w:val="DefenceBoldNormal"/>
              <w:spacing w:before="120" w:after="120"/>
              <w:rPr>
                <w:sz w:val="14"/>
                <w:szCs w:val="14"/>
              </w:rPr>
            </w:pPr>
          </w:p>
        </w:tc>
        <w:tc>
          <w:tcPr>
            <w:tcW w:w="973" w:type="dxa"/>
          </w:tcPr>
          <w:p w14:paraId="164A1B24" w14:textId="2B2715F7" w:rsidR="001C7E9F" w:rsidRPr="00560C6D" w:rsidRDefault="001C7E9F" w:rsidP="004A40B6">
            <w:pPr>
              <w:pStyle w:val="DefenceBoldNormal"/>
              <w:spacing w:before="120" w:after="120"/>
              <w:rPr>
                <w:sz w:val="14"/>
                <w:szCs w:val="14"/>
              </w:rPr>
            </w:pPr>
          </w:p>
        </w:tc>
        <w:tc>
          <w:tcPr>
            <w:tcW w:w="992" w:type="dxa"/>
          </w:tcPr>
          <w:p w14:paraId="33FFE169" w14:textId="77777777" w:rsidR="001C7E9F" w:rsidRPr="00560C6D" w:rsidRDefault="001C7E9F" w:rsidP="004A40B6">
            <w:pPr>
              <w:pStyle w:val="DefenceBoldNormal"/>
              <w:spacing w:before="120" w:after="120"/>
              <w:rPr>
                <w:sz w:val="14"/>
                <w:szCs w:val="14"/>
              </w:rPr>
            </w:pPr>
          </w:p>
        </w:tc>
        <w:tc>
          <w:tcPr>
            <w:tcW w:w="992" w:type="dxa"/>
          </w:tcPr>
          <w:p w14:paraId="7A774EDC" w14:textId="77777777" w:rsidR="001C7E9F" w:rsidRPr="00560C6D" w:rsidRDefault="001C7E9F" w:rsidP="004A40B6">
            <w:pPr>
              <w:pStyle w:val="DefenceBoldNormal"/>
              <w:spacing w:before="120" w:after="120"/>
              <w:rPr>
                <w:sz w:val="14"/>
                <w:szCs w:val="14"/>
              </w:rPr>
            </w:pPr>
          </w:p>
        </w:tc>
        <w:tc>
          <w:tcPr>
            <w:tcW w:w="992" w:type="dxa"/>
          </w:tcPr>
          <w:p w14:paraId="4E194655" w14:textId="77777777" w:rsidR="001C7E9F" w:rsidRPr="00560C6D" w:rsidRDefault="001C7E9F" w:rsidP="004A40B6">
            <w:pPr>
              <w:pStyle w:val="DefenceBoldNormal"/>
              <w:spacing w:before="120" w:after="120"/>
              <w:rPr>
                <w:sz w:val="14"/>
                <w:szCs w:val="14"/>
              </w:rPr>
            </w:pPr>
          </w:p>
        </w:tc>
        <w:tc>
          <w:tcPr>
            <w:tcW w:w="993" w:type="dxa"/>
          </w:tcPr>
          <w:p w14:paraId="146FC199" w14:textId="77777777" w:rsidR="001C7E9F" w:rsidRPr="00560C6D" w:rsidRDefault="001C7E9F" w:rsidP="004A40B6">
            <w:pPr>
              <w:pStyle w:val="DefenceBoldNormal"/>
              <w:spacing w:before="120" w:after="120"/>
              <w:rPr>
                <w:sz w:val="14"/>
                <w:szCs w:val="14"/>
              </w:rPr>
            </w:pPr>
          </w:p>
        </w:tc>
        <w:tc>
          <w:tcPr>
            <w:tcW w:w="993" w:type="dxa"/>
          </w:tcPr>
          <w:p w14:paraId="3AAC00D3" w14:textId="1EBB59C6" w:rsidR="001C7E9F" w:rsidRPr="00560C6D" w:rsidRDefault="001C7E9F" w:rsidP="004A40B6">
            <w:pPr>
              <w:pStyle w:val="DefenceBoldNormal"/>
              <w:spacing w:before="120" w:after="120"/>
              <w:rPr>
                <w:sz w:val="14"/>
                <w:szCs w:val="14"/>
              </w:rPr>
            </w:pPr>
          </w:p>
        </w:tc>
        <w:tc>
          <w:tcPr>
            <w:tcW w:w="1275" w:type="dxa"/>
          </w:tcPr>
          <w:p w14:paraId="73A85F3D" w14:textId="77777777" w:rsidR="001C7E9F" w:rsidRPr="00560C6D" w:rsidRDefault="001C7E9F" w:rsidP="004A40B6">
            <w:pPr>
              <w:pStyle w:val="DefenceBoldNormal"/>
              <w:spacing w:before="120" w:after="120"/>
              <w:rPr>
                <w:sz w:val="14"/>
                <w:szCs w:val="14"/>
              </w:rPr>
            </w:pPr>
          </w:p>
        </w:tc>
      </w:tr>
      <w:tr w:rsidR="00560C6D" w:rsidRPr="00560C6D" w14:paraId="5F8D7AE8" w14:textId="77777777" w:rsidTr="00CD15F7">
        <w:trPr>
          <w:trHeight w:val="867"/>
        </w:trPr>
        <w:tc>
          <w:tcPr>
            <w:tcW w:w="1750" w:type="dxa"/>
          </w:tcPr>
          <w:p w14:paraId="3760C8BA" w14:textId="5B34AE77" w:rsidR="001C7E9F" w:rsidRPr="00560C6D" w:rsidRDefault="001C7E9F" w:rsidP="004A40B6">
            <w:pPr>
              <w:pStyle w:val="DefenceBoldNormal"/>
              <w:keepNext w:val="0"/>
              <w:spacing w:before="120" w:after="120"/>
              <w:rPr>
                <w:iCs/>
                <w:sz w:val="14"/>
                <w:szCs w:val="14"/>
              </w:rPr>
            </w:pPr>
            <w:r w:rsidRPr="00560C6D">
              <w:rPr>
                <w:iCs/>
                <w:sz w:val="14"/>
                <w:szCs w:val="14"/>
              </w:rPr>
              <w:lastRenderedPageBreak/>
              <w:t>[PANEL CONTRACTOR TO PROPOSE ADDITIONAL KEY PEOPLE]</w:t>
            </w:r>
          </w:p>
        </w:tc>
        <w:tc>
          <w:tcPr>
            <w:tcW w:w="993" w:type="dxa"/>
          </w:tcPr>
          <w:p w14:paraId="798D55CF" w14:textId="77777777" w:rsidR="001C7E9F" w:rsidRPr="00560C6D" w:rsidRDefault="001C7E9F" w:rsidP="004A40B6">
            <w:pPr>
              <w:pStyle w:val="DefenceBoldNormal"/>
              <w:spacing w:before="120" w:after="120"/>
              <w:rPr>
                <w:sz w:val="14"/>
                <w:szCs w:val="14"/>
              </w:rPr>
            </w:pPr>
          </w:p>
        </w:tc>
        <w:tc>
          <w:tcPr>
            <w:tcW w:w="973" w:type="dxa"/>
          </w:tcPr>
          <w:p w14:paraId="1701519A" w14:textId="47F41318" w:rsidR="001C7E9F" w:rsidRPr="00560C6D" w:rsidRDefault="001C7E9F" w:rsidP="004A40B6">
            <w:pPr>
              <w:pStyle w:val="DefenceBoldNormal"/>
              <w:spacing w:before="120" w:after="120"/>
              <w:rPr>
                <w:sz w:val="14"/>
                <w:szCs w:val="14"/>
              </w:rPr>
            </w:pPr>
          </w:p>
        </w:tc>
        <w:tc>
          <w:tcPr>
            <w:tcW w:w="992" w:type="dxa"/>
          </w:tcPr>
          <w:p w14:paraId="28A4461B" w14:textId="77777777" w:rsidR="001C7E9F" w:rsidRPr="00560C6D" w:rsidRDefault="001C7E9F" w:rsidP="004A40B6">
            <w:pPr>
              <w:pStyle w:val="DefenceBoldNormal"/>
              <w:spacing w:before="120" w:after="120"/>
              <w:rPr>
                <w:sz w:val="14"/>
                <w:szCs w:val="14"/>
              </w:rPr>
            </w:pPr>
          </w:p>
        </w:tc>
        <w:tc>
          <w:tcPr>
            <w:tcW w:w="992" w:type="dxa"/>
          </w:tcPr>
          <w:p w14:paraId="41224663" w14:textId="77777777" w:rsidR="001C7E9F" w:rsidRPr="00560C6D" w:rsidRDefault="001C7E9F" w:rsidP="004A40B6">
            <w:pPr>
              <w:pStyle w:val="DefenceBoldNormal"/>
              <w:spacing w:before="120" w:after="120"/>
              <w:rPr>
                <w:sz w:val="14"/>
                <w:szCs w:val="14"/>
              </w:rPr>
            </w:pPr>
          </w:p>
        </w:tc>
        <w:tc>
          <w:tcPr>
            <w:tcW w:w="992" w:type="dxa"/>
          </w:tcPr>
          <w:p w14:paraId="5AF30FDE" w14:textId="77777777" w:rsidR="001C7E9F" w:rsidRPr="00560C6D" w:rsidRDefault="001C7E9F" w:rsidP="004A40B6">
            <w:pPr>
              <w:pStyle w:val="DefenceBoldNormal"/>
              <w:spacing w:before="120" w:after="120"/>
              <w:rPr>
                <w:sz w:val="14"/>
                <w:szCs w:val="14"/>
              </w:rPr>
            </w:pPr>
          </w:p>
        </w:tc>
        <w:tc>
          <w:tcPr>
            <w:tcW w:w="993" w:type="dxa"/>
          </w:tcPr>
          <w:p w14:paraId="4BBAC749" w14:textId="77777777" w:rsidR="001C7E9F" w:rsidRPr="00560C6D" w:rsidRDefault="001C7E9F" w:rsidP="004A40B6">
            <w:pPr>
              <w:pStyle w:val="DefenceBoldNormal"/>
              <w:spacing w:before="120" w:after="120"/>
              <w:rPr>
                <w:sz w:val="14"/>
                <w:szCs w:val="14"/>
              </w:rPr>
            </w:pPr>
          </w:p>
        </w:tc>
        <w:tc>
          <w:tcPr>
            <w:tcW w:w="993" w:type="dxa"/>
          </w:tcPr>
          <w:p w14:paraId="39B49190" w14:textId="1E62B4B2" w:rsidR="001C7E9F" w:rsidRPr="00560C6D" w:rsidRDefault="001C7E9F" w:rsidP="004A40B6">
            <w:pPr>
              <w:pStyle w:val="DefenceBoldNormal"/>
              <w:spacing w:before="120" w:after="120"/>
              <w:rPr>
                <w:sz w:val="14"/>
                <w:szCs w:val="14"/>
              </w:rPr>
            </w:pPr>
          </w:p>
        </w:tc>
        <w:tc>
          <w:tcPr>
            <w:tcW w:w="1275" w:type="dxa"/>
          </w:tcPr>
          <w:p w14:paraId="5F4119F3" w14:textId="77777777" w:rsidR="001C7E9F" w:rsidRPr="00560C6D" w:rsidRDefault="001C7E9F" w:rsidP="004A40B6">
            <w:pPr>
              <w:pStyle w:val="DefenceBoldNormal"/>
              <w:spacing w:before="120" w:after="120"/>
              <w:rPr>
                <w:sz w:val="14"/>
                <w:szCs w:val="14"/>
              </w:rPr>
            </w:pPr>
          </w:p>
        </w:tc>
      </w:tr>
    </w:tbl>
    <w:p w14:paraId="51B10B3E" w14:textId="77777777" w:rsidR="003C12B7" w:rsidRPr="00560C6D" w:rsidRDefault="003C12B7" w:rsidP="003C12B7">
      <w:pPr>
        <w:pStyle w:val="DefenceNormal"/>
        <w:spacing w:before="120" w:after="120"/>
        <w:rPr>
          <w:sz w:val="14"/>
          <w:szCs w:val="14"/>
        </w:rPr>
      </w:pPr>
    </w:p>
    <w:p w14:paraId="1009381F" w14:textId="0F15E885" w:rsidR="00D75551" w:rsidRPr="00560C6D" w:rsidRDefault="003C12B7" w:rsidP="003C12B7">
      <w:pPr>
        <w:pStyle w:val="DefenceNormal"/>
      </w:pPr>
      <w:r w:rsidRPr="00560C6D">
        <w:t xml:space="preserve">The </w:t>
      </w:r>
      <w:r w:rsidR="00324739" w:rsidRPr="00560C6D">
        <w:t>Panel Contractor</w:t>
      </w:r>
      <w:r w:rsidRPr="00560C6D">
        <w:t xml:space="preserve"> should note that</w:t>
      </w:r>
      <w:r w:rsidR="00D75551" w:rsidRPr="00560C6D">
        <w:t>:</w:t>
      </w:r>
    </w:p>
    <w:p w14:paraId="5D355C95" w14:textId="704E533C" w:rsidR="00D75551" w:rsidRPr="00560C6D" w:rsidRDefault="003C12B7" w:rsidP="00A767A3">
      <w:pPr>
        <w:pStyle w:val="DefenceHeadingNoTOC3"/>
        <w:numPr>
          <w:ilvl w:val="2"/>
          <w:numId w:val="41"/>
        </w:numPr>
      </w:pPr>
      <w:r w:rsidRPr="00560C6D">
        <w:t xml:space="preserve">the workload and involvement of the resources set out in </w:t>
      </w:r>
      <w:r w:rsidR="00AA67E9" w:rsidRPr="00560C6D">
        <w:t>each</w:t>
      </w:r>
      <w:r w:rsidRPr="00560C6D">
        <w:t xml:space="preserve"> minimum resource schedule should be linked with the activities described in the </w:t>
      </w:r>
      <w:r w:rsidR="00AA67E9" w:rsidRPr="00560C6D">
        <w:t xml:space="preserve">relevant </w:t>
      </w:r>
      <w:r w:rsidRPr="00560C6D">
        <w:t xml:space="preserve">program provided under item </w:t>
      </w:r>
      <w:r w:rsidR="00AD447F" w:rsidRPr="00560C6D">
        <w:fldChar w:fldCharType="begin"/>
      </w:r>
      <w:r w:rsidR="00AD447F" w:rsidRPr="00560C6D">
        <w:instrText xml:space="preserve"> REF _Ref482629638 \n \h </w:instrText>
      </w:r>
      <w:r w:rsidR="00D75551" w:rsidRPr="00560C6D">
        <w:instrText xml:space="preserve"> \* MERGEFORMAT </w:instrText>
      </w:r>
      <w:r w:rsidR="00AD447F" w:rsidRPr="00560C6D">
        <w:fldChar w:fldCharType="separate"/>
      </w:r>
      <w:r w:rsidR="0042772F" w:rsidRPr="00560C6D">
        <w:t>1</w:t>
      </w:r>
      <w:r w:rsidR="00AD447F" w:rsidRPr="00560C6D">
        <w:fldChar w:fldCharType="end"/>
      </w:r>
      <w:r w:rsidRPr="00560C6D">
        <w:t xml:space="preserve"> above</w:t>
      </w:r>
      <w:r w:rsidR="00D75551" w:rsidRPr="00560C6D">
        <w:t>;</w:t>
      </w:r>
    </w:p>
    <w:p w14:paraId="4B78E354" w14:textId="21A43845" w:rsidR="00AA67E9" w:rsidRPr="00560C6D" w:rsidRDefault="00AA67E9" w:rsidP="00A767A3">
      <w:pPr>
        <w:pStyle w:val="DefenceHeadingNoTOC3"/>
        <w:numPr>
          <w:ilvl w:val="2"/>
          <w:numId w:val="41"/>
        </w:numPr>
      </w:pPr>
      <w:r w:rsidRPr="00560C6D">
        <w:t xml:space="preserve">the minimum resource schedule </w:t>
      </w:r>
      <w:bookmarkStart w:id="271" w:name="_Hlk124437863"/>
      <w:r w:rsidRPr="00560C6D">
        <w:t xml:space="preserve">provided by the successful </w:t>
      </w:r>
      <w:r w:rsidR="0059425A" w:rsidRPr="00560C6D">
        <w:t>Panel Contractor</w:t>
      </w:r>
      <w:r w:rsidRPr="00560C6D">
        <w:t xml:space="preserve"> </w:t>
      </w:r>
      <w:bookmarkEnd w:id="271"/>
      <w:r w:rsidRPr="00560C6D">
        <w:t xml:space="preserve">in respect of the Delivery Phase, will form part of the Delivery Phase Fee Proposal for the purpose of clause 1.1 of the Conditions of Contract in </w:t>
      </w:r>
      <w:r w:rsidRPr="00560C6D">
        <w:fldChar w:fldCharType="begin"/>
      </w:r>
      <w:r w:rsidRPr="00560C6D">
        <w:instrText xml:space="preserve"> REF _Ref190948617 \n \h </w:instrText>
      </w:r>
      <w:r w:rsidRPr="00560C6D">
        <w:fldChar w:fldCharType="separate"/>
      </w:r>
      <w:r w:rsidR="0042772F" w:rsidRPr="00560C6D">
        <w:t>Part 4</w:t>
      </w:r>
      <w:r w:rsidRPr="00560C6D">
        <w:fldChar w:fldCharType="end"/>
      </w:r>
      <w:r w:rsidRPr="00560C6D">
        <w:t>;</w:t>
      </w:r>
    </w:p>
    <w:p w14:paraId="632DA1D5" w14:textId="443F7A1F" w:rsidR="003C12B7" w:rsidRPr="00560C6D" w:rsidRDefault="00D75551" w:rsidP="00A767A3">
      <w:pPr>
        <w:pStyle w:val="DefenceHeadingNoTOC3"/>
        <w:numPr>
          <w:ilvl w:val="2"/>
          <w:numId w:val="41"/>
        </w:numPr>
      </w:pPr>
      <w:proofErr w:type="gramStart"/>
      <w:r w:rsidRPr="00560C6D">
        <w:t>t</w:t>
      </w:r>
      <w:r w:rsidR="003C12B7" w:rsidRPr="00560C6D">
        <w:t>he</w:t>
      </w:r>
      <w:proofErr w:type="gramEnd"/>
      <w:r w:rsidR="003C12B7" w:rsidRPr="00560C6D">
        <w:t xml:space="preserve"> provision of a minimum resource schedule</w:t>
      </w:r>
      <w:r w:rsidR="00AA67E9" w:rsidRPr="00560C6D">
        <w:t>s</w:t>
      </w:r>
      <w:r w:rsidR="003C12B7" w:rsidRPr="00560C6D">
        <w:t xml:space="preserve"> does not limit the scope of the Contractor's Activities and the Works and is included to provide the Commonwealth with an assurance as to the minimum level of resources which the </w:t>
      </w:r>
      <w:r w:rsidR="008D043C" w:rsidRPr="00560C6D">
        <w:t xml:space="preserve">Panel </w:t>
      </w:r>
      <w:r w:rsidR="003C12B7" w:rsidRPr="00560C6D">
        <w:t xml:space="preserve">Contractor will make available to perform the Contractor's Activities and the Works.  It does not derogate from the </w:t>
      </w:r>
      <w:r w:rsidR="008D043C" w:rsidRPr="00560C6D">
        <w:t xml:space="preserve">Panel </w:t>
      </w:r>
      <w:r w:rsidR="003C12B7" w:rsidRPr="00560C6D">
        <w:t>Contractor's responsibility to supply additional resources, if required, to ensure performance of the Contractor's Activities and the Works in accordance with the Contract</w:t>
      </w:r>
      <w:r w:rsidRPr="00560C6D">
        <w:t>;</w:t>
      </w:r>
      <w:r w:rsidR="009F4292" w:rsidRPr="00560C6D">
        <w:t xml:space="preserve"> and</w:t>
      </w:r>
    </w:p>
    <w:p w14:paraId="5237F71D" w14:textId="5299A2BD" w:rsidR="003C12B7" w:rsidRPr="00560C6D" w:rsidRDefault="00D75551" w:rsidP="00A767A3">
      <w:pPr>
        <w:pStyle w:val="DefenceHeadingNoTOC3"/>
        <w:numPr>
          <w:ilvl w:val="2"/>
          <w:numId w:val="41"/>
        </w:numPr>
      </w:pPr>
      <w:proofErr w:type="gramStart"/>
      <w:r w:rsidRPr="00560C6D">
        <w:t>t</w:t>
      </w:r>
      <w:r w:rsidR="003C12B7" w:rsidRPr="00560C6D">
        <w:t>he</w:t>
      </w:r>
      <w:proofErr w:type="gramEnd"/>
      <w:r w:rsidR="003C12B7" w:rsidRPr="00560C6D">
        <w:t xml:space="preserve"> </w:t>
      </w:r>
      <w:r w:rsidR="00324739" w:rsidRPr="00560C6D">
        <w:t>Panel Contractor</w:t>
      </w:r>
      <w:r w:rsidR="003C12B7" w:rsidRPr="00560C6D">
        <w:t xml:space="preserve"> is permitted to provide the information requested in this item </w:t>
      </w:r>
      <w:r w:rsidR="00AA67E9" w:rsidRPr="00560C6D">
        <w:fldChar w:fldCharType="begin"/>
      </w:r>
      <w:r w:rsidR="00AA67E9" w:rsidRPr="00560C6D">
        <w:instrText xml:space="preserve"> REF _Ref190948683 \n \h </w:instrText>
      </w:r>
      <w:r w:rsidR="00AA67E9" w:rsidRPr="00560C6D">
        <w:fldChar w:fldCharType="separate"/>
      </w:r>
      <w:r w:rsidR="0042772F" w:rsidRPr="00560C6D">
        <w:t>2</w:t>
      </w:r>
      <w:r w:rsidR="00AA67E9" w:rsidRPr="00560C6D">
        <w:fldChar w:fldCharType="end"/>
      </w:r>
      <w:r w:rsidR="003C12B7" w:rsidRPr="00560C6D">
        <w:t xml:space="preserve"> in A3 or landscape format.</w:t>
      </w:r>
    </w:p>
    <w:p w14:paraId="480FE2BC" w14:textId="77777777" w:rsidR="008F714E" w:rsidRPr="00560C6D" w:rsidRDefault="008F714E" w:rsidP="00326A23">
      <w:pPr>
        <w:pStyle w:val="DefenceBoldNormal"/>
        <w:pBdr>
          <w:bottom w:val="single" w:sz="4" w:space="1" w:color="auto"/>
        </w:pBdr>
      </w:pPr>
    </w:p>
    <w:p w14:paraId="247A1FEA" w14:textId="6E0E7DCE" w:rsidR="008F714E" w:rsidRPr="00560C6D" w:rsidRDefault="00FB04A0" w:rsidP="00EF23E0">
      <w:pPr>
        <w:pStyle w:val="DefenceTenderScheduleHeading"/>
      </w:pPr>
      <w:r w:rsidRPr="00560C6D">
        <w:lastRenderedPageBreak/>
        <w:br/>
      </w:r>
      <w:bookmarkStart w:id="272" w:name="_Ref40344053"/>
      <w:bookmarkStart w:id="273" w:name="_Toc53580802"/>
      <w:bookmarkStart w:id="274" w:name="_Toc189552440"/>
      <w:r w:rsidR="00C203F2" w:rsidRPr="00560C6D">
        <w:t>Industry Inclusion and Skills</w:t>
      </w:r>
      <w:bookmarkEnd w:id="272"/>
      <w:bookmarkEnd w:id="273"/>
      <w:bookmarkEnd w:id="274"/>
    </w:p>
    <w:p w14:paraId="208FB3F5" w14:textId="4C056A3F" w:rsidR="00CD791B" w:rsidRPr="00560C6D" w:rsidRDefault="00CD791B" w:rsidP="00B201CE">
      <w:pPr>
        <w:pStyle w:val="DefenceNormal"/>
      </w:pPr>
      <w:bookmarkStart w:id="275" w:name="_Ref175313087"/>
      <w:r w:rsidRPr="00560C6D">
        <w:t xml:space="preserve">To assist the </w:t>
      </w:r>
      <w:r w:rsidR="00324739" w:rsidRPr="00560C6D">
        <w:t>Panel Contractor</w:t>
      </w:r>
      <w:r w:rsidRPr="00560C6D">
        <w:t xml:space="preserve"> to demonstrate its ability to satisfy the evaluation criterion described in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_Ref40347411 \r \h </w:instrText>
      </w:r>
      <w:r w:rsidR="00ED5623" w:rsidRPr="00560C6D">
        <w:fldChar w:fldCharType="separate"/>
      </w:r>
      <w:r w:rsidR="0042772F" w:rsidRPr="00560C6D">
        <w:t>(a)(iv)</w:t>
      </w:r>
      <w:r w:rsidR="00ED5623" w:rsidRPr="00560C6D">
        <w:fldChar w:fldCharType="end"/>
      </w:r>
      <w:r w:rsidRPr="00560C6D">
        <w:t xml:space="preserve"> of the Tender Conditions and to assist the Commonwealth in evaluating its Tender, the </w:t>
      </w:r>
      <w:r w:rsidR="00324739" w:rsidRPr="00560C6D">
        <w:t>Panel Contractor</w:t>
      </w:r>
      <w:r w:rsidRPr="00560C6D">
        <w:t xml:space="preserve"> is requested to prepare and lodge this </w:t>
      </w:r>
      <w:r w:rsidRPr="00560C6D">
        <w:fldChar w:fldCharType="begin"/>
      </w:r>
      <w:r w:rsidRPr="00560C6D">
        <w:instrText xml:space="preserve"> REF _Ref40344053 \r \h </w:instrText>
      </w:r>
      <w:r w:rsidRPr="00560C6D">
        <w:fldChar w:fldCharType="separate"/>
      </w:r>
      <w:r w:rsidR="0042772F"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0042772F" w:rsidRPr="00560C6D">
        <w:t>Industry Inclusion and Skills</w:t>
      </w:r>
      <w:r w:rsidRPr="00560C6D">
        <w:fldChar w:fldCharType="end"/>
      </w:r>
      <w:r w:rsidRPr="00560C6D">
        <w:t xml:space="preserve">, which includes </w:t>
      </w:r>
      <w:r w:rsidR="00804F5C" w:rsidRPr="00560C6D">
        <w:t>sections</w:t>
      </w:r>
      <w:r w:rsidRPr="00560C6D">
        <w:t xml:space="preserve"> </w:t>
      </w:r>
      <w:r w:rsidRPr="00560C6D">
        <w:fldChar w:fldCharType="begin"/>
      </w:r>
      <w:r w:rsidRPr="00560C6D">
        <w:instrText xml:space="preserve"> REF _Ref175313736 \w \h </w:instrText>
      </w:r>
      <w:r w:rsidRPr="00560C6D">
        <w:fldChar w:fldCharType="separate"/>
      </w:r>
      <w:r w:rsidR="0042772F" w:rsidRPr="00560C6D">
        <w:t>1</w:t>
      </w:r>
      <w:r w:rsidRPr="00560C6D">
        <w:fldChar w:fldCharType="end"/>
      </w:r>
      <w:r w:rsidRPr="00560C6D">
        <w:t xml:space="preserve"> </w:t>
      </w:r>
      <w:r w:rsidR="000B7746" w:rsidRPr="00560C6D">
        <w:t>(Indigenous Procurement Policy)</w:t>
      </w:r>
      <w:r w:rsidRPr="00560C6D">
        <w:t xml:space="preserve">, </w:t>
      </w:r>
      <w:r w:rsidR="00E81FD6" w:rsidRPr="00560C6D">
        <w:fldChar w:fldCharType="begin"/>
      </w:r>
      <w:r w:rsidR="00E81FD6" w:rsidRPr="00560C6D">
        <w:instrText xml:space="preserve"> REF _Ref178174630 \w \h </w:instrText>
      </w:r>
      <w:r w:rsidR="00E81FD6" w:rsidRPr="00560C6D">
        <w:fldChar w:fldCharType="separate"/>
      </w:r>
      <w:r w:rsidR="0042772F" w:rsidRPr="00560C6D">
        <w:t>2</w:t>
      </w:r>
      <w:r w:rsidR="00E81FD6" w:rsidRPr="00560C6D">
        <w:fldChar w:fldCharType="end"/>
      </w:r>
      <w:r w:rsidR="00E81FD6" w:rsidRPr="00560C6D">
        <w:t xml:space="preserve"> </w:t>
      </w:r>
      <w:r w:rsidR="000B7746" w:rsidRPr="00560C6D">
        <w:t xml:space="preserve">(Local Industry Capability Plan) </w:t>
      </w:r>
      <w:r w:rsidRPr="00560C6D">
        <w:t xml:space="preserve">and </w:t>
      </w:r>
      <w:r w:rsidR="00E81FD6" w:rsidRPr="00560C6D">
        <w:fldChar w:fldCharType="begin"/>
      </w:r>
      <w:r w:rsidR="00E81FD6" w:rsidRPr="00560C6D">
        <w:instrText xml:space="preserve"> REF _Ref175313636 \w \h </w:instrText>
      </w:r>
      <w:r w:rsidR="00E81FD6" w:rsidRPr="00560C6D">
        <w:fldChar w:fldCharType="separate"/>
      </w:r>
      <w:r w:rsidR="0042772F" w:rsidRPr="00560C6D">
        <w:t>3</w:t>
      </w:r>
      <w:r w:rsidR="00E81FD6" w:rsidRPr="00560C6D">
        <w:fldChar w:fldCharType="end"/>
      </w:r>
      <w:r w:rsidRPr="00560C6D">
        <w:t xml:space="preserve"> </w:t>
      </w:r>
      <w:r w:rsidR="000B7746" w:rsidRPr="00560C6D">
        <w:t xml:space="preserve">(Australian Skills Guarantee) </w:t>
      </w:r>
      <w:r w:rsidRPr="00560C6D">
        <w:t xml:space="preserve">below. </w:t>
      </w:r>
    </w:p>
    <w:p w14:paraId="2C452673" w14:textId="77777777" w:rsidR="000B7746" w:rsidRPr="00560C6D" w:rsidRDefault="000B7746" w:rsidP="00A767A3">
      <w:pPr>
        <w:pStyle w:val="DefenceHeadingNoTOC1"/>
        <w:numPr>
          <w:ilvl w:val="0"/>
          <w:numId w:val="62"/>
        </w:numPr>
      </w:pPr>
      <w:bookmarkStart w:id="276" w:name="_Ref175313744"/>
      <w:bookmarkStart w:id="277" w:name="_Ref175313736"/>
      <w:r w:rsidRPr="00560C6D">
        <w:t>INDIGENOUS PROCUREMENT POLICY</w:t>
      </w:r>
      <w:bookmarkEnd w:id="276"/>
    </w:p>
    <w:p w14:paraId="73E0CE69" w14:textId="52238731" w:rsidR="000B7746" w:rsidRPr="00560C6D" w:rsidRDefault="000B7746" w:rsidP="000B7746">
      <w:pPr>
        <w:pStyle w:val="DefenceNormal"/>
      </w:pPr>
      <w:r w:rsidRPr="00560C6D">
        <w:t xml:space="preserve">The </w:t>
      </w:r>
      <w:r w:rsidR="00324739" w:rsidRPr="00560C6D">
        <w:rPr>
          <w:rStyle w:val="Hyperlink"/>
          <w:color w:val="auto"/>
        </w:rPr>
        <w:t>Panel Contractor</w:t>
      </w:r>
      <w:r w:rsidRPr="00560C6D">
        <w:rPr>
          <w:rStyle w:val="Hyperlink"/>
          <w:color w:val="auto"/>
        </w:rPr>
        <w:t>'s</w:t>
      </w:r>
      <w:r w:rsidRPr="00560C6D">
        <w:t xml:space="preserve"> attention is drawn to </w:t>
      </w:r>
      <w:r w:rsidR="00AC32AE" w:rsidRPr="00560C6D">
        <w:t xml:space="preserve">Item </w:t>
      </w:r>
      <w:r w:rsidR="00AC32AE" w:rsidRPr="00560C6D">
        <w:fldChar w:fldCharType="begin"/>
      </w:r>
      <w:r w:rsidR="00AC32AE" w:rsidRPr="00560C6D">
        <w:instrText xml:space="preserve"> REF _Ref189564112 \r \h </w:instrText>
      </w:r>
      <w:r w:rsidR="00AC32AE" w:rsidRPr="00560C6D">
        <w:fldChar w:fldCharType="separate"/>
      </w:r>
      <w:r w:rsidR="0042772F" w:rsidRPr="00560C6D">
        <w:t>12</w:t>
      </w:r>
      <w:r w:rsidR="00AC32AE" w:rsidRPr="00560C6D">
        <w:fldChar w:fldCharType="end"/>
      </w:r>
      <w:r w:rsidR="00AC32AE" w:rsidRPr="00560C6D">
        <w:t xml:space="preserve">, paragraph </w:t>
      </w:r>
      <w:r w:rsidR="00AC32AE" w:rsidRPr="00560C6D">
        <w:fldChar w:fldCharType="begin"/>
      </w:r>
      <w:r w:rsidR="00AC32AE" w:rsidRPr="00560C6D">
        <w:instrText xml:space="preserve"> REF _Ref445970561 \r \h </w:instrText>
      </w:r>
      <w:r w:rsidR="00AC32AE" w:rsidRPr="00560C6D">
        <w:fldChar w:fldCharType="separate"/>
      </w:r>
      <w:r w:rsidR="0042772F" w:rsidRPr="00560C6D">
        <w:t>(b</w:t>
      </w:r>
      <w:proofErr w:type="gramStart"/>
      <w:r w:rsidR="0042772F" w:rsidRPr="00560C6D">
        <w:t>)(</w:t>
      </w:r>
      <w:proofErr w:type="gramEnd"/>
      <w:r w:rsidR="0042772F" w:rsidRPr="00560C6D">
        <w:t>ii)</w:t>
      </w:r>
      <w:r w:rsidR="00AC32AE" w:rsidRPr="00560C6D">
        <w:fldChar w:fldCharType="end"/>
      </w:r>
      <w:r w:rsidRPr="00560C6D">
        <w:t xml:space="preserve"> and</w:t>
      </w:r>
      <w:r w:rsidR="00AC32AE" w:rsidRPr="00560C6D">
        <w:t xml:space="preserve"> Item</w:t>
      </w:r>
      <w:r w:rsidRPr="00560C6D">
        <w:t xml:space="preserve"> </w:t>
      </w:r>
      <w:r w:rsidR="00AC32AE" w:rsidRPr="00560C6D">
        <w:fldChar w:fldCharType="begin"/>
      </w:r>
      <w:r w:rsidR="00AC32AE" w:rsidRPr="00560C6D">
        <w:instrText xml:space="preserve"> REF _Ref189569124 \r \h </w:instrText>
      </w:r>
      <w:r w:rsidR="00AC32AE" w:rsidRPr="00560C6D">
        <w:fldChar w:fldCharType="separate"/>
      </w:r>
      <w:r w:rsidR="0042772F" w:rsidRPr="00560C6D">
        <w:t>38</w:t>
      </w:r>
      <w:r w:rsidR="00AC32AE" w:rsidRPr="00560C6D">
        <w:fldChar w:fldCharType="end"/>
      </w:r>
      <w:r w:rsidRPr="00560C6D">
        <w:t xml:space="preserve"> of the Tender Conditions.  </w:t>
      </w:r>
    </w:p>
    <w:p w14:paraId="125B7AAC" w14:textId="0F51B7F7" w:rsidR="000B7746" w:rsidRPr="00560C6D" w:rsidRDefault="000B7746" w:rsidP="000B7746">
      <w:pPr>
        <w:pStyle w:val="DefenceNormal"/>
      </w:pPr>
      <w:r w:rsidRPr="00560C6D">
        <w:t xml:space="preserve">The </w:t>
      </w:r>
      <w:r w:rsidR="00324739" w:rsidRPr="00560C6D">
        <w:t>Panel Contractor</w:t>
      </w:r>
      <w:r w:rsidRPr="00560C6D">
        <w:t xml:space="preserve"> must complete and lodge this section </w:t>
      </w:r>
      <w:r w:rsidRPr="00560C6D">
        <w:fldChar w:fldCharType="begin"/>
      </w:r>
      <w:r w:rsidRPr="00560C6D">
        <w:instrText xml:space="preserve"> REF _Ref175313736 \w \h </w:instrText>
      </w:r>
      <w:r w:rsidRPr="00560C6D">
        <w:fldChar w:fldCharType="separate"/>
      </w:r>
      <w:r w:rsidR="0042772F" w:rsidRPr="00560C6D">
        <w:t>1</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0042772F"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0042772F" w:rsidRPr="00560C6D">
        <w:t>Industry Inclusion and Skills</w:t>
      </w:r>
      <w:r w:rsidRPr="00560C6D">
        <w:fldChar w:fldCharType="end"/>
      </w:r>
      <w:r w:rsidRPr="00560C6D">
        <w:t>, which includes:</w:t>
      </w:r>
    </w:p>
    <w:p w14:paraId="5A7DDAF2" w14:textId="4119325C" w:rsidR="000B7746" w:rsidRPr="00560C6D" w:rsidRDefault="000B7746" w:rsidP="000B7746">
      <w:pPr>
        <w:pStyle w:val="DefenceHeadingNoTOC3"/>
        <w:numPr>
          <w:ilvl w:val="2"/>
          <w:numId w:val="5"/>
        </w:numPr>
      </w:pPr>
      <w:proofErr w:type="gramStart"/>
      <w:r w:rsidRPr="00560C6D">
        <w:t>completing</w:t>
      </w:r>
      <w:proofErr w:type="gramEnd"/>
      <w:r w:rsidRPr="00560C6D">
        <w:t xml:space="preserve"> the Declaration of Compliance (which includes providing details of its past performance) in the form set out in item A below. Once completed, the Declaration of Compliance will be </w:t>
      </w:r>
      <w:r w:rsidR="005205E1" w:rsidRPr="00560C6D">
        <w:t>made</w:t>
      </w:r>
      <w:r w:rsidRPr="00560C6D">
        <w:t xml:space="preserve"> by the </w:t>
      </w:r>
      <w:r w:rsidR="00324739" w:rsidRPr="00560C6D">
        <w:t>Panel Contractor</w:t>
      </w:r>
      <w:r w:rsidRPr="00560C6D">
        <w:t xml:space="preserve"> when it executes the Tender Form in </w:t>
      </w:r>
      <w:r w:rsidRPr="00560C6D">
        <w:fldChar w:fldCharType="begin"/>
      </w:r>
      <w:r w:rsidRPr="00560C6D">
        <w:instrText xml:space="preserve"> REF _Ref175306236 \r \h </w:instrText>
      </w:r>
      <w:r w:rsidRPr="00560C6D">
        <w:fldChar w:fldCharType="separate"/>
      </w:r>
      <w:r w:rsidR="0042772F" w:rsidRPr="00560C6D">
        <w:t>Part 2</w:t>
      </w:r>
      <w:r w:rsidRPr="00560C6D">
        <w:fldChar w:fldCharType="end"/>
      </w:r>
      <w:r w:rsidRPr="00560C6D">
        <w:t xml:space="preserve">; </w:t>
      </w:r>
    </w:p>
    <w:p w14:paraId="2945542D" w14:textId="77777777" w:rsidR="000B7746" w:rsidRPr="00560C6D" w:rsidRDefault="000B7746" w:rsidP="000B7746">
      <w:pPr>
        <w:pStyle w:val="DefenceHeadingNoTOC3"/>
        <w:numPr>
          <w:ilvl w:val="2"/>
          <w:numId w:val="5"/>
        </w:numPr>
      </w:pPr>
      <w:r w:rsidRPr="00560C6D">
        <w:t xml:space="preserve">providing an Indigenous Participation Plan in the form and containing the content set out in item B below; </w:t>
      </w:r>
    </w:p>
    <w:p w14:paraId="63BB0927" w14:textId="77777777" w:rsidR="000B7746" w:rsidRPr="00560C6D" w:rsidRDefault="000B7746" w:rsidP="000B7746">
      <w:pPr>
        <w:pStyle w:val="DefenceHeadingNoTOC3"/>
        <w:numPr>
          <w:ilvl w:val="2"/>
          <w:numId w:val="5"/>
        </w:numPr>
      </w:pPr>
      <w:r w:rsidRPr="00560C6D">
        <w:t xml:space="preserve">providing details of its intended engagement with Indigenous subcontractors in item C below; and </w:t>
      </w:r>
    </w:p>
    <w:p w14:paraId="195B0FF6" w14:textId="77777777" w:rsidR="000B7746" w:rsidRPr="00560C6D" w:rsidRDefault="000B7746" w:rsidP="000B7746">
      <w:pPr>
        <w:pStyle w:val="DefenceHeadingNoTOC3"/>
        <w:numPr>
          <w:ilvl w:val="2"/>
          <w:numId w:val="5"/>
        </w:numPr>
      </w:pPr>
      <w:proofErr w:type="gramStart"/>
      <w:r w:rsidRPr="00560C6D">
        <w:t>providing</w:t>
      </w:r>
      <w:proofErr w:type="gramEnd"/>
      <w:r w:rsidRPr="00560C6D">
        <w:t xml:space="preserve"> details of its past performance in item D below. </w:t>
      </w:r>
    </w:p>
    <w:p w14:paraId="55800E55" w14:textId="335E6622" w:rsidR="000B7746" w:rsidRPr="00560C6D" w:rsidRDefault="000B7746" w:rsidP="000B7746">
      <w:pPr>
        <w:pStyle w:val="DefenceNormal"/>
      </w:pPr>
      <w:r w:rsidRPr="00560C6D">
        <w:rPr>
          <w:b/>
        </w:rPr>
        <w:t xml:space="preserve">The </w:t>
      </w:r>
      <w:r w:rsidR="00324739" w:rsidRPr="00560C6D">
        <w:rPr>
          <w:b/>
        </w:rPr>
        <w:t>Panel Contractor</w:t>
      </w:r>
      <w:r w:rsidRPr="00560C6D">
        <w:rPr>
          <w:b/>
        </w:rPr>
        <w:t xml:space="preserve"> should note that this is a minimum form and content requirement for its Tender under </w:t>
      </w:r>
      <w:r w:rsidR="00AC32AE" w:rsidRPr="00560C6D">
        <w:rPr>
          <w:b/>
          <w:bCs/>
        </w:rPr>
        <w:t xml:space="preserve">Item </w:t>
      </w:r>
      <w:r w:rsidR="00AC32AE" w:rsidRPr="00560C6D">
        <w:rPr>
          <w:b/>
          <w:bCs/>
        </w:rPr>
        <w:fldChar w:fldCharType="begin"/>
      </w:r>
      <w:r w:rsidR="00AC32AE" w:rsidRPr="00560C6D">
        <w:rPr>
          <w:b/>
          <w:bCs/>
        </w:rPr>
        <w:instrText xml:space="preserve"> REF _Ref189564112 \r \h  \* MERGEFORMAT </w:instrText>
      </w:r>
      <w:r w:rsidR="00AC32AE" w:rsidRPr="00560C6D">
        <w:rPr>
          <w:b/>
          <w:bCs/>
        </w:rPr>
      </w:r>
      <w:r w:rsidR="00AC32AE" w:rsidRPr="00560C6D">
        <w:rPr>
          <w:b/>
          <w:bCs/>
        </w:rPr>
        <w:fldChar w:fldCharType="separate"/>
      </w:r>
      <w:r w:rsidR="0042772F" w:rsidRPr="00560C6D">
        <w:rPr>
          <w:b/>
          <w:bCs/>
        </w:rPr>
        <w:t>12</w:t>
      </w:r>
      <w:r w:rsidR="00AC32AE" w:rsidRPr="00560C6D">
        <w:rPr>
          <w:b/>
          <w:bCs/>
        </w:rPr>
        <w:fldChar w:fldCharType="end"/>
      </w:r>
      <w:r w:rsidR="00AC32AE" w:rsidRPr="00560C6D">
        <w:rPr>
          <w:b/>
          <w:bCs/>
        </w:rPr>
        <w:t xml:space="preserve">, paragraph </w:t>
      </w:r>
      <w:r w:rsidR="00AC32AE" w:rsidRPr="00560C6D">
        <w:rPr>
          <w:b/>
          <w:bCs/>
        </w:rPr>
        <w:fldChar w:fldCharType="begin"/>
      </w:r>
      <w:r w:rsidR="00AC32AE" w:rsidRPr="00560C6D">
        <w:rPr>
          <w:b/>
          <w:bCs/>
        </w:rPr>
        <w:instrText xml:space="preserve"> REF _Ref445970561 \r \h  \* MERGEFORMAT </w:instrText>
      </w:r>
      <w:r w:rsidR="00AC32AE" w:rsidRPr="00560C6D">
        <w:rPr>
          <w:b/>
          <w:bCs/>
        </w:rPr>
      </w:r>
      <w:r w:rsidR="00AC32AE" w:rsidRPr="00560C6D">
        <w:rPr>
          <w:b/>
          <w:bCs/>
        </w:rPr>
        <w:fldChar w:fldCharType="separate"/>
      </w:r>
      <w:r w:rsidR="0042772F" w:rsidRPr="00560C6D">
        <w:rPr>
          <w:b/>
          <w:bCs/>
        </w:rPr>
        <w:t>(b</w:t>
      </w:r>
      <w:proofErr w:type="gramStart"/>
      <w:r w:rsidR="0042772F" w:rsidRPr="00560C6D">
        <w:rPr>
          <w:b/>
          <w:bCs/>
        </w:rPr>
        <w:t>)(</w:t>
      </w:r>
      <w:proofErr w:type="gramEnd"/>
      <w:r w:rsidR="0042772F" w:rsidRPr="00560C6D">
        <w:rPr>
          <w:b/>
          <w:bCs/>
        </w:rPr>
        <w:t>ii)</w:t>
      </w:r>
      <w:r w:rsidR="00AC32AE" w:rsidRPr="00560C6D">
        <w:rPr>
          <w:b/>
          <w:bCs/>
        </w:rPr>
        <w:fldChar w:fldCharType="end"/>
      </w:r>
      <w:r w:rsidRPr="00560C6D">
        <w:rPr>
          <w:b/>
        </w:rPr>
        <w:t xml:space="preserve"> of the Tender Conditions.</w:t>
      </w:r>
      <w:r w:rsidRPr="00560C6D">
        <w:t xml:space="preserve">  If the </w:t>
      </w:r>
      <w:r w:rsidR="00324739" w:rsidRPr="00560C6D">
        <w:t>Panel Contractor</w:t>
      </w:r>
      <w:r w:rsidRPr="00560C6D">
        <w:t xml:space="preserve"> wishes to lodge its </w:t>
      </w:r>
      <w:r w:rsidRPr="00560C6D">
        <w:rPr>
          <w:rStyle w:val="Hyperlink"/>
          <w:color w:val="auto"/>
        </w:rPr>
        <w:t>Tender</w:t>
      </w:r>
      <w:r w:rsidRPr="00560C6D">
        <w:t xml:space="preserve"> on a Joint Bid Basis, it must complete and lodge the information in this section </w:t>
      </w:r>
      <w:r w:rsidRPr="00560C6D">
        <w:fldChar w:fldCharType="begin"/>
      </w:r>
      <w:r w:rsidRPr="00560C6D">
        <w:instrText xml:space="preserve"> REF _Ref175313736 \w \h </w:instrText>
      </w:r>
      <w:r w:rsidRPr="00560C6D">
        <w:fldChar w:fldCharType="separate"/>
      </w:r>
      <w:r w:rsidR="0042772F" w:rsidRPr="00560C6D">
        <w:t>1</w:t>
      </w:r>
      <w:r w:rsidRPr="00560C6D">
        <w:fldChar w:fldCharType="end"/>
      </w:r>
      <w:r w:rsidRPr="00560C6D">
        <w:t xml:space="preserve"> of </w:t>
      </w:r>
      <w:r w:rsidRPr="00560C6D">
        <w:fldChar w:fldCharType="begin"/>
      </w:r>
      <w:r w:rsidRPr="00560C6D">
        <w:instrText xml:space="preserve"> REF _Ref40344053 \r \h </w:instrText>
      </w:r>
      <w:r w:rsidRPr="00560C6D">
        <w:fldChar w:fldCharType="separate"/>
      </w:r>
      <w:r w:rsidR="0042772F" w:rsidRPr="00560C6D">
        <w:t>Tender Schedule D</w:t>
      </w:r>
      <w:r w:rsidRPr="00560C6D">
        <w:fldChar w:fldCharType="end"/>
      </w:r>
      <w:r w:rsidRPr="00560C6D">
        <w:t xml:space="preserve"> - </w:t>
      </w:r>
      <w:r w:rsidRPr="00560C6D">
        <w:fldChar w:fldCharType="begin"/>
      </w:r>
      <w:r w:rsidRPr="00560C6D">
        <w:instrText xml:space="preserve"> REF _Ref40344053 \h </w:instrText>
      </w:r>
      <w:r w:rsidRPr="00560C6D">
        <w:fldChar w:fldCharType="separate"/>
      </w:r>
      <w:r w:rsidR="0042772F" w:rsidRPr="00560C6D">
        <w:t>Industry Inclusion and Skills</w:t>
      </w:r>
      <w:r w:rsidRPr="00560C6D">
        <w:fldChar w:fldCharType="end"/>
      </w:r>
      <w:r w:rsidRPr="00560C6D">
        <w:t xml:space="preserve"> for each joint bid party (as applicable).  </w:t>
      </w:r>
    </w:p>
    <w:p w14:paraId="2CB2B509" w14:textId="77777777" w:rsidR="000B7746" w:rsidRPr="00560C6D" w:rsidRDefault="000B7746" w:rsidP="000B7746">
      <w:pPr>
        <w:pStyle w:val="DefenceSubTitle"/>
      </w:pPr>
      <w:r w:rsidRPr="00560C6D">
        <w:t>A</w:t>
      </w:r>
      <w:r w:rsidRPr="00560C6D">
        <w:tab/>
        <w:t>DECLARATION OF COMPLIANCE</w:t>
      </w:r>
    </w:p>
    <w:p w14:paraId="5ED7F229" w14:textId="3BC8BFC6" w:rsidR="000B7746" w:rsidRPr="00560C6D" w:rsidRDefault="000B7746" w:rsidP="000B7746">
      <w:pPr>
        <w:pStyle w:val="DefenceNormal"/>
        <w:tabs>
          <w:tab w:val="left" w:pos="7762"/>
        </w:tabs>
      </w:pPr>
      <w:r w:rsidRPr="00560C6D">
        <w:t xml:space="preserve">By executing the Tender Form in </w:t>
      </w:r>
      <w:r w:rsidRPr="00560C6D">
        <w:fldChar w:fldCharType="begin"/>
      </w:r>
      <w:r w:rsidRPr="00560C6D">
        <w:instrText xml:space="preserve"> REF _Ref175306236 \r \h </w:instrText>
      </w:r>
      <w:r w:rsidRPr="00560C6D">
        <w:fldChar w:fldCharType="separate"/>
      </w:r>
      <w:r w:rsidR="0042772F" w:rsidRPr="00560C6D">
        <w:t>Part 2</w:t>
      </w:r>
      <w:r w:rsidRPr="00560C6D">
        <w:fldChar w:fldCharType="end"/>
      </w:r>
      <w:r w:rsidRPr="00560C6D">
        <w:t xml:space="preserve">, the </w:t>
      </w:r>
      <w:r w:rsidR="00324739" w:rsidRPr="00560C6D">
        <w:t>Panel Contractor</w:t>
      </w:r>
      <w:r w:rsidRPr="00560C6D">
        <w:t xml:space="preserve"> declares the following:</w:t>
      </w:r>
    </w:p>
    <w:p w14:paraId="1D71EB35" w14:textId="22F63050" w:rsidR="000B7746" w:rsidRPr="00560C6D" w:rsidRDefault="000B7746" w:rsidP="00A767A3">
      <w:pPr>
        <w:pStyle w:val="DefenceSchedule1"/>
        <w:numPr>
          <w:ilvl w:val="0"/>
          <w:numId w:val="25"/>
        </w:numPr>
      </w:pPr>
      <w:bookmarkStart w:id="278" w:name="_Ref178174261"/>
      <w:r w:rsidRPr="00560C6D">
        <w:t xml:space="preserve">the </w:t>
      </w:r>
      <w:r w:rsidR="00324739" w:rsidRPr="00560C6D">
        <w:t>Panel Contractor</w:t>
      </w:r>
      <w:r w:rsidRPr="00560C6D">
        <w:t xml:space="preserve"> has or has had </w:t>
      </w:r>
      <w:r w:rsidRPr="00560C6D">
        <w:rPr>
          <w:b/>
        </w:rPr>
        <w:t>[INSERT NUMBER/NIL]</w:t>
      </w:r>
      <w:r w:rsidRPr="00560C6D">
        <w:t xml:space="preserve"> contracts with the Commonwealth which included the mandatory minimum requirements for the Indigenous Procurement Policy;</w:t>
      </w:r>
      <w:bookmarkEnd w:id="278"/>
      <w:r w:rsidRPr="00560C6D">
        <w:t xml:space="preserve"> </w:t>
      </w:r>
    </w:p>
    <w:p w14:paraId="365921B4" w14:textId="6F9703C3" w:rsidR="000B7746" w:rsidRPr="00560C6D" w:rsidRDefault="000B7746" w:rsidP="000B7746">
      <w:pPr>
        <w:pStyle w:val="DefenceSchedule1"/>
      </w:pPr>
      <w:r w:rsidRPr="00560C6D">
        <w:t xml:space="preserve">with respect to the contracts identified under paragraph </w:t>
      </w:r>
      <w:r w:rsidRPr="00560C6D">
        <w:fldChar w:fldCharType="begin"/>
      </w:r>
      <w:r w:rsidRPr="00560C6D">
        <w:instrText xml:space="preserve"> REF _Ref178174261 \r \h </w:instrText>
      </w:r>
      <w:r w:rsidRPr="00560C6D">
        <w:fldChar w:fldCharType="separate"/>
      </w:r>
      <w:r w:rsidR="0042772F" w:rsidRPr="00560C6D">
        <w:t>1</w:t>
      </w:r>
      <w:r w:rsidRPr="00560C6D">
        <w:fldChar w:fldCharType="end"/>
      </w:r>
      <w:r w:rsidRPr="00560C6D">
        <w:t xml:space="preserve">, the </w:t>
      </w:r>
      <w:r w:rsidR="00324739" w:rsidRPr="00560C6D">
        <w:t>Panel Contractor</w:t>
      </w:r>
      <w:r w:rsidRPr="00560C6D">
        <w:t xml:space="preserve"> has </w:t>
      </w:r>
      <w:r w:rsidRPr="00560C6D">
        <w:rPr>
          <w:b/>
        </w:rPr>
        <w:t>[FULLY MET/PARTIALLY MET/NOT MET/NOT APPLICABLE AS NIL CONTRACTS UNDERTAKEN]</w:t>
      </w:r>
      <w:r w:rsidRPr="00560C6D">
        <w:t xml:space="preserve"> the mandatory minimum requirements for the Indigenous Procurement Policy; </w:t>
      </w:r>
      <w:r w:rsidRPr="00560C6D">
        <w:rPr>
          <w:b/>
        </w:rPr>
        <w:t>[and]</w:t>
      </w:r>
    </w:p>
    <w:p w14:paraId="146EBAE1" w14:textId="77777777" w:rsidR="000B7746" w:rsidRPr="00560C6D" w:rsidRDefault="000B7746" w:rsidP="000B7746">
      <w:pPr>
        <w:pStyle w:val="DefenceSchedule1"/>
      </w:pPr>
      <w:r w:rsidRPr="00560C6D">
        <w:t xml:space="preserve">the Indigenous Enterprises referred to in the Indigenous Participation Plan in item B below are 50% or more Indigenous owned; </w:t>
      </w:r>
      <w:r w:rsidRPr="00560C6D">
        <w:rPr>
          <w:b/>
        </w:rPr>
        <w:t>[and]</w:t>
      </w:r>
    </w:p>
    <w:p w14:paraId="7703FDF6" w14:textId="5D738CA6" w:rsidR="000B7746" w:rsidRPr="00560C6D" w:rsidRDefault="000B7746" w:rsidP="000B7746">
      <w:pPr>
        <w:pStyle w:val="DefenceSchedule1"/>
        <w:rPr>
          <w:b/>
        </w:rPr>
      </w:pPr>
      <w:r w:rsidRPr="00560C6D">
        <w:rPr>
          <w:b/>
        </w:rPr>
        <w:t xml:space="preserve">[IF THE </w:t>
      </w:r>
      <w:r w:rsidR="0082048F" w:rsidRPr="00560C6D">
        <w:rPr>
          <w:b/>
        </w:rPr>
        <w:t>PANEL CONTRACTOR</w:t>
      </w:r>
      <w:r w:rsidRPr="00560C6D">
        <w:rPr>
          <w:b/>
        </w:rPr>
        <w:t xml:space="preserve"> IS AN INCORPORATED JOINT VENTURE, IF THE JOINT VENTURE IS AT LEAST 25% INDIGENOUS OWNED, INSERT: the </w:t>
      </w:r>
      <w:r w:rsidR="00324739" w:rsidRPr="00560C6D">
        <w:rPr>
          <w:b/>
        </w:rPr>
        <w:t>Panel Contractor</w:t>
      </w:r>
      <w:r w:rsidRPr="00560C6D">
        <w:rPr>
          <w:b/>
        </w:rPr>
        <w:t xml:space="preserve"> is a joint venture that is 25% or more Indigenous owned.]</w:t>
      </w:r>
    </w:p>
    <w:p w14:paraId="6F32B75B" w14:textId="77777777" w:rsidR="000B7746" w:rsidRPr="00560C6D" w:rsidRDefault="000B7746" w:rsidP="000B7746">
      <w:pPr>
        <w:pStyle w:val="DefenceSubTitle"/>
      </w:pPr>
      <w:r w:rsidRPr="00560C6D">
        <w:t>B</w:t>
      </w:r>
      <w:r w:rsidRPr="00560C6D">
        <w:tab/>
        <w:t>INDIGENOUS PARTICIPATION PLAN</w:t>
      </w:r>
    </w:p>
    <w:p w14:paraId="07B11AF8" w14:textId="1430B881" w:rsidR="000B7746" w:rsidRPr="00560C6D" w:rsidRDefault="000B7746" w:rsidP="000B7746">
      <w:pPr>
        <w:pStyle w:val="DefenceNormal"/>
      </w:pPr>
      <w:r w:rsidRPr="00560C6D">
        <w:t xml:space="preserve">The </w:t>
      </w:r>
      <w:r w:rsidR="00324739" w:rsidRPr="00560C6D">
        <w:t>Panel Contractor</w:t>
      </w:r>
      <w:r w:rsidRPr="00560C6D">
        <w:t xml:space="preserve">'s attention is drawn to the definition of "Indigenous Participation Plan" under clause 1.1 and clause 18.2 of the Conditions of Contract in </w:t>
      </w:r>
      <w:r w:rsidRPr="00560C6D">
        <w:fldChar w:fldCharType="begin"/>
      </w:r>
      <w:r w:rsidRPr="00560C6D">
        <w:instrText xml:space="preserve"> REF _Ref32917560 \r \h </w:instrText>
      </w:r>
      <w:r w:rsidRPr="00560C6D">
        <w:fldChar w:fldCharType="separate"/>
      </w:r>
      <w:r w:rsidR="0042772F" w:rsidRPr="00560C6D">
        <w:t>Part 4</w:t>
      </w:r>
      <w:r w:rsidRPr="00560C6D">
        <w:fldChar w:fldCharType="end"/>
      </w:r>
      <w:r w:rsidRPr="00560C6D">
        <w:t>.</w:t>
      </w:r>
    </w:p>
    <w:p w14:paraId="306447C7" w14:textId="382F24CC" w:rsidR="000B7746" w:rsidRPr="00560C6D" w:rsidRDefault="000B7746" w:rsidP="000B7746">
      <w:pPr>
        <w:pStyle w:val="DefenceNormal"/>
      </w:pPr>
      <w:r w:rsidRPr="00560C6D">
        <w:t xml:space="preserve">The </w:t>
      </w:r>
      <w:r w:rsidR="00324739" w:rsidRPr="00560C6D">
        <w:t>Panel Contractor</w:t>
      </w:r>
      <w:r w:rsidRPr="00560C6D">
        <w:t>'s Indigenous Participation Plan provided in this item B should address:</w:t>
      </w:r>
    </w:p>
    <w:p w14:paraId="1222732A" w14:textId="31B2A77C" w:rsidR="000B7746" w:rsidRPr="00560C6D" w:rsidRDefault="000B7746" w:rsidP="000B7746">
      <w:pPr>
        <w:pStyle w:val="DefenceHeadingNoTOC3"/>
        <w:numPr>
          <w:ilvl w:val="2"/>
          <w:numId w:val="6"/>
        </w:numPr>
      </w:pPr>
      <w:r w:rsidRPr="00560C6D">
        <w:t xml:space="preserve">the </w:t>
      </w:r>
      <w:r w:rsidR="00324739" w:rsidRPr="00560C6D">
        <w:t>Panel Contractor</w:t>
      </w:r>
      <w:r w:rsidRPr="00560C6D">
        <w:t xml:space="preserve">'s commitment to Indigenous participation, including the </w:t>
      </w:r>
      <w:r w:rsidR="00324739" w:rsidRPr="00560C6D">
        <w:t>Panel Contractor</w:t>
      </w:r>
      <w:r w:rsidRPr="00560C6D">
        <w:t xml:space="preserve">'s approach to delivering Indigenous employment or Indigenous supplier use outcomes; </w:t>
      </w:r>
    </w:p>
    <w:p w14:paraId="4EA8CBE1" w14:textId="12ABE8CB" w:rsidR="000B7746" w:rsidRPr="00560C6D" w:rsidRDefault="000B7746" w:rsidP="000B7746">
      <w:pPr>
        <w:pStyle w:val="DefenceHeadingNoTOC3"/>
        <w:numPr>
          <w:ilvl w:val="2"/>
          <w:numId w:val="6"/>
        </w:numPr>
      </w:pPr>
      <w:proofErr w:type="gramStart"/>
      <w:r w:rsidRPr="00560C6D">
        <w:lastRenderedPageBreak/>
        <w:t>how</w:t>
      </w:r>
      <w:proofErr w:type="gramEnd"/>
      <w:r w:rsidRPr="00560C6D">
        <w:t xml:space="preserve"> the </w:t>
      </w:r>
      <w:r w:rsidR="00324739" w:rsidRPr="00560C6D">
        <w:t>Panel Contractor</w:t>
      </w:r>
      <w:r w:rsidRPr="00560C6D">
        <w:t xml:space="preserve"> intends on meeting the mandatory minimum requirements for the Indigenous Procurement Policy.  These requirements are described in the Indigenous Procurement Policy and the </w:t>
      </w:r>
      <w:r w:rsidR="00324739" w:rsidRPr="00560C6D">
        <w:t>Panel Contractor</w:t>
      </w:r>
      <w:r w:rsidRPr="00560C6D">
        <w:t xml:space="preserve"> should note that these can be met at either the contract-based level or the organisation</w:t>
      </w:r>
      <w:r w:rsidR="000F1024" w:rsidRPr="00560C6D">
        <w:t>-</w:t>
      </w:r>
      <w:r w:rsidRPr="00560C6D">
        <w:t xml:space="preserve">based level and can be met directly or through the use of subcontracts, as described in the Indigenous Procurement Policy.  For the purpose of the mandatory minimum requirements for the Indigenous Procurement Policy, the </w:t>
      </w:r>
      <w:r w:rsidR="00324739" w:rsidRPr="00560C6D">
        <w:t>Panel Contractor</w:t>
      </w:r>
      <w:r w:rsidRPr="00560C6D">
        <w:t xml:space="preserve"> should assume that the "Initial Term" is the period from the Award Date to the end of the last Defects Liability Period;  </w:t>
      </w:r>
    </w:p>
    <w:p w14:paraId="3CA2445D" w14:textId="4D7C9D25" w:rsidR="000B7746" w:rsidRPr="00560C6D" w:rsidRDefault="000B7746" w:rsidP="000B7746">
      <w:pPr>
        <w:pStyle w:val="DefenceHeadingNoTOC3"/>
        <w:numPr>
          <w:ilvl w:val="2"/>
          <w:numId w:val="6"/>
        </w:numPr>
      </w:pPr>
      <w:r w:rsidRPr="00560C6D">
        <w:t xml:space="preserve">the </w:t>
      </w:r>
      <w:r w:rsidR="00324739" w:rsidRPr="00560C6D">
        <w:t>Panel Contractor</w:t>
      </w:r>
      <w:r w:rsidRPr="00560C6D">
        <w:t>'s current rate of Indigenous employment and Indigenous supplier use as at the ATM Close Date and ATM Close Time; and</w:t>
      </w:r>
    </w:p>
    <w:p w14:paraId="38258485" w14:textId="5238CD70" w:rsidR="000B7746" w:rsidRPr="00560C6D" w:rsidRDefault="000B7746" w:rsidP="000B7746">
      <w:pPr>
        <w:pStyle w:val="DefenceHeadingNoTOC3"/>
        <w:numPr>
          <w:ilvl w:val="2"/>
          <w:numId w:val="6"/>
        </w:numPr>
      </w:pPr>
      <w:proofErr w:type="gramStart"/>
      <w:r w:rsidRPr="00560C6D">
        <w:t>if</w:t>
      </w:r>
      <w:proofErr w:type="gramEnd"/>
      <w:r w:rsidRPr="00560C6D">
        <w:t xml:space="preserve"> </w:t>
      </w:r>
      <w:r w:rsidR="00602D5B" w:rsidRPr="00560C6D">
        <w:t xml:space="preserve">Item </w:t>
      </w:r>
      <w:r w:rsidR="00602D5B" w:rsidRPr="00560C6D">
        <w:fldChar w:fldCharType="begin"/>
      </w:r>
      <w:r w:rsidR="00602D5B" w:rsidRPr="00560C6D">
        <w:instrText xml:space="preserve"> REF _Ref189559519 \r \h </w:instrText>
      </w:r>
      <w:r w:rsidR="00602D5B" w:rsidRPr="00560C6D">
        <w:fldChar w:fldCharType="separate"/>
      </w:r>
      <w:r w:rsidR="0042772F" w:rsidRPr="00560C6D">
        <w:t>39</w:t>
      </w:r>
      <w:r w:rsidR="00602D5B" w:rsidRPr="00560C6D">
        <w:fldChar w:fldCharType="end"/>
      </w:r>
      <w:r w:rsidRPr="00560C6D">
        <w:t xml:space="preserve"> of the Tender Conditions applies, how the </w:t>
      </w:r>
      <w:r w:rsidR="00324739" w:rsidRPr="00560C6D">
        <w:t>Panel Contractor</w:t>
      </w:r>
      <w:r w:rsidRPr="00560C6D">
        <w:t xml:space="preserve"> will ensure that the Contractor's Activities and the Works deliver significant Indigenous employment and Indigenous supplier use outcomes in that Remote Area.  The </w:t>
      </w:r>
      <w:r w:rsidR="00324739" w:rsidRPr="00560C6D">
        <w:t>Panel Contractor</w:t>
      </w:r>
      <w:r w:rsidRPr="00560C6D">
        <w:t xml:space="preserve"> should note that more information on Remote Areas is available in section 4.5 of the Indigenous Procurement Policy. </w:t>
      </w:r>
    </w:p>
    <w:p w14:paraId="1259A8E7" w14:textId="5AF25EF3" w:rsidR="000B7746" w:rsidRPr="00560C6D" w:rsidRDefault="000B7746" w:rsidP="000B7746">
      <w:pPr>
        <w:pStyle w:val="DefenceHeadingNoTOC3"/>
        <w:numPr>
          <w:ilvl w:val="0"/>
          <w:numId w:val="0"/>
        </w:numPr>
      </w:pPr>
      <w:r w:rsidRPr="00560C6D">
        <w:t xml:space="preserve">The </w:t>
      </w:r>
      <w:r w:rsidR="00324739" w:rsidRPr="00560C6D">
        <w:t>Panel Contractor</w:t>
      </w:r>
      <w:r w:rsidRPr="00560C6D">
        <w:t xml:space="preserve"> should also note that the Indigenous Participation Plan should be prepared in accordance with the form and contain the content set out below. </w:t>
      </w:r>
    </w:p>
    <w:p w14:paraId="14B15D71" w14:textId="77777777" w:rsidR="000B7746" w:rsidRPr="00560C6D" w:rsidRDefault="000B7746" w:rsidP="000B7746">
      <w:pPr>
        <w:pStyle w:val="DefenceBoldNormal"/>
        <w:rPr>
          <w:rStyle w:val="Hyperlink"/>
          <w:rFonts w:ascii="Arial" w:hAnsi="Arial" w:cs="Arial"/>
          <w:color w:val="auto"/>
          <w:sz w:val="22"/>
          <w:szCs w:val="22"/>
        </w:rPr>
      </w:pPr>
      <w:r w:rsidRPr="00560C6D">
        <w:rPr>
          <w:rStyle w:val="Hyperlink"/>
          <w:rFonts w:ascii="Arial" w:hAnsi="Arial" w:cs="Arial"/>
          <w:color w:val="auto"/>
          <w:sz w:val="22"/>
          <w:szCs w:val="22"/>
        </w:rPr>
        <w:t>Indigenous Participation Plan</w:t>
      </w:r>
    </w:p>
    <w:p w14:paraId="735A8260" w14:textId="77777777" w:rsidR="000B7746" w:rsidRPr="00560C6D" w:rsidRDefault="000B7746" w:rsidP="00A767A3">
      <w:pPr>
        <w:pStyle w:val="DefenceSchedule1"/>
        <w:numPr>
          <w:ilvl w:val="0"/>
          <w:numId w:val="26"/>
        </w:numPr>
      </w:pPr>
      <w:r w:rsidRPr="00560C6D">
        <w:t xml:space="preserve">We are committed to Indigenous participation and our approach to delivering Indigenous employment and Indigenous supplier use outcomes is as follows: </w:t>
      </w:r>
    </w:p>
    <w:p w14:paraId="7248A445" w14:textId="57D6C22D" w:rsidR="000B7746" w:rsidRPr="00560C6D" w:rsidRDefault="000B7746" w:rsidP="000B7746">
      <w:pPr>
        <w:pStyle w:val="DefenceIndent"/>
      </w:pPr>
      <w:r w:rsidRPr="00560C6D">
        <w:t>[</w:t>
      </w:r>
      <w:r w:rsidRPr="00560C6D">
        <w:rPr>
          <w:b/>
        </w:rPr>
        <w:t>INSERT DETAILS</w:t>
      </w:r>
      <w:r w:rsidRPr="00560C6D">
        <w:t>]</w:t>
      </w:r>
      <w:r w:rsidR="00564AD1" w:rsidRPr="00560C6D">
        <w:t>.</w:t>
      </w:r>
      <w:r w:rsidRPr="00560C6D">
        <w:t xml:space="preserve"> </w:t>
      </w:r>
    </w:p>
    <w:p w14:paraId="67D2CD98" w14:textId="77777777" w:rsidR="000B7746" w:rsidRPr="00560C6D" w:rsidRDefault="000B7746" w:rsidP="000B7746">
      <w:pPr>
        <w:pStyle w:val="DefenceSchedule1"/>
      </w:pPr>
      <w:r w:rsidRPr="00560C6D">
        <w:t>We will meet the mandatory minimum requirements for the Indigenous Procurement Policy:</w:t>
      </w:r>
    </w:p>
    <w:p w14:paraId="1D263B07" w14:textId="77777777" w:rsidR="000B7746" w:rsidRPr="00560C6D" w:rsidRDefault="000B7746" w:rsidP="000B7746">
      <w:pPr>
        <w:pStyle w:val="DefenceIndent"/>
      </w:pPr>
      <w:r w:rsidRPr="00560C6D">
        <w:rPr>
          <w:b/>
        </w:rPr>
        <w:sym w:font="Wingdings" w:char="F071"/>
      </w:r>
      <w:r w:rsidRPr="00560C6D">
        <w:rPr>
          <w:b/>
        </w:rPr>
        <w:t xml:space="preserve"> AT THE CONTRACT-BASED LEVEL</w:t>
      </w:r>
      <w:r w:rsidRPr="00560C6D">
        <w:t xml:space="preserve"> as follows: </w:t>
      </w:r>
    </w:p>
    <w:p w14:paraId="5EB34A37" w14:textId="77777777" w:rsidR="000B7746" w:rsidRPr="00560C6D" w:rsidRDefault="000B7746" w:rsidP="00A767A3">
      <w:pPr>
        <w:pStyle w:val="DefenceSchedule3"/>
        <w:numPr>
          <w:ilvl w:val="2"/>
          <w:numId w:val="22"/>
        </w:numPr>
      </w:pPr>
      <w:r w:rsidRPr="00560C6D">
        <w:t xml:space="preserve">at least </w:t>
      </w:r>
      <w:r w:rsidRPr="00560C6D">
        <w:rPr>
          <w:b/>
        </w:rPr>
        <w:t>[INSERT]</w:t>
      </w:r>
      <w:r w:rsidRPr="00560C6D">
        <w:t>% of our full time equivalent Australian-based workforce deployed in the Contractor's Activities and the Works must be Indigenous Australians over the Initial Term (on average); and</w:t>
      </w:r>
    </w:p>
    <w:p w14:paraId="1F33158C" w14:textId="3C3B5FD2" w:rsidR="000B7746" w:rsidRPr="00560C6D" w:rsidRDefault="000B7746" w:rsidP="00A767A3">
      <w:pPr>
        <w:pStyle w:val="DefenceSchedule3"/>
        <w:numPr>
          <w:ilvl w:val="2"/>
          <w:numId w:val="22"/>
        </w:numPr>
      </w:pPr>
      <w:proofErr w:type="gramStart"/>
      <w:r w:rsidRPr="00560C6D">
        <w:t>at</w:t>
      </w:r>
      <w:proofErr w:type="gramEnd"/>
      <w:r w:rsidRPr="00560C6D">
        <w:t xml:space="preserve"> least </w:t>
      </w:r>
      <w:r w:rsidRPr="00560C6D">
        <w:rPr>
          <w:b/>
        </w:rPr>
        <w:t>[INSERT]</w:t>
      </w:r>
      <w:r w:rsidRPr="00560C6D">
        <w:t xml:space="preserve">% of the </w:t>
      </w:r>
      <w:r w:rsidR="00AA67E9" w:rsidRPr="00560C6D">
        <w:t>contract price</w:t>
      </w:r>
      <w:r w:rsidRPr="00560C6D">
        <w:t xml:space="preserve"> will be subcontracted to Indigenous Enterprises over the Initial Term (on average).</w:t>
      </w:r>
    </w:p>
    <w:p w14:paraId="05CE4F1D" w14:textId="77777777" w:rsidR="000B7746" w:rsidRPr="00560C6D" w:rsidRDefault="000B7746" w:rsidP="000B7746">
      <w:pPr>
        <w:pStyle w:val="DefenceIndent"/>
        <w:rPr>
          <w:b/>
        </w:rPr>
      </w:pPr>
      <w:r w:rsidRPr="00560C6D">
        <w:rPr>
          <w:b/>
        </w:rPr>
        <w:t>OR</w:t>
      </w:r>
    </w:p>
    <w:p w14:paraId="56BDC84D" w14:textId="77777777" w:rsidR="000B7746" w:rsidRPr="00560C6D" w:rsidRDefault="000B7746" w:rsidP="000B7746">
      <w:pPr>
        <w:pStyle w:val="DefenceIndent"/>
      </w:pPr>
      <w:r w:rsidRPr="00560C6D">
        <w:rPr>
          <w:b/>
        </w:rPr>
        <w:sym w:font="Wingdings" w:char="F071"/>
      </w:r>
      <w:r w:rsidRPr="00560C6D">
        <w:rPr>
          <w:b/>
        </w:rPr>
        <w:t xml:space="preserve"> AT THE ORGANISATION-BASED LEVEL</w:t>
      </w:r>
      <w:r w:rsidRPr="00560C6D">
        <w:t xml:space="preserve"> as follows:</w:t>
      </w:r>
    </w:p>
    <w:p w14:paraId="49BA17BA" w14:textId="77777777" w:rsidR="000B7746" w:rsidRPr="00560C6D" w:rsidRDefault="000B7746" w:rsidP="00A767A3">
      <w:pPr>
        <w:pStyle w:val="DefenceSchedule3"/>
        <w:numPr>
          <w:ilvl w:val="2"/>
          <w:numId w:val="24"/>
        </w:numPr>
      </w:pPr>
      <w:r w:rsidRPr="00560C6D">
        <w:t xml:space="preserve">at least </w:t>
      </w:r>
      <w:r w:rsidRPr="00560C6D">
        <w:rPr>
          <w:b/>
        </w:rPr>
        <w:t>[INSERT]</w:t>
      </w:r>
      <w:r w:rsidRPr="00560C6D">
        <w:t>% of our full time equivalent Australian-based workforce must be Indigenous Australians over the Initial Term (on average); and</w:t>
      </w:r>
    </w:p>
    <w:p w14:paraId="032D07AD" w14:textId="77777777" w:rsidR="000B7746" w:rsidRPr="00560C6D" w:rsidRDefault="000B7746" w:rsidP="000B7746">
      <w:pPr>
        <w:pStyle w:val="DefenceSchedule3"/>
      </w:pPr>
      <w:proofErr w:type="gramStart"/>
      <w:r w:rsidRPr="00560C6D">
        <w:t>at</w:t>
      </w:r>
      <w:proofErr w:type="gramEnd"/>
      <w:r w:rsidRPr="00560C6D">
        <w:t xml:space="preserve"> least </w:t>
      </w:r>
      <w:r w:rsidRPr="00560C6D">
        <w:rPr>
          <w:b/>
        </w:rPr>
        <w:t>[INSERT]</w:t>
      </w:r>
      <w:r w:rsidRPr="00560C6D">
        <w:t xml:space="preserve">% of the value of our Australian supply chain will be subcontracted to Indigenous Enterprises over the Initial Term (on average). </w:t>
      </w:r>
    </w:p>
    <w:p w14:paraId="718C27CD" w14:textId="77777777" w:rsidR="000B7746" w:rsidRPr="00560C6D" w:rsidRDefault="000B7746" w:rsidP="000B7746">
      <w:pPr>
        <w:pStyle w:val="DefenceSchedule1"/>
      </w:pPr>
      <w:r w:rsidRPr="00560C6D">
        <w:t xml:space="preserve">To meet the mandatory minimum requirements for the Indigenous Procurement Policy, we will undertake the following: </w:t>
      </w:r>
    </w:p>
    <w:p w14:paraId="28DFC6E8" w14:textId="5DF92C77" w:rsidR="00B673F5" w:rsidRPr="00560C6D" w:rsidRDefault="000B7746" w:rsidP="000B7746">
      <w:pPr>
        <w:pStyle w:val="DefenceIndent"/>
      </w:pPr>
      <w:r w:rsidRPr="00560C6D">
        <w:t>[</w:t>
      </w:r>
      <w:r w:rsidRPr="00560C6D">
        <w:rPr>
          <w:b/>
        </w:rPr>
        <w:t xml:space="preserve">INSERT DETAILS, INCLUDING DETAILS OF CURRENT AUSTRALIAN-BASED WORKFORCE, SUPPLY CHAIN AND HOW THE </w:t>
      </w:r>
      <w:r w:rsidR="0082048F" w:rsidRPr="00560C6D">
        <w:rPr>
          <w:b/>
        </w:rPr>
        <w:t>PANEL CONTRACTOR</w:t>
      </w:r>
      <w:r w:rsidRPr="00560C6D">
        <w:rPr>
          <w:b/>
        </w:rPr>
        <w:t xml:space="preserve"> WILL MEET THE MANDATORY MINIMUM REQUIREMENTS AT EITHER THE CONTRACT</w:t>
      </w:r>
      <w:r w:rsidR="006955F3" w:rsidRPr="00560C6D">
        <w:rPr>
          <w:b/>
        </w:rPr>
        <w:t>-</w:t>
      </w:r>
      <w:r w:rsidRPr="00560C6D">
        <w:rPr>
          <w:b/>
        </w:rPr>
        <w:t xml:space="preserve">BASED LEVEL OR THE ORGANISATION-BASED LEVEL.  THE </w:t>
      </w:r>
      <w:r w:rsidR="0082048F" w:rsidRPr="00560C6D">
        <w:rPr>
          <w:b/>
        </w:rPr>
        <w:t>PANEL CONTRACTOR</w:t>
      </w:r>
      <w:r w:rsidRPr="00560C6D">
        <w:rPr>
          <w:b/>
        </w:rPr>
        <w:t xml:space="preserve"> SHOULD ENSURE THAT IT INCLUDES ITS APPROACH TO ACHIEVING THE MANDATORY MINIMUM REQUIREMENTS OVER THE INITIAL TERM (ON AVERAGE)</w:t>
      </w:r>
      <w:r w:rsidRPr="00560C6D">
        <w:t>].</w:t>
      </w:r>
    </w:p>
    <w:p w14:paraId="25A9BF6F" w14:textId="3548DC5E" w:rsidR="000B7746" w:rsidRPr="00560C6D" w:rsidRDefault="00B673F5" w:rsidP="006955F3">
      <w:pPr>
        <w:spacing w:after="0"/>
      </w:pPr>
      <w:r w:rsidRPr="00560C6D">
        <w:br w:type="page"/>
      </w:r>
    </w:p>
    <w:p w14:paraId="2BDE7E2F" w14:textId="77777777" w:rsidR="000B7746" w:rsidRPr="00560C6D" w:rsidRDefault="000B7746" w:rsidP="000B7746">
      <w:pPr>
        <w:pStyle w:val="DefenceSchedule1"/>
      </w:pPr>
      <w:r w:rsidRPr="00560C6D">
        <w:lastRenderedPageBreak/>
        <w:t xml:space="preserve">We will meet the mandatory minimum requirements for the Indigenous Procurement Policy:  </w:t>
      </w:r>
    </w:p>
    <w:p w14:paraId="119BAAFE" w14:textId="77777777" w:rsidR="000B7746" w:rsidRPr="00560C6D" w:rsidRDefault="000B7746" w:rsidP="000B7746">
      <w:pPr>
        <w:pStyle w:val="DefenceIndent"/>
        <w:rPr>
          <w:b/>
        </w:rPr>
      </w:pPr>
      <w:r w:rsidRPr="00560C6D">
        <w:rPr>
          <w:b/>
        </w:rPr>
        <w:sym w:font="Wingdings" w:char="F071"/>
      </w:r>
      <w:r w:rsidRPr="00560C6D">
        <w:rPr>
          <w:b/>
        </w:rPr>
        <w:t xml:space="preserve">  DIRECTLY</w:t>
      </w:r>
      <w:r w:rsidRPr="00560C6D">
        <w:rPr>
          <w:b/>
        </w:rPr>
        <w:tab/>
      </w:r>
      <w:r w:rsidRPr="00560C6D">
        <w:rPr>
          <w:b/>
        </w:rPr>
        <w:tab/>
      </w:r>
      <w:r w:rsidRPr="00560C6D">
        <w:rPr>
          <w:b/>
        </w:rPr>
        <w:sym w:font="Wingdings" w:char="F071"/>
      </w:r>
      <w:r w:rsidRPr="00560C6D">
        <w:rPr>
          <w:b/>
        </w:rPr>
        <w:t xml:space="preserve">  THROUGH SUBCONTRACTS</w:t>
      </w:r>
    </w:p>
    <w:p w14:paraId="1BFB848E" w14:textId="77777777" w:rsidR="000B7746" w:rsidRPr="00560C6D" w:rsidRDefault="000B7746" w:rsidP="000B7746">
      <w:pPr>
        <w:pStyle w:val="DefenceIndent"/>
      </w:pPr>
      <w:proofErr w:type="gramStart"/>
      <w:r w:rsidRPr="00560C6D">
        <w:t>as</w:t>
      </w:r>
      <w:proofErr w:type="gramEnd"/>
      <w:r w:rsidRPr="00560C6D">
        <w:t xml:space="preserve"> follows: </w:t>
      </w:r>
    </w:p>
    <w:p w14:paraId="1B18EA7E" w14:textId="77777777" w:rsidR="000B7746" w:rsidRPr="00560C6D" w:rsidRDefault="000B7746" w:rsidP="000B7746">
      <w:pPr>
        <w:pStyle w:val="DefenceIndent"/>
      </w:pPr>
      <w:r w:rsidRPr="00560C6D">
        <w:t>[</w:t>
      </w:r>
      <w:r w:rsidRPr="00560C6D">
        <w:rPr>
          <w:b/>
        </w:rPr>
        <w:t>INSERT APPROACH TO MEETING MANDATORY MINIMUM REQUIREMENTS FOR THE INDIGENOUS PROCUREMENT POLICY DIRECTLY OR THROUGH SUBCONTRACTS</w:t>
      </w:r>
      <w:r w:rsidRPr="00560C6D">
        <w:t>].</w:t>
      </w:r>
    </w:p>
    <w:p w14:paraId="25E8B260" w14:textId="77777777" w:rsidR="000B7746" w:rsidRPr="00560C6D" w:rsidRDefault="000B7746" w:rsidP="000B7746">
      <w:pPr>
        <w:pStyle w:val="DefenceSchedule1"/>
      </w:pPr>
      <w:r w:rsidRPr="00560C6D">
        <w:t xml:space="preserve">Our rate of Indigenous supplier use as at the ATM Close Date and ATM Close Time is:  </w:t>
      </w:r>
    </w:p>
    <w:p w14:paraId="6B0FD51B" w14:textId="77777777" w:rsidR="000B7746" w:rsidRPr="00560C6D" w:rsidRDefault="000B7746" w:rsidP="000B7746">
      <w:pPr>
        <w:pStyle w:val="DefenceIndent"/>
      </w:pPr>
      <w:r w:rsidRPr="00560C6D">
        <w:t>[</w:t>
      </w:r>
      <w:r w:rsidRPr="00560C6D">
        <w:rPr>
          <w:b/>
        </w:rPr>
        <w:t>INSERT DETAILS</w:t>
      </w:r>
      <w:r w:rsidRPr="00560C6D">
        <w:t>].</w:t>
      </w:r>
    </w:p>
    <w:p w14:paraId="596F4A8B" w14:textId="77777777" w:rsidR="000B7746" w:rsidRPr="00560C6D" w:rsidRDefault="000B7746" w:rsidP="000B7746">
      <w:pPr>
        <w:pStyle w:val="DefenceSchedule1"/>
        <w:keepNext/>
      </w:pPr>
      <w:r w:rsidRPr="00560C6D">
        <w:t xml:space="preserve">Our rate of Indigenous employment as at the ATM Close Date and ATM Close Time is: </w:t>
      </w:r>
    </w:p>
    <w:p w14:paraId="1D8B9954" w14:textId="77777777" w:rsidR="000B7746" w:rsidRPr="00560C6D" w:rsidRDefault="000B7746" w:rsidP="000B7746">
      <w:pPr>
        <w:pStyle w:val="DefenceIndent"/>
      </w:pPr>
      <w:r w:rsidRPr="00560C6D">
        <w:t>[</w:t>
      </w:r>
      <w:r w:rsidRPr="00560C6D">
        <w:rPr>
          <w:b/>
        </w:rPr>
        <w:t>INSERT DETAILS</w:t>
      </w:r>
      <w:r w:rsidRPr="00560C6D">
        <w:t>].</w:t>
      </w:r>
    </w:p>
    <w:p w14:paraId="0F85F566" w14:textId="4EBA1AFF" w:rsidR="000B7746" w:rsidRPr="00560C6D" w:rsidRDefault="000B7746" w:rsidP="000B7746">
      <w:pPr>
        <w:pStyle w:val="DefenceSchedule1"/>
      </w:pPr>
      <w:r w:rsidRPr="00560C6D">
        <w:t xml:space="preserve">If </w:t>
      </w:r>
      <w:r w:rsidR="00602D5B" w:rsidRPr="00560C6D">
        <w:t xml:space="preserve">Item </w:t>
      </w:r>
      <w:r w:rsidR="00602D5B" w:rsidRPr="00560C6D">
        <w:fldChar w:fldCharType="begin"/>
      </w:r>
      <w:r w:rsidR="00602D5B" w:rsidRPr="00560C6D">
        <w:instrText xml:space="preserve"> REF _Ref189559519 \r \h </w:instrText>
      </w:r>
      <w:r w:rsidR="00602D5B" w:rsidRPr="00560C6D">
        <w:fldChar w:fldCharType="separate"/>
      </w:r>
      <w:r w:rsidR="0042772F" w:rsidRPr="00560C6D">
        <w:t>39</w:t>
      </w:r>
      <w:r w:rsidR="00602D5B" w:rsidRPr="00560C6D">
        <w:fldChar w:fldCharType="end"/>
      </w:r>
      <w:r w:rsidRPr="00560C6D">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560C6D" w:rsidRDefault="000B7746" w:rsidP="000B7746">
      <w:pPr>
        <w:pStyle w:val="DefenceIndent"/>
      </w:pPr>
      <w:r w:rsidRPr="00560C6D">
        <w:t>[</w:t>
      </w:r>
      <w:r w:rsidRPr="00560C6D">
        <w:rPr>
          <w:b/>
        </w:rPr>
        <w:t>INSERT DETAILS</w:t>
      </w:r>
      <w:r w:rsidRPr="00560C6D">
        <w:t>].</w:t>
      </w:r>
    </w:p>
    <w:p w14:paraId="7D51D59C" w14:textId="77777777" w:rsidR="000B7746" w:rsidRPr="00560C6D" w:rsidRDefault="000B7746" w:rsidP="000B7746">
      <w:pPr>
        <w:pStyle w:val="DefenceSubTitle"/>
      </w:pPr>
      <w:r w:rsidRPr="00560C6D">
        <w:t>C</w:t>
      </w:r>
      <w:r w:rsidRPr="00560C6D">
        <w:tab/>
        <w:t>INDIGENOUS INDUSTRY ENGAGEMENT</w:t>
      </w:r>
    </w:p>
    <w:p w14:paraId="477CB330" w14:textId="52E7EBC0" w:rsidR="000B7746" w:rsidRPr="00560C6D" w:rsidRDefault="000B7746" w:rsidP="000B7746">
      <w:pPr>
        <w:pStyle w:val="DefenceNormal"/>
        <w:tabs>
          <w:tab w:val="left" w:pos="0"/>
        </w:tabs>
      </w:pPr>
      <w:r w:rsidRPr="00560C6D">
        <w:t xml:space="preserve">The </w:t>
      </w:r>
      <w:r w:rsidR="00324739" w:rsidRPr="00560C6D">
        <w:t>Panel Contractor</w:t>
      </w:r>
      <w:r w:rsidRPr="00560C6D">
        <w:t xml:space="preserve"> must lodge details of its intended approach to Indigenous industry engagement by indicating whether the </w:t>
      </w:r>
      <w:r w:rsidR="00324739" w:rsidRPr="00560C6D">
        <w:t>Panel Contractor</w:t>
      </w:r>
      <w:r w:rsidRPr="00560C6D">
        <w:t xml:space="preserve"> intends to approach Indigenous subcontractors:</w:t>
      </w:r>
    </w:p>
    <w:p w14:paraId="15F31979" w14:textId="77777777" w:rsidR="000B7746" w:rsidRPr="00560C6D" w:rsidRDefault="000B7746" w:rsidP="000B7746">
      <w:pPr>
        <w:pStyle w:val="DefenceIndent"/>
        <w:ind w:left="0"/>
        <w:rPr>
          <w:b/>
        </w:rPr>
      </w:pPr>
      <w:r w:rsidRPr="00560C6D">
        <w:rPr>
          <w:b/>
        </w:rPr>
        <w:sym w:font="Wingdings" w:char="F071"/>
      </w:r>
      <w:r w:rsidRPr="00560C6D">
        <w:rPr>
          <w:b/>
        </w:rPr>
        <w:t xml:space="preserve">  YES</w:t>
      </w:r>
      <w:r w:rsidRPr="00560C6D">
        <w:rPr>
          <w:b/>
        </w:rPr>
        <w:tab/>
      </w:r>
      <w:r w:rsidRPr="00560C6D">
        <w:rPr>
          <w:b/>
        </w:rPr>
        <w:tab/>
      </w:r>
      <w:r w:rsidRPr="00560C6D">
        <w:rPr>
          <w:b/>
        </w:rPr>
        <w:sym w:font="Wingdings" w:char="F071"/>
      </w:r>
      <w:r w:rsidRPr="00560C6D">
        <w:rPr>
          <w:b/>
        </w:rPr>
        <w:t xml:space="preserve">  NO</w:t>
      </w:r>
    </w:p>
    <w:p w14:paraId="2A24F30D" w14:textId="77777777" w:rsidR="000B7746" w:rsidRPr="00560C6D" w:rsidRDefault="000B7746" w:rsidP="000B7746">
      <w:pPr>
        <w:pStyle w:val="DefenceIndent"/>
        <w:ind w:left="0"/>
      </w:pPr>
      <w:r w:rsidRPr="00560C6D">
        <w:t xml:space="preserve">If </w:t>
      </w:r>
      <w:proofErr w:type="gramStart"/>
      <w:r w:rsidRPr="00560C6D">
        <w:t>Yes</w:t>
      </w:r>
      <w:proofErr w:type="gramEnd"/>
      <w:r w:rsidRPr="00560C6D">
        <w:t>, please provide details, including the total number of subcontracts which will be let to Indigenous industry participants and the anticipated trade packages relating to and value of those subcontracts:</w:t>
      </w:r>
    </w:p>
    <w:p w14:paraId="668D071F" w14:textId="77777777" w:rsidR="000B7746" w:rsidRPr="00560C6D" w:rsidRDefault="000B7746" w:rsidP="000B7746">
      <w:pPr>
        <w:pStyle w:val="DefenceIndent"/>
        <w:ind w:left="0"/>
      </w:pPr>
      <w:r w:rsidRPr="00560C6D">
        <w:t>[</w:t>
      </w:r>
      <w:r w:rsidRPr="00560C6D">
        <w:rPr>
          <w:b/>
        </w:rPr>
        <w:t>INSERT</w:t>
      </w:r>
      <w:r w:rsidRPr="00560C6D">
        <w:t>].</w:t>
      </w:r>
    </w:p>
    <w:p w14:paraId="4B572274" w14:textId="77777777" w:rsidR="000B7746" w:rsidRPr="00560C6D" w:rsidRDefault="000B7746" w:rsidP="000B7746">
      <w:pPr>
        <w:pStyle w:val="DefenceSubTitle"/>
      </w:pPr>
      <w:r w:rsidRPr="00560C6D">
        <w:t>D</w:t>
      </w:r>
      <w:r w:rsidRPr="00560C6D">
        <w:tab/>
        <w:t>PAST PERFORMANCE</w:t>
      </w:r>
    </w:p>
    <w:p w14:paraId="68D18F16" w14:textId="264BF454" w:rsidR="000B7746" w:rsidRPr="00560C6D" w:rsidRDefault="000B7746" w:rsidP="000B7746">
      <w:pPr>
        <w:pStyle w:val="DefenceNormal"/>
        <w:tabs>
          <w:tab w:val="left" w:pos="0"/>
        </w:tabs>
      </w:pPr>
      <w:r w:rsidRPr="00560C6D">
        <w:t xml:space="preserve">The </w:t>
      </w:r>
      <w:r w:rsidR="00324739" w:rsidRPr="00560C6D">
        <w:t>Panel Contractor</w:t>
      </w:r>
      <w:r w:rsidRPr="00560C6D">
        <w:t xml:space="preserve"> must lodge details of its past performance in increasing Indigenous participation, including, where relevant, compliance with: </w:t>
      </w:r>
    </w:p>
    <w:p w14:paraId="4A6B1BC1" w14:textId="77777777" w:rsidR="000B7746" w:rsidRPr="00560C6D" w:rsidRDefault="000B7746" w:rsidP="00A767A3">
      <w:pPr>
        <w:pStyle w:val="DefenceHeadingNoTOC3"/>
        <w:numPr>
          <w:ilvl w:val="2"/>
          <w:numId w:val="57"/>
        </w:numPr>
      </w:pPr>
      <w:r w:rsidRPr="00560C6D">
        <w:t xml:space="preserve">any Indigenous Participation Plan as follows: </w:t>
      </w:r>
    </w:p>
    <w:p w14:paraId="0A149003" w14:textId="77777777" w:rsidR="000B7746" w:rsidRPr="00560C6D" w:rsidRDefault="000B7746" w:rsidP="000B7746">
      <w:pPr>
        <w:pStyle w:val="DefenceIndent"/>
      </w:pPr>
      <w:r w:rsidRPr="00560C6D">
        <w:t>[</w:t>
      </w:r>
      <w:r w:rsidRPr="00560C6D">
        <w:rPr>
          <w:b/>
        </w:rPr>
        <w:t>INSERT DETAILS</w:t>
      </w:r>
      <w:r w:rsidRPr="00560C6D">
        <w:t xml:space="preserve">]; and </w:t>
      </w:r>
    </w:p>
    <w:p w14:paraId="51E56ED9" w14:textId="77777777" w:rsidR="000B7746" w:rsidRPr="00560C6D" w:rsidRDefault="000B7746" w:rsidP="000B7746">
      <w:pPr>
        <w:pStyle w:val="DefenceHeadingNoTOC3"/>
      </w:pPr>
      <w:r w:rsidRPr="00560C6D">
        <w:t xml:space="preserve">without limiting the Declaration of Compliance in item A above, the mandatory minimum requirements for the Indigenous Procurement Policy as follows: </w:t>
      </w:r>
    </w:p>
    <w:p w14:paraId="69DA57AA" w14:textId="77777777" w:rsidR="000B7746" w:rsidRPr="00560C6D" w:rsidRDefault="000B7746" w:rsidP="000B7746">
      <w:pPr>
        <w:pStyle w:val="DefenceIndent"/>
      </w:pPr>
      <w:r w:rsidRPr="00560C6D">
        <w:t>[</w:t>
      </w:r>
      <w:r w:rsidRPr="00560C6D">
        <w:rPr>
          <w:b/>
        </w:rPr>
        <w:t>INSERT DETAILS</w:t>
      </w:r>
      <w:r w:rsidRPr="00560C6D">
        <w:t>].</w:t>
      </w:r>
    </w:p>
    <w:p w14:paraId="64BA73C6" w14:textId="230A2672" w:rsidR="00C203F2" w:rsidRPr="00560C6D" w:rsidRDefault="00C203F2" w:rsidP="00730E29">
      <w:pPr>
        <w:pStyle w:val="DefenceHeadingNoTOC1"/>
      </w:pPr>
      <w:bookmarkStart w:id="279" w:name="_Ref178174630"/>
      <w:r w:rsidRPr="00560C6D">
        <w:t>LOCAL INDUSTRY CAPABILITY PLAN</w:t>
      </w:r>
      <w:bookmarkEnd w:id="275"/>
      <w:bookmarkEnd w:id="277"/>
      <w:bookmarkEnd w:id="279"/>
    </w:p>
    <w:p w14:paraId="23305505" w14:textId="4467E35B" w:rsidR="00C203F2" w:rsidRPr="00560C6D" w:rsidRDefault="00C203F2" w:rsidP="00C203F2">
      <w:pPr>
        <w:pStyle w:val="DefenceNormal"/>
      </w:pPr>
      <w:r w:rsidRPr="00560C6D">
        <w:t xml:space="preserve">The </w:t>
      </w:r>
      <w:r w:rsidR="00324739" w:rsidRPr="00560C6D">
        <w:t>Panel Contractor</w:t>
      </w:r>
      <w:r w:rsidRPr="00560C6D">
        <w:t xml:space="preserve">'s attention is drawn to </w:t>
      </w:r>
      <w:r w:rsidR="00602D5B" w:rsidRPr="00560C6D">
        <w:t xml:space="preserve">Items </w:t>
      </w:r>
      <w:r w:rsidR="00602D5B" w:rsidRPr="00560C6D">
        <w:fldChar w:fldCharType="begin"/>
      </w:r>
      <w:r w:rsidR="00602D5B" w:rsidRPr="00560C6D">
        <w:instrText xml:space="preserve"> REF _Ref189570697 \r \h </w:instrText>
      </w:r>
      <w:r w:rsidR="00602D5B" w:rsidRPr="00560C6D">
        <w:fldChar w:fldCharType="separate"/>
      </w:r>
      <w:r w:rsidR="0042772F" w:rsidRPr="00560C6D">
        <w:t>36</w:t>
      </w:r>
      <w:r w:rsidR="00602D5B" w:rsidRPr="00560C6D">
        <w:fldChar w:fldCharType="end"/>
      </w:r>
      <w:r w:rsidR="00602D5B" w:rsidRPr="00560C6D">
        <w:t xml:space="preserve"> and </w:t>
      </w:r>
      <w:r w:rsidR="00602D5B" w:rsidRPr="00560C6D">
        <w:fldChar w:fldCharType="begin"/>
      </w:r>
      <w:r w:rsidR="00602D5B" w:rsidRPr="00560C6D">
        <w:instrText xml:space="preserve"> REF _Ref189570688 \r \h </w:instrText>
      </w:r>
      <w:r w:rsidR="00602D5B" w:rsidRPr="00560C6D">
        <w:fldChar w:fldCharType="separate"/>
      </w:r>
      <w:r w:rsidR="0042772F" w:rsidRPr="00560C6D">
        <w:t>37</w:t>
      </w:r>
      <w:r w:rsidR="00602D5B" w:rsidRPr="00560C6D">
        <w:fldChar w:fldCharType="end"/>
      </w:r>
      <w:r w:rsidRPr="00560C6D">
        <w:t xml:space="preserve"> of the Tender Conditions, the definition of "Local Industry Capability Plan" in clause 1.1 of the Conditions of Contract and clause 9.2 of the Conditions of Contract in </w:t>
      </w:r>
      <w:r w:rsidRPr="00560C6D">
        <w:fldChar w:fldCharType="begin"/>
      </w:r>
      <w:r w:rsidRPr="00560C6D">
        <w:instrText xml:space="preserve"> REF _Ref32917560 \r \h </w:instrText>
      </w:r>
      <w:r w:rsidRPr="00560C6D">
        <w:fldChar w:fldCharType="separate"/>
      </w:r>
      <w:r w:rsidR="0042772F" w:rsidRPr="00560C6D">
        <w:t>Part 4</w:t>
      </w:r>
      <w:r w:rsidRPr="00560C6D">
        <w:fldChar w:fldCharType="end"/>
      </w:r>
      <w:r w:rsidRPr="00560C6D">
        <w:t xml:space="preserve">. </w:t>
      </w:r>
    </w:p>
    <w:p w14:paraId="103A5A84" w14:textId="6D946BA6" w:rsidR="00C203F2" w:rsidRPr="00560C6D" w:rsidRDefault="00CD791B" w:rsidP="00C203F2">
      <w:pPr>
        <w:pStyle w:val="DefenceNormal"/>
      </w:pPr>
      <w:r w:rsidRPr="00560C6D">
        <w:t>T</w:t>
      </w:r>
      <w:r w:rsidR="00C203F2" w:rsidRPr="00560C6D">
        <w:t xml:space="preserve">he </w:t>
      </w:r>
      <w:r w:rsidR="00324739" w:rsidRPr="00560C6D">
        <w:t>Panel Contractor</w:t>
      </w:r>
      <w:r w:rsidR="00C203F2" w:rsidRPr="00560C6D">
        <w:t xml:space="preserve"> is requested to prepare and lodge a draft Local Industry Capability Plan by completing the information requested in items A to D of this </w:t>
      </w:r>
      <w:r w:rsidR="00450D4A" w:rsidRPr="00560C6D">
        <w:t xml:space="preserve">section </w:t>
      </w:r>
      <w:r w:rsidR="00E81FD6" w:rsidRPr="00560C6D">
        <w:fldChar w:fldCharType="begin"/>
      </w:r>
      <w:r w:rsidR="00E81FD6" w:rsidRPr="00560C6D">
        <w:instrText xml:space="preserve"> REF _Ref178174630 \w \h </w:instrText>
      </w:r>
      <w:r w:rsidR="00E81FD6" w:rsidRPr="00560C6D">
        <w:fldChar w:fldCharType="separate"/>
      </w:r>
      <w:r w:rsidR="0042772F" w:rsidRPr="00560C6D">
        <w:t>2</w:t>
      </w:r>
      <w:r w:rsidR="00E81FD6" w:rsidRPr="00560C6D">
        <w:fldChar w:fldCharType="end"/>
      </w:r>
      <w:r w:rsidR="00450D4A" w:rsidRPr="00560C6D">
        <w:t xml:space="preserve"> of </w:t>
      </w:r>
      <w:r w:rsidR="00450D4A" w:rsidRPr="00560C6D">
        <w:fldChar w:fldCharType="begin"/>
      </w:r>
      <w:r w:rsidR="00450D4A" w:rsidRPr="00560C6D">
        <w:instrText xml:space="preserve"> REF _Ref40344053 \r \h </w:instrText>
      </w:r>
      <w:r w:rsidR="00450D4A" w:rsidRPr="00560C6D">
        <w:fldChar w:fldCharType="separate"/>
      </w:r>
      <w:r w:rsidR="0042772F" w:rsidRPr="00560C6D">
        <w:t>Tender Schedule D</w:t>
      </w:r>
      <w:r w:rsidR="00450D4A" w:rsidRPr="00560C6D">
        <w:fldChar w:fldCharType="end"/>
      </w:r>
      <w:r w:rsidR="00450D4A" w:rsidRPr="00560C6D">
        <w:t xml:space="preserve"> - </w:t>
      </w:r>
      <w:r w:rsidR="00450D4A" w:rsidRPr="00560C6D">
        <w:fldChar w:fldCharType="begin"/>
      </w:r>
      <w:r w:rsidR="00450D4A" w:rsidRPr="00560C6D">
        <w:instrText xml:space="preserve"> REF _Ref40344053 \h </w:instrText>
      </w:r>
      <w:r w:rsidR="00450D4A" w:rsidRPr="00560C6D">
        <w:fldChar w:fldCharType="separate"/>
      </w:r>
      <w:r w:rsidR="0042772F" w:rsidRPr="00560C6D">
        <w:t>Industry Inclusion and Skills</w:t>
      </w:r>
      <w:r w:rsidR="00450D4A" w:rsidRPr="00560C6D">
        <w:fldChar w:fldCharType="end"/>
      </w:r>
      <w:r w:rsidR="00C203F2" w:rsidRPr="00560C6D">
        <w:t xml:space="preserve">. </w:t>
      </w:r>
    </w:p>
    <w:p w14:paraId="29AF2830" w14:textId="068D484A" w:rsidR="00C203F2" w:rsidRPr="00560C6D" w:rsidRDefault="00C203F2" w:rsidP="00C203F2">
      <w:pPr>
        <w:pStyle w:val="DefenceDefinition0"/>
      </w:pPr>
      <w:r w:rsidRPr="00560C6D">
        <w:t xml:space="preserve">In accordance with clause 9.2 of the Conditions of Contract in </w:t>
      </w:r>
      <w:r w:rsidRPr="00560C6D">
        <w:fldChar w:fldCharType="begin"/>
      </w:r>
      <w:r w:rsidRPr="00560C6D">
        <w:instrText xml:space="preserve"> REF _Ref32917560 \r \h </w:instrText>
      </w:r>
      <w:r w:rsidRPr="00560C6D">
        <w:fldChar w:fldCharType="separate"/>
      </w:r>
      <w:r w:rsidR="0042772F" w:rsidRPr="00560C6D">
        <w:t>Part 4</w:t>
      </w:r>
      <w:r w:rsidRPr="00560C6D">
        <w:fldChar w:fldCharType="end"/>
      </w:r>
      <w:r w:rsidRPr="00560C6D">
        <w:t xml:space="preserve">, the successful </w:t>
      </w:r>
      <w:r w:rsidR="00324739" w:rsidRPr="00560C6D">
        <w:t>Panel Contractor</w:t>
      </w:r>
      <w:r w:rsidRPr="00560C6D">
        <w:t xml:space="preserve"> will be required to prepare a Local Industry Capability Plan and submit it to the Contract Administrator after the Award Date.  The Local Industry Capability Plan must be:</w:t>
      </w:r>
    </w:p>
    <w:p w14:paraId="3FA56FB0" w14:textId="603FF64F" w:rsidR="00C203F2" w:rsidRPr="00560C6D" w:rsidRDefault="00C203F2" w:rsidP="00C203F2">
      <w:pPr>
        <w:pStyle w:val="DefenceDefinitionNum"/>
        <w:rPr>
          <w:color w:val="auto"/>
        </w:rPr>
      </w:pPr>
      <w:r w:rsidRPr="00560C6D">
        <w:rPr>
          <w:color w:val="auto"/>
        </w:rPr>
        <w:lastRenderedPageBreak/>
        <w:t xml:space="preserve">based on the draft Local Industry Capability Plan provided in its response to this </w:t>
      </w:r>
      <w:r w:rsidR="001A4FF6" w:rsidRPr="00560C6D">
        <w:rPr>
          <w:color w:val="auto"/>
        </w:rPr>
        <w:t xml:space="preserve">section </w:t>
      </w:r>
      <w:r w:rsidR="001A4FF6" w:rsidRPr="00560C6D">
        <w:rPr>
          <w:color w:val="auto"/>
        </w:rPr>
        <w:fldChar w:fldCharType="begin"/>
      </w:r>
      <w:r w:rsidR="001A4FF6" w:rsidRPr="00560C6D">
        <w:rPr>
          <w:color w:val="auto"/>
        </w:rPr>
        <w:instrText xml:space="preserve"> REF _Ref178174630 \w \h </w:instrText>
      </w:r>
      <w:r w:rsidR="001A4FF6" w:rsidRPr="00560C6D">
        <w:rPr>
          <w:color w:val="auto"/>
        </w:rPr>
      </w:r>
      <w:r w:rsidR="001A4FF6" w:rsidRPr="00560C6D">
        <w:rPr>
          <w:color w:val="auto"/>
        </w:rPr>
        <w:fldChar w:fldCharType="separate"/>
      </w:r>
      <w:r w:rsidR="0042772F" w:rsidRPr="00560C6D">
        <w:rPr>
          <w:color w:val="auto"/>
        </w:rPr>
        <w:t>2</w:t>
      </w:r>
      <w:r w:rsidR="001A4FF6" w:rsidRPr="00560C6D">
        <w:rPr>
          <w:color w:val="auto"/>
        </w:rPr>
        <w:fldChar w:fldCharType="end"/>
      </w:r>
      <w:r w:rsidR="001A4FF6" w:rsidRPr="00560C6D">
        <w:rPr>
          <w:color w:val="auto"/>
        </w:rPr>
        <w:t xml:space="preserve"> of </w:t>
      </w:r>
      <w:r w:rsidR="00450D4A" w:rsidRPr="00560C6D">
        <w:rPr>
          <w:color w:val="auto"/>
        </w:rPr>
        <w:fldChar w:fldCharType="begin"/>
      </w:r>
      <w:r w:rsidR="00450D4A" w:rsidRPr="00560C6D">
        <w:rPr>
          <w:color w:val="auto"/>
        </w:rPr>
        <w:instrText xml:space="preserve"> REF _Ref40344053 \r \h </w:instrText>
      </w:r>
      <w:r w:rsidR="00450D4A" w:rsidRPr="00560C6D">
        <w:rPr>
          <w:color w:val="auto"/>
        </w:rPr>
      </w:r>
      <w:r w:rsidR="00450D4A" w:rsidRPr="00560C6D">
        <w:rPr>
          <w:color w:val="auto"/>
        </w:rPr>
        <w:fldChar w:fldCharType="separate"/>
      </w:r>
      <w:r w:rsidR="0042772F" w:rsidRPr="00560C6D">
        <w:rPr>
          <w:color w:val="auto"/>
        </w:rPr>
        <w:t>Tender Schedule D</w:t>
      </w:r>
      <w:r w:rsidR="00450D4A" w:rsidRPr="00560C6D">
        <w:rPr>
          <w:color w:val="auto"/>
        </w:rPr>
        <w:fldChar w:fldCharType="end"/>
      </w:r>
      <w:r w:rsidR="00450D4A" w:rsidRPr="00560C6D">
        <w:rPr>
          <w:color w:val="auto"/>
        </w:rPr>
        <w:t xml:space="preserve"> - </w:t>
      </w:r>
      <w:r w:rsidR="00450D4A" w:rsidRPr="00560C6D">
        <w:rPr>
          <w:color w:val="auto"/>
        </w:rPr>
        <w:fldChar w:fldCharType="begin"/>
      </w:r>
      <w:r w:rsidR="00450D4A" w:rsidRPr="00560C6D">
        <w:rPr>
          <w:color w:val="auto"/>
        </w:rPr>
        <w:instrText xml:space="preserve"> REF _Ref40344053 \h </w:instrText>
      </w:r>
      <w:r w:rsidR="00450D4A" w:rsidRPr="00560C6D">
        <w:rPr>
          <w:color w:val="auto"/>
        </w:rPr>
      </w:r>
      <w:r w:rsidR="00450D4A" w:rsidRPr="00560C6D">
        <w:rPr>
          <w:color w:val="auto"/>
        </w:rPr>
        <w:fldChar w:fldCharType="separate"/>
      </w:r>
      <w:r w:rsidR="0042772F" w:rsidRPr="00560C6D">
        <w:rPr>
          <w:color w:val="auto"/>
        </w:rPr>
        <w:t>Industry Inclusion and Skills</w:t>
      </w:r>
      <w:r w:rsidR="00450D4A" w:rsidRPr="00560C6D">
        <w:rPr>
          <w:color w:val="auto"/>
        </w:rPr>
        <w:fldChar w:fldCharType="end"/>
      </w:r>
      <w:r w:rsidRPr="00560C6D">
        <w:rPr>
          <w:color w:val="auto"/>
        </w:rPr>
        <w:t>; and</w:t>
      </w:r>
    </w:p>
    <w:p w14:paraId="48BA79E5" w14:textId="72AACED1" w:rsidR="00C203F2" w:rsidRPr="00560C6D" w:rsidRDefault="00C203F2" w:rsidP="00C203F2">
      <w:pPr>
        <w:pStyle w:val="DefenceDefinitionNum"/>
        <w:rPr>
          <w:color w:val="auto"/>
        </w:rPr>
      </w:pPr>
      <w:proofErr w:type="gramStart"/>
      <w:r w:rsidRPr="00560C6D">
        <w:rPr>
          <w:color w:val="auto"/>
        </w:rPr>
        <w:t>finalised</w:t>
      </w:r>
      <w:proofErr w:type="gramEnd"/>
      <w:r w:rsidRPr="00560C6D">
        <w:rPr>
          <w:color w:val="auto"/>
        </w:rPr>
        <w:t xml:space="preserve"> in accordance with clause 9.2 of the Conditions of Contract in </w:t>
      </w:r>
      <w:r w:rsidRPr="00560C6D">
        <w:rPr>
          <w:color w:val="auto"/>
        </w:rPr>
        <w:fldChar w:fldCharType="begin"/>
      </w:r>
      <w:r w:rsidRPr="00560C6D">
        <w:rPr>
          <w:color w:val="auto"/>
        </w:rPr>
        <w:instrText xml:space="preserve"> REF _Ref32917560 \r \h </w:instrText>
      </w:r>
      <w:r w:rsidRPr="00560C6D">
        <w:rPr>
          <w:color w:val="auto"/>
        </w:rPr>
      </w:r>
      <w:r w:rsidRPr="00560C6D">
        <w:rPr>
          <w:color w:val="auto"/>
        </w:rPr>
        <w:fldChar w:fldCharType="separate"/>
      </w:r>
      <w:r w:rsidR="0042772F" w:rsidRPr="00560C6D">
        <w:rPr>
          <w:color w:val="auto"/>
        </w:rPr>
        <w:t>Part 4</w:t>
      </w:r>
      <w:r w:rsidRPr="00560C6D">
        <w:rPr>
          <w:color w:val="auto"/>
        </w:rPr>
        <w:fldChar w:fldCharType="end"/>
      </w:r>
      <w:r w:rsidRPr="00560C6D">
        <w:rPr>
          <w:color w:val="auto"/>
        </w:rPr>
        <w:t xml:space="preserve">. </w:t>
      </w:r>
    </w:p>
    <w:p w14:paraId="34E3208E" w14:textId="6B715C98" w:rsidR="00C203F2" w:rsidRPr="00560C6D" w:rsidRDefault="00C203F2" w:rsidP="00C203F2">
      <w:pPr>
        <w:pStyle w:val="DefenceNormal"/>
      </w:pPr>
      <w:r w:rsidRPr="00560C6D">
        <w:t xml:space="preserve">The Local Industry Capability Plan must detail the </w:t>
      </w:r>
      <w:r w:rsidR="00324739" w:rsidRPr="00560C6D">
        <w:t>Panel Contractor</w:t>
      </w:r>
      <w:r w:rsidRPr="00560C6D">
        <w:t xml:space="preserve">'s approach to the market and intended Australian industry engagement locally and nationally for the project. </w:t>
      </w:r>
    </w:p>
    <w:p w14:paraId="0864C3AD" w14:textId="76FA1599" w:rsidR="00C203F2" w:rsidRPr="00560C6D" w:rsidRDefault="00C203F2" w:rsidP="00C203F2">
      <w:pPr>
        <w:pStyle w:val="DefenceNormal"/>
      </w:pPr>
      <w:r w:rsidRPr="00560C6D">
        <w:t xml:space="preserve">For further information, </w:t>
      </w:r>
      <w:r w:rsidR="00324739" w:rsidRPr="00560C6D">
        <w:t>Panel Contractor</w:t>
      </w:r>
      <w:r w:rsidRPr="00560C6D">
        <w:t>s are referred to the Defence Policy for Industry Participation (available at https://www.defence.gov.au/business-industry/programs/defence-policy-industry-participation)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Pr="00560C6D" w:rsidRDefault="00C203F2" w:rsidP="00C203F2">
      <w:pPr>
        <w:pStyle w:val="DefenceSubTitle"/>
      </w:pPr>
      <w:proofErr w:type="spellStart"/>
      <w:r w:rsidRPr="00560C6D">
        <w:t>A</w:t>
      </w:r>
      <w:proofErr w:type="spellEnd"/>
      <w:r w:rsidRPr="00560C6D">
        <w:tab/>
        <w:t>EXPECTED ECONOMIC IMPACT OF THE WORKS</w:t>
      </w:r>
    </w:p>
    <w:p w14:paraId="2D514D2D" w14:textId="731B7B73" w:rsidR="00C203F2" w:rsidRPr="00560C6D" w:rsidRDefault="00C203F2" w:rsidP="00C203F2">
      <w:pPr>
        <w:pStyle w:val="DefenceNormal"/>
      </w:pPr>
      <w:r w:rsidRPr="00560C6D">
        <w:t xml:space="preserve">The </w:t>
      </w:r>
      <w:r w:rsidR="00324739" w:rsidRPr="00560C6D">
        <w:t>Panel Contractor</w:t>
      </w:r>
      <w:r w:rsidRPr="00560C6D">
        <w:t xml:space="preserve"> is requested to provide the following information: </w:t>
      </w:r>
    </w:p>
    <w:p w14:paraId="230A90D0" w14:textId="159C400A" w:rsidR="00C203F2" w:rsidRPr="00560C6D" w:rsidRDefault="00C203F2" w:rsidP="00A767A3">
      <w:pPr>
        <w:pStyle w:val="DefenceSchedule1"/>
        <w:numPr>
          <w:ilvl w:val="0"/>
          <w:numId w:val="53"/>
        </w:numPr>
      </w:pPr>
      <w:r w:rsidRPr="00560C6D">
        <w:t xml:space="preserve">For the purposes of </w:t>
      </w:r>
      <w:r w:rsidR="001A4FF6" w:rsidRPr="00560C6D">
        <w:t xml:space="preserve">this section </w:t>
      </w:r>
      <w:r w:rsidR="001A4FF6" w:rsidRPr="00560C6D">
        <w:fldChar w:fldCharType="begin"/>
      </w:r>
      <w:r w:rsidR="001A4FF6" w:rsidRPr="00560C6D">
        <w:instrText xml:space="preserve"> REF _Ref178174630 \w \h </w:instrText>
      </w:r>
      <w:r w:rsidR="001A4FF6" w:rsidRPr="00560C6D">
        <w:fldChar w:fldCharType="separate"/>
      </w:r>
      <w:r w:rsidR="0042772F" w:rsidRPr="00560C6D">
        <w:t>2</w:t>
      </w:r>
      <w:r w:rsidR="001A4FF6" w:rsidRPr="00560C6D">
        <w:fldChar w:fldCharType="end"/>
      </w:r>
      <w:r w:rsidR="001A4FF6" w:rsidRPr="00560C6D">
        <w:t xml:space="preserve"> of </w:t>
      </w:r>
      <w:r w:rsidR="00450D4A" w:rsidRPr="00560C6D">
        <w:fldChar w:fldCharType="begin"/>
      </w:r>
      <w:r w:rsidR="00450D4A" w:rsidRPr="00560C6D">
        <w:instrText xml:space="preserve"> REF _Ref40344053 \r \h </w:instrText>
      </w:r>
      <w:r w:rsidR="00450D4A" w:rsidRPr="00560C6D">
        <w:fldChar w:fldCharType="separate"/>
      </w:r>
      <w:r w:rsidR="0042772F" w:rsidRPr="00560C6D">
        <w:t>Tender Schedule D</w:t>
      </w:r>
      <w:r w:rsidR="00450D4A" w:rsidRPr="00560C6D">
        <w:fldChar w:fldCharType="end"/>
      </w:r>
      <w:r w:rsidR="00450D4A" w:rsidRPr="00560C6D">
        <w:t xml:space="preserve"> - </w:t>
      </w:r>
      <w:r w:rsidR="00450D4A" w:rsidRPr="00560C6D">
        <w:fldChar w:fldCharType="begin"/>
      </w:r>
      <w:r w:rsidR="00450D4A" w:rsidRPr="00560C6D">
        <w:instrText xml:space="preserve"> REF _Ref40344053 \h </w:instrText>
      </w:r>
      <w:r w:rsidR="00450D4A" w:rsidRPr="00560C6D">
        <w:fldChar w:fldCharType="separate"/>
      </w:r>
      <w:r w:rsidR="0042772F" w:rsidRPr="00560C6D">
        <w:t>Industry Inclusion and Skills</w:t>
      </w:r>
      <w:r w:rsidR="00450D4A" w:rsidRPr="00560C6D">
        <w:fldChar w:fldCharType="end"/>
      </w:r>
      <w:r w:rsidRPr="00560C6D">
        <w:t xml:space="preserve">, specify the </w:t>
      </w:r>
      <w:r w:rsidR="00324739" w:rsidRPr="00560C6D">
        <w:t>Panel Contractor</w:t>
      </w:r>
      <w:r w:rsidRPr="00560C6D">
        <w:t xml:space="preserve">'s interpretation of "local" industry: </w:t>
      </w:r>
    </w:p>
    <w:p w14:paraId="676250C1" w14:textId="6ED6E714" w:rsidR="00C203F2" w:rsidRPr="00560C6D" w:rsidRDefault="00C203F2" w:rsidP="00C203F2">
      <w:pPr>
        <w:pStyle w:val="DefenceIndent"/>
      </w:pPr>
      <w:r w:rsidRPr="00560C6D">
        <w:t>[</w:t>
      </w:r>
      <w:r w:rsidRPr="00560C6D">
        <w:rPr>
          <w:b/>
        </w:rPr>
        <w:t>INSERT</w:t>
      </w:r>
      <w:r w:rsidRPr="00560C6D">
        <w:t>]</w:t>
      </w:r>
    </w:p>
    <w:p w14:paraId="41C0EA1C" w14:textId="77777777" w:rsidR="00C203F2" w:rsidRPr="00560C6D" w:rsidRDefault="00C203F2" w:rsidP="00C203F2">
      <w:pPr>
        <w:pStyle w:val="DefenceSchedule1"/>
      </w:pPr>
      <w:r w:rsidRPr="00560C6D">
        <w:t>Detail how you have considered the limits of local capacity in estimating your local engagement for the Works:</w:t>
      </w:r>
    </w:p>
    <w:p w14:paraId="20E20087" w14:textId="709E3836" w:rsidR="00C203F2" w:rsidRPr="00560C6D" w:rsidRDefault="00C203F2" w:rsidP="00C203F2">
      <w:pPr>
        <w:pStyle w:val="DefenceIndent"/>
      </w:pPr>
      <w:r w:rsidRPr="00560C6D">
        <w:t>[</w:t>
      </w:r>
      <w:r w:rsidRPr="00560C6D">
        <w:rPr>
          <w:b/>
        </w:rPr>
        <w:t>INSERT</w:t>
      </w:r>
      <w:r w:rsidRPr="00560C6D">
        <w:t>]</w:t>
      </w:r>
    </w:p>
    <w:p w14:paraId="193AF20B" w14:textId="544F82F9" w:rsidR="00C203F2" w:rsidRPr="00560C6D" w:rsidRDefault="00C203F2" w:rsidP="00C203F2">
      <w:pPr>
        <w:pStyle w:val="DefenceSchedule1"/>
      </w:pPr>
      <w:r w:rsidRPr="00560C6D">
        <w:t xml:space="preserve">Details of the direct benefits expected to be generated to the Australian economy through the Project, the performance of the Contractor's Activities and the Works or more broadly through the </w:t>
      </w:r>
      <w:r w:rsidR="00324739" w:rsidRPr="00560C6D">
        <w:t>Panel Contractor</w:t>
      </w:r>
      <w:r w:rsidRPr="00560C6D">
        <w:t xml:space="preserve">'s business, for example: </w:t>
      </w:r>
    </w:p>
    <w:p w14:paraId="05644FEA" w14:textId="5F64C419" w:rsidR="00C203F2" w:rsidRPr="00560C6D" w:rsidRDefault="00C203F2" w:rsidP="00FB31FF">
      <w:pPr>
        <w:pStyle w:val="DefenceSchedule3"/>
        <w:numPr>
          <w:ilvl w:val="2"/>
          <w:numId w:val="3"/>
        </w:numPr>
      </w:pPr>
      <w:r w:rsidRPr="00560C6D">
        <w:t>by making better use of Australian resources that would otherwise be underutilised</w:t>
      </w:r>
      <w:r w:rsidR="006955F3" w:rsidRPr="00560C6D">
        <w:t>;</w:t>
      </w:r>
    </w:p>
    <w:p w14:paraId="745A7528" w14:textId="648158A2" w:rsidR="00C203F2" w:rsidRPr="00560C6D" w:rsidRDefault="00C203F2" w:rsidP="00FB31FF">
      <w:pPr>
        <w:pStyle w:val="DefenceSchedule3"/>
        <w:numPr>
          <w:ilvl w:val="2"/>
          <w:numId w:val="3"/>
        </w:numPr>
      </w:pPr>
      <w:r w:rsidRPr="00560C6D">
        <w:t>otherwise increasing productivity</w:t>
      </w:r>
      <w:r w:rsidR="006955F3" w:rsidRPr="00560C6D">
        <w:t>;</w:t>
      </w:r>
    </w:p>
    <w:p w14:paraId="4D4D85BA" w14:textId="28A7B2FF" w:rsidR="00C203F2" w:rsidRPr="00560C6D" w:rsidRDefault="00C203F2" w:rsidP="00FB31FF">
      <w:pPr>
        <w:pStyle w:val="DefenceSchedule3"/>
        <w:numPr>
          <w:ilvl w:val="2"/>
          <w:numId w:val="3"/>
        </w:numPr>
      </w:pPr>
      <w:r w:rsidRPr="00560C6D">
        <w:t>providing benefits that support the development and sustainment of industry capabilities</w:t>
      </w:r>
      <w:r w:rsidR="006955F3" w:rsidRPr="00560C6D">
        <w:t>; and</w:t>
      </w:r>
      <w:r w:rsidRPr="00560C6D">
        <w:t xml:space="preserve">  </w:t>
      </w:r>
    </w:p>
    <w:p w14:paraId="321016B3" w14:textId="29D49FD8" w:rsidR="00C203F2" w:rsidRPr="00560C6D" w:rsidRDefault="00C203F2" w:rsidP="00FB31FF">
      <w:pPr>
        <w:pStyle w:val="DefenceSchedule3"/>
        <w:numPr>
          <w:ilvl w:val="2"/>
          <w:numId w:val="3"/>
        </w:numPr>
      </w:pPr>
      <w:r w:rsidRPr="00560C6D">
        <w:t>increasing productivity enhancing technology development and adoption</w:t>
      </w:r>
    </w:p>
    <w:p w14:paraId="2E439A9C" w14:textId="510628BB" w:rsidR="00C203F2" w:rsidRPr="00560C6D" w:rsidRDefault="00C203F2" w:rsidP="00C203F2">
      <w:pPr>
        <w:pStyle w:val="DefenceIndent"/>
      </w:pPr>
      <w:r w:rsidRPr="00560C6D">
        <w:t>[</w:t>
      </w:r>
      <w:r w:rsidRPr="00560C6D">
        <w:rPr>
          <w:b/>
        </w:rPr>
        <w:t>INSERT</w:t>
      </w:r>
      <w:r w:rsidRPr="00560C6D">
        <w:t>]</w:t>
      </w:r>
    </w:p>
    <w:p w14:paraId="728F1462" w14:textId="6DB761F4" w:rsidR="00C203F2" w:rsidRPr="00560C6D" w:rsidRDefault="00C203F2" w:rsidP="00C203F2">
      <w:pPr>
        <w:pStyle w:val="DefenceSchedule1"/>
      </w:pPr>
      <w:r w:rsidRPr="00560C6D">
        <w:t>Estimate the employment numbers, work package or trade types and industry sectors that will apply during the term of the Contract</w:t>
      </w:r>
      <w:r w:rsidR="00564AD1" w:rsidRPr="00560C6D">
        <w:t>:</w:t>
      </w:r>
    </w:p>
    <w:p w14:paraId="760DD8E7" w14:textId="6696F398" w:rsidR="00C203F2" w:rsidRPr="00560C6D" w:rsidRDefault="00C203F2" w:rsidP="00C203F2">
      <w:pPr>
        <w:pStyle w:val="DefenceIndent"/>
      </w:pPr>
      <w:r w:rsidRPr="00560C6D">
        <w:t>[</w:t>
      </w:r>
      <w:r w:rsidRPr="00560C6D">
        <w:rPr>
          <w:b/>
        </w:rPr>
        <w:t>INSERT</w:t>
      </w:r>
      <w:r w:rsidRPr="00560C6D">
        <w:t>]</w:t>
      </w:r>
    </w:p>
    <w:p w14:paraId="0C4705F0" w14:textId="77777777" w:rsidR="00C203F2" w:rsidRPr="00560C6D" w:rsidRDefault="00C203F2" w:rsidP="00C203F2">
      <w:pPr>
        <w:pStyle w:val="DefenceSchedule1"/>
      </w:pPr>
      <w:r w:rsidRPr="00560C6D">
        <w:t>An annual forecast for local industry for each financial year for the duration of the carrying out of the Works:</w:t>
      </w:r>
    </w:p>
    <w:p w14:paraId="1BBB90F2" w14:textId="77777777" w:rsidR="00C203F2" w:rsidRPr="00560C6D" w:rsidRDefault="00C203F2" w:rsidP="00C203F2">
      <w:pPr>
        <w:pStyle w:val="DefenceIndent"/>
      </w:pPr>
      <w:r w:rsidRPr="00560C6D">
        <w:t>[</w:t>
      </w:r>
      <w:r w:rsidRPr="00560C6D">
        <w:rPr>
          <w:b/>
        </w:rPr>
        <w:t>INSERT</w:t>
      </w:r>
      <w:r w:rsidRPr="00560C6D">
        <w:t>]</w:t>
      </w:r>
    </w:p>
    <w:p w14:paraId="05B455B4" w14:textId="77777777" w:rsidR="00C203F2" w:rsidRPr="00560C6D" w:rsidRDefault="00C203F2" w:rsidP="00C203F2">
      <w:pPr>
        <w:pStyle w:val="DefenceSchedule1"/>
      </w:pPr>
      <w:r w:rsidRPr="00560C6D">
        <w:t>Detail your understanding of relevant local subcontractor capability, expertise and experience:</w:t>
      </w:r>
    </w:p>
    <w:p w14:paraId="7248A04C" w14:textId="77777777" w:rsidR="00C203F2" w:rsidRPr="00560C6D" w:rsidRDefault="00C203F2" w:rsidP="00C203F2">
      <w:pPr>
        <w:pStyle w:val="DefenceIndent"/>
      </w:pPr>
      <w:r w:rsidRPr="00560C6D">
        <w:t>[</w:t>
      </w:r>
      <w:r w:rsidRPr="00560C6D">
        <w:rPr>
          <w:b/>
        </w:rPr>
        <w:t>INSERT</w:t>
      </w:r>
      <w:r w:rsidRPr="00560C6D">
        <w:t>]</w:t>
      </w:r>
    </w:p>
    <w:p w14:paraId="673A6F81" w14:textId="6B2B4EC8" w:rsidR="00C203F2" w:rsidRPr="00560C6D" w:rsidRDefault="00C203F2" w:rsidP="00C203F2">
      <w:pPr>
        <w:pStyle w:val="DefenceSchedule1"/>
      </w:pPr>
      <w:r w:rsidRPr="00560C6D">
        <w:t>Indicate the percentage of the total contract value that will be let via subcontracts with industry participants</w:t>
      </w:r>
      <w:r w:rsidR="00450D4A" w:rsidRPr="00560C6D">
        <w:t xml:space="preserve"> (including </w:t>
      </w:r>
      <w:r w:rsidR="000B7746" w:rsidRPr="00560C6D">
        <w:t xml:space="preserve">subcontracts proposed in </w:t>
      </w:r>
      <w:r w:rsidR="00450D4A" w:rsidRPr="00560C6D">
        <w:t>your Indigenous Participation Plan)</w:t>
      </w:r>
      <w:r w:rsidRPr="00560C6D">
        <w:t xml:space="preserve">: </w:t>
      </w:r>
    </w:p>
    <w:p w14:paraId="47D49748" w14:textId="43C8E183" w:rsidR="00C203F2" w:rsidRPr="00560C6D" w:rsidRDefault="00C203F2" w:rsidP="00FB31FF">
      <w:pPr>
        <w:pStyle w:val="DefenceSchedule3"/>
        <w:numPr>
          <w:ilvl w:val="2"/>
          <w:numId w:val="3"/>
        </w:numPr>
      </w:pPr>
      <w:r w:rsidRPr="00560C6D">
        <w:t>locally</w:t>
      </w:r>
      <w:r w:rsidR="00BB3A53" w:rsidRPr="00560C6D">
        <w:t>:</w:t>
      </w:r>
    </w:p>
    <w:p w14:paraId="41BC82D1" w14:textId="77777777" w:rsidR="00C203F2" w:rsidRPr="00560C6D" w:rsidRDefault="00C203F2" w:rsidP="00C203F2">
      <w:pPr>
        <w:pStyle w:val="DefenceIndent"/>
        <w:ind w:left="1928"/>
      </w:pPr>
      <w:r w:rsidRPr="00560C6D">
        <w:t>[</w:t>
      </w:r>
      <w:r w:rsidRPr="00560C6D">
        <w:rPr>
          <w:b/>
        </w:rPr>
        <w:t>INSERT</w:t>
      </w:r>
      <w:r w:rsidRPr="00560C6D">
        <w:t>]</w:t>
      </w:r>
    </w:p>
    <w:p w14:paraId="77F367B6" w14:textId="168E410A" w:rsidR="00C203F2" w:rsidRPr="00560C6D" w:rsidRDefault="00C203F2" w:rsidP="00FB31FF">
      <w:pPr>
        <w:pStyle w:val="DefenceSchedule3"/>
        <w:numPr>
          <w:ilvl w:val="2"/>
          <w:numId w:val="3"/>
        </w:numPr>
      </w:pPr>
      <w:r w:rsidRPr="00560C6D">
        <w:lastRenderedPageBreak/>
        <w:t>nationally</w:t>
      </w:r>
      <w:r w:rsidR="00BB3A53" w:rsidRPr="00560C6D">
        <w:t>:</w:t>
      </w:r>
    </w:p>
    <w:p w14:paraId="4FDE9E83" w14:textId="77777777" w:rsidR="00C203F2" w:rsidRPr="00560C6D" w:rsidRDefault="00C203F2" w:rsidP="00C203F2">
      <w:pPr>
        <w:pStyle w:val="DefenceIndent"/>
        <w:ind w:left="1928"/>
      </w:pPr>
      <w:r w:rsidRPr="00560C6D">
        <w:t>[</w:t>
      </w:r>
      <w:r w:rsidRPr="00560C6D">
        <w:rPr>
          <w:b/>
        </w:rPr>
        <w:t>INSERT</w:t>
      </w:r>
      <w:r w:rsidRPr="00560C6D">
        <w:t>]</w:t>
      </w:r>
    </w:p>
    <w:p w14:paraId="2A73E8EC" w14:textId="68D5BCC5" w:rsidR="00C203F2" w:rsidRPr="00560C6D" w:rsidRDefault="00C203F2" w:rsidP="00C203F2">
      <w:pPr>
        <w:pStyle w:val="DefenceSchedule1"/>
      </w:pPr>
      <w:r w:rsidRPr="00560C6D">
        <w:t>Indicate the total number of subcontracts and the percentage of subcontracts which will be let to industry participants</w:t>
      </w:r>
      <w:r w:rsidR="00450D4A" w:rsidRPr="00560C6D">
        <w:t xml:space="preserve"> (including </w:t>
      </w:r>
      <w:r w:rsidR="000B7746" w:rsidRPr="00560C6D">
        <w:t xml:space="preserve">subcontracts proposed in </w:t>
      </w:r>
      <w:r w:rsidR="00450D4A" w:rsidRPr="00560C6D">
        <w:t>your Indigenous Participation Plan)</w:t>
      </w:r>
      <w:r w:rsidRPr="00560C6D">
        <w:t>:</w:t>
      </w:r>
    </w:p>
    <w:p w14:paraId="3BBB7DB3" w14:textId="453F4508" w:rsidR="00C203F2" w:rsidRPr="00560C6D" w:rsidRDefault="00C203F2" w:rsidP="00A767A3">
      <w:pPr>
        <w:pStyle w:val="DefenceSchedule3"/>
        <w:numPr>
          <w:ilvl w:val="2"/>
          <w:numId w:val="21"/>
        </w:numPr>
      </w:pPr>
      <w:r w:rsidRPr="00560C6D">
        <w:t>locally</w:t>
      </w:r>
      <w:r w:rsidR="00BB3A53" w:rsidRPr="00560C6D">
        <w:t>:</w:t>
      </w:r>
    </w:p>
    <w:p w14:paraId="22D21F4F" w14:textId="77777777" w:rsidR="00C203F2" w:rsidRPr="00560C6D" w:rsidRDefault="00C203F2" w:rsidP="00C203F2">
      <w:pPr>
        <w:pStyle w:val="DefenceIndent"/>
        <w:ind w:left="1928"/>
      </w:pPr>
      <w:r w:rsidRPr="00560C6D">
        <w:t>[</w:t>
      </w:r>
      <w:r w:rsidRPr="00560C6D">
        <w:rPr>
          <w:b/>
        </w:rPr>
        <w:t>INSERT</w:t>
      </w:r>
      <w:r w:rsidRPr="00560C6D">
        <w:t>]</w:t>
      </w:r>
    </w:p>
    <w:p w14:paraId="7207E706" w14:textId="27C5CE9A" w:rsidR="00C203F2" w:rsidRPr="00560C6D" w:rsidRDefault="00C203F2" w:rsidP="00FB31FF">
      <w:pPr>
        <w:pStyle w:val="DefenceSchedule3"/>
        <w:numPr>
          <w:ilvl w:val="2"/>
          <w:numId w:val="3"/>
        </w:numPr>
      </w:pPr>
      <w:r w:rsidRPr="00560C6D">
        <w:t>nationally</w:t>
      </w:r>
      <w:r w:rsidR="00BB3A53" w:rsidRPr="00560C6D">
        <w:t>:</w:t>
      </w:r>
    </w:p>
    <w:p w14:paraId="3436BC67" w14:textId="77777777" w:rsidR="00C203F2" w:rsidRPr="00560C6D" w:rsidRDefault="00C203F2" w:rsidP="00C203F2">
      <w:pPr>
        <w:pStyle w:val="DefenceIndent"/>
        <w:ind w:left="1928"/>
      </w:pPr>
      <w:r w:rsidRPr="00560C6D">
        <w:t>[</w:t>
      </w:r>
      <w:r w:rsidRPr="00560C6D">
        <w:rPr>
          <w:b/>
        </w:rPr>
        <w:t>INSERT</w:t>
      </w:r>
      <w:r w:rsidRPr="00560C6D">
        <w:t>]</w:t>
      </w:r>
    </w:p>
    <w:p w14:paraId="32E69290" w14:textId="77777777" w:rsidR="00C203F2" w:rsidRPr="00560C6D" w:rsidRDefault="00C203F2" w:rsidP="00C203F2">
      <w:pPr>
        <w:pStyle w:val="DefenceSubTitle"/>
        <w:keepNext/>
        <w:ind w:left="993" w:hanging="993"/>
      </w:pPr>
      <w:r w:rsidRPr="00560C6D">
        <w:t>B</w:t>
      </w:r>
      <w:r w:rsidRPr="00560C6D">
        <w:tab/>
        <w:t xml:space="preserve">PROPOSED LOCAL INDUSTRY PARTICIPATION IN THE DEVELOPMENT AND DELIVERY OF THE WORKS </w:t>
      </w:r>
    </w:p>
    <w:p w14:paraId="52915B4E" w14:textId="09607B14" w:rsidR="00C203F2" w:rsidRPr="00560C6D" w:rsidRDefault="00C203F2" w:rsidP="00C203F2">
      <w:pPr>
        <w:pStyle w:val="DefenceNormal"/>
      </w:pPr>
      <w:r w:rsidRPr="00560C6D">
        <w:t xml:space="preserve">The </w:t>
      </w:r>
      <w:r w:rsidR="00324739" w:rsidRPr="00560C6D">
        <w:t>Panel Contractor</w:t>
      </w:r>
      <w:r w:rsidRPr="00560C6D">
        <w:t xml:space="preserve"> is requested to provide the following information: </w:t>
      </w:r>
    </w:p>
    <w:p w14:paraId="2D6893A2" w14:textId="77777777" w:rsidR="00C203F2" w:rsidRPr="00560C6D" w:rsidRDefault="00C203F2" w:rsidP="00A767A3">
      <w:pPr>
        <w:pStyle w:val="DefenceSchedule1"/>
        <w:numPr>
          <w:ilvl w:val="0"/>
          <w:numId w:val="54"/>
        </w:numPr>
      </w:pPr>
      <w:r w:rsidRPr="00560C6D">
        <w:t xml:space="preserve">Describe the mechanisms that will be used to ensure that local industry will be given full, fair and reasonable opportunity to participate in the delivery of the Works: </w:t>
      </w:r>
    </w:p>
    <w:p w14:paraId="1FF46E98" w14:textId="77777777" w:rsidR="00C203F2" w:rsidRPr="00560C6D" w:rsidRDefault="00C203F2" w:rsidP="00C203F2">
      <w:pPr>
        <w:pStyle w:val="DefenceIndent"/>
      </w:pPr>
      <w:r w:rsidRPr="00560C6D">
        <w:t>[</w:t>
      </w:r>
      <w:r w:rsidRPr="00560C6D">
        <w:rPr>
          <w:b/>
        </w:rPr>
        <w:t>INSERT</w:t>
      </w:r>
      <w:r w:rsidRPr="00560C6D">
        <w:t>]</w:t>
      </w:r>
    </w:p>
    <w:p w14:paraId="7F436E4B" w14:textId="77777777" w:rsidR="00C203F2" w:rsidRPr="00560C6D" w:rsidRDefault="00C203F2" w:rsidP="00C203F2">
      <w:pPr>
        <w:pStyle w:val="DefenceSchedule1"/>
      </w:pPr>
      <w:r w:rsidRPr="00560C6D">
        <w:t>Where specialist subcontracting support is required, describe how this will be procured, including by reference to ensuring that local industry will be given full, fair and reasonable opportunity to participate in the delivery of the Works:</w:t>
      </w:r>
    </w:p>
    <w:p w14:paraId="58EB3279" w14:textId="77777777" w:rsidR="00C203F2" w:rsidRPr="00560C6D" w:rsidRDefault="00C203F2" w:rsidP="00C203F2">
      <w:pPr>
        <w:pStyle w:val="DefenceSchedule1"/>
        <w:numPr>
          <w:ilvl w:val="0"/>
          <w:numId w:val="0"/>
        </w:numPr>
        <w:ind w:left="964"/>
        <w:rPr>
          <w:b/>
        </w:rPr>
      </w:pPr>
      <w:r w:rsidRPr="00560C6D">
        <w:rPr>
          <w:b/>
        </w:rPr>
        <w:t>[INSERT]</w:t>
      </w:r>
    </w:p>
    <w:p w14:paraId="51FC3648" w14:textId="77777777" w:rsidR="00C203F2" w:rsidRPr="00560C6D" w:rsidRDefault="00C203F2" w:rsidP="00C203F2">
      <w:pPr>
        <w:pStyle w:val="DefenceSchedule1"/>
      </w:pPr>
      <w:r w:rsidRPr="00560C6D">
        <w:t>Describe how local Small to Medium Enterprises (</w:t>
      </w:r>
      <w:r w:rsidRPr="00560C6D">
        <w:rPr>
          <w:b/>
        </w:rPr>
        <w:t>SMEs</w:t>
      </w:r>
      <w:r w:rsidRPr="00560C6D">
        <w:t>) will be encouraged to participate in the procurement activities in relation to the Works, for example:</w:t>
      </w:r>
    </w:p>
    <w:p w14:paraId="53BB3854" w14:textId="77777777" w:rsidR="00C203F2" w:rsidRPr="00560C6D" w:rsidRDefault="00C203F2" w:rsidP="00A767A3">
      <w:pPr>
        <w:pStyle w:val="DefenceSchedule3"/>
        <w:numPr>
          <w:ilvl w:val="2"/>
          <w:numId w:val="20"/>
        </w:numPr>
      </w:pPr>
      <w:r w:rsidRPr="00560C6D">
        <w:t>the communication strategies that will be used to alert local industry of project opportunities:</w:t>
      </w:r>
    </w:p>
    <w:p w14:paraId="506CD5FE" w14:textId="77777777" w:rsidR="00C203F2" w:rsidRPr="00560C6D" w:rsidRDefault="00C203F2" w:rsidP="00C203F2">
      <w:pPr>
        <w:pStyle w:val="DefenceIndent2"/>
      </w:pPr>
      <w:r w:rsidRPr="00560C6D">
        <w:t>[</w:t>
      </w:r>
      <w:r w:rsidRPr="00560C6D">
        <w:rPr>
          <w:b/>
        </w:rPr>
        <w:t>INSERT</w:t>
      </w:r>
      <w:r w:rsidRPr="00560C6D">
        <w:t>]</w:t>
      </w:r>
    </w:p>
    <w:p w14:paraId="7A5A4531" w14:textId="77777777" w:rsidR="00C203F2" w:rsidRPr="00560C6D" w:rsidRDefault="00C203F2" w:rsidP="00A767A3">
      <w:pPr>
        <w:pStyle w:val="DefenceSchedule3"/>
        <w:numPr>
          <w:ilvl w:val="2"/>
          <w:numId w:val="16"/>
        </w:numPr>
      </w:pPr>
      <w:r w:rsidRPr="00560C6D">
        <w:t>the proposed approach to a local supply chain, including the process for refreshing and updating preferred supplier lists:</w:t>
      </w:r>
    </w:p>
    <w:p w14:paraId="741D536C" w14:textId="77777777" w:rsidR="00C203F2" w:rsidRPr="00560C6D" w:rsidRDefault="00C203F2" w:rsidP="00C203F2">
      <w:pPr>
        <w:pStyle w:val="DefenceIndent2"/>
      </w:pPr>
      <w:r w:rsidRPr="00560C6D">
        <w:t>[</w:t>
      </w:r>
      <w:r w:rsidRPr="00560C6D">
        <w:rPr>
          <w:b/>
        </w:rPr>
        <w:t>INSERT</w:t>
      </w:r>
      <w:r w:rsidRPr="00560C6D">
        <w:t>]</w:t>
      </w:r>
    </w:p>
    <w:p w14:paraId="2416425C" w14:textId="77777777" w:rsidR="00C203F2" w:rsidRPr="00560C6D" w:rsidRDefault="00C203F2" w:rsidP="00A767A3">
      <w:pPr>
        <w:pStyle w:val="DefenceSchedule3"/>
        <w:numPr>
          <w:ilvl w:val="2"/>
          <w:numId w:val="16"/>
        </w:numPr>
      </w:pPr>
      <w:r w:rsidRPr="00560C6D">
        <w:t>the opportunities for local industry, not currently within the supply chain or a preferred supplier list, to submit subcontract tenders for the Works or to supply materials in connection with the Works:</w:t>
      </w:r>
    </w:p>
    <w:p w14:paraId="04FC7B19" w14:textId="77777777" w:rsidR="00C203F2" w:rsidRPr="00560C6D" w:rsidRDefault="00C203F2" w:rsidP="00C203F2">
      <w:pPr>
        <w:pStyle w:val="DefenceIndent2"/>
      </w:pPr>
      <w:r w:rsidRPr="00560C6D">
        <w:t>[</w:t>
      </w:r>
      <w:r w:rsidRPr="00560C6D">
        <w:rPr>
          <w:b/>
        </w:rPr>
        <w:t>INSERT</w:t>
      </w:r>
      <w:r w:rsidRPr="00560C6D">
        <w:t>]</w:t>
      </w:r>
    </w:p>
    <w:p w14:paraId="650B1FFB" w14:textId="7EC77F1D" w:rsidR="00C203F2" w:rsidRPr="00560C6D" w:rsidRDefault="00C203F2" w:rsidP="00A767A3">
      <w:pPr>
        <w:pStyle w:val="DefenceSchedule3"/>
        <w:keepNext/>
        <w:numPr>
          <w:ilvl w:val="2"/>
          <w:numId w:val="16"/>
        </w:numPr>
      </w:pPr>
      <w:r w:rsidRPr="00560C6D">
        <w:t xml:space="preserve">the process for assessing </w:t>
      </w:r>
      <w:r w:rsidR="00BA6812" w:rsidRPr="00560C6D">
        <w:t xml:space="preserve">both </w:t>
      </w:r>
      <w:r w:rsidRPr="00560C6D">
        <w:t xml:space="preserve">potential local </w:t>
      </w:r>
      <w:r w:rsidR="00450D4A" w:rsidRPr="00560C6D">
        <w:t xml:space="preserve">and Australian veteran-owned </w:t>
      </w:r>
      <w:r w:rsidRPr="00560C6D">
        <w:t>businesses:</w:t>
      </w:r>
    </w:p>
    <w:p w14:paraId="76D6DF55" w14:textId="77777777" w:rsidR="00C203F2" w:rsidRPr="00560C6D" w:rsidRDefault="00C203F2" w:rsidP="00C203F2">
      <w:pPr>
        <w:pStyle w:val="DefenceIndent2"/>
      </w:pPr>
      <w:r w:rsidRPr="00560C6D">
        <w:t>[</w:t>
      </w:r>
      <w:r w:rsidRPr="00560C6D">
        <w:rPr>
          <w:b/>
        </w:rPr>
        <w:t>INSERT</w:t>
      </w:r>
      <w:r w:rsidRPr="00560C6D">
        <w:t>]</w:t>
      </w:r>
    </w:p>
    <w:p w14:paraId="2C42C973" w14:textId="77777777" w:rsidR="00C203F2" w:rsidRPr="00560C6D" w:rsidRDefault="00C203F2" w:rsidP="00A767A3">
      <w:pPr>
        <w:pStyle w:val="DefenceSchedule3"/>
        <w:numPr>
          <w:ilvl w:val="2"/>
          <w:numId w:val="16"/>
        </w:numPr>
      </w:pPr>
      <w:r w:rsidRPr="00560C6D">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560C6D" w:rsidRDefault="00C203F2" w:rsidP="00C203F2">
      <w:pPr>
        <w:pStyle w:val="DefenceIndent2"/>
      </w:pPr>
      <w:r w:rsidRPr="00560C6D">
        <w:t>[</w:t>
      </w:r>
      <w:r w:rsidRPr="00560C6D">
        <w:rPr>
          <w:b/>
        </w:rPr>
        <w:t>INSERT</w:t>
      </w:r>
      <w:r w:rsidRPr="00560C6D">
        <w:t>]</w:t>
      </w:r>
    </w:p>
    <w:p w14:paraId="6F1992B1" w14:textId="77777777" w:rsidR="00C203F2" w:rsidRPr="00560C6D" w:rsidRDefault="00C203F2" w:rsidP="00A767A3">
      <w:pPr>
        <w:pStyle w:val="DefenceSchedule3"/>
        <w:numPr>
          <w:ilvl w:val="2"/>
          <w:numId w:val="16"/>
        </w:numPr>
      </w:pPr>
      <w:r w:rsidRPr="00560C6D">
        <w:t>the weighting to be given to tenders from the subcontractors who employ trainees and apprentices as a high proportion of their workforce:</w:t>
      </w:r>
    </w:p>
    <w:p w14:paraId="431D8D5B" w14:textId="77777777" w:rsidR="00C203F2" w:rsidRPr="00560C6D" w:rsidRDefault="00C203F2" w:rsidP="00C203F2">
      <w:pPr>
        <w:pStyle w:val="DefenceIndent2"/>
      </w:pPr>
      <w:r w:rsidRPr="00560C6D">
        <w:t>[</w:t>
      </w:r>
      <w:r w:rsidRPr="00560C6D">
        <w:rPr>
          <w:b/>
        </w:rPr>
        <w:t>INSERT</w:t>
      </w:r>
      <w:r w:rsidRPr="00560C6D">
        <w:t>]</w:t>
      </w:r>
    </w:p>
    <w:p w14:paraId="5FC4BC0A" w14:textId="77777777" w:rsidR="00C203F2" w:rsidRPr="00560C6D" w:rsidRDefault="00C203F2" w:rsidP="00C203F2">
      <w:pPr>
        <w:pStyle w:val="DefenceSchedule1"/>
      </w:pPr>
      <w:r w:rsidRPr="00560C6D">
        <w:lastRenderedPageBreak/>
        <w:t xml:space="preserve">Will feedback be offered to unsuccessful subcontract tenderers for the Works? </w:t>
      </w:r>
    </w:p>
    <w:p w14:paraId="196EBFA0" w14:textId="77777777" w:rsidR="00C203F2" w:rsidRPr="00560C6D" w:rsidRDefault="00C203F2" w:rsidP="00C203F2">
      <w:pPr>
        <w:pStyle w:val="DefenceIndent"/>
      </w:pPr>
      <w:r w:rsidRPr="00560C6D">
        <w:t>[</w:t>
      </w:r>
      <w:r w:rsidRPr="00560C6D">
        <w:rPr>
          <w:b/>
        </w:rPr>
        <w:t>YES/NO</w:t>
      </w:r>
      <w:r w:rsidRPr="00560C6D">
        <w:t>]</w:t>
      </w:r>
    </w:p>
    <w:p w14:paraId="48BA177E" w14:textId="77777777" w:rsidR="00C203F2" w:rsidRPr="00560C6D" w:rsidRDefault="00C203F2" w:rsidP="00C203F2">
      <w:pPr>
        <w:pStyle w:val="DefenceIndent"/>
      </w:pPr>
      <w:r w:rsidRPr="00560C6D">
        <w:t xml:space="preserve">If yes, describe the process for offering feedback to unsuccessful subcontract tenderers for the Works: </w:t>
      </w:r>
    </w:p>
    <w:p w14:paraId="262429B9" w14:textId="77777777" w:rsidR="00C203F2" w:rsidRPr="00560C6D" w:rsidRDefault="00C203F2" w:rsidP="00C203F2">
      <w:pPr>
        <w:pStyle w:val="DefenceIndent"/>
      </w:pPr>
      <w:r w:rsidRPr="00560C6D">
        <w:t>[</w:t>
      </w:r>
      <w:r w:rsidRPr="00560C6D">
        <w:rPr>
          <w:b/>
        </w:rPr>
        <w:t>INSERT</w:t>
      </w:r>
      <w:r w:rsidRPr="00560C6D">
        <w:t>]</w:t>
      </w:r>
    </w:p>
    <w:p w14:paraId="546155BA" w14:textId="77777777" w:rsidR="00C203F2" w:rsidRPr="00560C6D" w:rsidRDefault="00C203F2" w:rsidP="00C203F2">
      <w:pPr>
        <w:pStyle w:val="DefenceSubTitle"/>
        <w:keepNext/>
        <w:ind w:left="993" w:hanging="993"/>
      </w:pPr>
      <w:r w:rsidRPr="00560C6D">
        <w:t>C</w:t>
      </w:r>
      <w:r w:rsidRPr="00560C6D">
        <w:tab/>
        <w:t>PROPOSED VETERAN PARTICIPATION IN THE CARRYING OUT OF THE CONTRACTOR'S ACTIVITIES</w:t>
      </w:r>
    </w:p>
    <w:p w14:paraId="3522B143" w14:textId="555E61F7" w:rsidR="00C203F2" w:rsidRPr="00560C6D" w:rsidRDefault="00C203F2" w:rsidP="00C203F2">
      <w:pPr>
        <w:pStyle w:val="DefenceNormal"/>
      </w:pPr>
      <w:r w:rsidRPr="00560C6D">
        <w:t xml:space="preserve">The </w:t>
      </w:r>
      <w:r w:rsidR="00324739" w:rsidRPr="00560C6D">
        <w:t>Panel Contractor</w:t>
      </w:r>
      <w:r w:rsidRPr="00560C6D">
        <w:t xml:space="preserve"> is requested to describe its approach to employing and engaging Australian veterans in connection with the carrying out of the Contractor's Activities, whether directly or through the engagement of subcontractors:</w:t>
      </w:r>
    </w:p>
    <w:p w14:paraId="0EF73860" w14:textId="77777777" w:rsidR="00C203F2" w:rsidRPr="00560C6D" w:rsidRDefault="00C203F2" w:rsidP="00C203F2">
      <w:pPr>
        <w:pStyle w:val="DefenceIndent"/>
        <w:ind w:left="0"/>
      </w:pPr>
      <w:r w:rsidRPr="00560C6D">
        <w:t>[</w:t>
      </w:r>
      <w:r w:rsidRPr="00560C6D">
        <w:rPr>
          <w:b/>
        </w:rPr>
        <w:t>INSERT</w:t>
      </w:r>
      <w:r w:rsidRPr="00560C6D">
        <w:t>]</w:t>
      </w:r>
    </w:p>
    <w:p w14:paraId="3D3A76F8" w14:textId="77777777" w:rsidR="00C203F2" w:rsidRPr="00560C6D" w:rsidRDefault="00C203F2" w:rsidP="00C203F2">
      <w:pPr>
        <w:pStyle w:val="DefenceSubTitle"/>
      </w:pPr>
      <w:r w:rsidRPr="00560C6D">
        <w:t>D</w:t>
      </w:r>
      <w:r w:rsidRPr="00560C6D">
        <w:tab/>
        <w:t>IMPLEMENTATION AND REPORTING</w:t>
      </w:r>
    </w:p>
    <w:p w14:paraId="06F2D580" w14:textId="20E1274F" w:rsidR="00C203F2" w:rsidRPr="00560C6D" w:rsidRDefault="00C203F2" w:rsidP="00C203F2">
      <w:pPr>
        <w:pStyle w:val="DefenceNormal"/>
      </w:pPr>
      <w:r w:rsidRPr="00560C6D">
        <w:t xml:space="preserve">The </w:t>
      </w:r>
      <w:r w:rsidR="00324739" w:rsidRPr="00560C6D">
        <w:t>Panel Contractor</w:t>
      </w:r>
      <w:r w:rsidRPr="00560C6D">
        <w:t xml:space="preserve"> is requested to provide the following information: </w:t>
      </w:r>
    </w:p>
    <w:p w14:paraId="2CF534F7" w14:textId="77777777" w:rsidR="00C203F2" w:rsidRPr="00560C6D" w:rsidRDefault="00C203F2" w:rsidP="00A767A3">
      <w:pPr>
        <w:pStyle w:val="DefenceSchedule1"/>
        <w:numPr>
          <w:ilvl w:val="0"/>
          <w:numId w:val="55"/>
        </w:numPr>
      </w:pPr>
      <w:r w:rsidRPr="00560C6D">
        <w:t>Provide the contact details of the Local Industry Capability Manager (this person may also be nominated for another role in the provision of the Contractor's Activities and the Works) who will be the key person responsible for implementing and reporting on the Local Industry Capability Plan:</w:t>
      </w:r>
    </w:p>
    <w:p w14:paraId="55FDBAAD" w14:textId="77777777" w:rsidR="00C203F2" w:rsidRPr="00560C6D" w:rsidRDefault="00C203F2" w:rsidP="00C203F2">
      <w:pPr>
        <w:pStyle w:val="DefenceIndent"/>
      </w:pPr>
      <w:r w:rsidRPr="00560C6D">
        <w:t>[</w:t>
      </w:r>
      <w:r w:rsidRPr="00560C6D">
        <w:rPr>
          <w:b/>
        </w:rPr>
        <w:t>INSERT</w:t>
      </w:r>
      <w:r w:rsidRPr="00560C6D">
        <w:t>]</w:t>
      </w:r>
    </w:p>
    <w:p w14:paraId="01EF5B9D" w14:textId="77777777" w:rsidR="00C203F2" w:rsidRPr="00560C6D" w:rsidRDefault="00C203F2" w:rsidP="00A767A3">
      <w:pPr>
        <w:pStyle w:val="DefenceSchedule1"/>
        <w:numPr>
          <w:ilvl w:val="0"/>
          <w:numId w:val="16"/>
        </w:numPr>
      </w:pPr>
      <w:r w:rsidRPr="00560C6D">
        <w:t>Where will the workplace of the Local Industry Capability Manager be?</w:t>
      </w:r>
    </w:p>
    <w:p w14:paraId="569A4491" w14:textId="77777777" w:rsidR="00C203F2" w:rsidRPr="00560C6D" w:rsidRDefault="00C203F2" w:rsidP="00C203F2">
      <w:pPr>
        <w:pStyle w:val="DefenceIndent"/>
      </w:pPr>
      <w:r w:rsidRPr="00560C6D">
        <w:t>[</w:t>
      </w:r>
      <w:r w:rsidRPr="00560C6D">
        <w:rPr>
          <w:b/>
        </w:rPr>
        <w:t>INSERT</w:t>
      </w:r>
      <w:r w:rsidRPr="00560C6D">
        <w:t>]</w:t>
      </w:r>
    </w:p>
    <w:p w14:paraId="774540CC" w14:textId="77777777" w:rsidR="00C203F2" w:rsidRPr="00560C6D" w:rsidRDefault="00C203F2" w:rsidP="00A767A3">
      <w:pPr>
        <w:pStyle w:val="DefenceSchedule1"/>
        <w:numPr>
          <w:ilvl w:val="0"/>
          <w:numId w:val="16"/>
        </w:numPr>
      </w:pPr>
      <w:r w:rsidRPr="00560C6D">
        <w:t>If the Local Industry Capability Manager is not based locally to the site, detail how they will perform this duty remotely:</w:t>
      </w:r>
    </w:p>
    <w:p w14:paraId="36D3C5F3" w14:textId="77777777" w:rsidR="00C203F2" w:rsidRPr="00560C6D" w:rsidRDefault="00C203F2" w:rsidP="00C203F2">
      <w:pPr>
        <w:pStyle w:val="DefenceIndent"/>
      </w:pPr>
      <w:r w:rsidRPr="00560C6D">
        <w:t>[</w:t>
      </w:r>
      <w:r w:rsidRPr="00560C6D">
        <w:rPr>
          <w:b/>
        </w:rPr>
        <w:t>INSERT</w:t>
      </w:r>
      <w:r w:rsidRPr="00560C6D">
        <w:t>]</w:t>
      </w:r>
    </w:p>
    <w:p w14:paraId="755DCE38" w14:textId="77777777" w:rsidR="00C203F2" w:rsidRPr="00560C6D" w:rsidRDefault="00C203F2" w:rsidP="00C203F2">
      <w:pPr>
        <w:pStyle w:val="DefenceIndent"/>
      </w:pPr>
      <w:r w:rsidRPr="00560C6D">
        <w:t xml:space="preserve">The Commonwealth must be notified in writing if the Local Industry Capability Manager changes before or after the Award Date. </w:t>
      </w:r>
    </w:p>
    <w:p w14:paraId="2ABD3D78" w14:textId="1D9FEC03" w:rsidR="00C203F2" w:rsidRPr="00560C6D" w:rsidRDefault="00C203F2" w:rsidP="00A767A3">
      <w:pPr>
        <w:pStyle w:val="DefenceSchedule1"/>
        <w:numPr>
          <w:ilvl w:val="0"/>
          <w:numId w:val="16"/>
        </w:numPr>
      </w:pPr>
      <w:r w:rsidRPr="00560C6D">
        <w:t xml:space="preserve">The successful </w:t>
      </w:r>
      <w:r w:rsidR="00324739" w:rsidRPr="00560C6D">
        <w:t>Panel Contractor</w:t>
      </w:r>
      <w:r w:rsidRPr="00560C6D">
        <w:t xml:space="preserve"> will be required to report to the Commonwealth on the implementation of the Local Industry Capability Plan as part of the monthly report prepared in accordance with clause 3.10 of the Conditions of Contract in </w:t>
      </w:r>
      <w:r w:rsidRPr="00560C6D">
        <w:fldChar w:fldCharType="begin"/>
      </w:r>
      <w:r w:rsidRPr="00560C6D">
        <w:instrText xml:space="preserve"> REF _Ref32917560 \r \h </w:instrText>
      </w:r>
      <w:r w:rsidRPr="00560C6D">
        <w:fldChar w:fldCharType="separate"/>
      </w:r>
      <w:r w:rsidR="0042772F" w:rsidRPr="00560C6D">
        <w:t>Part 4</w:t>
      </w:r>
      <w:r w:rsidRPr="00560C6D">
        <w:fldChar w:fldCharType="end"/>
      </w:r>
      <w:r w:rsidRPr="00560C6D">
        <w:t xml:space="preserve">.  The </w:t>
      </w:r>
      <w:r w:rsidR="00324739" w:rsidRPr="00560C6D">
        <w:t>Panel Contractor</w:t>
      </w:r>
      <w:r w:rsidRPr="00560C6D">
        <w:t xml:space="preserve"> is requested to provide details of the proposed approach to monitoring and reporting on the implementation of the Local Industry Capability Plan over the term of the Contract:</w:t>
      </w:r>
    </w:p>
    <w:p w14:paraId="328992CA" w14:textId="77777777" w:rsidR="00C203F2" w:rsidRPr="00560C6D" w:rsidRDefault="00C203F2" w:rsidP="00730E29">
      <w:pPr>
        <w:pStyle w:val="DefenceNormal"/>
        <w:ind w:firstLine="964"/>
      </w:pPr>
      <w:r w:rsidRPr="00560C6D">
        <w:t>[</w:t>
      </w:r>
      <w:r w:rsidRPr="00560C6D">
        <w:rPr>
          <w:b/>
        </w:rPr>
        <w:t>INSERT</w:t>
      </w:r>
      <w:r w:rsidRPr="00560C6D">
        <w:t>]</w:t>
      </w:r>
    </w:p>
    <w:p w14:paraId="52D68352" w14:textId="217CC74E" w:rsidR="00C203F2" w:rsidRPr="00560C6D" w:rsidRDefault="00C203F2" w:rsidP="00730E29">
      <w:pPr>
        <w:pStyle w:val="DefenceHeadingNoTOC1"/>
      </w:pPr>
      <w:bookmarkStart w:id="280" w:name="_Ref175313636"/>
      <w:r w:rsidRPr="00560C6D">
        <w:t>AUSTRALIAN SKILLS GUARANTEE</w:t>
      </w:r>
      <w:bookmarkEnd w:id="280"/>
    </w:p>
    <w:p w14:paraId="67ACC06C" w14:textId="4A178952" w:rsidR="00C203F2" w:rsidRPr="00560C6D" w:rsidRDefault="00C203F2" w:rsidP="00C203F2">
      <w:pPr>
        <w:spacing w:after="200"/>
        <w:rPr>
          <w:szCs w:val="20"/>
        </w:rPr>
      </w:pPr>
      <w:r w:rsidRPr="00560C6D">
        <w:rPr>
          <w:szCs w:val="20"/>
        </w:rPr>
        <w:t xml:space="preserve">The </w:t>
      </w:r>
      <w:r w:rsidR="00324739" w:rsidRPr="00560C6D">
        <w:rPr>
          <w:szCs w:val="20"/>
        </w:rPr>
        <w:t>Panel Contractor</w:t>
      </w:r>
      <w:r w:rsidRPr="00560C6D">
        <w:rPr>
          <w:szCs w:val="20"/>
        </w:rPr>
        <w:t xml:space="preserve">'s attention is drawn to </w:t>
      </w:r>
      <w:r w:rsidR="00602D5B" w:rsidRPr="00560C6D">
        <w:rPr>
          <w:szCs w:val="20"/>
        </w:rPr>
        <w:t xml:space="preserve">Item </w:t>
      </w:r>
      <w:r w:rsidR="00BB3A53" w:rsidRPr="00560C6D">
        <w:rPr>
          <w:szCs w:val="20"/>
        </w:rPr>
        <w:fldChar w:fldCharType="begin"/>
      </w:r>
      <w:r w:rsidR="00BB3A53" w:rsidRPr="00560C6D">
        <w:rPr>
          <w:szCs w:val="20"/>
        </w:rPr>
        <w:instrText xml:space="preserve"> REF _Ref190269264 \n \h </w:instrText>
      </w:r>
      <w:r w:rsidR="00BB3A53" w:rsidRPr="00560C6D">
        <w:rPr>
          <w:szCs w:val="20"/>
        </w:rPr>
      </w:r>
      <w:r w:rsidR="00BB3A53" w:rsidRPr="00560C6D">
        <w:rPr>
          <w:szCs w:val="20"/>
        </w:rPr>
        <w:fldChar w:fldCharType="separate"/>
      </w:r>
      <w:r w:rsidR="0042772F" w:rsidRPr="00560C6D">
        <w:rPr>
          <w:szCs w:val="20"/>
        </w:rPr>
        <w:t>41</w:t>
      </w:r>
      <w:r w:rsidR="00BB3A53" w:rsidRPr="00560C6D">
        <w:rPr>
          <w:szCs w:val="20"/>
        </w:rPr>
        <w:fldChar w:fldCharType="end"/>
      </w:r>
      <w:r w:rsidRPr="00560C6D">
        <w:rPr>
          <w:szCs w:val="20"/>
        </w:rPr>
        <w:t xml:space="preserve"> of the Tender Conditions.  </w:t>
      </w:r>
    </w:p>
    <w:p w14:paraId="695EDB47" w14:textId="40AF9E28" w:rsidR="00C203F2" w:rsidRPr="00560C6D" w:rsidRDefault="00C203F2" w:rsidP="00C203F2">
      <w:pPr>
        <w:spacing w:after="200"/>
        <w:rPr>
          <w:szCs w:val="20"/>
        </w:rPr>
      </w:pPr>
      <w:r w:rsidRPr="00560C6D">
        <w:rPr>
          <w:szCs w:val="20"/>
        </w:rPr>
        <w:t xml:space="preserve">The </w:t>
      </w:r>
      <w:r w:rsidR="00324739" w:rsidRPr="00560C6D">
        <w:rPr>
          <w:szCs w:val="20"/>
        </w:rPr>
        <w:t>Panel Contractor</w:t>
      </w:r>
      <w:r w:rsidRPr="00560C6D">
        <w:rPr>
          <w:szCs w:val="20"/>
        </w:rPr>
        <w:t xml:space="preserve"> is requested to:</w:t>
      </w:r>
    </w:p>
    <w:p w14:paraId="770F3025" w14:textId="74BBBBC4" w:rsidR="00C203F2" w:rsidRPr="00560C6D" w:rsidRDefault="00BA6812" w:rsidP="00A767A3">
      <w:pPr>
        <w:pStyle w:val="DefenceHeadingNoTOC3"/>
        <w:numPr>
          <w:ilvl w:val="2"/>
          <w:numId w:val="47"/>
        </w:numPr>
      </w:pPr>
      <w:r w:rsidRPr="00560C6D">
        <w:t>note the</w:t>
      </w:r>
      <w:r w:rsidR="00C203F2" w:rsidRPr="00560C6D">
        <w:t xml:space="preserve"> Declaration of Compliance in the form set out in item A below</w:t>
      </w:r>
      <w:r w:rsidRPr="00560C6D">
        <w:t xml:space="preserve">, which will be </w:t>
      </w:r>
      <w:r w:rsidR="005205E1" w:rsidRPr="00560C6D">
        <w:t>made</w:t>
      </w:r>
      <w:r w:rsidRPr="00560C6D">
        <w:t xml:space="preserve"> by the </w:t>
      </w:r>
      <w:r w:rsidR="00324739" w:rsidRPr="00560C6D">
        <w:t>Panel Contractor</w:t>
      </w:r>
      <w:r w:rsidRPr="00560C6D">
        <w:t xml:space="preserve"> when it executes the Tender Form in </w:t>
      </w:r>
      <w:r w:rsidRPr="00560C6D">
        <w:fldChar w:fldCharType="begin"/>
      </w:r>
      <w:r w:rsidRPr="00560C6D">
        <w:instrText xml:space="preserve"> REF _Ref175306236 \r \h </w:instrText>
      </w:r>
      <w:r w:rsidRPr="00560C6D">
        <w:fldChar w:fldCharType="separate"/>
      </w:r>
      <w:r w:rsidR="0042772F" w:rsidRPr="00560C6D">
        <w:t>Part 2</w:t>
      </w:r>
      <w:r w:rsidRPr="00560C6D">
        <w:fldChar w:fldCharType="end"/>
      </w:r>
      <w:r w:rsidR="00C203F2" w:rsidRPr="00560C6D">
        <w:t xml:space="preserve">; </w:t>
      </w:r>
    </w:p>
    <w:p w14:paraId="1CB6F73A" w14:textId="7D088EC2" w:rsidR="00C203F2" w:rsidRPr="00560C6D" w:rsidRDefault="00C203F2" w:rsidP="00A767A3">
      <w:pPr>
        <w:pStyle w:val="DefenceHeadingNoTOC3"/>
        <w:numPr>
          <w:ilvl w:val="2"/>
          <w:numId w:val="47"/>
        </w:numPr>
      </w:pPr>
      <w:r w:rsidRPr="00560C6D">
        <w:t>provid</w:t>
      </w:r>
      <w:r w:rsidR="00CD791B" w:rsidRPr="00560C6D">
        <w:t>e</w:t>
      </w:r>
      <w:r w:rsidRPr="00560C6D">
        <w:t xml:space="preserve"> details of its proposed targets in respect of Labour Hours for the Project in item B below; and</w:t>
      </w:r>
    </w:p>
    <w:p w14:paraId="3237223F" w14:textId="25F3F952" w:rsidR="00C203F2" w:rsidRPr="00560C6D" w:rsidRDefault="00C203F2" w:rsidP="00A767A3">
      <w:pPr>
        <w:pStyle w:val="DefenceHeadingNoTOC3"/>
        <w:numPr>
          <w:ilvl w:val="2"/>
          <w:numId w:val="47"/>
        </w:numPr>
      </w:pPr>
      <w:proofErr w:type="gramStart"/>
      <w:r w:rsidRPr="00560C6D">
        <w:t>submit</w:t>
      </w:r>
      <w:proofErr w:type="gramEnd"/>
      <w:r w:rsidRPr="00560C6D">
        <w:t xml:space="preserve"> a Gender Equality Action Plan that addresses the requirements of the Australian Skills Guarantee Procurement Connected Policy in item C below.</w:t>
      </w:r>
    </w:p>
    <w:p w14:paraId="08298AE1" w14:textId="77777777" w:rsidR="00C203F2" w:rsidRPr="00560C6D" w:rsidRDefault="00C203F2" w:rsidP="00FB7655">
      <w:pPr>
        <w:keepNext/>
        <w:rPr>
          <w:rFonts w:ascii="Arial" w:hAnsi="Arial"/>
          <w:b/>
          <w:szCs w:val="20"/>
        </w:rPr>
      </w:pPr>
      <w:r w:rsidRPr="00560C6D">
        <w:rPr>
          <w:rFonts w:ascii="Arial" w:hAnsi="Arial"/>
          <w:b/>
          <w:szCs w:val="20"/>
        </w:rPr>
        <w:lastRenderedPageBreak/>
        <w:t>A</w:t>
      </w:r>
      <w:r w:rsidRPr="00560C6D">
        <w:rPr>
          <w:rFonts w:ascii="Arial" w:hAnsi="Arial"/>
          <w:b/>
          <w:szCs w:val="20"/>
        </w:rPr>
        <w:tab/>
        <w:t>DECLARATION OF COMPLIANCE</w:t>
      </w:r>
    </w:p>
    <w:p w14:paraId="1324AD48" w14:textId="07972E66" w:rsidR="00C203F2" w:rsidRPr="00560C6D" w:rsidRDefault="00C203F2" w:rsidP="003F1B08">
      <w:pPr>
        <w:rPr>
          <w:bCs/>
          <w:iCs/>
          <w:szCs w:val="20"/>
        </w:rPr>
      </w:pPr>
      <w:r w:rsidRPr="00560C6D">
        <w:t xml:space="preserve">By executing the Tender Form in </w:t>
      </w:r>
      <w:r w:rsidRPr="00560C6D">
        <w:fldChar w:fldCharType="begin"/>
      </w:r>
      <w:r w:rsidRPr="00560C6D">
        <w:instrText xml:space="preserve"> REF _Ref175306236 \r \h </w:instrText>
      </w:r>
      <w:r w:rsidRPr="00560C6D">
        <w:fldChar w:fldCharType="separate"/>
      </w:r>
      <w:r w:rsidR="0042772F" w:rsidRPr="00560C6D">
        <w:t>Part 2</w:t>
      </w:r>
      <w:r w:rsidRPr="00560C6D">
        <w:fldChar w:fldCharType="end"/>
      </w:r>
      <w:r w:rsidRPr="00560C6D">
        <w:t xml:space="preserve">, the </w:t>
      </w:r>
      <w:r w:rsidR="00324739" w:rsidRPr="00560C6D">
        <w:t>Panel Contractor</w:t>
      </w:r>
      <w:r w:rsidRPr="00560C6D">
        <w:t xml:space="preserve"> declares </w:t>
      </w:r>
      <w:r w:rsidR="00B6145A" w:rsidRPr="00560C6D">
        <w:t>that</w:t>
      </w:r>
      <w:r w:rsidRPr="00560C6D">
        <w:rPr>
          <w:b/>
          <w:bCs/>
          <w:i/>
          <w:iCs/>
          <w:szCs w:val="20"/>
        </w:rPr>
        <w:t xml:space="preserve"> </w:t>
      </w:r>
      <w:r w:rsidRPr="00560C6D">
        <w:rPr>
          <w:bCs/>
          <w:iCs/>
          <w:szCs w:val="20"/>
        </w:rPr>
        <w:t xml:space="preserve">the </w:t>
      </w:r>
      <w:r w:rsidR="00324739" w:rsidRPr="00560C6D">
        <w:rPr>
          <w:bCs/>
          <w:iCs/>
          <w:szCs w:val="20"/>
        </w:rPr>
        <w:t>Panel Contractor</w:t>
      </w:r>
      <w:r w:rsidRPr="00560C6D">
        <w:rPr>
          <w:bCs/>
          <w:iCs/>
          <w:szCs w:val="20"/>
        </w:rPr>
        <w:t>:</w:t>
      </w:r>
    </w:p>
    <w:p w14:paraId="01186240" w14:textId="12D6143F" w:rsidR="00C203F2" w:rsidRPr="00560C6D" w:rsidRDefault="00C203F2" w:rsidP="00A767A3">
      <w:pPr>
        <w:pStyle w:val="DefenceHeadingNoTOC3"/>
        <w:numPr>
          <w:ilvl w:val="2"/>
          <w:numId w:val="63"/>
        </w:numPr>
      </w:pPr>
      <w:r w:rsidRPr="00560C6D">
        <w:t xml:space="preserve">will be able to meet or exceed the targets set out by it in </w:t>
      </w:r>
      <w:r w:rsidR="00CD791B" w:rsidRPr="00560C6D">
        <w:t xml:space="preserve">section </w:t>
      </w:r>
      <w:r w:rsidR="000B7746" w:rsidRPr="00560C6D">
        <w:rPr>
          <w:bCs/>
          <w:iCs/>
        </w:rPr>
        <w:fldChar w:fldCharType="begin"/>
      </w:r>
      <w:r w:rsidR="000B7746" w:rsidRPr="00560C6D">
        <w:rPr>
          <w:bCs/>
          <w:iCs/>
        </w:rPr>
        <w:instrText xml:space="preserve"> REF _Ref175313636 \r \h </w:instrText>
      </w:r>
      <w:r w:rsidR="000B7746" w:rsidRPr="00560C6D">
        <w:rPr>
          <w:bCs/>
          <w:iCs/>
        </w:rPr>
      </w:r>
      <w:r w:rsidR="000B7746" w:rsidRPr="00560C6D">
        <w:rPr>
          <w:bCs/>
          <w:iCs/>
        </w:rPr>
        <w:fldChar w:fldCharType="separate"/>
      </w:r>
      <w:r w:rsidR="0042772F" w:rsidRPr="00560C6D">
        <w:rPr>
          <w:bCs/>
          <w:iCs/>
        </w:rPr>
        <w:t>3</w:t>
      </w:r>
      <w:r w:rsidR="000B7746" w:rsidRPr="00560C6D">
        <w:rPr>
          <w:bCs/>
          <w:iCs/>
        </w:rPr>
        <w:fldChar w:fldCharType="end"/>
      </w:r>
      <w:r w:rsidR="00CD791B" w:rsidRPr="00560C6D">
        <w:t xml:space="preserve"> of </w:t>
      </w:r>
      <w:r w:rsidRPr="00560C6D">
        <w:t xml:space="preserve">this </w:t>
      </w:r>
      <w:r w:rsidR="00CD791B" w:rsidRPr="00560C6D">
        <w:fldChar w:fldCharType="begin"/>
      </w:r>
      <w:r w:rsidR="00CD791B" w:rsidRPr="00560C6D">
        <w:instrText xml:space="preserve"> REF _Ref40344053 \r \h </w:instrText>
      </w:r>
      <w:r w:rsidR="00CD791B" w:rsidRPr="00560C6D">
        <w:fldChar w:fldCharType="separate"/>
      </w:r>
      <w:r w:rsidR="0042772F" w:rsidRPr="00560C6D">
        <w:t>Tender Schedule D</w:t>
      </w:r>
      <w:r w:rsidR="00CD791B" w:rsidRPr="00560C6D">
        <w:fldChar w:fldCharType="end"/>
      </w:r>
      <w:r w:rsidR="00CD791B" w:rsidRPr="00560C6D">
        <w:t xml:space="preserve"> - </w:t>
      </w:r>
      <w:r w:rsidR="00CD791B" w:rsidRPr="00560C6D">
        <w:fldChar w:fldCharType="begin"/>
      </w:r>
      <w:r w:rsidR="00CD791B" w:rsidRPr="00560C6D">
        <w:instrText xml:space="preserve"> REF _Ref40344053 \h </w:instrText>
      </w:r>
      <w:r w:rsidR="00CD791B" w:rsidRPr="00560C6D">
        <w:fldChar w:fldCharType="separate"/>
      </w:r>
      <w:r w:rsidR="0042772F" w:rsidRPr="00560C6D">
        <w:t>Industry Inclusion and Skills</w:t>
      </w:r>
      <w:r w:rsidR="00CD791B" w:rsidRPr="00560C6D">
        <w:fldChar w:fldCharType="end"/>
      </w:r>
      <w:r w:rsidRPr="00560C6D">
        <w:t>; and</w:t>
      </w:r>
    </w:p>
    <w:p w14:paraId="1F7DE27B" w14:textId="77777777" w:rsidR="00C203F2" w:rsidRPr="00560C6D" w:rsidRDefault="00C203F2" w:rsidP="00A767A3">
      <w:pPr>
        <w:pStyle w:val="DefenceHeadingNoTOC3"/>
        <w:numPr>
          <w:ilvl w:val="2"/>
          <w:numId w:val="47"/>
        </w:numPr>
      </w:pPr>
      <w:r w:rsidRPr="00560C6D">
        <w:t>will comply with its Gender Equality Action Plan,</w:t>
      </w:r>
    </w:p>
    <w:p w14:paraId="3B664920" w14:textId="608FAF4C" w:rsidR="00C203F2" w:rsidRPr="00560C6D" w:rsidRDefault="00E36762" w:rsidP="003F1B08">
      <w:pPr>
        <w:spacing w:after="200"/>
        <w:outlineLvl w:val="0"/>
      </w:pPr>
      <w:proofErr w:type="gramStart"/>
      <w:r w:rsidRPr="00560C6D">
        <w:t>in</w:t>
      </w:r>
      <w:proofErr w:type="gramEnd"/>
      <w:r w:rsidRPr="00560C6D">
        <w:t xml:space="preserve"> the Delivery Phase </w:t>
      </w:r>
      <w:r w:rsidR="00C203F2" w:rsidRPr="00560C6D">
        <w:t xml:space="preserve">if it is the successful </w:t>
      </w:r>
      <w:r w:rsidR="00324739" w:rsidRPr="00560C6D">
        <w:t>Panel Contractor</w:t>
      </w:r>
      <w:r w:rsidR="00C203F2" w:rsidRPr="00560C6D">
        <w:t xml:space="preserve">, as required by the Australian Skills Guarantee Procurement Connected Policy. </w:t>
      </w:r>
    </w:p>
    <w:p w14:paraId="5E1017B1" w14:textId="77777777" w:rsidR="00C203F2" w:rsidRPr="00560C6D" w:rsidRDefault="00C203F2" w:rsidP="00C203F2">
      <w:pPr>
        <w:rPr>
          <w:rFonts w:ascii="Arial" w:hAnsi="Arial"/>
          <w:b/>
          <w:szCs w:val="20"/>
        </w:rPr>
      </w:pPr>
      <w:r w:rsidRPr="00560C6D">
        <w:rPr>
          <w:rFonts w:ascii="Arial" w:hAnsi="Arial"/>
          <w:b/>
          <w:szCs w:val="20"/>
        </w:rPr>
        <w:t>B</w:t>
      </w:r>
      <w:r w:rsidRPr="00560C6D">
        <w:rPr>
          <w:rFonts w:ascii="Arial" w:hAnsi="Arial"/>
          <w:b/>
          <w:szCs w:val="20"/>
        </w:rPr>
        <w:tab/>
        <w:t>SKILLS GUARANTEE TARGETS</w:t>
      </w:r>
    </w:p>
    <w:p w14:paraId="2A69D956" w14:textId="64703E84" w:rsidR="00C203F2" w:rsidRPr="00560C6D" w:rsidRDefault="00C203F2" w:rsidP="00C203F2">
      <w:pPr>
        <w:tabs>
          <w:tab w:val="left" w:pos="0"/>
        </w:tabs>
        <w:spacing w:after="200"/>
        <w:rPr>
          <w:szCs w:val="20"/>
        </w:rPr>
      </w:pPr>
      <w:r w:rsidRPr="00560C6D">
        <w:rPr>
          <w:szCs w:val="20"/>
        </w:rPr>
        <w:t xml:space="preserve">The </w:t>
      </w:r>
      <w:r w:rsidR="00324739" w:rsidRPr="00560C6D">
        <w:rPr>
          <w:szCs w:val="20"/>
        </w:rPr>
        <w:t>Panel Contractor</w:t>
      </w:r>
      <w:r w:rsidRPr="00560C6D">
        <w:rPr>
          <w:szCs w:val="20"/>
        </w:rPr>
        <w:t xml:space="preserve"> must provide the following details of its understanding of the Contractor's Activities</w:t>
      </w:r>
      <w:r w:rsidR="00E36762" w:rsidRPr="00560C6D">
        <w:t xml:space="preserve"> in the Delivery Phase</w:t>
      </w:r>
      <w:r w:rsidRPr="00560C6D">
        <w:rPr>
          <w:szCs w:val="20"/>
        </w:rPr>
        <w:t xml:space="preserve"> and its proposed approach to engagement with Apprentices (including Apprentices who are Women) in the carrying out of the Contractor's Activities</w:t>
      </w:r>
      <w:r w:rsidR="00E36762" w:rsidRPr="00560C6D">
        <w:t xml:space="preserve"> in the Delivery Phase</w:t>
      </w:r>
      <w:r w:rsidRPr="00560C6D">
        <w:rPr>
          <w:szCs w:val="20"/>
        </w:rPr>
        <w:t>:</w:t>
      </w:r>
    </w:p>
    <w:p w14:paraId="076AF8FF" w14:textId="41EC1DF6" w:rsidR="00C203F2" w:rsidRPr="00560C6D" w:rsidRDefault="00C203F2" w:rsidP="00A767A3">
      <w:pPr>
        <w:pStyle w:val="DefenceHeadingNoTOC3"/>
        <w:numPr>
          <w:ilvl w:val="2"/>
          <w:numId w:val="51"/>
        </w:numPr>
      </w:pPr>
      <w:r w:rsidRPr="00560C6D">
        <w:t xml:space="preserve">the total estimated Labour Hours that will be required for the </w:t>
      </w:r>
      <w:r w:rsidR="00324739" w:rsidRPr="00560C6D">
        <w:t>Panel Contractor</w:t>
      </w:r>
      <w:r w:rsidRPr="00560C6D">
        <w:t xml:space="preserve"> to achieve Completion of the Works if it is the successful </w:t>
      </w:r>
      <w:r w:rsidR="00324739" w:rsidRPr="00560C6D">
        <w:t>Panel Contractor</w:t>
      </w:r>
      <w:r w:rsidRPr="00560C6D">
        <w:t xml:space="preserve"> are:</w:t>
      </w:r>
    </w:p>
    <w:p w14:paraId="2DDF15D2" w14:textId="77777777" w:rsidR="00C203F2" w:rsidRPr="00560C6D" w:rsidRDefault="00C203F2" w:rsidP="00C203F2">
      <w:pPr>
        <w:spacing w:after="200"/>
        <w:ind w:left="964"/>
        <w:rPr>
          <w:szCs w:val="20"/>
        </w:rPr>
      </w:pPr>
      <w:r w:rsidRPr="00560C6D">
        <w:rPr>
          <w:b/>
          <w:bCs/>
          <w:szCs w:val="20"/>
        </w:rPr>
        <w:t>[INSERT DETAILS]</w:t>
      </w:r>
      <w:r w:rsidRPr="00560C6D">
        <w:rPr>
          <w:szCs w:val="20"/>
        </w:rPr>
        <w:t>;</w:t>
      </w:r>
    </w:p>
    <w:p w14:paraId="6254E231" w14:textId="77777777" w:rsidR="00C203F2" w:rsidRPr="00560C6D" w:rsidRDefault="00C203F2" w:rsidP="00A767A3">
      <w:pPr>
        <w:pStyle w:val="DefenceHeadingNoTOC3"/>
        <w:numPr>
          <w:ilvl w:val="2"/>
          <w:numId w:val="51"/>
        </w:numPr>
      </w:pPr>
      <w:r w:rsidRPr="00560C6D">
        <w:t>the percentage of Labour Hours to be undertaken by Apprentices is:</w:t>
      </w:r>
    </w:p>
    <w:p w14:paraId="6D7667E3" w14:textId="77777777" w:rsidR="00C203F2" w:rsidRPr="00560C6D" w:rsidRDefault="00C203F2" w:rsidP="00C203F2">
      <w:pPr>
        <w:spacing w:after="200"/>
        <w:ind w:left="964"/>
        <w:rPr>
          <w:szCs w:val="20"/>
        </w:rPr>
      </w:pPr>
      <w:r w:rsidRPr="00560C6D">
        <w:rPr>
          <w:b/>
          <w:bCs/>
          <w:szCs w:val="20"/>
        </w:rPr>
        <w:t>[INSERT DETAILS]</w:t>
      </w:r>
      <w:r w:rsidRPr="00560C6D">
        <w:rPr>
          <w:szCs w:val="20"/>
        </w:rPr>
        <w:t>;</w:t>
      </w:r>
    </w:p>
    <w:p w14:paraId="727C537E" w14:textId="0746FA5C" w:rsidR="00C203F2" w:rsidRPr="00560C6D" w:rsidRDefault="00C203F2" w:rsidP="00B201CE">
      <w:pPr>
        <w:pStyle w:val="DefenceHeadingNoTOC3"/>
      </w:pPr>
      <w:r w:rsidRPr="00560C6D">
        <w:t xml:space="preserve">the percentage of Apprentice Labour Hours to be undertaken by Apprentices who are Women in each financial year </w:t>
      </w:r>
      <w:r w:rsidR="00E36762" w:rsidRPr="00560C6D">
        <w:t xml:space="preserve">during the Delivery Phase </w:t>
      </w:r>
      <w:r w:rsidRPr="00560C6D">
        <w:t>(including annual increases for multi-year projects as required by the Australian Skills Guarantee Procurement Connected Policy), which should be higher than the equivalent Overarching Apprentice Target for Women for Major Construction Projects is:</w:t>
      </w:r>
    </w:p>
    <w:p w14:paraId="269BF57F" w14:textId="77777777" w:rsidR="00C203F2" w:rsidRPr="00560C6D" w:rsidRDefault="00C203F2" w:rsidP="00C203F2">
      <w:pPr>
        <w:spacing w:after="200"/>
        <w:ind w:left="964"/>
        <w:rPr>
          <w:szCs w:val="20"/>
        </w:rPr>
      </w:pPr>
      <w:r w:rsidRPr="00560C6D">
        <w:rPr>
          <w:b/>
          <w:bCs/>
          <w:szCs w:val="20"/>
        </w:rPr>
        <w:t>[INSERT DETAILS]</w:t>
      </w:r>
      <w:r w:rsidRPr="00560C6D">
        <w:rPr>
          <w:szCs w:val="20"/>
        </w:rPr>
        <w:t>; and</w:t>
      </w:r>
    </w:p>
    <w:p w14:paraId="4825D231" w14:textId="48FF4A40" w:rsidR="00C203F2" w:rsidRPr="00560C6D" w:rsidRDefault="00C203F2" w:rsidP="00B201CE">
      <w:pPr>
        <w:pStyle w:val="DefenceHeadingNoTOC3"/>
      </w:pPr>
      <w:r w:rsidRPr="00560C6D">
        <w:t xml:space="preserve">the percentage of Apprentice Labour Hours to be undertaken by Trade Apprentices who are Women in each financial year </w:t>
      </w:r>
      <w:r w:rsidR="00E36762" w:rsidRPr="00560C6D">
        <w:t xml:space="preserve">during the Delivery Phase </w:t>
      </w:r>
      <w:r w:rsidRPr="00560C6D">
        <w:t>(including annual increases for multi-year projects as required by the Australian Skills Guarantee Procurement Connected Policy), which should be higher than the equivalent Trade-specific Apprentice Target for Women for Major Construction Projects is:</w:t>
      </w:r>
    </w:p>
    <w:p w14:paraId="6DFD7F75" w14:textId="1A463438" w:rsidR="00C203F2" w:rsidRPr="00560C6D" w:rsidRDefault="00C203F2" w:rsidP="00C203F2">
      <w:pPr>
        <w:pStyle w:val="DefenceHeadingNoTOC3"/>
        <w:numPr>
          <w:ilvl w:val="0"/>
          <w:numId w:val="0"/>
        </w:numPr>
        <w:ind w:left="964"/>
        <w:rPr>
          <w:b/>
          <w:bCs/>
          <w:i/>
          <w:iCs/>
        </w:rPr>
      </w:pPr>
      <w:r w:rsidRPr="00560C6D">
        <w:rPr>
          <w:b/>
          <w:bCs/>
        </w:rPr>
        <w:t>[INSERT DETAILS]</w:t>
      </w:r>
      <w:r w:rsidRPr="00560C6D">
        <w:t>.</w:t>
      </w:r>
    </w:p>
    <w:p w14:paraId="310FADA8" w14:textId="77777777" w:rsidR="00C203F2" w:rsidRPr="00560C6D" w:rsidRDefault="00C203F2" w:rsidP="00730E29">
      <w:pPr>
        <w:keepNext/>
        <w:keepLines/>
        <w:rPr>
          <w:rFonts w:ascii="Arial" w:hAnsi="Arial"/>
          <w:b/>
          <w:szCs w:val="20"/>
        </w:rPr>
      </w:pPr>
      <w:r w:rsidRPr="00560C6D">
        <w:rPr>
          <w:rFonts w:ascii="Arial" w:hAnsi="Arial"/>
          <w:b/>
          <w:szCs w:val="20"/>
        </w:rPr>
        <w:t>C</w:t>
      </w:r>
      <w:r w:rsidRPr="00560C6D">
        <w:rPr>
          <w:rFonts w:ascii="Arial" w:hAnsi="Arial"/>
          <w:b/>
          <w:szCs w:val="20"/>
        </w:rPr>
        <w:tab/>
        <w:t>GENDER EQUALITY ACTION PLAN</w:t>
      </w:r>
    </w:p>
    <w:p w14:paraId="451BA004" w14:textId="7E26ABA7" w:rsidR="00C203F2" w:rsidRPr="00560C6D" w:rsidRDefault="00C203F2" w:rsidP="00C203F2">
      <w:pPr>
        <w:spacing w:after="200"/>
        <w:rPr>
          <w:szCs w:val="20"/>
        </w:rPr>
      </w:pPr>
      <w:r w:rsidRPr="00560C6D">
        <w:rPr>
          <w:szCs w:val="20"/>
        </w:rPr>
        <w:t xml:space="preserve">The </w:t>
      </w:r>
      <w:r w:rsidR="00324739" w:rsidRPr="00560C6D">
        <w:rPr>
          <w:szCs w:val="20"/>
        </w:rPr>
        <w:t>Panel Contractor</w:t>
      </w:r>
      <w:r w:rsidRPr="00560C6D">
        <w:rPr>
          <w:szCs w:val="20"/>
        </w:rPr>
        <w:t xml:space="preserve">'s attention is drawn to the definition of "Gender Equality Action Plan" in clause 1.1 of the Conditions of Contract in </w:t>
      </w:r>
      <w:r w:rsidRPr="00560C6D">
        <w:fldChar w:fldCharType="begin"/>
      </w:r>
      <w:r w:rsidRPr="00560C6D">
        <w:instrText xml:space="preserve"> REF _Ref32917560 \w \h </w:instrText>
      </w:r>
      <w:r w:rsidRPr="00560C6D">
        <w:fldChar w:fldCharType="separate"/>
      </w:r>
      <w:r w:rsidR="0042772F" w:rsidRPr="00560C6D">
        <w:t>Part 4</w:t>
      </w:r>
      <w:r w:rsidRPr="00560C6D">
        <w:fldChar w:fldCharType="end"/>
      </w:r>
      <w:r w:rsidRPr="00560C6D">
        <w:rPr>
          <w:szCs w:val="20"/>
        </w:rPr>
        <w:t>.</w:t>
      </w:r>
    </w:p>
    <w:p w14:paraId="4FD68D4C" w14:textId="364FABD8" w:rsidR="00C203F2" w:rsidRPr="00560C6D" w:rsidRDefault="00C203F2" w:rsidP="00C203F2">
      <w:pPr>
        <w:spacing w:after="200"/>
        <w:rPr>
          <w:szCs w:val="20"/>
        </w:rPr>
      </w:pPr>
      <w:r w:rsidRPr="00560C6D">
        <w:rPr>
          <w:szCs w:val="20"/>
        </w:rPr>
        <w:t xml:space="preserve">The </w:t>
      </w:r>
      <w:r w:rsidR="0072730E" w:rsidRPr="00560C6D">
        <w:rPr>
          <w:szCs w:val="20"/>
        </w:rPr>
        <w:t>Panel Contractor</w:t>
      </w:r>
      <w:r w:rsidRPr="00560C6D">
        <w:rPr>
          <w:szCs w:val="20"/>
        </w:rPr>
        <w:t xml:space="preserve"> is requested to provide a Gender Equality Action Plan</w:t>
      </w:r>
      <w:r w:rsidR="00E36762" w:rsidRPr="00560C6D">
        <w:t xml:space="preserve"> with which it must comply in the Delivery Phase</w:t>
      </w:r>
      <w:r w:rsidRPr="00560C6D">
        <w:rPr>
          <w:szCs w:val="20"/>
        </w:rPr>
        <w:t xml:space="preserve"> in this item C. </w:t>
      </w:r>
    </w:p>
    <w:p w14:paraId="2FB586D7" w14:textId="4C1D71ED" w:rsidR="00C203F2" w:rsidRPr="00560C6D" w:rsidRDefault="00C203F2" w:rsidP="00B201CE">
      <w:pPr>
        <w:spacing w:after="200"/>
      </w:pPr>
      <w:r w:rsidRPr="00560C6D">
        <w:rPr>
          <w:szCs w:val="20"/>
        </w:rPr>
        <w:t xml:space="preserve">The </w:t>
      </w:r>
      <w:r w:rsidR="0072730E" w:rsidRPr="00560C6D">
        <w:rPr>
          <w:szCs w:val="20"/>
        </w:rPr>
        <w:t>Panel Contractor</w:t>
      </w:r>
      <w:r w:rsidRPr="00560C6D">
        <w:rPr>
          <w:szCs w:val="20"/>
        </w:rPr>
        <w:t xml:space="preserve"> should note that a suggested format for the Gender Equality Action Plan is set out at https://www.dewr.gov.au/resources/australian-skills-guarantee.</w:t>
      </w:r>
    </w:p>
    <w:p w14:paraId="253FED21" w14:textId="77777777" w:rsidR="008F714E" w:rsidRPr="00560C6D" w:rsidRDefault="008F714E" w:rsidP="008F714E">
      <w:pPr>
        <w:pStyle w:val="DefenceBoldNormal"/>
        <w:pBdr>
          <w:bottom w:val="single" w:sz="4" w:space="1" w:color="auto"/>
        </w:pBdr>
      </w:pPr>
    </w:p>
    <w:p w14:paraId="2078E3A1" w14:textId="77777777" w:rsidR="008F714E" w:rsidRPr="00560C6D" w:rsidRDefault="008F714E" w:rsidP="00EF23E0"/>
    <w:p w14:paraId="3A257C5D" w14:textId="77777777" w:rsidR="008F714E" w:rsidRPr="00560C6D" w:rsidRDefault="00F42C5B" w:rsidP="00EF23E0">
      <w:pPr>
        <w:pStyle w:val="DefenceTenderScheduleHeading"/>
      </w:pPr>
      <w:bookmarkStart w:id="281" w:name="_Toc189058454"/>
      <w:bookmarkStart w:id="282" w:name="_Toc189058455"/>
      <w:bookmarkStart w:id="283" w:name="_Toc189058456"/>
      <w:bookmarkStart w:id="284" w:name="_Toc189058457"/>
      <w:bookmarkStart w:id="285" w:name="_Toc189058461"/>
      <w:bookmarkStart w:id="286" w:name="_Toc189058462"/>
      <w:bookmarkStart w:id="287" w:name="_Toc189058463"/>
      <w:bookmarkStart w:id="288" w:name="_Toc189058467"/>
      <w:bookmarkStart w:id="289" w:name="_Toc189058468"/>
      <w:bookmarkStart w:id="290" w:name="_Toc189058469"/>
      <w:bookmarkStart w:id="291" w:name="_Toc40345454"/>
      <w:bookmarkStart w:id="292" w:name="_Toc45184439"/>
      <w:bookmarkStart w:id="293" w:name="_Toc45529791"/>
      <w:bookmarkStart w:id="294" w:name="_Toc45530681"/>
      <w:bookmarkStart w:id="295" w:name="_Toc45535260"/>
      <w:bookmarkStart w:id="296" w:name="_Toc48055491"/>
      <w:bookmarkStart w:id="297" w:name="_Toc48134821"/>
      <w:bookmarkStart w:id="298" w:name="_Toc48135627"/>
      <w:bookmarkStart w:id="299" w:name="_Toc48135830"/>
      <w:bookmarkStart w:id="300" w:name="_Toc48135907"/>
      <w:bookmarkStart w:id="301" w:name="_Toc48139062"/>
      <w:bookmarkStart w:id="302" w:name="_Toc49777635"/>
      <w:bookmarkStart w:id="303" w:name="_Toc49777693"/>
      <w:bookmarkStart w:id="304" w:name="_Toc53579922"/>
      <w:bookmarkStart w:id="305" w:name="_Toc53579980"/>
      <w:bookmarkStart w:id="306" w:name="_Toc53580678"/>
      <w:bookmarkStart w:id="307" w:name="_Toc53580804"/>
      <w:bookmarkStart w:id="308" w:name="_Toc54794121"/>
      <w:bookmarkStart w:id="309" w:name="_Toc54856962"/>
      <w:bookmarkStart w:id="310" w:name="_Toc63335926"/>
      <w:bookmarkStart w:id="311" w:name="_Toc64646069"/>
      <w:bookmarkStart w:id="312" w:name="_Toc64883187"/>
      <w:bookmarkStart w:id="313" w:name="_Toc32476662"/>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560C6D">
        <w:lastRenderedPageBreak/>
        <w:br/>
      </w:r>
      <w:bookmarkStart w:id="314" w:name="_Ref40343955"/>
      <w:bookmarkStart w:id="315" w:name="_Toc53580805"/>
      <w:bookmarkStart w:id="316" w:name="_Toc189552442"/>
      <w:bookmarkStart w:id="317" w:name="_Ref31899987"/>
      <w:r w:rsidR="00EC4C4E" w:rsidRPr="00560C6D">
        <w:t>Financial</w:t>
      </w:r>
      <w:bookmarkEnd w:id="314"/>
      <w:bookmarkEnd w:id="315"/>
      <w:bookmarkEnd w:id="316"/>
    </w:p>
    <w:p w14:paraId="4B20C224" w14:textId="25C22D2F" w:rsidR="008F714E" w:rsidRPr="00560C6D" w:rsidRDefault="008F714E" w:rsidP="00AA2BC0">
      <w:pPr>
        <w:pStyle w:val="DefenceNormal"/>
      </w:pPr>
      <w:r w:rsidRPr="00560C6D">
        <w:t xml:space="preserve">To assist the </w:t>
      </w:r>
      <w:r w:rsidR="0072730E"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_Ref432863491 \r \h </w:instrText>
      </w:r>
      <w:r w:rsidR="00ED5623" w:rsidRPr="00560C6D">
        <w:fldChar w:fldCharType="separate"/>
      </w:r>
      <w:r w:rsidR="0042772F" w:rsidRPr="00560C6D">
        <w:t>(a</w:t>
      </w:r>
      <w:proofErr w:type="gramStart"/>
      <w:r w:rsidR="0042772F" w:rsidRPr="00560C6D">
        <w:t>)(</w:t>
      </w:r>
      <w:proofErr w:type="gramEnd"/>
      <w:r w:rsidR="0042772F" w:rsidRPr="00560C6D">
        <w:t>v)</w:t>
      </w:r>
      <w:r w:rsidR="00ED5623" w:rsidRPr="00560C6D">
        <w:fldChar w:fldCharType="end"/>
      </w:r>
      <w:r w:rsidRPr="00560C6D">
        <w:t xml:space="preserve"> of the Tender Conditions and to assist the Commonwealth in evaluating its Tender, the </w:t>
      </w:r>
      <w:r w:rsidR="0072730E" w:rsidRPr="00560C6D">
        <w:t>Panel Contractor</w:t>
      </w:r>
      <w:r w:rsidRPr="00560C6D">
        <w:t xml:space="preserve"> is requested to provide the information described in </w:t>
      </w:r>
      <w:r w:rsidR="00BB3A53" w:rsidRPr="00560C6D">
        <w:t xml:space="preserve">this </w:t>
      </w:r>
      <w:r w:rsidR="00874067" w:rsidRPr="00560C6D">
        <w:fldChar w:fldCharType="begin"/>
      </w:r>
      <w:r w:rsidR="00874067" w:rsidRPr="00560C6D">
        <w:instrText xml:space="preserve"> REF _Ref40343955 \r \h </w:instrText>
      </w:r>
      <w:r w:rsidR="00874067" w:rsidRPr="00560C6D">
        <w:fldChar w:fldCharType="separate"/>
      </w:r>
      <w:r w:rsidR="0042772F" w:rsidRPr="00560C6D">
        <w:t>Tender Schedule E</w:t>
      </w:r>
      <w:r w:rsidR="00874067" w:rsidRPr="00560C6D">
        <w:fldChar w:fldCharType="end"/>
      </w:r>
      <w:r w:rsidR="00874067" w:rsidRPr="00560C6D">
        <w:t xml:space="preserve"> - </w:t>
      </w:r>
      <w:r w:rsidR="00874067" w:rsidRPr="00560C6D">
        <w:fldChar w:fldCharType="begin"/>
      </w:r>
      <w:r w:rsidR="00874067" w:rsidRPr="00560C6D">
        <w:instrText xml:space="preserve"> REF _Ref40343955 \h </w:instrText>
      </w:r>
      <w:r w:rsidR="00874067" w:rsidRPr="00560C6D">
        <w:fldChar w:fldCharType="separate"/>
      </w:r>
      <w:r w:rsidR="0042772F" w:rsidRPr="00560C6D">
        <w:t>Financial</w:t>
      </w:r>
      <w:r w:rsidR="00874067" w:rsidRPr="00560C6D">
        <w:fldChar w:fldCharType="end"/>
      </w:r>
      <w:r w:rsidRPr="00560C6D">
        <w:t>.</w:t>
      </w:r>
    </w:p>
    <w:p w14:paraId="42C4CE6C" w14:textId="736CAB2D" w:rsidR="008F714E" w:rsidRPr="00560C6D" w:rsidRDefault="008F714E" w:rsidP="008F714E">
      <w:pPr>
        <w:pStyle w:val="DefenceNormal"/>
      </w:pPr>
      <w:r w:rsidRPr="00560C6D">
        <w:t xml:space="preserve">The </w:t>
      </w:r>
      <w:r w:rsidR="0072730E" w:rsidRPr="00560C6D">
        <w:t>Panel Contractor</w:t>
      </w:r>
      <w:r w:rsidRPr="00560C6D">
        <w:t xml:space="preserve"> should note that all amounts are not and will not be subject to rise and fall.  The </w:t>
      </w:r>
      <w:r w:rsidR="0072730E" w:rsidRPr="00560C6D">
        <w:t>Panel Contractor</w:t>
      </w:r>
      <w:r w:rsidRPr="00560C6D">
        <w:t xml:space="preserve"> should ensure that all amounts are GST-exclusive (see clause 12.17 of the Conditions of Contract in </w:t>
      </w:r>
      <w:r w:rsidRPr="00560C6D">
        <w:fldChar w:fldCharType="begin"/>
      </w:r>
      <w:r w:rsidRPr="00560C6D">
        <w:instrText xml:space="preserve"> REF _Ref32917560 \r \h </w:instrText>
      </w:r>
      <w:r w:rsidR="00634905" w:rsidRPr="00560C6D">
        <w:instrText xml:space="preserve"> \* MERGEFORMAT </w:instrText>
      </w:r>
      <w:r w:rsidRPr="00560C6D">
        <w:fldChar w:fldCharType="separate"/>
      </w:r>
      <w:r w:rsidR="0042772F" w:rsidRPr="00560C6D">
        <w:t>Part 4</w:t>
      </w:r>
      <w:r w:rsidRPr="00560C6D">
        <w:fldChar w:fldCharType="end"/>
      </w:r>
      <w:r w:rsidRPr="00560C6D">
        <w:t>).</w:t>
      </w:r>
    </w:p>
    <w:p w14:paraId="132FDBEE" w14:textId="431A506C" w:rsidR="008F714E" w:rsidRPr="00560C6D" w:rsidRDefault="008F714E" w:rsidP="008F714E">
      <w:pPr>
        <w:pStyle w:val="DefenceNormal"/>
        <w:rPr>
          <w:b/>
        </w:rPr>
      </w:pPr>
      <w:r w:rsidRPr="00560C6D">
        <w:rPr>
          <w:b/>
        </w:rPr>
        <w:t xml:space="preserve">The </w:t>
      </w:r>
      <w:r w:rsidR="0072730E" w:rsidRPr="00560C6D">
        <w:rPr>
          <w:b/>
        </w:rPr>
        <w:t>Panel Contractor</w:t>
      </w:r>
      <w:r w:rsidRPr="00560C6D">
        <w:rPr>
          <w:b/>
        </w:rPr>
        <w:t xml:space="preserve"> should also note that: </w:t>
      </w:r>
    </w:p>
    <w:p w14:paraId="2E14F302" w14:textId="13DF2855" w:rsidR="008F714E" w:rsidRPr="00560C6D" w:rsidRDefault="008F714E" w:rsidP="00FB31FF">
      <w:pPr>
        <w:pStyle w:val="DefenceHeadingNoTOC3"/>
        <w:numPr>
          <w:ilvl w:val="2"/>
          <w:numId w:val="7"/>
        </w:numPr>
        <w:rPr>
          <w:b/>
        </w:rPr>
      </w:pPr>
      <w:bookmarkStart w:id="318" w:name="_Ref48125223"/>
      <w:r w:rsidRPr="00560C6D">
        <w:rPr>
          <w:b/>
        </w:rPr>
        <w:t xml:space="preserve">it is a minimum form and content requirement for its Tender under </w:t>
      </w:r>
      <w:r w:rsidR="00AC32AE" w:rsidRPr="00560C6D">
        <w:rPr>
          <w:b/>
          <w:bCs/>
        </w:rPr>
        <w:t xml:space="preserve">Item </w:t>
      </w:r>
      <w:r w:rsidR="00AC32AE" w:rsidRPr="00560C6D">
        <w:rPr>
          <w:b/>
          <w:bCs/>
        </w:rPr>
        <w:fldChar w:fldCharType="begin"/>
      </w:r>
      <w:r w:rsidR="00AC32AE" w:rsidRPr="00560C6D">
        <w:rPr>
          <w:b/>
          <w:bCs/>
        </w:rPr>
        <w:instrText xml:space="preserve"> REF _Ref189564112 \r \h  \* MERGEFORMAT </w:instrText>
      </w:r>
      <w:r w:rsidR="00AC32AE" w:rsidRPr="00560C6D">
        <w:rPr>
          <w:b/>
          <w:bCs/>
        </w:rPr>
      </w:r>
      <w:r w:rsidR="00AC32AE" w:rsidRPr="00560C6D">
        <w:rPr>
          <w:b/>
          <w:bCs/>
        </w:rPr>
        <w:fldChar w:fldCharType="separate"/>
      </w:r>
      <w:r w:rsidR="0042772F" w:rsidRPr="00560C6D">
        <w:rPr>
          <w:b/>
          <w:bCs/>
        </w:rPr>
        <w:t>12</w:t>
      </w:r>
      <w:r w:rsidR="00AC32AE" w:rsidRPr="00560C6D">
        <w:rPr>
          <w:b/>
          <w:bCs/>
        </w:rPr>
        <w:fldChar w:fldCharType="end"/>
      </w:r>
      <w:r w:rsidR="00AC32AE" w:rsidRPr="00560C6D">
        <w:rPr>
          <w:b/>
          <w:bCs/>
        </w:rPr>
        <w:t xml:space="preserve">, paragraph </w:t>
      </w:r>
      <w:r w:rsidR="00AC32AE" w:rsidRPr="00560C6D">
        <w:rPr>
          <w:b/>
          <w:bCs/>
        </w:rPr>
        <w:fldChar w:fldCharType="begin"/>
      </w:r>
      <w:r w:rsidR="00AC32AE" w:rsidRPr="00560C6D">
        <w:rPr>
          <w:b/>
          <w:bCs/>
        </w:rPr>
        <w:instrText xml:space="preserve"> REF _Ref189564219 \r \h  \* MERGEFORMAT </w:instrText>
      </w:r>
      <w:r w:rsidR="00AC32AE" w:rsidRPr="00560C6D">
        <w:rPr>
          <w:b/>
          <w:bCs/>
        </w:rPr>
      </w:r>
      <w:r w:rsidR="00AC32AE" w:rsidRPr="00560C6D">
        <w:rPr>
          <w:b/>
          <w:bCs/>
        </w:rPr>
        <w:fldChar w:fldCharType="separate"/>
      </w:r>
      <w:r w:rsidR="0042772F" w:rsidRPr="00560C6D">
        <w:rPr>
          <w:b/>
          <w:bCs/>
        </w:rPr>
        <w:t>(b)(iv)</w:t>
      </w:r>
      <w:r w:rsidR="00AC32AE" w:rsidRPr="00560C6D">
        <w:rPr>
          <w:b/>
          <w:bCs/>
        </w:rPr>
        <w:fldChar w:fldCharType="end"/>
      </w:r>
      <w:r w:rsidRPr="00560C6D">
        <w:rPr>
          <w:b/>
        </w:rPr>
        <w:t xml:space="preserve"> of the </w:t>
      </w:r>
      <w:r w:rsidRPr="00560C6D">
        <w:rPr>
          <w:rStyle w:val="Hyperlink"/>
          <w:b/>
          <w:color w:val="auto"/>
        </w:rPr>
        <w:t>Tender Conditions</w:t>
      </w:r>
      <w:r w:rsidRPr="00560C6D">
        <w:rPr>
          <w:b/>
        </w:rPr>
        <w:t xml:space="preserve"> that the </w:t>
      </w:r>
      <w:r w:rsidR="0072730E" w:rsidRPr="00560C6D">
        <w:rPr>
          <w:b/>
        </w:rPr>
        <w:t>Panel Contractor</w:t>
      </w:r>
      <w:r w:rsidRPr="00560C6D">
        <w:rPr>
          <w:b/>
        </w:rPr>
        <w:t xml:space="preserve"> must accept (without departure, qualification, amendment, limitation or exclusion) the Contract in </w:t>
      </w:r>
      <w:r w:rsidRPr="00560C6D">
        <w:rPr>
          <w:b/>
        </w:rPr>
        <w:fldChar w:fldCharType="begin"/>
      </w:r>
      <w:r w:rsidRPr="00560C6D">
        <w:rPr>
          <w:b/>
        </w:rPr>
        <w:instrText xml:space="preserve"> REF _Ref32917560 \r \h  \* MERGEFORMAT </w:instrText>
      </w:r>
      <w:r w:rsidRPr="00560C6D">
        <w:rPr>
          <w:b/>
        </w:rPr>
      </w:r>
      <w:r w:rsidRPr="00560C6D">
        <w:rPr>
          <w:b/>
        </w:rPr>
        <w:fldChar w:fldCharType="separate"/>
      </w:r>
      <w:r w:rsidR="0042772F" w:rsidRPr="00560C6D">
        <w:rPr>
          <w:b/>
        </w:rPr>
        <w:t>Part 4</w:t>
      </w:r>
      <w:r w:rsidRPr="00560C6D">
        <w:rPr>
          <w:b/>
        </w:rPr>
        <w:fldChar w:fldCharType="end"/>
      </w:r>
      <w:r w:rsidRPr="00560C6D">
        <w:rPr>
          <w:b/>
        </w:rPr>
        <w:t xml:space="preserve">, except to the extent completed and lodged in </w:t>
      </w:r>
      <w:r w:rsidR="00874067" w:rsidRPr="00560C6D">
        <w:rPr>
          <w:b/>
        </w:rPr>
        <w:fldChar w:fldCharType="begin"/>
      </w:r>
      <w:r w:rsidR="00874067" w:rsidRPr="00560C6D">
        <w:rPr>
          <w:b/>
        </w:rPr>
        <w:instrText xml:space="preserve"> REF _Ref40343850 \r \h  \* MERGEFORMAT </w:instrText>
      </w:r>
      <w:r w:rsidR="00874067" w:rsidRPr="00560C6D">
        <w:rPr>
          <w:b/>
        </w:rPr>
      </w:r>
      <w:r w:rsidR="00874067" w:rsidRPr="00560C6D">
        <w:rPr>
          <w:b/>
        </w:rPr>
        <w:fldChar w:fldCharType="separate"/>
      </w:r>
      <w:r w:rsidR="0042772F" w:rsidRPr="00560C6D">
        <w:rPr>
          <w:b/>
        </w:rPr>
        <w:t>Tender Schedule F</w:t>
      </w:r>
      <w:r w:rsidR="00874067" w:rsidRPr="00560C6D">
        <w:rPr>
          <w:b/>
        </w:rPr>
        <w:fldChar w:fldCharType="end"/>
      </w:r>
      <w:r w:rsidR="00874067" w:rsidRPr="00560C6D">
        <w:rPr>
          <w:b/>
        </w:rPr>
        <w:t xml:space="preserve"> - </w:t>
      </w:r>
      <w:r w:rsidR="00874067" w:rsidRPr="00560C6D">
        <w:rPr>
          <w:b/>
        </w:rPr>
        <w:fldChar w:fldCharType="begin" w:fldLock="1"/>
      </w:r>
      <w:r w:rsidR="00874067" w:rsidRPr="00560C6D">
        <w:rPr>
          <w:b/>
        </w:rPr>
        <w:instrText xml:space="preserve"> REF _Ref40343850 \h  \* MERGEFORMAT </w:instrText>
      </w:r>
      <w:r w:rsidR="00874067" w:rsidRPr="00560C6D">
        <w:rPr>
          <w:b/>
        </w:rPr>
      </w:r>
      <w:r w:rsidR="00874067" w:rsidRPr="00560C6D">
        <w:rPr>
          <w:b/>
        </w:rPr>
        <w:fldChar w:fldCharType="separate"/>
      </w:r>
      <w:r w:rsidR="00503118" w:rsidRPr="00560C6D">
        <w:rPr>
          <w:b/>
        </w:rPr>
        <w:t>Alternative Proposals</w:t>
      </w:r>
      <w:r w:rsidR="00874067" w:rsidRPr="00560C6D">
        <w:rPr>
          <w:b/>
        </w:rPr>
        <w:fldChar w:fldCharType="end"/>
      </w:r>
      <w:r w:rsidR="00FD5138" w:rsidRPr="00560C6D">
        <w:rPr>
          <w:b/>
        </w:rPr>
        <w:t xml:space="preserve"> (subject only to the exception for departures in respect of clauses 5.4 - 5.9 of the Conditions of Contract in </w:t>
      </w:r>
      <w:r w:rsidR="00F103E5" w:rsidRPr="00560C6D">
        <w:rPr>
          <w:b/>
        </w:rPr>
        <w:fldChar w:fldCharType="begin"/>
      </w:r>
      <w:r w:rsidR="00F103E5" w:rsidRPr="00560C6D">
        <w:rPr>
          <w:b/>
        </w:rPr>
        <w:instrText xml:space="preserve"> REF _Ref32917560 \r \h  \* MERGEFORMAT </w:instrText>
      </w:r>
      <w:r w:rsidR="00F103E5" w:rsidRPr="00560C6D">
        <w:rPr>
          <w:b/>
        </w:rPr>
      </w:r>
      <w:r w:rsidR="00F103E5" w:rsidRPr="00560C6D">
        <w:rPr>
          <w:b/>
        </w:rPr>
        <w:fldChar w:fldCharType="separate"/>
      </w:r>
      <w:r w:rsidR="0042772F" w:rsidRPr="00560C6D">
        <w:rPr>
          <w:b/>
        </w:rPr>
        <w:t>Part 4</w:t>
      </w:r>
      <w:r w:rsidR="00F103E5" w:rsidRPr="00560C6D">
        <w:rPr>
          <w:b/>
        </w:rPr>
        <w:fldChar w:fldCharType="end"/>
      </w:r>
      <w:r w:rsidR="00FD5138" w:rsidRPr="00560C6D">
        <w:rPr>
          <w:b/>
        </w:rPr>
        <w:t xml:space="preserve">, in accordance with </w:t>
      </w:r>
      <w:r w:rsidR="00AC32AE" w:rsidRPr="00560C6D">
        <w:rPr>
          <w:b/>
          <w:bCs/>
        </w:rPr>
        <w:t xml:space="preserve">Item </w:t>
      </w:r>
      <w:r w:rsidR="00AC32AE" w:rsidRPr="00560C6D">
        <w:rPr>
          <w:b/>
          <w:bCs/>
        </w:rPr>
        <w:fldChar w:fldCharType="begin"/>
      </w:r>
      <w:r w:rsidR="00AC32AE" w:rsidRPr="00560C6D">
        <w:rPr>
          <w:b/>
          <w:bCs/>
        </w:rPr>
        <w:instrText xml:space="preserve"> REF _Ref189564112 \r \h  \* MERGEFORMAT </w:instrText>
      </w:r>
      <w:r w:rsidR="00AC32AE" w:rsidRPr="00560C6D">
        <w:rPr>
          <w:b/>
          <w:bCs/>
        </w:rPr>
      </w:r>
      <w:r w:rsidR="00AC32AE" w:rsidRPr="00560C6D">
        <w:rPr>
          <w:b/>
          <w:bCs/>
        </w:rPr>
        <w:fldChar w:fldCharType="separate"/>
      </w:r>
      <w:r w:rsidR="0042772F" w:rsidRPr="00560C6D">
        <w:rPr>
          <w:b/>
          <w:bCs/>
        </w:rPr>
        <w:t>12</w:t>
      </w:r>
      <w:r w:rsidR="00AC32AE" w:rsidRPr="00560C6D">
        <w:rPr>
          <w:b/>
          <w:bCs/>
        </w:rPr>
        <w:fldChar w:fldCharType="end"/>
      </w:r>
      <w:r w:rsidR="00AC32AE" w:rsidRPr="00560C6D">
        <w:rPr>
          <w:b/>
          <w:bCs/>
        </w:rPr>
        <w:t xml:space="preserve">, paragraph </w:t>
      </w:r>
      <w:r w:rsidR="00AC32AE" w:rsidRPr="00560C6D">
        <w:rPr>
          <w:b/>
          <w:bCs/>
        </w:rPr>
        <w:fldChar w:fldCharType="begin"/>
      </w:r>
      <w:r w:rsidR="00AC32AE" w:rsidRPr="00560C6D">
        <w:rPr>
          <w:b/>
          <w:bCs/>
        </w:rPr>
        <w:instrText xml:space="preserve"> REF _Ref189569208 \r \h </w:instrText>
      </w:r>
      <w:r w:rsidR="00AC32AE" w:rsidRPr="00560C6D">
        <w:rPr>
          <w:b/>
          <w:bCs/>
        </w:rPr>
      </w:r>
      <w:r w:rsidR="00AC32AE" w:rsidRPr="00560C6D">
        <w:rPr>
          <w:b/>
          <w:bCs/>
        </w:rPr>
        <w:fldChar w:fldCharType="separate"/>
      </w:r>
      <w:r w:rsidR="0042772F" w:rsidRPr="00560C6D">
        <w:rPr>
          <w:b/>
          <w:bCs/>
        </w:rPr>
        <w:t>(b)(iv)B</w:t>
      </w:r>
      <w:r w:rsidR="00AC32AE" w:rsidRPr="00560C6D">
        <w:rPr>
          <w:b/>
          <w:bCs/>
        </w:rPr>
        <w:fldChar w:fldCharType="end"/>
      </w:r>
      <w:r w:rsidR="00FD5138" w:rsidRPr="00560C6D">
        <w:rPr>
          <w:b/>
        </w:rPr>
        <w:t xml:space="preserve"> of the Tender Conditions)</w:t>
      </w:r>
      <w:r w:rsidRPr="00560C6D">
        <w:rPr>
          <w:b/>
        </w:rPr>
        <w:t>;</w:t>
      </w:r>
      <w:bookmarkEnd w:id="318"/>
      <w:r w:rsidRPr="00560C6D">
        <w:rPr>
          <w:b/>
        </w:rPr>
        <w:t xml:space="preserve"> </w:t>
      </w:r>
    </w:p>
    <w:p w14:paraId="74BB5A62" w14:textId="6D04293C" w:rsidR="008F714E" w:rsidRPr="00560C6D" w:rsidRDefault="008F714E" w:rsidP="00FB31FF">
      <w:pPr>
        <w:pStyle w:val="DefenceHeadingNoTOC3"/>
        <w:numPr>
          <w:ilvl w:val="2"/>
          <w:numId w:val="7"/>
        </w:numPr>
        <w:rPr>
          <w:b/>
        </w:rPr>
      </w:pPr>
      <w:r w:rsidRPr="00560C6D">
        <w:rPr>
          <w:b/>
        </w:rPr>
        <w:t xml:space="preserve">if it does not do so, its Tender may be regarded as non-conforming and </w:t>
      </w:r>
      <w:r w:rsidR="00602D5B" w:rsidRPr="00560C6D">
        <w:rPr>
          <w:b/>
        </w:rPr>
        <w:t xml:space="preserve">Item </w:t>
      </w:r>
      <w:r w:rsidR="00602D5B" w:rsidRPr="00560C6D">
        <w:rPr>
          <w:b/>
        </w:rPr>
        <w:fldChar w:fldCharType="begin"/>
      </w:r>
      <w:r w:rsidR="00602D5B" w:rsidRPr="00560C6D">
        <w:rPr>
          <w:b/>
        </w:rPr>
        <w:instrText xml:space="preserve"> REF _Ref189564166 \r \h </w:instrText>
      </w:r>
      <w:r w:rsidR="00602D5B" w:rsidRPr="00560C6D">
        <w:rPr>
          <w:b/>
        </w:rPr>
      </w:r>
      <w:r w:rsidR="00602D5B" w:rsidRPr="00560C6D">
        <w:rPr>
          <w:b/>
        </w:rPr>
        <w:fldChar w:fldCharType="separate"/>
      </w:r>
      <w:r w:rsidR="0042772F" w:rsidRPr="00560C6D">
        <w:rPr>
          <w:b/>
        </w:rPr>
        <w:t>14</w:t>
      </w:r>
      <w:r w:rsidR="00602D5B" w:rsidRPr="00560C6D">
        <w:rPr>
          <w:b/>
        </w:rPr>
        <w:fldChar w:fldCharType="end"/>
      </w:r>
      <w:r w:rsidRPr="00560C6D">
        <w:rPr>
          <w:b/>
        </w:rPr>
        <w:t xml:space="preserve"> of the </w:t>
      </w:r>
      <w:r w:rsidRPr="00560C6D">
        <w:rPr>
          <w:rStyle w:val="Hyperlink"/>
          <w:b/>
          <w:color w:val="auto"/>
        </w:rPr>
        <w:t>Tender Conditions</w:t>
      </w:r>
      <w:r w:rsidRPr="00560C6D">
        <w:rPr>
          <w:b/>
        </w:rPr>
        <w:t xml:space="preserve"> will apply; and </w:t>
      </w:r>
    </w:p>
    <w:p w14:paraId="52874674" w14:textId="273B9F06" w:rsidR="008F714E" w:rsidRPr="00560C6D" w:rsidRDefault="008F714E" w:rsidP="00FB31FF">
      <w:pPr>
        <w:pStyle w:val="DefenceHeadingNoTOC3"/>
        <w:numPr>
          <w:ilvl w:val="2"/>
          <w:numId w:val="7"/>
        </w:numPr>
      </w:pPr>
      <w:bookmarkStart w:id="319" w:name="_Ref48055085"/>
      <w:r w:rsidRPr="00560C6D">
        <w:rPr>
          <w:b/>
        </w:rPr>
        <w:t xml:space="preserve">accordingly, if the </w:t>
      </w:r>
      <w:r w:rsidR="0072730E" w:rsidRPr="00560C6D">
        <w:rPr>
          <w:b/>
        </w:rPr>
        <w:t>Panel Contractor</w:t>
      </w:r>
      <w:r w:rsidRPr="00560C6D">
        <w:rPr>
          <w:b/>
        </w:rPr>
        <w:t xml:space="preserve"> wishes to depart from, qualify, amend, limit or exclude any part of the Contract (including the </w:t>
      </w:r>
      <w:r w:rsidR="00E0070B" w:rsidRPr="00560C6D">
        <w:rPr>
          <w:b/>
        </w:rPr>
        <w:t>Brief</w:t>
      </w:r>
      <w:r w:rsidRPr="00560C6D">
        <w:rPr>
          <w:b/>
        </w:rPr>
        <w:t xml:space="preserve">) in </w:t>
      </w:r>
      <w:r w:rsidRPr="00560C6D">
        <w:rPr>
          <w:b/>
        </w:rPr>
        <w:fldChar w:fldCharType="begin"/>
      </w:r>
      <w:r w:rsidRPr="00560C6D">
        <w:rPr>
          <w:b/>
        </w:rPr>
        <w:instrText xml:space="preserve"> REF _Ref32917560 \r \h  \* MERGEFORMAT </w:instrText>
      </w:r>
      <w:r w:rsidRPr="00560C6D">
        <w:rPr>
          <w:b/>
        </w:rPr>
      </w:r>
      <w:r w:rsidRPr="00560C6D">
        <w:rPr>
          <w:b/>
        </w:rPr>
        <w:fldChar w:fldCharType="separate"/>
      </w:r>
      <w:r w:rsidR="0042772F" w:rsidRPr="00560C6D">
        <w:rPr>
          <w:b/>
        </w:rPr>
        <w:t>Part 4</w:t>
      </w:r>
      <w:r w:rsidRPr="00560C6D">
        <w:rPr>
          <w:b/>
        </w:rPr>
        <w:fldChar w:fldCharType="end"/>
      </w:r>
      <w:r w:rsidR="00FD5138" w:rsidRPr="00560C6D">
        <w:rPr>
          <w:b/>
        </w:rPr>
        <w:t xml:space="preserve"> (subject only to the exception for departures in respect of clauses 5.4 - 5.9 of the Conditions of Contract referred to in paragraph</w:t>
      </w:r>
      <w:r w:rsidR="00D7065B" w:rsidRPr="00560C6D">
        <w:rPr>
          <w:b/>
        </w:rPr>
        <w:t xml:space="preserve"> </w:t>
      </w:r>
      <w:r w:rsidR="00D7065B" w:rsidRPr="00560C6D">
        <w:rPr>
          <w:b/>
        </w:rPr>
        <w:fldChar w:fldCharType="begin"/>
      </w:r>
      <w:r w:rsidR="00D7065B" w:rsidRPr="00560C6D">
        <w:rPr>
          <w:b/>
        </w:rPr>
        <w:instrText xml:space="preserve"> REF _Ref48125223 \r \h </w:instrText>
      </w:r>
      <w:r w:rsidR="00D7065B" w:rsidRPr="00560C6D">
        <w:rPr>
          <w:b/>
        </w:rPr>
      </w:r>
      <w:r w:rsidR="00D7065B" w:rsidRPr="00560C6D">
        <w:rPr>
          <w:b/>
        </w:rPr>
        <w:fldChar w:fldCharType="separate"/>
      </w:r>
      <w:r w:rsidR="0042772F" w:rsidRPr="00560C6D">
        <w:rPr>
          <w:b/>
        </w:rPr>
        <w:t>(a)</w:t>
      </w:r>
      <w:r w:rsidR="00D7065B" w:rsidRPr="00560C6D">
        <w:rPr>
          <w:b/>
        </w:rPr>
        <w:fldChar w:fldCharType="end"/>
      </w:r>
      <w:r w:rsidR="00FD5138" w:rsidRPr="00560C6D">
        <w:rPr>
          <w:b/>
        </w:rPr>
        <w:t>)</w:t>
      </w:r>
      <w:r w:rsidRPr="00560C6D">
        <w:rPr>
          <w:b/>
        </w:rPr>
        <w:t xml:space="preserve">, it must complete and lodge </w:t>
      </w:r>
      <w:r w:rsidR="00874067" w:rsidRPr="00560C6D">
        <w:rPr>
          <w:b/>
        </w:rPr>
        <w:fldChar w:fldCharType="begin"/>
      </w:r>
      <w:r w:rsidR="00874067" w:rsidRPr="00560C6D">
        <w:rPr>
          <w:b/>
        </w:rPr>
        <w:instrText xml:space="preserve"> REF _Ref40343850 \r \h  \* MERGEFORMAT </w:instrText>
      </w:r>
      <w:r w:rsidR="00874067" w:rsidRPr="00560C6D">
        <w:rPr>
          <w:b/>
        </w:rPr>
      </w:r>
      <w:r w:rsidR="00874067" w:rsidRPr="00560C6D">
        <w:rPr>
          <w:b/>
        </w:rPr>
        <w:fldChar w:fldCharType="separate"/>
      </w:r>
      <w:r w:rsidR="0042772F" w:rsidRPr="00560C6D">
        <w:rPr>
          <w:b/>
        </w:rPr>
        <w:t>Tender Schedule F</w:t>
      </w:r>
      <w:r w:rsidR="00874067" w:rsidRPr="00560C6D">
        <w:rPr>
          <w:b/>
        </w:rPr>
        <w:fldChar w:fldCharType="end"/>
      </w:r>
      <w:r w:rsidR="00874067" w:rsidRPr="00560C6D">
        <w:rPr>
          <w:b/>
        </w:rPr>
        <w:t xml:space="preserve"> - </w:t>
      </w:r>
      <w:r w:rsidR="00874067" w:rsidRPr="00560C6D">
        <w:rPr>
          <w:b/>
        </w:rPr>
        <w:fldChar w:fldCharType="begin" w:fldLock="1"/>
      </w:r>
      <w:r w:rsidR="00874067" w:rsidRPr="00560C6D">
        <w:rPr>
          <w:b/>
        </w:rPr>
        <w:instrText xml:space="preserve"> REF _Ref40343850 \h  \* MERGEFORMAT </w:instrText>
      </w:r>
      <w:r w:rsidR="00874067" w:rsidRPr="00560C6D">
        <w:rPr>
          <w:b/>
        </w:rPr>
      </w:r>
      <w:r w:rsidR="00874067" w:rsidRPr="00560C6D">
        <w:rPr>
          <w:b/>
        </w:rPr>
        <w:fldChar w:fldCharType="separate"/>
      </w:r>
      <w:r w:rsidR="00503118" w:rsidRPr="00560C6D">
        <w:rPr>
          <w:b/>
        </w:rPr>
        <w:t>Alternative Proposals</w:t>
      </w:r>
      <w:r w:rsidR="00874067" w:rsidRPr="00560C6D">
        <w:rPr>
          <w:b/>
        </w:rPr>
        <w:fldChar w:fldCharType="end"/>
      </w:r>
      <w:r w:rsidRPr="00560C6D">
        <w:t xml:space="preserve"> </w:t>
      </w:r>
      <w:r w:rsidRPr="00560C6D">
        <w:rPr>
          <w:b/>
        </w:rPr>
        <w:t xml:space="preserve">and not set out or describe such matters in this </w:t>
      </w:r>
      <w:r w:rsidR="00874067" w:rsidRPr="00560C6D">
        <w:rPr>
          <w:b/>
        </w:rPr>
        <w:fldChar w:fldCharType="begin"/>
      </w:r>
      <w:r w:rsidR="00874067" w:rsidRPr="00560C6D">
        <w:rPr>
          <w:b/>
        </w:rPr>
        <w:instrText xml:space="preserve"> REF _Ref40343955 \r \h  \* MERGEFORMAT </w:instrText>
      </w:r>
      <w:r w:rsidR="00874067" w:rsidRPr="00560C6D">
        <w:rPr>
          <w:b/>
        </w:rPr>
      </w:r>
      <w:r w:rsidR="00874067" w:rsidRPr="00560C6D">
        <w:rPr>
          <w:b/>
        </w:rPr>
        <w:fldChar w:fldCharType="separate"/>
      </w:r>
      <w:r w:rsidR="0042772F" w:rsidRPr="00560C6D">
        <w:rPr>
          <w:b/>
        </w:rPr>
        <w:t>Tender Schedule E</w:t>
      </w:r>
      <w:r w:rsidR="00874067" w:rsidRPr="00560C6D">
        <w:rPr>
          <w:b/>
        </w:rPr>
        <w:fldChar w:fldCharType="end"/>
      </w:r>
      <w:r w:rsidR="00874067" w:rsidRPr="00560C6D">
        <w:rPr>
          <w:b/>
        </w:rPr>
        <w:t xml:space="preserve"> - </w:t>
      </w:r>
      <w:r w:rsidR="00874067" w:rsidRPr="00560C6D">
        <w:rPr>
          <w:b/>
        </w:rPr>
        <w:fldChar w:fldCharType="begin" w:fldLock="1"/>
      </w:r>
      <w:r w:rsidR="00874067" w:rsidRPr="00560C6D">
        <w:rPr>
          <w:b/>
        </w:rPr>
        <w:instrText xml:space="preserve"> REF _Ref40343955 \h  \* MERGEFORMAT </w:instrText>
      </w:r>
      <w:r w:rsidR="00874067" w:rsidRPr="00560C6D">
        <w:rPr>
          <w:b/>
        </w:rPr>
      </w:r>
      <w:r w:rsidR="00874067" w:rsidRPr="00560C6D">
        <w:rPr>
          <w:b/>
        </w:rPr>
        <w:fldChar w:fldCharType="separate"/>
      </w:r>
      <w:r w:rsidR="00503118" w:rsidRPr="00560C6D">
        <w:rPr>
          <w:b/>
        </w:rPr>
        <w:t>Financial</w:t>
      </w:r>
      <w:r w:rsidR="00874067" w:rsidRPr="00560C6D">
        <w:rPr>
          <w:b/>
        </w:rPr>
        <w:fldChar w:fldCharType="end"/>
      </w:r>
      <w:r w:rsidRPr="00560C6D">
        <w:rPr>
          <w:b/>
        </w:rPr>
        <w:t>.</w:t>
      </w:r>
      <w:bookmarkEnd w:id="319"/>
    </w:p>
    <w:p w14:paraId="133C138C" w14:textId="57FDCC1B" w:rsidR="00E0070B" w:rsidRPr="00560C6D" w:rsidRDefault="00E0070B" w:rsidP="00A767A3">
      <w:pPr>
        <w:pStyle w:val="DefenceHeadingNoTOC1"/>
        <w:numPr>
          <w:ilvl w:val="0"/>
          <w:numId w:val="100"/>
        </w:numPr>
      </w:pPr>
      <w:r w:rsidRPr="00560C6D">
        <w:t>CONTRACTOR'S WORK FEE (PLANNING)</w:t>
      </w:r>
    </w:p>
    <w:p w14:paraId="2CB789C2" w14:textId="0AF10C69" w:rsidR="00E0070B" w:rsidRPr="00560C6D" w:rsidRDefault="00E0070B" w:rsidP="002E487A">
      <w:pPr>
        <w:pStyle w:val="DefenceNormal"/>
        <w:rPr>
          <w:b/>
          <w:bCs/>
          <w:lang w:eastAsia="zh-CN"/>
        </w:rPr>
      </w:pPr>
      <w:r w:rsidRPr="00560C6D">
        <w:rPr>
          <w:b/>
          <w:bCs/>
          <w:lang w:eastAsia="zh-CN"/>
        </w:rPr>
        <w:t>LUMP SUM CONTRACTOR'S WORK FEE (PLANNING)</w:t>
      </w:r>
    </w:p>
    <w:p w14:paraId="2EF6E0D5" w14:textId="6C26CF57" w:rsidR="00E0070B" w:rsidRPr="00560C6D" w:rsidRDefault="00E0070B" w:rsidP="00E0070B">
      <w:pPr>
        <w:pStyle w:val="DefenceNormal"/>
        <w:rPr>
          <w:b/>
        </w:rPr>
      </w:pPr>
      <w:r w:rsidRPr="00560C6D">
        <w:t xml:space="preserve">The </w:t>
      </w:r>
      <w:r w:rsidR="00750B43" w:rsidRPr="00560C6D">
        <w:t>Panel Contractor's</w:t>
      </w:r>
      <w:r w:rsidRPr="00560C6D">
        <w:t xml:space="preserve"> attention is drawn the definition of "Contractor's Work Fee (Planning)" in clause 1.1 and clause 11.9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rPr>
          <w:bCs/>
        </w:rPr>
        <w:fldChar w:fldCharType="end"/>
      </w:r>
      <w:r w:rsidRPr="00560C6D">
        <w:t>.</w:t>
      </w:r>
    </w:p>
    <w:p w14:paraId="3CFB2BD7" w14:textId="66A89D64" w:rsidR="00E0070B" w:rsidRPr="00560C6D" w:rsidRDefault="00E0070B" w:rsidP="00E0070B">
      <w:pPr>
        <w:pStyle w:val="DefenceNormal"/>
      </w:pPr>
      <w:r w:rsidRPr="00560C6D">
        <w:t xml:space="preserve">The </w:t>
      </w:r>
      <w:r w:rsidR="00750B43" w:rsidRPr="00560C6D">
        <w:t xml:space="preserve">Panel Contractor </w:t>
      </w:r>
      <w:r w:rsidRPr="00560C6D">
        <w:t xml:space="preserve">should provide a lump sum Contractor’s Work Fee (Planning) for performing all of the Contractor’s Work (Planning).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3485"/>
      </w:tblGrid>
      <w:tr w:rsidR="00E0070B" w:rsidRPr="00560C6D" w14:paraId="025E0669" w14:textId="77777777" w:rsidTr="004A40B6">
        <w:tc>
          <w:tcPr>
            <w:tcW w:w="3135" w:type="pct"/>
          </w:tcPr>
          <w:p w14:paraId="531AC9FD" w14:textId="4C37E5F0" w:rsidR="00E0070B" w:rsidRPr="00560C6D" w:rsidRDefault="00E0070B" w:rsidP="00CD15F7">
            <w:pPr>
              <w:pStyle w:val="DefenceNormal"/>
              <w:tabs>
                <w:tab w:val="left" w:pos="0"/>
              </w:tabs>
              <w:spacing w:before="120" w:after="120"/>
              <w:rPr>
                <w:b/>
                <w:sz w:val="14"/>
              </w:rPr>
            </w:pPr>
            <w:r w:rsidRPr="00560C6D">
              <w:rPr>
                <w:b/>
                <w:sz w:val="14"/>
                <w:szCs w:val="14"/>
              </w:rPr>
              <w:t>CONTRACTOR'S WORK FEE (PLANNING)</w:t>
            </w:r>
          </w:p>
        </w:tc>
        <w:tc>
          <w:tcPr>
            <w:tcW w:w="1865" w:type="pct"/>
          </w:tcPr>
          <w:p w14:paraId="45C3C4B4" w14:textId="0B324AF5" w:rsidR="00E0070B" w:rsidRPr="00560C6D" w:rsidRDefault="00E0070B" w:rsidP="00CD15F7">
            <w:pPr>
              <w:pStyle w:val="DefenceNormal"/>
              <w:tabs>
                <w:tab w:val="left" w:pos="0"/>
              </w:tabs>
              <w:spacing w:before="120" w:after="120"/>
              <w:rPr>
                <w:sz w:val="14"/>
              </w:rPr>
            </w:pPr>
            <w:r w:rsidRPr="00560C6D">
              <w:rPr>
                <w:sz w:val="14"/>
              </w:rPr>
              <w:t>$</w:t>
            </w:r>
            <w:r w:rsidRPr="00560C6D">
              <w:rPr>
                <w:b/>
                <w:bCs/>
                <w:sz w:val="14"/>
                <w:szCs w:val="14"/>
              </w:rPr>
              <w:t xml:space="preserve">[INSERT] </w:t>
            </w:r>
            <w:r w:rsidRPr="00560C6D">
              <w:rPr>
                <w:bCs/>
                <w:sz w:val="14"/>
                <w:szCs w:val="14"/>
              </w:rPr>
              <w:t>GST exclusive</w:t>
            </w:r>
          </w:p>
        </w:tc>
      </w:tr>
    </w:tbl>
    <w:p w14:paraId="3280B365" w14:textId="77777777" w:rsidR="00E0070B" w:rsidRPr="00560C6D" w:rsidRDefault="00E0070B" w:rsidP="00E0070B">
      <w:pPr>
        <w:pStyle w:val="DefenceNormal"/>
      </w:pPr>
    </w:p>
    <w:p w14:paraId="577AC8C0" w14:textId="2E571298" w:rsidR="00E0070B" w:rsidRPr="00560C6D" w:rsidRDefault="00E0070B" w:rsidP="00E0070B">
      <w:pPr>
        <w:pStyle w:val="DefenceNormal"/>
      </w:pPr>
      <w:r w:rsidRPr="00560C6D">
        <w:t xml:space="preserve">The lump sum Contractor's Work Fee (Planning) should not include any allowance for the successful </w:t>
      </w:r>
      <w:r w:rsidR="00750B43" w:rsidRPr="00560C6D">
        <w:t>Panel Contractor</w:t>
      </w:r>
      <w:r w:rsidRPr="00560C6D">
        <w:t xml:space="preserve"> to undertake the negotiations in clause 6.2(g) of the Conditions of Contract in </w:t>
      </w:r>
      <w:r w:rsidR="00750B43" w:rsidRPr="00560C6D">
        <w:rPr>
          <w:bCs/>
        </w:rPr>
        <w:fldChar w:fldCharType="begin"/>
      </w:r>
      <w:r w:rsidR="00750B43" w:rsidRPr="00560C6D">
        <w:rPr>
          <w:bCs/>
        </w:rPr>
        <w:instrText xml:space="preserve"> REF _Ref32917560 \r \h  \* MERGEFORMAT </w:instrText>
      </w:r>
      <w:r w:rsidR="00750B43" w:rsidRPr="00560C6D">
        <w:rPr>
          <w:bCs/>
        </w:rPr>
      </w:r>
      <w:r w:rsidR="00750B43" w:rsidRPr="00560C6D">
        <w:rPr>
          <w:bCs/>
        </w:rPr>
        <w:fldChar w:fldCharType="separate"/>
      </w:r>
      <w:r w:rsidR="0042772F" w:rsidRPr="00560C6D">
        <w:rPr>
          <w:bCs/>
        </w:rPr>
        <w:t>Part 4</w:t>
      </w:r>
      <w:r w:rsidR="00750B43" w:rsidRPr="00560C6D">
        <w:rPr>
          <w:bCs/>
        </w:rPr>
        <w:fldChar w:fldCharType="end"/>
      </w:r>
      <w:r w:rsidRPr="00560C6D">
        <w:t xml:space="preserve"> (as it is not entitled to any payment for the time taken to undertake such negotiations) and will not limit the scope of the Contractor's obligations during the Planning Phase under clause 6 of the Conditions of Contract in </w:t>
      </w:r>
      <w:r w:rsidR="00750B43" w:rsidRPr="00560C6D">
        <w:rPr>
          <w:bCs/>
        </w:rPr>
        <w:fldChar w:fldCharType="begin"/>
      </w:r>
      <w:r w:rsidR="00750B43" w:rsidRPr="00560C6D">
        <w:rPr>
          <w:bCs/>
        </w:rPr>
        <w:instrText xml:space="preserve"> REF _Ref32917560 \r \h  \* MERGEFORMAT </w:instrText>
      </w:r>
      <w:r w:rsidR="00750B43" w:rsidRPr="00560C6D">
        <w:rPr>
          <w:bCs/>
        </w:rPr>
      </w:r>
      <w:r w:rsidR="00750B43" w:rsidRPr="00560C6D">
        <w:rPr>
          <w:bCs/>
        </w:rPr>
        <w:fldChar w:fldCharType="separate"/>
      </w:r>
      <w:r w:rsidR="0042772F" w:rsidRPr="00560C6D">
        <w:rPr>
          <w:bCs/>
        </w:rPr>
        <w:t>Part 4</w:t>
      </w:r>
      <w:r w:rsidR="00750B43" w:rsidRPr="00560C6D">
        <w:rPr>
          <w:bCs/>
        </w:rPr>
        <w:fldChar w:fldCharType="end"/>
      </w:r>
      <w:r w:rsidRPr="00560C6D">
        <w:t xml:space="preserve"> or otherwise. </w:t>
      </w:r>
    </w:p>
    <w:p w14:paraId="1C744C03" w14:textId="7D1A202F" w:rsidR="00E0070B" w:rsidRPr="00560C6D" w:rsidRDefault="00E0070B" w:rsidP="00E0070B">
      <w:pPr>
        <w:pStyle w:val="DefenceNormal"/>
      </w:pPr>
      <w:r w:rsidRPr="00560C6D">
        <w:t xml:space="preserve">The </w:t>
      </w:r>
      <w:r w:rsidR="00750B43" w:rsidRPr="00560C6D">
        <w:t xml:space="preserve">Panel Contractor </w:t>
      </w:r>
      <w:r w:rsidRPr="00560C6D">
        <w:t xml:space="preserve">should also note that the lump sum Contractor's Work Fee (Planning) includes all insurance costs, on and off Site overheads and disbursements (including all transport costs, travel costs, accommodation expenses and meal allowances) in relation to the Contractor's Activities in the Planning Phase.  For the avoidance of doubt, the engagement in the Planning Phase will be on the basis of a lump sum Contractor's Work Fee (Planning) and the </w:t>
      </w:r>
      <w:r w:rsidR="00855CC0" w:rsidRPr="00560C6D">
        <w:t>Contractor</w:t>
      </w:r>
      <w:r w:rsidRPr="00560C6D">
        <w:t xml:space="preserve"> will not have any entitlement to any additional payment for such amounts.</w:t>
      </w:r>
      <w:r w:rsidR="00855CC0" w:rsidRPr="00560C6D">
        <w:t xml:space="preserve"> </w:t>
      </w:r>
    </w:p>
    <w:p w14:paraId="725740D6" w14:textId="610CA821" w:rsidR="00E0070B" w:rsidRPr="00560C6D" w:rsidRDefault="00E0070B" w:rsidP="00E0070B">
      <w:pPr>
        <w:pStyle w:val="DefenceBoldNormal"/>
      </w:pPr>
      <w:r w:rsidRPr="00560C6D">
        <w:t>BREAKDOWN OF LUMP SUM C</w:t>
      </w:r>
      <w:r w:rsidR="00DF60E4" w:rsidRPr="00560C6D">
        <w:t>ONTRACTOR'S WORK FEE (PLANNING)</w:t>
      </w:r>
    </w:p>
    <w:p w14:paraId="100BDDB3" w14:textId="6DFAE2D7" w:rsidR="00E0070B" w:rsidRPr="00560C6D" w:rsidRDefault="00E0070B" w:rsidP="00E0070B">
      <w:pPr>
        <w:pStyle w:val="DefenceNormal"/>
      </w:pPr>
      <w:r w:rsidRPr="00560C6D">
        <w:t xml:space="preserve">The </w:t>
      </w:r>
      <w:r w:rsidR="00855CC0" w:rsidRPr="00560C6D">
        <w:t xml:space="preserve">Panel Contractor </w:t>
      </w:r>
      <w:r w:rsidRPr="00560C6D">
        <w:t xml:space="preserve">should provide a breakdown of the lump sum Contractor's Work Fee (Planning) which fully and clearly provides details of how the lump sum Contractor's Work Fee (Planning) has been calculated.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560C6D" w:rsidRPr="00560C6D" w14:paraId="61B6A6B5" w14:textId="77777777" w:rsidTr="004A40B6">
        <w:trPr>
          <w:jc w:val="center"/>
        </w:trPr>
        <w:tc>
          <w:tcPr>
            <w:tcW w:w="5000" w:type="pct"/>
            <w:gridSpan w:val="2"/>
          </w:tcPr>
          <w:p w14:paraId="6C67B5CF" w14:textId="77777777" w:rsidR="00E0070B" w:rsidRPr="00560C6D" w:rsidRDefault="00E0070B" w:rsidP="004A40B6">
            <w:pPr>
              <w:pStyle w:val="DefenceNormal"/>
              <w:spacing w:before="120" w:after="120" w:line="360" w:lineRule="auto"/>
              <w:jc w:val="center"/>
              <w:rPr>
                <w:b/>
                <w:sz w:val="14"/>
                <w:szCs w:val="14"/>
              </w:rPr>
            </w:pPr>
            <w:r w:rsidRPr="00560C6D">
              <w:rPr>
                <w:b/>
                <w:sz w:val="14"/>
                <w:szCs w:val="14"/>
              </w:rPr>
              <w:lastRenderedPageBreak/>
              <w:t>CONTRACTOR'S WORK FEE (PLANNING)</w:t>
            </w:r>
          </w:p>
        </w:tc>
      </w:tr>
      <w:tr w:rsidR="00560C6D" w:rsidRPr="00560C6D" w14:paraId="718C0DD7" w14:textId="77777777" w:rsidTr="004A40B6">
        <w:trPr>
          <w:jc w:val="center"/>
        </w:trPr>
        <w:tc>
          <w:tcPr>
            <w:tcW w:w="3963" w:type="pct"/>
          </w:tcPr>
          <w:p w14:paraId="372645CC" w14:textId="77777777" w:rsidR="00E0070B" w:rsidRPr="00560C6D" w:rsidRDefault="00E0070B" w:rsidP="004A40B6">
            <w:pPr>
              <w:pStyle w:val="DefenceNormal"/>
              <w:spacing w:before="120" w:after="120" w:line="360" w:lineRule="auto"/>
              <w:jc w:val="center"/>
              <w:rPr>
                <w:b/>
                <w:sz w:val="14"/>
                <w:szCs w:val="14"/>
              </w:rPr>
            </w:pPr>
            <w:r w:rsidRPr="00560C6D">
              <w:rPr>
                <w:b/>
                <w:sz w:val="14"/>
                <w:szCs w:val="14"/>
              </w:rPr>
              <w:t>ROLE/ITEM</w:t>
            </w:r>
          </w:p>
        </w:tc>
        <w:tc>
          <w:tcPr>
            <w:tcW w:w="1037" w:type="pct"/>
          </w:tcPr>
          <w:p w14:paraId="525066FE" w14:textId="77777777" w:rsidR="00E0070B" w:rsidRPr="00560C6D" w:rsidRDefault="00E0070B" w:rsidP="004A40B6">
            <w:pPr>
              <w:pStyle w:val="DefenceNormal"/>
              <w:spacing w:before="120" w:after="120" w:line="360" w:lineRule="auto"/>
              <w:jc w:val="center"/>
              <w:rPr>
                <w:b/>
                <w:sz w:val="14"/>
                <w:szCs w:val="14"/>
              </w:rPr>
            </w:pPr>
            <w:r w:rsidRPr="00560C6D">
              <w:rPr>
                <w:b/>
                <w:sz w:val="14"/>
                <w:szCs w:val="14"/>
              </w:rPr>
              <w:t>TOTAL AMOUNT</w:t>
            </w:r>
          </w:p>
        </w:tc>
      </w:tr>
      <w:tr w:rsidR="00560C6D" w:rsidRPr="00560C6D" w14:paraId="001996F9" w14:textId="77777777" w:rsidTr="004A40B6">
        <w:trPr>
          <w:jc w:val="center"/>
        </w:trPr>
        <w:tc>
          <w:tcPr>
            <w:tcW w:w="3963" w:type="pct"/>
          </w:tcPr>
          <w:p w14:paraId="24FBDCB4" w14:textId="417F960D" w:rsidR="00E0070B" w:rsidRPr="00560C6D" w:rsidRDefault="00E0070B" w:rsidP="00CD15F7">
            <w:pPr>
              <w:pStyle w:val="DefenceNormal"/>
              <w:spacing w:before="120" w:after="120" w:line="360" w:lineRule="auto"/>
              <w:rPr>
                <w:b/>
                <w:sz w:val="14"/>
              </w:rPr>
            </w:pPr>
            <w:r w:rsidRPr="00560C6D">
              <w:rPr>
                <w:b/>
                <w:bCs/>
                <w:sz w:val="14"/>
                <w:szCs w:val="16"/>
              </w:rPr>
              <w:t>CONTRACTOR'S REPRESENTATIVE</w:t>
            </w:r>
          </w:p>
        </w:tc>
        <w:tc>
          <w:tcPr>
            <w:tcW w:w="1037" w:type="pct"/>
          </w:tcPr>
          <w:p w14:paraId="6D4EB8EF" w14:textId="746A5C8C" w:rsidR="00E0070B" w:rsidRPr="00560C6D" w:rsidRDefault="00E0070B" w:rsidP="00CD15F7">
            <w:pPr>
              <w:pStyle w:val="DefenceNormal"/>
              <w:spacing w:before="120" w:after="120" w:line="360" w:lineRule="auto"/>
              <w:rPr>
                <w:b/>
                <w:sz w:val="14"/>
              </w:rPr>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49356170" w14:textId="77777777" w:rsidTr="004A40B6">
        <w:trPr>
          <w:trHeight w:val="60"/>
          <w:jc w:val="center"/>
        </w:trPr>
        <w:tc>
          <w:tcPr>
            <w:tcW w:w="3963" w:type="pct"/>
          </w:tcPr>
          <w:p w14:paraId="70C18288" w14:textId="6BD00359" w:rsidR="00E0070B" w:rsidRPr="00560C6D" w:rsidRDefault="00E0070B" w:rsidP="00CD15F7">
            <w:pPr>
              <w:pStyle w:val="DefenceNormal"/>
              <w:spacing w:before="120" w:after="120" w:line="360" w:lineRule="auto"/>
              <w:rPr>
                <w:sz w:val="14"/>
              </w:rPr>
            </w:pPr>
            <w:r w:rsidRPr="00560C6D">
              <w:rPr>
                <w:b/>
                <w:bCs/>
                <w:sz w:val="14"/>
                <w:szCs w:val="16"/>
              </w:rPr>
              <w:t>QUALITY MANAGER</w:t>
            </w:r>
          </w:p>
        </w:tc>
        <w:tc>
          <w:tcPr>
            <w:tcW w:w="1037" w:type="pct"/>
          </w:tcPr>
          <w:p w14:paraId="4AB97E76" w14:textId="54320D40" w:rsidR="00E0070B" w:rsidRPr="00560C6D" w:rsidRDefault="00E0070B" w:rsidP="00CD15F7">
            <w:pPr>
              <w:pStyle w:val="DefenceNormal"/>
              <w:spacing w:before="120" w:after="120" w:line="360" w:lineRule="auto"/>
              <w:rPr>
                <w:bCs/>
                <w:sz w:val="14"/>
                <w:szCs w:val="14"/>
              </w:rPr>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7D6A7FD3" w14:textId="77777777" w:rsidTr="004A40B6">
        <w:trPr>
          <w:jc w:val="center"/>
        </w:trPr>
        <w:tc>
          <w:tcPr>
            <w:tcW w:w="3963" w:type="pct"/>
          </w:tcPr>
          <w:p w14:paraId="1FE7E719"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DESIGN MANAGER</w:t>
            </w:r>
          </w:p>
        </w:tc>
        <w:tc>
          <w:tcPr>
            <w:tcW w:w="1037" w:type="pct"/>
          </w:tcPr>
          <w:p w14:paraId="1E9962A8"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44A4E7A" w14:textId="77777777" w:rsidTr="004A40B6">
        <w:trPr>
          <w:jc w:val="center"/>
        </w:trPr>
        <w:tc>
          <w:tcPr>
            <w:tcW w:w="3963" w:type="pct"/>
          </w:tcPr>
          <w:p w14:paraId="79B6B5B7"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 xml:space="preserve">SENIOR CONTRACTS MANAGER/SUBCONTRACTS ADMINISTRATOR </w:t>
            </w:r>
          </w:p>
        </w:tc>
        <w:tc>
          <w:tcPr>
            <w:tcW w:w="1037" w:type="pct"/>
          </w:tcPr>
          <w:p w14:paraId="71661541"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7445B3E" w14:textId="77777777" w:rsidTr="004A40B6">
        <w:trPr>
          <w:jc w:val="center"/>
        </w:trPr>
        <w:tc>
          <w:tcPr>
            <w:tcW w:w="3963" w:type="pct"/>
          </w:tcPr>
          <w:p w14:paraId="61B1A5DD"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CONTRACTS MANAGER/SUBCONTRACTS ADMINISTRATOR</w:t>
            </w:r>
          </w:p>
        </w:tc>
        <w:tc>
          <w:tcPr>
            <w:tcW w:w="1037" w:type="pct"/>
          </w:tcPr>
          <w:p w14:paraId="7734FFC0"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2109342" w14:textId="77777777" w:rsidTr="004A40B6">
        <w:trPr>
          <w:jc w:val="center"/>
        </w:trPr>
        <w:tc>
          <w:tcPr>
            <w:tcW w:w="3963" w:type="pct"/>
          </w:tcPr>
          <w:p w14:paraId="246D21FB"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COMMISSIONING AND HANDOVER MANAGER</w:t>
            </w:r>
          </w:p>
        </w:tc>
        <w:tc>
          <w:tcPr>
            <w:tcW w:w="1037" w:type="pct"/>
          </w:tcPr>
          <w:p w14:paraId="09BD6677"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1B62BCF" w14:textId="77777777" w:rsidTr="004A40B6">
        <w:trPr>
          <w:jc w:val="center"/>
        </w:trPr>
        <w:tc>
          <w:tcPr>
            <w:tcW w:w="3963" w:type="pct"/>
          </w:tcPr>
          <w:p w14:paraId="10EE3561"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COST PLANNER</w:t>
            </w:r>
          </w:p>
        </w:tc>
        <w:tc>
          <w:tcPr>
            <w:tcW w:w="1037" w:type="pct"/>
          </w:tcPr>
          <w:p w14:paraId="1D827B05"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43348D2" w14:textId="77777777" w:rsidTr="004A40B6">
        <w:trPr>
          <w:jc w:val="center"/>
        </w:trPr>
        <w:tc>
          <w:tcPr>
            <w:tcW w:w="3963" w:type="pct"/>
          </w:tcPr>
          <w:p w14:paraId="34BB787F"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PLANNER/PROGRAMMER</w:t>
            </w:r>
          </w:p>
        </w:tc>
        <w:tc>
          <w:tcPr>
            <w:tcW w:w="1037" w:type="pct"/>
          </w:tcPr>
          <w:p w14:paraId="170A60E1"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6BBA530" w14:textId="77777777" w:rsidTr="004A40B6">
        <w:trPr>
          <w:jc w:val="center"/>
        </w:trPr>
        <w:tc>
          <w:tcPr>
            <w:tcW w:w="3963" w:type="pct"/>
          </w:tcPr>
          <w:p w14:paraId="3E7D52CB" w14:textId="77777777" w:rsidR="00E0070B" w:rsidRPr="00560C6D" w:rsidRDefault="00E0070B" w:rsidP="004A40B6">
            <w:pPr>
              <w:pStyle w:val="DefenceNormal"/>
              <w:spacing w:before="120" w:after="120" w:line="360" w:lineRule="auto"/>
              <w:rPr>
                <w:bCs/>
                <w:sz w:val="14"/>
                <w:szCs w:val="14"/>
              </w:rPr>
            </w:pPr>
            <w:r w:rsidRPr="00560C6D">
              <w:rPr>
                <w:b/>
                <w:bCs/>
                <w:iCs/>
                <w:sz w:val="14"/>
                <w:szCs w:val="14"/>
              </w:rPr>
              <w:t>WHS MANAGER</w:t>
            </w:r>
          </w:p>
        </w:tc>
        <w:tc>
          <w:tcPr>
            <w:tcW w:w="1037" w:type="pct"/>
          </w:tcPr>
          <w:p w14:paraId="68DDF98E"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6ED0BAD" w14:textId="77777777" w:rsidTr="004A40B6">
        <w:trPr>
          <w:jc w:val="center"/>
        </w:trPr>
        <w:tc>
          <w:tcPr>
            <w:tcW w:w="3963" w:type="pct"/>
          </w:tcPr>
          <w:p w14:paraId="07BCEBCC" w14:textId="77777777" w:rsidR="00E0070B" w:rsidRPr="00560C6D" w:rsidRDefault="00E0070B" w:rsidP="004A40B6">
            <w:pPr>
              <w:pStyle w:val="DefenceNormal"/>
              <w:spacing w:before="120" w:after="120" w:line="360" w:lineRule="auto"/>
              <w:rPr>
                <w:bCs/>
                <w:sz w:val="14"/>
                <w:szCs w:val="14"/>
              </w:rPr>
            </w:pPr>
            <w:r w:rsidRPr="00560C6D">
              <w:rPr>
                <w:b/>
                <w:bCs/>
                <w:i/>
                <w:iCs/>
                <w:sz w:val="14"/>
                <w:szCs w:val="14"/>
              </w:rPr>
              <w:t>[OTHER ROLES]</w:t>
            </w:r>
          </w:p>
        </w:tc>
        <w:tc>
          <w:tcPr>
            <w:tcW w:w="1037" w:type="pct"/>
          </w:tcPr>
          <w:p w14:paraId="75AE9DEA"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63C9136" w14:textId="77777777" w:rsidTr="004A40B6">
        <w:trPr>
          <w:jc w:val="center"/>
        </w:trPr>
        <w:tc>
          <w:tcPr>
            <w:tcW w:w="3963" w:type="pct"/>
          </w:tcPr>
          <w:p w14:paraId="0EE5B475" w14:textId="157C4353" w:rsidR="00E0070B" w:rsidRPr="00560C6D" w:rsidRDefault="0059425A" w:rsidP="00CD15F7">
            <w:pPr>
              <w:pStyle w:val="DefenceNormal"/>
              <w:spacing w:before="120" w:after="120" w:line="360" w:lineRule="auto"/>
              <w:rPr>
                <w:sz w:val="14"/>
              </w:rPr>
            </w:pPr>
            <w:r w:rsidRPr="00560C6D">
              <w:rPr>
                <w:b/>
                <w:bCs/>
                <w:iCs/>
                <w:sz w:val="14"/>
                <w:szCs w:val="14"/>
              </w:rPr>
              <w:t>PANEL CONTRACTOR</w:t>
            </w:r>
            <w:r w:rsidR="00E0070B" w:rsidRPr="00560C6D">
              <w:rPr>
                <w:b/>
                <w:bCs/>
                <w:iCs/>
                <w:sz w:val="14"/>
                <w:szCs w:val="14"/>
              </w:rPr>
              <w:t xml:space="preserve"> TO INSERT ADDITIONAL ROLES INVOLVED IN PLANNING PHASE]</w:t>
            </w:r>
          </w:p>
        </w:tc>
        <w:tc>
          <w:tcPr>
            <w:tcW w:w="1037" w:type="pct"/>
          </w:tcPr>
          <w:p w14:paraId="1D48A05B" w14:textId="433772BC" w:rsidR="00E0070B" w:rsidRPr="00560C6D" w:rsidRDefault="00E0070B" w:rsidP="00CD15F7">
            <w:pPr>
              <w:pStyle w:val="DefenceNormal"/>
              <w:spacing w:before="120" w:after="120" w:line="360" w:lineRule="auto"/>
              <w:rPr>
                <w:sz w:val="14"/>
              </w:rPr>
            </w:pPr>
            <w:r w:rsidRPr="00560C6D">
              <w:rPr>
                <w:sz w:val="14"/>
              </w:rPr>
              <w:t>$</w:t>
            </w:r>
            <w:r w:rsidRPr="00560C6D">
              <w:rPr>
                <w:b/>
                <w:sz w:val="14"/>
              </w:rPr>
              <w:t xml:space="preserve">[INSERT] </w:t>
            </w:r>
            <w:r w:rsidRPr="00560C6D">
              <w:rPr>
                <w:bCs/>
                <w:sz w:val="14"/>
                <w:szCs w:val="14"/>
              </w:rPr>
              <w:t>GST exclusive</w:t>
            </w:r>
          </w:p>
        </w:tc>
      </w:tr>
      <w:tr w:rsidR="00560C6D" w:rsidRPr="00560C6D" w14:paraId="67011C75" w14:textId="77777777" w:rsidTr="004A40B6">
        <w:trPr>
          <w:jc w:val="center"/>
        </w:trPr>
        <w:tc>
          <w:tcPr>
            <w:tcW w:w="3963" w:type="pct"/>
          </w:tcPr>
          <w:p w14:paraId="5C9B8966" w14:textId="31438DBB" w:rsidR="00E0070B" w:rsidRPr="00560C6D" w:rsidRDefault="00E0070B" w:rsidP="00CD15F7">
            <w:pPr>
              <w:pStyle w:val="DefenceNormal"/>
              <w:spacing w:before="120" w:after="120" w:line="360" w:lineRule="auto"/>
              <w:rPr>
                <w:b/>
                <w:sz w:val="14"/>
                <w:szCs w:val="14"/>
              </w:rPr>
            </w:pPr>
            <w:r w:rsidRPr="00560C6D">
              <w:rPr>
                <w:b/>
                <w:sz w:val="14"/>
                <w:szCs w:val="14"/>
              </w:rPr>
              <w:t>INSURANCE COSTS</w:t>
            </w:r>
          </w:p>
        </w:tc>
        <w:tc>
          <w:tcPr>
            <w:tcW w:w="1037" w:type="pct"/>
          </w:tcPr>
          <w:p w14:paraId="55F30484" w14:textId="29050A62" w:rsidR="00E0070B" w:rsidRPr="00560C6D" w:rsidRDefault="00E0070B" w:rsidP="00CD15F7">
            <w:pPr>
              <w:spacing w:before="120" w:after="120" w:line="360" w:lineRule="auto"/>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5212229C" w14:textId="77777777" w:rsidTr="004A40B6">
        <w:trPr>
          <w:jc w:val="center"/>
        </w:trPr>
        <w:tc>
          <w:tcPr>
            <w:tcW w:w="3963" w:type="pct"/>
          </w:tcPr>
          <w:p w14:paraId="30ADB2E9" w14:textId="4FDA69A4" w:rsidR="00E0070B" w:rsidRPr="00560C6D" w:rsidRDefault="00E0070B" w:rsidP="00CD15F7">
            <w:pPr>
              <w:pStyle w:val="DefenceNormal"/>
              <w:spacing w:before="120" w:after="120" w:line="360" w:lineRule="auto"/>
              <w:rPr>
                <w:b/>
                <w:sz w:val="14"/>
                <w:szCs w:val="14"/>
              </w:rPr>
            </w:pPr>
            <w:r w:rsidRPr="00560C6D">
              <w:rPr>
                <w:b/>
                <w:sz w:val="14"/>
                <w:szCs w:val="14"/>
              </w:rPr>
              <w:t>ON AND OFF SITE OVERHEADS</w:t>
            </w:r>
          </w:p>
        </w:tc>
        <w:tc>
          <w:tcPr>
            <w:tcW w:w="1037" w:type="pct"/>
          </w:tcPr>
          <w:p w14:paraId="12B55888" w14:textId="5C6C696A" w:rsidR="00E0070B" w:rsidRPr="00560C6D" w:rsidRDefault="00E0070B" w:rsidP="00CD15F7">
            <w:pPr>
              <w:spacing w:before="120" w:after="120" w:line="360" w:lineRule="auto"/>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7D50E6D0" w14:textId="77777777" w:rsidTr="004A40B6">
        <w:trPr>
          <w:jc w:val="center"/>
        </w:trPr>
        <w:tc>
          <w:tcPr>
            <w:tcW w:w="3963" w:type="pct"/>
          </w:tcPr>
          <w:p w14:paraId="1CC6A645" w14:textId="77777777" w:rsidR="00E0070B" w:rsidRPr="00560C6D" w:rsidRDefault="00E0070B" w:rsidP="004A40B6">
            <w:pPr>
              <w:pStyle w:val="DefenceNormal"/>
              <w:spacing w:before="120" w:after="120" w:line="360" w:lineRule="auto"/>
              <w:rPr>
                <w:b/>
                <w:sz w:val="14"/>
                <w:szCs w:val="14"/>
              </w:rPr>
            </w:pPr>
            <w:r w:rsidRPr="00560C6D">
              <w:rPr>
                <w:b/>
                <w:sz w:val="14"/>
                <w:szCs w:val="14"/>
              </w:rPr>
              <w:t>DISBURSEMENTS (EG TRAVEL COSTS)</w:t>
            </w:r>
          </w:p>
        </w:tc>
        <w:tc>
          <w:tcPr>
            <w:tcW w:w="1037" w:type="pct"/>
          </w:tcPr>
          <w:p w14:paraId="0BE5789D" w14:textId="77777777" w:rsidR="00E0070B" w:rsidRPr="00560C6D" w:rsidRDefault="00E0070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0FC76FB" w14:textId="77777777" w:rsidTr="004A40B6">
        <w:trPr>
          <w:jc w:val="center"/>
        </w:trPr>
        <w:tc>
          <w:tcPr>
            <w:tcW w:w="3963" w:type="pct"/>
          </w:tcPr>
          <w:p w14:paraId="23B3BA37" w14:textId="6D549C70" w:rsidR="00E0070B" w:rsidRPr="00560C6D" w:rsidRDefault="00E0070B" w:rsidP="00CD15F7">
            <w:pPr>
              <w:pStyle w:val="DefenceNormal"/>
              <w:spacing w:before="120" w:after="120" w:line="360" w:lineRule="auto"/>
              <w:rPr>
                <w:b/>
                <w:sz w:val="14"/>
              </w:rPr>
            </w:pPr>
            <w:r w:rsidRPr="00560C6D">
              <w:rPr>
                <w:b/>
                <w:bCs/>
                <w:i/>
                <w:iCs/>
                <w:sz w:val="14"/>
                <w:szCs w:val="14"/>
              </w:rPr>
              <w:t>[THE LIST ABOVE IS INTENDED TO BE A STARTING POINT ONLY </w:t>
            </w:r>
            <w:r w:rsidRPr="00560C6D">
              <w:rPr>
                <w:b/>
                <w:bCs/>
                <w:i/>
                <w:iCs/>
                <w:sz w:val="14"/>
                <w:szCs w:val="14"/>
              </w:rPr>
              <w:noBreakHyphen/>
              <w:t> </w:t>
            </w:r>
            <w:r w:rsidRPr="00560C6D">
              <w:rPr>
                <w:b/>
                <w:bCs/>
                <w:i/>
                <w:sz w:val="14"/>
                <w:szCs w:val="14"/>
              </w:rPr>
              <w:t>THE COMMONWEALTH AND THE TENDER ADMINISTRATOR MUST CONSIDER AND AMEND THE LIST AS APPROPRIATE, HAVING REGARD TO THE PLANNING PHASE, THE WORKS AND THE PROJECT]</w:t>
            </w:r>
            <w:r w:rsidRPr="00560C6D">
              <w:t xml:space="preserve"> </w:t>
            </w:r>
          </w:p>
        </w:tc>
        <w:tc>
          <w:tcPr>
            <w:tcW w:w="1037" w:type="pct"/>
          </w:tcPr>
          <w:p w14:paraId="40FBA52D" w14:textId="619DEAB0" w:rsidR="00E0070B" w:rsidRPr="00560C6D" w:rsidRDefault="00E0070B" w:rsidP="00CD15F7">
            <w:pPr>
              <w:pStyle w:val="DefenceNormal"/>
              <w:spacing w:before="120" w:after="120" w:line="360" w:lineRule="auto"/>
              <w:rPr>
                <w:bCs/>
                <w:sz w:val="14"/>
                <w:szCs w:val="14"/>
              </w:rPr>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27694844" w14:textId="77777777" w:rsidTr="004A40B6">
        <w:trPr>
          <w:jc w:val="center"/>
        </w:trPr>
        <w:tc>
          <w:tcPr>
            <w:tcW w:w="3963" w:type="pct"/>
          </w:tcPr>
          <w:p w14:paraId="406D4789" w14:textId="239FC3CF" w:rsidR="00E0070B" w:rsidRPr="00560C6D" w:rsidRDefault="00E0070B" w:rsidP="00CD15F7">
            <w:pPr>
              <w:pStyle w:val="DefenceNormal"/>
              <w:spacing w:before="120" w:after="120" w:line="360" w:lineRule="auto"/>
              <w:rPr>
                <w:b/>
                <w:sz w:val="14"/>
                <w:szCs w:val="14"/>
              </w:rPr>
            </w:pPr>
            <w:r w:rsidRPr="00560C6D">
              <w:rPr>
                <w:b/>
                <w:sz w:val="14"/>
                <w:szCs w:val="14"/>
              </w:rPr>
              <w:t>[</w:t>
            </w:r>
            <w:r w:rsidR="00855CC0" w:rsidRPr="00560C6D">
              <w:rPr>
                <w:b/>
                <w:sz w:val="14"/>
                <w:szCs w:val="14"/>
              </w:rPr>
              <w:t>PANEL CONTRACTOR</w:t>
            </w:r>
            <w:r w:rsidRPr="00560C6D">
              <w:rPr>
                <w:b/>
                <w:sz w:val="14"/>
                <w:szCs w:val="14"/>
              </w:rPr>
              <w:t xml:space="preserve"> TO INSERT ADDITIONAL ITEMS]</w:t>
            </w:r>
          </w:p>
        </w:tc>
        <w:tc>
          <w:tcPr>
            <w:tcW w:w="1037" w:type="pct"/>
          </w:tcPr>
          <w:p w14:paraId="3B5E3021" w14:textId="2A625FD7" w:rsidR="00E0070B" w:rsidRPr="00560C6D" w:rsidRDefault="00E0070B" w:rsidP="00CD15F7">
            <w:pPr>
              <w:pStyle w:val="DefenceNormal"/>
              <w:spacing w:before="120" w:after="120" w:line="360" w:lineRule="auto"/>
              <w:rPr>
                <w:bCs/>
                <w:sz w:val="14"/>
                <w:szCs w:val="14"/>
              </w:rPr>
            </w:pPr>
            <w:r w:rsidRPr="00560C6D">
              <w:rPr>
                <w:sz w:val="14"/>
              </w:rPr>
              <w:t>$</w:t>
            </w:r>
            <w:r w:rsidRPr="00560C6D">
              <w:rPr>
                <w:b/>
                <w:bCs/>
                <w:sz w:val="14"/>
                <w:szCs w:val="14"/>
              </w:rPr>
              <w:t xml:space="preserve">[INSERT] </w:t>
            </w:r>
            <w:r w:rsidRPr="00560C6D">
              <w:rPr>
                <w:bCs/>
                <w:sz w:val="14"/>
                <w:szCs w:val="14"/>
              </w:rPr>
              <w:t>GST exclusive</w:t>
            </w:r>
          </w:p>
        </w:tc>
      </w:tr>
      <w:tr w:rsidR="00E0070B" w:rsidRPr="00560C6D" w14:paraId="35310867" w14:textId="77777777" w:rsidTr="004A40B6">
        <w:trPr>
          <w:jc w:val="center"/>
        </w:trPr>
        <w:tc>
          <w:tcPr>
            <w:tcW w:w="3963" w:type="pct"/>
          </w:tcPr>
          <w:p w14:paraId="0D063039" w14:textId="4527054C" w:rsidR="00E0070B" w:rsidRPr="00560C6D" w:rsidRDefault="00E0070B" w:rsidP="00CD15F7">
            <w:pPr>
              <w:pStyle w:val="DefenceNormal"/>
              <w:spacing w:before="120" w:after="120" w:line="360" w:lineRule="auto"/>
              <w:jc w:val="right"/>
              <w:rPr>
                <w:sz w:val="14"/>
              </w:rPr>
            </w:pPr>
            <w:r w:rsidRPr="00560C6D">
              <w:rPr>
                <w:b/>
                <w:sz w:val="14"/>
                <w:szCs w:val="14"/>
              </w:rPr>
              <w:t>CONTRACTOR'S WORK FEE (PLANNING)</w:t>
            </w:r>
          </w:p>
        </w:tc>
        <w:tc>
          <w:tcPr>
            <w:tcW w:w="1037" w:type="pct"/>
          </w:tcPr>
          <w:p w14:paraId="4174B42D" w14:textId="6490CAAD" w:rsidR="00E0070B" w:rsidRPr="00560C6D" w:rsidRDefault="00E0070B" w:rsidP="00CD15F7">
            <w:pPr>
              <w:pStyle w:val="DefenceNormal"/>
              <w:spacing w:before="120" w:after="120" w:line="360" w:lineRule="auto"/>
              <w:rPr>
                <w:sz w:val="14"/>
              </w:rPr>
            </w:pPr>
            <w:r w:rsidRPr="00560C6D">
              <w:rPr>
                <w:sz w:val="14"/>
              </w:rPr>
              <w:t>$</w:t>
            </w:r>
            <w:r w:rsidRPr="00560C6D">
              <w:rPr>
                <w:b/>
                <w:bCs/>
                <w:sz w:val="14"/>
                <w:szCs w:val="14"/>
              </w:rPr>
              <w:t xml:space="preserve">[INSERT] </w:t>
            </w:r>
            <w:r w:rsidRPr="00560C6D">
              <w:rPr>
                <w:bCs/>
                <w:sz w:val="14"/>
                <w:szCs w:val="14"/>
              </w:rPr>
              <w:t>GST exclusive</w:t>
            </w:r>
          </w:p>
        </w:tc>
      </w:tr>
    </w:tbl>
    <w:p w14:paraId="5F9D439B" w14:textId="77777777" w:rsidR="00E0070B" w:rsidRPr="00560C6D" w:rsidRDefault="00E0070B" w:rsidP="002E487A">
      <w:pPr>
        <w:pStyle w:val="DefenceNormal"/>
        <w:rPr>
          <w:lang w:eastAsia="zh-CN"/>
        </w:rPr>
      </w:pPr>
    </w:p>
    <w:p w14:paraId="77628234" w14:textId="04084112" w:rsidR="00E0070B" w:rsidRPr="00560C6D" w:rsidRDefault="00E0070B" w:rsidP="002E487A">
      <w:pPr>
        <w:pStyle w:val="DefenceNormal"/>
        <w:rPr>
          <w:lang w:eastAsia="zh-CN"/>
        </w:rPr>
      </w:pPr>
      <w:r w:rsidRPr="00560C6D">
        <w:rPr>
          <w:lang w:eastAsia="zh-CN"/>
        </w:rPr>
        <w:t>The breakdown:</w:t>
      </w:r>
    </w:p>
    <w:p w14:paraId="5D98E1C4" w14:textId="34928328" w:rsidR="00E0070B" w:rsidRPr="00560C6D" w:rsidRDefault="00884266" w:rsidP="00A767A3">
      <w:pPr>
        <w:pStyle w:val="DefenceHeadingNoTOC3"/>
        <w:numPr>
          <w:ilvl w:val="2"/>
          <w:numId w:val="102"/>
        </w:numPr>
      </w:pPr>
      <w:r w:rsidRPr="00560C6D">
        <w:t xml:space="preserve">is </w:t>
      </w:r>
      <w:r w:rsidR="00E0070B" w:rsidRPr="00560C6D">
        <w:t>for evaluation purposes; and</w:t>
      </w:r>
    </w:p>
    <w:p w14:paraId="4D19FDD6" w14:textId="573AAAE4" w:rsidR="00E0070B" w:rsidRPr="00560C6D" w:rsidRDefault="00E0070B" w:rsidP="00A767A3">
      <w:pPr>
        <w:pStyle w:val="DefenceHeadingNoTOC3"/>
        <w:numPr>
          <w:ilvl w:val="2"/>
          <w:numId w:val="102"/>
        </w:numPr>
      </w:pPr>
      <w:proofErr w:type="gramStart"/>
      <w:r w:rsidRPr="00560C6D">
        <w:t>will</w:t>
      </w:r>
      <w:proofErr w:type="gramEnd"/>
      <w:r w:rsidRPr="00560C6D">
        <w:t xml:space="preserve"> not limit or affect the scope of the Contractor's Activities, the Works or the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rPr>
          <w:bCs/>
        </w:rPr>
        <w:fldChar w:fldCharType="end"/>
      </w:r>
      <w:r w:rsidRPr="00560C6D">
        <w:t>.</w:t>
      </w:r>
    </w:p>
    <w:p w14:paraId="1FACDF24" w14:textId="6030D8FB" w:rsidR="00E0070B" w:rsidRPr="00560C6D" w:rsidRDefault="00E0070B" w:rsidP="00E0070B">
      <w:pPr>
        <w:pStyle w:val="DefenceNormal"/>
      </w:pPr>
      <w:r w:rsidRPr="00560C6D">
        <w:t xml:space="preserve">The </w:t>
      </w:r>
      <w:r w:rsidR="00855CC0" w:rsidRPr="00560C6D">
        <w:t xml:space="preserve">Panel Contractor </w:t>
      </w:r>
      <w:r w:rsidRPr="00560C6D">
        <w:t>is permitted to provide the breakdown in A3 or landscape format.</w:t>
      </w:r>
    </w:p>
    <w:p w14:paraId="2889091C" w14:textId="77777777" w:rsidR="00E0070B" w:rsidRPr="00560C6D" w:rsidRDefault="00E0070B" w:rsidP="00A767A3">
      <w:pPr>
        <w:pStyle w:val="DefenceHeadingNoTOC1"/>
        <w:keepNext/>
        <w:numPr>
          <w:ilvl w:val="0"/>
          <w:numId w:val="101"/>
        </w:numPr>
      </w:pPr>
      <w:r w:rsidRPr="00560C6D">
        <w:t>TABLE OF VARIATION RATES AND PRICES IN THE PLANNING PHASE</w:t>
      </w:r>
    </w:p>
    <w:p w14:paraId="0577C2C6" w14:textId="77777777" w:rsidR="00DB3FEE" w:rsidRPr="00560C6D" w:rsidRDefault="00DB3FEE" w:rsidP="00DB3FEE">
      <w:pPr>
        <w:pStyle w:val="DefenceNormal"/>
        <w:rPr>
          <w:b/>
          <w:bCs/>
          <w:i/>
          <w:iCs/>
        </w:rPr>
      </w:pPr>
      <w:r w:rsidRPr="00560C6D">
        <w:rPr>
          <w:b/>
          <w:bCs/>
          <w:i/>
          <w:iCs/>
        </w:rPr>
        <w:t>[NOTE TO COMMONWEALTH/TENDER ADMINISTRATOR: THIS TABLE ASSUMES THAT THE SCHEDULE OF RATES FORMING PART OF THE PANEL AGREEMENT WILL APPLY IN RESPECT OF THE ROLES SET OUT IN THAT SCHEDULE]</w:t>
      </w:r>
    </w:p>
    <w:p w14:paraId="65722F84" w14:textId="19AEF0EC" w:rsidR="00E0070B" w:rsidRPr="00560C6D" w:rsidRDefault="00E0070B" w:rsidP="00E0070B">
      <w:pPr>
        <w:pStyle w:val="DefenceNormal"/>
      </w:pPr>
      <w:r w:rsidRPr="00560C6D">
        <w:lastRenderedPageBreak/>
        <w:t xml:space="preserve">The </w:t>
      </w:r>
      <w:r w:rsidR="00855CC0" w:rsidRPr="00560C6D">
        <w:t>Panel Contractor</w:t>
      </w:r>
      <w:r w:rsidRPr="00560C6D">
        <w:t xml:space="preserve">'s attention is drawn to </w:t>
      </w:r>
      <w:r w:rsidR="00DB3FEE" w:rsidRPr="00560C6D">
        <w:t xml:space="preserve">the Schedule of Rates in Appendix 2 to the Panel Conditions and also to </w:t>
      </w:r>
      <w:r w:rsidRPr="00560C6D">
        <w:t xml:space="preserve">the definition of "Table of Variation Rates and Prices" in clause 1.1 and clause 11.3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rPr>
          <w:bCs/>
        </w:rPr>
        <w:fldChar w:fldCharType="end"/>
      </w:r>
      <w:r w:rsidRPr="00560C6D">
        <w:t xml:space="preserve">. </w:t>
      </w:r>
    </w:p>
    <w:p w14:paraId="6895B936" w14:textId="6A24D28E" w:rsidR="00E0070B" w:rsidRPr="00560C6D" w:rsidRDefault="00E0070B" w:rsidP="00E0070B">
      <w:pPr>
        <w:pStyle w:val="DefenceNormal"/>
      </w:pPr>
      <w:r w:rsidRPr="00560C6D">
        <w:t xml:space="preserve">The </w:t>
      </w:r>
      <w:r w:rsidR="00855CC0" w:rsidRPr="00560C6D">
        <w:t xml:space="preserve">Panel Contractor </w:t>
      </w:r>
      <w:r w:rsidRPr="00560C6D">
        <w:t>should:</w:t>
      </w:r>
    </w:p>
    <w:p w14:paraId="52EF39C9" w14:textId="0341C7C3" w:rsidR="00E0070B" w:rsidRPr="00560C6D" w:rsidRDefault="00E0070B" w:rsidP="00A767A3">
      <w:pPr>
        <w:pStyle w:val="DefenceHeadingNoTOC3"/>
        <w:numPr>
          <w:ilvl w:val="2"/>
          <w:numId w:val="101"/>
        </w:numPr>
      </w:pPr>
      <w:r w:rsidRPr="00560C6D">
        <w:t xml:space="preserve">provide a table of rates and prices which is to apply for the purposes of clause 11.3(a)(ii) (including the percentage required under clause 11.3(a)(ii)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rPr>
          <w:bCs/>
        </w:rPr>
        <w:fldChar w:fldCharType="end"/>
      </w:r>
      <w:r w:rsidRPr="00560C6D">
        <w:t>)</w:t>
      </w:r>
      <w:r w:rsidR="00DB3FEE" w:rsidRPr="00560C6D">
        <w:t>, noting that the Panel Contractor must adopt the rates specified in the Schedule of Rates in Appendix 2 to the Panel Conditions in respect of any equivalent role</w:t>
      </w:r>
      <w:r w:rsidRPr="00560C6D">
        <w:t>; and</w:t>
      </w:r>
    </w:p>
    <w:p w14:paraId="3E88C6CF" w14:textId="77777777" w:rsidR="00E0070B" w:rsidRPr="00560C6D" w:rsidRDefault="00E0070B" w:rsidP="00A767A3">
      <w:pPr>
        <w:pStyle w:val="DefenceHeadingNoTOC3"/>
        <w:numPr>
          <w:ilvl w:val="2"/>
          <w:numId w:val="101"/>
        </w:numPr>
      </w:pPr>
      <w:proofErr w:type="gramStart"/>
      <w:r w:rsidRPr="00560C6D">
        <w:t>note</w:t>
      </w:r>
      <w:proofErr w:type="gramEnd"/>
      <w:r w:rsidRPr="00560C6D">
        <w:t xml:space="preserve"> that the rates and prices provided should not include any allowance for profit or off</w:t>
      </w:r>
      <w:r w:rsidRPr="00560C6D">
        <w:noBreakHyphen/>
        <w:t xml:space="preserve">site overheads.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1400"/>
        <w:gridCol w:w="2065"/>
      </w:tblGrid>
      <w:tr w:rsidR="00560C6D" w:rsidRPr="00560C6D" w14:paraId="174AC3D5" w14:textId="77777777" w:rsidTr="004A40B6">
        <w:tc>
          <w:tcPr>
            <w:tcW w:w="3146" w:type="pct"/>
            <w:vAlign w:val="center"/>
          </w:tcPr>
          <w:p w14:paraId="490F83DC" w14:textId="77777777" w:rsidR="00E0070B" w:rsidRPr="00560C6D" w:rsidRDefault="00E0070B" w:rsidP="00CD15F7">
            <w:pPr>
              <w:pStyle w:val="DefenceNormal"/>
              <w:spacing w:before="120" w:after="120" w:line="360" w:lineRule="auto"/>
              <w:jc w:val="center"/>
              <w:rPr>
                <w:b/>
                <w:bCs/>
                <w:sz w:val="14"/>
                <w:szCs w:val="14"/>
              </w:rPr>
            </w:pPr>
            <w:r w:rsidRPr="00560C6D">
              <w:rPr>
                <w:b/>
                <w:bCs/>
                <w:sz w:val="14"/>
                <w:szCs w:val="14"/>
              </w:rPr>
              <w:t>ROLE/POSITION/ITEM</w:t>
            </w:r>
          </w:p>
        </w:tc>
        <w:tc>
          <w:tcPr>
            <w:tcW w:w="749" w:type="pct"/>
            <w:vAlign w:val="center"/>
          </w:tcPr>
          <w:p w14:paraId="73427B6A" w14:textId="77777777" w:rsidR="00E0070B" w:rsidRPr="00560C6D" w:rsidRDefault="00E0070B" w:rsidP="00CD15F7">
            <w:pPr>
              <w:pStyle w:val="DefenceNormal"/>
              <w:spacing w:before="120" w:after="120" w:line="360" w:lineRule="auto"/>
              <w:jc w:val="center"/>
              <w:rPr>
                <w:b/>
                <w:bCs/>
                <w:sz w:val="14"/>
                <w:szCs w:val="14"/>
              </w:rPr>
            </w:pPr>
            <w:r w:rsidRPr="00560C6D">
              <w:rPr>
                <w:b/>
                <w:bCs/>
                <w:sz w:val="14"/>
                <w:szCs w:val="14"/>
              </w:rPr>
              <w:t>UNIT</w:t>
            </w:r>
          </w:p>
        </w:tc>
        <w:tc>
          <w:tcPr>
            <w:tcW w:w="1105" w:type="pct"/>
            <w:vAlign w:val="center"/>
          </w:tcPr>
          <w:p w14:paraId="5885924F" w14:textId="77777777" w:rsidR="00E0070B" w:rsidRPr="00560C6D" w:rsidRDefault="00E0070B" w:rsidP="00CD15F7">
            <w:pPr>
              <w:pStyle w:val="DefenceNormal"/>
              <w:spacing w:before="120" w:after="120" w:line="360" w:lineRule="auto"/>
              <w:jc w:val="center"/>
              <w:rPr>
                <w:b/>
                <w:bCs/>
                <w:sz w:val="14"/>
                <w:szCs w:val="14"/>
              </w:rPr>
            </w:pPr>
            <w:r w:rsidRPr="00560C6D">
              <w:rPr>
                <w:b/>
                <w:bCs/>
                <w:sz w:val="14"/>
                <w:szCs w:val="14"/>
              </w:rPr>
              <w:t>RATE/PRICE</w:t>
            </w:r>
          </w:p>
        </w:tc>
      </w:tr>
      <w:tr w:rsidR="00560C6D" w:rsidRPr="00560C6D" w14:paraId="718C711D" w14:textId="77777777" w:rsidTr="004A40B6">
        <w:tc>
          <w:tcPr>
            <w:tcW w:w="3146" w:type="pct"/>
            <w:vAlign w:val="center"/>
          </w:tcPr>
          <w:p w14:paraId="2A4781C5" w14:textId="77777777" w:rsidR="00E0070B" w:rsidRPr="00560C6D" w:rsidRDefault="00E0070B" w:rsidP="00CD15F7">
            <w:pPr>
              <w:pStyle w:val="DefenceNormal"/>
              <w:spacing w:before="120" w:after="120" w:line="360" w:lineRule="auto"/>
              <w:rPr>
                <w:b/>
                <w:bCs/>
                <w:sz w:val="14"/>
                <w:szCs w:val="16"/>
              </w:rPr>
            </w:pPr>
            <w:r w:rsidRPr="00560C6D">
              <w:rPr>
                <w:b/>
                <w:bCs/>
                <w:sz w:val="14"/>
                <w:szCs w:val="16"/>
              </w:rPr>
              <w:t>CONTRACTOR'S REPRESENTATIVE</w:t>
            </w:r>
          </w:p>
        </w:tc>
        <w:tc>
          <w:tcPr>
            <w:tcW w:w="749" w:type="pct"/>
            <w:vAlign w:val="center"/>
          </w:tcPr>
          <w:p w14:paraId="144A2FAC" w14:textId="77777777" w:rsidR="00E0070B" w:rsidRPr="00560C6D" w:rsidRDefault="00E0070B" w:rsidP="00CD15F7">
            <w:pPr>
              <w:pStyle w:val="DefenceNormal"/>
              <w:spacing w:before="120" w:after="120" w:line="360" w:lineRule="auto"/>
              <w:rPr>
                <w:b/>
                <w:sz w:val="14"/>
              </w:rPr>
            </w:pPr>
            <w:r w:rsidRPr="00560C6D">
              <w:rPr>
                <w:b/>
                <w:sz w:val="14"/>
              </w:rPr>
              <w:t>HOUR</w:t>
            </w:r>
          </w:p>
        </w:tc>
        <w:tc>
          <w:tcPr>
            <w:tcW w:w="1105" w:type="pct"/>
            <w:vAlign w:val="center"/>
          </w:tcPr>
          <w:p w14:paraId="7D13896F" w14:textId="2E4F34F1" w:rsidR="00E0070B" w:rsidRPr="00560C6D" w:rsidRDefault="00E0070B" w:rsidP="00CD15F7">
            <w:pPr>
              <w:pStyle w:val="DefenceNormal"/>
              <w:spacing w:before="120" w:after="120" w:line="360" w:lineRule="auto"/>
              <w:rPr>
                <w:sz w:val="14"/>
              </w:rPr>
            </w:pPr>
            <w:r w:rsidRPr="00560C6D">
              <w:rPr>
                <w:sz w:val="14"/>
              </w:rPr>
              <w:t>$</w:t>
            </w:r>
            <w:r w:rsidRPr="00560C6D">
              <w:rPr>
                <w:b/>
                <w:bCs/>
                <w:sz w:val="14"/>
                <w:szCs w:val="14"/>
              </w:rPr>
              <w:t>[INSERT]</w:t>
            </w:r>
            <w:r w:rsidRPr="00560C6D">
              <w:rPr>
                <w:b/>
                <w:sz w:val="14"/>
              </w:rPr>
              <w:t xml:space="preserve"> </w:t>
            </w:r>
            <w:r w:rsidRPr="00560C6D">
              <w:rPr>
                <w:bCs/>
                <w:sz w:val="14"/>
                <w:szCs w:val="14"/>
              </w:rPr>
              <w:t>GST exclusive</w:t>
            </w:r>
          </w:p>
        </w:tc>
      </w:tr>
      <w:tr w:rsidR="00560C6D" w:rsidRPr="00560C6D" w14:paraId="6FFA8E3C" w14:textId="77777777" w:rsidTr="004A40B6">
        <w:trPr>
          <w:trHeight w:val="253"/>
        </w:trPr>
        <w:tc>
          <w:tcPr>
            <w:tcW w:w="3146" w:type="pct"/>
            <w:vAlign w:val="center"/>
          </w:tcPr>
          <w:p w14:paraId="33DC673D" w14:textId="77777777" w:rsidR="00E0070B" w:rsidRPr="00560C6D" w:rsidRDefault="00E0070B" w:rsidP="00CD15F7">
            <w:pPr>
              <w:pStyle w:val="DefenceNormal"/>
              <w:spacing w:before="120" w:after="120" w:line="360" w:lineRule="auto"/>
              <w:rPr>
                <w:b/>
                <w:bCs/>
                <w:sz w:val="14"/>
                <w:szCs w:val="16"/>
              </w:rPr>
            </w:pPr>
            <w:r w:rsidRPr="00560C6D">
              <w:rPr>
                <w:b/>
                <w:bCs/>
                <w:sz w:val="14"/>
                <w:szCs w:val="16"/>
              </w:rPr>
              <w:t>QUALITY MANAGER</w:t>
            </w:r>
          </w:p>
        </w:tc>
        <w:tc>
          <w:tcPr>
            <w:tcW w:w="749" w:type="pct"/>
            <w:vAlign w:val="center"/>
          </w:tcPr>
          <w:p w14:paraId="297152D2" w14:textId="77777777" w:rsidR="00E0070B" w:rsidRPr="00560C6D" w:rsidRDefault="00E0070B" w:rsidP="00CD15F7">
            <w:pPr>
              <w:spacing w:before="120" w:after="120" w:line="360" w:lineRule="auto"/>
            </w:pPr>
            <w:r w:rsidRPr="00560C6D">
              <w:rPr>
                <w:b/>
                <w:sz w:val="14"/>
              </w:rPr>
              <w:t>HOUR</w:t>
            </w:r>
          </w:p>
        </w:tc>
        <w:tc>
          <w:tcPr>
            <w:tcW w:w="1105" w:type="pct"/>
            <w:vAlign w:val="center"/>
          </w:tcPr>
          <w:p w14:paraId="7B831CF3" w14:textId="4FB162CF" w:rsidR="00E0070B" w:rsidRPr="00560C6D" w:rsidRDefault="00E0070B" w:rsidP="00CD15F7">
            <w:pPr>
              <w:pStyle w:val="DefenceNormal"/>
              <w:spacing w:before="120" w:after="120" w:line="360" w:lineRule="auto"/>
              <w:rPr>
                <w:bCs/>
                <w:sz w:val="14"/>
                <w:szCs w:val="14"/>
              </w:rPr>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0BCDB57E" w14:textId="77777777" w:rsidTr="004A40B6">
        <w:tc>
          <w:tcPr>
            <w:tcW w:w="3146" w:type="pct"/>
            <w:vAlign w:val="center"/>
          </w:tcPr>
          <w:p w14:paraId="7A2F8CA7" w14:textId="77777777" w:rsidR="00E0070B" w:rsidRPr="00560C6D" w:rsidRDefault="00E0070B" w:rsidP="004A40B6">
            <w:pPr>
              <w:pStyle w:val="TableText"/>
              <w:spacing w:before="120" w:after="120" w:line="360" w:lineRule="auto"/>
              <w:rPr>
                <w:b/>
                <w:bCs/>
                <w:iCs/>
                <w:sz w:val="14"/>
                <w:szCs w:val="14"/>
              </w:rPr>
            </w:pPr>
            <w:r w:rsidRPr="00560C6D">
              <w:rPr>
                <w:b/>
                <w:bCs/>
                <w:iCs/>
                <w:sz w:val="14"/>
                <w:szCs w:val="14"/>
              </w:rPr>
              <w:t>DESIGN MANAGER</w:t>
            </w:r>
          </w:p>
        </w:tc>
        <w:tc>
          <w:tcPr>
            <w:tcW w:w="749" w:type="pct"/>
            <w:vAlign w:val="center"/>
          </w:tcPr>
          <w:p w14:paraId="0D33E26D"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1A821789"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603E1BF" w14:textId="77777777" w:rsidTr="004A40B6">
        <w:tc>
          <w:tcPr>
            <w:tcW w:w="3146" w:type="pct"/>
            <w:vAlign w:val="center"/>
          </w:tcPr>
          <w:p w14:paraId="6DB86AA1" w14:textId="77777777" w:rsidR="00E0070B" w:rsidRPr="00560C6D" w:rsidRDefault="00E0070B" w:rsidP="004A40B6">
            <w:pPr>
              <w:pStyle w:val="TableText"/>
              <w:spacing w:before="120" w:after="120" w:line="360" w:lineRule="auto"/>
              <w:rPr>
                <w:b/>
                <w:bCs/>
                <w:iCs/>
                <w:sz w:val="14"/>
                <w:szCs w:val="14"/>
              </w:rPr>
            </w:pPr>
            <w:r w:rsidRPr="00560C6D">
              <w:rPr>
                <w:b/>
                <w:bCs/>
                <w:iCs/>
                <w:sz w:val="14"/>
                <w:szCs w:val="14"/>
              </w:rPr>
              <w:t xml:space="preserve">SENIOR CONTRACTS MANAGER/SUBCONTRACTS ADMINISTRATOR </w:t>
            </w:r>
          </w:p>
        </w:tc>
        <w:tc>
          <w:tcPr>
            <w:tcW w:w="749" w:type="pct"/>
            <w:vAlign w:val="center"/>
          </w:tcPr>
          <w:p w14:paraId="56DF83BF"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57CE0788"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E21418D" w14:textId="77777777" w:rsidTr="004A40B6">
        <w:tc>
          <w:tcPr>
            <w:tcW w:w="3146" w:type="pct"/>
            <w:vAlign w:val="center"/>
          </w:tcPr>
          <w:p w14:paraId="2DF82119" w14:textId="77777777" w:rsidR="00E0070B" w:rsidRPr="00560C6D" w:rsidRDefault="00E0070B" w:rsidP="004A40B6">
            <w:pPr>
              <w:pStyle w:val="TableText"/>
              <w:spacing w:before="120" w:after="120" w:line="360" w:lineRule="auto"/>
              <w:rPr>
                <w:b/>
                <w:bCs/>
                <w:iCs/>
                <w:sz w:val="14"/>
                <w:szCs w:val="14"/>
              </w:rPr>
            </w:pPr>
            <w:r w:rsidRPr="00560C6D">
              <w:rPr>
                <w:b/>
                <w:bCs/>
                <w:iCs/>
                <w:sz w:val="14"/>
                <w:szCs w:val="14"/>
              </w:rPr>
              <w:t>CONTRACTS MANAGER/ SUBCONTRACTS ADMINISTRATOR</w:t>
            </w:r>
          </w:p>
        </w:tc>
        <w:tc>
          <w:tcPr>
            <w:tcW w:w="749" w:type="pct"/>
            <w:vAlign w:val="center"/>
          </w:tcPr>
          <w:p w14:paraId="231A8537"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4B754D3F"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E0A73BD" w14:textId="77777777" w:rsidTr="004A40B6">
        <w:tc>
          <w:tcPr>
            <w:tcW w:w="3146" w:type="pct"/>
            <w:vAlign w:val="center"/>
          </w:tcPr>
          <w:p w14:paraId="0CDCABFF" w14:textId="77777777" w:rsidR="00E0070B" w:rsidRPr="00560C6D" w:rsidRDefault="00E0070B" w:rsidP="004A40B6">
            <w:pPr>
              <w:pStyle w:val="TableText"/>
              <w:spacing w:before="120" w:after="120" w:line="360" w:lineRule="auto"/>
              <w:rPr>
                <w:b/>
                <w:bCs/>
                <w:iCs/>
                <w:sz w:val="14"/>
                <w:szCs w:val="14"/>
              </w:rPr>
            </w:pPr>
            <w:r w:rsidRPr="00560C6D">
              <w:rPr>
                <w:b/>
                <w:bCs/>
                <w:iCs/>
                <w:sz w:val="14"/>
                <w:szCs w:val="14"/>
              </w:rPr>
              <w:t>COMMISSIONING AND HANDOVER MANAGER</w:t>
            </w:r>
          </w:p>
        </w:tc>
        <w:tc>
          <w:tcPr>
            <w:tcW w:w="749" w:type="pct"/>
            <w:vAlign w:val="center"/>
          </w:tcPr>
          <w:p w14:paraId="08BF0D2A"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2468A83A"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C54046C" w14:textId="77777777" w:rsidTr="004A40B6">
        <w:tc>
          <w:tcPr>
            <w:tcW w:w="3146" w:type="pct"/>
            <w:vAlign w:val="center"/>
          </w:tcPr>
          <w:p w14:paraId="5206FC1D" w14:textId="77777777" w:rsidR="00E0070B" w:rsidRPr="00560C6D" w:rsidRDefault="00E0070B" w:rsidP="004A40B6">
            <w:pPr>
              <w:pStyle w:val="TableText"/>
              <w:spacing w:before="120" w:after="120" w:line="360" w:lineRule="auto"/>
              <w:rPr>
                <w:b/>
                <w:bCs/>
                <w:iCs/>
                <w:sz w:val="14"/>
                <w:szCs w:val="14"/>
              </w:rPr>
            </w:pPr>
            <w:r w:rsidRPr="00560C6D">
              <w:rPr>
                <w:b/>
                <w:bCs/>
                <w:iCs/>
                <w:sz w:val="14"/>
                <w:szCs w:val="14"/>
              </w:rPr>
              <w:t>COST PLANNER</w:t>
            </w:r>
          </w:p>
        </w:tc>
        <w:tc>
          <w:tcPr>
            <w:tcW w:w="749" w:type="pct"/>
            <w:vAlign w:val="center"/>
          </w:tcPr>
          <w:p w14:paraId="7102D84C"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1530CDCE"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1B15510" w14:textId="77777777" w:rsidTr="004A40B6">
        <w:tc>
          <w:tcPr>
            <w:tcW w:w="3146" w:type="pct"/>
            <w:vAlign w:val="center"/>
          </w:tcPr>
          <w:p w14:paraId="0E3A59A3" w14:textId="77777777" w:rsidR="00E0070B" w:rsidRPr="00560C6D" w:rsidRDefault="00E0070B" w:rsidP="004A40B6">
            <w:pPr>
              <w:pStyle w:val="TableText"/>
              <w:spacing w:before="120" w:after="120" w:line="360" w:lineRule="auto"/>
              <w:rPr>
                <w:b/>
                <w:bCs/>
                <w:iCs/>
                <w:sz w:val="14"/>
                <w:szCs w:val="14"/>
              </w:rPr>
            </w:pPr>
            <w:r w:rsidRPr="00560C6D">
              <w:rPr>
                <w:b/>
                <w:bCs/>
                <w:iCs/>
                <w:sz w:val="14"/>
                <w:szCs w:val="14"/>
              </w:rPr>
              <w:t>PLANNER/PROGRAMMER</w:t>
            </w:r>
          </w:p>
        </w:tc>
        <w:tc>
          <w:tcPr>
            <w:tcW w:w="749" w:type="pct"/>
            <w:vAlign w:val="center"/>
          </w:tcPr>
          <w:p w14:paraId="6F8D70BE"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202B2183"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5E1AC34" w14:textId="77777777" w:rsidTr="004A40B6">
        <w:tc>
          <w:tcPr>
            <w:tcW w:w="3146" w:type="pct"/>
            <w:vAlign w:val="center"/>
          </w:tcPr>
          <w:p w14:paraId="7B1922AC" w14:textId="77777777" w:rsidR="00E0070B" w:rsidRPr="00560C6D" w:rsidRDefault="00E0070B" w:rsidP="004A40B6">
            <w:pPr>
              <w:pStyle w:val="TableText"/>
              <w:spacing w:before="120" w:after="120" w:line="360" w:lineRule="auto"/>
              <w:rPr>
                <w:b/>
                <w:bCs/>
                <w:i/>
                <w:iCs/>
                <w:sz w:val="14"/>
                <w:szCs w:val="14"/>
              </w:rPr>
            </w:pPr>
            <w:r w:rsidRPr="00560C6D">
              <w:rPr>
                <w:b/>
                <w:bCs/>
                <w:iCs/>
                <w:sz w:val="14"/>
                <w:szCs w:val="14"/>
              </w:rPr>
              <w:t>WHS MANAGER</w:t>
            </w:r>
          </w:p>
        </w:tc>
        <w:tc>
          <w:tcPr>
            <w:tcW w:w="749" w:type="pct"/>
            <w:vAlign w:val="center"/>
          </w:tcPr>
          <w:p w14:paraId="0E5414DA" w14:textId="77777777" w:rsidR="00E0070B" w:rsidRPr="00560C6D" w:rsidRDefault="00E0070B" w:rsidP="004A40B6">
            <w:pPr>
              <w:spacing w:before="120" w:after="120" w:line="360" w:lineRule="auto"/>
            </w:pPr>
            <w:r w:rsidRPr="00560C6D">
              <w:rPr>
                <w:b/>
                <w:bCs/>
                <w:sz w:val="14"/>
                <w:szCs w:val="14"/>
              </w:rPr>
              <w:t>HOUR</w:t>
            </w:r>
          </w:p>
        </w:tc>
        <w:tc>
          <w:tcPr>
            <w:tcW w:w="1105" w:type="pct"/>
            <w:vAlign w:val="center"/>
          </w:tcPr>
          <w:p w14:paraId="4AB0A61E" w14:textId="77777777" w:rsidR="00E0070B" w:rsidRPr="00560C6D" w:rsidRDefault="00E0070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7EA2DB2" w14:textId="77777777" w:rsidTr="004A40B6">
        <w:tc>
          <w:tcPr>
            <w:tcW w:w="3146" w:type="pct"/>
            <w:vAlign w:val="center"/>
          </w:tcPr>
          <w:p w14:paraId="6D9848E4" w14:textId="77777777" w:rsidR="00E0070B" w:rsidRPr="00560C6D" w:rsidRDefault="00E0070B" w:rsidP="00CD15F7">
            <w:pPr>
              <w:pStyle w:val="TableText"/>
              <w:spacing w:before="120" w:after="120" w:line="360" w:lineRule="auto"/>
              <w:rPr>
                <w:b/>
                <w:bCs/>
                <w:i/>
                <w:iCs/>
                <w:sz w:val="14"/>
                <w:szCs w:val="14"/>
              </w:rPr>
            </w:pPr>
            <w:r w:rsidRPr="00560C6D">
              <w:rPr>
                <w:b/>
                <w:bCs/>
                <w:i/>
                <w:iCs/>
                <w:sz w:val="14"/>
                <w:szCs w:val="14"/>
              </w:rPr>
              <w:t>[OTHER ROLES]</w:t>
            </w:r>
          </w:p>
        </w:tc>
        <w:tc>
          <w:tcPr>
            <w:tcW w:w="749" w:type="pct"/>
            <w:vAlign w:val="center"/>
          </w:tcPr>
          <w:p w14:paraId="0631325E" w14:textId="77777777" w:rsidR="00E0070B" w:rsidRPr="00560C6D" w:rsidRDefault="00E0070B" w:rsidP="00CD15F7">
            <w:pPr>
              <w:spacing w:before="120" w:after="120" w:line="360" w:lineRule="auto"/>
            </w:pPr>
            <w:r w:rsidRPr="00560C6D">
              <w:rPr>
                <w:b/>
                <w:sz w:val="14"/>
              </w:rPr>
              <w:t>HOUR</w:t>
            </w:r>
          </w:p>
        </w:tc>
        <w:tc>
          <w:tcPr>
            <w:tcW w:w="1105" w:type="pct"/>
            <w:vAlign w:val="center"/>
          </w:tcPr>
          <w:p w14:paraId="2865E40A" w14:textId="4C2D57C3" w:rsidR="00E0070B" w:rsidRPr="00560C6D" w:rsidRDefault="00E0070B" w:rsidP="00CD15F7">
            <w:pPr>
              <w:pStyle w:val="DefenceNormal"/>
              <w:spacing w:before="120" w:after="120" w:line="360" w:lineRule="auto"/>
              <w:rPr>
                <w:sz w:val="14"/>
              </w:rPr>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0651A398" w14:textId="77777777" w:rsidTr="004A40B6">
        <w:trPr>
          <w:trHeight w:val="461"/>
        </w:trPr>
        <w:tc>
          <w:tcPr>
            <w:tcW w:w="3146" w:type="pct"/>
            <w:vAlign w:val="center"/>
          </w:tcPr>
          <w:p w14:paraId="1DE7EC3E" w14:textId="5F2F8365" w:rsidR="00E0070B" w:rsidRPr="00560C6D" w:rsidRDefault="00E0070B" w:rsidP="00CD15F7">
            <w:pPr>
              <w:pStyle w:val="TableText"/>
              <w:spacing w:before="120" w:after="120" w:line="360" w:lineRule="auto"/>
              <w:rPr>
                <w:b/>
                <w:sz w:val="14"/>
              </w:rPr>
            </w:pPr>
            <w:r w:rsidRPr="00560C6D">
              <w:rPr>
                <w:b/>
                <w:bCs/>
                <w:iCs/>
                <w:sz w:val="14"/>
                <w:szCs w:val="14"/>
              </w:rPr>
              <w:t>[</w:t>
            </w:r>
            <w:r w:rsidR="00855CC0" w:rsidRPr="00560C6D">
              <w:rPr>
                <w:b/>
                <w:bCs/>
                <w:iCs/>
                <w:sz w:val="14"/>
                <w:szCs w:val="14"/>
              </w:rPr>
              <w:t>PANEL CONTRACTOR</w:t>
            </w:r>
            <w:r w:rsidRPr="00560C6D">
              <w:rPr>
                <w:b/>
                <w:bCs/>
                <w:iCs/>
                <w:sz w:val="14"/>
                <w:szCs w:val="14"/>
              </w:rPr>
              <w:t xml:space="preserve"> TO INSERT ADDITIONAL ROLES INVOLVED IN PLANNING PHASE]</w:t>
            </w:r>
          </w:p>
        </w:tc>
        <w:tc>
          <w:tcPr>
            <w:tcW w:w="749" w:type="pct"/>
            <w:vAlign w:val="center"/>
          </w:tcPr>
          <w:p w14:paraId="655ED38C" w14:textId="59EFFD82" w:rsidR="00E0070B" w:rsidRPr="00560C6D" w:rsidRDefault="00E0070B" w:rsidP="00CD15F7">
            <w:pPr>
              <w:pStyle w:val="DefenceNormal"/>
              <w:spacing w:before="120" w:after="120" w:line="360" w:lineRule="auto"/>
              <w:rPr>
                <w:sz w:val="14"/>
              </w:rPr>
            </w:pPr>
            <w:r w:rsidRPr="00560C6D">
              <w:rPr>
                <w:b/>
                <w:bCs/>
                <w:sz w:val="14"/>
                <w:szCs w:val="14"/>
              </w:rPr>
              <w:t>HOUR</w:t>
            </w:r>
          </w:p>
        </w:tc>
        <w:tc>
          <w:tcPr>
            <w:tcW w:w="1105" w:type="pct"/>
            <w:vAlign w:val="center"/>
          </w:tcPr>
          <w:p w14:paraId="01E69793" w14:textId="316DEFF7" w:rsidR="00E0070B" w:rsidRPr="00560C6D" w:rsidRDefault="00E0070B" w:rsidP="00CD15F7">
            <w:pPr>
              <w:pStyle w:val="DefenceNormal"/>
              <w:spacing w:before="120" w:after="120" w:line="360" w:lineRule="auto"/>
              <w:rPr>
                <w:bCs/>
                <w:sz w:val="14"/>
                <w:szCs w:val="14"/>
              </w:rPr>
            </w:pPr>
            <w:r w:rsidRPr="00560C6D">
              <w:rPr>
                <w:sz w:val="14"/>
              </w:rPr>
              <w:t>$</w:t>
            </w:r>
            <w:r w:rsidRPr="00560C6D">
              <w:rPr>
                <w:b/>
                <w:bCs/>
                <w:sz w:val="14"/>
                <w:szCs w:val="14"/>
              </w:rPr>
              <w:t xml:space="preserve">[INSERT] </w:t>
            </w:r>
            <w:r w:rsidRPr="00560C6D">
              <w:rPr>
                <w:bCs/>
                <w:sz w:val="14"/>
                <w:szCs w:val="14"/>
              </w:rPr>
              <w:t>GST exclusive</w:t>
            </w:r>
          </w:p>
        </w:tc>
      </w:tr>
      <w:tr w:rsidR="00560C6D" w:rsidRPr="00560C6D" w14:paraId="4E7F561F" w14:textId="77777777" w:rsidTr="004A40B6">
        <w:trPr>
          <w:trHeight w:val="461"/>
        </w:trPr>
        <w:tc>
          <w:tcPr>
            <w:tcW w:w="3146" w:type="pct"/>
            <w:vAlign w:val="center"/>
          </w:tcPr>
          <w:p w14:paraId="04FDB2C0" w14:textId="670AB753" w:rsidR="00E0070B" w:rsidRPr="00560C6D" w:rsidRDefault="00E0070B" w:rsidP="00CD15F7">
            <w:pPr>
              <w:pStyle w:val="TableText"/>
              <w:spacing w:before="120" w:after="120" w:line="360" w:lineRule="auto"/>
              <w:rPr>
                <w:b/>
                <w:bCs/>
                <w:iCs/>
                <w:sz w:val="14"/>
                <w:szCs w:val="14"/>
              </w:rPr>
            </w:pPr>
            <w:r w:rsidRPr="00560C6D">
              <w:rPr>
                <w:b/>
                <w:bCs/>
                <w:iCs/>
                <w:sz w:val="14"/>
                <w:szCs w:val="14"/>
              </w:rPr>
              <w:t>[</w:t>
            </w:r>
            <w:r w:rsidR="00855CC0" w:rsidRPr="00560C6D">
              <w:rPr>
                <w:b/>
                <w:bCs/>
                <w:iCs/>
                <w:sz w:val="14"/>
                <w:szCs w:val="14"/>
              </w:rPr>
              <w:t>PANEL CONTRACTOR</w:t>
            </w:r>
            <w:r w:rsidRPr="00560C6D">
              <w:rPr>
                <w:b/>
                <w:bCs/>
                <w:iCs/>
                <w:sz w:val="14"/>
                <w:szCs w:val="14"/>
              </w:rPr>
              <w:t xml:space="preserve"> TO INSERT ADDITIONAL ITEMS]</w:t>
            </w:r>
          </w:p>
        </w:tc>
        <w:tc>
          <w:tcPr>
            <w:tcW w:w="749" w:type="pct"/>
            <w:vAlign w:val="center"/>
          </w:tcPr>
          <w:p w14:paraId="13BF2086" w14:textId="77777777" w:rsidR="00E0070B" w:rsidRPr="00560C6D" w:rsidRDefault="00E0070B" w:rsidP="00CD15F7">
            <w:pPr>
              <w:pStyle w:val="DefenceNormal"/>
              <w:spacing w:before="120" w:after="120" w:line="360" w:lineRule="auto"/>
              <w:rPr>
                <w:b/>
                <w:bCs/>
                <w:sz w:val="14"/>
                <w:szCs w:val="14"/>
              </w:rPr>
            </w:pPr>
          </w:p>
        </w:tc>
        <w:tc>
          <w:tcPr>
            <w:tcW w:w="1105" w:type="pct"/>
            <w:vAlign w:val="center"/>
          </w:tcPr>
          <w:p w14:paraId="264F626A" w14:textId="732AC038" w:rsidR="00E0070B" w:rsidRPr="00560C6D" w:rsidRDefault="00E0070B" w:rsidP="00CD15F7">
            <w:pPr>
              <w:pStyle w:val="DefenceNormal"/>
              <w:spacing w:before="120" w:after="120" w:line="360" w:lineRule="auto"/>
              <w:rPr>
                <w:bCs/>
                <w:sz w:val="14"/>
                <w:szCs w:val="14"/>
              </w:rPr>
            </w:pPr>
            <w:r w:rsidRPr="00560C6D">
              <w:rPr>
                <w:sz w:val="14"/>
              </w:rPr>
              <w:t>$</w:t>
            </w:r>
            <w:r w:rsidRPr="00560C6D">
              <w:rPr>
                <w:b/>
                <w:bCs/>
                <w:sz w:val="14"/>
                <w:szCs w:val="14"/>
              </w:rPr>
              <w:t xml:space="preserve">[INSERT] </w:t>
            </w:r>
            <w:r w:rsidRPr="00560C6D">
              <w:rPr>
                <w:bCs/>
                <w:sz w:val="14"/>
                <w:szCs w:val="14"/>
              </w:rPr>
              <w:t>GST exclusive</w:t>
            </w:r>
          </w:p>
        </w:tc>
      </w:tr>
      <w:tr w:rsidR="00E0070B" w:rsidRPr="00560C6D" w14:paraId="2DC51641" w14:textId="77777777" w:rsidTr="004A40B6">
        <w:tc>
          <w:tcPr>
            <w:tcW w:w="3146" w:type="pct"/>
            <w:vAlign w:val="center"/>
          </w:tcPr>
          <w:p w14:paraId="0617C665" w14:textId="77777777" w:rsidR="00E0070B" w:rsidRPr="00560C6D" w:rsidRDefault="00E0070B" w:rsidP="004A40B6">
            <w:pPr>
              <w:pStyle w:val="DefenceNormal"/>
              <w:spacing w:before="120" w:after="120" w:line="360" w:lineRule="auto"/>
              <w:rPr>
                <w:b/>
                <w:bCs/>
                <w:sz w:val="14"/>
                <w:szCs w:val="14"/>
              </w:rPr>
            </w:pPr>
            <w:r w:rsidRPr="00560C6D">
              <w:rPr>
                <w:b/>
                <w:sz w:val="14"/>
                <w:szCs w:val="14"/>
              </w:rPr>
              <w:t>PERCENTAGE REQUIRED UNDER CLAUSE 11.3(a)(ii))</w:t>
            </w:r>
          </w:p>
        </w:tc>
        <w:tc>
          <w:tcPr>
            <w:tcW w:w="749" w:type="pct"/>
            <w:vAlign w:val="center"/>
          </w:tcPr>
          <w:p w14:paraId="5922D014" w14:textId="77777777" w:rsidR="00E0070B" w:rsidRPr="00560C6D" w:rsidRDefault="00E0070B" w:rsidP="004A40B6">
            <w:pPr>
              <w:pStyle w:val="DefenceNormal"/>
              <w:spacing w:before="120" w:after="120" w:line="360" w:lineRule="auto"/>
              <w:rPr>
                <w:bCs/>
                <w:sz w:val="14"/>
                <w:szCs w:val="14"/>
              </w:rPr>
            </w:pPr>
            <w:r w:rsidRPr="00560C6D">
              <w:rPr>
                <w:bCs/>
                <w:sz w:val="14"/>
                <w:szCs w:val="14"/>
              </w:rPr>
              <w:t>Not applicable</w:t>
            </w:r>
          </w:p>
        </w:tc>
        <w:tc>
          <w:tcPr>
            <w:tcW w:w="1105" w:type="pct"/>
            <w:vAlign w:val="center"/>
          </w:tcPr>
          <w:p w14:paraId="279582BB" w14:textId="77777777" w:rsidR="00E0070B" w:rsidRPr="00560C6D" w:rsidRDefault="00E0070B" w:rsidP="004A40B6">
            <w:pPr>
              <w:pStyle w:val="DefenceNormal"/>
              <w:spacing w:before="120" w:after="120" w:line="360" w:lineRule="auto"/>
              <w:rPr>
                <w:bCs/>
                <w:sz w:val="14"/>
                <w:szCs w:val="14"/>
              </w:rPr>
            </w:pPr>
            <w:r w:rsidRPr="00560C6D">
              <w:rPr>
                <w:b/>
                <w:bCs/>
                <w:sz w:val="14"/>
                <w:szCs w:val="14"/>
              </w:rPr>
              <w:t>[INSERT]</w:t>
            </w:r>
            <w:r w:rsidRPr="00560C6D">
              <w:rPr>
                <w:bCs/>
                <w:sz w:val="14"/>
                <w:szCs w:val="14"/>
              </w:rPr>
              <w:t xml:space="preserve"> %</w:t>
            </w:r>
          </w:p>
        </w:tc>
      </w:tr>
    </w:tbl>
    <w:p w14:paraId="24F6B82F" w14:textId="77777777" w:rsidR="00E0070B" w:rsidRPr="00560C6D" w:rsidRDefault="00E0070B" w:rsidP="002E487A">
      <w:pPr>
        <w:pStyle w:val="DefenceNormal"/>
        <w:rPr>
          <w:lang w:eastAsia="zh-CN"/>
        </w:rPr>
      </w:pPr>
    </w:p>
    <w:p w14:paraId="5D759C43" w14:textId="77777777" w:rsidR="00E0070B" w:rsidRPr="00560C6D" w:rsidRDefault="00E0070B" w:rsidP="00A767A3">
      <w:pPr>
        <w:pStyle w:val="DefenceHeadingNoTOC1"/>
        <w:keepNext/>
        <w:numPr>
          <w:ilvl w:val="0"/>
          <w:numId w:val="101"/>
        </w:numPr>
      </w:pPr>
      <w:r w:rsidRPr="00560C6D">
        <w:t xml:space="preserve">PAYMENT OF THE CONTRACTOR'S WORK FEE (PLANNING) </w:t>
      </w:r>
    </w:p>
    <w:p w14:paraId="22A69751" w14:textId="77777777" w:rsidR="00B61BEB" w:rsidRPr="00560C6D" w:rsidRDefault="00B61BEB" w:rsidP="00B61BEB">
      <w:pPr>
        <w:pStyle w:val="DefenceNormal"/>
        <w:rPr>
          <w:b/>
          <w:bCs/>
          <w:i/>
          <w:iCs/>
        </w:rPr>
      </w:pPr>
      <w:r w:rsidRPr="00560C6D">
        <w:rPr>
          <w:b/>
          <w:bCs/>
          <w:i/>
          <w:iCs/>
        </w:rPr>
        <w:t xml:space="preserve">[IN DETERMINING THE MILESTONES FOR PAYMENT OF THE CONTRACTOR'S WORK FEE (PLANNING), REGARD SHOULD BE HAD TO FACILITATING REGULAR CASHFLOW TO THE CONTRACTOR. IN THIS RESPECT, CONSIDERATION SHOULD BE GIVEN TO THE FOLLOWING: </w:t>
      </w:r>
    </w:p>
    <w:p w14:paraId="6C07BC8A" w14:textId="77777777" w:rsidR="00B61BEB" w:rsidRPr="00560C6D" w:rsidRDefault="00B61BEB" w:rsidP="00A767A3">
      <w:pPr>
        <w:pStyle w:val="DefenceNormal"/>
        <w:numPr>
          <w:ilvl w:val="0"/>
          <w:numId w:val="103"/>
        </w:numPr>
        <w:rPr>
          <w:b/>
          <w:bCs/>
          <w:i/>
          <w:iCs/>
        </w:rPr>
      </w:pPr>
      <w:r w:rsidRPr="00560C6D">
        <w:rPr>
          <w:b/>
          <w:bCs/>
          <w:i/>
          <w:iCs/>
        </w:rPr>
        <w:t xml:space="preserve">MILESTONES FOR PAYMENT DURING THE PLANNING PHASE (E.G. MILESTONES FOR PAYMENT IN ADDITION TO THOSE TIED TO THE COMPLETION OF SPECIFIC DESIGN REPORTS E.G. 30%, 50% AND 90%); </w:t>
      </w:r>
    </w:p>
    <w:p w14:paraId="7FD8EA39" w14:textId="77777777" w:rsidR="00B61BEB" w:rsidRPr="00560C6D" w:rsidRDefault="00B61BEB" w:rsidP="00A767A3">
      <w:pPr>
        <w:pStyle w:val="DefenceNormal"/>
        <w:numPr>
          <w:ilvl w:val="0"/>
          <w:numId w:val="103"/>
        </w:numPr>
        <w:rPr>
          <w:b/>
          <w:bCs/>
          <w:i/>
          <w:iCs/>
        </w:rPr>
      </w:pPr>
      <w:r w:rsidRPr="00560C6D">
        <w:rPr>
          <w:b/>
          <w:bCs/>
          <w:i/>
          <w:iCs/>
        </w:rPr>
        <w:t xml:space="preserve">THE PERIOD OF TIME BETWEEN PAYMENTS, NOTING THAT IDEALLY THIS WOULD BE NO MORE THAN 12 WEEKS; AND </w:t>
      </w:r>
    </w:p>
    <w:p w14:paraId="3F9E82B8" w14:textId="77777777" w:rsidR="00B61BEB" w:rsidRPr="00560C6D" w:rsidRDefault="00B61BEB" w:rsidP="00A767A3">
      <w:pPr>
        <w:pStyle w:val="DefenceNormal"/>
        <w:numPr>
          <w:ilvl w:val="0"/>
          <w:numId w:val="103"/>
        </w:numPr>
        <w:rPr>
          <w:b/>
          <w:bCs/>
          <w:i/>
          <w:iCs/>
        </w:rPr>
      </w:pPr>
      <w:r w:rsidRPr="00560C6D">
        <w:rPr>
          <w:b/>
          <w:bCs/>
          <w:i/>
          <w:iCs/>
        </w:rPr>
        <w:t>THE INCLUSION OF PARTIAL MILESTONES FOR PAYMENT (E.G. MONTHLY PAYMENTS UP TO A MILESTONE AMOUNT OF $X).</w:t>
      </w:r>
    </w:p>
    <w:p w14:paraId="3F09A9FB" w14:textId="77777777" w:rsidR="00B61BEB" w:rsidRPr="00560C6D" w:rsidRDefault="00B61BEB" w:rsidP="00B61BEB">
      <w:pPr>
        <w:pStyle w:val="DefenceNormal"/>
        <w:rPr>
          <w:b/>
          <w:bCs/>
          <w:i/>
          <w:iCs/>
        </w:rPr>
      </w:pPr>
      <w:r w:rsidRPr="00560C6D">
        <w:rPr>
          <w:b/>
          <w:bCs/>
          <w:i/>
          <w:iCs/>
        </w:rPr>
        <w:lastRenderedPageBreak/>
        <w:t>APPROPRIATE MILESTONES FOR PAYMENT SHOULD BE DEVELOPED IN CONSULTATION WITH THE PROJECT'S LEGAL ADVISER]</w:t>
      </w:r>
    </w:p>
    <w:p w14:paraId="3F3C3DCC" w14:textId="4C8F71B5" w:rsidR="00B61BEB" w:rsidRPr="00560C6D" w:rsidRDefault="00B61BEB" w:rsidP="00B61BEB">
      <w:pPr>
        <w:pStyle w:val="DefenceNormal"/>
      </w:pPr>
      <w:r w:rsidRPr="00560C6D">
        <w:t xml:space="preserve">The </w:t>
      </w:r>
      <w:r w:rsidR="00A11C56" w:rsidRPr="00560C6D">
        <w:t>Panel Contractor</w:t>
      </w:r>
      <w:r w:rsidRPr="00560C6D">
        <w:t xml:space="preserve"> should provide a proposal for the payment of the Contractor's Work Fee (Planning) following Completion of the Planning Phase Milestones for payment described in the Contract Particulars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2093"/>
      </w:tblGrid>
      <w:tr w:rsidR="00560C6D" w:rsidRPr="00560C6D" w14:paraId="775CA80E" w14:textId="77777777" w:rsidTr="004A40B6">
        <w:trPr>
          <w:cantSplit/>
          <w:tblHeader/>
        </w:trPr>
        <w:tc>
          <w:tcPr>
            <w:tcW w:w="3880" w:type="pct"/>
          </w:tcPr>
          <w:p w14:paraId="631B3E99" w14:textId="77777777" w:rsidR="00B61BEB" w:rsidRPr="00560C6D" w:rsidRDefault="00B61BEB" w:rsidP="004A40B6">
            <w:pPr>
              <w:pStyle w:val="DefenceNormal"/>
              <w:spacing w:before="120" w:after="120" w:line="360" w:lineRule="auto"/>
              <w:jc w:val="center"/>
              <w:rPr>
                <w:b/>
                <w:bCs/>
                <w:sz w:val="14"/>
                <w:szCs w:val="14"/>
              </w:rPr>
            </w:pPr>
            <w:r w:rsidRPr="00560C6D">
              <w:rPr>
                <w:b/>
                <w:bCs/>
                <w:sz w:val="14"/>
                <w:szCs w:val="14"/>
              </w:rPr>
              <w:t>PLANNING PHASE MILESTONE</w:t>
            </w:r>
          </w:p>
        </w:tc>
        <w:tc>
          <w:tcPr>
            <w:tcW w:w="1120" w:type="pct"/>
          </w:tcPr>
          <w:p w14:paraId="273D57C3" w14:textId="77777777" w:rsidR="00B61BEB" w:rsidRPr="00560C6D" w:rsidRDefault="00B61BEB" w:rsidP="004A40B6">
            <w:pPr>
              <w:pStyle w:val="DefenceNormal"/>
              <w:spacing w:before="120" w:after="120" w:line="360" w:lineRule="auto"/>
              <w:jc w:val="center"/>
              <w:rPr>
                <w:b/>
                <w:bCs/>
                <w:sz w:val="14"/>
                <w:szCs w:val="14"/>
              </w:rPr>
            </w:pPr>
            <w:r w:rsidRPr="00560C6D">
              <w:rPr>
                <w:b/>
                <w:bCs/>
                <w:sz w:val="14"/>
                <w:szCs w:val="14"/>
              </w:rPr>
              <w:t>AMOUNT</w:t>
            </w:r>
          </w:p>
        </w:tc>
      </w:tr>
      <w:tr w:rsidR="00560C6D" w:rsidRPr="00560C6D" w14:paraId="69BDF0A9" w14:textId="77777777" w:rsidTr="004A40B6">
        <w:tc>
          <w:tcPr>
            <w:tcW w:w="3880" w:type="pct"/>
          </w:tcPr>
          <w:p w14:paraId="38A82795" w14:textId="6CED2CB4" w:rsidR="00B61BEB" w:rsidRPr="00560C6D" w:rsidRDefault="00B61BEB" w:rsidP="00CD15F7">
            <w:pPr>
              <w:pStyle w:val="DefenceNormal"/>
              <w:spacing w:before="120" w:after="120" w:line="360" w:lineRule="auto"/>
              <w:rPr>
                <w:sz w:val="14"/>
              </w:rPr>
            </w:pPr>
            <w:r w:rsidRPr="00560C6D">
              <w:rPr>
                <w:b/>
                <w:bCs/>
                <w:i/>
                <w:iCs/>
                <w:sz w:val="14"/>
                <w:szCs w:val="14"/>
              </w:rPr>
              <w:t xml:space="preserve">[INSERT PLANNING PHASE </w:t>
            </w:r>
            <w:r w:rsidRPr="00560C6D">
              <w:rPr>
                <w:b/>
                <w:bCs/>
                <w:i/>
                <w:sz w:val="14"/>
                <w:szCs w:val="14"/>
              </w:rPr>
              <w:t>MILESTONE FOR PAYMENT]</w:t>
            </w:r>
          </w:p>
        </w:tc>
        <w:tc>
          <w:tcPr>
            <w:tcW w:w="1120" w:type="pct"/>
          </w:tcPr>
          <w:p w14:paraId="26035AC5" w14:textId="5C595D35" w:rsidR="00B61BEB" w:rsidRPr="00560C6D" w:rsidRDefault="00B61BEB" w:rsidP="00CD15F7">
            <w:pPr>
              <w:pStyle w:val="DefenceNormal"/>
              <w:spacing w:before="120" w:after="120" w:line="360" w:lineRule="auto"/>
              <w:rPr>
                <w:sz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BEFEA05" w14:textId="77777777" w:rsidTr="004A40B6">
        <w:tc>
          <w:tcPr>
            <w:tcW w:w="3880" w:type="pct"/>
          </w:tcPr>
          <w:p w14:paraId="36C66CF8" w14:textId="5E4EAA72" w:rsidR="00B61BEB" w:rsidRPr="00560C6D" w:rsidRDefault="00B61BEB" w:rsidP="00CD15F7">
            <w:pPr>
              <w:spacing w:before="120" w:after="120" w:line="360" w:lineRule="auto"/>
            </w:pPr>
            <w:r w:rsidRPr="00560C6D">
              <w:rPr>
                <w:b/>
                <w:bCs/>
                <w:i/>
                <w:iCs/>
                <w:sz w:val="14"/>
                <w:szCs w:val="14"/>
              </w:rPr>
              <w:t xml:space="preserve">[INSERT PLANNING PHASE </w:t>
            </w:r>
            <w:r w:rsidRPr="00560C6D">
              <w:rPr>
                <w:b/>
                <w:bCs/>
                <w:i/>
                <w:sz w:val="14"/>
                <w:szCs w:val="14"/>
              </w:rPr>
              <w:t>MILESTONE FOR PAYMENT]</w:t>
            </w:r>
          </w:p>
        </w:tc>
        <w:tc>
          <w:tcPr>
            <w:tcW w:w="1120" w:type="pct"/>
          </w:tcPr>
          <w:p w14:paraId="754F3D4F" w14:textId="5B7D3C24" w:rsidR="00B61BEB" w:rsidRPr="00560C6D" w:rsidRDefault="00B61BEB" w:rsidP="00CD15F7">
            <w:pPr>
              <w:pStyle w:val="DefenceNormal"/>
              <w:spacing w:before="120" w:after="120" w:line="360" w:lineRule="auto"/>
              <w:rPr>
                <w:sz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C6C81AB" w14:textId="77777777" w:rsidTr="004A40B6">
        <w:tc>
          <w:tcPr>
            <w:tcW w:w="3880" w:type="pct"/>
          </w:tcPr>
          <w:p w14:paraId="3DF1B86E" w14:textId="77777777" w:rsidR="00B61BEB" w:rsidRPr="00560C6D" w:rsidRDefault="00B61BEB" w:rsidP="004A40B6">
            <w:pPr>
              <w:spacing w:before="120" w:after="120" w:line="360" w:lineRule="auto"/>
            </w:pPr>
            <w:r w:rsidRPr="00560C6D">
              <w:rPr>
                <w:b/>
                <w:bCs/>
                <w:i/>
                <w:iCs/>
                <w:sz w:val="14"/>
                <w:szCs w:val="14"/>
              </w:rPr>
              <w:t xml:space="preserve">[INSERT PLANNING PHASE </w:t>
            </w:r>
            <w:r w:rsidRPr="00560C6D">
              <w:rPr>
                <w:b/>
                <w:bCs/>
                <w:i/>
                <w:sz w:val="14"/>
                <w:szCs w:val="14"/>
              </w:rPr>
              <w:t>MILESTONE FOR PAYMENT]</w:t>
            </w:r>
          </w:p>
        </w:tc>
        <w:tc>
          <w:tcPr>
            <w:tcW w:w="1120" w:type="pct"/>
          </w:tcPr>
          <w:p w14:paraId="7D3D1C1D"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51A76C3" w14:textId="77777777" w:rsidTr="004A40B6">
        <w:tc>
          <w:tcPr>
            <w:tcW w:w="3880" w:type="pct"/>
          </w:tcPr>
          <w:p w14:paraId="59B73DC8" w14:textId="77777777" w:rsidR="00B61BEB" w:rsidRPr="00560C6D" w:rsidRDefault="00B61BEB" w:rsidP="004A40B6">
            <w:pPr>
              <w:spacing w:before="120" w:after="120" w:line="360" w:lineRule="auto"/>
            </w:pPr>
            <w:r w:rsidRPr="00560C6D">
              <w:rPr>
                <w:b/>
                <w:bCs/>
                <w:i/>
                <w:iCs/>
                <w:sz w:val="14"/>
                <w:szCs w:val="14"/>
              </w:rPr>
              <w:t xml:space="preserve">[INSERT PLANNING PHASE </w:t>
            </w:r>
            <w:r w:rsidRPr="00560C6D">
              <w:rPr>
                <w:b/>
                <w:bCs/>
                <w:i/>
                <w:sz w:val="14"/>
                <w:szCs w:val="14"/>
              </w:rPr>
              <w:t>MILESTONE FOR PAYMENT]</w:t>
            </w:r>
          </w:p>
        </w:tc>
        <w:tc>
          <w:tcPr>
            <w:tcW w:w="1120" w:type="pct"/>
          </w:tcPr>
          <w:p w14:paraId="65CA187E"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AF04E2F" w14:textId="77777777" w:rsidTr="004A40B6">
        <w:tc>
          <w:tcPr>
            <w:tcW w:w="3880" w:type="pct"/>
          </w:tcPr>
          <w:p w14:paraId="334ADA47" w14:textId="77777777" w:rsidR="00B61BEB" w:rsidRPr="00560C6D" w:rsidRDefault="00B61BEB" w:rsidP="004A40B6">
            <w:pPr>
              <w:spacing w:before="120" w:after="120" w:line="360" w:lineRule="auto"/>
            </w:pPr>
            <w:r w:rsidRPr="00560C6D">
              <w:rPr>
                <w:b/>
                <w:bCs/>
                <w:i/>
                <w:iCs/>
                <w:sz w:val="14"/>
                <w:szCs w:val="14"/>
              </w:rPr>
              <w:t xml:space="preserve">[INSERT PLANNING PHASE </w:t>
            </w:r>
            <w:r w:rsidRPr="00560C6D">
              <w:rPr>
                <w:b/>
                <w:bCs/>
                <w:i/>
                <w:sz w:val="14"/>
                <w:szCs w:val="14"/>
              </w:rPr>
              <w:t>MILESTONE FOR PAYMENT]</w:t>
            </w:r>
          </w:p>
        </w:tc>
        <w:tc>
          <w:tcPr>
            <w:tcW w:w="1120" w:type="pct"/>
          </w:tcPr>
          <w:p w14:paraId="59A49B8D"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7506911" w14:textId="77777777" w:rsidTr="004A40B6">
        <w:tc>
          <w:tcPr>
            <w:tcW w:w="3880" w:type="pct"/>
          </w:tcPr>
          <w:p w14:paraId="0FF43260" w14:textId="77777777" w:rsidR="00B61BEB" w:rsidRPr="00560C6D" w:rsidRDefault="00B61BEB" w:rsidP="004A40B6">
            <w:pPr>
              <w:spacing w:before="120" w:after="120" w:line="360" w:lineRule="auto"/>
            </w:pPr>
            <w:r w:rsidRPr="00560C6D">
              <w:rPr>
                <w:b/>
                <w:bCs/>
                <w:i/>
                <w:iCs/>
                <w:sz w:val="14"/>
                <w:szCs w:val="14"/>
              </w:rPr>
              <w:t xml:space="preserve">[INSERT PLANNING PHASE </w:t>
            </w:r>
            <w:r w:rsidRPr="00560C6D">
              <w:rPr>
                <w:b/>
                <w:bCs/>
                <w:i/>
                <w:sz w:val="14"/>
                <w:szCs w:val="14"/>
              </w:rPr>
              <w:t>MILESTONE FOR PAYMENT]</w:t>
            </w:r>
          </w:p>
        </w:tc>
        <w:tc>
          <w:tcPr>
            <w:tcW w:w="1120" w:type="pct"/>
          </w:tcPr>
          <w:p w14:paraId="263D436D"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53C8C4E" w14:textId="77777777" w:rsidTr="004A40B6">
        <w:tc>
          <w:tcPr>
            <w:tcW w:w="3880" w:type="pct"/>
          </w:tcPr>
          <w:p w14:paraId="02DB7B0F" w14:textId="20985E03" w:rsidR="00B61BEB" w:rsidRPr="00560C6D" w:rsidRDefault="00B61BEB" w:rsidP="004A40B6">
            <w:pPr>
              <w:pStyle w:val="DefenceNormal"/>
              <w:spacing w:before="120" w:after="120" w:line="360" w:lineRule="auto"/>
              <w:rPr>
                <w:bCs/>
                <w:sz w:val="14"/>
                <w:szCs w:val="14"/>
              </w:rPr>
            </w:pPr>
            <w:r w:rsidRPr="00560C6D">
              <w:rPr>
                <w:b/>
                <w:sz w:val="14"/>
                <w:szCs w:val="14"/>
              </w:rPr>
              <w:t>[</w:t>
            </w:r>
            <w:r w:rsidR="00A11C56" w:rsidRPr="00560C6D">
              <w:rPr>
                <w:b/>
                <w:sz w:val="14"/>
                <w:szCs w:val="14"/>
              </w:rPr>
              <w:t>PANEL CONTRACTOR</w:t>
            </w:r>
            <w:r w:rsidRPr="00560C6D">
              <w:rPr>
                <w:b/>
                <w:sz w:val="14"/>
                <w:szCs w:val="14"/>
              </w:rPr>
              <w:t xml:space="preserve"> TO INSERT PROPOSED ADDITIONAL MILESTONES FOR PAYMENT]</w:t>
            </w:r>
          </w:p>
        </w:tc>
        <w:tc>
          <w:tcPr>
            <w:tcW w:w="1120" w:type="pct"/>
          </w:tcPr>
          <w:p w14:paraId="390CA5AC"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B61BEB" w:rsidRPr="00560C6D" w14:paraId="3EC5E925" w14:textId="77777777" w:rsidTr="004A40B6">
        <w:tc>
          <w:tcPr>
            <w:tcW w:w="3880" w:type="pct"/>
          </w:tcPr>
          <w:p w14:paraId="6EDF6E7D" w14:textId="77777777" w:rsidR="00B61BEB" w:rsidRPr="00560C6D" w:rsidRDefault="00B61BEB" w:rsidP="004A40B6">
            <w:pPr>
              <w:pStyle w:val="DefenceNormal"/>
              <w:spacing w:before="120" w:after="120" w:line="360" w:lineRule="auto"/>
              <w:jc w:val="right"/>
              <w:rPr>
                <w:bCs/>
                <w:sz w:val="14"/>
                <w:szCs w:val="14"/>
              </w:rPr>
            </w:pPr>
            <w:r w:rsidRPr="00560C6D">
              <w:rPr>
                <w:b/>
                <w:sz w:val="14"/>
                <w:szCs w:val="14"/>
              </w:rPr>
              <w:t>CONTRACTOR'S WORK FEE (PLANNING)</w:t>
            </w:r>
          </w:p>
        </w:tc>
        <w:tc>
          <w:tcPr>
            <w:tcW w:w="1120" w:type="pct"/>
          </w:tcPr>
          <w:p w14:paraId="0C9EAFAB"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190F2399" w14:textId="77777777" w:rsidR="00E0070B" w:rsidRPr="00560C6D" w:rsidRDefault="00E0070B" w:rsidP="002E487A">
      <w:pPr>
        <w:pStyle w:val="DefenceNormal"/>
        <w:rPr>
          <w:lang w:eastAsia="zh-CN"/>
        </w:rPr>
      </w:pPr>
    </w:p>
    <w:p w14:paraId="1BD8E087" w14:textId="2C5F6B6A" w:rsidR="00B61BEB" w:rsidRPr="00560C6D" w:rsidRDefault="00B61BEB" w:rsidP="00B61BEB">
      <w:pPr>
        <w:pStyle w:val="DefenceNormal"/>
      </w:pPr>
      <w:r w:rsidRPr="00560C6D">
        <w:t xml:space="preserve">The </w:t>
      </w:r>
      <w:r w:rsidR="00A11C56" w:rsidRPr="00560C6D">
        <w:t xml:space="preserve">Panel Contractor </w:t>
      </w:r>
      <w:r w:rsidRPr="00560C6D">
        <w:t xml:space="preserve">should clearly identify any additional proposed milestones for payment and the proposed amount of each instalment of the Contractor's Work Fee (Planning) payable following Completion of each additional proposed Planning Phase Milestone for payment.  The </w:t>
      </w:r>
      <w:r w:rsidR="00A11C56" w:rsidRPr="00560C6D">
        <w:t xml:space="preserve">Panel Contractor </w:t>
      </w:r>
      <w:r w:rsidRPr="00560C6D">
        <w:t xml:space="preserve">should note that any additional proposed Planning Phase Milestones for payment should be significant milestones which represent the completion of discrete activities and should not comprise monthly milestones. </w:t>
      </w:r>
    </w:p>
    <w:p w14:paraId="67BEA8FD" w14:textId="77777777" w:rsidR="00B61BEB" w:rsidRPr="00560C6D" w:rsidRDefault="00B61BEB" w:rsidP="00A767A3">
      <w:pPr>
        <w:pStyle w:val="DefenceHeadingNoTOC1"/>
        <w:numPr>
          <w:ilvl w:val="0"/>
          <w:numId w:val="101"/>
        </w:numPr>
      </w:pPr>
      <w:bookmarkStart w:id="320" w:name="_Ref45566113"/>
      <w:r w:rsidRPr="00560C6D">
        <w:t>CONTRACTOR'S WORK FEE (DELIVERY)</w:t>
      </w:r>
      <w:bookmarkEnd w:id="320"/>
    </w:p>
    <w:p w14:paraId="3B4937F6" w14:textId="1F928258" w:rsidR="00B61BEB" w:rsidRPr="00560C6D" w:rsidRDefault="00B61BEB" w:rsidP="00CD15F7">
      <w:pPr>
        <w:pStyle w:val="DefenceNormal"/>
      </w:pPr>
      <w:r w:rsidRPr="00560C6D">
        <w:t xml:space="preserve">The information provided in item </w:t>
      </w:r>
      <w:r w:rsidR="00A11C56" w:rsidRPr="00560C6D">
        <w:fldChar w:fldCharType="begin"/>
      </w:r>
      <w:r w:rsidR="00A11C56" w:rsidRPr="00560C6D">
        <w:instrText xml:space="preserve"> REF _Ref45566113 \n \h </w:instrText>
      </w:r>
      <w:r w:rsidR="00A11C56" w:rsidRPr="00560C6D">
        <w:fldChar w:fldCharType="separate"/>
      </w:r>
      <w:r w:rsidR="0042772F" w:rsidRPr="00560C6D">
        <w:t>4</w:t>
      </w:r>
      <w:r w:rsidR="00A11C56" w:rsidRPr="00560C6D">
        <w:fldChar w:fldCharType="end"/>
      </w:r>
      <w:r w:rsidRPr="00560C6D">
        <w:t xml:space="preserve"> of </w:t>
      </w:r>
      <w:r w:rsidR="00A11C56" w:rsidRPr="00560C6D">
        <w:fldChar w:fldCharType="begin"/>
      </w:r>
      <w:r w:rsidR="00A11C56" w:rsidRPr="00560C6D">
        <w:instrText xml:space="preserve"> REF _Ref40343955 \n \h </w:instrText>
      </w:r>
      <w:r w:rsidR="00A11C56" w:rsidRPr="00560C6D">
        <w:fldChar w:fldCharType="separate"/>
      </w:r>
      <w:r w:rsidR="0042772F" w:rsidRPr="00560C6D">
        <w:t>Tender Schedule E</w:t>
      </w:r>
      <w:r w:rsidR="00A11C56" w:rsidRPr="00560C6D">
        <w:fldChar w:fldCharType="end"/>
      </w:r>
      <w:r w:rsidRPr="00560C6D">
        <w:t xml:space="preserve"> </w:t>
      </w:r>
      <w:r w:rsidRPr="00560C6D">
        <w:noBreakHyphen/>
        <w:t xml:space="preserve"> </w:t>
      </w:r>
      <w:r w:rsidR="00A11C56" w:rsidRPr="00560C6D">
        <w:fldChar w:fldCharType="begin"/>
      </w:r>
      <w:r w:rsidR="00A11C56" w:rsidRPr="00560C6D">
        <w:instrText xml:space="preserve"> REF _Ref40343955 \h </w:instrText>
      </w:r>
      <w:r w:rsidR="00A11C56" w:rsidRPr="00560C6D">
        <w:fldChar w:fldCharType="separate"/>
      </w:r>
      <w:r w:rsidR="0042772F" w:rsidRPr="00560C6D">
        <w:t>Financial</w:t>
      </w:r>
      <w:r w:rsidR="00A11C56" w:rsidRPr="00560C6D">
        <w:fldChar w:fldCharType="end"/>
      </w:r>
      <w:r w:rsidRPr="00560C6D">
        <w:t xml:space="preserve"> will form part of the Delivery Phase Fee Proposal. </w:t>
      </w:r>
    </w:p>
    <w:p w14:paraId="02F4A3F9" w14:textId="77777777" w:rsidR="00B61BEB" w:rsidRPr="00560C6D" w:rsidRDefault="00B61BEB" w:rsidP="00CD15F7">
      <w:pPr>
        <w:pStyle w:val="DefenceBoldNormal"/>
      </w:pPr>
      <w:r w:rsidRPr="00560C6D">
        <w:t>LUMP SUM CONTRACTOR'S WORK FEE (DELIVERY)</w:t>
      </w:r>
    </w:p>
    <w:p w14:paraId="7E43457F" w14:textId="3E926091" w:rsidR="00B61BEB" w:rsidRPr="00560C6D" w:rsidRDefault="00B61BEB" w:rsidP="00CD15F7">
      <w:pPr>
        <w:pStyle w:val="DefenceNormal"/>
      </w:pPr>
      <w:r w:rsidRPr="00560C6D">
        <w:t xml:space="preserve">The </w:t>
      </w:r>
      <w:r w:rsidR="00A11C56" w:rsidRPr="00560C6D">
        <w:t>Panel Contractor's</w:t>
      </w:r>
      <w:r w:rsidRPr="00560C6D">
        <w:t xml:space="preserve"> attention is drawn to the definition of "Contractor's Work Fee (Delivery)" in clause 1.1, clause 6.2(b</w:t>
      </w:r>
      <w:proofErr w:type="gramStart"/>
      <w:r w:rsidRPr="00560C6D">
        <w:t>)(</w:t>
      </w:r>
      <w:proofErr w:type="gramEnd"/>
      <w:r w:rsidRPr="00560C6D">
        <w:t xml:space="preserve">iv) and clause 11.10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w:t>
      </w:r>
    </w:p>
    <w:p w14:paraId="75CE0243" w14:textId="5DD563DD" w:rsidR="00B61BEB" w:rsidRPr="00560C6D" w:rsidRDefault="00B61BEB" w:rsidP="00CD15F7">
      <w:pPr>
        <w:pStyle w:val="DefenceNormal"/>
      </w:pPr>
      <w:r w:rsidRPr="00560C6D">
        <w:t xml:space="preserve">The </w:t>
      </w:r>
      <w:r w:rsidR="00A11C56" w:rsidRPr="00560C6D">
        <w:t xml:space="preserve">Panel Contractor </w:t>
      </w:r>
      <w:r w:rsidRPr="00560C6D">
        <w:t xml:space="preserve">should provide a lump sum Contractor's Work Fee (Delivery) for performing all of the Contractor's Work (Delivery).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B61BEB" w:rsidRPr="00560C6D" w14:paraId="64581039" w14:textId="77777777" w:rsidTr="00CD15F7">
        <w:tc>
          <w:tcPr>
            <w:tcW w:w="3164" w:type="pct"/>
          </w:tcPr>
          <w:p w14:paraId="7B39AF1C" w14:textId="0309F874" w:rsidR="00B61BEB" w:rsidRPr="00560C6D" w:rsidRDefault="00B61BEB" w:rsidP="00CD15F7">
            <w:pPr>
              <w:pStyle w:val="DefenceNormal"/>
              <w:tabs>
                <w:tab w:val="left" w:pos="0"/>
              </w:tabs>
              <w:spacing w:before="120" w:after="120"/>
              <w:rPr>
                <w:b/>
                <w:sz w:val="14"/>
                <w:szCs w:val="14"/>
              </w:rPr>
            </w:pPr>
            <w:r w:rsidRPr="00560C6D">
              <w:rPr>
                <w:b/>
                <w:sz w:val="14"/>
                <w:szCs w:val="14"/>
              </w:rPr>
              <w:t>CONTRACTOR'S WORK FEE (DELIVERY)</w:t>
            </w:r>
          </w:p>
        </w:tc>
        <w:tc>
          <w:tcPr>
            <w:tcW w:w="1836" w:type="pct"/>
          </w:tcPr>
          <w:p w14:paraId="6EFFBF3A" w14:textId="1817974B" w:rsidR="00B61BEB" w:rsidRPr="00560C6D" w:rsidRDefault="00B61BEB" w:rsidP="00CD15F7">
            <w:pPr>
              <w:pStyle w:val="DefenceNormal"/>
              <w:tabs>
                <w:tab w:val="left" w:pos="0"/>
              </w:tabs>
              <w:spacing w:before="120" w:after="120"/>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1CD1110D" w14:textId="77777777" w:rsidR="00B61BEB" w:rsidRPr="00560C6D" w:rsidRDefault="00B61BEB" w:rsidP="00B61BEB">
      <w:pPr>
        <w:pStyle w:val="DefenceNormal"/>
      </w:pPr>
    </w:p>
    <w:p w14:paraId="4A8DA68B" w14:textId="7609C29A" w:rsidR="00B61BEB" w:rsidRPr="00560C6D" w:rsidRDefault="00B61BEB" w:rsidP="00B61BEB">
      <w:pPr>
        <w:pStyle w:val="DefenceNormal"/>
      </w:pPr>
      <w:r w:rsidRPr="00560C6D">
        <w:t xml:space="preserve">The </w:t>
      </w:r>
      <w:r w:rsidR="00A11C56" w:rsidRPr="00560C6D">
        <w:t xml:space="preserve">Panel Contractor </w:t>
      </w:r>
      <w:r w:rsidRPr="00560C6D">
        <w:t xml:space="preserve">should note that the lump sum Contractor's Work Fee (Delivery) includes insurance costs, Approved Security costs, all on Site overheads and disbursements (including all transport costs, travel costs, accommodation expenses and meal allowances) in relation to the Contractor's Activities in the Delivery Phase.  For the avoidance of doubt, any engagement in the Delivery Phase will be on the basis of a lump sum Contractor's Work Fee (Delivery) and the Contractor will not have any entitlement to any additional payment for such amounts. </w:t>
      </w:r>
    </w:p>
    <w:p w14:paraId="373B05DA" w14:textId="34FEDF0B" w:rsidR="00B61BEB" w:rsidRPr="00560C6D" w:rsidRDefault="00B61BEB" w:rsidP="00B61BEB">
      <w:pPr>
        <w:pStyle w:val="DefenceNormal"/>
      </w:pPr>
      <w:r w:rsidRPr="00560C6D">
        <w:t xml:space="preserve">The </w:t>
      </w:r>
      <w:r w:rsidR="00A11C56" w:rsidRPr="00560C6D">
        <w:t xml:space="preserve">Panel Contractor </w:t>
      </w:r>
      <w:r w:rsidRPr="00560C6D">
        <w:t xml:space="preserve">should also note that the lump sum Contractor's Work Fee (Delivery) should not include any profit or off-Site overheads (other than insurance costs and Approved Security costs) as these amounts are to be included in the Management Fee. </w:t>
      </w:r>
    </w:p>
    <w:p w14:paraId="61C629D8" w14:textId="77777777" w:rsidR="00B61BEB" w:rsidRPr="00560C6D" w:rsidRDefault="00B61BEB" w:rsidP="00B61BEB">
      <w:pPr>
        <w:pStyle w:val="DefenceBoldNormal"/>
      </w:pPr>
      <w:r w:rsidRPr="00560C6D">
        <w:lastRenderedPageBreak/>
        <w:t xml:space="preserve">BREAKDOWN OF LUMP SUM CONTRACTOR'S WORK FEE (DELIVERY) </w:t>
      </w:r>
    </w:p>
    <w:p w14:paraId="0A4030CB" w14:textId="3BFA2A7C" w:rsidR="00B61BEB" w:rsidRPr="00560C6D" w:rsidRDefault="00B61BEB" w:rsidP="00B61BEB">
      <w:pPr>
        <w:pStyle w:val="DefenceNormal"/>
      </w:pPr>
      <w:r w:rsidRPr="00560C6D">
        <w:t xml:space="preserve">The </w:t>
      </w:r>
      <w:r w:rsidR="00A11C56" w:rsidRPr="00560C6D">
        <w:t xml:space="preserve">Panel Contractor </w:t>
      </w:r>
      <w:r w:rsidRPr="00560C6D">
        <w:t xml:space="preserve">should provide a breakdown of the lump sum Contractor's Work Fee (Delivery) which fully and clearly provides details of how the lump sum Contractor's Work Fee (Delivery) has been calculated.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560C6D" w:rsidRPr="00560C6D" w14:paraId="08C8CA6B" w14:textId="77777777" w:rsidTr="004A40B6">
        <w:trPr>
          <w:jc w:val="center"/>
        </w:trPr>
        <w:tc>
          <w:tcPr>
            <w:tcW w:w="5000" w:type="pct"/>
            <w:gridSpan w:val="2"/>
          </w:tcPr>
          <w:p w14:paraId="6CEE3088" w14:textId="77777777" w:rsidR="00B61BEB" w:rsidRPr="00560C6D" w:rsidRDefault="00B61BEB" w:rsidP="004A40B6">
            <w:pPr>
              <w:pStyle w:val="DefenceNormal"/>
              <w:keepNext/>
              <w:spacing w:before="120" w:after="120" w:line="360" w:lineRule="auto"/>
              <w:jc w:val="center"/>
              <w:rPr>
                <w:b/>
                <w:sz w:val="14"/>
                <w:szCs w:val="14"/>
              </w:rPr>
            </w:pPr>
            <w:r w:rsidRPr="00560C6D">
              <w:rPr>
                <w:b/>
                <w:sz w:val="14"/>
                <w:szCs w:val="14"/>
              </w:rPr>
              <w:t>CONTRACTOR'S WORK FEE (DELIVERY)</w:t>
            </w:r>
          </w:p>
        </w:tc>
      </w:tr>
      <w:tr w:rsidR="00560C6D" w:rsidRPr="00560C6D" w14:paraId="2B178A13" w14:textId="77777777" w:rsidTr="004A40B6">
        <w:trPr>
          <w:jc w:val="center"/>
        </w:trPr>
        <w:tc>
          <w:tcPr>
            <w:tcW w:w="3963" w:type="pct"/>
          </w:tcPr>
          <w:p w14:paraId="1A0A2BD6" w14:textId="77777777" w:rsidR="00B61BEB" w:rsidRPr="00560C6D" w:rsidRDefault="00B61BEB" w:rsidP="004A40B6">
            <w:pPr>
              <w:pStyle w:val="DefenceNormal"/>
              <w:spacing w:before="120" w:after="120" w:line="360" w:lineRule="auto"/>
              <w:jc w:val="center"/>
              <w:rPr>
                <w:b/>
                <w:sz w:val="14"/>
                <w:szCs w:val="14"/>
              </w:rPr>
            </w:pPr>
            <w:r w:rsidRPr="00560C6D">
              <w:rPr>
                <w:b/>
                <w:sz w:val="14"/>
                <w:szCs w:val="14"/>
              </w:rPr>
              <w:t>ROLE/ITEM</w:t>
            </w:r>
          </w:p>
        </w:tc>
        <w:tc>
          <w:tcPr>
            <w:tcW w:w="1037" w:type="pct"/>
          </w:tcPr>
          <w:p w14:paraId="134076BA" w14:textId="77777777" w:rsidR="00B61BEB" w:rsidRPr="00560C6D" w:rsidRDefault="00B61BEB" w:rsidP="004A40B6">
            <w:pPr>
              <w:pStyle w:val="DefenceNormal"/>
              <w:spacing w:before="120" w:after="120" w:line="360" w:lineRule="auto"/>
              <w:jc w:val="center"/>
              <w:rPr>
                <w:b/>
                <w:sz w:val="14"/>
                <w:szCs w:val="14"/>
              </w:rPr>
            </w:pPr>
            <w:r w:rsidRPr="00560C6D">
              <w:rPr>
                <w:b/>
                <w:sz w:val="14"/>
                <w:szCs w:val="14"/>
              </w:rPr>
              <w:t>TOTAL AMOUNT</w:t>
            </w:r>
          </w:p>
        </w:tc>
      </w:tr>
      <w:tr w:rsidR="00560C6D" w:rsidRPr="00560C6D" w14:paraId="08687490" w14:textId="77777777" w:rsidTr="004A40B6">
        <w:trPr>
          <w:jc w:val="center"/>
        </w:trPr>
        <w:tc>
          <w:tcPr>
            <w:tcW w:w="3963" w:type="pct"/>
          </w:tcPr>
          <w:p w14:paraId="4118BFD6" w14:textId="77777777" w:rsidR="00B61BEB" w:rsidRPr="00560C6D" w:rsidRDefault="00B61BEB" w:rsidP="004A40B6">
            <w:pPr>
              <w:pStyle w:val="DefenceNormal"/>
              <w:spacing w:before="120" w:after="120" w:line="360" w:lineRule="auto"/>
              <w:rPr>
                <w:b/>
                <w:sz w:val="14"/>
                <w:szCs w:val="14"/>
              </w:rPr>
            </w:pPr>
            <w:r w:rsidRPr="00560C6D">
              <w:rPr>
                <w:b/>
                <w:bCs/>
                <w:sz w:val="14"/>
                <w:szCs w:val="16"/>
              </w:rPr>
              <w:t>CONTRACTOR'S REPRESENTATIVE</w:t>
            </w:r>
          </w:p>
        </w:tc>
        <w:tc>
          <w:tcPr>
            <w:tcW w:w="1037" w:type="pct"/>
          </w:tcPr>
          <w:p w14:paraId="6D8452C6" w14:textId="77777777" w:rsidR="00B61BEB" w:rsidRPr="00560C6D" w:rsidRDefault="00B61BEB" w:rsidP="004A40B6">
            <w:pPr>
              <w:pStyle w:val="DefenceNormal"/>
              <w:spacing w:before="120" w:after="120" w:line="360" w:lineRule="auto"/>
              <w:rPr>
                <w:b/>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9D259CA" w14:textId="77777777" w:rsidTr="004A40B6">
        <w:trPr>
          <w:trHeight w:val="145"/>
          <w:jc w:val="center"/>
        </w:trPr>
        <w:tc>
          <w:tcPr>
            <w:tcW w:w="3963" w:type="pct"/>
          </w:tcPr>
          <w:p w14:paraId="2A4C6AE4" w14:textId="77777777" w:rsidR="00B61BEB" w:rsidRPr="00560C6D" w:rsidRDefault="00B61BEB" w:rsidP="004A40B6">
            <w:pPr>
              <w:pStyle w:val="DefenceNormal"/>
              <w:spacing w:before="120" w:after="120" w:line="360" w:lineRule="auto"/>
              <w:rPr>
                <w:bCs/>
                <w:sz w:val="14"/>
                <w:szCs w:val="14"/>
              </w:rPr>
            </w:pPr>
            <w:r w:rsidRPr="00560C6D">
              <w:rPr>
                <w:b/>
                <w:bCs/>
                <w:sz w:val="14"/>
                <w:szCs w:val="16"/>
              </w:rPr>
              <w:t>QUALITY MANAGER</w:t>
            </w:r>
          </w:p>
        </w:tc>
        <w:tc>
          <w:tcPr>
            <w:tcW w:w="1037" w:type="pct"/>
          </w:tcPr>
          <w:p w14:paraId="50AD779B"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DC4F422" w14:textId="77777777" w:rsidTr="004A40B6">
        <w:trPr>
          <w:jc w:val="center"/>
        </w:trPr>
        <w:tc>
          <w:tcPr>
            <w:tcW w:w="3963" w:type="pct"/>
          </w:tcPr>
          <w:p w14:paraId="05CB641E"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DESIGN MANAGER</w:t>
            </w:r>
          </w:p>
        </w:tc>
        <w:tc>
          <w:tcPr>
            <w:tcW w:w="1037" w:type="pct"/>
          </w:tcPr>
          <w:p w14:paraId="66CC7C2F"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DEC38E4" w14:textId="77777777" w:rsidTr="004A40B6">
        <w:trPr>
          <w:jc w:val="center"/>
        </w:trPr>
        <w:tc>
          <w:tcPr>
            <w:tcW w:w="3963" w:type="pct"/>
          </w:tcPr>
          <w:p w14:paraId="17D6AD1F"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 xml:space="preserve">SENIOR CONTRACTS MANAGER/SUBCONTRACTS ADMINISTRATOR </w:t>
            </w:r>
          </w:p>
        </w:tc>
        <w:tc>
          <w:tcPr>
            <w:tcW w:w="1037" w:type="pct"/>
          </w:tcPr>
          <w:p w14:paraId="21BC3FE7"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5DAF5D1" w14:textId="77777777" w:rsidTr="004A40B6">
        <w:trPr>
          <w:jc w:val="center"/>
        </w:trPr>
        <w:tc>
          <w:tcPr>
            <w:tcW w:w="3963" w:type="pct"/>
          </w:tcPr>
          <w:p w14:paraId="7A4F509A"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CONTRACTS MANAGER/SUBCONTRACTS ADMINISTRATOR</w:t>
            </w:r>
          </w:p>
        </w:tc>
        <w:tc>
          <w:tcPr>
            <w:tcW w:w="1037" w:type="pct"/>
          </w:tcPr>
          <w:p w14:paraId="4FD4129D"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3188F94" w14:textId="77777777" w:rsidTr="004A40B6">
        <w:trPr>
          <w:jc w:val="center"/>
        </w:trPr>
        <w:tc>
          <w:tcPr>
            <w:tcW w:w="3963" w:type="pct"/>
          </w:tcPr>
          <w:p w14:paraId="0C15122B"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COMMISSIONING AND HANDOVER MANAGER</w:t>
            </w:r>
          </w:p>
        </w:tc>
        <w:tc>
          <w:tcPr>
            <w:tcW w:w="1037" w:type="pct"/>
          </w:tcPr>
          <w:p w14:paraId="1F66BACA"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53F8EAB" w14:textId="77777777" w:rsidTr="004A40B6">
        <w:trPr>
          <w:jc w:val="center"/>
        </w:trPr>
        <w:tc>
          <w:tcPr>
            <w:tcW w:w="3963" w:type="pct"/>
          </w:tcPr>
          <w:p w14:paraId="20490373"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COST PLANNER</w:t>
            </w:r>
          </w:p>
        </w:tc>
        <w:tc>
          <w:tcPr>
            <w:tcW w:w="1037" w:type="pct"/>
          </w:tcPr>
          <w:p w14:paraId="2C160EB9"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872A175" w14:textId="77777777" w:rsidTr="004A40B6">
        <w:trPr>
          <w:jc w:val="center"/>
        </w:trPr>
        <w:tc>
          <w:tcPr>
            <w:tcW w:w="3963" w:type="pct"/>
          </w:tcPr>
          <w:p w14:paraId="5251308E"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PLANNER/PROGRAMMER</w:t>
            </w:r>
          </w:p>
        </w:tc>
        <w:tc>
          <w:tcPr>
            <w:tcW w:w="1037" w:type="pct"/>
          </w:tcPr>
          <w:p w14:paraId="0FC089C9"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F18140C" w14:textId="77777777" w:rsidTr="004A40B6">
        <w:trPr>
          <w:jc w:val="center"/>
        </w:trPr>
        <w:tc>
          <w:tcPr>
            <w:tcW w:w="3963" w:type="pct"/>
          </w:tcPr>
          <w:p w14:paraId="10A9039D" w14:textId="77777777" w:rsidR="00B61BEB" w:rsidRPr="00560C6D" w:rsidRDefault="00B61BEB" w:rsidP="004A40B6">
            <w:pPr>
              <w:pStyle w:val="DefenceNormal"/>
              <w:spacing w:before="120" w:after="120" w:line="360" w:lineRule="auto"/>
              <w:rPr>
                <w:bCs/>
                <w:sz w:val="14"/>
                <w:szCs w:val="14"/>
              </w:rPr>
            </w:pPr>
            <w:r w:rsidRPr="00560C6D">
              <w:rPr>
                <w:b/>
                <w:bCs/>
                <w:iCs/>
                <w:sz w:val="14"/>
                <w:szCs w:val="14"/>
              </w:rPr>
              <w:t>WHS MANAGER</w:t>
            </w:r>
          </w:p>
        </w:tc>
        <w:tc>
          <w:tcPr>
            <w:tcW w:w="1037" w:type="pct"/>
          </w:tcPr>
          <w:p w14:paraId="3EFC460C"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4DDD831" w14:textId="77777777" w:rsidTr="004A40B6">
        <w:trPr>
          <w:jc w:val="center"/>
        </w:trPr>
        <w:tc>
          <w:tcPr>
            <w:tcW w:w="3963" w:type="pct"/>
          </w:tcPr>
          <w:p w14:paraId="09C5FA76" w14:textId="77777777" w:rsidR="00B61BEB" w:rsidRPr="00560C6D" w:rsidRDefault="00B61BEB" w:rsidP="004A40B6">
            <w:pPr>
              <w:pStyle w:val="DefenceNormal"/>
              <w:spacing w:before="120" w:after="120" w:line="360" w:lineRule="auto"/>
              <w:rPr>
                <w:bCs/>
                <w:sz w:val="14"/>
                <w:szCs w:val="14"/>
              </w:rPr>
            </w:pPr>
            <w:r w:rsidRPr="00560C6D">
              <w:rPr>
                <w:b/>
                <w:bCs/>
                <w:i/>
                <w:iCs/>
                <w:sz w:val="14"/>
                <w:szCs w:val="14"/>
              </w:rPr>
              <w:t>[OTHER ROLES]</w:t>
            </w:r>
          </w:p>
        </w:tc>
        <w:tc>
          <w:tcPr>
            <w:tcW w:w="1037" w:type="pct"/>
          </w:tcPr>
          <w:p w14:paraId="0B263C24"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1EBF0EB" w14:textId="77777777" w:rsidTr="004A40B6">
        <w:trPr>
          <w:jc w:val="center"/>
        </w:trPr>
        <w:tc>
          <w:tcPr>
            <w:tcW w:w="3963" w:type="pct"/>
          </w:tcPr>
          <w:p w14:paraId="5DBBA298" w14:textId="65BA56BD" w:rsidR="00B61BEB" w:rsidRPr="00560C6D" w:rsidRDefault="00B61BEB" w:rsidP="004A40B6">
            <w:pPr>
              <w:pStyle w:val="DefenceNormal"/>
              <w:spacing w:before="120" w:after="120" w:line="360" w:lineRule="auto"/>
              <w:rPr>
                <w:bCs/>
                <w:sz w:val="14"/>
                <w:szCs w:val="14"/>
              </w:rPr>
            </w:pPr>
            <w:r w:rsidRPr="00560C6D">
              <w:rPr>
                <w:b/>
                <w:bCs/>
                <w:iCs/>
                <w:sz w:val="14"/>
                <w:szCs w:val="14"/>
              </w:rPr>
              <w:t>[</w:t>
            </w:r>
            <w:r w:rsidR="00A11C56" w:rsidRPr="00560C6D">
              <w:rPr>
                <w:b/>
                <w:bCs/>
                <w:iCs/>
                <w:sz w:val="14"/>
                <w:szCs w:val="14"/>
              </w:rPr>
              <w:t>PANEL CONTRACTOR</w:t>
            </w:r>
            <w:r w:rsidRPr="00560C6D">
              <w:rPr>
                <w:b/>
                <w:bCs/>
                <w:iCs/>
                <w:sz w:val="14"/>
                <w:szCs w:val="14"/>
              </w:rPr>
              <w:t xml:space="preserve"> TO INSERT ADDITIONAL ROLES INVOLVED IN DELIVERY PHASE]</w:t>
            </w:r>
          </w:p>
        </w:tc>
        <w:tc>
          <w:tcPr>
            <w:tcW w:w="1037" w:type="pct"/>
          </w:tcPr>
          <w:p w14:paraId="02599669"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40A58EC" w14:textId="77777777" w:rsidTr="004A40B6">
        <w:trPr>
          <w:jc w:val="center"/>
        </w:trPr>
        <w:tc>
          <w:tcPr>
            <w:tcW w:w="3963" w:type="pct"/>
            <w:vAlign w:val="center"/>
          </w:tcPr>
          <w:p w14:paraId="138638C0" w14:textId="77777777" w:rsidR="00B61BEB" w:rsidRPr="00560C6D" w:rsidRDefault="00B61BEB" w:rsidP="004A40B6">
            <w:pPr>
              <w:pStyle w:val="DefenceNormal"/>
              <w:rPr>
                <w:b/>
                <w:bCs/>
                <w:iCs/>
                <w:sz w:val="14"/>
                <w:szCs w:val="14"/>
              </w:rPr>
            </w:pPr>
            <w:r w:rsidRPr="00560C6D">
              <w:rPr>
                <w:b/>
                <w:bCs/>
                <w:iCs/>
                <w:sz w:val="14"/>
                <w:szCs w:val="14"/>
              </w:rPr>
              <w:t>SITE OFFICE ESTABLISHMENT (INCLUDING FOR SUBCONTRACTORS)</w:t>
            </w:r>
          </w:p>
        </w:tc>
        <w:tc>
          <w:tcPr>
            <w:tcW w:w="1037" w:type="pct"/>
          </w:tcPr>
          <w:p w14:paraId="1F3BCBE8"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EFCB9DB" w14:textId="77777777" w:rsidTr="004A40B6">
        <w:trPr>
          <w:jc w:val="center"/>
        </w:trPr>
        <w:tc>
          <w:tcPr>
            <w:tcW w:w="3963" w:type="pct"/>
          </w:tcPr>
          <w:p w14:paraId="2C02472D" w14:textId="77777777" w:rsidR="00B61BEB" w:rsidRPr="00560C6D" w:rsidRDefault="00B61BEB" w:rsidP="004A40B6">
            <w:pPr>
              <w:pStyle w:val="DefenceNormal"/>
              <w:spacing w:before="120" w:after="120"/>
              <w:rPr>
                <w:b/>
                <w:bCs/>
                <w:iCs/>
                <w:sz w:val="14"/>
                <w:szCs w:val="14"/>
              </w:rPr>
            </w:pPr>
            <w:r w:rsidRPr="00560C6D">
              <w:rPr>
                <w:b/>
                <w:bCs/>
                <w:iCs/>
                <w:sz w:val="14"/>
                <w:szCs w:val="14"/>
              </w:rPr>
              <w:t>SITE AMENITIES (INCLUDING FOR SUBCONTRACTORS)</w:t>
            </w:r>
          </w:p>
        </w:tc>
        <w:tc>
          <w:tcPr>
            <w:tcW w:w="1037" w:type="pct"/>
          </w:tcPr>
          <w:p w14:paraId="6E716356"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510479F" w14:textId="77777777" w:rsidTr="004A40B6">
        <w:trPr>
          <w:jc w:val="center"/>
        </w:trPr>
        <w:tc>
          <w:tcPr>
            <w:tcW w:w="3963" w:type="pct"/>
            <w:vAlign w:val="center"/>
          </w:tcPr>
          <w:p w14:paraId="1072B159" w14:textId="77777777" w:rsidR="00B61BEB" w:rsidRPr="00560C6D" w:rsidRDefault="00B61BEB" w:rsidP="004A40B6">
            <w:pPr>
              <w:pStyle w:val="DefenceNormal"/>
              <w:rPr>
                <w:b/>
                <w:bCs/>
                <w:iCs/>
                <w:sz w:val="14"/>
                <w:szCs w:val="14"/>
              </w:rPr>
            </w:pPr>
            <w:r w:rsidRPr="00560C6D">
              <w:rPr>
                <w:b/>
                <w:bCs/>
                <w:iCs/>
                <w:sz w:val="14"/>
                <w:szCs w:val="14"/>
              </w:rPr>
              <w:t>SITE BASED FIRST AID FACILITIES (INCLUDING FOR SUBCONTRACTORS)</w:t>
            </w:r>
          </w:p>
        </w:tc>
        <w:tc>
          <w:tcPr>
            <w:tcW w:w="1037" w:type="pct"/>
          </w:tcPr>
          <w:p w14:paraId="1B0A4BF2"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4F87A31" w14:textId="77777777" w:rsidTr="004A40B6">
        <w:trPr>
          <w:jc w:val="center"/>
        </w:trPr>
        <w:tc>
          <w:tcPr>
            <w:tcW w:w="3963" w:type="pct"/>
            <w:vAlign w:val="center"/>
          </w:tcPr>
          <w:p w14:paraId="0C988E42" w14:textId="77777777" w:rsidR="00B61BEB" w:rsidRPr="00560C6D" w:rsidRDefault="00B61BEB" w:rsidP="004A40B6">
            <w:pPr>
              <w:pStyle w:val="DefenceNormal"/>
              <w:rPr>
                <w:b/>
                <w:bCs/>
                <w:iCs/>
                <w:sz w:val="14"/>
                <w:szCs w:val="14"/>
              </w:rPr>
            </w:pPr>
            <w:r w:rsidRPr="00560C6D">
              <w:rPr>
                <w:b/>
                <w:bCs/>
                <w:iCs/>
                <w:sz w:val="14"/>
                <w:szCs w:val="14"/>
              </w:rPr>
              <w:t>SITE BASED PROTECTIVE CLOTHING AND EQUIPMENT (INCLUDING FOR SUBCONTRACTORS)</w:t>
            </w:r>
          </w:p>
        </w:tc>
        <w:tc>
          <w:tcPr>
            <w:tcW w:w="1037" w:type="pct"/>
          </w:tcPr>
          <w:p w14:paraId="5396383E"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D323B89" w14:textId="77777777" w:rsidTr="004A40B6">
        <w:trPr>
          <w:jc w:val="center"/>
        </w:trPr>
        <w:tc>
          <w:tcPr>
            <w:tcW w:w="3963" w:type="pct"/>
            <w:vAlign w:val="center"/>
          </w:tcPr>
          <w:p w14:paraId="0B747136" w14:textId="77777777" w:rsidR="00B61BEB" w:rsidRPr="00560C6D" w:rsidRDefault="00B61BEB" w:rsidP="004A40B6">
            <w:pPr>
              <w:pStyle w:val="DefenceNormal"/>
              <w:rPr>
                <w:b/>
                <w:bCs/>
                <w:iCs/>
                <w:sz w:val="14"/>
                <w:szCs w:val="14"/>
              </w:rPr>
            </w:pPr>
            <w:r w:rsidRPr="00560C6D">
              <w:rPr>
                <w:b/>
                <w:bCs/>
                <w:iCs/>
                <w:sz w:val="14"/>
                <w:szCs w:val="14"/>
              </w:rPr>
              <w:t>ISSUING SECURITY PASSES AND OTHER SECURITY ARRANGEMENTS (INCLUDING FOR SUBCONTRACTORS)</w:t>
            </w:r>
          </w:p>
        </w:tc>
        <w:tc>
          <w:tcPr>
            <w:tcW w:w="1037" w:type="pct"/>
          </w:tcPr>
          <w:p w14:paraId="0D27DC11"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419F8DA" w14:textId="77777777" w:rsidTr="004A40B6">
        <w:trPr>
          <w:jc w:val="center"/>
        </w:trPr>
        <w:tc>
          <w:tcPr>
            <w:tcW w:w="3963" w:type="pct"/>
            <w:vAlign w:val="center"/>
          </w:tcPr>
          <w:p w14:paraId="1B22DBED" w14:textId="77777777" w:rsidR="00B61BEB" w:rsidRPr="00560C6D" w:rsidRDefault="00B61BEB" w:rsidP="004A40B6">
            <w:pPr>
              <w:pStyle w:val="DefenceNormal"/>
              <w:rPr>
                <w:b/>
                <w:bCs/>
                <w:iCs/>
                <w:sz w:val="14"/>
                <w:szCs w:val="14"/>
              </w:rPr>
            </w:pPr>
            <w:r w:rsidRPr="00560C6D">
              <w:rPr>
                <w:b/>
                <w:bCs/>
                <w:iCs/>
                <w:sz w:val="14"/>
                <w:szCs w:val="14"/>
              </w:rPr>
              <w:t>SITE SIGNAGE INCLUDING DIRECTIONAL SIGNAGE (INCLUDING FOR SUBCONTRACTORS)</w:t>
            </w:r>
          </w:p>
        </w:tc>
        <w:tc>
          <w:tcPr>
            <w:tcW w:w="1037" w:type="pct"/>
          </w:tcPr>
          <w:p w14:paraId="235BCED1"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8231C4D" w14:textId="77777777" w:rsidTr="004A40B6">
        <w:trPr>
          <w:jc w:val="center"/>
        </w:trPr>
        <w:tc>
          <w:tcPr>
            <w:tcW w:w="3963" w:type="pct"/>
            <w:vAlign w:val="center"/>
          </w:tcPr>
          <w:p w14:paraId="436C7D44" w14:textId="77777777" w:rsidR="00B61BEB" w:rsidRPr="00560C6D" w:rsidRDefault="00B61BEB" w:rsidP="004A40B6">
            <w:pPr>
              <w:pStyle w:val="DefenceNormal"/>
              <w:rPr>
                <w:b/>
                <w:bCs/>
                <w:iCs/>
                <w:sz w:val="14"/>
                <w:szCs w:val="14"/>
              </w:rPr>
            </w:pPr>
            <w:r w:rsidRPr="00560C6D">
              <w:rPr>
                <w:b/>
                <w:bCs/>
                <w:iCs/>
                <w:sz w:val="14"/>
                <w:szCs w:val="14"/>
              </w:rPr>
              <w:t>SITE BASED TEMPORARY FIRE PROTECTION EQUIPMENT (INCLUDING FOR SUBCONTRACTORS)</w:t>
            </w:r>
          </w:p>
        </w:tc>
        <w:tc>
          <w:tcPr>
            <w:tcW w:w="1037" w:type="pct"/>
          </w:tcPr>
          <w:p w14:paraId="340E6AC7"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7FB2202" w14:textId="77777777" w:rsidTr="004A40B6">
        <w:trPr>
          <w:jc w:val="center"/>
        </w:trPr>
        <w:tc>
          <w:tcPr>
            <w:tcW w:w="3963" w:type="pct"/>
            <w:vAlign w:val="center"/>
          </w:tcPr>
          <w:p w14:paraId="66017ECD" w14:textId="77777777" w:rsidR="00B61BEB" w:rsidRPr="00560C6D" w:rsidRDefault="00B61BEB" w:rsidP="004A40B6">
            <w:pPr>
              <w:pStyle w:val="DefenceNormal"/>
              <w:spacing w:before="120" w:after="120"/>
              <w:rPr>
                <w:b/>
                <w:sz w:val="14"/>
                <w:szCs w:val="14"/>
              </w:rPr>
            </w:pPr>
            <w:r w:rsidRPr="00560C6D">
              <w:rPr>
                <w:b/>
                <w:sz w:val="14"/>
                <w:szCs w:val="14"/>
              </w:rPr>
              <w:t>SITE VEHICLES</w:t>
            </w:r>
          </w:p>
        </w:tc>
        <w:tc>
          <w:tcPr>
            <w:tcW w:w="1037" w:type="pct"/>
          </w:tcPr>
          <w:p w14:paraId="626A6D97"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F1D84CE" w14:textId="77777777" w:rsidTr="004A40B6">
        <w:trPr>
          <w:jc w:val="center"/>
        </w:trPr>
        <w:tc>
          <w:tcPr>
            <w:tcW w:w="3963" w:type="pct"/>
            <w:vAlign w:val="center"/>
          </w:tcPr>
          <w:p w14:paraId="68546CA2" w14:textId="77777777" w:rsidR="00B61BEB" w:rsidRPr="00560C6D" w:rsidRDefault="00B61BEB" w:rsidP="004A40B6">
            <w:pPr>
              <w:pStyle w:val="DefenceNormal"/>
              <w:spacing w:before="120" w:after="120"/>
              <w:rPr>
                <w:b/>
                <w:sz w:val="14"/>
                <w:szCs w:val="14"/>
              </w:rPr>
            </w:pPr>
            <w:r w:rsidRPr="00560C6D">
              <w:rPr>
                <w:b/>
                <w:sz w:val="14"/>
                <w:szCs w:val="14"/>
              </w:rPr>
              <w:t>DISBURSEMENTS (EG TRAVEL COSTS)</w:t>
            </w:r>
          </w:p>
        </w:tc>
        <w:tc>
          <w:tcPr>
            <w:tcW w:w="1037" w:type="pct"/>
          </w:tcPr>
          <w:p w14:paraId="09D86EC0"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B4DF220" w14:textId="77777777" w:rsidTr="004A40B6">
        <w:trPr>
          <w:jc w:val="center"/>
        </w:trPr>
        <w:tc>
          <w:tcPr>
            <w:tcW w:w="3963" w:type="pct"/>
            <w:vAlign w:val="center"/>
          </w:tcPr>
          <w:p w14:paraId="3A7CB07F" w14:textId="77777777" w:rsidR="00B61BEB" w:rsidRPr="00560C6D" w:rsidRDefault="00B61BEB" w:rsidP="004A40B6">
            <w:pPr>
              <w:pStyle w:val="DefenceNormal"/>
              <w:spacing w:before="120" w:after="120" w:line="360" w:lineRule="auto"/>
              <w:rPr>
                <w:b/>
                <w:sz w:val="14"/>
                <w:szCs w:val="14"/>
              </w:rPr>
            </w:pPr>
            <w:r w:rsidRPr="00560C6D">
              <w:rPr>
                <w:b/>
                <w:bCs/>
                <w:i/>
                <w:iCs/>
                <w:sz w:val="14"/>
                <w:szCs w:val="14"/>
              </w:rPr>
              <w:t>[THE LIST ABOVE IS INTENDED TO BE A STARTING POINT ONLY </w:t>
            </w:r>
            <w:r w:rsidRPr="00560C6D">
              <w:rPr>
                <w:b/>
                <w:bCs/>
                <w:i/>
                <w:iCs/>
                <w:sz w:val="14"/>
                <w:szCs w:val="14"/>
              </w:rPr>
              <w:noBreakHyphen/>
              <w:t> </w:t>
            </w:r>
            <w:r w:rsidRPr="00560C6D">
              <w:rPr>
                <w:b/>
                <w:bCs/>
                <w:i/>
                <w:sz w:val="14"/>
                <w:szCs w:val="14"/>
              </w:rPr>
              <w:t>THE COMMONWEALTH AND THE TENDER ADMINISTRATOR MUST CONSIDER AND AMEND THE LIST AS APPROPRIATE, HAVING REGARD TO</w:t>
            </w:r>
            <w:r w:rsidRPr="00560C6D">
              <w:t xml:space="preserve"> </w:t>
            </w:r>
            <w:r w:rsidRPr="00560C6D">
              <w:rPr>
                <w:b/>
                <w:bCs/>
                <w:i/>
                <w:sz w:val="14"/>
                <w:szCs w:val="14"/>
              </w:rPr>
              <w:t>THE WORKS AND THE PROJECT</w:t>
            </w:r>
            <w:r w:rsidRPr="00560C6D">
              <w:rPr>
                <w:b/>
                <w:i/>
                <w:sz w:val="14"/>
                <w:szCs w:val="14"/>
              </w:rPr>
              <w:t>]</w:t>
            </w:r>
          </w:p>
        </w:tc>
        <w:tc>
          <w:tcPr>
            <w:tcW w:w="1037" w:type="pct"/>
          </w:tcPr>
          <w:p w14:paraId="5C8BD3EC"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88F1157" w14:textId="77777777" w:rsidTr="004A40B6">
        <w:trPr>
          <w:jc w:val="center"/>
        </w:trPr>
        <w:tc>
          <w:tcPr>
            <w:tcW w:w="3963" w:type="pct"/>
            <w:vAlign w:val="center"/>
          </w:tcPr>
          <w:p w14:paraId="784EBD51" w14:textId="1A951ECD" w:rsidR="00B61BEB" w:rsidRPr="00560C6D" w:rsidRDefault="00B61BEB" w:rsidP="004A40B6">
            <w:pPr>
              <w:pStyle w:val="DefenceNormal"/>
              <w:spacing w:before="120" w:after="120"/>
              <w:rPr>
                <w:b/>
                <w:sz w:val="14"/>
                <w:szCs w:val="14"/>
              </w:rPr>
            </w:pPr>
            <w:r w:rsidRPr="00560C6D">
              <w:rPr>
                <w:b/>
                <w:sz w:val="14"/>
                <w:szCs w:val="14"/>
              </w:rPr>
              <w:t>[</w:t>
            </w:r>
            <w:r w:rsidR="00A11C56" w:rsidRPr="00560C6D">
              <w:rPr>
                <w:b/>
                <w:sz w:val="14"/>
                <w:szCs w:val="14"/>
              </w:rPr>
              <w:t>PANEL CONTRACTOR</w:t>
            </w:r>
            <w:r w:rsidRPr="00560C6D">
              <w:rPr>
                <w:b/>
                <w:sz w:val="14"/>
                <w:szCs w:val="14"/>
              </w:rPr>
              <w:t xml:space="preserve"> TO INSERT ADDITIONAL ITEMS E.G. ADDITIONAL ON SITE OVERHEADS]</w:t>
            </w:r>
          </w:p>
        </w:tc>
        <w:tc>
          <w:tcPr>
            <w:tcW w:w="1037" w:type="pct"/>
          </w:tcPr>
          <w:p w14:paraId="7FC1CAD4" w14:textId="77777777" w:rsidR="00B61BEB" w:rsidRPr="00560C6D" w:rsidRDefault="00B61BEB" w:rsidP="004A40B6">
            <w:pPr>
              <w:spacing w:before="120" w:after="120" w:line="360" w:lineRule="auto"/>
            </w:pPr>
            <w:r w:rsidRPr="00560C6D">
              <w:rPr>
                <w:bCs/>
                <w:sz w:val="14"/>
                <w:szCs w:val="14"/>
              </w:rPr>
              <w:t>$</w:t>
            </w:r>
            <w:r w:rsidRPr="00560C6D">
              <w:rPr>
                <w:b/>
                <w:bCs/>
                <w:sz w:val="14"/>
                <w:szCs w:val="14"/>
              </w:rPr>
              <w:t xml:space="preserve">[INSERT] </w:t>
            </w:r>
            <w:r w:rsidRPr="00560C6D">
              <w:rPr>
                <w:bCs/>
                <w:sz w:val="14"/>
                <w:szCs w:val="14"/>
              </w:rPr>
              <w:t>GST exclusive</w:t>
            </w:r>
          </w:p>
        </w:tc>
      </w:tr>
      <w:tr w:rsidR="00B61BEB" w:rsidRPr="00560C6D" w14:paraId="35FFAE61" w14:textId="77777777" w:rsidTr="004A40B6">
        <w:trPr>
          <w:jc w:val="center"/>
        </w:trPr>
        <w:tc>
          <w:tcPr>
            <w:tcW w:w="3963" w:type="pct"/>
          </w:tcPr>
          <w:p w14:paraId="339906DB" w14:textId="77777777" w:rsidR="00B61BEB" w:rsidRPr="00560C6D" w:rsidRDefault="00B61BEB" w:rsidP="004A40B6">
            <w:pPr>
              <w:pStyle w:val="DefenceNormal"/>
              <w:spacing w:before="120" w:after="120" w:line="360" w:lineRule="auto"/>
              <w:jc w:val="right"/>
              <w:rPr>
                <w:bCs/>
                <w:sz w:val="14"/>
                <w:szCs w:val="14"/>
              </w:rPr>
            </w:pPr>
            <w:r w:rsidRPr="00560C6D">
              <w:rPr>
                <w:b/>
                <w:sz w:val="14"/>
                <w:szCs w:val="14"/>
              </w:rPr>
              <w:lastRenderedPageBreak/>
              <w:t>CONTRACTOR'S WORK FEE (DELIVERY)</w:t>
            </w:r>
          </w:p>
        </w:tc>
        <w:tc>
          <w:tcPr>
            <w:tcW w:w="1037" w:type="pct"/>
          </w:tcPr>
          <w:p w14:paraId="10A8C7A5" w14:textId="77777777" w:rsidR="00B61BEB" w:rsidRPr="00560C6D" w:rsidRDefault="00B61BEB"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32508783" w14:textId="77777777" w:rsidR="00B61BEB" w:rsidRPr="00560C6D" w:rsidRDefault="00B61BEB" w:rsidP="002E487A">
      <w:pPr>
        <w:pStyle w:val="DefenceNormal"/>
        <w:rPr>
          <w:b/>
          <w:bCs/>
          <w:lang w:eastAsia="zh-CN"/>
        </w:rPr>
      </w:pPr>
    </w:p>
    <w:p w14:paraId="288E17ED" w14:textId="066128C2" w:rsidR="00B61BEB" w:rsidRPr="00560C6D" w:rsidRDefault="00B61BEB" w:rsidP="00CD15F7">
      <w:pPr>
        <w:spacing w:after="200"/>
      </w:pPr>
      <w:r w:rsidRPr="00560C6D">
        <w:t xml:space="preserve">The breakdown is: </w:t>
      </w:r>
    </w:p>
    <w:p w14:paraId="6E38AFDE" w14:textId="5D4E8B04" w:rsidR="00B61BEB" w:rsidRPr="00560C6D" w:rsidRDefault="00B61BEB" w:rsidP="00A767A3">
      <w:pPr>
        <w:pStyle w:val="DefenceHeadingNoTOC3"/>
        <w:numPr>
          <w:ilvl w:val="2"/>
          <w:numId w:val="101"/>
        </w:numPr>
      </w:pPr>
      <w:r w:rsidRPr="00560C6D">
        <w:t>for evaluation purposes; and</w:t>
      </w:r>
    </w:p>
    <w:p w14:paraId="0FBFD083" w14:textId="6B057728" w:rsidR="00B61BEB" w:rsidRPr="00560C6D" w:rsidRDefault="00B61BEB" w:rsidP="00A767A3">
      <w:pPr>
        <w:pStyle w:val="DefenceHeadingNoTOC3"/>
        <w:numPr>
          <w:ilvl w:val="2"/>
          <w:numId w:val="101"/>
        </w:numPr>
      </w:pPr>
      <w:proofErr w:type="gramStart"/>
      <w:r w:rsidRPr="00560C6D">
        <w:t>will</w:t>
      </w:r>
      <w:proofErr w:type="gramEnd"/>
      <w:r w:rsidRPr="00560C6D">
        <w:t xml:space="preserve"> not limit or affect the scope of the Contractor's Activities, the Works or the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w:t>
      </w:r>
    </w:p>
    <w:p w14:paraId="4CAEE49E" w14:textId="11F81F69" w:rsidR="00B61BEB" w:rsidRPr="00560C6D" w:rsidRDefault="00B61BEB" w:rsidP="00B61BEB">
      <w:pPr>
        <w:pStyle w:val="DefenceNormal"/>
      </w:pPr>
      <w:r w:rsidRPr="00560C6D">
        <w:t xml:space="preserve">The </w:t>
      </w:r>
      <w:r w:rsidR="00F45D7D" w:rsidRPr="00560C6D">
        <w:t xml:space="preserve">Panel Contractor </w:t>
      </w:r>
      <w:r w:rsidRPr="00560C6D">
        <w:t>is permitted to provide the breakdown in A3 or landscape format.</w:t>
      </w:r>
    </w:p>
    <w:p w14:paraId="3615A3BC" w14:textId="77777777" w:rsidR="00B61BEB" w:rsidRPr="00560C6D" w:rsidRDefault="00B61BEB" w:rsidP="00A767A3">
      <w:pPr>
        <w:pStyle w:val="DefenceHeadingNoTOC1"/>
        <w:numPr>
          <w:ilvl w:val="0"/>
          <w:numId w:val="101"/>
        </w:numPr>
      </w:pPr>
      <w:bookmarkStart w:id="321" w:name="_Ref45566127"/>
      <w:r w:rsidRPr="00560C6D">
        <w:t>MANAGEMENT FEE</w:t>
      </w:r>
      <w:bookmarkEnd w:id="321"/>
    </w:p>
    <w:p w14:paraId="77372C0D" w14:textId="3607490E" w:rsidR="00B61BEB" w:rsidRPr="00560C6D" w:rsidRDefault="00B61BEB" w:rsidP="00B61BEB">
      <w:pPr>
        <w:pStyle w:val="DefenceNormal"/>
      </w:pPr>
      <w:r w:rsidRPr="00560C6D">
        <w:t xml:space="preserve">The information provided in item </w:t>
      </w:r>
      <w:r w:rsidR="00F45D7D" w:rsidRPr="00560C6D">
        <w:fldChar w:fldCharType="begin"/>
      </w:r>
      <w:r w:rsidR="00F45D7D" w:rsidRPr="00560C6D">
        <w:instrText xml:space="preserve"> REF _Ref45566127 \n \h </w:instrText>
      </w:r>
      <w:r w:rsidR="00F45D7D" w:rsidRPr="00560C6D">
        <w:fldChar w:fldCharType="separate"/>
      </w:r>
      <w:r w:rsidR="0042772F" w:rsidRPr="00560C6D">
        <w:t>5</w:t>
      </w:r>
      <w:r w:rsidR="00F45D7D"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Pr="00560C6D">
        <w:t xml:space="preserve"> </w:t>
      </w:r>
      <w:r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will form part of the Delivery Phase Fee Proposal.</w:t>
      </w:r>
    </w:p>
    <w:p w14:paraId="1AA1D6E0" w14:textId="77777777" w:rsidR="00B61BEB" w:rsidRPr="00560C6D" w:rsidRDefault="00B61BEB" w:rsidP="00B61BEB">
      <w:pPr>
        <w:pStyle w:val="DefenceBoldNormal"/>
      </w:pPr>
      <w:r w:rsidRPr="00560C6D">
        <w:t>LUMP SUM MANAGEMENT FEE</w:t>
      </w:r>
    </w:p>
    <w:p w14:paraId="4DBD156F" w14:textId="6A025DF5" w:rsidR="00B61BEB" w:rsidRPr="00560C6D" w:rsidRDefault="00B61BEB" w:rsidP="00B61BEB">
      <w:pPr>
        <w:pStyle w:val="DefenceNormal"/>
        <w:rPr>
          <w:b/>
        </w:rPr>
      </w:pPr>
      <w:r w:rsidRPr="00560C6D">
        <w:t xml:space="preserve">The </w:t>
      </w:r>
      <w:r w:rsidR="00F45D7D" w:rsidRPr="00560C6D">
        <w:t>Panel Contractor</w:t>
      </w:r>
      <w:r w:rsidRPr="00560C6D">
        <w:t>'s attention is drawn to the definition of "Management Fee" in clause 1.1, clause 6.2(b</w:t>
      </w:r>
      <w:proofErr w:type="gramStart"/>
      <w:r w:rsidRPr="00560C6D">
        <w:t>)(</w:t>
      </w:r>
      <w:proofErr w:type="gramEnd"/>
      <w:r w:rsidRPr="00560C6D">
        <w:t xml:space="preserve">iv) and clause 11.10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xml:space="preserve">. </w:t>
      </w:r>
    </w:p>
    <w:p w14:paraId="69EC16CB" w14:textId="674FEA6B" w:rsidR="00B61BEB" w:rsidRPr="00560C6D" w:rsidRDefault="00B61BEB" w:rsidP="00B61BEB">
      <w:pPr>
        <w:pStyle w:val="DefenceNormal"/>
      </w:pPr>
      <w:r w:rsidRPr="00560C6D">
        <w:t xml:space="preserve">The </w:t>
      </w:r>
      <w:r w:rsidR="00F45D7D" w:rsidRPr="00560C6D">
        <w:t xml:space="preserve">Panel Contractor </w:t>
      </w:r>
      <w:r w:rsidRPr="00560C6D">
        <w:t xml:space="preserve">should provide a lump sum 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B61BEB" w:rsidRPr="00560C6D" w14:paraId="47D9FC2F" w14:textId="77777777" w:rsidTr="004A40B6">
        <w:tc>
          <w:tcPr>
            <w:tcW w:w="3164" w:type="pct"/>
          </w:tcPr>
          <w:p w14:paraId="213350ED" w14:textId="77777777" w:rsidR="00B61BEB" w:rsidRPr="00560C6D" w:rsidRDefault="00B61BEB" w:rsidP="004A40B6">
            <w:pPr>
              <w:pStyle w:val="DefenceNormal"/>
              <w:spacing w:before="120" w:after="120"/>
              <w:rPr>
                <w:b/>
                <w:sz w:val="14"/>
                <w:szCs w:val="14"/>
              </w:rPr>
            </w:pPr>
            <w:r w:rsidRPr="00560C6D">
              <w:rPr>
                <w:b/>
                <w:sz w:val="14"/>
                <w:szCs w:val="14"/>
              </w:rPr>
              <w:t>MANAGEMENT FEE</w:t>
            </w:r>
          </w:p>
        </w:tc>
        <w:tc>
          <w:tcPr>
            <w:tcW w:w="1836" w:type="pct"/>
          </w:tcPr>
          <w:p w14:paraId="48B44C25" w14:textId="77777777" w:rsidR="00B61BEB" w:rsidRPr="00560C6D" w:rsidRDefault="00B61BEB" w:rsidP="004A40B6">
            <w:pPr>
              <w:pStyle w:val="DefenceNormal"/>
              <w:spacing w:before="120" w:after="120"/>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0483E35B" w14:textId="77777777" w:rsidR="00B61BEB" w:rsidRPr="00560C6D" w:rsidRDefault="00B61BEB" w:rsidP="002E487A">
      <w:pPr>
        <w:pStyle w:val="DefenceNormal"/>
        <w:rPr>
          <w:b/>
          <w:bCs/>
          <w:lang w:eastAsia="zh-CN"/>
        </w:rPr>
      </w:pPr>
    </w:p>
    <w:p w14:paraId="67CDC409" w14:textId="77777777" w:rsidR="00B61BEB" w:rsidRPr="00560C6D" w:rsidRDefault="00B61BEB" w:rsidP="00B61BEB">
      <w:pPr>
        <w:pStyle w:val="DefenceBoldNormal"/>
      </w:pPr>
      <w:r w:rsidRPr="00560C6D">
        <w:t>CALCULATION OF MANAGEMENT FEE</w:t>
      </w:r>
    </w:p>
    <w:p w14:paraId="5BE67CC3" w14:textId="4AAD67A1" w:rsidR="00B61BEB" w:rsidRPr="00560C6D" w:rsidRDefault="00B61BEB" w:rsidP="00B61BEB">
      <w:pPr>
        <w:pStyle w:val="DefenceNormal"/>
      </w:pPr>
      <w:r w:rsidRPr="00560C6D">
        <w:t xml:space="preserve">The </w:t>
      </w:r>
      <w:r w:rsidR="00F45D7D" w:rsidRPr="00560C6D">
        <w:t xml:space="preserve">Panel Contractor </w:t>
      </w:r>
      <w:r w:rsidRPr="00560C6D">
        <w:t>should provide details of how it has calculated its lump sum Management Fee, noting that such lump sum Management Fee must:</w:t>
      </w:r>
    </w:p>
    <w:p w14:paraId="344D2978" w14:textId="77777777" w:rsidR="00B61BEB" w:rsidRPr="00560C6D" w:rsidRDefault="00B61BEB" w:rsidP="00A767A3">
      <w:pPr>
        <w:pStyle w:val="DefenceHeadingNoTOC3"/>
        <w:numPr>
          <w:ilvl w:val="2"/>
          <w:numId w:val="101"/>
        </w:numPr>
      </w:pPr>
      <w:r w:rsidRPr="00560C6D">
        <w:t xml:space="preserve">include all profit and off-Site overheads (other than insurance costs and Approved Security costs) in relation to the Contractor's Activities in the Delivery Phase; and </w:t>
      </w:r>
    </w:p>
    <w:p w14:paraId="0F3CB843" w14:textId="08C30C8E" w:rsidR="00B61BEB" w:rsidRPr="00560C6D" w:rsidRDefault="00B61BEB" w:rsidP="00A767A3">
      <w:pPr>
        <w:pStyle w:val="DefenceHeadingNoTOC3"/>
        <w:numPr>
          <w:ilvl w:val="2"/>
          <w:numId w:val="101"/>
        </w:numPr>
      </w:pPr>
      <w:proofErr w:type="gramStart"/>
      <w:r w:rsidRPr="00560C6D">
        <w:t>be</w:t>
      </w:r>
      <w:proofErr w:type="gramEnd"/>
      <w:r w:rsidRPr="00560C6D">
        <w:t xml:space="preserve"> calculated by reference to a percentage of the Target Reimbursable Costs for the Delivery Phase and not by reference to any other component of the </w:t>
      </w:r>
      <w:r w:rsidR="00F16938" w:rsidRPr="00560C6D">
        <w:t>C</w:t>
      </w:r>
      <w:r w:rsidRPr="00560C6D">
        <w:t xml:space="preserve">ontract </w:t>
      </w:r>
      <w:r w:rsidR="00F16938" w:rsidRPr="00560C6D">
        <w:t>P</w:t>
      </w:r>
      <w:r w:rsidRPr="00560C6D">
        <w:t xml:space="preserve">rice (including the Planning Phase Reimbursable Costs, the Contractor's Work Fee (Planning) and the Contractor's Work Fee (Delivery)).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560C6D" w:rsidRPr="00560C6D" w14:paraId="01F0691C" w14:textId="77777777" w:rsidTr="00CD15F7">
        <w:trPr>
          <w:jc w:val="center"/>
        </w:trPr>
        <w:tc>
          <w:tcPr>
            <w:tcW w:w="5000" w:type="pct"/>
          </w:tcPr>
          <w:p w14:paraId="4484517B" w14:textId="77777777" w:rsidR="00B61BEB" w:rsidRPr="00560C6D" w:rsidRDefault="00B61BEB" w:rsidP="00CD15F7">
            <w:pPr>
              <w:pStyle w:val="DefenceNormal"/>
              <w:spacing w:before="120" w:after="120"/>
              <w:jc w:val="center"/>
              <w:rPr>
                <w:b/>
                <w:bCs/>
                <w:sz w:val="14"/>
                <w:szCs w:val="14"/>
              </w:rPr>
            </w:pPr>
            <w:r w:rsidRPr="00560C6D">
              <w:rPr>
                <w:b/>
                <w:bCs/>
                <w:sz w:val="14"/>
                <w:szCs w:val="14"/>
              </w:rPr>
              <w:t>DELIVERY PHASE FEE PROPOSAL</w:t>
            </w:r>
          </w:p>
          <w:p w14:paraId="2336A1F8" w14:textId="77777777" w:rsidR="00B61BEB" w:rsidRPr="00560C6D" w:rsidRDefault="00B61BEB" w:rsidP="00CD15F7">
            <w:pPr>
              <w:pStyle w:val="DefenceNormal"/>
              <w:spacing w:before="120" w:after="120"/>
              <w:jc w:val="center"/>
              <w:rPr>
                <w:b/>
                <w:bCs/>
                <w:sz w:val="14"/>
                <w:szCs w:val="14"/>
              </w:rPr>
            </w:pPr>
            <w:r w:rsidRPr="00560C6D">
              <w:rPr>
                <w:b/>
                <w:bCs/>
                <w:sz w:val="14"/>
                <w:szCs w:val="14"/>
              </w:rPr>
              <w:t>DETAILS OF CALCULATION OF MANAGEMENT FEE (BY REFERENCE TO A PERCENTAGE OF THE TARGET REIMBURSABLE COSTS FOR THE DELIVERY PHASE)</w:t>
            </w:r>
          </w:p>
        </w:tc>
      </w:tr>
      <w:tr w:rsidR="00560C6D" w:rsidRPr="00560C6D" w14:paraId="24CBEECB" w14:textId="77777777" w:rsidTr="00CD15F7">
        <w:trPr>
          <w:jc w:val="center"/>
        </w:trPr>
        <w:tc>
          <w:tcPr>
            <w:tcW w:w="5000" w:type="pct"/>
            <w:vAlign w:val="center"/>
          </w:tcPr>
          <w:p w14:paraId="7EFD0B9E" w14:textId="77777777" w:rsidR="00B61BEB" w:rsidRPr="00560C6D" w:rsidRDefault="00B61BEB" w:rsidP="004A40B6">
            <w:pPr>
              <w:pStyle w:val="DefenceNormal"/>
              <w:spacing w:before="120" w:after="120"/>
              <w:rPr>
                <w:bCs/>
                <w:sz w:val="14"/>
                <w:szCs w:val="14"/>
              </w:rPr>
            </w:pPr>
          </w:p>
          <w:p w14:paraId="4CB3B24C" w14:textId="77777777" w:rsidR="00B61BEB" w:rsidRPr="00560C6D" w:rsidRDefault="00B61BEB" w:rsidP="004A40B6">
            <w:pPr>
              <w:pStyle w:val="DefenceNormal"/>
              <w:spacing w:before="120" w:after="120"/>
              <w:rPr>
                <w:bCs/>
                <w:sz w:val="14"/>
                <w:szCs w:val="14"/>
              </w:rPr>
            </w:pPr>
          </w:p>
        </w:tc>
      </w:tr>
    </w:tbl>
    <w:p w14:paraId="3E94ABC7" w14:textId="3A81C68C" w:rsidR="00B61BEB" w:rsidRPr="00560C6D" w:rsidRDefault="00B61BEB" w:rsidP="00B61BEB">
      <w:pPr>
        <w:pStyle w:val="DefenceNormal"/>
        <w:keepNext/>
        <w:keepLines/>
      </w:pPr>
      <w:r w:rsidRPr="00560C6D">
        <w:br/>
        <w:t xml:space="preserve">The </w:t>
      </w:r>
      <w:r w:rsidR="00F45D7D" w:rsidRPr="00560C6D">
        <w:t xml:space="preserve">Panel Contractor </w:t>
      </w:r>
      <w:r w:rsidRPr="00560C6D">
        <w:t xml:space="preserve">should provide the percentage which is to apply in respect of adjustments to the Management Fee as required under clause 11.3(a)(iv) of the Conditions of Contract in </w:t>
      </w:r>
      <w:r w:rsidR="007A1945" w:rsidRPr="00560C6D">
        <w:rPr>
          <w:bCs/>
        </w:rPr>
        <w:fldChar w:fldCharType="begin"/>
      </w:r>
      <w:r w:rsidR="007A1945" w:rsidRPr="00560C6D">
        <w:rPr>
          <w:bCs/>
        </w:rPr>
        <w:instrText xml:space="preserve"> REF _Ref32917560 \r \h  \* MERGEFORMAT </w:instrText>
      </w:r>
      <w:r w:rsidR="007A1945" w:rsidRPr="00560C6D">
        <w:rPr>
          <w:bCs/>
        </w:rPr>
      </w:r>
      <w:r w:rsidR="007A1945" w:rsidRPr="00560C6D">
        <w:rPr>
          <w:bCs/>
        </w:rPr>
        <w:fldChar w:fldCharType="separate"/>
      </w:r>
      <w:r w:rsidR="0042772F" w:rsidRPr="00560C6D">
        <w:rPr>
          <w:bCs/>
        </w:rPr>
        <w:t>Part 4</w:t>
      </w:r>
      <w:r w:rsidR="007A1945" w:rsidRPr="00560C6D">
        <w:fldChar w:fldCharType="end"/>
      </w:r>
      <w:r w:rsidRPr="00560C6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3184"/>
      </w:tblGrid>
      <w:tr w:rsidR="00B61BEB" w:rsidRPr="00560C6D" w14:paraId="2E5DFABF" w14:textId="77777777" w:rsidTr="004A40B6">
        <w:tc>
          <w:tcPr>
            <w:tcW w:w="3296" w:type="pct"/>
            <w:vAlign w:val="center"/>
          </w:tcPr>
          <w:p w14:paraId="688EB673" w14:textId="77777777" w:rsidR="00B61BEB" w:rsidRPr="00560C6D" w:rsidRDefault="00B61BEB" w:rsidP="004A40B6">
            <w:pPr>
              <w:pStyle w:val="DefenceNormal"/>
              <w:keepNext/>
              <w:keepLines/>
              <w:spacing w:before="120" w:after="120" w:line="360" w:lineRule="auto"/>
              <w:rPr>
                <w:b/>
                <w:bCs/>
                <w:sz w:val="14"/>
                <w:szCs w:val="14"/>
              </w:rPr>
            </w:pPr>
            <w:r w:rsidRPr="00560C6D">
              <w:rPr>
                <w:b/>
                <w:sz w:val="14"/>
                <w:szCs w:val="14"/>
              </w:rPr>
              <w:t>PERCENTAGE REQUIRED UNDER CLAUSE 11.3(a)(iv)</w:t>
            </w:r>
          </w:p>
        </w:tc>
        <w:tc>
          <w:tcPr>
            <w:tcW w:w="1704" w:type="pct"/>
            <w:vAlign w:val="center"/>
          </w:tcPr>
          <w:p w14:paraId="45FA4CB8" w14:textId="77777777" w:rsidR="00B61BEB" w:rsidRPr="00560C6D" w:rsidRDefault="00B61BEB" w:rsidP="004A40B6">
            <w:pPr>
              <w:pStyle w:val="DefenceNormal"/>
              <w:keepNext/>
              <w:keepLines/>
              <w:spacing w:before="120" w:after="120" w:line="360" w:lineRule="auto"/>
              <w:rPr>
                <w:bCs/>
                <w:sz w:val="14"/>
                <w:szCs w:val="14"/>
              </w:rPr>
            </w:pPr>
            <w:r w:rsidRPr="00560C6D">
              <w:rPr>
                <w:b/>
                <w:bCs/>
                <w:sz w:val="14"/>
                <w:szCs w:val="14"/>
              </w:rPr>
              <w:t>[INSERT]</w:t>
            </w:r>
            <w:r w:rsidRPr="00560C6D">
              <w:rPr>
                <w:bCs/>
                <w:sz w:val="14"/>
                <w:szCs w:val="14"/>
              </w:rPr>
              <w:t xml:space="preserve"> %</w:t>
            </w:r>
          </w:p>
        </w:tc>
      </w:tr>
    </w:tbl>
    <w:p w14:paraId="66694B4C" w14:textId="77777777" w:rsidR="00B61BEB" w:rsidRPr="00560C6D" w:rsidRDefault="00B61BEB" w:rsidP="00B61BEB">
      <w:pPr>
        <w:pStyle w:val="DefenceNormal"/>
        <w:spacing w:after="0"/>
      </w:pPr>
    </w:p>
    <w:p w14:paraId="707AA19C" w14:textId="74FC1EB2" w:rsidR="00B61BEB" w:rsidRPr="00560C6D" w:rsidRDefault="00B61BEB" w:rsidP="00B61BEB">
      <w:pPr>
        <w:pStyle w:val="DefenceNormal"/>
      </w:pPr>
      <w:r w:rsidRPr="00560C6D">
        <w:t xml:space="preserve">The </w:t>
      </w:r>
      <w:r w:rsidR="00F45D7D" w:rsidRPr="00560C6D">
        <w:t xml:space="preserve">Panel Contractor </w:t>
      </w:r>
      <w:r w:rsidRPr="00560C6D">
        <w:t xml:space="preserve">should note that item </w:t>
      </w:r>
      <w:r w:rsidR="00F45D7D" w:rsidRPr="00560C6D">
        <w:fldChar w:fldCharType="begin"/>
      </w:r>
      <w:r w:rsidR="00F45D7D" w:rsidRPr="00560C6D">
        <w:instrText xml:space="preserve"> REF _Ref45566029 \n \h </w:instrText>
      </w:r>
      <w:r w:rsidR="00F45D7D" w:rsidRPr="00560C6D">
        <w:fldChar w:fldCharType="separate"/>
      </w:r>
      <w:r w:rsidR="0042772F" w:rsidRPr="00560C6D">
        <w:t>11</w:t>
      </w:r>
      <w:r w:rsidR="00F45D7D" w:rsidRPr="00560C6D">
        <w:fldChar w:fldCharType="end"/>
      </w:r>
      <w:r w:rsidRPr="00560C6D">
        <w:t xml:space="preserve"> below requests that the </w:t>
      </w:r>
      <w:r w:rsidR="00F45D7D" w:rsidRPr="00560C6D">
        <w:t xml:space="preserve">Panel Contractor </w:t>
      </w:r>
      <w:r w:rsidRPr="00560C6D">
        <w:t xml:space="preserve">propose </w:t>
      </w:r>
      <w:r w:rsidRPr="00560C6D">
        <w:rPr>
          <w:bCs/>
          <w:iCs/>
        </w:rPr>
        <w:t>the extent to which it is prepared to put at risk a portion of its proposed Management Fee</w:t>
      </w:r>
      <w:r w:rsidRPr="00560C6D">
        <w:t xml:space="preserve">. </w:t>
      </w:r>
    </w:p>
    <w:p w14:paraId="2DB96556" w14:textId="77777777" w:rsidR="007A1945" w:rsidRPr="00560C6D" w:rsidRDefault="007A1945" w:rsidP="00A767A3">
      <w:pPr>
        <w:pStyle w:val="DefenceHeadingNoTOC1"/>
        <w:numPr>
          <w:ilvl w:val="0"/>
          <w:numId w:val="101"/>
        </w:numPr>
      </w:pPr>
      <w:bookmarkStart w:id="322" w:name="_Ref45566135"/>
      <w:r w:rsidRPr="00560C6D">
        <w:t>DELIVERY PHASE FEE PROPOSAL</w:t>
      </w:r>
      <w:bookmarkEnd w:id="322"/>
    </w:p>
    <w:p w14:paraId="3C71701B" w14:textId="421F6E3C" w:rsidR="007A1945" w:rsidRPr="00560C6D" w:rsidRDefault="007A1945" w:rsidP="007A1945">
      <w:pPr>
        <w:pStyle w:val="DefenceNormal"/>
      </w:pPr>
      <w:r w:rsidRPr="00560C6D">
        <w:t xml:space="preserve">The information provided in item </w:t>
      </w:r>
      <w:r w:rsidR="00F45D7D" w:rsidRPr="00560C6D">
        <w:fldChar w:fldCharType="begin"/>
      </w:r>
      <w:r w:rsidR="00F45D7D" w:rsidRPr="00560C6D">
        <w:instrText xml:space="preserve"> REF _Ref45566135 \n \h </w:instrText>
      </w:r>
      <w:r w:rsidR="00F45D7D" w:rsidRPr="00560C6D">
        <w:fldChar w:fldCharType="separate"/>
      </w:r>
      <w:r w:rsidR="0042772F" w:rsidRPr="00560C6D">
        <w:t>6</w:t>
      </w:r>
      <w:r w:rsidR="00F45D7D"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00F45D7D" w:rsidRPr="00560C6D">
        <w:t xml:space="preserve"> </w:t>
      </w:r>
      <w:r w:rsidR="00F45D7D"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will form part of the Delivery Phase Fee Proposal.</w:t>
      </w:r>
    </w:p>
    <w:p w14:paraId="66E689CF" w14:textId="5E43F605" w:rsidR="007A1945" w:rsidRPr="00560C6D" w:rsidRDefault="007A1945" w:rsidP="007A1945">
      <w:pPr>
        <w:pStyle w:val="DefenceNormal"/>
      </w:pPr>
      <w:r w:rsidRPr="00560C6D">
        <w:lastRenderedPageBreak/>
        <w:t xml:space="preserve">The </w:t>
      </w:r>
      <w:r w:rsidR="00F45D7D" w:rsidRPr="00560C6D">
        <w:t>Panel Contractor's</w:t>
      </w:r>
      <w:r w:rsidRPr="00560C6D">
        <w:t xml:space="preserve"> attention is drawn to clause 6.2(g</w:t>
      </w:r>
      <w:proofErr w:type="gramStart"/>
      <w:r w:rsidRPr="00560C6D">
        <w:t>)(</w:t>
      </w:r>
      <w:proofErr w:type="spellStart"/>
      <w:proofErr w:type="gramEnd"/>
      <w:r w:rsidRPr="00560C6D">
        <w:t>i</w:t>
      </w:r>
      <w:proofErr w:type="spellEnd"/>
      <w:r w:rsidRPr="00560C6D">
        <w:t xml:space="preserve">)A.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xml:space="preserve">. </w:t>
      </w:r>
    </w:p>
    <w:p w14:paraId="3541A769" w14:textId="7D3AA889" w:rsidR="007A1945" w:rsidRPr="00560C6D" w:rsidRDefault="007A1945" w:rsidP="007A1945">
      <w:pPr>
        <w:pStyle w:val="DefenceNormal"/>
      </w:pPr>
      <w:r w:rsidRPr="00560C6D">
        <w:t xml:space="preserve">The </w:t>
      </w:r>
      <w:r w:rsidR="00F45D7D" w:rsidRPr="00560C6D">
        <w:t xml:space="preserve">Panel Contractor </w:t>
      </w:r>
      <w:r w:rsidRPr="00560C6D">
        <w:t xml:space="preserve">should fully and clearly provide details of the basis on which it would propose any adjustments to the Contractor's Work Fee (Delivery) or the 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560C6D" w:rsidRPr="00560C6D" w14:paraId="63E85DE3" w14:textId="77777777" w:rsidTr="004A40B6">
        <w:tc>
          <w:tcPr>
            <w:tcW w:w="5000" w:type="pct"/>
          </w:tcPr>
          <w:p w14:paraId="171231DD" w14:textId="77777777" w:rsidR="007A1945" w:rsidRPr="00560C6D" w:rsidRDefault="007A1945" w:rsidP="004A40B6">
            <w:pPr>
              <w:pStyle w:val="DefenceNormal"/>
              <w:spacing w:before="120" w:after="120"/>
              <w:jc w:val="center"/>
              <w:rPr>
                <w:b/>
                <w:bCs/>
                <w:sz w:val="14"/>
                <w:szCs w:val="14"/>
              </w:rPr>
            </w:pPr>
            <w:r w:rsidRPr="00560C6D">
              <w:rPr>
                <w:b/>
                <w:bCs/>
                <w:sz w:val="14"/>
                <w:szCs w:val="14"/>
              </w:rPr>
              <w:t>CONTRACTOR'S WORK FEE (DELIVERY)</w:t>
            </w:r>
          </w:p>
          <w:p w14:paraId="300FA98D" w14:textId="77777777" w:rsidR="007A1945" w:rsidRPr="00560C6D" w:rsidRDefault="007A1945" w:rsidP="004A40B6">
            <w:pPr>
              <w:pStyle w:val="DefenceNormal"/>
              <w:spacing w:before="120" w:after="120"/>
              <w:jc w:val="center"/>
              <w:rPr>
                <w:b/>
                <w:bCs/>
                <w:sz w:val="14"/>
                <w:szCs w:val="14"/>
              </w:rPr>
            </w:pPr>
            <w:r w:rsidRPr="00560C6D">
              <w:rPr>
                <w:b/>
                <w:bCs/>
                <w:sz w:val="14"/>
                <w:szCs w:val="14"/>
              </w:rPr>
              <w:t>DETAILS OF BASIS FOR ADJUSTMENT (IF ANY)</w:t>
            </w:r>
          </w:p>
        </w:tc>
      </w:tr>
      <w:tr w:rsidR="007A1945" w:rsidRPr="00560C6D" w14:paraId="624E8608" w14:textId="77777777" w:rsidTr="004A40B6">
        <w:tc>
          <w:tcPr>
            <w:tcW w:w="5000" w:type="pct"/>
          </w:tcPr>
          <w:p w14:paraId="6466BB3C" w14:textId="77777777" w:rsidR="007A1945" w:rsidRPr="00560C6D" w:rsidRDefault="007A1945" w:rsidP="004A40B6">
            <w:pPr>
              <w:pStyle w:val="DefenceNormal"/>
              <w:spacing w:before="120" w:after="120"/>
              <w:jc w:val="center"/>
              <w:rPr>
                <w:b/>
                <w:bCs/>
                <w:sz w:val="14"/>
                <w:szCs w:val="14"/>
              </w:rPr>
            </w:pPr>
          </w:p>
          <w:p w14:paraId="5429CA9B" w14:textId="77777777" w:rsidR="007A1945" w:rsidRPr="00560C6D" w:rsidRDefault="007A1945" w:rsidP="004A40B6">
            <w:pPr>
              <w:pStyle w:val="DefenceNormal"/>
              <w:spacing w:before="120" w:after="120"/>
              <w:jc w:val="center"/>
              <w:rPr>
                <w:b/>
                <w:bCs/>
                <w:sz w:val="14"/>
                <w:szCs w:val="14"/>
              </w:rPr>
            </w:pPr>
          </w:p>
        </w:tc>
      </w:tr>
    </w:tbl>
    <w:p w14:paraId="232FE1E6" w14:textId="77777777" w:rsidR="00B61BEB" w:rsidRPr="00560C6D" w:rsidRDefault="00B61BEB" w:rsidP="002E487A">
      <w:pPr>
        <w:pStyle w:val="DefenceNormal"/>
        <w:rPr>
          <w:b/>
          <w:b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560C6D" w:rsidRPr="00560C6D" w14:paraId="414DCBEF" w14:textId="77777777" w:rsidTr="004A40B6">
        <w:tc>
          <w:tcPr>
            <w:tcW w:w="5000" w:type="pct"/>
          </w:tcPr>
          <w:p w14:paraId="2C03BF5D" w14:textId="77777777" w:rsidR="007A1945" w:rsidRPr="00560C6D" w:rsidRDefault="007A1945" w:rsidP="004A40B6">
            <w:pPr>
              <w:pStyle w:val="DefenceNormal"/>
              <w:spacing w:before="120" w:after="120"/>
              <w:jc w:val="center"/>
              <w:rPr>
                <w:b/>
                <w:bCs/>
                <w:sz w:val="14"/>
                <w:szCs w:val="14"/>
              </w:rPr>
            </w:pPr>
            <w:r w:rsidRPr="00560C6D">
              <w:rPr>
                <w:b/>
                <w:bCs/>
                <w:sz w:val="14"/>
                <w:szCs w:val="14"/>
              </w:rPr>
              <w:t>MANAGEMENT FEE</w:t>
            </w:r>
          </w:p>
          <w:p w14:paraId="26D12A3A" w14:textId="77777777" w:rsidR="007A1945" w:rsidRPr="00560C6D" w:rsidRDefault="007A1945" w:rsidP="004A40B6">
            <w:pPr>
              <w:pStyle w:val="DefenceNormal"/>
              <w:spacing w:before="120" w:after="120"/>
              <w:jc w:val="center"/>
              <w:rPr>
                <w:b/>
                <w:bCs/>
                <w:sz w:val="14"/>
                <w:szCs w:val="14"/>
              </w:rPr>
            </w:pPr>
            <w:r w:rsidRPr="00560C6D">
              <w:rPr>
                <w:b/>
                <w:bCs/>
                <w:sz w:val="14"/>
                <w:szCs w:val="14"/>
              </w:rPr>
              <w:t>DETAILS OF BASIS FOR ADJUSTMENT (IF ANY)</w:t>
            </w:r>
          </w:p>
        </w:tc>
      </w:tr>
      <w:tr w:rsidR="007A1945" w:rsidRPr="00560C6D" w14:paraId="09F33185" w14:textId="77777777" w:rsidTr="004A40B6">
        <w:tc>
          <w:tcPr>
            <w:tcW w:w="5000" w:type="pct"/>
          </w:tcPr>
          <w:p w14:paraId="609579FF" w14:textId="77777777" w:rsidR="007A1945" w:rsidRPr="00560C6D" w:rsidRDefault="007A1945" w:rsidP="004A40B6">
            <w:pPr>
              <w:pStyle w:val="DefenceNormal"/>
              <w:spacing w:before="120" w:after="120"/>
              <w:jc w:val="center"/>
              <w:rPr>
                <w:b/>
                <w:bCs/>
                <w:sz w:val="14"/>
                <w:szCs w:val="14"/>
              </w:rPr>
            </w:pPr>
          </w:p>
          <w:p w14:paraId="6176143C" w14:textId="77777777" w:rsidR="007A1945" w:rsidRPr="00560C6D" w:rsidRDefault="007A1945" w:rsidP="004A40B6">
            <w:pPr>
              <w:pStyle w:val="DefenceNormal"/>
              <w:spacing w:before="120" w:after="120"/>
              <w:jc w:val="center"/>
              <w:rPr>
                <w:b/>
                <w:bCs/>
                <w:sz w:val="14"/>
                <w:szCs w:val="14"/>
              </w:rPr>
            </w:pPr>
          </w:p>
        </w:tc>
      </w:tr>
    </w:tbl>
    <w:p w14:paraId="14334F45" w14:textId="77777777" w:rsidR="007A1945" w:rsidRPr="00560C6D" w:rsidRDefault="007A1945" w:rsidP="002E487A">
      <w:pPr>
        <w:pStyle w:val="DefenceNormal"/>
        <w:rPr>
          <w:b/>
          <w:bCs/>
          <w:lang w:eastAsia="zh-CN"/>
        </w:rPr>
      </w:pPr>
    </w:p>
    <w:p w14:paraId="371BB689" w14:textId="77777777" w:rsidR="007A1945" w:rsidRPr="00560C6D" w:rsidRDefault="007A1945" w:rsidP="00A767A3">
      <w:pPr>
        <w:pStyle w:val="DefenceHeadingNoTOC1"/>
        <w:numPr>
          <w:ilvl w:val="0"/>
          <w:numId w:val="101"/>
        </w:numPr>
      </w:pPr>
      <w:bookmarkStart w:id="323" w:name="_Ref45566145"/>
      <w:r w:rsidRPr="00560C6D">
        <w:t>TABLE OF VARIATION RATES AND PRICES IN THE DELIVERY PHASE</w:t>
      </w:r>
      <w:bookmarkEnd w:id="323"/>
    </w:p>
    <w:p w14:paraId="3D367D36" w14:textId="12B9AD68" w:rsidR="007A1945" w:rsidRPr="00560C6D" w:rsidRDefault="007A1945" w:rsidP="007A1945">
      <w:pPr>
        <w:pStyle w:val="DefenceNormal"/>
      </w:pPr>
      <w:r w:rsidRPr="00560C6D">
        <w:t xml:space="preserve">The information provided in item </w:t>
      </w:r>
      <w:r w:rsidR="00F45D7D" w:rsidRPr="00560C6D">
        <w:fldChar w:fldCharType="begin"/>
      </w:r>
      <w:r w:rsidR="00F45D7D" w:rsidRPr="00560C6D">
        <w:instrText xml:space="preserve"> REF _Ref45566145 \n \h </w:instrText>
      </w:r>
      <w:r w:rsidR="00F45D7D" w:rsidRPr="00560C6D">
        <w:fldChar w:fldCharType="separate"/>
      </w:r>
      <w:r w:rsidR="0042772F" w:rsidRPr="00560C6D">
        <w:t>7</w:t>
      </w:r>
      <w:r w:rsidR="00F45D7D"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00F45D7D" w:rsidRPr="00560C6D">
        <w:t xml:space="preserve"> </w:t>
      </w:r>
      <w:r w:rsidR="00F45D7D"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will form part of the Delivery Phase Fee Proposal.</w:t>
      </w:r>
    </w:p>
    <w:p w14:paraId="6E6E597B" w14:textId="0161DEEA" w:rsidR="007A1945" w:rsidRPr="00560C6D" w:rsidRDefault="007A1945" w:rsidP="007A1945">
      <w:pPr>
        <w:pStyle w:val="DefenceNormal"/>
        <w:rPr>
          <w:b/>
        </w:rPr>
      </w:pPr>
      <w:r w:rsidRPr="00560C6D">
        <w:t xml:space="preserve">The </w:t>
      </w:r>
      <w:r w:rsidR="00F45D7D" w:rsidRPr="00560C6D">
        <w:t>Panel Contractor's</w:t>
      </w:r>
      <w:r w:rsidRPr="00560C6D">
        <w:t xml:space="preserve"> attention is drawn to the definition of "Table of Variation Rates and Prices" in clause 1.1, and clauses 6.2(g)(iv) and 11.3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w:t>
      </w:r>
    </w:p>
    <w:p w14:paraId="1A6BADDC" w14:textId="016A87E3" w:rsidR="007A1945" w:rsidRPr="00560C6D" w:rsidRDefault="007A1945" w:rsidP="007A1945">
      <w:pPr>
        <w:pStyle w:val="DefenceNormal"/>
        <w:keepNext/>
      </w:pPr>
      <w:r w:rsidRPr="00560C6D">
        <w:t xml:space="preserve">The </w:t>
      </w:r>
      <w:r w:rsidR="00F45D7D" w:rsidRPr="00560C6D">
        <w:t xml:space="preserve">Panel Contractor </w:t>
      </w:r>
      <w:r w:rsidRPr="00560C6D">
        <w:t>should:</w:t>
      </w:r>
    </w:p>
    <w:p w14:paraId="2FF9933C" w14:textId="09607EF8" w:rsidR="007A1945" w:rsidRPr="00560C6D" w:rsidRDefault="007A1945" w:rsidP="00A767A3">
      <w:pPr>
        <w:pStyle w:val="DefenceHeadingNoTOC3"/>
        <w:numPr>
          <w:ilvl w:val="2"/>
          <w:numId w:val="101"/>
        </w:numPr>
      </w:pPr>
      <w:r w:rsidRPr="00560C6D">
        <w:t xml:space="preserve">provide a table of rates and prices which are to apply for the purposes of clauses 6.2(g)(iv) and 11.3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and</w:t>
      </w:r>
    </w:p>
    <w:p w14:paraId="3548E35C" w14:textId="1492351F" w:rsidR="007A1945" w:rsidRPr="00560C6D" w:rsidRDefault="007A1945" w:rsidP="00A767A3">
      <w:pPr>
        <w:pStyle w:val="DefenceHeadingNoTOC3"/>
        <w:numPr>
          <w:ilvl w:val="2"/>
          <w:numId w:val="101"/>
        </w:numPr>
        <w:rPr>
          <w:b/>
          <w:bCs/>
          <w:lang w:eastAsia="zh-CN"/>
        </w:rPr>
      </w:pPr>
      <w:proofErr w:type="gramStart"/>
      <w:r w:rsidRPr="00560C6D">
        <w:t>note</w:t>
      </w:r>
      <w:proofErr w:type="gramEnd"/>
      <w:r w:rsidRPr="00560C6D">
        <w:t xml:space="preserve"> that the rates and prices provided should not include any allowance for profit or off</w:t>
      </w:r>
      <w:r w:rsidRPr="00560C6D">
        <w:noBreakHyphen/>
        <w:t>site overheads.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260"/>
        <w:gridCol w:w="1925"/>
      </w:tblGrid>
      <w:tr w:rsidR="00560C6D" w:rsidRPr="00560C6D" w14:paraId="528DD3B8" w14:textId="77777777" w:rsidTr="004A40B6">
        <w:tc>
          <w:tcPr>
            <w:tcW w:w="3296" w:type="pct"/>
            <w:vAlign w:val="center"/>
          </w:tcPr>
          <w:p w14:paraId="33F49EC4" w14:textId="77777777" w:rsidR="007A1945" w:rsidRPr="00560C6D" w:rsidRDefault="007A1945" w:rsidP="004A40B6">
            <w:pPr>
              <w:pStyle w:val="DefenceNormal"/>
              <w:spacing w:before="120" w:after="120" w:line="360" w:lineRule="auto"/>
              <w:jc w:val="center"/>
              <w:rPr>
                <w:b/>
                <w:bCs/>
                <w:sz w:val="14"/>
                <w:szCs w:val="14"/>
              </w:rPr>
            </w:pPr>
            <w:r w:rsidRPr="00560C6D">
              <w:rPr>
                <w:b/>
                <w:bCs/>
                <w:sz w:val="14"/>
                <w:szCs w:val="14"/>
              </w:rPr>
              <w:t>ROLE/POSITION/ITEM</w:t>
            </w:r>
          </w:p>
        </w:tc>
        <w:tc>
          <w:tcPr>
            <w:tcW w:w="674" w:type="pct"/>
            <w:vAlign w:val="center"/>
          </w:tcPr>
          <w:p w14:paraId="4A7B8BB6" w14:textId="77777777" w:rsidR="007A1945" w:rsidRPr="00560C6D" w:rsidRDefault="007A1945" w:rsidP="004A40B6">
            <w:pPr>
              <w:pStyle w:val="DefenceNormal"/>
              <w:spacing w:before="120" w:after="120" w:line="360" w:lineRule="auto"/>
              <w:jc w:val="center"/>
              <w:rPr>
                <w:b/>
                <w:bCs/>
                <w:sz w:val="14"/>
                <w:szCs w:val="14"/>
              </w:rPr>
            </w:pPr>
            <w:r w:rsidRPr="00560C6D">
              <w:rPr>
                <w:b/>
                <w:bCs/>
                <w:sz w:val="14"/>
                <w:szCs w:val="14"/>
              </w:rPr>
              <w:t>UNIT</w:t>
            </w:r>
          </w:p>
        </w:tc>
        <w:tc>
          <w:tcPr>
            <w:tcW w:w="1030" w:type="pct"/>
            <w:vAlign w:val="center"/>
          </w:tcPr>
          <w:p w14:paraId="00AB9C0A" w14:textId="77777777" w:rsidR="007A1945" w:rsidRPr="00560C6D" w:rsidRDefault="007A1945" w:rsidP="004A40B6">
            <w:pPr>
              <w:pStyle w:val="DefenceNormal"/>
              <w:spacing w:before="120" w:after="120" w:line="360" w:lineRule="auto"/>
              <w:jc w:val="center"/>
              <w:rPr>
                <w:b/>
                <w:bCs/>
                <w:sz w:val="14"/>
                <w:szCs w:val="14"/>
              </w:rPr>
            </w:pPr>
            <w:r w:rsidRPr="00560C6D">
              <w:rPr>
                <w:b/>
                <w:bCs/>
                <w:sz w:val="14"/>
                <w:szCs w:val="14"/>
              </w:rPr>
              <w:t>RATE/PRICE</w:t>
            </w:r>
          </w:p>
        </w:tc>
      </w:tr>
      <w:tr w:rsidR="00560C6D" w:rsidRPr="00560C6D" w14:paraId="250121D1" w14:textId="77777777" w:rsidTr="004A40B6">
        <w:tc>
          <w:tcPr>
            <w:tcW w:w="3296" w:type="pct"/>
            <w:vAlign w:val="center"/>
          </w:tcPr>
          <w:p w14:paraId="26001A81" w14:textId="77777777" w:rsidR="007A1945" w:rsidRPr="00560C6D" w:rsidRDefault="007A1945" w:rsidP="004A40B6">
            <w:pPr>
              <w:pStyle w:val="DefenceNormal"/>
              <w:spacing w:before="120" w:after="120" w:line="360" w:lineRule="auto"/>
              <w:rPr>
                <w:b/>
                <w:bCs/>
                <w:sz w:val="14"/>
                <w:szCs w:val="16"/>
              </w:rPr>
            </w:pPr>
            <w:r w:rsidRPr="00560C6D">
              <w:rPr>
                <w:b/>
                <w:bCs/>
                <w:sz w:val="14"/>
                <w:szCs w:val="16"/>
              </w:rPr>
              <w:t>CONTRACTOR'S REPRESENTATIVE</w:t>
            </w:r>
          </w:p>
        </w:tc>
        <w:tc>
          <w:tcPr>
            <w:tcW w:w="674" w:type="pct"/>
            <w:vAlign w:val="center"/>
          </w:tcPr>
          <w:p w14:paraId="6D0591F0" w14:textId="77777777" w:rsidR="007A1945" w:rsidRPr="00560C6D" w:rsidRDefault="007A1945" w:rsidP="004A40B6">
            <w:pPr>
              <w:pStyle w:val="DefenceNormal"/>
              <w:spacing w:before="120" w:after="120" w:line="360" w:lineRule="auto"/>
              <w:rPr>
                <w:b/>
                <w:bCs/>
                <w:sz w:val="14"/>
                <w:szCs w:val="14"/>
              </w:rPr>
            </w:pPr>
            <w:r w:rsidRPr="00560C6D">
              <w:rPr>
                <w:b/>
                <w:bCs/>
                <w:sz w:val="14"/>
                <w:szCs w:val="14"/>
              </w:rPr>
              <w:t>HOUR</w:t>
            </w:r>
          </w:p>
        </w:tc>
        <w:tc>
          <w:tcPr>
            <w:tcW w:w="1030" w:type="pct"/>
            <w:vAlign w:val="center"/>
          </w:tcPr>
          <w:p w14:paraId="09BCA48B"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11EF2C4" w14:textId="77777777" w:rsidTr="004A40B6">
        <w:trPr>
          <w:trHeight w:val="60"/>
        </w:trPr>
        <w:tc>
          <w:tcPr>
            <w:tcW w:w="3296" w:type="pct"/>
            <w:vAlign w:val="center"/>
          </w:tcPr>
          <w:p w14:paraId="377B270B" w14:textId="77777777" w:rsidR="007A1945" w:rsidRPr="00560C6D" w:rsidRDefault="007A1945" w:rsidP="004A40B6">
            <w:pPr>
              <w:pStyle w:val="DefenceNormal"/>
              <w:spacing w:before="120" w:after="120" w:line="360" w:lineRule="auto"/>
              <w:rPr>
                <w:b/>
                <w:bCs/>
                <w:sz w:val="14"/>
                <w:szCs w:val="16"/>
              </w:rPr>
            </w:pPr>
            <w:r w:rsidRPr="00560C6D">
              <w:rPr>
                <w:b/>
                <w:bCs/>
                <w:sz w:val="14"/>
                <w:szCs w:val="16"/>
              </w:rPr>
              <w:t>QUALITY MANAGER</w:t>
            </w:r>
          </w:p>
        </w:tc>
        <w:tc>
          <w:tcPr>
            <w:tcW w:w="674" w:type="pct"/>
            <w:vAlign w:val="center"/>
          </w:tcPr>
          <w:p w14:paraId="0A959BDA"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2888BF48"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0367840" w14:textId="77777777" w:rsidTr="004A40B6">
        <w:tc>
          <w:tcPr>
            <w:tcW w:w="3296" w:type="pct"/>
            <w:vAlign w:val="center"/>
          </w:tcPr>
          <w:p w14:paraId="3B54193A" w14:textId="77777777" w:rsidR="007A1945" w:rsidRPr="00560C6D" w:rsidRDefault="007A1945" w:rsidP="004A40B6">
            <w:pPr>
              <w:pStyle w:val="TableText"/>
              <w:spacing w:before="120" w:after="120" w:line="360" w:lineRule="auto"/>
              <w:rPr>
                <w:b/>
                <w:bCs/>
                <w:iCs/>
                <w:sz w:val="14"/>
                <w:szCs w:val="14"/>
              </w:rPr>
            </w:pPr>
            <w:r w:rsidRPr="00560C6D">
              <w:rPr>
                <w:b/>
                <w:bCs/>
                <w:iCs/>
                <w:sz w:val="14"/>
                <w:szCs w:val="14"/>
              </w:rPr>
              <w:t>DESIGN MANAGER</w:t>
            </w:r>
          </w:p>
        </w:tc>
        <w:tc>
          <w:tcPr>
            <w:tcW w:w="674" w:type="pct"/>
            <w:vAlign w:val="center"/>
          </w:tcPr>
          <w:p w14:paraId="24589F9D"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76EFFFD5"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FB78F58" w14:textId="77777777" w:rsidTr="004A40B6">
        <w:tc>
          <w:tcPr>
            <w:tcW w:w="3296" w:type="pct"/>
            <w:vAlign w:val="center"/>
          </w:tcPr>
          <w:p w14:paraId="74B02269" w14:textId="77777777" w:rsidR="007A1945" w:rsidRPr="00560C6D" w:rsidRDefault="007A1945" w:rsidP="004A40B6">
            <w:pPr>
              <w:pStyle w:val="TableText"/>
              <w:spacing w:before="120" w:after="120" w:line="360" w:lineRule="auto"/>
              <w:rPr>
                <w:b/>
                <w:bCs/>
                <w:iCs/>
                <w:sz w:val="14"/>
                <w:szCs w:val="14"/>
              </w:rPr>
            </w:pPr>
            <w:r w:rsidRPr="00560C6D">
              <w:rPr>
                <w:b/>
                <w:bCs/>
                <w:iCs/>
                <w:sz w:val="14"/>
                <w:szCs w:val="14"/>
              </w:rPr>
              <w:t xml:space="preserve">SENIOR CONTRACTS MANAGER/SUBCONTRACTS ADMINISTRATOR </w:t>
            </w:r>
          </w:p>
        </w:tc>
        <w:tc>
          <w:tcPr>
            <w:tcW w:w="674" w:type="pct"/>
            <w:vAlign w:val="center"/>
          </w:tcPr>
          <w:p w14:paraId="24251D64"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3EE559EC"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622C241" w14:textId="77777777" w:rsidTr="004A40B6">
        <w:tc>
          <w:tcPr>
            <w:tcW w:w="3296" w:type="pct"/>
            <w:vAlign w:val="center"/>
          </w:tcPr>
          <w:p w14:paraId="4003104A" w14:textId="77777777" w:rsidR="007A1945" w:rsidRPr="00560C6D" w:rsidRDefault="007A1945" w:rsidP="004A40B6">
            <w:pPr>
              <w:pStyle w:val="TableText"/>
              <w:spacing w:before="120" w:after="120" w:line="360" w:lineRule="auto"/>
              <w:rPr>
                <w:b/>
                <w:bCs/>
                <w:iCs/>
                <w:sz w:val="14"/>
                <w:szCs w:val="14"/>
              </w:rPr>
            </w:pPr>
            <w:r w:rsidRPr="00560C6D">
              <w:rPr>
                <w:b/>
                <w:bCs/>
                <w:iCs/>
                <w:sz w:val="14"/>
                <w:szCs w:val="14"/>
              </w:rPr>
              <w:t>CONTRACTS MANAGER/SUBCONTRACTS ADMINISTRATOR</w:t>
            </w:r>
          </w:p>
        </w:tc>
        <w:tc>
          <w:tcPr>
            <w:tcW w:w="674" w:type="pct"/>
            <w:vAlign w:val="center"/>
          </w:tcPr>
          <w:p w14:paraId="5094C152"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75C949D7"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EFF7BC0" w14:textId="77777777" w:rsidTr="004A40B6">
        <w:tc>
          <w:tcPr>
            <w:tcW w:w="3296" w:type="pct"/>
            <w:vAlign w:val="center"/>
          </w:tcPr>
          <w:p w14:paraId="3E8308E9" w14:textId="77777777" w:rsidR="007A1945" w:rsidRPr="00560C6D" w:rsidRDefault="007A1945" w:rsidP="004A40B6">
            <w:pPr>
              <w:pStyle w:val="TableText"/>
              <w:spacing w:before="120" w:after="120" w:line="360" w:lineRule="auto"/>
              <w:rPr>
                <w:b/>
                <w:bCs/>
                <w:iCs/>
                <w:sz w:val="14"/>
                <w:szCs w:val="14"/>
              </w:rPr>
            </w:pPr>
            <w:r w:rsidRPr="00560C6D">
              <w:rPr>
                <w:b/>
                <w:bCs/>
                <w:iCs/>
                <w:sz w:val="14"/>
                <w:szCs w:val="14"/>
              </w:rPr>
              <w:t>COMMISSIONING AND HANDOVER MANAGER</w:t>
            </w:r>
          </w:p>
        </w:tc>
        <w:tc>
          <w:tcPr>
            <w:tcW w:w="674" w:type="pct"/>
            <w:vAlign w:val="center"/>
          </w:tcPr>
          <w:p w14:paraId="43F9AF8E"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5CD0BD6A"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E1866B0" w14:textId="77777777" w:rsidTr="004A40B6">
        <w:tc>
          <w:tcPr>
            <w:tcW w:w="3296" w:type="pct"/>
            <w:vAlign w:val="center"/>
          </w:tcPr>
          <w:p w14:paraId="3A3B5256" w14:textId="77777777" w:rsidR="007A1945" w:rsidRPr="00560C6D" w:rsidRDefault="007A1945" w:rsidP="004A40B6">
            <w:pPr>
              <w:pStyle w:val="TableText"/>
              <w:spacing w:before="120" w:after="120" w:line="360" w:lineRule="auto"/>
              <w:rPr>
                <w:b/>
                <w:bCs/>
                <w:iCs/>
                <w:sz w:val="14"/>
                <w:szCs w:val="14"/>
              </w:rPr>
            </w:pPr>
            <w:r w:rsidRPr="00560C6D">
              <w:rPr>
                <w:b/>
                <w:bCs/>
                <w:iCs/>
                <w:sz w:val="14"/>
                <w:szCs w:val="14"/>
              </w:rPr>
              <w:t>COST PLANNER</w:t>
            </w:r>
          </w:p>
        </w:tc>
        <w:tc>
          <w:tcPr>
            <w:tcW w:w="674" w:type="pct"/>
            <w:vAlign w:val="center"/>
          </w:tcPr>
          <w:p w14:paraId="10D28210"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76D46AF6"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8369F5B" w14:textId="77777777" w:rsidTr="004A40B6">
        <w:tc>
          <w:tcPr>
            <w:tcW w:w="3296" w:type="pct"/>
            <w:vAlign w:val="center"/>
          </w:tcPr>
          <w:p w14:paraId="19284994" w14:textId="77777777" w:rsidR="007A1945" w:rsidRPr="00560C6D" w:rsidRDefault="007A1945" w:rsidP="004A40B6">
            <w:pPr>
              <w:pStyle w:val="TableText"/>
              <w:spacing w:before="120" w:after="120" w:line="360" w:lineRule="auto"/>
              <w:rPr>
                <w:b/>
                <w:bCs/>
                <w:iCs/>
                <w:sz w:val="14"/>
                <w:szCs w:val="14"/>
              </w:rPr>
            </w:pPr>
            <w:r w:rsidRPr="00560C6D">
              <w:rPr>
                <w:b/>
                <w:bCs/>
                <w:iCs/>
                <w:sz w:val="14"/>
                <w:szCs w:val="14"/>
              </w:rPr>
              <w:t>PLANNER/PROGRAMMER</w:t>
            </w:r>
          </w:p>
        </w:tc>
        <w:tc>
          <w:tcPr>
            <w:tcW w:w="674" w:type="pct"/>
            <w:vAlign w:val="center"/>
          </w:tcPr>
          <w:p w14:paraId="399B6BDD"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1A85C080"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45CC6E4" w14:textId="77777777" w:rsidTr="004A40B6">
        <w:tc>
          <w:tcPr>
            <w:tcW w:w="3296" w:type="pct"/>
            <w:vAlign w:val="center"/>
          </w:tcPr>
          <w:p w14:paraId="028C2A06" w14:textId="77777777" w:rsidR="007A1945" w:rsidRPr="00560C6D" w:rsidRDefault="007A1945" w:rsidP="004A40B6">
            <w:pPr>
              <w:pStyle w:val="TableText"/>
              <w:spacing w:before="120" w:after="120" w:line="360" w:lineRule="auto"/>
              <w:rPr>
                <w:b/>
                <w:bCs/>
                <w:i/>
                <w:iCs/>
                <w:sz w:val="14"/>
                <w:szCs w:val="14"/>
              </w:rPr>
            </w:pPr>
            <w:r w:rsidRPr="00560C6D">
              <w:rPr>
                <w:b/>
                <w:bCs/>
                <w:iCs/>
                <w:sz w:val="14"/>
                <w:szCs w:val="14"/>
              </w:rPr>
              <w:t>WHS MANAGER</w:t>
            </w:r>
          </w:p>
        </w:tc>
        <w:tc>
          <w:tcPr>
            <w:tcW w:w="674" w:type="pct"/>
            <w:vAlign w:val="center"/>
          </w:tcPr>
          <w:p w14:paraId="5634D1FD"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4368BE63"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52A6E01" w14:textId="77777777" w:rsidTr="004A40B6">
        <w:tc>
          <w:tcPr>
            <w:tcW w:w="3296" w:type="pct"/>
            <w:vAlign w:val="center"/>
          </w:tcPr>
          <w:p w14:paraId="1646D406" w14:textId="77777777" w:rsidR="007A1945" w:rsidRPr="00560C6D" w:rsidRDefault="007A1945" w:rsidP="004A40B6">
            <w:pPr>
              <w:pStyle w:val="TableText"/>
              <w:spacing w:before="120" w:after="120" w:line="360" w:lineRule="auto"/>
              <w:rPr>
                <w:b/>
                <w:bCs/>
                <w:i/>
                <w:iCs/>
                <w:sz w:val="14"/>
                <w:szCs w:val="14"/>
              </w:rPr>
            </w:pPr>
            <w:r w:rsidRPr="00560C6D">
              <w:rPr>
                <w:b/>
                <w:bCs/>
                <w:i/>
                <w:iCs/>
                <w:sz w:val="14"/>
                <w:szCs w:val="14"/>
              </w:rPr>
              <w:t>[OTHER ROLES]</w:t>
            </w:r>
          </w:p>
        </w:tc>
        <w:tc>
          <w:tcPr>
            <w:tcW w:w="674" w:type="pct"/>
            <w:vAlign w:val="center"/>
          </w:tcPr>
          <w:p w14:paraId="3640B0B0" w14:textId="77777777" w:rsidR="007A1945" w:rsidRPr="00560C6D" w:rsidRDefault="007A1945" w:rsidP="004A40B6">
            <w:pPr>
              <w:spacing w:before="120" w:after="120" w:line="360" w:lineRule="auto"/>
            </w:pPr>
            <w:r w:rsidRPr="00560C6D">
              <w:rPr>
                <w:b/>
                <w:bCs/>
                <w:sz w:val="14"/>
                <w:szCs w:val="14"/>
              </w:rPr>
              <w:t>HOUR</w:t>
            </w:r>
          </w:p>
        </w:tc>
        <w:tc>
          <w:tcPr>
            <w:tcW w:w="1030" w:type="pct"/>
            <w:vAlign w:val="center"/>
          </w:tcPr>
          <w:p w14:paraId="6AC726DA"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0AF2ED9" w14:textId="77777777" w:rsidTr="004A40B6">
        <w:trPr>
          <w:trHeight w:val="461"/>
        </w:trPr>
        <w:tc>
          <w:tcPr>
            <w:tcW w:w="3296" w:type="pct"/>
            <w:vAlign w:val="center"/>
          </w:tcPr>
          <w:p w14:paraId="77CB2375" w14:textId="74A4B833" w:rsidR="007A1945" w:rsidRPr="00560C6D" w:rsidRDefault="007A1945" w:rsidP="004A40B6">
            <w:pPr>
              <w:pStyle w:val="TableText"/>
              <w:spacing w:before="120" w:after="120" w:line="360" w:lineRule="auto"/>
              <w:rPr>
                <w:b/>
                <w:bCs/>
                <w:iCs/>
                <w:sz w:val="14"/>
                <w:szCs w:val="14"/>
              </w:rPr>
            </w:pPr>
            <w:r w:rsidRPr="00560C6D">
              <w:rPr>
                <w:b/>
                <w:bCs/>
                <w:iCs/>
                <w:sz w:val="14"/>
                <w:szCs w:val="14"/>
              </w:rPr>
              <w:lastRenderedPageBreak/>
              <w:t>[</w:t>
            </w:r>
            <w:r w:rsidR="00F45D7D" w:rsidRPr="00560C6D">
              <w:rPr>
                <w:b/>
                <w:bCs/>
                <w:iCs/>
                <w:sz w:val="14"/>
                <w:szCs w:val="14"/>
              </w:rPr>
              <w:t>PANEL CONTRACTOR</w:t>
            </w:r>
            <w:r w:rsidRPr="00560C6D">
              <w:rPr>
                <w:b/>
                <w:bCs/>
                <w:iCs/>
                <w:sz w:val="14"/>
                <w:szCs w:val="14"/>
              </w:rPr>
              <w:t xml:space="preserve"> TO INSERT ADDITIONAL ROLES INVOLVED IN DELIVERY PHASE]</w:t>
            </w:r>
          </w:p>
        </w:tc>
        <w:tc>
          <w:tcPr>
            <w:tcW w:w="674" w:type="pct"/>
            <w:vAlign w:val="center"/>
          </w:tcPr>
          <w:p w14:paraId="471C2C86" w14:textId="77777777" w:rsidR="007A1945" w:rsidRPr="00560C6D" w:rsidRDefault="007A1945" w:rsidP="004A40B6">
            <w:pPr>
              <w:pStyle w:val="DefenceNormal"/>
              <w:spacing w:before="120" w:after="120" w:line="360" w:lineRule="auto"/>
              <w:rPr>
                <w:bCs/>
                <w:sz w:val="14"/>
                <w:szCs w:val="14"/>
              </w:rPr>
            </w:pPr>
            <w:r w:rsidRPr="00560C6D">
              <w:rPr>
                <w:b/>
                <w:bCs/>
                <w:sz w:val="14"/>
                <w:szCs w:val="14"/>
              </w:rPr>
              <w:t>HOUR</w:t>
            </w:r>
          </w:p>
        </w:tc>
        <w:tc>
          <w:tcPr>
            <w:tcW w:w="1030" w:type="pct"/>
            <w:vAlign w:val="center"/>
          </w:tcPr>
          <w:p w14:paraId="1EE4F59C"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7A1945" w:rsidRPr="00560C6D" w14:paraId="1A076C4A" w14:textId="77777777" w:rsidTr="004A40B6">
        <w:trPr>
          <w:trHeight w:val="461"/>
        </w:trPr>
        <w:tc>
          <w:tcPr>
            <w:tcW w:w="3296" w:type="pct"/>
            <w:vAlign w:val="center"/>
          </w:tcPr>
          <w:p w14:paraId="6BA5181E" w14:textId="0A787826" w:rsidR="007A1945" w:rsidRPr="00560C6D" w:rsidRDefault="007A1945" w:rsidP="004A40B6">
            <w:pPr>
              <w:pStyle w:val="TableText"/>
              <w:spacing w:before="120" w:after="120" w:line="360" w:lineRule="auto"/>
              <w:rPr>
                <w:b/>
                <w:bCs/>
                <w:iCs/>
                <w:sz w:val="14"/>
                <w:szCs w:val="14"/>
              </w:rPr>
            </w:pPr>
            <w:r w:rsidRPr="00560C6D">
              <w:rPr>
                <w:b/>
                <w:bCs/>
                <w:iCs/>
                <w:sz w:val="14"/>
                <w:szCs w:val="14"/>
              </w:rPr>
              <w:t>[</w:t>
            </w:r>
            <w:r w:rsidR="00F45D7D" w:rsidRPr="00560C6D">
              <w:rPr>
                <w:b/>
                <w:bCs/>
                <w:iCs/>
                <w:sz w:val="14"/>
                <w:szCs w:val="14"/>
              </w:rPr>
              <w:t xml:space="preserve">PANEL CONTRACTOR </w:t>
            </w:r>
            <w:r w:rsidRPr="00560C6D">
              <w:rPr>
                <w:b/>
                <w:bCs/>
                <w:iCs/>
                <w:sz w:val="14"/>
                <w:szCs w:val="14"/>
              </w:rPr>
              <w:t>TO INSERT ADDITIONAL ITEMS]</w:t>
            </w:r>
          </w:p>
        </w:tc>
        <w:tc>
          <w:tcPr>
            <w:tcW w:w="674" w:type="pct"/>
            <w:vAlign w:val="center"/>
          </w:tcPr>
          <w:p w14:paraId="379B1635" w14:textId="77777777" w:rsidR="007A1945" w:rsidRPr="00560C6D" w:rsidRDefault="007A1945" w:rsidP="004A40B6">
            <w:pPr>
              <w:pStyle w:val="DefenceNormal"/>
              <w:spacing w:before="120" w:after="120" w:line="360" w:lineRule="auto"/>
              <w:rPr>
                <w:b/>
                <w:bCs/>
                <w:sz w:val="14"/>
                <w:szCs w:val="14"/>
              </w:rPr>
            </w:pPr>
          </w:p>
        </w:tc>
        <w:tc>
          <w:tcPr>
            <w:tcW w:w="1030" w:type="pct"/>
            <w:vAlign w:val="center"/>
          </w:tcPr>
          <w:p w14:paraId="53AFCAE4"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6CBBD94A" w14:textId="77777777" w:rsidR="007A1945" w:rsidRPr="00560C6D" w:rsidRDefault="007A1945" w:rsidP="007A1945">
      <w:pPr>
        <w:pStyle w:val="DefenceHeadingNoTOC3"/>
        <w:numPr>
          <w:ilvl w:val="0"/>
          <w:numId w:val="0"/>
        </w:numPr>
        <w:rPr>
          <w:b/>
          <w:bCs/>
          <w:lang w:eastAsia="zh-CN"/>
        </w:rPr>
      </w:pPr>
    </w:p>
    <w:p w14:paraId="2A0C258B" w14:textId="77777777" w:rsidR="007A1945" w:rsidRPr="00560C6D" w:rsidRDefault="007A1945" w:rsidP="00A767A3">
      <w:pPr>
        <w:pStyle w:val="DefenceHeadingNoTOC1"/>
        <w:keepNext/>
        <w:numPr>
          <w:ilvl w:val="0"/>
          <w:numId w:val="101"/>
        </w:numPr>
      </w:pPr>
      <w:bookmarkStart w:id="324" w:name="_Ref45566154"/>
      <w:r w:rsidRPr="00560C6D">
        <w:t>PAYMENT OF THE CONTRACTOR'S WORK FEE (DELIVERY) AND THE MANAGEMENT FEE</w:t>
      </w:r>
      <w:bookmarkEnd w:id="324"/>
    </w:p>
    <w:p w14:paraId="2F090064" w14:textId="77777777" w:rsidR="007A1945" w:rsidRPr="00560C6D" w:rsidRDefault="007A1945" w:rsidP="007A1945">
      <w:pPr>
        <w:pStyle w:val="DefenceNormal"/>
        <w:rPr>
          <w:b/>
          <w:bCs/>
          <w:i/>
          <w:iCs/>
        </w:rPr>
      </w:pPr>
      <w:r w:rsidRPr="00560C6D">
        <w:rPr>
          <w:b/>
          <w:bCs/>
          <w:i/>
          <w:iCs/>
        </w:rPr>
        <w:t xml:space="preserve">[IN DETERMINING THE MILESTONES FOR PAYMENT OF THE CONTRACTOR'S WORK FEE (DELIVERY) AND THE MANAGEMENT FEE, YOU SHOULD TAKE INTO ACCOUNT SIMILAR ISSUES TO THOSE IDENTIFIED IN THE GUIDANCE NOTE ABOVE IN RESPECT OF PAYMENT OF THE CONTRACTOR'S WORK FEE (PLANNING)] </w:t>
      </w:r>
    </w:p>
    <w:p w14:paraId="0760CD54" w14:textId="08529FB3" w:rsidR="007A1945" w:rsidRPr="00560C6D" w:rsidRDefault="007A1945" w:rsidP="007A1945">
      <w:pPr>
        <w:pStyle w:val="DefenceNormal"/>
      </w:pPr>
      <w:r w:rsidRPr="00560C6D">
        <w:t xml:space="preserve">The information provided in item </w:t>
      </w:r>
      <w:r w:rsidR="00F45D7D" w:rsidRPr="00560C6D">
        <w:fldChar w:fldCharType="begin"/>
      </w:r>
      <w:r w:rsidR="00F45D7D" w:rsidRPr="00560C6D">
        <w:instrText xml:space="preserve"> REF _Ref45566154 \n \h </w:instrText>
      </w:r>
      <w:r w:rsidR="00F45D7D" w:rsidRPr="00560C6D">
        <w:fldChar w:fldCharType="separate"/>
      </w:r>
      <w:r w:rsidR="0042772F" w:rsidRPr="00560C6D">
        <w:t>8</w:t>
      </w:r>
      <w:r w:rsidR="00F45D7D"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00F45D7D" w:rsidRPr="00560C6D">
        <w:t xml:space="preserve"> </w:t>
      </w:r>
      <w:r w:rsidR="00F45D7D"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will form part of the Delivery Phase Fee Proposal.</w:t>
      </w:r>
    </w:p>
    <w:p w14:paraId="1A0D861A" w14:textId="7F7C4D36" w:rsidR="007A1945" w:rsidRPr="00560C6D" w:rsidRDefault="007A1945" w:rsidP="007A1945">
      <w:pPr>
        <w:pStyle w:val="DefenceHeadingNoTOC3"/>
        <w:numPr>
          <w:ilvl w:val="0"/>
          <w:numId w:val="0"/>
        </w:numPr>
      </w:pPr>
      <w:r w:rsidRPr="00560C6D">
        <w:t xml:space="preserve">The </w:t>
      </w:r>
      <w:r w:rsidR="00F45D7D" w:rsidRPr="00560C6D">
        <w:t xml:space="preserve">Panel Contractor </w:t>
      </w:r>
      <w:r w:rsidRPr="00560C6D">
        <w:t xml:space="preserve">should provide a proposal for the payment of the Contractor's Work Fee (Delivery) and the Management Fee following Completion of the milestones for payment described in the Contract Particulars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to be included in the Milestone Fee Payment Schedule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2099"/>
        <w:gridCol w:w="1785"/>
      </w:tblGrid>
      <w:tr w:rsidR="00560C6D" w:rsidRPr="00560C6D" w14:paraId="2E0BD365" w14:textId="77777777" w:rsidTr="004A40B6">
        <w:trPr>
          <w:tblHeader/>
        </w:trPr>
        <w:tc>
          <w:tcPr>
            <w:tcW w:w="2922" w:type="pct"/>
          </w:tcPr>
          <w:p w14:paraId="6DA372DF" w14:textId="77777777" w:rsidR="007A1945" w:rsidRPr="00560C6D" w:rsidRDefault="007A1945" w:rsidP="00CD15F7">
            <w:pPr>
              <w:pStyle w:val="DefenceNormal"/>
              <w:spacing w:before="120" w:after="120" w:line="360" w:lineRule="auto"/>
              <w:jc w:val="center"/>
              <w:rPr>
                <w:b/>
                <w:bCs/>
                <w:sz w:val="14"/>
                <w:szCs w:val="14"/>
              </w:rPr>
            </w:pPr>
            <w:r w:rsidRPr="00560C6D">
              <w:rPr>
                <w:b/>
                <w:bCs/>
                <w:sz w:val="14"/>
                <w:szCs w:val="14"/>
              </w:rPr>
              <w:t xml:space="preserve">MILESTONE </w:t>
            </w:r>
          </w:p>
        </w:tc>
        <w:tc>
          <w:tcPr>
            <w:tcW w:w="1123" w:type="pct"/>
          </w:tcPr>
          <w:p w14:paraId="327AB5F8" w14:textId="6110EFE8" w:rsidR="007A1945" w:rsidRPr="00560C6D" w:rsidRDefault="007A1945" w:rsidP="00CD15F7">
            <w:pPr>
              <w:pStyle w:val="DefenceNormal"/>
              <w:spacing w:before="120" w:after="120" w:line="360" w:lineRule="auto"/>
              <w:rPr>
                <w:b/>
                <w:bCs/>
                <w:sz w:val="14"/>
                <w:szCs w:val="14"/>
              </w:rPr>
            </w:pPr>
            <w:r w:rsidRPr="00560C6D">
              <w:rPr>
                <w:b/>
                <w:bCs/>
                <w:sz w:val="14"/>
                <w:szCs w:val="14"/>
              </w:rPr>
              <w:t>CONTRACTOR'S WORK FEE (DELIVERY)</w:t>
            </w:r>
          </w:p>
        </w:tc>
        <w:tc>
          <w:tcPr>
            <w:tcW w:w="955" w:type="pct"/>
          </w:tcPr>
          <w:p w14:paraId="28A3C6BC" w14:textId="77777777" w:rsidR="007A1945" w:rsidRPr="00560C6D" w:rsidRDefault="007A1945" w:rsidP="004A40B6">
            <w:pPr>
              <w:pStyle w:val="DefenceNormal"/>
              <w:spacing w:before="120" w:after="120" w:line="360" w:lineRule="auto"/>
              <w:jc w:val="center"/>
              <w:rPr>
                <w:b/>
                <w:bCs/>
                <w:sz w:val="14"/>
                <w:szCs w:val="14"/>
              </w:rPr>
            </w:pPr>
            <w:r w:rsidRPr="00560C6D">
              <w:rPr>
                <w:b/>
                <w:bCs/>
                <w:sz w:val="14"/>
                <w:szCs w:val="14"/>
              </w:rPr>
              <w:t>MANAGEMENT FEE</w:t>
            </w:r>
          </w:p>
        </w:tc>
      </w:tr>
      <w:tr w:rsidR="00560C6D" w:rsidRPr="00560C6D" w14:paraId="14A11006" w14:textId="77777777" w:rsidTr="004A40B6">
        <w:tc>
          <w:tcPr>
            <w:tcW w:w="2922" w:type="pct"/>
          </w:tcPr>
          <w:p w14:paraId="16B98CE8" w14:textId="72D09006" w:rsidR="007A1945" w:rsidRPr="00560C6D" w:rsidRDefault="007A1945" w:rsidP="00CD15F7">
            <w:pPr>
              <w:pStyle w:val="DefenceNormal"/>
              <w:spacing w:before="120" w:after="120" w:line="360" w:lineRule="auto"/>
              <w:rPr>
                <w:bCs/>
                <w:sz w:val="14"/>
                <w:szCs w:val="14"/>
              </w:rPr>
            </w:pPr>
            <w:r w:rsidRPr="00560C6D">
              <w:rPr>
                <w:b/>
                <w:bCs/>
                <w:i/>
                <w:iCs/>
                <w:sz w:val="14"/>
                <w:szCs w:val="14"/>
              </w:rPr>
              <w:t xml:space="preserve">[INSERT </w:t>
            </w:r>
            <w:r w:rsidRPr="00560C6D">
              <w:rPr>
                <w:b/>
                <w:bCs/>
                <w:i/>
                <w:sz w:val="14"/>
                <w:szCs w:val="14"/>
              </w:rPr>
              <w:t>MILESTONE FOR PAYMENT]</w:t>
            </w:r>
          </w:p>
        </w:tc>
        <w:tc>
          <w:tcPr>
            <w:tcW w:w="1123" w:type="pct"/>
          </w:tcPr>
          <w:p w14:paraId="675F5122" w14:textId="00A7A348"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4EB86FAD"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023A7C9" w14:textId="77777777" w:rsidTr="004A40B6">
        <w:tc>
          <w:tcPr>
            <w:tcW w:w="2922" w:type="pct"/>
          </w:tcPr>
          <w:p w14:paraId="01F0774C" w14:textId="1EB74505" w:rsidR="007A1945" w:rsidRPr="00560C6D" w:rsidRDefault="007A1945" w:rsidP="00CD15F7">
            <w:pPr>
              <w:spacing w:before="120" w:after="120" w:line="360" w:lineRule="auto"/>
            </w:pPr>
            <w:r w:rsidRPr="00560C6D">
              <w:rPr>
                <w:b/>
                <w:bCs/>
                <w:i/>
                <w:iCs/>
                <w:sz w:val="14"/>
                <w:szCs w:val="14"/>
              </w:rPr>
              <w:t xml:space="preserve">[INSERT </w:t>
            </w:r>
            <w:r w:rsidRPr="00560C6D">
              <w:rPr>
                <w:b/>
                <w:bCs/>
                <w:i/>
                <w:sz w:val="14"/>
                <w:szCs w:val="14"/>
              </w:rPr>
              <w:t>MILESTONE FOR PAYMENT]</w:t>
            </w:r>
          </w:p>
        </w:tc>
        <w:tc>
          <w:tcPr>
            <w:tcW w:w="1123" w:type="pct"/>
          </w:tcPr>
          <w:p w14:paraId="011D4C2C" w14:textId="4A075767"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5BFFD1E2"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FCE821F" w14:textId="77777777" w:rsidTr="004A40B6">
        <w:tc>
          <w:tcPr>
            <w:tcW w:w="2922" w:type="pct"/>
          </w:tcPr>
          <w:p w14:paraId="72E884D6" w14:textId="39BABED9" w:rsidR="007A1945" w:rsidRPr="00560C6D" w:rsidRDefault="007A1945" w:rsidP="00CD15F7">
            <w:pPr>
              <w:spacing w:before="120" w:after="120" w:line="360" w:lineRule="auto"/>
            </w:pPr>
            <w:r w:rsidRPr="00560C6D">
              <w:rPr>
                <w:b/>
                <w:bCs/>
                <w:i/>
                <w:iCs/>
                <w:sz w:val="14"/>
                <w:szCs w:val="14"/>
              </w:rPr>
              <w:t xml:space="preserve">[INSERT </w:t>
            </w:r>
            <w:r w:rsidRPr="00560C6D">
              <w:rPr>
                <w:b/>
                <w:bCs/>
                <w:i/>
                <w:sz w:val="14"/>
                <w:szCs w:val="14"/>
              </w:rPr>
              <w:t>MILESTONE FOR PAYMENT]</w:t>
            </w:r>
          </w:p>
        </w:tc>
        <w:tc>
          <w:tcPr>
            <w:tcW w:w="1123" w:type="pct"/>
          </w:tcPr>
          <w:p w14:paraId="5D3CF622" w14:textId="65ADAB00"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06BB7044"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4EF0A54" w14:textId="77777777" w:rsidTr="004A40B6">
        <w:tc>
          <w:tcPr>
            <w:tcW w:w="2922" w:type="pct"/>
          </w:tcPr>
          <w:p w14:paraId="1062B98E" w14:textId="27985803" w:rsidR="007A1945" w:rsidRPr="00560C6D" w:rsidRDefault="007A1945" w:rsidP="00CD15F7">
            <w:pPr>
              <w:spacing w:before="120" w:after="120" w:line="360" w:lineRule="auto"/>
            </w:pPr>
            <w:r w:rsidRPr="00560C6D">
              <w:rPr>
                <w:b/>
                <w:bCs/>
                <w:i/>
                <w:iCs/>
                <w:sz w:val="14"/>
                <w:szCs w:val="14"/>
              </w:rPr>
              <w:t xml:space="preserve">[INSERT </w:t>
            </w:r>
            <w:r w:rsidRPr="00560C6D">
              <w:rPr>
                <w:b/>
                <w:bCs/>
                <w:i/>
                <w:sz w:val="14"/>
                <w:szCs w:val="14"/>
              </w:rPr>
              <w:t>MILESTONE FOR PAYMENT]</w:t>
            </w:r>
          </w:p>
        </w:tc>
        <w:tc>
          <w:tcPr>
            <w:tcW w:w="1123" w:type="pct"/>
          </w:tcPr>
          <w:p w14:paraId="36752B58" w14:textId="450379A6"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480C8FA2"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2867B95" w14:textId="77777777" w:rsidTr="004A40B6">
        <w:tc>
          <w:tcPr>
            <w:tcW w:w="2922" w:type="pct"/>
          </w:tcPr>
          <w:p w14:paraId="016BEF24" w14:textId="211E6B5A" w:rsidR="007A1945" w:rsidRPr="00560C6D" w:rsidRDefault="007A1945" w:rsidP="00CD15F7">
            <w:pPr>
              <w:spacing w:before="120" w:after="120" w:line="360" w:lineRule="auto"/>
            </w:pPr>
            <w:r w:rsidRPr="00560C6D">
              <w:rPr>
                <w:b/>
                <w:bCs/>
                <w:i/>
                <w:iCs/>
                <w:sz w:val="14"/>
                <w:szCs w:val="14"/>
              </w:rPr>
              <w:t xml:space="preserve">[INSERT </w:t>
            </w:r>
            <w:r w:rsidRPr="00560C6D">
              <w:rPr>
                <w:b/>
                <w:bCs/>
                <w:i/>
                <w:sz w:val="14"/>
                <w:szCs w:val="14"/>
              </w:rPr>
              <w:t>MILESTONE FOR PAYMENT]</w:t>
            </w:r>
          </w:p>
        </w:tc>
        <w:tc>
          <w:tcPr>
            <w:tcW w:w="1123" w:type="pct"/>
          </w:tcPr>
          <w:p w14:paraId="24C1FB84" w14:textId="4CE0774D"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40DABCB6"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AFB450C" w14:textId="77777777" w:rsidTr="004A40B6">
        <w:tc>
          <w:tcPr>
            <w:tcW w:w="2922" w:type="pct"/>
          </w:tcPr>
          <w:p w14:paraId="1C3FBCAD" w14:textId="5C5D68D7" w:rsidR="007A1945" w:rsidRPr="00560C6D" w:rsidRDefault="007A1945" w:rsidP="00CD15F7">
            <w:pPr>
              <w:spacing w:before="120" w:after="120" w:line="360" w:lineRule="auto"/>
            </w:pPr>
            <w:r w:rsidRPr="00560C6D">
              <w:rPr>
                <w:b/>
                <w:bCs/>
                <w:i/>
                <w:iCs/>
                <w:sz w:val="14"/>
                <w:szCs w:val="14"/>
              </w:rPr>
              <w:t xml:space="preserve">[INSERT </w:t>
            </w:r>
            <w:r w:rsidRPr="00560C6D">
              <w:rPr>
                <w:b/>
                <w:bCs/>
                <w:i/>
                <w:sz w:val="14"/>
                <w:szCs w:val="14"/>
              </w:rPr>
              <w:t>MILESTONE FOR PAYMENT]</w:t>
            </w:r>
          </w:p>
        </w:tc>
        <w:tc>
          <w:tcPr>
            <w:tcW w:w="1123" w:type="pct"/>
          </w:tcPr>
          <w:p w14:paraId="5435FF81" w14:textId="3F1CEA63"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3697DCB8"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4F9B3E5" w14:textId="77777777" w:rsidTr="004A40B6">
        <w:tc>
          <w:tcPr>
            <w:tcW w:w="2922" w:type="pct"/>
          </w:tcPr>
          <w:p w14:paraId="1494E522" w14:textId="5525E36F" w:rsidR="007A1945" w:rsidRPr="00560C6D" w:rsidRDefault="007A1945" w:rsidP="00CD15F7">
            <w:pPr>
              <w:pStyle w:val="DefenceNormal"/>
              <w:spacing w:before="120" w:after="120" w:line="360" w:lineRule="auto"/>
              <w:rPr>
                <w:bCs/>
                <w:sz w:val="14"/>
                <w:szCs w:val="14"/>
              </w:rPr>
            </w:pPr>
            <w:r w:rsidRPr="00560C6D">
              <w:rPr>
                <w:b/>
                <w:sz w:val="14"/>
                <w:szCs w:val="14"/>
              </w:rPr>
              <w:t>[</w:t>
            </w:r>
            <w:r w:rsidR="00F45D7D" w:rsidRPr="00560C6D">
              <w:rPr>
                <w:b/>
                <w:bCs/>
                <w:iCs/>
                <w:sz w:val="14"/>
                <w:szCs w:val="14"/>
              </w:rPr>
              <w:t xml:space="preserve">PANEL CONTRACTOR </w:t>
            </w:r>
            <w:r w:rsidRPr="00560C6D">
              <w:rPr>
                <w:b/>
                <w:sz w:val="14"/>
                <w:szCs w:val="14"/>
              </w:rPr>
              <w:t>TO INSERT PROPOSED ADDITIONAL MILESTONES]</w:t>
            </w:r>
          </w:p>
        </w:tc>
        <w:tc>
          <w:tcPr>
            <w:tcW w:w="1123" w:type="pct"/>
          </w:tcPr>
          <w:p w14:paraId="2F2701EC" w14:textId="09030918"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068199E6"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7A1945" w:rsidRPr="00560C6D" w14:paraId="6FB50399" w14:textId="77777777" w:rsidTr="004A40B6">
        <w:tc>
          <w:tcPr>
            <w:tcW w:w="2922" w:type="pct"/>
          </w:tcPr>
          <w:p w14:paraId="6A771987" w14:textId="67B0FEAF" w:rsidR="007A1945" w:rsidRPr="00560C6D" w:rsidRDefault="007A1945" w:rsidP="00CD15F7">
            <w:pPr>
              <w:pStyle w:val="DefenceNormal"/>
              <w:spacing w:before="120" w:after="120" w:line="360" w:lineRule="auto"/>
              <w:jc w:val="right"/>
              <w:rPr>
                <w:b/>
                <w:sz w:val="14"/>
              </w:rPr>
            </w:pPr>
            <w:r w:rsidRPr="00560C6D">
              <w:rPr>
                <w:b/>
                <w:sz w:val="14"/>
                <w:szCs w:val="14"/>
              </w:rPr>
              <w:t>TOTALS</w:t>
            </w:r>
          </w:p>
        </w:tc>
        <w:tc>
          <w:tcPr>
            <w:tcW w:w="1123" w:type="pct"/>
          </w:tcPr>
          <w:p w14:paraId="761B38DD" w14:textId="2B7A3352" w:rsidR="007A1945" w:rsidRPr="00560C6D" w:rsidRDefault="007A1945" w:rsidP="00CD15F7">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c>
          <w:tcPr>
            <w:tcW w:w="955" w:type="pct"/>
          </w:tcPr>
          <w:p w14:paraId="0D617AE9" w14:textId="77777777" w:rsidR="007A1945" w:rsidRPr="00560C6D" w:rsidRDefault="007A1945"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716AAC6D" w14:textId="77777777" w:rsidR="007A1945" w:rsidRPr="00560C6D" w:rsidRDefault="007A1945" w:rsidP="007A1945">
      <w:pPr>
        <w:pStyle w:val="DefenceHeadingNoTOC3"/>
        <w:numPr>
          <w:ilvl w:val="0"/>
          <w:numId w:val="0"/>
        </w:numPr>
        <w:rPr>
          <w:b/>
          <w:bCs/>
          <w:lang w:eastAsia="zh-CN"/>
        </w:rPr>
      </w:pPr>
    </w:p>
    <w:p w14:paraId="37196805" w14:textId="3A2DFA0A" w:rsidR="007A1945" w:rsidRPr="00560C6D" w:rsidRDefault="007A1945" w:rsidP="00CD15F7">
      <w:pPr>
        <w:pStyle w:val="DefenceNormal"/>
        <w:spacing w:after="240"/>
      </w:pPr>
      <w:r w:rsidRPr="00560C6D">
        <w:t xml:space="preserve">The </w:t>
      </w:r>
      <w:r w:rsidR="00F45D7D" w:rsidRPr="00560C6D">
        <w:t xml:space="preserve">Panel Contractor </w:t>
      </w:r>
      <w:r w:rsidRPr="00560C6D">
        <w:t xml:space="preserve">should clearly identify any additional proposed milestones for payment and the proposed amount of each instalment of the Contractor's Work Fee (Delivery) and Management Fee payable following Completion of each additional proposed milestone for payment.  The </w:t>
      </w:r>
      <w:r w:rsidR="00F45D7D" w:rsidRPr="00560C6D">
        <w:t xml:space="preserve">Panel Contractor </w:t>
      </w:r>
      <w:r w:rsidRPr="00560C6D">
        <w:t>should note that any additional proposed milestones for payment should be significant milestones which represent the completion of discrete activities and should not comprise monthly milestones.</w:t>
      </w:r>
    </w:p>
    <w:p w14:paraId="10F09E51" w14:textId="344D6D76" w:rsidR="007A1945" w:rsidRPr="00560C6D" w:rsidRDefault="007A1945" w:rsidP="00A767A3">
      <w:pPr>
        <w:pStyle w:val="DefenceHeadingNoTOC1"/>
        <w:numPr>
          <w:ilvl w:val="0"/>
          <w:numId w:val="101"/>
        </w:numPr>
      </w:pPr>
      <w:r w:rsidRPr="00560C6D">
        <w:t>TIMES FOR SUBMISSION OF PAYMENT CLAIMS</w:t>
      </w:r>
    </w:p>
    <w:p w14:paraId="79F65147" w14:textId="65E7607B" w:rsidR="007A1945" w:rsidRPr="00560C6D" w:rsidRDefault="007A1945" w:rsidP="007A1945">
      <w:pPr>
        <w:pStyle w:val="DefenceHeadingNoTOC1"/>
        <w:numPr>
          <w:ilvl w:val="0"/>
          <w:numId w:val="0"/>
        </w:numPr>
        <w:rPr>
          <w:rFonts w:ascii="Times New Roman" w:hAnsi="Times New Roman"/>
          <w:b w:val="0"/>
          <w:sz w:val="20"/>
        </w:rPr>
      </w:pPr>
      <w:r w:rsidRPr="00560C6D">
        <w:rPr>
          <w:rFonts w:ascii="Times New Roman" w:hAnsi="Times New Roman"/>
          <w:b w:val="0"/>
          <w:sz w:val="20"/>
        </w:rPr>
        <w:t xml:space="preserve">The </w:t>
      </w:r>
      <w:r w:rsidR="00F45D7D" w:rsidRPr="00560C6D">
        <w:rPr>
          <w:rFonts w:ascii="Times New Roman" w:hAnsi="Times New Roman"/>
          <w:b w:val="0"/>
          <w:sz w:val="20"/>
        </w:rPr>
        <w:t xml:space="preserve">Panel Contractor </w:t>
      </w:r>
      <w:r w:rsidRPr="00560C6D">
        <w:rPr>
          <w:rFonts w:ascii="Times New Roman" w:hAnsi="Times New Roman"/>
          <w:b w:val="0"/>
          <w:sz w:val="20"/>
        </w:rPr>
        <w:t xml:space="preserve">is requested to provide the times for submission of payment claims for the purposes of clause 12.2(a) of the Conditions of Contract in </w:t>
      </w:r>
      <w:r w:rsidR="009F2A6E" w:rsidRPr="00560C6D">
        <w:rPr>
          <w:rFonts w:ascii="Times New Roman" w:hAnsi="Times New Roman"/>
          <w:b w:val="0"/>
          <w:bCs/>
          <w:sz w:val="20"/>
        </w:rPr>
        <w:fldChar w:fldCharType="begin"/>
      </w:r>
      <w:r w:rsidR="009F2A6E" w:rsidRPr="00560C6D">
        <w:rPr>
          <w:rFonts w:ascii="Times New Roman" w:hAnsi="Times New Roman"/>
          <w:b w:val="0"/>
          <w:bCs/>
          <w:sz w:val="20"/>
        </w:rPr>
        <w:instrText xml:space="preserve"> REF _Ref32917560 \r \h  \* MERGEFORMAT </w:instrText>
      </w:r>
      <w:r w:rsidR="009F2A6E" w:rsidRPr="00560C6D">
        <w:rPr>
          <w:rFonts w:ascii="Times New Roman" w:hAnsi="Times New Roman"/>
          <w:b w:val="0"/>
          <w:bCs/>
          <w:sz w:val="20"/>
        </w:rPr>
      </w:r>
      <w:r w:rsidR="009F2A6E" w:rsidRPr="00560C6D">
        <w:rPr>
          <w:rFonts w:ascii="Times New Roman" w:hAnsi="Times New Roman"/>
          <w:b w:val="0"/>
          <w:bCs/>
          <w:sz w:val="20"/>
        </w:rPr>
        <w:fldChar w:fldCharType="separate"/>
      </w:r>
      <w:r w:rsidR="0042772F" w:rsidRPr="00560C6D">
        <w:rPr>
          <w:rFonts w:ascii="Times New Roman" w:hAnsi="Times New Roman"/>
          <w:b w:val="0"/>
          <w:bCs/>
          <w:sz w:val="20"/>
        </w:rPr>
        <w:t>Part 4</w:t>
      </w:r>
      <w:r w:rsidR="009F2A6E" w:rsidRPr="00560C6D">
        <w:rPr>
          <w:rFonts w:ascii="Times New Roman" w:hAnsi="Times New Roman"/>
          <w:b w:val="0"/>
          <w:sz w:val="20"/>
        </w:rPr>
        <w:fldChar w:fldCharType="end"/>
      </w:r>
      <w:r w:rsidRPr="00560C6D">
        <w:rPr>
          <w:rFonts w:ascii="Times New Roman" w:hAnsi="Times New Roman"/>
          <w:b w:val="0"/>
          <w:sz w:val="20"/>
        </w:rPr>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F2A6E" w:rsidRPr="00560C6D" w14:paraId="1E71464F" w14:textId="77777777" w:rsidTr="004A40B6">
        <w:tc>
          <w:tcPr>
            <w:tcW w:w="3724" w:type="dxa"/>
          </w:tcPr>
          <w:p w14:paraId="76139D40" w14:textId="77777777" w:rsidR="009F2A6E" w:rsidRPr="00560C6D" w:rsidRDefault="009F2A6E" w:rsidP="004A40B6">
            <w:pPr>
              <w:pStyle w:val="DefenceNormal"/>
              <w:rPr>
                <w:b/>
                <w:sz w:val="14"/>
                <w:szCs w:val="14"/>
              </w:rPr>
            </w:pPr>
            <w:r w:rsidRPr="00560C6D">
              <w:rPr>
                <w:b/>
                <w:sz w:val="14"/>
                <w:szCs w:val="14"/>
              </w:rPr>
              <w:t xml:space="preserve">TIMES FOR SUBMISSION OF PAYMENT CLAIMS </w:t>
            </w:r>
          </w:p>
        </w:tc>
        <w:tc>
          <w:tcPr>
            <w:tcW w:w="5774" w:type="dxa"/>
          </w:tcPr>
          <w:p w14:paraId="698495BC" w14:textId="77777777" w:rsidR="009F2A6E" w:rsidRPr="00560C6D" w:rsidRDefault="009F2A6E" w:rsidP="004A40B6">
            <w:pPr>
              <w:pStyle w:val="DefenceNormal"/>
              <w:rPr>
                <w:sz w:val="14"/>
                <w:szCs w:val="14"/>
              </w:rPr>
            </w:pPr>
            <w:r w:rsidRPr="00560C6D">
              <w:rPr>
                <w:sz w:val="14"/>
                <w:szCs w:val="14"/>
              </w:rPr>
              <w:t>Monthly on the</w:t>
            </w:r>
            <w:r w:rsidRPr="00560C6D">
              <w:t xml:space="preserve"> </w:t>
            </w:r>
            <w:r w:rsidRPr="00560C6D">
              <w:rPr>
                <w:b/>
                <w:sz w:val="14"/>
                <w:szCs w:val="14"/>
              </w:rPr>
              <w:t>[INSERT]</w:t>
            </w:r>
            <w:r w:rsidRPr="00560C6D">
              <w:rPr>
                <w:sz w:val="14"/>
                <w:szCs w:val="14"/>
              </w:rPr>
              <w:t xml:space="preserve"> day of each month</w:t>
            </w:r>
          </w:p>
        </w:tc>
      </w:tr>
    </w:tbl>
    <w:p w14:paraId="70368695" w14:textId="77777777" w:rsidR="007A1945" w:rsidRPr="00560C6D" w:rsidRDefault="007A1945" w:rsidP="007A1945">
      <w:pPr>
        <w:pStyle w:val="DefenceHeadingNoTOC3"/>
        <w:numPr>
          <w:ilvl w:val="0"/>
          <w:numId w:val="0"/>
        </w:numPr>
        <w:rPr>
          <w:b/>
          <w:bCs/>
          <w:lang w:eastAsia="zh-CN"/>
        </w:rPr>
      </w:pPr>
    </w:p>
    <w:p w14:paraId="6A198FF5" w14:textId="5BCCA22A" w:rsidR="009F2A6E" w:rsidRPr="00560C6D" w:rsidRDefault="009F2A6E" w:rsidP="00A767A3">
      <w:pPr>
        <w:pStyle w:val="DefenceHeadingNoTOC1"/>
        <w:numPr>
          <w:ilvl w:val="0"/>
          <w:numId w:val="101"/>
        </w:numPr>
      </w:pPr>
      <w:bookmarkStart w:id="325" w:name="_Ref45566169"/>
      <w:r w:rsidRPr="00560C6D">
        <w:lastRenderedPageBreak/>
        <w:t>OUTLINE COST PLAN</w:t>
      </w:r>
      <w:bookmarkEnd w:id="325"/>
      <w:r w:rsidR="00BB012C" w:rsidRPr="00560C6D">
        <w:t xml:space="preserve"> </w:t>
      </w:r>
      <w:r w:rsidR="00BB012C" w:rsidRPr="00560C6D">
        <w:rPr>
          <w:i/>
          <w:iCs/>
        </w:rPr>
        <w:t>[RETAIN IF AN OUTLINE COST PLAN IS TO BE REQUIRED AS PART OF THE PANEL CONTRACTOR'S TENDER. IF NOT, DELETE THIS ITEM AND INSERT “NOT USED”]</w:t>
      </w:r>
    </w:p>
    <w:p w14:paraId="71B4A183" w14:textId="137857A6" w:rsidR="009F2A6E" w:rsidRPr="00560C6D" w:rsidRDefault="009F2A6E" w:rsidP="009F2A6E">
      <w:pPr>
        <w:pStyle w:val="DefenceNormal"/>
      </w:pPr>
      <w:r w:rsidRPr="00560C6D">
        <w:t xml:space="preserve">The </w:t>
      </w:r>
      <w:r w:rsidR="00F45D7D" w:rsidRPr="00560C6D">
        <w:t>Panel Contractor</w:t>
      </w:r>
      <w:r w:rsidRPr="00560C6D">
        <w:t xml:space="preserve">'s attention is drawn to clause 6.2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xml:space="preserve">.  The </w:t>
      </w:r>
      <w:r w:rsidR="00F45D7D" w:rsidRPr="00560C6D">
        <w:t xml:space="preserve">Panel Contractor </w:t>
      </w:r>
      <w:r w:rsidRPr="00560C6D">
        <w:t>should include its outline cost plan for the Works, setting out (as a recommended minimum):</w:t>
      </w:r>
    </w:p>
    <w:p w14:paraId="39A513EE" w14:textId="5E83C8A3" w:rsidR="009F2A6E" w:rsidRPr="00560C6D" w:rsidRDefault="009F2A6E" w:rsidP="00A767A3">
      <w:pPr>
        <w:pStyle w:val="DefenceHeadingNoTOC3"/>
        <w:numPr>
          <w:ilvl w:val="2"/>
          <w:numId w:val="101"/>
        </w:numPr>
      </w:pPr>
      <w:r w:rsidRPr="00560C6D">
        <w:t xml:space="preserve">the Contractor's Work Fee (Planning); </w:t>
      </w:r>
    </w:p>
    <w:p w14:paraId="0CFA5653" w14:textId="77777777" w:rsidR="009F2A6E" w:rsidRPr="00560C6D" w:rsidRDefault="009F2A6E" w:rsidP="00A767A3">
      <w:pPr>
        <w:pStyle w:val="DefenceHeadingNoTOC3"/>
        <w:numPr>
          <w:ilvl w:val="2"/>
          <w:numId w:val="101"/>
        </w:numPr>
      </w:pPr>
      <w:r w:rsidRPr="00560C6D">
        <w:t>an outline target cost for Reimbursable Costs during the Planning Phase, together with a detailed breakdown and explanation of how that outline target cost has been developed;</w:t>
      </w:r>
    </w:p>
    <w:p w14:paraId="7ACE5EDA" w14:textId="77777777" w:rsidR="009F2A6E" w:rsidRPr="00560C6D" w:rsidRDefault="009F2A6E" w:rsidP="00A767A3">
      <w:pPr>
        <w:pStyle w:val="DefenceHeadingNoTOC3"/>
        <w:numPr>
          <w:ilvl w:val="2"/>
          <w:numId w:val="101"/>
        </w:numPr>
      </w:pPr>
      <w:r w:rsidRPr="00560C6D">
        <w:t>the Contractor's Work Fee (Delivery) and the Management Fee; and</w:t>
      </w:r>
    </w:p>
    <w:p w14:paraId="5A19D3F2" w14:textId="77777777" w:rsidR="009F2A6E" w:rsidRPr="00560C6D" w:rsidRDefault="009F2A6E" w:rsidP="00A767A3">
      <w:pPr>
        <w:pStyle w:val="DefenceHeadingNoTOC3"/>
        <w:numPr>
          <w:ilvl w:val="2"/>
          <w:numId w:val="101"/>
        </w:numPr>
      </w:pPr>
      <w:proofErr w:type="gramStart"/>
      <w:r w:rsidRPr="00560C6D">
        <w:t>an</w:t>
      </w:r>
      <w:proofErr w:type="gramEnd"/>
      <w:r w:rsidRPr="00560C6D">
        <w:t xml:space="preserve"> outline target cost for Reimbursable Costs during the Delivery Phase, together with a </w:t>
      </w:r>
      <w:r w:rsidRPr="00560C6D">
        <w:rPr>
          <w:b/>
        </w:rPr>
        <w:t>detailed breakdown and explanation</w:t>
      </w:r>
      <w:r w:rsidRPr="00560C6D">
        <w:t xml:space="preserve"> of how that outline target cost has been developed.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560C6D" w:rsidRPr="00560C6D" w14:paraId="489D05FD" w14:textId="77777777" w:rsidTr="004A40B6">
        <w:trPr>
          <w:tblHeader/>
        </w:trPr>
        <w:tc>
          <w:tcPr>
            <w:tcW w:w="5000" w:type="pct"/>
            <w:gridSpan w:val="2"/>
          </w:tcPr>
          <w:p w14:paraId="378A1D91" w14:textId="77777777" w:rsidR="009F2A6E" w:rsidRPr="00560C6D" w:rsidRDefault="009F2A6E" w:rsidP="004A40B6">
            <w:pPr>
              <w:pStyle w:val="DefenceNormal"/>
              <w:spacing w:before="120" w:after="120" w:line="360" w:lineRule="auto"/>
              <w:jc w:val="center"/>
              <w:rPr>
                <w:b/>
                <w:bCs/>
                <w:sz w:val="14"/>
                <w:szCs w:val="14"/>
              </w:rPr>
            </w:pPr>
            <w:r w:rsidRPr="00560C6D">
              <w:rPr>
                <w:b/>
                <w:sz w:val="14"/>
                <w:szCs w:val="14"/>
              </w:rPr>
              <w:t>OUTLINE COST PLAN </w:t>
            </w:r>
            <w:r w:rsidRPr="00560C6D">
              <w:rPr>
                <w:b/>
                <w:sz w:val="14"/>
                <w:szCs w:val="14"/>
              </w:rPr>
              <w:noBreakHyphen/>
              <w:t> PLANNING PHASE</w:t>
            </w:r>
          </w:p>
        </w:tc>
      </w:tr>
      <w:tr w:rsidR="00560C6D" w:rsidRPr="00560C6D" w14:paraId="787F8F82" w14:textId="77777777" w:rsidTr="004A40B6">
        <w:tc>
          <w:tcPr>
            <w:tcW w:w="3932" w:type="pct"/>
          </w:tcPr>
          <w:p w14:paraId="4AFB8B3C" w14:textId="77777777" w:rsidR="009F2A6E" w:rsidRPr="00560C6D" w:rsidRDefault="009F2A6E" w:rsidP="004A40B6">
            <w:pPr>
              <w:pStyle w:val="DefenceNormal"/>
              <w:spacing w:before="120" w:after="120" w:line="360" w:lineRule="auto"/>
              <w:rPr>
                <w:b/>
                <w:sz w:val="14"/>
                <w:szCs w:val="14"/>
              </w:rPr>
            </w:pPr>
            <w:r w:rsidRPr="00560C6D">
              <w:rPr>
                <w:b/>
                <w:sz w:val="14"/>
                <w:szCs w:val="14"/>
              </w:rPr>
              <w:t>CONTRACTOR'S WORK FEE (PLANNING)</w:t>
            </w:r>
            <w:r w:rsidRPr="00560C6D">
              <w:rPr>
                <w:sz w:val="14"/>
                <w:szCs w:val="14"/>
              </w:rPr>
              <w:t xml:space="preserve"> </w:t>
            </w:r>
          </w:p>
        </w:tc>
        <w:tc>
          <w:tcPr>
            <w:tcW w:w="1068" w:type="pct"/>
          </w:tcPr>
          <w:p w14:paraId="2F194BD9" w14:textId="77777777" w:rsidR="009F2A6E" w:rsidRPr="00560C6D" w:rsidRDefault="009F2A6E" w:rsidP="004A40B6">
            <w:pPr>
              <w:pStyle w:val="DefenceNormal"/>
              <w:spacing w:before="120" w:after="120" w:line="360" w:lineRule="auto"/>
              <w:rPr>
                <w:b/>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DFBA546" w14:textId="77777777" w:rsidTr="004A40B6">
        <w:tblPrEx>
          <w:tblLook w:val="01E0" w:firstRow="1" w:lastRow="1" w:firstColumn="1" w:lastColumn="1" w:noHBand="0" w:noVBand="0"/>
        </w:tblPrEx>
        <w:tc>
          <w:tcPr>
            <w:tcW w:w="3932" w:type="pct"/>
          </w:tcPr>
          <w:p w14:paraId="50B15999" w14:textId="77777777" w:rsidR="009F2A6E" w:rsidRPr="00560C6D" w:rsidRDefault="009F2A6E" w:rsidP="004A40B6">
            <w:pPr>
              <w:spacing w:before="120" w:after="120" w:line="360" w:lineRule="auto"/>
              <w:rPr>
                <w:b/>
                <w:sz w:val="14"/>
                <w:szCs w:val="14"/>
              </w:rPr>
            </w:pPr>
            <w:r w:rsidRPr="00560C6D">
              <w:rPr>
                <w:b/>
                <w:sz w:val="14"/>
                <w:szCs w:val="14"/>
              </w:rPr>
              <w:t>OUTLINE TARGET COST FOR REIMBURSABLE COSTS IN PLANNING PHASE</w:t>
            </w:r>
          </w:p>
          <w:p w14:paraId="3EC727A9" w14:textId="77777777" w:rsidR="009F2A6E" w:rsidRPr="00560C6D" w:rsidRDefault="009F2A6E" w:rsidP="004A40B6">
            <w:pPr>
              <w:spacing w:before="120" w:after="120" w:line="360" w:lineRule="auto"/>
              <w:rPr>
                <w:sz w:val="14"/>
                <w:szCs w:val="14"/>
              </w:rPr>
            </w:pPr>
            <w:r w:rsidRPr="00560C6D">
              <w:rPr>
                <w:b/>
                <w:sz w:val="14"/>
                <w:szCs w:val="14"/>
              </w:rPr>
              <w:t>(Further details and breakdowns for each amount set out below or attached)</w:t>
            </w:r>
          </w:p>
        </w:tc>
        <w:tc>
          <w:tcPr>
            <w:tcW w:w="1068" w:type="pct"/>
          </w:tcPr>
          <w:p w14:paraId="79495981"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C2A32D8" w14:textId="77777777" w:rsidTr="004A40B6">
        <w:tblPrEx>
          <w:tblLook w:val="01E0" w:firstRow="1" w:lastRow="1" w:firstColumn="1" w:lastColumn="1" w:noHBand="0" w:noVBand="0"/>
        </w:tblPrEx>
        <w:tc>
          <w:tcPr>
            <w:tcW w:w="3932" w:type="pct"/>
          </w:tcPr>
          <w:p w14:paraId="0A002834"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 xml:space="preserve">ARCHITECTURAL </w:t>
            </w:r>
          </w:p>
        </w:tc>
        <w:tc>
          <w:tcPr>
            <w:tcW w:w="1068" w:type="pct"/>
          </w:tcPr>
          <w:p w14:paraId="43130817"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D9FACED" w14:textId="77777777" w:rsidTr="004A40B6">
        <w:tblPrEx>
          <w:tblLook w:val="01E0" w:firstRow="1" w:lastRow="1" w:firstColumn="1" w:lastColumn="1" w:noHBand="0" w:noVBand="0"/>
        </w:tblPrEx>
        <w:tc>
          <w:tcPr>
            <w:tcW w:w="3932" w:type="pct"/>
          </w:tcPr>
          <w:p w14:paraId="09ED762B"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CIVIL ENGINEERING</w:t>
            </w:r>
          </w:p>
        </w:tc>
        <w:tc>
          <w:tcPr>
            <w:tcW w:w="1068" w:type="pct"/>
          </w:tcPr>
          <w:p w14:paraId="75DB0019"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16EF201" w14:textId="77777777" w:rsidTr="004A40B6">
        <w:tblPrEx>
          <w:tblLook w:val="01E0" w:firstRow="1" w:lastRow="1" w:firstColumn="1" w:lastColumn="1" w:noHBand="0" w:noVBand="0"/>
        </w:tblPrEx>
        <w:tc>
          <w:tcPr>
            <w:tcW w:w="3932" w:type="pct"/>
          </w:tcPr>
          <w:p w14:paraId="21B9E507"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 xml:space="preserve">ELECTRICAL ENGINEERING </w:t>
            </w:r>
          </w:p>
        </w:tc>
        <w:tc>
          <w:tcPr>
            <w:tcW w:w="1068" w:type="pct"/>
          </w:tcPr>
          <w:p w14:paraId="73940ACB"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1E3517E" w14:textId="77777777" w:rsidTr="004A40B6">
        <w:tblPrEx>
          <w:tblLook w:val="01E0" w:firstRow="1" w:lastRow="1" w:firstColumn="1" w:lastColumn="1" w:noHBand="0" w:noVBand="0"/>
        </w:tblPrEx>
        <w:tc>
          <w:tcPr>
            <w:tcW w:w="3932" w:type="pct"/>
          </w:tcPr>
          <w:p w14:paraId="6846C556"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STRUCTURAL ENGINEERING</w:t>
            </w:r>
          </w:p>
        </w:tc>
        <w:tc>
          <w:tcPr>
            <w:tcW w:w="1068" w:type="pct"/>
          </w:tcPr>
          <w:p w14:paraId="7E0D5E30"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2816CB12" w14:textId="77777777" w:rsidTr="004A40B6">
        <w:tblPrEx>
          <w:tblLook w:val="01E0" w:firstRow="1" w:lastRow="1" w:firstColumn="1" w:lastColumn="1" w:noHBand="0" w:noVBand="0"/>
        </w:tblPrEx>
        <w:tc>
          <w:tcPr>
            <w:tcW w:w="3932" w:type="pct"/>
          </w:tcPr>
          <w:p w14:paraId="68BA4AED"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MECHANICAL ENGINEERING</w:t>
            </w:r>
          </w:p>
        </w:tc>
        <w:tc>
          <w:tcPr>
            <w:tcW w:w="1068" w:type="pct"/>
          </w:tcPr>
          <w:p w14:paraId="4DD9657A"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6308D82" w14:textId="77777777" w:rsidTr="004A40B6">
        <w:tblPrEx>
          <w:tblLook w:val="01E0" w:firstRow="1" w:lastRow="1" w:firstColumn="1" w:lastColumn="1" w:noHBand="0" w:noVBand="0"/>
        </w:tblPrEx>
        <w:tc>
          <w:tcPr>
            <w:tcW w:w="3932" w:type="pct"/>
          </w:tcPr>
          <w:p w14:paraId="0D792B89"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HYDRAULIC ENGINEERING</w:t>
            </w:r>
          </w:p>
        </w:tc>
        <w:tc>
          <w:tcPr>
            <w:tcW w:w="1068" w:type="pct"/>
          </w:tcPr>
          <w:p w14:paraId="7C87F0DF"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52AE692" w14:textId="77777777" w:rsidTr="004A40B6">
        <w:tblPrEx>
          <w:tblLook w:val="01E0" w:firstRow="1" w:lastRow="1" w:firstColumn="1" w:lastColumn="1" w:noHBand="0" w:noVBand="0"/>
        </w:tblPrEx>
        <w:tc>
          <w:tcPr>
            <w:tcW w:w="3932" w:type="pct"/>
          </w:tcPr>
          <w:p w14:paraId="0FB15652"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FIRE ENGINEERING</w:t>
            </w:r>
          </w:p>
        </w:tc>
        <w:tc>
          <w:tcPr>
            <w:tcW w:w="1068" w:type="pct"/>
          </w:tcPr>
          <w:p w14:paraId="21495411"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06C845A" w14:textId="77777777" w:rsidTr="004A40B6">
        <w:tblPrEx>
          <w:tblLook w:val="01E0" w:firstRow="1" w:lastRow="1" w:firstColumn="1" w:lastColumn="1" w:noHBand="0" w:noVBand="0"/>
        </w:tblPrEx>
        <w:tc>
          <w:tcPr>
            <w:tcW w:w="3932" w:type="pct"/>
          </w:tcPr>
          <w:p w14:paraId="29DC3313"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GEOTECHNICAL ENGINEERING</w:t>
            </w:r>
          </w:p>
        </w:tc>
        <w:tc>
          <w:tcPr>
            <w:tcW w:w="1068" w:type="pct"/>
          </w:tcPr>
          <w:p w14:paraId="7FA0370A"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E0D6F51" w14:textId="77777777" w:rsidTr="004A40B6">
        <w:tblPrEx>
          <w:tblLook w:val="01E0" w:firstRow="1" w:lastRow="1" w:firstColumn="1" w:lastColumn="1" w:noHBand="0" w:noVBand="0"/>
        </w:tblPrEx>
        <w:tc>
          <w:tcPr>
            <w:tcW w:w="3932" w:type="pct"/>
          </w:tcPr>
          <w:p w14:paraId="1E1E4524"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ACCREDITED BUILDING SURVEYOR</w:t>
            </w:r>
          </w:p>
        </w:tc>
        <w:tc>
          <w:tcPr>
            <w:tcW w:w="1068" w:type="pct"/>
          </w:tcPr>
          <w:p w14:paraId="0A4F44C2"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37EC093" w14:textId="77777777" w:rsidTr="004A40B6">
        <w:tblPrEx>
          <w:tblLook w:val="01E0" w:firstRow="1" w:lastRow="1" w:firstColumn="1" w:lastColumn="1" w:noHBand="0" w:noVBand="0"/>
        </w:tblPrEx>
        <w:tc>
          <w:tcPr>
            <w:tcW w:w="3932" w:type="pct"/>
          </w:tcPr>
          <w:p w14:paraId="047429AE"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SCEC ENDORSED SECURITY CONSULTANT</w:t>
            </w:r>
          </w:p>
        </w:tc>
        <w:tc>
          <w:tcPr>
            <w:tcW w:w="1068" w:type="pct"/>
          </w:tcPr>
          <w:p w14:paraId="776FB4FA"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1086EEC" w14:textId="77777777" w:rsidTr="004A40B6">
        <w:tblPrEx>
          <w:tblLook w:val="01E0" w:firstRow="1" w:lastRow="1" w:firstColumn="1" w:lastColumn="1" w:noHBand="0" w:noVBand="0"/>
        </w:tblPrEx>
        <w:tc>
          <w:tcPr>
            <w:tcW w:w="3932" w:type="pct"/>
          </w:tcPr>
          <w:p w14:paraId="00AE94A8"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HAZARDOUS MATERIALS AND DANGEROUS GOODS</w:t>
            </w:r>
          </w:p>
        </w:tc>
        <w:tc>
          <w:tcPr>
            <w:tcW w:w="1068" w:type="pct"/>
          </w:tcPr>
          <w:p w14:paraId="4489AEEC"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8910456" w14:textId="77777777" w:rsidTr="004A40B6">
        <w:tblPrEx>
          <w:tblLook w:val="01E0" w:firstRow="1" w:lastRow="1" w:firstColumn="1" w:lastColumn="1" w:noHBand="0" w:noVBand="0"/>
        </w:tblPrEx>
        <w:tc>
          <w:tcPr>
            <w:tcW w:w="3932" w:type="pct"/>
          </w:tcPr>
          <w:p w14:paraId="6B943B35" w14:textId="77777777" w:rsidR="009F2A6E" w:rsidRPr="00560C6D" w:rsidRDefault="009F2A6E" w:rsidP="004A40B6">
            <w:pPr>
              <w:pStyle w:val="TableText"/>
              <w:spacing w:before="120" w:after="120" w:line="360" w:lineRule="auto"/>
              <w:rPr>
                <w:b/>
                <w:bCs/>
                <w:i/>
                <w:iCs/>
                <w:sz w:val="14"/>
                <w:szCs w:val="14"/>
              </w:rPr>
            </w:pPr>
            <w:r w:rsidRPr="00560C6D">
              <w:rPr>
                <w:b/>
                <w:bCs/>
                <w:i/>
                <w:iCs/>
                <w:sz w:val="14"/>
                <w:szCs w:val="14"/>
              </w:rPr>
              <w:t>[OTHER DISCIPLINES]</w:t>
            </w:r>
          </w:p>
        </w:tc>
        <w:tc>
          <w:tcPr>
            <w:tcW w:w="1068" w:type="pct"/>
          </w:tcPr>
          <w:p w14:paraId="30B05A9D"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68CD2B7" w14:textId="77777777" w:rsidTr="004A40B6">
        <w:tblPrEx>
          <w:tblLook w:val="01E0" w:firstRow="1" w:lastRow="1" w:firstColumn="1" w:lastColumn="1" w:noHBand="0" w:noVBand="0"/>
        </w:tblPrEx>
        <w:tc>
          <w:tcPr>
            <w:tcW w:w="3932" w:type="pct"/>
          </w:tcPr>
          <w:p w14:paraId="6E604622" w14:textId="37B21738" w:rsidR="009F2A6E" w:rsidRPr="00560C6D" w:rsidRDefault="009F2A6E" w:rsidP="004A40B6">
            <w:pPr>
              <w:pStyle w:val="TableText"/>
              <w:spacing w:before="120" w:after="120" w:line="360" w:lineRule="auto"/>
              <w:rPr>
                <w:b/>
                <w:bCs/>
                <w:iCs/>
                <w:sz w:val="14"/>
                <w:szCs w:val="14"/>
              </w:rPr>
            </w:pPr>
            <w:r w:rsidRPr="00560C6D">
              <w:rPr>
                <w:b/>
                <w:bCs/>
                <w:iCs/>
                <w:sz w:val="14"/>
                <w:szCs w:val="14"/>
              </w:rPr>
              <w:t>[</w:t>
            </w:r>
            <w:r w:rsidR="00F45D7D" w:rsidRPr="00560C6D">
              <w:rPr>
                <w:b/>
                <w:bCs/>
                <w:iCs/>
                <w:sz w:val="14"/>
                <w:szCs w:val="14"/>
              </w:rPr>
              <w:t xml:space="preserve">PANEL CONTRACTOR </w:t>
            </w:r>
            <w:r w:rsidRPr="00560C6D">
              <w:rPr>
                <w:b/>
                <w:bCs/>
                <w:iCs/>
                <w:sz w:val="14"/>
                <w:szCs w:val="14"/>
              </w:rPr>
              <w:t>TO PROPOSE ADDITIONAL DISCIPLINES]</w:t>
            </w:r>
          </w:p>
        </w:tc>
        <w:tc>
          <w:tcPr>
            <w:tcW w:w="1068" w:type="pct"/>
          </w:tcPr>
          <w:p w14:paraId="7E6F7FF5"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9F2A6E" w:rsidRPr="00560C6D" w14:paraId="4B8CFC40" w14:textId="77777777" w:rsidTr="004A40B6">
        <w:tblPrEx>
          <w:tblLook w:val="01E0" w:firstRow="1" w:lastRow="1" w:firstColumn="1" w:lastColumn="1" w:noHBand="0" w:noVBand="0"/>
        </w:tblPrEx>
        <w:tc>
          <w:tcPr>
            <w:tcW w:w="3932" w:type="pct"/>
          </w:tcPr>
          <w:p w14:paraId="337C81EF" w14:textId="77777777" w:rsidR="009F2A6E" w:rsidRPr="00560C6D" w:rsidRDefault="009F2A6E" w:rsidP="004A40B6">
            <w:pPr>
              <w:spacing w:before="120" w:after="120" w:line="360" w:lineRule="auto"/>
              <w:rPr>
                <w:b/>
                <w:sz w:val="14"/>
                <w:szCs w:val="14"/>
              </w:rPr>
            </w:pPr>
            <w:r w:rsidRPr="00560C6D">
              <w:rPr>
                <w:b/>
                <w:sz w:val="14"/>
                <w:szCs w:val="14"/>
              </w:rPr>
              <w:t>DESIGN CONTINGENCY</w:t>
            </w:r>
          </w:p>
        </w:tc>
        <w:tc>
          <w:tcPr>
            <w:tcW w:w="1068" w:type="pct"/>
          </w:tcPr>
          <w:p w14:paraId="4A91844B" w14:textId="77777777" w:rsidR="009F2A6E" w:rsidRPr="00560C6D" w:rsidRDefault="009F2A6E" w:rsidP="004A40B6">
            <w:pPr>
              <w:spacing w:before="120" w:after="120" w:line="360" w:lineRule="auto"/>
              <w:rPr>
                <w:sz w:val="14"/>
                <w:szCs w:val="14"/>
              </w:rPr>
            </w:pPr>
            <w:r w:rsidRPr="00560C6D">
              <w:rPr>
                <w:sz w:val="14"/>
                <w:szCs w:val="14"/>
              </w:rPr>
              <w:t xml:space="preserve">Not applicable. </w:t>
            </w:r>
          </w:p>
        </w:tc>
      </w:tr>
    </w:tbl>
    <w:p w14:paraId="2BA667BC" w14:textId="77777777" w:rsidR="009F2A6E" w:rsidRPr="00560C6D" w:rsidRDefault="009F2A6E" w:rsidP="007A1945">
      <w:pPr>
        <w:pStyle w:val="DefenceHeadingNoTOC3"/>
        <w:numPr>
          <w:ilvl w:val="0"/>
          <w:numId w:val="0"/>
        </w:numPr>
        <w:rPr>
          <w:b/>
          <w:bCs/>
          <w:lang w:eastAsia="zh-CN"/>
        </w:rPr>
      </w:pPr>
    </w:p>
    <w:p w14:paraId="3A297118" w14:textId="4EFB3834" w:rsidR="009F2A6E" w:rsidRPr="00560C6D" w:rsidRDefault="009F2A6E" w:rsidP="009F2A6E">
      <w:pPr>
        <w:pStyle w:val="DefenceNormal"/>
        <w:rPr>
          <w:sz w:val="14"/>
          <w:szCs w:val="14"/>
        </w:rPr>
      </w:pPr>
      <w:r w:rsidRPr="00560C6D">
        <w:t xml:space="preserve">The information provided in item </w:t>
      </w:r>
      <w:r w:rsidR="00F45D7D" w:rsidRPr="00560C6D">
        <w:fldChar w:fldCharType="begin"/>
      </w:r>
      <w:r w:rsidR="00F45D7D" w:rsidRPr="00560C6D">
        <w:instrText xml:space="preserve"> REF _Ref45566169 \n \h </w:instrText>
      </w:r>
      <w:r w:rsidR="00F45D7D" w:rsidRPr="00560C6D">
        <w:fldChar w:fldCharType="separate"/>
      </w:r>
      <w:r w:rsidR="0042772F" w:rsidRPr="00560C6D">
        <w:t>10</w:t>
      </w:r>
      <w:r w:rsidR="00F45D7D"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00F45D7D" w:rsidRPr="00560C6D">
        <w:t xml:space="preserve"> </w:t>
      </w:r>
      <w:r w:rsidR="00F45D7D"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for the Delivery Phase will form part of the Delivery Phase Fee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560C6D" w:rsidRPr="00560C6D" w14:paraId="7DF23125" w14:textId="77777777" w:rsidTr="004A40B6">
        <w:trPr>
          <w:tblHeader/>
        </w:trPr>
        <w:tc>
          <w:tcPr>
            <w:tcW w:w="5000" w:type="pct"/>
            <w:gridSpan w:val="2"/>
          </w:tcPr>
          <w:p w14:paraId="4894579E" w14:textId="77777777" w:rsidR="009F2A6E" w:rsidRPr="00560C6D" w:rsidRDefault="009F2A6E" w:rsidP="004A40B6">
            <w:pPr>
              <w:pStyle w:val="DefenceNormal"/>
              <w:spacing w:before="120" w:after="120" w:line="360" w:lineRule="auto"/>
              <w:jc w:val="center"/>
              <w:rPr>
                <w:b/>
                <w:bCs/>
                <w:sz w:val="14"/>
                <w:szCs w:val="14"/>
              </w:rPr>
            </w:pPr>
            <w:r w:rsidRPr="00560C6D">
              <w:rPr>
                <w:b/>
                <w:sz w:val="14"/>
                <w:szCs w:val="14"/>
              </w:rPr>
              <w:lastRenderedPageBreak/>
              <w:t>OUTLINE COST PLAN </w:t>
            </w:r>
            <w:r w:rsidRPr="00560C6D">
              <w:rPr>
                <w:b/>
                <w:sz w:val="14"/>
                <w:szCs w:val="14"/>
              </w:rPr>
              <w:noBreakHyphen/>
              <w:t> DELIVERY PHASE</w:t>
            </w:r>
          </w:p>
        </w:tc>
      </w:tr>
      <w:tr w:rsidR="00560C6D" w:rsidRPr="00560C6D" w14:paraId="1B43C704" w14:textId="77777777" w:rsidTr="004A40B6">
        <w:tc>
          <w:tcPr>
            <w:tcW w:w="3932" w:type="pct"/>
          </w:tcPr>
          <w:p w14:paraId="4F545618" w14:textId="77777777" w:rsidR="009F2A6E" w:rsidRPr="00560C6D" w:rsidRDefault="009F2A6E" w:rsidP="004A40B6">
            <w:pPr>
              <w:pStyle w:val="DefenceNormal"/>
              <w:spacing w:before="120" w:after="120" w:line="360" w:lineRule="auto"/>
              <w:rPr>
                <w:b/>
                <w:sz w:val="14"/>
                <w:szCs w:val="14"/>
              </w:rPr>
            </w:pPr>
            <w:r w:rsidRPr="00560C6D">
              <w:rPr>
                <w:b/>
                <w:sz w:val="14"/>
                <w:szCs w:val="14"/>
              </w:rPr>
              <w:t>CONTRACTOR'S WORK FEE (DELIVERY)</w:t>
            </w:r>
            <w:r w:rsidRPr="00560C6D">
              <w:rPr>
                <w:sz w:val="14"/>
                <w:szCs w:val="14"/>
              </w:rPr>
              <w:t xml:space="preserve"> </w:t>
            </w:r>
          </w:p>
        </w:tc>
        <w:tc>
          <w:tcPr>
            <w:tcW w:w="1068" w:type="pct"/>
          </w:tcPr>
          <w:p w14:paraId="7177C815" w14:textId="77777777" w:rsidR="009F2A6E" w:rsidRPr="00560C6D" w:rsidRDefault="009F2A6E" w:rsidP="004A40B6">
            <w:pPr>
              <w:pStyle w:val="DefenceNormal"/>
              <w:spacing w:before="120" w:after="120" w:line="360" w:lineRule="auto"/>
              <w:rPr>
                <w:b/>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DBD264F" w14:textId="77777777" w:rsidTr="004A40B6">
        <w:tc>
          <w:tcPr>
            <w:tcW w:w="3932" w:type="pct"/>
          </w:tcPr>
          <w:p w14:paraId="1236A1D3" w14:textId="77777777" w:rsidR="009F2A6E" w:rsidRPr="00560C6D" w:rsidRDefault="009F2A6E" w:rsidP="004A40B6">
            <w:pPr>
              <w:pStyle w:val="DefenceNormal"/>
              <w:spacing w:before="120" w:after="120" w:line="360" w:lineRule="auto"/>
              <w:rPr>
                <w:b/>
                <w:sz w:val="14"/>
                <w:szCs w:val="14"/>
              </w:rPr>
            </w:pPr>
            <w:r w:rsidRPr="00560C6D">
              <w:rPr>
                <w:b/>
                <w:sz w:val="14"/>
                <w:szCs w:val="14"/>
              </w:rPr>
              <w:t>MANAGEMENT FEE</w:t>
            </w:r>
          </w:p>
        </w:tc>
        <w:tc>
          <w:tcPr>
            <w:tcW w:w="1068" w:type="pct"/>
          </w:tcPr>
          <w:p w14:paraId="54EAC610" w14:textId="77777777" w:rsidR="009F2A6E" w:rsidRPr="00560C6D" w:rsidRDefault="009F2A6E" w:rsidP="004A40B6">
            <w:pPr>
              <w:pStyle w:val="DefenceNormal"/>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7F7E411" w14:textId="77777777" w:rsidTr="004A40B6">
        <w:tblPrEx>
          <w:tblLook w:val="01E0" w:firstRow="1" w:lastRow="1" w:firstColumn="1" w:lastColumn="1" w:noHBand="0" w:noVBand="0"/>
        </w:tblPrEx>
        <w:tc>
          <w:tcPr>
            <w:tcW w:w="3932" w:type="pct"/>
          </w:tcPr>
          <w:p w14:paraId="6C737E03" w14:textId="77777777" w:rsidR="009F2A6E" w:rsidRPr="00560C6D" w:rsidRDefault="009F2A6E" w:rsidP="004A40B6">
            <w:pPr>
              <w:spacing w:before="120" w:after="120" w:line="360" w:lineRule="auto"/>
              <w:rPr>
                <w:b/>
                <w:sz w:val="14"/>
                <w:szCs w:val="14"/>
              </w:rPr>
            </w:pPr>
            <w:r w:rsidRPr="00560C6D">
              <w:rPr>
                <w:b/>
                <w:sz w:val="14"/>
                <w:szCs w:val="14"/>
              </w:rPr>
              <w:t>OUTLINE TARGET COST FOR REIMBURSABLE COSTS IN THE PLANNING PHASE (SAME AS ABOVE)</w:t>
            </w:r>
          </w:p>
        </w:tc>
        <w:tc>
          <w:tcPr>
            <w:tcW w:w="1068" w:type="pct"/>
          </w:tcPr>
          <w:p w14:paraId="25B626B6"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8AC1A02" w14:textId="77777777" w:rsidTr="004A40B6">
        <w:tblPrEx>
          <w:tblLook w:val="01E0" w:firstRow="1" w:lastRow="1" w:firstColumn="1" w:lastColumn="1" w:noHBand="0" w:noVBand="0"/>
        </w:tblPrEx>
        <w:tc>
          <w:tcPr>
            <w:tcW w:w="3932" w:type="pct"/>
          </w:tcPr>
          <w:p w14:paraId="5BF532BF" w14:textId="77777777" w:rsidR="009F2A6E" w:rsidRPr="00560C6D" w:rsidRDefault="009F2A6E" w:rsidP="004A40B6">
            <w:pPr>
              <w:spacing w:before="120" w:after="120" w:line="360" w:lineRule="auto"/>
              <w:rPr>
                <w:b/>
                <w:sz w:val="14"/>
                <w:szCs w:val="14"/>
              </w:rPr>
            </w:pPr>
            <w:r w:rsidRPr="00560C6D">
              <w:rPr>
                <w:b/>
                <w:sz w:val="14"/>
                <w:szCs w:val="14"/>
              </w:rPr>
              <w:t>OUTLINE TARGET COST FOR REIMBURSABLE COSTS IN DELIVERY PHASE</w:t>
            </w:r>
          </w:p>
          <w:p w14:paraId="68A8A9AB" w14:textId="77777777" w:rsidR="009F2A6E" w:rsidRPr="00560C6D" w:rsidRDefault="009F2A6E" w:rsidP="004A40B6">
            <w:pPr>
              <w:spacing w:before="120" w:after="120" w:line="360" w:lineRule="auto"/>
              <w:rPr>
                <w:sz w:val="14"/>
                <w:szCs w:val="14"/>
              </w:rPr>
            </w:pPr>
            <w:r w:rsidRPr="00560C6D">
              <w:rPr>
                <w:b/>
                <w:sz w:val="14"/>
                <w:szCs w:val="14"/>
              </w:rPr>
              <w:t>(Further details and breakdowns for each amount set out below or attached)</w:t>
            </w:r>
          </w:p>
        </w:tc>
        <w:tc>
          <w:tcPr>
            <w:tcW w:w="1068" w:type="pct"/>
          </w:tcPr>
          <w:p w14:paraId="2981EE9F"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725E379" w14:textId="77777777" w:rsidTr="004A40B6">
        <w:tblPrEx>
          <w:tblLook w:val="01E0" w:firstRow="1" w:lastRow="1" w:firstColumn="1" w:lastColumn="1" w:noHBand="0" w:noVBand="0"/>
        </w:tblPrEx>
        <w:tc>
          <w:tcPr>
            <w:tcW w:w="3932" w:type="pct"/>
          </w:tcPr>
          <w:p w14:paraId="7D6EAD2B"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 xml:space="preserve">ARCHITECTURAL </w:t>
            </w:r>
          </w:p>
        </w:tc>
        <w:tc>
          <w:tcPr>
            <w:tcW w:w="1068" w:type="pct"/>
          </w:tcPr>
          <w:p w14:paraId="19F640EF"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EBF8D75" w14:textId="77777777" w:rsidTr="004A40B6">
        <w:tblPrEx>
          <w:tblLook w:val="01E0" w:firstRow="1" w:lastRow="1" w:firstColumn="1" w:lastColumn="1" w:noHBand="0" w:noVBand="0"/>
        </w:tblPrEx>
        <w:tc>
          <w:tcPr>
            <w:tcW w:w="3932" w:type="pct"/>
          </w:tcPr>
          <w:p w14:paraId="239459D9"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CIVIL ENGINEERING</w:t>
            </w:r>
          </w:p>
        </w:tc>
        <w:tc>
          <w:tcPr>
            <w:tcW w:w="1068" w:type="pct"/>
          </w:tcPr>
          <w:p w14:paraId="0D4798DA"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7BB0404" w14:textId="77777777" w:rsidTr="004A40B6">
        <w:tblPrEx>
          <w:tblLook w:val="01E0" w:firstRow="1" w:lastRow="1" w:firstColumn="1" w:lastColumn="1" w:noHBand="0" w:noVBand="0"/>
        </w:tblPrEx>
        <w:tc>
          <w:tcPr>
            <w:tcW w:w="3932" w:type="pct"/>
          </w:tcPr>
          <w:p w14:paraId="65A28610"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 xml:space="preserve">ELECTRICAL ENGINEERING </w:t>
            </w:r>
          </w:p>
        </w:tc>
        <w:tc>
          <w:tcPr>
            <w:tcW w:w="1068" w:type="pct"/>
          </w:tcPr>
          <w:p w14:paraId="26FDF55F"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B582C0A" w14:textId="77777777" w:rsidTr="004A40B6">
        <w:tblPrEx>
          <w:tblLook w:val="01E0" w:firstRow="1" w:lastRow="1" w:firstColumn="1" w:lastColumn="1" w:noHBand="0" w:noVBand="0"/>
        </w:tblPrEx>
        <w:tc>
          <w:tcPr>
            <w:tcW w:w="3932" w:type="pct"/>
          </w:tcPr>
          <w:p w14:paraId="5C960ABB"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STRUCTURAL ENGINEERING</w:t>
            </w:r>
          </w:p>
        </w:tc>
        <w:tc>
          <w:tcPr>
            <w:tcW w:w="1068" w:type="pct"/>
          </w:tcPr>
          <w:p w14:paraId="03269CC0"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25C407C" w14:textId="77777777" w:rsidTr="004A40B6">
        <w:tblPrEx>
          <w:tblLook w:val="01E0" w:firstRow="1" w:lastRow="1" w:firstColumn="1" w:lastColumn="1" w:noHBand="0" w:noVBand="0"/>
        </w:tblPrEx>
        <w:tc>
          <w:tcPr>
            <w:tcW w:w="3932" w:type="pct"/>
          </w:tcPr>
          <w:p w14:paraId="009E87FB"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MECHANICAL ENGINEERING</w:t>
            </w:r>
          </w:p>
        </w:tc>
        <w:tc>
          <w:tcPr>
            <w:tcW w:w="1068" w:type="pct"/>
          </w:tcPr>
          <w:p w14:paraId="5CD35477"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0027A886" w14:textId="77777777" w:rsidTr="004A40B6">
        <w:tblPrEx>
          <w:tblLook w:val="01E0" w:firstRow="1" w:lastRow="1" w:firstColumn="1" w:lastColumn="1" w:noHBand="0" w:noVBand="0"/>
        </w:tblPrEx>
        <w:tc>
          <w:tcPr>
            <w:tcW w:w="3932" w:type="pct"/>
          </w:tcPr>
          <w:p w14:paraId="18229F87"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HYDRAULIC ENGINEERING</w:t>
            </w:r>
          </w:p>
        </w:tc>
        <w:tc>
          <w:tcPr>
            <w:tcW w:w="1068" w:type="pct"/>
          </w:tcPr>
          <w:p w14:paraId="034EC6A7"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8BF3F05" w14:textId="77777777" w:rsidTr="004A40B6">
        <w:tblPrEx>
          <w:tblLook w:val="01E0" w:firstRow="1" w:lastRow="1" w:firstColumn="1" w:lastColumn="1" w:noHBand="0" w:noVBand="0"/>
        </w:tblPrEx>
        <w:tc>
          <w:tcPr>
            <w:tcW w:w="3932" w:type="pct"/>
          </w:tcPr>
          <w:p w14:paraId="0C78C479"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FIRE ENGINEERING</w:t>
            </w:r>
          </w:p>
        </w:tc>
        <w:tc>
          <w:tcPr>
            <w:tcW w:w="1068" w:type="pct"/>
          </w:tcPr>
          <w:p w14:paraId="10160B61"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782273F2" w14:textId="77777777" w:rsidTr="004A40B6">
        <w:tblPrEx>
          <w:tblLook w:val="01E0" w:firstRow="1" w:lastRow="1" w:firstColumn="1" w:lastColumn="1" w:noHBand="0" w:noVBand="0"/>
        </w:tblPrEx>
        <w:tc>
          <w:tcPr>
            <w:tcW w:w="3932" w:type="pct"/>
          </w:tcPr>
          <w:p w14:paraId="1BE18370"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GEOTECHNICAL ENGINEERING</w:t>
            </w:r>
          </w:p>
        </w:tc>
        <w:tc>
          <w:tcPr>
            <w:tcW w:w="1068" w:type="pct"/>
          </w:tcPr>
          <w:p w14:paraId="357C2EF6"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3BADF7E3" w14:textId="77777777" w:rsidTr="004A40B6">
        <w:tblPrEx>
          <w:tblLook w:val="01E0" w:firstRow="1" w:lastRow="1" w:firstColumn="1" w:lastColumn="1" w:noHBand="0" w:noVBand="0"/>
        </w:tblPrEx>
        <w:tc>
          <w:tcPr>
            <w:tcW w:w="3932" w:type="pct"/>
          </w:tcPr>
          <w:p w14:paraId="5CC71049"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ACCREDITED BUILDING SURVEYOR</w:t>
            </w:r>
          </w:p>
        </w:tc>
        <w:tc>
          <w:tcPr>
            <w:tcW w:w="1068" w:type="pct"/>
          </w:tcPr>
          <w:p w14:paraId="5BC8A6A5"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1DBF5053" w14:textId="77777777" w:rsidTr="004A40B6">
        <w:tblPrEx>
          <w:tblLook w:val="01E0" w:firstRow="1" w:lastRow="1" w:firstColumn="1" w:lastColumn="1" w:noHBand="0" w:noVBand="0"/>
        </w:tblPrEx>
        <w:tc>
          <w:tcPr>
            <w:tcW w:w="3932" w:type="pct"/>
          </w:tcPr>
          <w:p w14:paraId="1C0B812E"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SCEC ENDORSED SECURITY CONSULTANT</w:t>
            </w:r>
          </w:p>
        </w:tc>
        <w:tc>
          <w:tcPr>
            <w:tcW w:w="1068" w:type="pct"/>
          </w:tcPr>
          <w:p w14:paraId="006780A8"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B39E983" w14:textId="77777777" w:rsidTr="004A40B6">
        <w:tblPrEx>
          <w:tblLook w:val="01E0" w:firstRow="1" w:lastRow="1" w:firstColumn="1" w:lastColumn="1" w:noHBand="0" w:noVBand="0"/>
        </w:tblPrEx>
        <w:tc>
          <w:tcPr>
            <w:tcW w:w="3932" w:type="pct"/>
          </w:tcPr>
          <w:p w14:paraId="4F7948D5" w14:textId="77777777" w:rsidR="009F2A6E" w:rsidRPr="00560C6D" w:rsidRDefault="009F2A6E" w:rsidP="004A40B6">
            <w:pPr>
              <w:pStyle w:val="DefenceNormal"/>
              <w:spacing w:before="120" w:after="120" w:line="360" w:lineRule="auto"/>
              <w:rPr>
                <w:b/>
                <w:bCs/>
                <w:iCs/>
                <w:sz w:val="14"/>
                <w:szCs w:val="14"/>
              </w:rPr>
            </w:pPr>
            <w:r w:rsidRPr="00560C6D">
              <w:rPr>
                <w:b/>
                <w:bCs/>
                <w:iCs/>
                <w:sz w:val="14"/>
                <w:szCs w:val="14"/>
              </w:rPr>
              <w:t>HAZARDOUS MATERIALS AND DANGEROUS GOODS</w:t>
            </w:r>
          </w:p>
        </w:tc>
        <w:tc>
          <w:tcPr>
            <w:tcW w:w="1068" w:type="pct"/>
          </w:tcPr>
          <w:p w14:paraId="7AEC02F2"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6C967A6C" w14:textId="77777777" w:rsidTr="004A40B6">
        <w:tblPrEx>
          <w:tblLook w:val="01E0" w:firstRow="1" w:lastRow="1" w:firstColumn="1" w:lastColumn="1" w:noHBand="0" w:noVBand="0"/>
        </w:tblPrEx>
        <w:tc>
          <w:tcPr>
            <w:tcW w:w="3932" w:type="pct"/>
          </w:tcPr>
          <w:p w14:paraId="07C01A23" w14:textId="77777777" w:rsidR="009F2A6E" w:rsidRPr="00560C6D" w:rsidRDefault="009F2A6E" w:rsidP="004A40B6">
            <w:pPr>
              <w:pStyle w:val="TableText"/>
              <w:spacing w:before="120" w:after="120" w:line="360" w:lineRule="auto"/>
              <w:rPr>
                <w:b/>
                <w:bCs/>
                <w:i/>
                <w:iCs/>
                <w:sz w:val="14"/>
                <w:szCs w:val="14"/>
              </w:rPr>
            </w:pPr>
            <w:r w:rsidRPr="00560C6D">
              <w:rPr>
                <w:b/>
                <w:bCs/>
                <w:i/>
                <w:iCs/>
                <w:sz w:val="14"/>
                <w:szCs w:val="14"/>
              </w:rPr>
              <w:t>[OTHER DISCIPLINES]</w:t>
            </w:r>
          </w:p>
        </w:tc>
        <w:tc>
          <w:tcPr>
            <w:tcW w:w="1068" w:type="pct"/>
          </w:tcPr>
          <w:p w14:paraId="6FB7787E"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478A1876" w14:textId="77777777" w:rsidTr="004A40B6">
        <w:tblPrEx>
          <w:tblLook w:val="01E0" w:firstRow="1" w:lastRow="1" w:firstColumn="1" w:lastColumn="1" w:noHBand="0" w:noVBand="0"/>
        </w:tblPrEx>
        <w:tc>
          <w:tcPr>
            <w:tcW w:w="3932" w:type="pct"/>
          </w:tcPr>
          <w:p w14:paraId="63E37CCA" w14:textId="6AA872F6" w:rsidR="009F2A6E" w:rsidRPr="00560C6D" w:rsidRDefault="009F2A6E" w:rsidP="004A40B6">
            <w:pPr>
              <w:pStyle w:val="TableText"/>
              <w:spacing w:before="120" w:after="120" w:line="360" w:lineRule="auto"/>
              <w:rPr>
                <w:b/>
                <w:bCs/>
                <w:iCs/>
                <w:sz w:val="14"/>
                <w:szCs w:val="14"/>
              </w:rPr>
            </w:pPr>
            <w:r w:rsidRPr="00560C6D">
              <w:rPr>
                <w:b/>
                <w:bCs/>
                <w:iCs/>
                <w:sz w:val="14"/>
                <w:szCs w:val="14"/>
              </w:rPr>
              <w:t>[</w:t>
            </w:r>
            <w:r w:rsidR="00F45D7D" w:rsidRPr="00560C6D">
              <w:rPr>
                <w:b/>
                <w:bCs/>
                <w:iCs/>
                <w:sz w:val="14"/>
                <w:szCs w:val="14"/>
              </w:rPr>
              <w:t xml:space="preserve">PANEL CONTRACTOR </w:t>
            </w:r>
            <w:r w:rsidRPr="00560C6D">
              <w:rPr>
                <w:b/>
                <w:bCs/>
                <w:iCs/>
                <w:sz w:val="14"/>
                <w:szCs w:val="14"/>
              </w:rPr>
              <w:t>TO PROPOSE ADDITIONAL DISCIPLINES AND INSERT TRADES ETC]</w:t>
            </w:r>
          </w:p>
        </w:tc>
        <w:tc>
          <w:tcPr>
            <w:tcW w:w="1068" w:type="pct"/>
          </w:tcPr>
          <w:p w14:paraId="29373F74" w14:textId="77777777" w:rsidR="009F2A6E" w:rsidRPr="00560C6D" w:rsidRDefault="009F2A6E" w:rsidP="004A40B6">
            <w:pPr>
              <w:spacing w:before="120" w:after="120" w:line="360" w:lineRule="auto"/>
              <w:rPr>
                <w:bCs/>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560C6D" w:rsidRPr="00560C6D" w14:paraId="5205ACDC" w14:textId="77777777" w:rsidTr="004A40B6">
        <w:tblPrEx>
          <w:tblLook w:val="01E0" w:firstRow="1" w:lastRow="1" w:firstColumn="1" w:lastColumn="1" w:noHBand="0" w:noVBand="0"/>
        </w:tblPrEx>
        <w:tc>
          <w:tcPr>
            <w:tcW w:w="3932" w:type="pct"/>
          </w:tcPr>
          <w:p w14:paraId="17D9401C" w14:textId="77777777" w:rsidR="009F2A6E" w:rsidRPr="00560C6D" w:rsidRDefault="009F2A6E" w:rsidP="004A40B6">
            <w:pPr>
              <w:spacing w:before="120" w:after="120" w:line="360" w:lineRule="auto"/>
              <w:rPr>
                <w:b/>
                <w:sz w:val="14"/>
                <w:szCs w:val="14"/>
              </w:rPr>
            </w:pPr>
            <w:r w:rsidRPr="00560C6D">
              <w:rPr>
                <w:b/>
                <w:sz w:val="14"/>
                <w:szCs w:val="14"/>
              </w:rPr>
              <w:t>DESIGN CONTINGENCY [INSERT %]</w:t>
            </w:r>
          </w:p>
        </w:tc>
        <w:tc>
          <w:tcPr>
            <w:tcW w:w="1068" w:type="pct"/>
          </w:tcPr>
          <w:p w14:paraId="047D3277"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r w:rsidR="009F2A6E" w:rsidRPr="00560C6D" w14:paraId="29D5B152" w14:textId="77777777" w:rsidTr="004A40B6">
        <w:tblPrEx>
          <w:tblLook w:val="01E0" w:firstRow="1" w:lastRow="1" w:firstColumn="1" w:lastColumn="1" w:noHBand="0" w:noVBand="0"/>
        </w:tblPrEx>
        <w:tc>
          <w:tcPr>
            <w:tcW w:w="3932" w:type="pct"/>
          </w:tcPr>
          <w:p w14:paraId="3EC56583" w14:textId="77777777" w:rsidR="009F2A6E" w:rsidRPr="00560C6D" w:rsidRDefault="009F2A6E" w:rsidP="004A40B6">
            <w:pPr>
              <w:spacing w:before="120" w:after="120" w:line="360" w:lineRule="auto"/>
              <w:rPr>
                <w:b/>
                <w:sz w:val="14"/>
                <w:szCs w:val="14"/>
              </w:rPr>
            </w:pPr>
            <w:r w:rsidRPr="00560C6D">
              <w:rPr>
                <w:b/>
                <w:sz w:val="14"/>
                <w:szCs w:val="14"/>
              </w:rPr>
              <w:t>TRADE/CONSTRUCTION CONTINGENCY [INSERT %]</w:t>
            </w:r>
          </w:p>
        </w:tc>
        <w:tc>
          <w:tcPr>
            <w:tcW w:w="1068" w:type="pct"/>
          </w:tcPr>
          <w:p w14:paraId="35D43A84" w14:textId="77777777" w:rsidR="009F2A6E" w:rsidRPr="00560C6D" w:rsidRDefault="009F2A6E" w:rsidP="004A40B6">
            <w:pPr>
              <w:spacing w:before="120" w:after="120" w:line="360" w:lineRule="auto"/>
              <w:rPr>
                <w:sz w:val="14"/>
                <w:szCs w:val="14"/>
              </w:rPr>
            </w:pPr>
            <w:r w:rsidRPr="00560C6D">
              <w:rPr>
                <w:bCs/>
                <w:sz w:val="14"/>
                <w:szCs w:val="14"/>
              </w:rPr>
              <w:t>$</w:t>
            </w:r>
            <w:r w:rsidRPr="00560C6D">
              <w:rPr>
                <w:b/>
                <w:bCs/>
                <w:sz w:val="14"/>
                <w:szCs w:val="14"/>
              </w:rPr>
              <w:t xml:space="preserve">[INSERT] </w:t>
            </w:r>
            <w:r w:rsidRPr="00560C6D">
              <w:rPr>
                <w:bCs/>
                <w:sz w:val="14"/>
                <w:szCs w:val="14"/>
              </w:rPr>
              <w:t>GST exclusive</w:t>
            </w:r>
          </w:p>
        </w:tc>
      </w:tr>
    </w:tbl>
    <w:p w14:paraId="35F99084" w14:textId="77777777" w:rsidR="009F2A6E" w:rsidRPr="00560C6D" w:rsidRDefault="009F2A6E" w:rsidP="007A1945">
      <w:pPr>
        <w:pStyle w:val="DefenceHeadingNoTOC3"/>
        <w:numPr>
          <w:ilvl w:val="0"/>
          <w:numId w:val="0"/>
        </w:numPr>
        <w:rPr>
          <w:b/>
          <w:bCs/>
          <w:lang w:eastAsia="zh-CN"/>
        </w:rPr>
      </w:pPr>
    </w:p>
    <w:p w14:paraId="066ECAEF" w14:textId="77777777" w:rsidR="009F2A6E" w:rsidRPr="00560C6D" w:rsidRDefault="009F2A6E" w:rsidP="00A767A3">
      <w:pPr>
        <w:pStyle w:val="DefenceHeadingNoTOC1"/>
        <w:numPr>
          <w:ilvl w:val="0"/>
          <w:numId w:val="101"/>
        </w:numPr>
      </w:pPr>
      <w:bookmarkStart w:id="326" w:name="_Ref45566029"/>
      <w:r w:rsidRPr="00560C6D">
        <w:t>OUTLINE KPIs AND INCENTIVES</w:t>
      </w:r>
      <w:bookmarkEnd w:id="326"/>
    </w:p>
    <w:p w14:paraId="636BF176" w14:textId="5F893D2D" w:rsidR="009F2A6E" w:rsidRPr="00560C6D" w:rsidRDefault="009F2A6E" w:rsidP="009F2A6E">
      <w:pPr>
        <w:pStyle w:val="DefenceNormal"/>
      </w:pPr>
      <w:r w:rsidRPr="00560C6D">
        <w:t xml:space="preserve">The </w:t>
      </w:r>
      <w:r w:rsidR="00F45D7D" w:rsidRPr="00560C6D">
        <w:t xml:space="preserve">Panel Contractor </w:t>
      </w:r>
      <w:r w:rsidRPr="00560C6D">
        <w:t xml:space="preserve">is referred to clause 25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t xml:space="preserve">.  The information provided in item </w:t>
      </w:r>
      <w:r w:rsidR="00F45D7D" w:rsidRPr="00560C6D">
        <w:fldChar w:fldCharType="begin"/>
      </w:r>
      <w:r w:rsidR="00F45D7D" w:rsidRPr="00560C6D">
        <w:instrText xml:space="preserve"> REF _Ref45566029 \n \h </w:instrText>
      </w:r>
      <w:r w:rsidR="00F45D7D" w:rsidRPr="00560C6D">
        <w:fldChar w:fldCharType="separate"/>
      </w:r>
      <w:r w:rsidR="0042772F" w:rsidRPr="00560C6D">
        <w:t>11</w:t>
      </w:r>
      <w:r w:rsidR="00F45D7D"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00F45D7D" w:rsidRPr="00560C6D">
        <w:t xml:space="preserve"> </w:t>
      </w:r>
      <w:r w:rsidR="00F45D7D"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for the Delivery Phase will form part of the Delivery Phase Fee Proposal.</w:t>
      </w:r>
    </w:p>
    <w:p w14:paraId="3F1B3660" w14:textId="165DAC62" w:rsidR="009F2A6E" w:rsidRPr="00560C6D" w:rsidRDefault="009F2A6E" w:rsidP="009F2A6E">
      <w:pPr>
        <w:pStyle w:val="DefenceNormal"/>
      </w:pPr>
      <w:r w:rsidRPr="00560C6D">
        <w:t xml:space="preserve">The Commonwealth seeks to enhance alignment between its interests and those of the successful </w:t>
      </w:r>
      <w:r w:rsidR="00F45D7D" w:rsidRPr="00560C6D">
        <w:t xml:space="preserve">Panel Contractor </w:t>
      </w:r>
      <w:r w:rsidRPr="00560C6D">
        <w:t>in delivering the Works under the Contract.  It intends to enhance this by:</w:t>
      </w:r>
    </w:p>
    <w:p w14:paraId="1201DA0B" w14:textId="7699D2CC" w:rsidR="009F2A6E" w:rsidRPr="00560C6D" w:rsidRDefault="009F2A6E" w:rsidP="00A767A3">
      <w:pPr>
        <w:pStyle w:val="DefenceHeadingNoTOC3"/>
        <w:numPr>
          <w:ilvl w:val="2"/>
          <w:numId w:val="101"/>
        </w:numPr>
      </w:pPr>
      <w:r w:rsidRPr="00560C6D">
        <w:t xml:space="preserve">providing the successful </w:t>
      </w:r>
      <w:r w:rsidR="00F45D7D" w:rsidRPr="00560C6D">
        <w:t xml:space="preserve">Panel Contractor </w:t>
      </w:r>
      <w:r w:rsidRPr="00560C6D">
        <w:t xml:space="preserve">with an opportunity to earn an incentive, contingent upon </w:t>
      </w:r>
      <w:r w:rsidRPr="00560C6D">
        <w:rPr>
          <w:b/>
        </w:rPr>
        <w:t>exceptional performance</w:t>
      </w:r>
      <w:r w:rsidRPr="00560C6D">
        <w:t xml:space="preserve"> (measured against agreed KPIs), payable at the time stated in the Contract Particulars (Delivery Phase); and</w:t>
      </w:r>
    </w:p>
    <w:p w14:paraId="6C169150" w14:textId="1B1ACF94" w:rsidR="009F2A6E" w:rsidRPr="00560C6D" w:rsidRDefault="009F2A6E" w:rsidP="00A767A3">
      <w:pPr>
        <w:pStyle w:val="DefenceHeadingNoTOC3"/>
        <w:numPr>
          <w:ilvl w:val="2"/>
          <w:numId w:val="101"/>
        </w:numPr>
      </w:pPr>
      <w:proofErr w:type="gramStart"/>
      <w:r w:rsidRPr="00560C6D">
        <w:lastRenderedPageBreak/>
        <w:t>allowing</w:t>
      </w:r>
      <w:proofErr w:type="gramEnd"/>
      <w:r w:rsidRPr="00560C6D">
        <w:t xml:space="preserve"> the </w:t>
      </w:r>
      <w:r w:rsidR="00F45D7D" w:rsidRPr="00560C6D">
        <w:t xml:space="preserve">Panel Contractor </w:t>
      </w:r>
      <w:r w:rsidRPr="00560C6D">
        <w:t xml:space="preserve">to nominate an incentive mechanism, in response to this item </w:t>
      </w:r>
      <w:r w:rsidRPr="00560C6D">
        <w:fldChar w:fldCharType="begin"/>
      </w:r>
      <w:r w:rsidRPr="00560C6D">
        <w:instrText xml:space="preserve"> REF _Ref45566029 \w \h </w:instrText>
      </w:r>
      <w:r w:rsidRPr="00560C6D">
        <w:fldChar w:fldCharType="separate"/>
      </w:r>
      <w:r w:rsidR="0042772F" w:rsidRPr="00560C6D">
        <w:t>11</w:t>
      </w:r>
      <w:r w:rsidRPr="00560C6D">
        <w:fldChar w:fldCharType="end"/>
      </w:r>
      <w:r w:rsidRPr="00560C6D">
        <w:t xml:space="preserve"> of </w:t>
      </w:r>
      <w:r w:rsidR="00F45D7D" w:rsidRPr="00560C6D">
        <w:fldChar w:fldCharType="begin"/>
      </w:r>
      <w:r w:rsidR="00F45D7D" w:rsidRPr="00560C6D">
        <w:instrText xml:space="preserve"> REF _Ref40343955 \n \h </w:instrText>
      </w:r>
      <w:r w:rsidR="00F45D7D" w:rsidRPr="00560C6D">
        <w:fldChar w:fldCharType="separate"/>
      </w:r>
      <w:r w:rsidR="0042772F" w:rsidRPr="00560C6D">
        <w:t>Tender Schedule E</w:t>
      </w:r>
      <w:r w:rsidR="00F45D7D" w:rsidRPr="00560C6D">
        <w:fldChar w:fldCharType="end"/>
      </w:r>
      <w:r w:rsidR="00F45D7D" w:rsidRPr="00560C6D">
        <w:t xml:space="preserve"> </w:t>
      </w:r>
      <w:r w:rsidR="00F45D7D" w:rsidRPr="00560C6D">
        <w:noBreakHyphen/>
        <w:t xml:space="preserve"> </w:t>
      </w:r>
      <w:r w:rsidR="00F45D7D" w:rsidRPr="00560C6D">
        <w:fldChar w:fldCharType="begin"/>
      </w:r>
      <w:r w:rsidR="00F45D7D" w:rsidRPr="00560C6D">
        <w:instrText xml:space="preserve"> REF _Ref40343955 \h </w:instrText>
      </w:r>
      <w:r w:rsidR="00F45D7D" w:rsidRPr="00560C6D">
        <w:fldChar w:fldCharType="separate"/>
      </w:r>
      <w:r w:rsidR="0042772F" w:rsidRPr="00560C6D">
        <w:t>Financial</w:t>
      </w:r>
      <w:r w:rsidR="00F45D7D" w:rsidRPr="00560C6D">
        <w:fldChar w:fldCharType="end"/>
      </w:r>
      <w:r w:rsidRPr="00560C6D">
        <w:t xml:space="preserve"> which would be most likely to facilitate an alignment of interests between the Commonwealth and the </w:t>
      </w:r>
      <w:r w:rsidR="00F45D7D" w:rsidRPr="00560C6D">
        <w:t xml:space="preserve">Panel Contractor </w:t>
      </w:r>
      <w:r w:rsidRPr="00560C6D">
        <w:t>in respect of the Works.</w:t>
      </w:r>
    </w:p>
    <w:p w14:paraId="38D1A88B" w14:textId="1E661B12" w:rsidR="009F2A6E" w:rsidRPr="00560C6D" w:rsidRDefault="009F2A6E" w:rsidP="009F2A6E">
      <w:pPr>
        <w:pStyle w:val="DefenceNormal"/>
        <w:rPr>
          <w:bCs/>
          <w:iCs/>
        </w:rPr>
      </w:pPr>
      <w:r w:rsidRPr="00560C6D">
        <w:rPr>
          <w:bCs/>
          <w:iCs/>
        </w:rPr>
        <w:t xml:space="preserve">The </w:t>
      </w:r>
      <w:r w:rsidR="00F45D7D" w:rsidRPr="00560C6D">
        <w:rPr>
          <w:bCs/>
          <w:iCs/>
        </w:rPr>
        <w:t xml:space="preserve">Panel Contractor </w:t>
      </w:r>
      <w:r w:rsidRPr="00560C6D">
        <w:rPr>
          <w:bCs/>
          <w:iCs/>
        </w:rPr>
        <w:t xml:space="preserve">is requested to provide feedback on the following key areas of focus the Commonwealth has identified as potential for KPIs: </w:t>
      </w:r>
    </w:p>
    <w:p w14:paraId="5E3BA759" w14:textId="77777777" w:rsidR="009F2A6E" w:rsidRPr="00560C6D" w:rsidRDefault="009F2A6E" w:rsidP="00A767A3">
      <w:pPr>
        <w:pStyle w:val="DefenceHeadingNoTOC3"/>
        <w:numPr>
          <w:ilvl w:val="2"/>
          <w:numId w:val="101"/>
        </w:numPr>
        <w:rPr>
          <w:bCs/>
          <w:iCs/>
        </w:rPr>
      </w:pPr>
      <w:r w:rsidRPr="00560C6D">
        <w:rPr>
          <w:b/>
          <w:i/>
        </w:rPr>
        <w:t>[NOTE TO COMMONWEALTH/TENDER ADMINISTRATOR: CAREFULLY CONSIDER AND INSERT HERE KEY AREAS OF COMMONWEALTH FOCUS TO INCENTIVISE THE CONTRACTOR TO ACHIEVE A KEY PROJECT OUTCOME]</w:t>
      </w:r>
      <w:r w:rsidRPr="00560C6D">
        <w:rPr>
          <w:bCs/>
          <w:iCs/>
        </w:rPr>
        <w:t>.</w:t>
      </w:r>
    </w:p>
    <w:p w14:paraId="318FECC8" w14:textId="27B9C3B0" w:rsidR="009F2A6E" w:rsidRPr="00560C6D" w:rsidRDefault="009F2A6E" w:rsidP="009F2A6E">
      <w:pPr>
        <w:pStyle w:val="DefenceHeadingNoTOC3"/>
        <w:numPr>
          <w:ilvl w:val="0"/>
          <w:numId w:val="0"/>
        </w:numPr>
        <w:rPr>
          <w:bCs/>
          <w:iCs/>
        </w:rPr>
      </w:pPr>
      <w:r w:rsidRPr="00560C6D">
        <w:rPr>
          <w:bCs/>
          <w:iCs/>
        </w:rPr>
        <w:t xml:space="preserve">It is the Commonwealth's expectation that the </w:t>
      </w:r>
      <w:r w:rsidR="00F45D7D" w:rsidRPr="00560C6D">
        <w:rPr>
          <w:bCs/>
          <w:iCs/>
        </w:rPr>
        <w:t xml:space="preserve">Panel Contractor </w:t>
      </w:r>
      <w:r w:rsidRPr="00560C6D">
        <w:rPr>
          <w:bCs/>
          <w:iCs/>
        </w:rPr>
        <w:t xml:space="preserve">will put at risk a portion of the Management Fee if an incentive regime is agreed to apply in the Delivery Phase. In these circumstances, it would be the Commonwealth's intention to also provide a financial contribution to be determined by the Commonwealth during the negotiations contemplated by clause 6.2 of the Conditions of Contract in </w:t>
      </w:r>
      <w:r w:rsidRPr="00560C6D">
        <w:rPr>
          <w:bCs/>
        </w:rPr>
        <w:fldChar w:fldCharType="begin"/>
      </w:r>
      <w:r w:rsidRPr="00560C6D">
        <w:rPr>
          <w:bCs/>
        </w:rPr>
        <w:instrText xml:space="preserve"> REF _Ref32917560 \r \h  \* MERGEFORMAT </w:instrText>
      </w:r>
      <w:r w:rsidRPr="00560C6D">
        <w:rPr>
          <w:bCs/>
        </w:rPr>
      </w:r>
      <w:r w:rsidRPr="00560C6D">
        <w:rPr>
          <w:bCs/>
        </w:rPr>
        <w:fldChar w:fldCharType="separate"/>
      </w:r>
      <w:r w:rsidR="0042772F" w:rsidRPr="00560C6D">
        <w:rPr>
          <w:bCs/>
        </w:rPr>
        <w:t>Part 4</w:t>
      </w:r>
      <w:r w:rsidRPr="00560C6D">
        <w:fldChar w:fldCharType="end"/>
      </w:r>
      <w:r w:rsidRPr="00560C6D">
        <w:rPr>
          <w:bCs/>
          <w:iCs/>
        </w:rPr>
        <w:t xml:space="preserve">. </w:t>
      </w:r>
    </w:p>
    <w:p w14:paraId="7BE07738" w14:textId="756080BB" w:rsidR="009F2A6E" w:rsidRPr="00560C6D" w:rsidRDefault="009F2A6E" w:rsidP="009F2A6E">
      <w:pPr>
        <w:pStyle w:val="DefenceHeadingNoTOC3"/>
        <w:numPr>
          <w:ilvl w:val="0"/>
          <w:numId w:val="0"/>
        </w:numPr>
        <w:rPr>
          <w:bCs/>
          <w:iCs/>
        </w:rPr>
      </w:pPr>
      <w:r w:rsidRPr="00560C6D">
        <w:rPr>
          <w:bCs/>
          <w:iCs/>
        </w:rPr>
        <w:t xml:space="preserve">The </w:t>
      </w:r>
      <w:r w:rsidR="00F45D7D" w:rsidRPr="00560C6D">
        <w:rPr>
          <w:bCs/>
          <w:iCs/>
        </w:rPr>
        <w:t xml:space="preserve">Panel Contractor </w:t>
      </w:r>
      <w:r w:rsidRPr="00560C6D">
        <w:rPr>
          <w:bCs/>
          <w:iCs/>
        </w:rPr>
        <w:t>is requested to propose the extent to which it is prepared to put at risk a portion of its proposed Management Fee in the table below:</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431"/>
        <w:gridCol w:w="6067"/>
      </w:tblGrid>
      <w:tr w:rsidR="00560C6D" w:rsidRPr="00560C6D" w14:paraId="5908C0E7" w14:textId="77777777" w:rsidTr="004A40B6">
        <w:tc>
          <w:tcPr>
            <w:tcW w:w="3431" w:type="dxa"/>
          </w:tcPr>
          <w:p w14:paraId="6D4AAB15" w14:textId="77777777" w:rsidR="009F2A6E" w:rsidRPr="00560C6D" w:rsidRDefault="009F2A6E" w:rsidP="004A40B6">
            <w:pPr>
              <w:pStyle w:val="DefenceNormal"/>
              <w:rPr>
                <w:b/>
                <w:sz w:val="14"/>
                <w:szCs w:val="14"/>
              </w:rPr>
            </w:pPr>
            <w:r w:rsidRPr="00560C6D">
              <w:rPr>
                <w:b/>
                <w:sz w:val="14"/>
                <w:szCs w:val="14"/>
              </w:rPr>
              <w:t>MANAGEMENT FEE ($)</w:t>
            </w:r>
          </w:p>
        </w:tc>
        <w:tc>
          <w:tcPr>
            <w:tcW w:w="6067" w:type="dxa"/>
          </w:tcPr>
          <w:p w14:paraId="64923BB0" w14:textId="77777777" w:rsidR="009F2A6E" w:rsidRPr="00560C6D" w:rsidRDefault="009F2A6E" w:rsidP="004A40B6">
            <w:pPr>
              <w:pStyle w:val="DefenceNormal"/>
              <w:rPr>
                <w:b/>
                <w:sz w:val="14"/>
                <w:szCs w:val="14"/>
              </w:rPr>
            </w:pPr>
            <w:r w:rsidRPr="00560C6D">
              <w:rPr>
                <w:b/>
                <w:sz w:val="14"/>
                <w:szCs w:val="14"/>
              </w:rPr>
              <w:t>AT-RISK AMOUNT</w:t>
            </w:r>
          </w:p>
        </w:tc>
      </w:tr>
      <w:tr w:rsidR="009F2A6E" w:rsidRPr="00560C6D" w14:paraId="6D35E0C6" w14:textId="77777777" w:rsidTr="004A40B6">
        <w:tc>
          <w:tcPr>
            <w:tcW w:w="3431" w:type="dxa"/>
          </w:tcPr>
          <w:p w14:paraId="3FDD4252" w14:textId="6E4F84B6" w:rsidR="009F2A6E" w:rsidRPr="00560C6D" w:rsidRDefault="009F2A6E" w:rsidP="004A40B6">
            <w:pPr>
              <w:pStyle w:val="DefenceNormal"/>
              <w:rPr>
                <w:b/>
                <w:sz w:val="14"/>
                <w:szCs w:val="14"/>
              </w:rPr>
            </w:pPr>
            <w:r w:rsidRPr="00560C6D">
              <w:rPr>
                <w:b/>
                <w:sz w:val="14"/>
                <w:szCs w:val="14"/>
              </w:rPr>
              <w:t xml:space="preserve">[INSERT PROPOSED MANAGEMENT FEE, THIS SHOULD BE THE SAME AS THE AMOUNT THE </w:t>
            </w:r>
            <w:r w:rsidR="00F45D7D" w:rsidRPr="00560C6D">
              <w:rPr>
                <w:b/>
                <w:bCs/>
                <w:iCs/>
                <w:sz w:val="14"/>
                <w:szCs w:val="14"/>
              </w:rPr>
              <w:t xml:space="preserve">PANEL CONTRACTOR </w:t>
            </w:r>
            <w:r w:rsidRPr="00560C6D">
              <w:rPr>
                <w:b/>
                <w:sz w:val="14"/>
                <w:szCs w:val="14"/>
              </w:rPr>
              <w:t>INSERTED UNDER ITEM 5 ABOVE]</w:t>
            </w:r>
          </w:p>
        </w:tc>
        <w:tc>
          <w:tcPr>
            <w:tcW w:w="6067" w:type="dxa"/>
          </w:tcPr>
          <w:p w14:paraId="26462CEA" w14:textId="77777777" w:rsidR="009F2A6E" w:rsidRPr="00560C6D" w:rsidRDefault="009F2A6E" w:rsidP="004A40B6">
            <w:pPr>
              <w:pStyle w:val="DefenceNormal"/>
              <w:rPr>
                <w:i/>
                <w:iCs/>
                <w:sz w:val="14"/>
                <w:szCs w:val="14"/>
              </w:rPr>
            </w:pPr>
            <w:r w:rsidRPr="00560C6D">
              <w:rPr>
                <w:b/>
                <w:bCs/>
                <w:sz w:val="14"/>
                <w:szCs w:val="14"/>
              </w:rPr>
              <w:t>[INSERT EITHER (1) A LUMP SUM DOLLAR AMOUNT OF THE MANAGEMENT FEE TO BE PUT AT RISK; OR (2) PERCENTAGE OF THE MANAGEMENT FEE TO BE PUT AT RISK, E.G. "[x]% OF THE MANAGEMENT FEE"]</w:t>
            </w:r>
          </w:p>
        </w:tc>
      </w:tr>
    </w:tbl>
    <w:p w14:paraId="46FD0EFB" w14:textId="77777777" w:rsidR="009F2A6E" w:rsidRPr="00560C6D" w:rsidRDefault="009F2A6E" w:rsidP="009F2A6E">
      <w:pPr>
        <w:pStyle w:val="DefenceHeadingNoTOC3"/>
        <w:numPr>
          <w:ilvl w:val="0"/>
          <w:numId w:val="0"/>
        </w:numPr>
        <w:rPr>
          <w:bCs/>
          <w:iCs/>
        </w:rPr>
      </w:pPr>
    </w:p>
    <w:p w14:paraId="7534812E" w14:textId="77777777" w:rsidR="009F2A6E" w:rsidRPr="00560C6D" w:rsidRDefault="009F2A6E" w:rsidP="00A767A3">
      <w:pPr>
        <w:pStyle w:val="DefenceHeadingNoTOC1"/>
        <w:numPr>
          <w:ilvl w:val="0"/>
          <w:numId w:val="101"/>
        </w:numPr>
      </w:pPr>
      <w:r w:rsidRPr="00560C6D">
        <w:t>ADDITIONAL SPECIAL CONDITIONS</w:t>
      </w:r>
    </w:p>
    <w:p w14:paraId="0753E8DB" w14:textId="6C213394" w:rsidR="009F2A6E" w:rsidRPr="00560C6D" w:rsidRDefault="009F2A6E" w:rsidP="00CD15F7">
      <w:pPr>
        <w:pStyle w:val="DefenceBoldNormal"/>
        <w:rPr>
          <w:bCs/>
          <w:i/>
        </w:rPr>
      </w:pPr>
      <w:r w:rsidRPr="00560C6D">
        <w:rPr>
          <w:bCs/>
          <w:i/>
        </w:rPr>
        <w:t>[NOTE THAT SPECIAL CONDITIONS WILL BE REQUIRED TO ADDRESS ANY "TENDER OPTIONS" TO BE PRICED BY THE CONTRACTOR OR SUBCONTRACTORS NOW (FOR EXAMPLE, PRE-AGREED DESIGN CONTINUATION VARIATIONS OR PLANNING PHASE STRATEGIC VARIATIONS).  IF THE COMMONWEALTH OR TENDER</w:t>
      </w:r>
      <w:r w:rsidRPr="00560C6D">
        <w:rPr>
          <w:rStyle w:val="Hyperlink"/>
          <w:bCs/>
          <w:color w:val="auto"/>
        </w:rPr>
        <w:t xml:space="preserve"> </w:t>
      </w:r>
      <w:r w:rsidRPr="00560C6D">
        <w:rPr>
          <w:rStyle w:val="Hyperlink"/>
          <w:bCs/>
          <w:i/>
          <w:iCs/>
          <w:color w:val="auto"/>
        </w:rPr>
        <w:t>ADMINISTRATOR</w:t>
      </w:r>
      <w:r w:rsidRPr="00560C6D">
        <w:rPr>
          <w:bCs/>
          <w:i/>
        </w:rPr>
        <w:t xml:space="preserve"> WISH TO INSERT SPECIAL CONDITIONS, PRIOR APPROVAL MUST BE OBTAINED FROM THE DELEGATE]</w:t>
      </w:r>
    </w:p>
    <w:p w14:paraId="41769FA8" w14:textId="77777777" w:rsidR="008F714E" w:rsidRPr="00560C6D" w:rsidRDefault="008F714E" w:rsidP="00EF23E0">
      <w:pPr>
        <w:pStyle w:val="DefenceTenderScheduleHeading"/>
      </w:pPr>
      <w:r w:rsidRPr="00560C6D">
        <w:lastRenderedPageBreak/>
        <w:br/>
      </w:r>
      <w:bookmarkStart w:id="327" w:name="_Ref40343850"/>
      <w:bookmarkStart w:id="328" w:name="_Toc53580806"/>
      <w:bookmarkStart w:id="329" w:name="_Toc189552443"/>
      <w:r w:rsidR="00EC4C4E" w:rsidRPr="00560C6D">
        <w:t>Alternative Proposals</w:t>
      </w:r>
      <w:bookmarkEnd w:id="327"/>
      <w:bookmarkEnd w:id="328"/>
      <w:bookmarkEnd w:id="329"/>
    </w:p>
    <w:p w14:paraId="7ED7BAA8" w14:textId="6995F338" w:rsidR="008F714E" w:rsidRPr="00560C6D" w:rsidRDefault="008F714E" w:rsidP="00AA2BC0">
      <w:pPr>
        <w:pStyle w:val="DefenceNormal"/>
      </w:pPr>
      <w:r w:rsidRPr="00560C6D">
        <w:rPr>
          <w:b/>
        </w:rPr>
        <w:t xml:space="preserve">The </w:t>
      </w:r>
      <w:r w:rsidR="0072730E" w:rsidRPr="00560C6D">
        <w:rPr>
          <w:b/>
        </w:rPr>
        <w:t>Panel Contractor</w:t>
      </w:r>
      <w:r w:rsidRPr="00560C6D">
        <w:rPr>
          <w:b/>
        </w:rPr>
        <w:t xml:space="preserve">'s attention is drawn to </w:t>
      </w:r>
      <w:r w:rsidR="00AC32AE" w:rsidRPr="00560C6D">
        <w:rPr>
          <w:b/>
          <w:bCs/>
        </w:rPr>
        <w:t xml:space="preserve">Item </w:t>
      </w:r>
      <w:r w:rsidR="00AC32AE" w:rsidRPr="00560C6D">
        <w:rPr>
          <w:b/>
          <w:bCs/>
        </w:rPr>
        <w:fldChar w:fldCharType="begin"/>
      </w:r>
      <w:r w:rsidR="00AC32AE" w:rsidRPr="00560C6D">
        <w:rPr>
          <w:b/>
          <w:bCs/>
        </w:rPr>
        <w:instrText xml:space="preserve"> REF _Ref189564112 \r \h  \* MERGEFORMAT </w:instrText>
      </w:r>
      <w:r w:rsidR="00AC32AE" w:rsidRPr="00560C6D">
        <w:rPr>
          <w:b/>
          <w:bCs/>
        </w:rPr>
      </w:r>
      <w:r w:rsidR="00AC32AE" w:rsidRPr="00560C6D">
        <w:rPr>
          <w:b/>
          <w:bCs/>
        </w:rPr>
        <w:fldChar w:fldCharType="separate"/>
      </w:r>
      <w:r w:rsidR="0042772F" w:rsidRPr="00560C6D">
        <w:rPr>
          <w:b/>
          <w:bCs/>
        </w:rPr>
        <w:t>12</w:t>
      </w:r>
      <w:r w:rsidR="00AC32AE" w:rsidRPr="00560C6D">
        <w:rPr>
          <w:b/>
          <w:bCs/>
        </w:rPr>
        <w:fldChar w:fldCharType="end"/>
      </w:r>
      <w:r w:rsidR="00AC32AE" w:rsidRPr="00560C6D">
        <w:rPr>
          <w:b/>
          <w:bCs/>
        </w:rPr>
        <w:t xml:space="preserve">, paragraph </w:t>
      </w:r>
      <w:r w:rsidR="00AC32AE" w:rsidRPr="00560C6D">
        <w:rPr>
          <w:b/>
          <w:bCs/>
        </w:rPr>
        <w:fldChar w:fldCharType="begin"/>
      </w:r>
      <w:r w:rsidR="00AC32AE" w:rsidRPr="00560C6D">
        <w:rPr>
          <w:b/>
          <w:bCs/>
        </w:rPr>
        <w:instrText xml:space="preserve"> REF _Ref189564219 \r \h  \* MERGEFORMAT </w:instrText>
      </w:r>
      <w:r w:rsidR="00AC32AE" w:rsidRPr="00560C6D">
        <w:rPr>
          <w:b/>
          <w:bCs/>
        </w:rPr>
      </w:r>
      <w:r w:rsidR="00AC32AE" w:rsidRPr="00560C6D">
        <w:rPr>
          <w:b/>
          <w:bCs/>
        </w:rPr>
        <w:fldChar w:fldCharType="separate"/>
      </w:r>
      <w:r w:rsidR="0042772F" w:rsidRPr="00560C6D">
        <w:rPr>
          <w:b/>
          <w:bCs/>
        </w:rPr>
        <w:t>(b</w:t>
      </w:r>
      <w:proofErr w:type="gramStart"/>
      <w:r w:rsidR="0042772F" w:rsidRPr="00560C6D">
        <w:rPr>
          <w:b/>
          <w:bCs/>
        </w:rPr>
        <w:t>)(</w:t>
      </w:r>
      <w:proofErr w:type="gramEnd"/>
      <w:r w:rsidR="0042772F" w:rsidRPr="00560C6D">
        <w:rPr>
          <w:b/>
          <w:bCs/>
        </w:rPr>
        <w:t>iv)</w:t>
      </w:r>
      <w:r w:rsidR="00AC32AE" w:rsidRPr="00560C6D">
        <w:rPr>
          <w:b/>
          <w:bCs/>
        </w:rPr>
        <w:fldChar w:fldCharType="end"/>
      </w:r>
      <w:r w:rsidRPr="00560C6D">
        <w:rPr>
          <w:b/>
        </w:rPr>
        <w:t xml:space="preserve"> and </w:t>
      </w:r>
      <w:r w:rsidR="00AC32AE" w:rsidRPr="00560C6D">
        <w:rPr>
          <w:b/>
        </w:rPr>
        <w:t xml:space="preserve">Item </w:t>
      </w:r>
      <w:r w:rsidR="00AC32AE" w:rsidRPr="00560C6D">
        <w:rPr>
          <w:b/>
        </w:rPr>
        <w:fldChar w:fldCharType="begin"/>
      </w:r>
      <w:r w:rsidR="00AC32AE" w:rsidRPr="00560C6D">
        <w:rPr>
          <w:b/>
        </w:rPr>
        <w:instrText xml:space="preserve"> REF _Ref189566403 \r \h </w:instrText>
      </w:r>
      <w:r w:rsidR="00AC32AE" w:rsidRPr="00560C6D">
        <w:rPr>
          <w:b/>
        </w:rPr>
      </w:r>
      <w:r w:rsidR="00AC32AE" w:rsidRPr="00560C6D">
        <w:rPr>
          <w:b/>
        </w:rPr>
        <w:fldChar w:fldCharType="separate"/>
      </w:r>
      <w:r w:rsidR="0042772F" w:rsidRPr="00560C6D">
        <w:rPr>
          <w:b/>
        </w:rPr>
        <w:t>13</w:t>
      </w:r>
      <w:r w:rsidR="00AC32AE" w:rsidRPr="00560C6D">
        <w:rPr>
          <w:b/>
        </w:rPr>
        <w:fldChar w:fldCharType="end"/>
      </w:r>
      <w:r w:rsidRPr="00560C6D">
        <w:rPr>
          <w:b/>
        </w:rPr>
        <w:t xml:space="preserve"> of the Tender Conditions.</w:t>
      </w:r>
      <w:r w:rsidRPr="00560C6D">
        <w:t xml:space="preserve">  The </w:t>
      </w:r>
      <w:r w:rsidR="0072730E" w:rsidRPr="00560C6D">
        <w:t>Panel Contractor</w:t>
      </w:r>
      <w:r w:rsidRPr="00560C6D">
        <w:t xml:space="preserve"> should also note the evaluation criterion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_Ref445400816 \r \h </w:instrText>
      </w:r>
      <w:r w:rsidR="00ED5623" w:rsidRPr="00560C6D">
        <w:fldChar w:fldCharType="separate"/>
      </w:r>
      <w:r w:rsidR="0042772F" w:rsidRPr="00560C6D">
        <w:t>(a</w:t>
      </w:r>
      <w:proofErr w:type="gramStart"/>
      <w:r w:rsidR="0042772F" w:rsidRPr="00560C6D">
        <w:t>)(</w:t>
      </w:r>
      <w:proofErr w:type="gramEnd"/>
      <w:r w:rsidR="0042772F" w:rsidRPr="00560C6D">
        <w:t>vi)</w:t>
      </w:r>
      <w:r w:rsidR="00ED5623" w:rsidRPr="00560C6D">
        <w:fldChar w:fldCharType="end"/>
      </w:r>
      <w:r w:rsidRPr="00560C6D">
        <w:t xml:space="preserve"> of the Tender Conditions.</w:t>
      </w:r>
      <w:r w:rsidR="00E16860" w:rsidRPr="00560C6D">
        <w:t xml:space="preserve">  </w:t>
      </w:r>
    </w:p>
    <w:p w14:paraId="3520BBF0" w14:textId="5AF94AA1" w:rsidR="008673F4" w:rsidRPr="00560C6D" w:rsidRDefault="008F714E" w:rsidP="008F714E">
      <w:pPr>
        <w:pStyle w:val="DefenceNormal"/>
        <w:spacing w:after="240"/>
        <w:rPr>
          <w:b/>
        </w:rPr>
      </w:pPr>
      <w:r w:rsidRPr="00560C6D">
        <w:rPr>
          <w:b/>
        </w:rPr>
        <w:t xml:space="preserve">The </w:t>
      </w:r>
      <w:r w:rsidR="0072730E" w:rsidRPr="00560C6D">
        <w:rPr>
          <w:b/>
        </w:rPr>
        <w:t>Panel Contractor</w:t>
      </w:r>
      <w:r w:rsidRPr="00560C6D">
        <w:rPr>
          <w:b/>
        </w:rPr>
        <w:t xml:space="preserve"> should also note that it is a minimum form and content requirement for its Tender under </w:t>
      </w:r>
      <w:r w:rsidR="00AC32AE" w:rsidRPr="00560C6D">
        <w:rPr>
          <w:b/>
          <w:bCs/>
        </w:rPr>
        <w:t xml:space="preserve">Item </w:t>
      </w:r>
      <w:r w:rsidR="00AC32AE" w:rsidRPr="00560C6D">
        <w:rPr>
          <w:b/>
          <w:bCs/>
        </w:rPr>
        <w:fldChar w:fldCharType="begin"/>
      </w:r>
      <w:r w:rsidR="00AC32AE" w:rsidRPr="00560C6D">
        <w:rPr>
          <w:b/>
          <w:bCs/>
        </w:rPr>
        <w:instrText xml:space="preserve"> REF _Ref189564112 \r \h  \* MERGEFORMAT </w:instrText>
      </w:r>
      <w:r w:rsidR="00AC32AE" w:rsidRPr="00560C6D">
        <w:rPr>
          <w:b/>
          <w:bCs/>
        </w:rPr>
      </w:r>
      <w:r w:rsidR="00AC32AE" w:rsidRPr="00560C6D">
        <w:rPr>
          <w:b/>
          <w:bCs/>
        </w:rPr>
        <w:fldChar w:fldCharType="separate"/>
      </w:r>
      <w:r w:rsidR="0042772F" w:rsidRPr="00560C6D">
        <w:rPr>
          <w:b/>
          <w:bCs/>
        </w:rPr>
        <w:t>12</w:t>
      </w:r>
      <w:r w:rsidR="00AC32AE" w:rsidRPr="00560C6D">
        <w:rPr>
          <w:b/>
          <w:bCs/>
        </w:rPr>
        <w:fldChar w:fldCharType="end"/>
      </w:r>
      <w:r w:rsidR="00AC32AE" w:rsidRPr="00560C6D">
        <w:rPr>
          <w:b/>
          <w:bCs/>
        </w:rPr>
        <w:t xml:space="preserve">, paragraph </w:t>
      </w:r>
      <w:r w:rsidR="00AC32AE" w:rsidRPr="00560C6D">
        <w:rPr>
          <w:b/>
          <w:bCs/>
        </w:rPr>
        <w:fldChar w:fldCharType="begin"/>
      </w:r>
      <w:r w:rsidR="00AC32AE" w:rsidRPr="00560C6D">
        <w:rPr>
          <w:b/>
          <w:bCs/>
        </w:rPr>
        <w:instrText xml:space="preserve"> REF _Ref189564219 \r \h  \* MERGEFORMAT </w:instrText>
      </w:r>
      <w:r w:rsidR="00AC32AE" w:rsidRPr="00560C6D">
        <w:rPr>
          <w:b/>
          <w:bCs/>
        </w:rPr>
      </w:r>
      <w:r w:rsidR="00AC32AE" w:rsidRPr="00560C6D">
        <w:rPr>
          <w:b/>
          <w:bCs/>
        </w:rPr>
        <w:fldChar w:fldCharType="separate"/>
      </w:r>
      <w:r w:rsidR="0042772F" w:rsidRPr="00560C6D">
        <w:rPr>
          <w:b/>
          <w:bCs/>
        </w:rPr>
        <w:t>(b)(iv)</w:t>
      </w:r>
      <w:r w:rsidR="00AC32AE" w:rsidRPr="00560C6D">
        <w:rPr>
          <w:b/>
          <w:bCs/>
        </w:rPr>
        <w:fldChar w:fldCharType="end"/>
      </w:r>
      <w:r w:rsidRPr="00560C6D">
        <w:rPr>
          <w:b/>
        </w:rPr>
        <w:t xml:space="preserve"> of the Tender Conditions that the </w:t>
      </w:r>
      <w:r w:rsidR="0072730E" w:rsidRPr="00560C6D">
        <w:rPr>
          <w:b/>
        </w:rPr>
        <w:t>Panel Contractor</w:t>
      </w:r>
      <w:r w:rsidRPr="00560C6D">
        <w:rPr>
          <w:b/>
        </w:rPr>
        <w:t xml:space="preserve"> must accept (without departure, qualification, amendment, limitation or exclusion) the Contract in </w:t>
      </w:r>
      <w:r w:rsidRPr="00560C6D">
        <w:rPr>
          <w:b/>
        </w:rPr>
        <w:fldChar w:fldCharType="begin"/>
      </w:r>
      <w:r w:rsidRPr="00560C6D">
        <w:rPr>
          <w:b/>
        </w:rPr>
        <w:instrText xml:space="preserve"> REF _Ref32917560 \r \h  \* MERGEFORMAT </w:instrText>
      </w:r>
      <w:r w:rsidRPr="00560C6D">
        <w:rPr>
          <w:b/>
        </w:rPr>
      </w:r>
      <w:r w:rsidRPr="00560C6D">
        <w:rPr>
          <w:b/>
        </w:rPr>
        <w:fldChar w:fldCharType="separate"/>
      </w:r>
      <w:r w:rsidR="0042772F" w:rsidRPr="00560C6D">
        <w:rPr>
          <w:b/>
        </w:rPr>
        <w:t>Part 4</w:t>
      </w:r>
      <w:r w:rsidRPr="00560C6D">
        <w:rPr>
          <w:b/>
        </w:rPr>
        <w:fldChar w:fldCharType="end"/>
      </w:r>
      <w:r w:rsidR="008E68F1" w:rsidRPr="00560C6D">
        <w:rPr>
          <w:b/>
        </w:rPr>
        <w:t>,</w:t>
      </w:r>
      <w:r w:rsidRPr="00560C6D">
        <w:rPr>
          <w:b/>
        </w:rPr>
        <w:t xml:space="preserve"> except</w:t>
      </w:r>
      <w:r w:rsidR="008673F4" w:rsidRPr="00560C6D">
        <w:rPr>
          <w:b/>
        </w:rPr>
        <w:t>:</w:t>
      </w:r>
      <w:r w:rsidRPr="00560C6D">
        <w:rPr>
          <w:b/>
        </w:rPr>
        <w:t xml:space="preserve"> </w:t>
      </w:r>
    </w:p>
    <w:p w14:paraId="43D6B83C" w14:textId="5416EAE5" w:rsidR="008673F4" w:rsidRPr="00560C6D" w:rsidRDefault="008673F4" w:rsidP="00A767A3">
      <w:pPr>
        <w:pStyle w:val="DefenceHeadingNoTOC3"/>
        <w:numPr>
          <w:ilvl w:val="2"/>
          <w:numId w:val="10"/>
        </w:numPr>
        <w:rPr>
          <w:b/>
        </w:rPr>
      </w:pPr>
      <w:r w:rsidRPr="00560C6D">
        <w:rPr>
          <w:b/>
        </w:rPr>
        <w:t xml:space="preserve">subject to paragraph </w:t>
      </w:r>
      <w:r w:rsidRPr="00560C6D">
        <w:rPr>
          <w:b/>
        </w:rPr>
        <w:fldChar w:fldCharType="begin"/>
      </w:r>
      <w:r w:rsidRPr="00560C6D">
        <w:rPr>
          <w:b/>
        </w:rPr>
        <w:instrText xml:space="preserve"> REF _Ref49766254 \r \h  \* MERGEFORMAT </w:instrText>
      </w:r>
      <w:r w:rsidRPr="00560C6D">
        <w:rPr>
          <w:b/>
        </w:rPr>
      </w:r>
      <w:r w:rsidRPr="00560C6D">
        <w:rPr>
          <w:b/>
        </w:rPr>
        <w:fldChar w:fldCharType="separate"/>
      </w:r>
      <w:r w:rsidR="0042772F" w:rsidRPr="00560C6D">
        <w:rPr>
          <w:b/>
        </w:rPr>
        <w:t>(b)</w:t>
      </w:r>
      <w:r w:rsidRPr="00560C6D">
        <w:rPr>
          <w:b/>
        </w:rPr>
        <w:fldChar w:fldCharType="end"/>
      </w:r>
      <w:r w:rsidRPr="00560C6D">
        <w:rPr>
          <w:b/>
        </w:rPr>
        <w:t xml:space="preserve">, </w:t>
      </w:r>
      <w:r w:rsidR="008F714E" w:rsidRPr="00560C6D">
        <w:rPr>
          <w:b/>
        </w:rPr>
        <w:t>to the extent completed and lodged in</w:t>
      </w:r>
      <w:r w:rsidR="00F2079F" w:rsidRPr="00560C6D">
        <w:rPr>
          <w:b/>
        </w:rPr>
        <w:t xml:space="preserve"> this</w:t>
      </w:r>
      <w:r w:rsidR="008F714E" w:rsidRPr="00560C6D">
        <w:rPr>
          <w:b/>
        </w:rPr>
        <w:t xml:space="preserve"> </w:t>
      </w:r>
      <w:r w:rsidR="00874067" w:rsidRPr="00560C6D">
        <w:rPr>
          <w:b/>
        </w:rPr>
        <w:fldChar w:fldCharType="begin"/>
      </w:r>
      <w:r w:rsidR="00874067" w:rsidRPr="00560C6D">
        <w:rPr>
          <w:b/>
        </w:rPr>
        <w:instrText xml:space="preserve"> REF _Ref40343850 \r \h  \* MERGEFORMAT </w:instrText>
      </w:r>
      <w:r w:rsidR="00874067" w:rsidRPr="00560C6D">
        <w:rPr>
          <w:b/>
        </w:rPr>
      </w:r>
      <w:r w:rsidR="00874067" w:rsidRPr="00560C6D">
        <w:rPr>
          <w:b/>
        </w:rPr>
        <w:fldChar w:fldCharType="separate"/>
      </w:r>
      <w:r w:rsidR="0042772F" w:rsidRPr="00560C6D">
        <w:rPr>
          <w:b/>
        </w:rPr>
        <w:t>Tender Schedule F</w:t>
      </w:r>
      <w:r w:rsidR="00874067" w:rsidRPr="00560C6D">
        <w:rPr>
          <w:b/>
        </w:rPr>
        <w:fldChar w:fldCharType="end"/>
      </w:r>
      <w:r w:rsidR="00874067" w:rsidRPr="00560C6D">
        <w:rPr>
          <w:b/>
        </w:rPr>
        <w:t xml:space="preserve"> - </w:t>
      </w:r>
      <w:r w:rsidR="00874067" w:rsidRPr="00560C6D">
        <w:rPr>
          <w:b/>
        </w:rPr>
        <w:fldChar w:fldCharType="begin" w:fldLock="1"/>
      </w:r>
      <w:r w:rsidR="00874067" w:rsidRPr="00560C6D">
        <w:rPr>
          <w:b/>
        </w:rPr>
        <w:instrText xml:space="preserve"> REF _Ref40343850 \h  \* MERGEFORMAT </w:instrText>
      </w:r>
      <w:r w:rsidR="00874067" w:rsidRPr="00560C6D">
        <w:rPr>
          <w:b/>
        </w:rPr>
      </w:r>
      <w:r w:rsidR="00874067" w:rsidRPr="00560C6D">
        <w:rPr>
          <w:b/>
        </w:rPr>
        <w:fldChar w:fldCharType="separate"/>
      </w:r>
      <w:r w:rsidR="00503118" w:rsidRPr="00560C6D">
        <w:rPr>
          <w:b/>
        </w:rPr>
        <w:t>Alternative Proposals</w:t>
      </w:r>
      <w:r w:rsidR="00874067" w:rsidRPr="00560C6D">
        <w:rPr>
          <w:b/>
        </w:rPr>
        <w:fldChar w:fldCharType="end"/>
      </w:r>
      <w:r w:rsidRPr="00560C6D">
        <w:rPr>
          <w:b/>
        </w:rPr>
        <w:t>; and</w:t>
      </w:r>
    </w:p>
    <w:p w14:paraId="1F66ABAB" w14:textId="63249E9C" w:rsidR="008F714E" w:rsidRPr="00560C6D" w:rsidRDefault="00FD5138" w:rsidP="00A767A3">
      <w:pPr>
        <w:pStyle w:val="DefenceHeadingNoTOC3"/>
        <w:numPr>
          <w:ilvl w:val="2"/>
          <w:numId w:val="10"/>
        </w:numPr>
      </w:pPr>
      <w:bookmarkStart w:id="330" w:name="_Ref49766254"/>
      <w:proofErr w:type="gramStart"/>
      <w:r w:rsidRPr="00560C6D">
        <w:rPr>
          <w:b/>
        </w:rPr>
        <w:t>in</w:t>
      </w:r>
      <w:proofErr w:type="gramEnd"/>
      <w:r w:rsidRPr="00560C6D">
        <w:rPr>
          <w:b/>
        </w:rPr>
        <w:t xml:space="preserve"> respect of clauses 5.4 - 5.9 of the Conditions of Contract in </w:t>
      </w:r>
      <w:r w:rsidR="00C26643" w:rsidRPr="00560C6D">
        <w:rPr>
          <w:b/>
        </w:rPr>
        <w:fldChar w:fldCharType="begin"/>
      </w:r>
      <w:r w:rsidR="00C26643" w:rsidRPr="00560C6D">
        <w:rPr>
          <w:b/>
        </w:rPr>
        <w:instrText xml:space="preserve"> REF _Ref32917560 \r \h  \* MERGEFORMAT </w:instrText>
      </w:r>
      <w:r w:rsidR="00C26643" w:rsidRPr="00560C6D">
        <w:rPr>
          <w:b/>
        </w:rPr>
      </w:r>
      <w:r w:rsidR="00C26643" w:rsidRPr="00560C6D">
        <w:rPr>
          <w:b/>
        </w:rPr>
        <w:fldChar w:fldCharType="separate"/>
      </w:r>
      <w:r w:rsidR="0042772F" w:rsidRPr="00560C6D">
        <w:rPr>
          <w:b/>
        </w:rPr>
        <w:t>Part 4</w:t>
      </w:r>
      <w:r w:rsidR="00C26643" w:rsidRPr="00560C6D">
        <w:rPr>
          <w:b/>
        </w:rPr>
        <w:fldChar w:fldCharType="end"/>
      </w:r>
      <w:r w:rsidR="008673F4" w:rsidRPr="00560C6D">
        <w:rPr>
          <w:b/>
        </w:rPr>
        <w:t xml:space="preserve"> only</w:t>
      </w:r>
      <w:r w:rsidRPr="00560C6D">
        <w:rPr>
          <w:b/>
        </w:rPr>
        <w:t xml:space="preserve">, </w:t>
      </w:r>
      <w:r w:rsidR="008673F4" w:rsidRPr="00560C6D">
        <w:rPr>
          <w:b/>
        </w:rPr>
        <w:t xml:space="preserve">as expressly set out by the </w:t>
      </w:r>
      <w:r w:rsidR="0072730E" w:rsidRPr="00560C6D">
        <w:rPr>
          <w:b/>
        </w:rPr>
        <w:t>Panel Contractor</w:t>
      </w:r>
      <w:r w:rsidR="008673F4" w:rsidRPr="00560C6D">
        <w:rPr>
          <w:b/>
        </w:rPr>
        <w:t xml:space="preserve"> in item </w:t>
      </w:r>
      <w:r w:rsidR="00C26643" w:rsidRPr="00560C6D">
        <w:rPr>
          <w:b/>
          <w:bCs/>
        </w:rPr>
        <w:fldChar w:fldCharType="begin"/>
      </w:r>
      <w:r w:rsidR="00C26643" w:rsidRPr="00560C6D">
        <w:rPr>
          <w:b/>
          <w:bCs/>
        </w:rPr>
        <w:instrText xml:space="preserve"> REF _Ref122673099 \r \h  \* MERGEFORMAT </w:instrText>
      </w:r>
      <w:r w:rsidR="00C26643" w:rsidRPr="00560C6D">
        <w:rPr>
          <w:b/>
          <w:bCs/>
        </w:rPr>
      </w:r>
      <w:r w:rsidR="00C26643" w:rsidRPr="00560C6D">
        <w:rPr>
          <w:b/>
          <w:bCs/>
        </w:rPr>
        <w:fldChar w:fldCharType="separate"/>
      </w:r>
      <w:r w:rsidR="0042772F" w:rsidRPr="00560C6D">
        <w:rPr>
          <w:b/>
          <w:bCs/>
        </w:rPr>
        <w:t>1</w:t>
      </w:r>
      <w:r w:rsidR="00C26643" w:rsidRPr="00560C6D">
        <w:rPr>
          <w:b/>
          <w:bCs/>
        </w:rPr>
        <w:fldChar w:fldCharType="end"/>
      </w:r>
      <w:r w:rsidR="008673F4" w:rsidRPr="00560C6D">
        <w:rPr>
          <w:b/>
        </w:rPr>
        <w:t xml:space="preserve"> of </w:t>
      </w:r>
      <w:r w:rsidR="008673F4" w:rsidRPr="00560C6D">
        <w:rPr>
          <w:b/>
        </w:rPr>
        <w:fldChar w:fldCharType="begin"/>
      </w:r>
      <w:r w:rsidR="008673F4" w:rsidRPr="00560C6D">
        <w:rPr>
          <w:b/>
        </w:rPr>
        <w:instrText xml:space="preserve"> REF _Ref40343443 \r \h  \* MERGEFORMAT </w:instrText>
      </w:r>
      <w:r w:rsidR="008673F4" w:rsidRPr="00560C6D">
        <w:rPr>
          <w:b/>
        </w:rPr>
      </w:r>
      <w:r w:rsidR="008673F4" w:rsidRPr="00560C6D">
        <w:rPr>
          <w:b/>
        </w:rPr>
        <w:fldChar w:fldCharType="separate"/>
      </w:r>
      <w:r w:rsidR="0042772F" w:rsidRPr="00560C6D">
        <w:rPr>
          <w:b/>
        </w:rPr>
        <w:t>Tender Schedule G</w:t>
      </w:r>
      <w:r w:rsidR="008673F4" w:rsidRPr="00560C6D">
        <w:rPr>
          <w:b/>
        </w:rPr>
        <w:fldChar w:fldCharType="end"/>
      </w:r>
      <w:r w:rsidR="008673F4" w:rsidRPr="00560C6D">
        <w:rPr>
          <w:b/>
        </w:rPr>
        <w:t xml:space="preserve"> - </w:t>
      </w:r>
      <w:r w:rsidR="008673F4" w:rsidRPr="00560C6D">
        <w:rPr>
          <w:b/>
        </w:rPr>
        <w:fldChar w:fldCharType="begin" w:fldLock="1"/>
      </w:r>
      <w:r w:rsidR="008673F4" w:rsidRPr="00560C6D">
        <w:rPr>
          <w:b/>
        </w:rPr>
        <w:instrText xml:space="preserve"> REF _Ref40343443 \h  \* MERGEFORMAT </w:instrText>
      </w:r>
      <w:r w:rsidR="008673F4" w:rsidRPr="00560C6D">
        <w:rPr>
          <w:b/>
        </w:rPr>
      </w:r>
      <w:r w:rsidR="008673F4" w:rsidRPr="00560C6D">
        <w:rPr>
          <w:b/>
        </w:rPr>
        <w:fldChar w:fldCharType="separate"/>
      </w:r>
      <w:r w:rsidR="00503118" w:rsidRPr="00560C6D">
        <w:rPr>
          <w:b/>
        </w:rPr>
        <w:t>Miscellaneous Matters For Evaluation</w:t>
      </w:r>
      <w:r w:rsidR="008673F4" w:rsidRPr="00560C6D">
        <w:rPr>
          <w:b/>
        </w:rPr>
        <w:fldChar w:fldCharType="end"/>
      </w:r>
      <w:r w:rsidRPr="00560C6D">
        <w:rPr>
          <w:b/>
        </w:rPr>
        <w:t>.</w:t>
      </w:r>
      <w:bookmarkEnd w:id="330"/>
      <w:r w:rsidRPr="00560C6D">
        <w:t xml:space="preserve"> </w:t>
      </w:r>
    </w:p>
    <w:p w14:paraId="40D478BE" w14:textId="05465B92" w:rsidR="00E16860" w:rsidRPr="00560C6D" w:rsidRDefault="008F714E" w:rsidP="008F714E">
      <w:pPr>
        <w:pStyle w:val="DefenceNormal"/>
      </w:pPr>
      <w:r w:rsidRPr="00560C6D">
        <w:rPr>
          <w:bCs/>
        </w:rPr>
        <w:t xml:space="preserve">The Commonwealth offers the </w:t>
      </w:r>
      <w:r w:rsidR="0072730E" w:rsidRPr="00560C6D">
        <w:t>Panel Contractor</w:t>
      </w:r>
      <w:r w:rsidRPr="00560C6D">
        <w:t xml:space="preserve"> </w:t>
      </w:r>
      <w:r w:rsidRPr="00560C6D">
        <w:rPr>
          <w:bCs/>
        </w:rPr>
        <w:t xml:space="preserve">the opportunity to provide alternative proposals in pursuit of greater value for money.  </w:t>
      </w:r>
      <w:r w:rsidRPr="00560C6D">
        <w:t xml:space="preserve">The </w:t>
      </w:r>
      <w:r w:rsidR="0072730E" w:rsidRPr="00560C6D">
        <w:t>Panel Contractor</w:t>
      </w:r>
      <w:r w:rsidRPr="00560C6D">
        <w:t xml:space="preserve"> should note that (subject to the Commonwealth's absolute discretion under </w:t>
      </w:r>
      <w:r w:rsidR="00576400" w:rsidRPr="00560C6D">
        <w:t xml:space="preserve">Item </w:t>
      </w:r>
      <w:r w:rsidR="00576400" w:rsidRPr="00560C6D">
        <w:fldChar w:fldCharType="begin"/>
      </w:r>
      <w:r w:rsidR="00576400" w:rsidRPr="00560C6D">
        <w:instrText xml:space="preserve"> REF _Ref189566403 \r \h </w:instrText>
      </w:r>
      <w:r w:rsidR="00576400" w:rsidRPr="00560C6D">
        <w:fldChar w:fldCharType="separate"/>
      </w:r>
      <w:r w:rsidR="0042772F" w:rsidRPr="00560C6D">
        <w:t>13</w:t>
      </w:r>
      <w:r w:rsidR="00576400" w:rsidRPr="00560C6D">
        <w:fldChar w:fldCharType="end"/>
      </w:r>
      <w:r w:rsidRPr="00560C6D">
        <w:t xml:space="preserve"> of the Tender Conditions), </w:t>
      </w:r>
      <w:r w:rsidRPr="00560C6D">
        <w:rPr>
          <w:b/>
          <w:bCs/>
        </w:rPr>
        <w:t>it must lodge a conforming Tender before an alternative proposal will be considered</w:t>
      </w:r>
      <w:r w:rsidRPr="00560C6D">
        <w:t xml:space="preserve">. </w:t>
      </w:r>
      <w:r w:rsidR="00E16860" w:rsidRPr="00560C6D">
        <w:t xml:space="preserve"> </w:t>
      </w:r>
    </w:p>
    <w:p w14:paraId="3228DEA6" w14:textId="1190C216" w:rsidR="008F714E" w:rsidRPr="00560C6D" w:rsidRDefault="00E16860" w:rsidP="008F714E">
      <w:pPr>
        <w:pStyle w:val="DefenceNormal"/>
        <w:rPr>
          <w:bCs/>
        </w:rPr>
      </w:pPr>
      <w:r w:rsidRPr="00560C6D">
        <w:rPr>
          <w:bCs/>
        </w:rPr>
        <w:t xml:space="preserve">The </w:t>
      </w:r>
      <w:r w:rsidR="0072730E" w:rsidRPr="00560C6D">
        <w:rPr>
          <w:bCs/>
        </w:rPr>
        <w:t>Panel Contractor</w:t>
      </w:r>
      <w:r w:rsidRPr="00560C6D">
        <w:rPr>
          <w:bCs/>
        </w:rPr>
        <w:t xml:space="preserve"> should note that it is not required to submit this </w:t>
      </w:r>
      <w:r w:rsidRPr="00560C6D">
        <w:rPr>
          <w:bCs/>
        </w:rPr>
        <w:fldChar w:fldCharType="begin"/>
      </w:r>
      <w:r w:rsidRPr="00560C6D">
        <w:rPr>
          <w:bCs/>
        </w:rPr>
        <w:instrText xml:space="preserve"> REF _Ref40343850 \r \h  \* MERGEFORMAT </w:instrText>
      </w:r>
      <w:r w:rsidRPr="00560C6D">
        <w:rPr>
          <w:bCs/>
        </w:rPr>
      </w:r>
      <w:r w:rsidRPr="00560C6D">
        <w:rPr>
          <w:bCs/>
        </w:rPr>
        <w:fldChar w:fldCharType="separate"/>
      </w:r>
      <w:r w:rsidR="0042772F" w:rsidRPr="00560C6D">
        <w:rPr>
          <w:bCs/>
        </w:rPr>
        <w:t>Tender Schedule F</w:t>
      </w:r>
      <w:r w:rsidRPr="00560C6D">
        <w:rPr>
          <w:bCs/>
        </w:rPr>
        <w:fldChar w:fldCharType="end"/>
      </w:r>
      <w:r w:rsidRPr="00560C6D">
        <w:rPr>
          <w:bCs/>
        </w:rPr>
        <w:t xml:space="preserve"> - </w:t>
      </w:r>
      <w:r w:rsidRPr="00560C6D">
        <w:rPr>
          <w:bCs/>
        </w:rPr>
        <w:fldChar w:fldCharType="begin" w:fldLock="1"/>
      </w:r>
      <w:r w:rsidRPr="00560C6D">
        <w:rPr>
          <w:bCs/>
        </w:rPr>
        <w:instrText xml:space="preserve"> REF _Ref40343850 \h  \* MERGEFORMAT </w:instrText>
      </w:r>
      <w:r w:rsidRPr="00560C6D">
        <w:rPr>
          <w:bCs/>
        </w:rPr>
      </w:r>
      <w:r w:rsidRPr="00560C6D">
        <w:rPr>
          <w:bCs/>
        </w:rPr>
        <w:fldChar w:fldCharType="separate"/>
      </w:r>
      <w:r w:rsidR="00503118" w:rsidRPr="00560C6D">
        <w:rPr>
          <w:bCs/>
        </w:rPr>
        <w:t>Alternative Proposals</w:t>
      </w:r>
      <w:r w:rsidRPr="00560C6D">
        <w:rPr>
          <w:bCs/>
        </w:rPr>
        <w:fldChar w:fldCharType="end"/>
      </w:r>
      <w:r w:rsidRPr="00560C6D">
        <w:rPr>
          <w:bCs/>
        </w:rPr>
        <w:t xml:space="preserve"> if it does not propose to submit an alternative proposal.</w:t>
      </w:r>
    </w:p>
    <w:p w14:paraId="64F26709" w14:textId="65083292" w:rsidR="008F714E" w:rsidRPr="00560C6D" w:rsidRDefault="008F714E" w:rsidP="008F714E">
      <w:pPr>
        <w:pStyle w:val="DefenceNormal"/>
      </w:pPr>
      <w:r w:rsidRPr="00560C6D">
        <w:t xml:space="preserve">The </w:t>
      </w:r>
      <w:r w:rsidR="0072730E" w:rsidRPr="00560C6D">
        <w:t>Panel Contractor</w:t>
      </w:r>
      <w:r w:rsidRPr="00560C6D">
        <w:t xml:space="preserve"> must demonstrate how an alternative proposal will achieve greater value for money.  The </w:t>
      </w:r>
      <w:r w:rsidR="0072730E" w:rsidRPr="00560C6D">
        <w:t>Panel Contractor</w:t>
      </w:r>
      <w:r w:rsidRPr="00560C6D">
        <w:t xml:space="preserve"> is requested to note that providing detailed comments from insurers, brokers and legal advice (without more information, including any effect on pricing) will be unlikely to meet this requirement.</w:t>
      </w:r>
    </w:p>
    <w:p w14:paraId="4267B137" w14:textId="23C8B3E0" w:rsidR="00DD79E2" w:rsidRPr="00560C6D" w:rsidRDefault="008459BC" w:rsidP="008F714E">
      <w:pPr>
        <w:pStyle w:val="DefenceNormal"/>
      </w:pPr>
      <w:r w:rsidRPr="00560C6D">
        <w:t>T</w:t>
      </w:r>
      <w:r w:rsidR="00DD79E2" w:rsidRPr="00560C6D">
        <w:t xml:space="preserve">he </w:t>
      </w:r>
      <w:r w:rsidR="0072730E" w:rsidRPr="00560C6D">
        <w:t>Panel Contractor</w:t>
      </w:r>
      <w:r w:rsidR="00DD79E2" w:rsidRPr="00560C6D">
        <w:t xml:space="preserve"> must ensure</w:t>
      </w:r>
      <w:r w:rsidRPr="00560C6D">
        <w:t xml:space="preserve"> that</w:t>
      </w:r>
      <w:r w:rsidR="00DD79E2" w:rsidRPr="00560C6D">
        <w:t xml:space="preserve"> </w:t>
      </w:r>
      <w:r w:rsidR="00DD79E2" w:rsidRPr="00560C6D">
        <w:rPr>
          <w:b/>
          <w:bCs/>
        </w:rPr>
        <w:t xml:space="preserve">all pricing and financial information in respect of </w:t>
      </w:r>
      <w:r w:rsidRPr="00560C6D">
        <w:rPr>
          <w:b/>
          <w:bCs/>
        </w:rPr>
        <w:t>any</w:t>
      </w:r>
      <w:r w:rsidR="00DD79E2" w:rsidRPr="00560C6D">
        <w:rPr>
          <w:b/>
          <w:bCs/>
        </w:rPr>
        <w:t xml:space="preserve"> alternative proposal is</w:t>
      </w:r>
      <w:r w:rsidR="00DD79E2" w:rsidRPr="00560C6D">
        <w:t xml:space="preserve"> </w:t>
      </w:r>
      <w:r w:rsidR="00DD79E2" w:rsidRPr="00560C6D">
        <w:rPr>
          <w:b/>
          <w:bCs/>
        </w:rPr>
        <w:t>separately provided i</w:t>
      </w:r>
      <w:r w:rsidR="00802A47" w:rsidRPr="00560C6D">
        <w:rPr>
          <w:b/>
          <w:bCs/>
        </w:rPr>
        <w:t>n</w:t>
      </w:r>
      <w:r w:rsidR="00DD79E2" w:rsidRPr="00560C6D">
        <w:rPr>
          <w:b/>
          <w:bCs/>
        </w:rPr>
        <w:t xml:space="preserve"> </w:t>
      </w:r>
      <w:bookmarkStart w:id="331" w:name="_Hlk122340998"/>
      <w:r w:rsidR="00DD79E2" w:rsidRPr="00560C6D">
        <w:rPr>
          <w:b/>
          <w:bCs/>
        </w:rPr>
        <w:t xml:space="preserve">item </w:t>
      </w:r>
      <w:r w:rsidR="00DD79E2" w:rsidRPr="00560C6D">
        <w:rPr>
          <w:b/>
          <w:bCs/>
        </w:rPr>
        <w:fldChar w:fldCharType="begin"/>
      </w:r>
      <w:r w:rsidR="00DD79E2" w:rsidRPr="00560C6D">
        <w:rPr>
          <w:b/>
          <w:bCs/>
        </w:rPr>
        <w:instrText xml:space="preserve"> REF _Ref122340593 \r \h </w:instrText>
      </w:r>
      <w:r w:rsidR="00DD79E2" w:rsidRPr="00560C6D">
        <w:rPr>
          <w:b/>
          <w:bCs/>
        </w:rPr>
      </w:r>
      <w:r w:rsidR="00DD79E2" w:rsidRPr="00560C6D">
        <w:rPr>
          <w:b/>
          <w:bCs/>
        </w:rPr>
        <w:fldChar w:fldCharType="separate"/>
      </w:r>
      <w:r w:rsidR="0042772F" w:rsidRPr="00560C6D">
        <w:rPr>
          <w:b/>
          <w:bCs/>
        </w:rPr>
        <w:t>2</w:t>
      </w:r>
      <w:r w:rsidR="00DD79E2" w:rsidRPr="00560C6D">
        <w:rPr>
          <w:b/>
          <w:bCs/>
        </w:rPr>
        <w:fldChar w:fldCharType="end"/>
      </w:r>
      <w:bookmarkEnd w:id="331"/>
      <w:r w:rsidR="00DD79E2" w:rsidRPr="00560C6D">
        <w:rPr>
          <w:b/>
          <w:bCs/>
        </w:rPr>
        <w:t xml:space="preserve"> below</w:t>
      </w:r>
      <w:r w:rsidR="00DD79E2" w:rsidRPr="00560C6D">
        <w:t xml:space="preserve">, including details of the financial impact of the alternative proposal on the </w:t>
      </w:r>
      <w:r w:rsidR="0072730E" w:rsidRPr="00560C6D">
        <w:t>Panel Contractor</w:t>
      </w:r>
      <w:r w:rsidR="00CD040A" w:rsidRPr="00560C6D">
        <w:t>'</w:t>
      </w:r>
      <w:r w:rsidR="00DD79E2" w:rsidRPr="00560C6D">
        <w:t xml:space="preserve">s proposed </w:t>
      </w:r>
      <w:r w:rsidR="00D62A8D" w:rsidRPr="00560C6D">
        <w:t xml:space="preserve">Contractor’s Work Fee (Planning), Contractor's Work Fee (Delivery), Management Fee and other financial information </w:t>
      </w:r>
      <w:r w:rsidR="00DD79E2" w:rsidRPr="00560C6D">
        <w:t xml:space="preserve">provided in </w:t>
      </w:r>
      <w:r w:rsidR="00DD79E2" w:rsidRPr="00560C6D">
        <w:fldChar w:fldCharType="begin"/>
      </w:r>
      <w:r w:rsidR="00DD79E2" w:rsidRPr="00560C6D">
        <w:instrText xml:space="preserve"> REF _Ref40343955 \r \h </w:instrText>
      </w:r>
      <w:r w:rsidR="00DD79E2" w:rsidRPr="00560C6D">
        <w:fldChar w:fldCharType="separate"/>
      </w:r>
      <w:r w:rsidR="0042772F" w:rsidRPr="00560C6D">
        <w:t>Tender Schedule E</w:t>
      </w:r>
      <w:r w:rsidR="00DD79E2" w:rsidRPr="00560C6D">
        <w:fldChar w:fldCharType="end"/>
      </w:r>
      <w:r w:rsidR="00DD79E2" w:rsidRPr="00560C6D">
        <w:t xml:space="preserve"> - </w:t>
      </w:r>
      <w:r w:rsidR="00DD79E2" w:rsidRPr="00560C6D">
        <w:fldChar w:fldCharType="begin"/>
      </w:r>
      <w:r w:rsidR="00DD79E2" w:rsidRPr="00560C6D">
        <w:instrText xml:space="preserve"> REF _Ref40343955 \h </w:instrText>
      </w:r>
      <w:r w:rsidR="00DD79E2" w:rsidRPr="00560C6D">
        <w:fldChar w:fldCharType="separate"/>
      </w:r>
      <w:r w:rsidR="0042772F" w:rsidRPr="00560C6D">
        <w:t>Financial</w:t>
      </w:r>
      <w:r w:rsidR="00DD79E2" w:rsidRPr="00560C6D">
        <w:fldChar w:fldCharType="end"/>
      </w:r>
      <w:r w:rsidR="00DD79E2" w:rsidRPr="00560C6D">
        <w:t xml:space="preserve">. No pricing or financial information should be included in item </w:t>
      </w:r>
      <w:r w:rsidR="00DD79E2" w:rsidRPr="00560C6D">
        <w:fldChar w:fldCharType="begin"/>
      </w:r>
      <w:r w:rsidR="00DD79E2" w:rsidRPr="00560C6D">
        <w:instrText xml:space="preserve"> REF _Ref122340834 \r \h </w:instrText>
      </w:r>
      <w:r w:rsidR="00DD79E2" w:rsidRPr="00560C6D">
        <w:fldChar w:fldCharType="separate"/>
      </w:r>
      <w:r w:rsidR="0042772F" w:rsidRPr="00560C6D">
        <w:t>1</w:t>
      </w:r>
      <w:r w:rsidR="00DD79E2" w:rsidRPr="00560C6D">
        <w:fldChar w:fldCharType="end"/>
      </w:r>
      <w:r w:rsidR="00DD79E2" w:rsidRPr="00560C6D">
        <w:t xml:space="preserve"> of this </w:t>
      </w:r>
      <w:r w:rsidR="00DD79E2" w:rsidRPr="00560C6D">
        <w:fldChar w:fldCharType="begin"/>
      </w:r>
      <w:r w:rsidR="00DD79E2" w:rsidRPr="00560C6D">
        <w:instrText xml:space="preserve"> REF _Ref40343850 \r \h </w:instrText>
      </w:r>
      <w:r w:rsidR="00DD79E2" w:rsidRPr="00560C6D">
        <w:fldChar w:fldCharType="separate"/>
      </w:r>
      <w:r w:rsidR="0042772F" w:rsidRPr="00560C6D">
        <w:t>Tender Schedule F</w:t>
      </w:r>
      <w:r w:rsidR="00DD79E2" w:rsidRPr="00560C6D">
        <w:fldChar w:fldCharType="end"/>
      </w:r>
      <w:r w:rsidR="00DD79E2" w:rsidRPr="00560C6D">
        <w:t xml:space="preserve"> - </w:t>
      </w:r>
      <w:r w:rsidR="00DD79E2" w:rsidRPr="00560C6D">
        <w:fldChar w:fldCharType="begin"/>
      </w:r>
      <w:r w:rsidR="00DD79E2" w:rsidRPr="00560C6D">
        <w:instrText xml:space="preserve"> REF _Ref40343850 \h </w:instrText>
      </w:r>
      <w:r w:rsidR="00DD79E2" w:rsidRPr="00560C6D">
        <w:fldChar w:fldCharType="separate"/>
      </w:r>
      <w:r w:rsidR="0042772F" w:rsidRPr="00560C6D">
        <w:t>Alternative Proposals</w:t>
      </w:r>
      <w:r w:rsidR="00DD79E2" w:rsidRPr="00560C6D">
        <w:fldChar w:fldCharType="end"/>
      </w:r>
      <w:r w:rsidR="00DD79E2" w:rsidRPr="00560C6D">
        <w:t>.</w:t>
      </w:r>
    </w:p>
    <w:p w14:paraId="53F1D6FA" w14:textId="60103D9F" w:rsidR="008F714E" w:rsidRPr="00560C6D" w:rsidRDefault="00DD79E2" w:rsidP="002E487A">
      <w:pPr>
        <w:pStyle w:val="DefenceNormal"/>
      </w:pPr>
      <w:r w:rsidRPr="00560C6D">
        <w:t xml:space="preserve">The </w:t>
      </w:r>
      <w:r w:rsidR="0072730E" w:rsidRPr="00560C6D">
        <w:t>Panel Contractor</w:t>
      </w:r>
      <w:r w:rsidRPr="00560C6D">
        <w:t xml:space="preserve"> must lodge item </w:t>
      </w:r>
      <w:r w:rsidRPr="00560C6D">
        <w:fldChar w:fldCharType="begin"/>
      </w:r>
      <w:r w:rsidRPr="00560C6D">
        <w:instrText xml:space="preserve"> REF _Ref122340834 \r \h </w:instrText>
      </w:r>
      <w:r w:rsidRPr="00560C6D">
        <w:fldChar w:fldCharType="separate"/>
      </w:r>
      <w:r w:rsidR="0042772F" w:rsidRPr="00560C6D">
        <w:t>1</w:t>
      </w:r>
      <w:r w:rsidRPr="00560C6D">
        <w:fldChar w:fldCharType="end"/>
      </w:r>
      <w:r w:rsidRPr="00560C6D">
        <w:t xml:space="preserve"> and item </w:t>
      </w:r>
      <w:r w:rsidRPr="00560C6D">
        <w:fldChar w:fldCharType="begin"/>
      </w:r>
      <w:r w:rsidRPr="00560C6D">
        <w:instrText xml:space="preserve"> REF _Ref122340593 \r \h  \* MERGEFORMAT </w:instrText>
      </w:r>
      <w:r w:rsidRPr="00560C6D">
        <w:fldChar w:fldCharType="separate"/>
      </w:r>
      <w:r w:rsidR="0042772F" w:rsidRPr="00560C6D">
        <w:t>2</w:t>
      </w:r>
      <w:r w:rsidRPr="00560C6D">
        <w:fldChar w:fldCharType="end"/>
      </w:r>
      <w:r w:rsidR="00181348" w:rsidRPr="00560C6D">
        <w:t xml:space="preserve"> of this </w:t>
      </w:r>
      <w:r w:rsidR="00181348" w:rsidRPr="00560C6D">
        <w:fldChar w:fldCharType="begin"/>
      </w:r>
      <w:r w:rsidR="00181348" w:rsidRPr="00560C6D">
        <w:instrText xml:space="preserve"> REF _Ref40343850 \r \h </w:instrText>
      </w:r>
      <w:r w:rsidR="00181348" w:rsidRPr="00560C6D">
        <w:fldChar w:fldCharType="separate"/>
      </w:r>
      <w:r w:rsidR="0042772F" w:rsidRPr="00560C6D">
        <w:t>Tender Schedule F</w:t>
      </w:r>
      <w:r w:rsidR="00181348" w:rsidRPr="00560C6D">
        <w:fldChar w:fldCharType="end"/>
      </w:r>
      <w:r w:rsidR="00181348" w:rsidRPr="00560C6D">
        <w:t xml:space="preserve"> - </w:t>
      </w:r>
      <w:r w:rsidR="00181348" w:rsidRPr="00560C6D">
        <w:fldChar w:fldCharType="begin"/>
      </w:r>
      <w:r w:rsidR="00181348" w:rsidRPr="00560C6D">
        <w:instrText xml:space="preserve"> REF _Ref40343850 \h </w:instrText>
      </w:r>
      <w:r w:rsidR="00181348" w:rsidRPr="00560C6D">
        <w:fldChar w:fldCharType="separate"/>
      </w:r>
      <w:r w:rsidR="0042772F" w:rsidRPr="00560C6D">
        <w:t>Alternative Proposals</w:t>
      </w:r>
      <w:r w:rsidR="00181348" w:rsidRPr="00560C6D">
        <w:fldChar w:fldCharType="end"/>
      </w:r>
      <w:r w:rsidR="00181348" w:rsidRPr="00560C6D">
        <w:t xml:space="preserve"> as separate files as part of its Tender.</w:t>
      </w:r>
      <w:r w:rsidR="008F714E" w:rsidRPr="00560C6D">
        <w:t xml:space="preserve"> </w:t>
      </w:r>
    </w:p>
    <w:p w14:paraId="7FD115D9" w14:textId="33AAEE90" w:rsidR="008F714E" w:rsidRPr="00560C6D" w:rsidRDefault="008F714E" w:rsidP="008F714E">
      <w:pPr>
        <w:pStyle w:val="DefenceNormal"/>
      </w:pPr>
      <w:r w:rsidRPr="00560C6D">
        <w:t xml:space="preserve">Any decision by the Commonwealth regarding any alternative proposal will be final.  The </w:t>
      </w:r>
      <w:r w:rsidR="0072730E" w:rsidRPr="00560C6D">
        <w:t>Panel Contractor</w:t>
      </w:r>
      <w:r w:rsidRPr="00560C6D">
        <w:t xml:space="preserve"> lodges its Tender on the basis that it will make no, and the Commonwealth will not be liable upon, any </w:t>
      </w:r>
      <w:r w:rsidR="00D11E84" w:rsidRPr="00560C6D">
        <w:rPr>
          <w:rStyle w:val="Hyperlink"/>
          <w:color w:val="auto"/>
        </w:rPr>
        <w:t>c</w:t>
      </w:r>
      <w:r w:rsidRPr="00560C6D">
        <w:rPr>
          <w:rStyle w:val="Hyperlink"/>
          <w:color w:val="auto"/>
        </w:rPr>
        <w:t>laim</w:t>
      </w:r>
      <w:r w:rsidRPr="00560C6D">
        <w:t xml:space="preserve"> by the </w:t>
      </w:r>
      <w:r w:rsidR="0072730E" w:rsidRPr="00560C6D">
        <w:t>Panel Contractor</w:t>
      </w:r>
      <w:r w:rsidRPr="00560C6D">
        <w:t xml:space="preserve"> arising out of or in any way in connection with any decision by the Commonwealth in respect of any alternative proposal. </w:t>
      </w:r>
    </w:p>
    <w:p w14:paraId="13402EA7" w14:textId="77777777" w:rsidR="00744A19" w:rsidRPr="00560C6D" w:rsidRDefault="00744A19" w:rsidP="00A767A3">
      <w:pPr>
        <w:pStyle w:val="DefenceHeadingNoTOC1"/>
        <w:keepNext/>
        <w:numPr>
          <w:ilvl w:val="0"/>
          <w:numId w:val="37"/>
        </w:numPr>
      </w:pPr>
      <w:bookmarkStart w:id="332" w:name="_Ref122340834"/>
      <w:r w:rsidRPr="00560C6D">
        <w:t xml:space="preserve">ALTERNATIVE PROPOSALS (EXCLUDING </w:t>
      </w:r>
      <w:r w:rsidR="0074140E" w:rsidRPr="00560C6D">
        <w:t>PRICING/</w:t>
      </w:r>
      <w:r w:rsidRPr="00560C6D">
        <w:t xml:space="preserve">FINANCIAL </w:t>
      </w:r>
      <w:r w:rsidR="0074140E" w:rsidRPr="00560C6D">
        <w:t>INFORMATION</w:t>
      </w:r>
      <w:r w:rsidRPr="00560C6D">
        <w:t>)</w:t>
      </w:r>
      <w:bookmarkEnd w:id="332"/>
    </w:p>
    <w:p w14:paraId="204A8A39" w14:textId="078EC658" w:rsidR="00C071B1" w:rsidRPr="00560C6D" w:rsidRDefault="00C071B1" w:rsidP="00C071B1">
      <w:pPr>
        <w:pStyle w:val="DefenceNormal"/>
      </w:pPr>
      <w:bookmarkStart w:id="333" w:name="_Hlk122510369"/>
      <w:r w:rsidRPr="00560C6D">
        <w:t xml:space="preserve">To assist the </w:t>
      </w:r>
      <w:r w:rsidR="0072730E"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paragraph</w:t>
      </w:r>
      <w:r w:rsidR="00ED5623" w:rsidRPr="00560C6D" w:rsidDel="00ED5623">
        <w:t xml:space="preserve"> </w:t>
      </w:r>
      <w:r w:rsidR="00ED5623" w:rsidRPr="00560C6D">
        <w:fldChar w:fldCharType="begin"/>
      </w:r>
      <w:r w:rsidR="00ED5623" w:rsidRPr="00560C6D">
        <w:instrText xml:space="preserve"> REF _Ref445400816 \r \h </w:instrText>
      </w:r>
      <w:r w:rsidR="00ED5623" w:rsidRPr="00560C6D">
        <w:fldChar w:fldCharType="separate"/>
      </w:r>
      <w:r w:rsidR="0042772F" w:rsidRPr="00560C6D">
        <w:t>(a</w:t>
      </w:r>
      <w:proofErr w:type="gramStart"/>
      <w:r w:rsidR="0042772F" w:rsidRPr="00560C6D">
        <w:t>)(</w:t>
      </w:r>
      <w:proofErr w:type="gramEnd"/>
      <w:r w:rsidR="0042772F" w:rsidRPr="00560C6D">
        <w:t>vi)</w:t>
      </w:r>
      <w:r w:rsidR="00ED5623" w:rsidRPr="00560C6D">
        <w:fldChar w:fldCharType="end"/>
      </w:r>
      <w:r w:rsidR="00ED5623" w:rsidRPr="00560C6D">
        <w:t xml:space="preserve"> </w:t>
      </w:r>
      <w:r w:rsidRPr="00560C6D">
        <w:t xml:space="preserve">of the Tender Conditions and to assist the Commonwealth in evaluating an alternative proposal, in the table format below the </w:t>
      </w:r>
      <w:r w:rsidR="0072730E" w:rsidRPr="00560C6D">
        <w:t>Panel Contractor</w:t>
      </w:r>
      <w:r w:rsidRPr="00560C6D">
        <w:t xml:space="preserve"> must</w:t>
      </w:r>
      <w:bookmarkEnd w:id="333"/>
      <w:r w:rsidRPr="00560C6D">
        <w:t>:</w:t>
      </w:r>
    </w:p>
    <w:p w14:paraId="66A5601B" w14:textId="77777777" w:rsidR="00C071B1" w:rsidRPr="00560C6D" w:rsidRDefault="00C071B1" w:rsidP="00A767A3">
      <w:pPr>
        <w:pStyle w:val="DefenceHeadingNoTOC3"/>
        <w:numPr>
          <w:ilvl w:val="2"/>
          <w:numId w:val="39"/>
        </w:numPr>
      </w:pPr>
      <w:r w:rsidRPr="00560C6D">
        <w:rPr>
          <w:bCs/>
        </w:rPr>
        <w:t>provide</w:t>
      </w:r>
      <w:r w:rsidRPr="00560C6D">
        <w:t xml:space="preserve"> a brief explanation of each alternative proposal and provide supporting evidence (for example, details of the alternative, technical descriptions, program information, technical specifications, testing information, data and any other relevant information); and </w:t>
      </w:r>
    </w:p>
    <w:p w14:paraId="7164DCDF" w14:textId="5BD98BAC" w:rsidR="00C071B1" w:rsidRPr="00560C6D" w:rsidRDefault="00C071B1" w:rsidP="00A767A3">
      <w:pPr>
        <w:pStyle w:val="DefenceHeadingNoTOC3"/>
        <w:numPr>
          <w:ilvl w:val="2"/>
          <w:numId w:val="39"/>
        </w:numPr>
      </w:pPr>
      <w:r w:rsidRPr="00560C6D">
        <w:t xml:space="preserve">clearly explain the impact that any alternative proposal provided in this item </w:t>
      </w:r>
      <w:r w:rsidRPr="00560C6D">
        <w:fldChar w:fldCharType="begin"/>
      </w:r>
      <w:r w:rsidRPr="00560C6D">
        <w:instrText xml:space="preserve"> REF _Ref122340834 \r \h </w:instrText>
      </w:r>
      <w:r w:rsidRPr="00560C6D">
        <w:fldChar w:fldCharType="separate"/>
      </w:r>
      <w:r w:rsidR="0042772F" w:rsidRPr="00560C6D">
        <w:t>1</w:t>
      </w:r>
      <w:r w:rsidRPr="00560C6D">
        <w:fldChar w:fldCharType="end"/>
      </w:r>
      <w:r w:rsidRPr="00560C6D">
        <w:t xml:space="preserve"> of </w:t>
      </w:r>
      <w:r w:rsidRPr="00560C6D">
        <w:fldChar w:fldCharType="begin"/>
      </w:r>
      <w:r w:rsidRPr="00560C6D">
        <w:instrText xml:space="preserve"> REF _Ref40343850 \r \h </w:instrText>
      </w:r>
      <w:r w:rsidRPr="00560C6D">
        <w:fldChar w:fldCharType="separate"/>
      </w:r>
      <w:r w:rsidR="0042772F"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0042772F" w:rsidRPr="00560C6D">
        <w:t>Alternative Proposals</w:t>
      </w:r>
      <w:r w:rsidRPr="00560C6D">
        <w:fldChar w:fldCharType="end"/>
      </w:r>
      <w:r w:rsidRPr="00560C6D">
        <w:t xml:space="preserve"> will have on the information provided in any other Tender Schedule lodged with its Tender, excluding the impact on </w:t>
      </w:r>
      <w:r w:rsidRPr="00560C6D">
        <w:fldChar w:fldCharType="begin"/>
      </w:r>
      <w:r w:rsidRPr="00560C6D">
        <w:instrText xml:space="preserve"> REF _Ref40343955 \r \h </w:instrText>
      </w:r>
      <w:r w:rsidRPr="00560C6D">
        <w:fldChar w:fldCharType="separate"/>
      </w:r>
      <w:r w:rsidR="0042772F" w:rsidRPr="00560C6D">
        <w:t>Tender Schedule E</w:t>
      </w:r>
      <w:r w:rsidRPr="00560C6D">
        <w:fldChar w:fldCharType="end"/>
      </w:r>
      <w:r w:rsidRPr="00560C6D">
        <w:t xml:space="preserve"> - </w:t>
      </w:r>
      <w:r w:rsidRPr="00560C6D">
        <w:fldChar w:fldCharType="begin"/>
      </w:r>
      <w:r w:rsidRPr="00560C6D">
        <w:instrText xml:space="preserve"> REF _Ref40343955 \h </w:instrText>
      </w:r>
      <w:r w:rsidRPr="00560C6D">
        <w:fldChar w:fldCharType="separate"/>
      </w:r>
      <w:r w:rsidR="0042772F" w:rsidRPr="00560C6D">
        <w:t>Financial</w:t>
      </w:r>
      <w:r w:rsidRPr="00560C6D">
        <w:fldChar w:fldCharType="end"/>
      </w:r>
      <w:r w:rsidRPr="00560C6D">
        <w:t xml:space="preserve"> (which should be addressed in item </w:t>
      </w:r>
      <w:r w:rsidRPr="00560C6D">
        <w:fldChar w:fldCharType="begin"/>
      </w:r>
      <w:r w:rsidRPr="00560C6D">
        <w:instrText xml:space="preserve"> REF _Ref122340593 \r \h  \* MERGEFORMAT </w:instrText>
      </w:r>
      <w:r w:rsidRPr="00560C6D">
        <w:fldChar w:fldCharType="separate"/>
      </w:r>
      <w:r w:rsidR="0042772F" w:rsidRPr="00560C6D">
        <w:t>2</w:t>
      </w:r>
      <w:r w:rsidRPr="00560C6D">
        <w:fldChar w:fldCharType="end"/>
      </w:r>
      <w:r w:rsidRPr="00560C6D">
        <w:t xml:space="preserve"> of this </w:t>
      </w:r>
      <w:r w:rsidRPr="00560C6D">
        <w:fldChar w:fldCharType="begin"/>
      </w:r>
      <w:r w:rsidRPr="00560C6D">
        <w:instrText xml:space="preserve"> REF _Ref40343850 \r \h </w:instrText>
      </w:r>
      <w:r w:rsidRPr="00560C6D">
        <w:fldChar w:fldCharType="separate"/>
      </w:r>
      <w:r w:rsidR="0042772F" w:rsidRPr="00560C6D">
        <w:t>Tender Schedule F</w:t>
      </w:r>
      <w:r w:rsidRPr="00560C6D">
        <w:fldChar w:fldCharType="end"/>
      </w:r>
      <w:r w:rsidRPr="00560C6D">
        <w:t xml:space="preserve"> - </w:t>
      </w:r>
      <w:r w:rsidRPr="00560C6D">
        <w:fldChar w:fldCharType="begin"/>
      </w:r>
      <w:r w:rsidRPr="00560C6D">
        <w:instrText xml:space="preserve"> REF _Ref40343850 \h </w:instrText>
      </w:r>
      <w:r w:rsidRPr="00560C6D">
        <w:fldChar w:fldCharType="separate"/>
      </w:r>
      <w:r w:rsidR="0042772F" w:rsidRPr="00560C6D">
        <w:t>Alternative Proposals</w:t>
      </w:r>
      <w:r w:rsidRPr="00560C6D">
        <w:fldChar w:fldCharType="end"/>
      </w:r>
      <w:r w:rsidRPr="00560C6D">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560C6D" w:rsidRPr="00560C6D" w14:paraId="4C9F009F" w14:textId="77777777" w:rsidTr="00AE2E49">
        <w:tc>
          <w:tcPr>
            <w:tcW w:w="675" w:type="dxa"/>
          </w:tcPr>
          <w:p w14:paraId="457A5AE3" w14:textId="77777777" w:rsidR="00744A19" w:rsidRPr="00560C6D" w:rsidRDefault="00C071B1" w:rsidP="00A51770">
            <w:pPr>
              <w:pStyle w:val="DefenceNormal"/>
              <w:keepNext/>
              <w:spacing w:before="120" w:after="120"/>
              <w:jc w:val="center"/>
              <w:rPr>
                <w:b/>
                <w:sz w:val="14"/>
                <w:szCs w:val="14"/>
              </w:rPr>
            </w:pPr>
            <w:r w:rsidRPr="00560C6D">
              <w:rPr>
                <w:b/>
                <w:sz w:val="14"/>
                <w:szCs w:val="14"/>
              </w:rPr>
              <w:lastRenderedPageBreak/>
              <w:t xml:space="preserve">ITEM </w:t>
            </w:r>
            <w:r w:rsidR="00744A19" w:rsidRPr="00560C6D">
              <w:rPr>
                <w:b/>
                <w:sz w:val="14"/>
                <w:szCs w:val="14"/>
              </w:rPr>
              <w:t>NO.</w:t>
            </w:r>
          </w:p>
        </w:tc>
        <w:tc>
          <w:tcPr>
            <w:tcW w:w="1560" w:type="dxa"/>
            <w:gridSpan w:val="2"/>
          </w:tcPr>
          <w:p w14:paraId="01FD8452" w14:textId="77777777" w:rsidR="00744A19" w:rsidRPr="00560C6D" w:rsidRDefault="00744A19" w:rsidP="00A51770">
            <w:pPr>
              <w:pStyle w:val="DefenceNormal"/>
              <w:keepNext/>
              <w:spacing w:before="120" w:after="120"/>
              <w:jc w:val="center"/>
              <w:rPr>
                <w:b/>
                <w:sz w:val="14"/>
                <w:szCs w:val="14"/>
              </w:rPr>
            </w:pPr>
            <w:r w:rsidRPr="00560C6D">
              <w:rPr>
                <w:b/>
                <w:sz w:val="14"/>
                <w:szCs w:val="14"/>
              </w:rPr>
              <w:t>REFERENCE (CLAUSE / SECTION / DOCUMENT TITLE ETC)</w:t>
            </w:r>
          </w:p>
        </w:tc>
        <w:tc>
          <w:tcPr>
            <w:tcW w:w="1559" w:type="dxa"/>
          </w:tcPr>
          <w:p w14:paraId="75C9E6B2" w14:textId="77777777" w:rsidR="00744A19" w:rsidRPr="00560C6D" w:rsidRDefault="00744A19" w:rsidP="00A51770">
            <w:pPr>
              <w:pStyle w:val="DefenceNormal"/>
              <w:keepNext/>
              <w:spacing w:before="120" w:after="120"/>
              <w:jc w:val="center"/>
              <w:rPr>
                <w:b/>
                <w:sz w:val="14"/>
                <w:szCs w:val="14"/>
              </w:rPr>
            </w:pPr>
            <w:r w:rsidRPr="00560C6D">
              <w:rPr>
                <w:b/>
                <w:sz w:val="14"/>
                <w:szCs w:val="14"/>
              </w:rPr>
              <w:t>ALTERNATIVE</w:t>
            </w:r>
          </w:p>
        </w:tc>
        <w:tc>
          <w:tcPr>
            <w:tcW w:w="1984" w:type="dxa"/>
          </w:tcPr>
          <w:p w14:paraId="5DA4419C" w14:textId="77777777" w:rsidR="00744A19" w:rsidRPr="00560C6D" w:rsidRDefault="00744A19" w:rsidP="00A51770">
            <w:pPr>
              <w:pStyle w:val="DefenceNormal"/>
              <w:keepNext/>
              <w:spacing w:before="120" w:after="120"/>
              <w:jc w:val="center"/>
              <w:rPr>
                <w:b/>
                <w:sz w:val="14"/>
                <w:szCs w:val="14"/>
              </w:rPr>
            </w:pPr>
            <w:r w:rsidRPr="00560C6D">
              <w:rPr>
                <w:b/>
                <w:sz w:val="14"/>
                <w:szCs w:val="14"/>
              </w:rPr>
              <w:t>SUPPORTING INFORMATION</w:t>
            </w:r>
          </w:p>
        </w:tc>
        <w:tc>
          <w:tcPr>
            <w:tcW w:w="1985" w:type="dxa"/>
          </w:tcPr>
          <w:p w14:paraId="0175F3B0" w14:textId="6D25F3AC" w:rsidR="00744A19" w:rsidRPr="00560C6D" w:rsidRDefault="00744A19" w:rsidP="00A51770">
            <w:pPr>
              <w:pStyle w:val="DefenceNormal"/>
              <w:keepNext/>
              <w:spacing w:before="120" w:after="120"/>
              <w:jc w:val="center"/>
              <w:rPr>
                <w:b/>
                <w:sz w:val="14"/>
                <w:szCs w:val="14"/>
              </w:rPr>
            </w:pPr>
            <w:r w:rsidRPr="00560C6D">
              <w:rPr>
                <w:b/>
                <w:sz w:val="14"/>
                <w:szCs w:val="14"/>
              </w:rPr>
              <w:t>EFFECT ON OTHER TENDER SCHEDULES (IF ANY</w:t>
            </w:r>
            <w:r w:rsidR="00E73E5C" w:rsidRPr="00560C6D">
              <w:rPr>
                <w:b/>
                <w:sz w:val="14"/>
                <w:szCs w:val="14"/>
              </w:rPr>
              <w:t xml:space="preserve">, EXCLUDING </w:t>
            </w:r>
            <w:r w:rsidR="00230BC4" w:rsidRPr="00560C6D">
              <w:rPr>
                <w:b/>
                <w:sz w:val="14"/>
                <w:szCs w:val="14"/>
              </w:rPr>
              <w:t xml:space="preserve">TENDER SCHEDULE </w:t>
            </w:r>
            <w:r w:rsidR="00021FE0" w:rsidRPr="00560C6D">
              <w:rPr>
                <w:b/>
                <w:sz w:val="14"/>
                <w:szCs w:val="14"/>
              </w:rPr>
              <w:t>G</w:t>
            </w:r>
            <w:r w:rsidR="00230BC4" w:rsidRPr="00560C6D">
              <w:rPr>
                <w:b/>
                <w:sz w:val="14"/>
                <w:szCs w:val="14"/>
              </w:rPr>
              <w:t xml:space="preserve"> - FINANCIAL</w:t>
            </w:r>
            <w:r w:rsidRPr="00560C6D">
              <w:rPr>
                <w:b/>
                <w:sz w:val="14"/>
                <w:szCs w:val="14"/>
              </w:rPr>
              <w:t>)</w:t>
            </w:r>
          </w:p>
        </w:tc>
        <w:tc>
          <w:tcPr>
            <w:tcW w:w="1843" w:type="dxa"/>
          </w:tcPr>
          <w:p w14:paraId="25125DA3" w14:textId="77777777" w:rsidR="00744A19" w:rsidRPr="00560C6D" w:rsidRDefault="00744A19" w:rsidP="00A51770">
            <w:pPr>
              <w:pStyle w:val="DefenceNormal"/>
              <w:keepNext/>
              <w:spacing w:before="120" w:after="120"/>
              <w:jc w:val="center"/>
              <w:rPr>
                <w:b/>
                <w:sz w:val="14"/>
                <w:szCs w:val="14"/>
              </w:rPr>
            </w:pPr>
            <w:r w:rsidRPr="00560C6D">
              <w:rPr>
                <w:b/>
                <w:sz w:val="14"/>
                <w:szCs w:val="14"/>
              </w:rPr>
              <w:t xml:space="preserve">VALUE FOR MONEY (EXCLUDING ANY </w:t>
            </w:r>
            <w:r w:rsidR="0074140E" w:rsidRPr="00560C6D">
              <w:rPr>
                <w:b/>
                <w:sz w:val="14"/>
                <w:szCs w:val="14"/>
              </w:rPr>
              <w:t>PRICING/</w:t>
            </w:r>
            <w:r w:rsidRPr="00560C6D">
              <w:rPr>
                <w:b/>
                <w:sz w:val="14"/>
                <w:szCs w:val="14"/>
              </w:rPr>
              <w:t>FINANCIAL INFORMATION)</w:t>
            </w:r>
          </w:p>
        </w:tc>
      </w:tr>
      <w:tr w:rsidR="00560C6D" w:rsidRPr="00560C6D" w14:paraId="7314847F" w14:textId="77777777" w:rsidTr="004A40B6">
        <w:tc>
          <w:tcPr>
            <w:tcW w:w="9606" w:type="dxa"/>
            <w:gridSpan w:val="7"/>
          </w:tcPr>
          <w:p w14:paraId="0AE7A0E7" w14:textId="77777777" w:rsidR="00744A19" w:rsidRPr="00560C6D" w:rsidRDefault="00744A19" w:rsidP="00744A19">
            <w:pPr>
              <w:pStyle w:val="DefenceNormal"/>
              <w:spacing w:before="120" w:after="120"/>
              <w:jc w:val="center"/>
              <w:rPr>
                <w:b/>
                <w:sz w:val="14"/>
                <w:szCs w:val="14"/>
              </w:rPr>
            </w:pPr>
            <w:r w:rsidRPr="00560C6D">
              <w:rPr>
                <w:b/>
                <w:sz w:val="14"/>
                <w:szCs w:val="14"/>
              </w:rPr>
              <w:t>CONDITIONS OF CONTRACT</w:t>
            </w:r>
          </w:p>
        </w:tc>
      </w:tr>
      <w:tr w:rsidR="00560C6D" w:rsidRPr="00560C6D" w14:paraId="0CBFFF5C" w14:textId="77777777" w:rsidTr="00AE2E49">
        <w:tc>
          <w:tcPr>
            <w:tcW w:w="675" w:type="dxa"/>
          </w:tcPr>
          <w:p w14:paraId="752C0062" w14:textId="77777777" w:rsidR="00744A19" w:rsidRPr="00560C6D" w:rsidRDefault="00744A19" w:rsidP="00A767A3">
            <w:pPr>
              <w:pStyle w:val="DefenceNormal"/>
              <w:numPr>
                <w:ilvl w:val="0"/>
                <w:numId w:val="36"/>
              </w:numPr>
              <w:spacing w:before="120" w:after="120"/>
              <w:rPr>
                <w:sz w:val="14"/>
                <w:szCs w:val="14"/>
              </w:rPr>
            </w:pPr>
          </w:p>
        </w:tc>
        <w:tc>
          <w:tcPr>
            <w:tcW w:w="1532" w:type="dxa"/>
          </w:tcPr>
          <w:p w14:paraId="3417A05F" w14:textId="77777777" w:rsidR="00744A19" w:rsidRPr="00560C6D" w:rsidRDefault="00744A19" w:rsidP="00744A19">
            <w:pPr>
              <w:pStyle w:val="DefenceNormal"/>
              <w:spacing w:before="120" w:after="120"/>
              <w:rPr>
                <w:sz w:val="14"/>
                <w:szCs w:val="14"/>
              </w:rPr>
            </w:pPr>
          </w:p>
        </w:tc>
        <w:tc>
          <w:tcPr>
            <w:tcW w:w="1587" w:type="dxa"/>
            <w:gridSpan w:val="2"/>
          </w:tcPr>
          <w:p w14:paraId="09701E3A" w14:textId="77777777" w:rsidR="00744A19" w:rsidRPr="00560C6D" w:rsidRDefault="00744A19" w:rsidP="00744A19">
            <w:pPr>
              <w:pStyle w:val="DefenceNormal"/>
              <w:spacing w:before="120" w:after="120"/>
              <w:rPr>
                <w:sz w:val="14"/>
                <w:szCs w:val="14"/>
              </w:rPr>
            </w:pPr>
          </w:p>
        </w:tc>
        <w:tc>
          <w:tcPr>
            <w:tcW w:w="1984" w:type="dxa"/>
          </w:tcPr>
          <w:p w14:paraId="2D445603" w14:textId="77777777" w:rsidR="00744A19" w:rsidRPr="00560C6D" w:rsidRDefault="00744A19" w:rsidP="00744A19">
            <w:pPr>
              <w:pStyle w:val="DefenceNormal"/>
              <w:spacing w:before="120" w:after="120"/>
              <w:rPr>
                <w:sz w:val="14"/>
                <w:szCs w:val="14"/>
              </w:rPr>
            </w:pPr>
          </w:p>
        </w:tc>
        <w:tc>
          <w:tcPr>
            <w:tcW w:w="1985" w:type="dxa"/>
          </w:tcPr>
          <w:p w14:paraId="31A47ABF" w14:textId="77777777" w:rsidR="00744A19" w:rsidRPr="00560C6D" w:rsidRDefault="00744A19" w:rsidP="00744A19">
            <w:pPr>
              <w:pStyle w:val="DefenceNormal"/>
              <w:spacing w:before="120" w:after="120"/>
              <w:rPr>
                <w:sz w:val="14"/>
                <w:szCs w:val="14"/>
              </w:rPr>
            </w:pPr>
          </w:p>
        </w:tc>
        <w:tc>
          <w:tcPr>
            <w:tcW w:w="1843" w:type="dxa"/>
          </w:tcPr>
          <w:p w14:paraId="0E05BA12" w14:textId="77777777" w:rsidR="00744A19" w:rsidRPr="00560C6D" w:rsidRDefault="00744A19" w:rsidP="00744A19">
            <w:pPr>
              <w:pStyle w:val="DefenceNormal"/>
              <w:spacing w:before="120" w:after="120"/>
              <w:rPr>
                <w:sz w:val="14"/>
                <w:szCs w:val="14"/>
              </w:rPr>
            </w:pPr>
          </w:p>
        </w:tc>
      </w:tr>
      <w:tr w:rsidR="00560C6D" w:rsidRPr="00560C6D" w14:paraId="6899C54C" w14:textId="77777777" w:rsidTr="004A40B6">
        <w:tc>
          <w:tcPr>
            <w:tcW w:w="9606" w:type="dxa"/>
            <w:gridSpan w:val="7"/>
          </w:tcPr>
          <w:p w14:paraId="3CB43674" w14:textId="77777777" w:rsidR="00744A19" w:rsidRPr="00560C6D" w:rsidRDefault="00744A19" w:rsidP="00744A19">
            <w:pPr>
              <w:pStyle w:val="DefenceNormal"/>
              <w:spacing w:before="120" w:after="120"/>
              <w:jc w:val="center"/>
              <w:rPr>
                <w:b/>
                <w:sz w:val="14"/>
                <w:szCs w:val="14"/>
              </w:rPr>
            </w:pPr>
            <w:r w:rsidRPr="00560C6D">
              <w:rPr>
                <w:b/>
                <w:sz w:val="14"/>
                <w:szCs w:val="14"/>
              </w:rPr>
              <w:t>SPECIAL CONDITIONS</w:t>
            </w:r>
          </w:p>
        </w:tc>
      </w:tr>
      <w:tr w:rsidR="00560C6D" w:rsidRPr="00560C6D" w14:paraId="330DECBD" w14:textId="77777777" w:rsidTr="00AE2E49">
        <w:tc>
          <w:tcPr>
            <w:tcW w:w="675" w:type="dxa"/>
          </w:tcPr>
          <w:p w14:paraId="6E32E78C" w14:textId="77777777" w:rsidR="00744A19" w:rsidRPr="00560C6D" w:rsidRDefault="00744A19" w:rsidP="00A767A3">
            <w:pPr>
              <w:pStyle w:val="DefenceNormal"/>
              <w:numPr>
                <w:ilvl w:val="0"/>
                <w:numId w:val="36"/>
              </w:numPr>
              <w:spacing w:before="120" w:after="120"/>
              <w:rPr>
                <w:sz w:val="14"/>
                <w:szCs w:val="14"/>
              </w:rPr>
            </w:pPr>
          </w:p>
        </w:tc>
        <w:tc>
          <w:tcPr>
            <w:tcW w:w="1532" w:type="dxa"/>
          </w:tcPr>
          <w:p w14:paraId="31E9D820" w14:textId="77777777" w:rsidR="00744A19" w:rsidRPr="00560C6D" w:rsidRDefault="00744A19" w:rsidP="00744A19">
            <w:pPr>
              <w:pStyle w:val="DefenceNormal"/>
              <w:spacing w:before="120" w:after="120"/>
              <w:jc w:val="center"/>
              <w:rPr>
                <w:sz w:val="14"/>
                <w:szCs w:val="14"/>
              </w:rPr>
            </w:pPr>
          </w:p>
        </w:tc>
        <w:tc>
          <w:tcPr>
            <w:tcW w:w="1587" w:type="dxa"/>
            <w:gridSpan w:val="2"/>
          </w:tcPr>
          <w:p w14:paraId="73151D9C" w14:textId="77777777" w:rsidR="00744A19" w:rsidRPr="00560C6D" w:rsidRDefault="00744A19" w:rsidP="00744A19">
            <w:pPr>
              <w:pStyle w:val="DefenceNormal"/>
              <w:spacing w:before="120" w:after="120"/>
              <w:jc w:val="center"/>
              <w:rPr>
                <w:sz w:val="14"/>
                <w:szCs w:val="14"/>
              </w:rPr>
            </w:pPr>
          </w:p>
        </w:tc>
        <w:tc>
          <w:tcPr>
            <w:tcW w:w="1984" w:type="dxa"/>
          </w:tcPr>
          <w:p w14:paraId="0C1DEFA6" w14:textId="77777777" w:rsidR="00744A19" w:rsidRPr="00560C6D" w:rsidRDefault="00744A19" w:rsidP="00744A19">
            <w:pPr>
              <w:pStyle w:val="DefenceNormal"/>
              <w:spacing w:before="120" w:after="120"/>
              <w:jc w:val="center"/>
              <w:rPr>
                <w:sz w:val="14"/>
                <w:szCs w:val="14"/>
              </w:rPr>
            </w:pPr>
          </w:p>
        </w:tc>
        <w:tc>
          <w:tcPr>
            <w:tcW w:w="1985" w:type="dxa"/>
          </w:tcPr>
          <w:p w14:paraId="737F5E16" w14:textId="77777777" w:rsidR="00744A19" w:rsidRPr="00560C6D" w:rsidRDefault="00744A19" w:rsidP="00744A19">
            <w:pPr>
              <w:pStyle w:val="DefenceNormal"/>
              <w:spacing w:before="120" w:after="120"/>
              <w:jc w:val="center"/>
              <w:rPr>
                <w:sz w:val="14"/>
                <w:szCs w:val="14"/>
              </w:rPr>
            </w:pPr>
          </w:p>
        </w:tc>
        <w:tc>
          <w:tcPr>
            <w:tcW w:w="1843" w:type="dxa"/>
          </w:tcPr>
          <w:p w14:paraId="78496754" w14:textId="77777777" w:rsidR="00744A19" w:rsidRPr="00560C6D" w:rsidRDefault="00744A19" w:rsidP="00744A19">
            <w:pPr>
              <w:pStyle w:val="DefenceNormal"/>
              <w:spacing w:before="120" w:after="120"/>
              <w:jc w:val="center"/>
              <w:rPr>
                <w:sz w:val="14"/>
                <w:szCs w:val="14"/>
              </w:rPr>
            </w:pPr>
          </w:p>
        </w:tc>
      </w:tr>
      <w:tr w:rsidR="00560C6D" w:rsidRPr="00560C6D" w14:paraId="065FCCD5" w14:textId="77777777" w:rsidTr="004A40B6">
        <w:tc>
          <w:tcPr>
            <w:tcW w:w="9606" w:type="dxa"/>
            <w:gridSpan w:val="7"/>
          </w:tcPr>
          <w:p w14:paraId="383FE5CD" w14:textId="38FF0D01" w:rsidR="00744A19" w:rsidRPr="00560C6D" w:rsidRDefault="00D62A8D" w:rsidP="00744A19">
            <w:pPr>
              <w:pStyle w:val="DefenceNormal"/>
              <w:spacing w:before="120"/>
              <w:jc w:val="center"/>
              <w:rPr>
                <w:b/>
                <w:i/>
                <w:sz w:val="14"/>
                <w:szCs w:val="14"/>
              </w:rPr>
            </w:pPr>
            <w:r w:rsidRPr="00560C6D">
              <w:rPr>
                <w:b/>
                <w:sz w:val="14"/>
                <w:szCs w:val="14"/>
              </w:rPr>
              <w:t>BRIEF</w:t>
            </w:r>
          </w:p>
        </w:tc>
      </w:tr>
      <w:tr w:rsidR="00560C6D" w:rsidRPr="00560C6D" w14:paraId="21D7AC34" w14:textId="77777777" w:rsidTr="003C4236">
        <w:trPr>
          <w:trHeight w:val="459"/>
        </w:trPr>
        <w:tc>
          <w:tcPr>
            <w:tcW w:w="675" w:type="dxa"/>
          </w:tcPr>
          <w:p w14:paraId="2441B550" w14:textId="77777777" w:rsidR="00744A19" w:rsidRPr="00560C6D" w:rsidRDefault="00744A19" w:rsidP="00A767A3">
            <w:pPr>
              <w:pStyle w:val="DefenceNormal"/>
              <w:numPr>
                <w:ilvl w:val="0"/>
                <w:numId w:val="36"/>
              </w:numPr>
              <w:spacing w:before="120" w:after="120"/>
              <w:rPr>
                <w:sz w:val="14"/>
                <w:szCs w:val="14"/>
              </w:rPr>
            </w:pPr>
          </w:p>
        </w:tc>
        <w:tc>
          <w:tcPr>
            <w:tcW w:w="1532" w:type="dxa"/>
          </w:tcPr>
          <w:p w14:paraId="07D57ECE" w14:textId="77777777" w:rsidR="00744A19" w:rsidRPr="00560C6D" w:rsidRDefault="00744A19" w:rsidP="003C4236">
            <w:pPr>
              <w:pStyle w:val="DefenceNormal"/>
              <w:spacing w:before="120" w:after="120"/>
              <w:rPr>
                <w:sz w:val="14"/>
                <w:szCs w:val="14"/>
              </w:rPr>
            </w:pPr>
          </w:p>
        </w:tc>
        <w:tc>
          <w:tcPr>
            <w:tcW w:w="1587" w:type="dxa"/>
            <w:gridSpan w:val="2"/>
          </w:tcPr>
          <w:p w14:paraId="246E55EA" w14:textId="77777777" w:rsidR="00744A19" w:rsidRPr="00560C6D" w:rsidRDefault="00744A19" w:rsidP="00744A19">
            <w:pPr>
              <w:pStyle w:val="DefenceNormal"/>
              <w:spacing w:before="120" w:after="120"/>
              <w:jc w:val="center"/>
              <w:rPr>
                <w:sz w:val="14"/>
                <w:szCs w:val="14"/>
              </w:rPr>
            </w:pPr>
          </w:p>
        </w:tc>
        <w:tc>
          <w:tcPr>
            <w:tcW w:w="1984" w:type="dxa"/>
          </w:tcPr>
          <w:p w14:paraId="37E2CAE0" w14:textId="77777777" w:rsidR="00744A19" w:rsidRPr="00560C6D" w:rsidRDefault="00744A19" w:rsidP="003C4236">
            <w:pPr>
              <w:pStyle w:val="DefenceNormal"/>
              <w:spacing w:before="120" w:after="120"/>
              <w:rPr>
                <w:sz w:val="14"/>
                <w:szCs w:val="14"/>
              </w:rPr>
            </w:pPr>
          </w:p>
        </w:tc>
        <w:tc>
          <w:tcPr>
            <w:tcW w:w="1985" w:type="dxa"/>
          </w:tcPr>
          <w:p w14:paraId="128DB730" w14:textId="77777777" w:rsidR="00744A19" w:rsidRPr="00560C6D" w:rsidRDefault="00744A19" w:rsidP="003C4236">
            <w:pPr>
              <w:pStyle w:val="DefenceNormal"/>
              <w:spacing w:before="120" w:after="120"/>
              <w:rPr>
                <w:sz w:val="14"/>
                <w:szCs w:val="14"/>
              </w:rPr>
            </w:pPr>
          </w:p>
        </w:tc>
        <w:tc>
          <w:tcPr>
            <w:tcW w:w="1843" w:type="dxa"/>
          </w:tcPr>
          <w:p w14:paraId="61B96EAC" w14:textId="77777777" w:rsidR="00744A19" w:rsidRPr="00560C6D" w:rsidRDefault="00744A19" w:rsidP="003C4236">
            <w:pPr>
              <w:pStyle w:val="DefenceNormal"/>
              <w:spacing w:before="120" w:after="120"/>
              <w:rPr>
                <w:sz w:val="14"/>
                <w:szCs w:val="14"/>
              </w:rPr>
            </w:pPr>
          </w:p>
        </w:tc>
      </w:tr>
      <w:tr w:rsidR="00560C6D" w:rsidRPr="00560C6D" w14:paraId="2152A31E" w14:textId="77777777" w:rsidTr="004A40B6">
        <w:tc>
          <w:tcPr>
            <w:tcW w:w="9606" w:type="dxa"/>
            <w:gridSpan w:val="7"/>
          </w:tcPr>
          <w:p w14:paraId="69F61A0F" w14:textId="77777777" w:rsidR="00744A19" w:rsidRPr="00560C6D" w:rsidRDefault="00744A19" w:rsidP="00744A19">
            <w:pPr>
              <w:pStyle w:val="DefenceNormal"/>
              <w:spacing w:before="120" w:after="120"/>
              <w:jc w:val="center"/>
              <w:rPr>
                <w:b/>
                <w:sz w:val="14"/>
                <w:szCs w:val="14"/>
              </w:rPr>
            </w:pPr>
            <w:r w:rsidRPr="00560C6D">
              <w:rPr>
                <w:b/>
                <w:sz w:val="14"/>
                <w:szCs w:val="14"/>
              </w:rPr>
              <w:t>TENDER SCHEDULES</w:t>
            </w:r>
          </w:p>
        </w:tc>
      </w:tr>
      <w:tr w:rsidR="00560C6D" w:rsidRPr="00560C6D" w14:paraId="51CB1564" w14:textId="77777777" w:rsidTr="00AE2E49">
        <w:tc>
          <w:tcPr>
            <w:tcW w:w="675" w:type="dxa"/>
          </w:tcPr>
          <w:p w14:paraId="7A487E6D" w14:textId="77777777" w:rsidR="00744A19" w:rsidRPr="00560C6D" w:rsidRDefault="00744A19" w:rsidP="00A767A3">
            <w:pPr>
              <w:pStyle w:val="DefenceNormal"/>
              <w:numPr>
                <w:ilvl w:val="0"/>
                <w:numId w:val="36"/>
              </w:numPr>
              <w:spacing w:before="120" w:after="120"/>
              <w:rPr>
                <w:sz w:val="14"/>
                <w:szCs w:val="14"/>
              </w:rPr>
            </w:pPr>
          </w:p>
        </w:tc>
        <w:tc>
          <w:tcPr>
            <w:tcW w:w="1532" w:type="dxa"/>
          </w:tcPr>
          <w:p w14:paraId="4A271535" w14:textId="77777777" w:rsidR="00744A19" w:rsidRPr="00560C6D" w:rsidRDefault="00744A19" w:rsidP="00744A19">
            <w:pPr>
              <w:pStyle w:val="DefenceNormal"/>
              <w:spacing w:before="120" w:after="120"/>
              <w:jc w:val="center"/>
              <w:rPr>
                <w:sz w:val="14"/>
                <w:szCs w:val="14"/>
              </w:rPr>
            </w:pPr>
          </w:p>
        </w:tc>
        <w:tc>
          <w:tcPr>
            <w:tcW w:w="1587" w:type="dxa"/>
            <w:gridSpan w:val="2"/>
          </w:tcPr>
          <w:p w14:paraId="58656499" w14:textId="77777777" w:rsidR="00744A19" w:rsidRPr="00560C6D" w:rsidRDefault="00744A19" w:rsidP="00744A19">
            <w:pPr>
              <w:pStyle w:val="DefenceNormal"/>
              <w:spacing w:before="120" w:after="120"/>
              <w:jc w:val="center"/>
              <w:rPr>
                <w:sz w:val="14"/>
                <w:szCs w:val="14"/>
              </w:rPr>
            </w:pPr>
          </w:p>
        </w:tc>
        <w:tc>
          <w:tcPr>
            <w:tcW w:w="1984" w:type="dxa"/>
          </w:tcPr>
          <w:p w14:paraId="44D13353" w14:textId="77777777" w:rsidR="00744A19" w:rsidRPr="00560C6D" w:rsidRDefault="00744A19" w:rsidP="00744A19">
            <w:pPr>
              <w:pStyle w:val="DefenceNormal"/>
              <w:spacing w:before="120" w:after="120"/>
              <w:jc w:val="center"/>
              <w:rPr>
                <w:sz w:val="14"/>
                <w:szCs w:val="14"/>
              </w:rPr>
            </w:pPr>
          </w:p>
        </w:tc>
        <w:tc>
          <w:tcPr>
            <w:tcW w:w="1985" w:type="dxa"/>
          </w:tcPr>
          <w:p w14:paraId="28AAC6A7" w14:textId="77777777" w:rsidR="00744A19" w:rsidRPr="00560C6D" w:rsidRDefault="00744A19" w:rsidP="00744A19">
            <w:pPr>
              <w:pStyle w:val="DefenceNormal"/>
              <w:spacing w:before="120" w:after="120"/>
              <w:jc w:val="center"/>
              <w:rPr>
                <w:sz w:val="14"/>
                <w:szCs w:val="14"/>
              </w:rPr>
            </w:pPr>
          </w:p>
        </w:tc>
        <w:tc>
          <w:tcPr>
            <w:tcW w:w="1843" w:type="dxa"/>
          </w:tcPr>
          <w:p w14:paraId="3A93C3CB" w14:textId="77777777" w:rsidR="00744A19" w:rsidRPr="00560C6D" w:rsidRDefault="00744A19" w:rsidP="00744A19">
            <w:pPr>
              <w:pStyle w:val="DefenceNormal"/>
              <w:spacing w:before="120" w:after="120"/>
              <w:jc w:val="center"/>
              <w:rPr>
                <w:sz w:val="14"/>
                <w:szCs w:val="14"/>
              </w:rPr>
            </w:pPr>
          </w:p>
        </w:tc>
      </w:tr>
      <w:tr w:rsidR="00560C6D" w:rsidRPr="00560C6D" w14:paraId="69EB0724" w14:textId="77777777" w:rsidTr="004A40B6">
        <w:tc>
          <w:tcPr>
            <w:tcW w:w="9606" w:type="dxa"/>
            <w:gridSpan w:val="7"/>
          </w:tcPr>
          <w:p w14:paraId="77008494" w14:textId="77777777" w:rsidR="00744A19" w:rsidRPr="00560C6D" w:rsidRDefault="00744A19" w:rsidP="00744A19">
            <w:pPr>
              <w:pStyle w:val="DefenceNormal"/>
              <w:spacing w:before="120" w:after="120"/>
              <w:jc w:val="center"/>
              <w:rPr>
                <w:b/>
                <w:sz w:val="14"/>
                <w:szCs w:val="14"/>
              </w:rPr>
            </w:pPr>
            <w:r w:rsidRPr="00560C6D">
              <w:rPr>
                <w:b/>
                <w:sz w:val="14"/>
                <w:szCs w:val="14"/>
              </w:rPr>
              <w:t>OTHER</w:t>
            </w:r>
          </w:p>
        </w:tc>
      </w:tr>
      <w:tr w:rsidR="00560C6D" w:rsidRPr="00560C6D" w14:paraId="50E14C61" w14:textId="77777777" w:rsidTr="00AE2E49">
        <w:tc>
          <w:tcPr>
            <w:tcW w:w="675" w:type="dxa"/>
          </w:tcPr>
          <w:p w14:paraId="787DE723" w14:textId="77777777" w:rsidR="00744A19" w:rsidRPr="00560C6D" w:rsidRDefault="00744A19" w:rsidP="00A767A3">
            <w:pPr>
              <w:pStyle w:val="DefenceNormal"/>
              <w:numPr>
                <w:ilvl w:val="0"/>
                <w:numId w:val="36"/>
              </w:numPr>
              <w:spacing w:before="120" w:after="120"/>
              <w:rPr>
                <w:sz w:val="14"/>
                <w:szCs w:val="14"/>
              </w:rPr>
            </w:pPr>
          </w:p>
        </w:tc>
        <w:tc>
          <w:tcPr>
            <w:tcW w:w="1532" w:type="dxa"/>
          </w:tcPr>
          <w:p w14:paraId="11191B9C" w14:textId="77777777" w:rsidR="00744A19" w:rsidRPr="00560C6D" w:rsidRDefault="00744A19" w:rsidP="00744A19">
            <w:pPr>
              <w:pStyle w:val="DefenceNormal"/>
              <w:spacing w:before="120" w:after="120"/>
              <w:jc w:val="center"/>
              <w:rPr>
                <w:sz w:val="14"/>
                <w:szCs w:val="14"/>
              </w:rPr>
            </w:pPr>
          </w:p>
        </w:tc>
        <w:tc>
          <w:tcPr>
            <w:tcW w:w="1587" w:type="dxa"/>
            <w:gridSpan w:val="2"/>
          </w:tcPr>
          <w:p w14:paraId="0B44E6BF" w14:textId="77777777" w:rsidR="00744A19" w:rsidRPr="00560C6D" w:rsidRDefault="00744A19" w:rsidP="00744A19">
            <w:pPr>
              <w:pStyle w:val="DefenceNormal"/>
              <w:spacing w:before="120" w:after="120"/>
              <w:jc w:val="center"/>
              <w:rPr>
                <w:sz w:val="14"/>
                <w:szCs w:val="14"/>
              </w:rPr>
            </w:pPr>
          </w:p>
        </w:tc>
        <w:tc>
          <w:tcPr>
            <w:tcW w:w="1984" w:type="dxa"/>
          </w:tcPr>
          <w:p w14:paraId="6D54F444" w14:textId="77777777" w:rsidR="00744A19" w:rsidRPr="00560C6D" w:rsidRDefault="00744A19" w:rsidP="00744A19">
            <w:pPr>
              <w:pStyle w:val="DefenceNormal"/>
              <w:spacing w:before="120" w:after="120"/>
              <w:jc w:val="center"/>
              <w:rPr>
                <w:sz w:val="14"/>
                <w:szCs w:val="14"/>
              </w:rPr>
            </w:pPr>
          </w:p>
        </w:tc>
        <w:tc>
          <w:tcPr>
            <w:tcW w:w="1985" w:type="dxa"/>
          </w:tcPr>
          <w:p w14:paraId="6F2BCE76" w14:textId="77777777" w:rsidR="00744A19" w:rsidRPr="00560C6D" w:rsidRDefault="00744A19" w:rsidP="00744A19">
            <w:pPr>
              <w:pStyle w:val="DefenceNormal"/>
              <w:spacing w:before="120" w:after="120"/>
              <w:jc w:val="center"/>
              <w:rPr>
                <w:sz w:val="14"/>
                <w:szCs w:val="14"/>
              </w:rPr>
            </w:pPr>
          </w:p>
        </w:tc>
        <w:tc>
          <w:tcPr>
            <w:tcW w:w="1843" w:type="dxa"/>
          </w:tcPr>
          <w:p w14:paraId="7E9C6526" w14:textId="77777777" w:rsidR="00744A19" w:rsidRPr="00560C6D" w:rsidRDefault="00744A19" w:rsidP="00744A19">
            <w:pPr>
              <w:pStyle w:val="DefenceNormal"/>
              <w:spacing w:before="120" w:after="120"/>
              <w:jc w:val="center"/>
              <w:rPr>
                <w:sz w:val="14"/>
                <w:szCs w:val="14"/>
              </w:rPr>
            </w:pPr>
          </w:p>
        </w:tc>
      </w:tr>
    </w:tbl>
    <w:p w14:paraId="6E3BFC87" w14:textId="77777777" w:rsidR="008F714E" w:rsidRPr="00560C6D" w:rsidRDefault="008F714E" w:rsidP="00AE2E49">
      <w:pPr>
        <w:pStyle w:val="DefenceNormal"/>
      </w:pPr>
    </w:p>
    <w:p w14:paraId="0E53B857" w14:textId="07E5EE93" w:rsidR="00744A19" w:rsidRPr="00560C6D" w:rsidRDefault="00744A19" w:rsidP="00181348">
      <w:pPr>
        <w:pStyle w:val="DefenceHeadingNoTOC1"/>
      </w:pPr>
      <w:bookmarkStart w:id="334" w:name="_Ref122340593"/>
      <w:bookmarkStart w:id="335" w:name="_Hlk125482156"/>
      <w:r w:rsidRPr="00560C6D">
        <w:t xml:space="preserve">ALTERNATIVE PROPOSALS </w:t>
      </w:r>
      <w:r w:rsidR="00E73E5C" w:rsidRPr="00560C6D">
        <w:t xml:space="preserve">- </w:t>
      </w:r>
      <w:r w:rsidRPr="00560C6D">
        <w:t>FINANCIAL</w:t>
      </w:r>
      <w:bookmarkEnd w:id="334"/>
    </w:p>
    <w:p w14:paraId="3CD3874C" w14:textId="20FD12E0" w:rsidR="00C071B1" w:rsidRPr="00560C6D" w:rsidRDefault="00C071B1" w:rsidP="00C071B1">
      <w:pPr>
        <w:pStyle w:val="DefenceNormal"/>
      </w:pPr>
      <w:r w:rsidRPr="00560C6D">
        <w:t xml:space="preserve">To assist the </w:t>
      </w:r>
      <w:r w:rsidR="0072730E" w:rsidRPr="00560C6D">
        <w:t>Panel Contractor</w:t>
      </w:r>
      <w:r w:rsidRPr="00560C6D">
        <w:t xml:space="preserve"> to demonstrate its ability to satisfy the evaluation criterion described </w:t>
      </w:r>
      <w:r w:rsidR="0054761E" w:rsidRPr="00560C6D">
        <w:t xml:space="preserve">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_Ref445400816 \r \h </w:instrText>
      </w:r>
      <w:r w:rsidR="00ED5623" w:rsidRPr="00560C6D">
        <w:fldChar w:fldCharType="separate"/>
      </w:r>
      <w:r w:rsidR="0042772F" w:rsidRPr="00560C6D">
        <w:t>(a)(vi)</w:t>
      </w:r>
      <w:r w:rsidR="00ED5623" w:rsidRPr="00560C6D">
        <w:fldChar w:fldCharType="end"/>
      </w:r>
      <w:r w:rsidRPr="00560C6D">
        <w:t xml:space="preserve"> of the Tender Conditions and to assist the Commonwealth in evaluating an alternative proposal, the </w:t>
      </w:r>
      <w:r w:rsidR="0072730E" w:rsidRPr="00560C6D">
        <w:t>Panel Contractor</w:t>
      </w:r>
      <w:r w:rsidRPr="00560C6D">
        <w:t xml:space="preserve"> must</w:t>
      </w:r>
      <w:r w:rsidR="00E73E5C" w:rsidRPr="00560C6D">
        <w:t xml:space="preserve">, in respect of each alternative proposal set out in item </w:t>
      </w:r>
      <w:r w:rsidR="00E73E5C" w:rsidRPr="00560C6D">
        <w:fldChar w:fldCharType="begin"/>
      </w:r>
      <w:r w:rsidR="00E73E5C" w:rsidRPr="00560C6D">
        <w:instrText xml:space="preserve"> REF _Ref122340834 \r \h </w:instrText>
      </w:r>
      <w:r w:rsidR="00E73E5C" w:rsidRPr="00560C6D">
        <w:fldChar w:fldCharType="separate"/>
      </w:r>
      <w:r w:rsidR="0042772F" w:rsidRPr="00560C6D">
        <w:t>1</w:t>
      </w:r>
      <w:r w:rsidR="00E73E5C" w:rsidRPr="00560C6D">
        <w:fldChar w:fldCharType="end"/>
      </w:r>
      <w:r w:rsidR="00E73E5C" w:rsidRPr="00560C6D">
        <w:t xml:space="preserve"> of this </w:t>
      </w:r>
      <w:r w:rsidR="00E73E5C" w:rsidRPr="00560C6D">
        <w:fldChar w:fldCharType="begin"/>
      </w:r>
      <w:r w:rsidR="00E73E5C" w:rsidRPr="00560C6D">
        <w:instrText xml:space="preserve"> REF _Ref40343850 \r \h </w:instrText>
      </w:r>
      <w:r w:rsidR="00E73E5C" w:rsidRPr="00560C6D">
        <w:fldChar w:fldCharType="separate"/>
      </w:r>
      <w:r w:rsidR="0042772F" w:rsidRPr="00560C6D">
        <w:t>Tender Schedule F</w:t>
      </w:r>
      <w:r w:rsidR="00E73E5C" w:rsidRPr="00560C6D">
        <w:fldChar w:fldCharType="end"/>
      </w:r>
      <w:r w:rsidR="00E73E5C" w:rsidRPr="00560C6D">
        <w:t xml:space="preserve"> - </w:t>
      </w:r>
      <w:r w:rsidR="00E73E5C" w:rsidRPr="00560C6D">
        <w:fldChar w:fldCharType="begin"/>
      </w:r>
      <w:r w:rsidR="00E73E5C" w:rsidRPr="00560C6D">
        <w:instrText xml:space="preserve"> REF _Ref40343850 \h </w:instrText>
      </w:r>
      <w:r w:rsidR="00E73E5C" w:rsidRPr="00560C6D">
        <w:fldChar w:fldCharType="separate"/>
      </w:r>
      <w:r w:rsidR="0042772F" w:rsidRPr="00560C6D">
        <w:t>Alternative Proposals</w:t>
      </w:r>
      <w:r w:rsidR="00E73E5C" w:rsidRPr="00560C6D">
        <w:fldChar w:fldCharType="end"/>
      </w:r>
      <w:r w:rsidR="00956598" w:rsidRPr="00560C6D">
        <w:t>, in the table format below</w:t>
      </w:r>
      <w:r w:rsidR="00E73E5C" w:rsidRPr="00560C6D">
        <w:t>:</w:t>
      </w:r>
      <w:r w:rsidRPr="00560C6D">
        <w:t xml:space="preserve"> </w:t>
      </w:r>
    </w:p>
    <w:p w14:paraId="19FA3019" w14:textId="77777777" w:rsidR="00E73E5C" w:rsidRPr="00560C6D" w:rsidRDefault="00E73E5C" w:rsidP="00A767A3">
      <w:pPr>
        <w:pStyle w:val="DefenceHeadingNoTOC3"/>
        <w:numPr>
          <w:ilvl w:val="2"/>
          <w:numId w:val="40"/>
        </w:numPr>
      </w:pPr>
      <w:r w:rsidRPr="00560C6D">
        <w:t>provide supporting evidence of the financial impact of the alternative proposal, including all pricing information; and</w:t>
      </w:r>
    </w:p>
    <w:p w14:paraId="2E13FF7B" w14:textId="0B4439A1" w:rsidR="00C071B1" w:rsidRPr="00560C6D" w:rsidRDefault="00E73E5C" w:rsidP="00A767A3">
      <w:pPr>
        <w:pStyle w:val="DefenceHeadingNoTOC3"/>
        <w:numPr>
          <w:ilvl w:val="2"/>
          <w:numId w:val="40"/>
        </w:numPr>
      </w:pPr>
      <w:proofErr w:type="gramStart"/>
      <w:r w:rsidRPr="00560C6D">
        <w:t>clearly</w:t>
      </w:r>
      <w:proofErr w:type="gramEnd"/>
      <w:r w:rsidRPr="00560C6D">
        <w:t xml:space="preserve"> explain </w:t>
      </w:r>
      <w:r w:rsidR="00C071B1" w:rsidRPr="00560C6D">
        <w:t xml:space="preserve">the pricing/financial impact of each alternative proposal set out in item </w:t>
      </w:r>
      <w:r w:rsidR="00C071B1" w:rsidRPr="00560C6D">
        <w:fldChar w:fldCharType="begin"/>
      </w:r>
      <w:r w:rsidR="00C071B1" w:rsidRPr="00560C6D">
        <w:instrText xml:space="preserve"> REF _Ref122340834 \r \h </w:instrText>
      </w:r>
      <w:r w:rsidR="00C071B1" w:rsidRPr="00560C6D">
        <w:fldChar w:fldCharType="separate"/>
      </w:r>
      <w:r w:rsidR="0042772F" w:rsidRPr="00560C6D">
        <w:t>1</w:t>
      </w:r>
      <w:r w:rsidR="00C071B1" w:rsidRPr="00560C6D">
        <w:fldChar w:fldCharType="end"/>
      </w:r>
      <w:r w:rsidR="00C071B1" w:rsidRPr="00560C6D">
        <w:t xml:space="preserve"> of this </w:t>
      </w:r>
      <w:r w:rsidR="00C071B1" w:rsidRPr="00560C6D">
        <w:fldChar w:fldCharType="begin"/>
      </w:r>
      <w:r w:rsidR="00C071B1" w:rsidRPr="00560C6D">
        <w:instrText xml:space="preserve"> REF _Ref40343850 \r \h </w:instrText>
      </w:r>
      <w:r w:rsidR="00C071B1" w:rsidRPr="00560C6D">
        <w:fldChar w:fldCharType="separate"/>
      </w:r>
      <w:r w:rsidR="0042772F" w:rsidRPr="00560C6D">
        <w:t>Tender Schedule F</w:t>
      </w:r>
      <w:r w:rsidR="00C071B1" w:rsidRPr="00560C6D">
        <w:fldChar w:fldCharType="end"/>
      </w:r>
      <w:r w:rsidR="00C071B1" w:rsidRPr="00560C6D">
        <w:t xml:space="preserve"> - </w:t>
      </w:r>
      <w:r w:rsidR="00C071B1" w:rsidRPr="00560C6D">
        <w:fldChar w:fldCharType="begin"/>
      </w:r>
      <w:r w:rsidR="00C071B1" w:rsidRPr="00560C6D">
        <w:instrText xml:space="preserve"> REF _Ref40343850 \h </w:instrText>
      </w:r>
      <w:r w:rsidR="00C071B1" w:rsidRPr="00560C6D">
        <w:fldChar w:fldCharType="separate"/>
      </w:r>
      <w:r w:rsidR="0042772F" w:rsidRPr="00560C6D">
        <w:t>Alternative Proposals</w:t>
      </w:r>
      <w:r w:rsidR="00C071B1" w:rsidRPr="00560C6D">
        <w:fldChar w:fldCharType="end"/>
      </w:r>
      <w:r w:rsidR="00C071B1" w:rsidRPr="00560C6D">
        <w:t xml:space="preserve">, including the impact on </w:t>
      </w:r>
      <w:r w:rsidR="00C071B1" w:rsidRPr="00560C6D">
        <w:fldChar w:fldCharType="begin"/>
      </w:r>
      <w:r w:rsidR="00C071B1" w:rsidRPr="00560C6D">
        <w:instrText xml:space="preserve"> REF _Ref40343955 \r \h </w:instrText>
      </w:r>
      <w:r w:rsidR="00C071B1" w:rsidRPr="00560C6D">
        <w:fldChar w:fldCharType="separate"/>
      </w:r>
      <w:r w:rsidR="0042772F" w:rsidRPr="00560C6D">
        <w:t>Tender Schedule E</w:t>
      </w:r>
      <w:r w:rsidR="00C071B1" w:rsidRPr="00560C6D">
        <w:fldChar w:fldCharType="end"/>
      </w:r>
      <w:r w:rsidR="00C071B1" w:rsidRPr="00560C6D">
        <w:t xml:space="preserve"> - </w:t>
      </w:r>
      <w:r w:rsidR="00C071B1" w:rsidRPr="00560C6D">
        <w:fldChar w:fldCharType="begin"/>
      </w:r>
      <w:r w:rsidR="00C071B1" w:rsidRPr="00560C6D">
        <w:instrText xml:space="preserve"> REF _Ref40343955 \h </w:instrText>
      </w:r>
      <w:r w:rsidR="00C071B1" w:rsidRPr="00560C6D">
        <w:fldChar w:fldCharType="separate"/>
      </w:r>
      <w:r w:rsidR="0042772F" w:rsidRPr="00560C6D">
        <w:t>Financial</w:t>
      </w:r>
      <w:r w:rsidR="00C071B1" w:rsidRPr="00560C6D">
        <w:fldChar w:fldCharType="end"/>
      </w:r>
      <w:r w:rsidR="00C071B1" w:rsidRPr="00560C6D">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560C6D" w:rsidRPr="00560C6D" w14:paraId="16889948" w14:textId="77777777" w:rsidTr="00AE2E49">
        <w:trPr>
          <w:jc w:val="right"/>
        </w:trPr>
        <w:tc>
          <w:tcPr>
            <w:tcW w:w="1838" w:type="dxa"/>
          </w:tcPr>
          <w:p w14:paraId="503CE7B3" w14:textId="2B006F1F" w:rsidR="00C071B1" w:rsidRPr="00560C6D" w:rsidRDefault="00C071B1" w:rsidP="004A40B6">
            <w:pPr>
              <w:pStyle w:val="DefenceNormal"/>
              <w:spacing w:before="120" w:after="120"/>
              <w:jc w:val="center"/>
              <w:rPr>
                <w:b/>
                <w:sz w:val="14"/>
                <w:szCs w:val="14"/>
              </w:rPr>
            </w:pPr>
            <w:r w:rsidRPr="00560C6D">
              <w:rPr>
                <w:b/>
                <w:sz w:val="14"/>
                <w:szCs w:val="14"/>
              </w:rPr>
              <w:t xml:space="preserve">ITEM NO. (BY REFERENCE TO THE TABLE IN ITEM </w:t>
            </w:r>
            <w:r w:rsidRPr="00560C6D">
              <w:rPr>
                <w:b/>
                <w:sz w:val="14"/>
                <w:szCs w:val="14"/>
              </w:rPr>
              <w:fldChar w:fldCharType="begin"/>
            </w:r>
            <w:r w:rsidRPr="00560C6D">
              <w:rPr>
                <w:b/>
                <w:sz w:val="14"/>
                <w:szCs w:val="14"/>
              </w:rPr>
              <w:instrText xml:space="preserve"> REF _Ref122340834 \r \h  \* MERGEFORMAT </w:instrText>
            </w:r>
            <w:r w:rsidRPr="00560C6D">
              <w:rPr>
                <w:b/>
                <w:sz w:val="14"/>
                <w:szCs w:val="14"/>
              </w:rPr>
            </w:r>
            <w:r w:rsidRPr="00560C6D">
              <w:rPr>
                <w:b/>
                <w:sz w:val="14"/>
                <w:szCs w:val="14"/>
              </w:rPr>
              <w:fldChar w:fldCharType="separate"/>
            </w:r>
            <w:r w:rsidR="0042772F" w:rsidRPr="00560C6D">
              <w:rPr>
                <w:b/>
                <w:sz w:val="14"/>
                <w:szCs w:val="14"/>
              </w:rPr>
              <w:t>1</w:t>
            </w:r>
            <w:r w:rsidRPr="00560C6D">
              <w:rPr>
                <w:b/>
                <w:sz w:val="14"/>
                <w:szCs w:val="14"/>
              </w:rPr>
              <w:fldChar w:fldCharType="end"/>
            </w:r>
            <w:r w:rsidRPr="00560C6D">
              <w:rPr>
                <w:b/>
                <w:sz w:val="14"/>
                <w:szCs w:val="14"/>
              </w:rPr>
              <w:t>)</w:t>
            </w:r>
          </w:p>
        </w:tc>
        <w:tc>
          <w:tcPr>
            <w:tcW w:w="2245" w:type="dxa"/>
          </w:tcPr>
          <w:p w14:paraId="4B91ABF2" w14:textId="77777777" w:rsidR="00C071B1" w:rsidRPr="00560C6D" w:rsidRDefault="00C071B1" w:rsidP="004A40B6">
            <w:pPr>
              <w:pStyle w:val="DefenceNormal"/>
              <w:spacing w:before="120" w:after="120"/>
              <w:jc w:val="center"/>
              <w:rPr>
                <w:b/>
                <w:sz w:val="14"/>
                <w:szCs w:val="14"/>
              </w:rPr>
            </w:pPr>
            <w:r w:rsidRPr="00560C6D">
              <w:rPr>
                <w:b/>
                <w:sz w:val="14"/>
                <w:szCs w:val="14"/>
              </w:rPr>
              <w:t>SUPPORTING INFORMATION – FINANCIAL</w:t>
            </w:r>
          </w:p>
        </w:tc>
        <w:tc>
          <w:tcPr>
            <w:tcW w:w="2551" w:type="dxa"/>
          </w:tcPr>
          <w:p w14:paraId="2E7E4EAA" w14:textId="7639AC09" w:rsidR="00C071B1" w:rsidRPr="00560C6D" w:rsidRDefault="00C071B1" w:rsidP="004A40B6">
            <w:pPr>
              <w:pStyle w:val="DefenceNormal"/>
              <w:spacing w:before="120" w:after="120"/>
              <w:jc w:val="center"/>
              <w:rPr>
                <w:b/>
                <w:sz w:val="14"/>
                <w:szCs w:val="14"/>
              </w:rPr>
            </w:pPr>
            <w:r w:rsidRPr="00560C6D">
              <w:rPr>
                <w:b/>
                <w:sz w:val="14"/>
                <w:szCs w:val="14"/>
              </w:rPr>
              <w:t xml:space="preserve">EFFECT ON </w:t>
            </w:r>
            <w:r w:rsidR="00B745FC" w:rsidRPr="00560C6D">
              <w:rPr>
                <w:b/>
                <w:sz w:val="14"/>
                <w:szCs w:val="14"/>
              </w:rPr>
              <w:t>TENDER SCHEDULE </w:t>
            </w:r>
            <w:r w:rsidR="00021FE0" w:rsidRPr="00560C6D">
              <w:rPr>
                <w:b/>
                <w:sz w:val="14"/>
                <w:szCs w:val="14"/>
              </w:rPr>
              <w:t>G</w:t>
            </w:r>
            <w:r w:rsidR="00B745FC" w:rsidRPr="00560C6D">
              <w:rPr>
                <w:b/>
                <w:sz w:val="14"/>
                <w:szCs w:val="14"/>
              </w:rPr>
              <w:t xml:space="preserve"> - FINANCIAL (IF ANY)</w:t>
            </w:r>
          </w:p>
        </w:tc>
        <w:tc>
          <w:tcPr>
            <w:tcW w:w="2722" w:type="dxa"/>
          </w:tcPr>
          <w:p w14:paraId="3E9C8AE0" w14:textId="77777777" w:rsidR="00C071B1" w:rsidRPr="00560C6D" w:rsidRDefault="00C071B1" w:rsidP="004A40B6">
            <w:pPr>
              <w:pStyle w:val="DefenceNormal"/>
              <w:spacing w:before="120" w:after="120"/>
              <w:jc w:val="center"/>
              <w:rPr>
                <w:b/>
                <w:sz w:val="14"/>
                <w:szCs w:val="14"/>
              </w:rPr>
            </w:pPr>
            <w:r w:rsidRPr="00560C6D">
              <w:rPr>
                <w:b/>
                <w:sz w:val="14"/>
                <w:szCs w:val="14"/>
              </w:rPr>
              <w:t>OTHER PRICING/FINANCIAL INFORMATION, INCLUDING TO DEMONSTRATE VALUE FOR MONEY</w:t>
            </w:r>
          </w:p>
        </w:tc>
      </w:tr>
      <w:tr w:rsidR="00560C6D" w:rsidRPr="00560C6D" w14:paraId="209EA075" w14:textId="77777777" w:rsidTr="00AE2E49">
        <w:trPr>
          <w:jc w:val="right"/>
        </w:trPr>
        <w:tc>
          <w:tcPr>
            <w:tcW w:w="9356" w:type="dxa"/>
            <w:gridSpan w:val="4"/>
          </w:tcPr>
          <w:p w14:paraId="116D13D6" w14:textId="77777777" w:rsidR="00C071B1" w:rsidRPr="00560C6D" w:rsidRDefault="00C071B1" w:rsidP="004A40B6">
            <w:pPr>
              <w:pStyle w:val="DefenceNormal"/>
              <w:spacing w:before="120" w:after="120"/>
              <w:jc w:val="center"/>
              <w:rPr>
                <w:b/>
                <w:sz w:val="14"/>
                <w:szCs w:val="14"/>
              </w:rPr>
            </w:pPr>
            <w:r w:rsidRPr="00560C6D">
              <w:rPr>
                <w:b/>
                <w:sz w:val="14"/>
                <w:szCs w:val="14"/>
              </w:rPr>
              <w:t>CONDITIONS OF CONTRACT</w:t>
            </w:r>
          </w:p>
        </w:tc>
      </w:tr>
      <w:tr w:rsidR="00560C6D" w:rsidRPr="00560C6D" w14:paraId="77CCB8B8" w14:textId="77777777" w:rsidTr="00AE2E49">
        <w:trPr>
          <w:jc w:val="right"/>
        </w:trPr>
        <w:tc>
          <w:tcPr>
            <w:tcW w:w="1838" w:type="dxa"/>
          </w:tcPr>
          <w:p w14:paraId="007E6653" w14:textId="77777777" w:rsidR="00C071B1" w:rsidRPr="00560C6D" w:rsidRDefault="00C071B1" w:rsidP="00A767A3">
            <w:pPr>
              <w:pStyle w:val="DefenceNormal"/>
              <w:numPr>
                <w:ilvl w:val="0"/>
                <w:numId w:val="38"/>
              </w:numPr>
              <w:spacing w:before="120" w:after="120"/>
              <w:rPr>
                <w:sz w:val="14"/>
                <w:szCs w:val="14"/>
              </w:rPr>
            </w:pPr>
          </w:p>
        </w:tc>
        <w:tc>
          <w:tcPr>
            <w:tcW w:w="2245" w:type="dxa"/>
          </w:tcPr>
          <w:p w14:paraId="0C282C03" w14:textId="77777777" w:rsidR="00C071B1" w:rsidRPr="00560C6D" w:rsidRDefault="00C071B1" w:rsidP="004A40B6">
            <w:pPr>
              <w:pStyle w:val="DefenceNormal"/>
              <w:spacing w:before="120" w:after="120"/>
              <w:jc w:val="center"/>
              <w:rPr>
                <w:b/>
                <w:sz w:val="14"/>
                <w:szCs w:val="14"/>
              </w:rPr>
            </w:pPr>
          </w:p>
        </w:tc>
        <w:tc>
          <w:tcPr>
            <w:tcW w:w="2551" w:type="dxa"/>
          </w:tcPr>
          <w:p w14:paraId="7C2D28DB" w14:textId="77777777" w:rsidR="00C071B1" w:rsidRPr="00560C6D" w:rsidRDefault="00C071B1" w:rsidP="004A40B6">
            <w:pPr>
              <w:pStyle w:val="DefenceNormal"/>
              <w:spacing w:before="120" w:after="120"/>
              <w:jc w:val="center"/>
              <w:rPr>
                <w:b/>
                <w:sz w:val="14"/>
                <w:szCs w:val="14"/>
              </w:rPr>
            </w:pPr>
          </w:p>
        </w:tc>
        <w:tc>
          <w:tcPr>
            <w:tcW w:w="2722" w:type="dxa"/>
          </w:tcPr>
          <w:p w14:paraId="6B8566FC" w14:textId="77777777" w:rsidR="00C071B1" w:rsidRPr="00560C6D" w:rsidRDefault="00C071B1" w:rsidP="004A40B6">
            <w:pPr>
              <w:pStyle w:val="DefenceNormal"/>
              <w:spacing w:before="120" w:after="120"/>
              <w:jc w:val="center"/>
              <w:rPr>
                <w:b/>
                <w:sz w:val="14"/>
                <w:szCs w:val="14"/>
              </w:rPr>
            </w:pPr>
          </w:p>
        </w:tc>
      </w:tr>
      <w:tr w:rsidR="00560C6D" w:rsidRPr="00560C6D" w14:paraId="7AE4B516" w14:textId="77777777" w:rsidTr="00AE2E49">
        <w:trPr>
          <w:jc w:val="right"/>
        </w:trPr>
        <w:tc>
          <w:tcPr>
            <w:tcW w:w="9356" w:type="dxa"/>
            <w:gridSpan w:val="4"/>
          </w:tcPr>
          <w:p w14:paraId="03D76FB2" w14:textId="77777777" w:rsidR="00C071B1" w:rsidRPr="00560C6D" w:rsidRDefault="00C071B1" w:rsidP="004A40B6">
            <w:pPr>
              <w:pStyle w:val="DefenceNormal"/>
              <w:spacing w:before="120" w:after="120"/>
              <w:jc w:val="center"/>
              <w:rPr>
                <w:b/>
                <w:sz w:val="14"/>
                <w:szCs w:val="14"/>
              </w:rPr>
            </w:pPr>
            <w:r w:rsidRPr="00560C6D">
              <w:rPr>
                <w:b/>
                <w:sz w:val="14"/>
                <w:szCs w:val="14"/>
              </w:rPr>
              <w:t>SPECIAL CONDITIONS</w:t>
            </w:r>
          </w:p>
        </w:tc>
      </w:tr>
      <w:tr w:rsidR="00560C6D" w:rsidRPr="00560C6D" w14:paraId="577F08E6" w14:textId="77777777" w:rsidTr="00AE2E49">
        <w:trPr>
          <w:jc w:val="right"/>
        </w:trPr>
        <w:tc>
          <w:tcPr>
            <w:tcW w:w="1838" w:type="dxa"/>
          </w:tcPr>
          <w:p w14:paraId="3303FA63" w14:textId="77777777" w:rsidR="00C071B1" w:rsidRPr="00560C6D" w:rsidRDefault="00C071B1" w:rsidP="00A767A3">
            <w:pPr>
              <w:pStyle w:val="DefenceNormal"/>
              <w:numPr>
                <w:ilvl w:val="0"/>
                <w:numId w:val="38"/>
              </w:numPr>
              <w:spacing w:before="120" w:after="120"/>
              <w:rPr>
                <w:b/>
                <w:sz w:val="14"/>
                <w:szCs w:val="14"/>
              </w:rPr>
            </w:pPr>
          </w:p>
        </w:tc>
        <w:tc>
          <w:tcPr>
            <w:tcW w:w="2245" w:type="dxa"/>
          </w:tcPr>
          <w:p w14:paraId="3AA9894C" w14:textId="77777777" w:rsidR="00C071B1" w:rsidRPr="00560C6D" w:rsidRDefault="00C071B1" w:rsidP="004A40B6">
            <w:pPr>
              <w:pStyle w:val="DefenceNormal"/>
              <w:spacing w:before="120" w:after="120"/>
              <w:jc w:val="center"/>
              <w:rPr>
                <w:b/>
                <w:sz w:val="14"/>
                <w:szCs w:val="14"/>
              </w:rPr>
            </w:pPr>
          </w:p>
        </w:tc>
        <w:tc>
          <w:tcPr>
            <w:tcW w:w="2551" w:type="dxa"/>
          </w:tcPr>
          <w:p w14:paraId="15050094" w14:textId="77777777" w:rsidR="00C071B1" w:rsidRPr="00560C6D" w:rsidRDefault="00C071B1" w:rsidP="004A40B6">
            <w:pPr>
              <w:pStyle w:val="DefenceNormal"/>
              <w:spacing w:before="120" w:after="120"/>
              <w:jc w:val="center"/>
              <w:rPr>
                <w:b/>
                <w:sz w:val="14"/>
                <w:szCs w:val="14"/>
              </w:rPr>
            </w:pPr>
          </w:p>
        </w:tc>
        <w:tc>
          <w:tcPr>
            <w:tcW w:w="2722" w:type="dxa"/>
          </w:tcPr>
          <w:p w14:paraId="7BF3EAAE" w14:textId="77777777" w:rsidR="00C071B1" w:rsidRPr="00560C6D" w:rsidRDefault="00C071B1" w:rsidP="004A40B6">
            <w:pPr>
              <w:pStyle w:val="DefenceNormal"/>
              <w:spacing w:before="120" w:after="120"/>
              <w:jc w:val="center"/>
              <w:rPr>
                <w:b/>
                <w:sz w:val="14"/>
                <w:szCs w:val="14"/>
              </w:rPr>
            </w:pPr>
          </w:p>
        </w:tc>
      </w:tr>
      <w:tr w:rsidR="00560C6D" w:rsidRPr="00560C6D" w14:paraId="77928B5B" w14:textId="77777777" w:rsidTr="00AE2E49">
        <w:trPr>
          <w:jc w:val="right"/>
        </w:trPr>
        <w:tc>
          <w:tcPr>
            <w:tcW w:w="9356" w:type="dxa"/>
            <w:gridSpan w:val="4"/>
          </w:tcPr>
          <w:p w14:paraId="3F854AC7" w14:textId="1E26205D" w:rsidR="00C071B1" w:rsidRPr="00560C6D" w:rsidRDefault="00D62A8D" w:rsidP="004A40B6">
            <w:pPr>
              <w:pStyle w:val="DefenceNormal"/>
              <w:spacing w:before="120" w:after="120"/>
              <w:jc w:val="center"/>
              <w:rPr>
                <w:b/>
                <w:sz w:val="14"/>
                <w:szCs w:val="14"/>
              </w:rPr>
            </w:pPr>
            <w:r w:rsidRPr="00560C6D">
              <w:rPr>
                <w:b/>
                <w:sz w:val="14"/>
                <w:szCs w:val="14"/>
              </w:rPr>
              <w:t>BRIEF</w:t>
            </w:r>
          </w:p>
        </w:tc>
      </w:tr>
      <w:tr w:rsidR="00560C6D" w:rsidRPr="00560C6D" w14:paraId="7A0B2738" w14:textId="77777777" w:rsidTr="00AE2E49">
        <w:trPr>
          <w:jc w:val="right"/>
        </w:trPr>
        <w:tc>
          <w:tcPr>
            <w:tcW w:w="1838" w:type="dxa"/>
          </w:tcPr>
          <w:p w14:paraId="4BF924CF" w14:textId="77777777" w:rsidR="00C071B1" w:rsidRPr="00560C6D" w:rsidRDefault="00C071B1" w:rsidP="00A767A3">
            <w:pPr>
              <w:pStyle w:val="DefenceNormal"/>
              <w:numPr>
                <w:ilvl w:val="0"/>
                <w:numId w:val="38"/>
              </w:numPr>
              <w:spacing w:before="120" w:after="120"/>
              <w:rPr>
                <w:b/>
                <w:sz w:val="14"/>
                <w:szCs w:val="14"/>
              </w:rPr>
            </w:pPr>
          </w:p>
        </w:tc>
        <w:tc>
          <w:tcPr>
            <w:tcW w:w="2245" w:type="dxa"/>
          </w:tcPr>
          <w:p w14:paraId="3005F1B1" w14:textId="77777777" w:rsidR="00C071B1" w:rsidRPr="00560C6D" w:rsidRDefault="00C071B1" w:rsidP="004A40B6">
            <w:pPr>
              <w:pStyle w:val="DefenceNormal"/>
              <w:spacing w:before="120" w:after="120"/>
              <w:jc w:val="center"/>
              <w:rPr>
                <w:b/>
                <w:sz w:val="14"/>
                <w:szCs w:val="14"/>
              </w:rPr>
            </w:pPr>
          </w:p>
        </w:tc>
        <w:tc>
          <w:tcPr>
            <w:tcW w:w="2551" w:type="dxa"/>
          </w:tcPr>
          <w:p w14:paraId="6F15DAA1" w14:textId="77777777" w:rsidR="00C071B1" w:rsidRPr="00560C6D" w:rsidRDefault="00C071B1" w:rsidP="004A40B6">
            <w:pPr>
              <w:pStyle w:val="DefenceNormal"/>
              <w:spacing w:before="120" w:after="120"/>
              <w:jc w:val="center"/>
              <w:rPr>
                <w:b/>
                <w:sz w:val="14"/>
                <w:szCs w:val="14"/>
              </w:rPr>
            </w:pPr>
          </w:p>
        </w:tc>
        <w:tc>
          <w:tcPr>
            <w:tcW w:w="2722" w:type="dxa"/>
          </w:tcPr>
          <w:p w14:paraId="34714FB2" w14:textId="77777777" w:rsidR="00C071B1" w:rsidRPr="00560C6D" w:rsidRDefault="00C071B1" w:rsidP="004A40B6">
            <w:pPr>
              <w:pStyle w:val="DefenceNormal"/>
              <w:spacing w:before="120" w:after="120"/>
              <w:jc w:val="center"/>
              <w:rPr>
                <w:b/>
                <w:sz w:val="14"/>
                <w:szCs w:val="14"/>
              </w:rPr>
            </w:pPr>
          </w:p>
        </w:tc>
      </w:tr>
      <w:tr w:rsidR="00560C6D" w:rsidRPr="00560C6D" w14:paraId="433B02FD" w14:textId="77777777" w:rsidTr="00AE2E49">
        <w:trPr>
          <w:jc w:val="right"/>
        </w:trPr>
        <w:tc>
          <w:tcPr>
            <w:tcW w:w="9356" w:type="dxa"/>
            <w:gridSpan w:val="4"/>
          </w:tcPr>
          <w:p w14:paraId="18EC7B18" w14:textId="77777777" w:rsidR="00C071B1" w:rsidRPr="00560C6D" w:rsidRDefault="00C071B1" w:rsidP="004A40B6">
            <w:pPr>
              <w:pStyle w:val="DefenceNormal"/>
              <w:spacing w:before="120" w:after="120"/>
              <w:jc w:val="center"/>
              <w:rPr>
                <w:b/>
                <w:sz w:val="14"/>
                <w:szCs w:val="14"/>
              </w:rPr>
            </w:pPr>
            <w:r w:rsidRPr="00560C6D">
              <w:rPr>
                <w:b/>
                <w:sz w:val="14"/>
                <w:szCs w:val="14"/>
              </w:rPr>
              <w:t>TENDER SCHEDULES</w:t>
            </w:r>
          </w:p>
        </w:tc>
      </w:tr>
      <w:tr w:rsidR="00560C6D" w:rsidRPr="00560C6D" w14:paraId="42F668A3" w14:textId="77777777" w:rsidTr="00AE2E49">
        <w:trPr>
          <w:jc w:val="right"/>
        </w:trPr>
        <w:tc>
          <w:tcPr>
            <w:tcW w:w="1838" w:type="dxa"/>
          </w:tcPr>
          <w:p w14:paraId="49EE7163" w14:textId="77777777" w:rsidR="00C071B1" w:rsidRPr="00560C6D" w:rsidRDefault="00C071B1" w:rsidP="00A767A3">
            <w:pPr>
              <w:pStyle w:val="DefenceNormal"/>
              <w:numPr>
                <w:ilvl w:val="0"/>
                <w:numId w:val="38"/>
              </w:numPr>
              <w:spacing w:before="120" w:after="120"/>
              <w:rPr>
                <w:b/>
                <w:sz w:val="14"/>
                <w:szCs w:val="14"/>
              </w:rPr>
            </w:pPr>
          </w:p>
        </w:tc>
        <w:tc>
          <w:tcPr>
            <w:tcW w:w="2245" w:type="dxa"/>
          </w:tcPr>
          <w:p w14:paraId="5B80B5C2" w14:textId="77777777" w:rsidR="00C071B1" w:rsidRPr="00560C6D" w:rsidRDefault="00C071B1" w:rsidP="004A40B6">
            <w:pPr>
              <w:pStyle w:val="DefenceNormal"/>
              <w:spacing w:before="120" w:after="120"/>
              <w:jc w:val="center"/>
              <w:rPr>
                <w:b/>
                <w:sz w:val="14"/>
                <w:szCs w:val="14"/>
              </w:rPr>
            </w:pPr>
          </w:p>
        </w:tc>
        <w:tc>
          <w:tcPr>
            <w:tcW w:w="2551" w:type="dxa"/>
          </w:tcPr>
          <w:p w14:paraId="73C9C8A9" w14:textId="77777777" w:rsidR="00C071B1" w:rsidRPr="00560C6D" w:rsidRDefault="00C071B1" w:rsidP="004A40B6">
            <w:pPr>
              <w:pStyle w:val="DefenceNormal"/>
              <w:spacing w:before="120" w:after="120"/>
              <w:jc w:val="center"/>
              <w:rPr>
                <w:b/>
                <w:sz w:val="14"/>
                <w:szCs w:val="14"/>
              </w:rPr>
            </w:pPr>
          </w:p>
        </w:tc>
        <w:tc>
          <w:tcPr>
            <w:tcW w:w="2722" w:type="dxa"/>
          </w:tcPr>
          <w:p w14:paraId="1F23FEE5" w14:textId="77777777" w:rsidR="00C071B1" w:rsidRPr="00560C6D" w:rsidRDefault="00C071B1" w:rsidP="004A40B6">
            <w:pPr>
              <w:pStyle w:val="DefenceNormal"/>
              <w:spacing w:before="120" w:after="120"/>
              <w:jc w:val="center"/>
              <w:rPr>
                <w:b/>
                <w:sz w:val="14"/>
                <w:szCs w:val="14"/>
              </w:rPr>
            </w:pPr>
          </w:p>
        </w:tc>
      </w:tr>
      <w:tr w:rsidR="00560C6D" w:rsidRPr="00560C6D" w14:paraId="18EFE067" w14:textId="77777777" w:rsidTr="00AE2E49">
        <w:trPr>
          <w:jc w:val="right"/>
        </w:trPr>
        <w:tc>
          <w:tcPr>
            <w:tcW w:w="9356" w:type="dxa"/>
            <w:gridSpan w:val="4"/>
          </w:tcPr>
          <w:p w14:paraId="02192011" w14:textId="77777777" w:rsidR="00C071B1" w:rsidRPr="00560C6D" w:rsidRDefault="00C071B1" w:rsidP="004A40B6">
            <w:pPr>
              <w:pStyle w:val="DefenceNormal"/>
              <w:spacing w:before="120" w:after="120"/>
              <w:jc w:val="center"/>
              <w:rPr>
                <w:b/>
                <w:sz w:val="14"/>
                <w:szCs w:val="14"/>
              </w:rPr>
            </w:pPr>
            <w:r w:rsidRPr="00560C6D">
              <w:rPr>
                <w:b/>
                <w:sz w:val="14"/>
                <w:szCs w:val="14"/>
              </w:rPr>
              <w:t>OTHER</w:t>
            </w:r>
          </w:p>
        </w:tc>
      </w:tr>
      <w:tr w:rsidR="00C071B1" w:rsidRPr="00560C6D" w14:paraId="4EB451CB" w14:textId="77777777" w:rsidTr="00AE2E49">
        <w:trPr>
          <w:jc w:val="right"/>
        </w:trPr>
        <w:tc>
          <w:tcPr>
            <w:tcW w:w="1838" w:type="dxa"/>
          </w:tcPr>
          <w:p w14:paraId="45809A0D" w14:textId="77777777" w:rsidR="00C071B1" w:rsidRPr="00560C6D" w:rsidRDefault="00C071B1" w:rsidP="00A767A3">
            <w:pPr>
              <w:pStyle w:val="DefenceNormal"/>
              <w:numPr>
                <w:ilvl w:val="0"/>
                <w:numId w:val="38"/>
              </w:numPr>
              <w:spacing w:before="120" w:after="120"/>
              <w:rPr>
                <w:b/>
                <w:sz w:val="14"/>
                <w:szCs w:val="14"/>
              </w:rPr>
            </w:pPr>
          </w:p>
        </w:tc>
        <w:tc>
          <w:tcPr>
            <w:tcW w:w="2245" w:type="dxa"/>
          </w:tcPr>
          <w:p w14:paraId="71A2ABE7" w14:textId="77777777" w:rsidR="00C071B1" w:rsidRPr="00560C6D" w:rsidRDefault="00C071B1" w:rsidP="004A40B6">
            <w:pPr>
              <w:pStyle w:val="DefenceNormal"/>
              <w:spacing w:before="120" w:after="120"/>
              <w:jc w:val="center"/>
              <w:rPr>
                <w:b/>
                <w:sz w:val="14"/>
                <w:szCs w:val="14"/>
              </w:rPr>
            </w:pPr>
          </w:p>
        </w:tc>
        <w:tc>
          <w:tcPr>
            <w:tcW w:w="2551" w:type="dxa"/>
          </w:tcPr>
          <w:p w14:paraId="08A9AC31" w14:textId="77777777" w:rsidR="00C071B1" w:rsidRPr="00560C6D" w:rsidRDefault="00C071B1" w:rsidP="004A40B6">
            <w:pPr>
              <w:pStyle w:val="DefenceNormal"/>
              <w:spacing w:before="120" w:after="120"/>
              <w:jc w:val="center"/>
              <w:rPr>
                <w:b/>
                <w:sz w:val="14"/>
                <w:szCs w:val="14"/>
              </w:rPr>
            </w:pPr>
          </w:p>
        </w:tc>
        <w:tc>
          <w:tcPr>
            <w:tcW w:w="2722" w:type="dxa"/>
          </w:tcPr>
          <w:p w14:paraId="703F7D3C" w14:textId="77777777" w:rsidR="00C071B1" w:rsidRPr="00560C6D" w:rsidRDefault="00C071B1" w:rsidP="004A40B6">
            <w:pPr>
              <w:pStyle w:val="DefenceNormal"/>
              <w:spacing w:before="120" w:after="120"/>
              <w:jc w:val="center"/>
              <w:rPr>
                <w:b/>
                <w:sz w:val="14"/>
                <w:szCs w:val="14"/>
              </w:rPr>
            </w:pPr>
          </w:p>
        </w:tc>
      </w:tr>
      <w:bookmarkEnd w:id="335"/>
    </w:tbl>
    <w:p w14:paraId="76B2C145" w14:textId="77777777" w:rsidR="00181348" w:rsidRPr="00560C6D" w:rsidRDefault="00181348" w:rsidP="008F714E">
      <w:pPr>
        <w:pStyle w:val="DefenceNormal"/>
        <w:pBdr>
          <w:bottom w:val="single" w:sz="4" w:space="1" w:color="auto"/>
        </w:pBdr>
      </w:pPr>
    </w:p>
    <w:p w14:paraId="42AD5CD1" w14:textId="77777777" w:rsidR="000A7E0A" w:rsidRPr="00560C6D" w:rsidRDefault="008F714E" w:rsidP="00EF23E0">
      <w:pPr>
        <w:pStyle w:val="DefenceTenderScheduleHeading"/>
      </w:pPr>
      <w:r w:rsidRPr="00560C6D">
        <w:lastRenderedPageBreak/>
        <w:br/>
      </w:r>
      <w:bookmarkStart w:id="336" w:name="_Ref40343443"/>
      <w:bookmarkStart w:id="337" w:name="_Toc53580807"/>
      <w:bookmarkStart w:id="338" w:name="_Toc189552444"/>
      <w:r w:rsidR="00410F4C" w:rsidRPr="00560C6D">
        <w:t xml:space="preserve">Miscellaneous Matters </w:t>
      </w:r>
      <w:r w:rsidR="005267CC" w:rsidRPr="00560C6D">
        <w:t>F</w:t>
      </w:r>
      <w:r w:rsidR="00410F4C" w:rsidRPr="00560C6D">
        <w:t>or Evaluation</w:t>
      </w:r>
      <w:bookmarkEnd w:id="313"/>
      <w:bookmarkEnd w:id="317"/>
      <w:bookmarkEnd w:id="336"/>
      <w:bookmarkEnd w:id="337"/>
      <w:bookmarkEnd w:id="338"/>
    </w:p>
    <w:p w14:paraId="03451004" w14:textId="0C13A87D" w:rsidR="00BE0F82" w:rsidRPr="00560C6D" w:rsidRDefault="000A7E0A" w:rsidP="002E487A">
      <w:pPr>
        <w:pStyle w:val="DefenceNormal"/>
      </w:pPr>
      <w:r w:rsidRPr="00560C6D">
        <w:t xml:space="preserve">To assist the </w:t>
      </w:r>
      <w:r w:rsidR="0072730E"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_Ref189568138 \r \h </w:instrText>
      </w:r>
      <w:r w:rsidR="00ED5623" w:rsidRPr="00560C6D">
        <w:fldChar w:fldCharType="separate"/>
      </w:r>
      <w:r w:rsidR="0042772F" w:rsidRPr="00560C6D">
        <w:t>(a</w:t>
      </w:r>
      <w:proofErr w:type="gramStart"/>
      <w:r w:rsidR="0042772F" w:rsidRPr="00560C6D">
        <w:t>)(</w:t>
      </w:r>
      <w:proofErr w:type="gramEnd"/>
      <w:r w:rsidR="0042772F" w:rsidRPr="00560C6D">
        <w:t>vii)</w:t>
      </w:r>
      <w:r w:rsidR="00ED5623" w:rsidRPr="00560C6D">
        <w:fldChar w:fldCharType="end"/>
      </w:r>
      <w:r w:rsidRPr="00560C6D">
        <w:t xml:space="preserve"> of the Tender Conditions and to assist the Commonwealth in evaluating its Tender, the </w:t>
      </w:r>
      <w:r w:rsidR="0072730E" w:rsidRPr="00560C6D">
        <w:t>Panel Contractor</w:t>
      </w:r>
      <w:r w:rsidRPr="00560C6D">
        <w:t xml:space="preserve"> is requested to provide </w:t>
      </w:r>
      <w:r w:rsidR="00BE0F82" w:rsidRPr="00560C6D">
        <w:t>the following information</w:t>
      </w:r>
      <w:r w:rsidRPr="00560C6D">
        <w:t>.</w:t>
      </w:r>
      <w:r w:rsidR="00BE0F82" w:rsidRPr="00560C6D">
        <w:t xml:space="preserve"> </w:t>
      </w:r>
    </w:p>
    <w:p w14:paraId="0B842D44" w14:textId="72972E01" w:rsidR="00BE0F82" w:rsidRPr="00560C6D" w:rsidRDefault="00BE0F82" w:rsidP="00BE0F82">
      <w:pPr>
        <w:pStyle w:val="DefenceNormal"/>
      </w:pPr>
      <w:r w:rsidRPr="00560C6D">
        <w:t xml:space="preserve">The </w:t>
      </w:r>
      <w:r w:rsidR="0072730E" w:rsidRPr="00560C6D">
        <w:t>Panel Contractor</w:t>
      </w:r>
      <w:r w:rsidRPr="00560C6D">
        <w:t xml:space="preserve"> should ensure that the information provided</w:t>
      </w:r>
      <w:r w:rsidR="00DE12D2" w:rsidRPr="00560C6D">
        <w:t xml:space="preserve"> in this </w:t>
      </w:r>
      <w:r w:rsidR="00881B48" w:rsidRPr="00560C6D">
        <w:fldChar w:fldCharType="begin"/>
      </w:r>
      <w:r w:rsidR="00881B48" w:rsidRPr="00560C6D">
        <w:instrText xml:space="preserve"> REF _Ref40343443 \r \h </w:instrText>
      </w:r>
      <w:r w:rsidR="00881B48" w:rsidRPr="00560C6D">
        <w:fldChar w:fldCharType="separate"/>
      </w:r>
      <w:r w:rsidR="0042772F" w:rsidRPr="00560C6D">
        <w:t>Tender Schedule G</w:t>
      </w:r>
      <w:r w:rsidR="00881B48" w:rsidRPr="00560C6D">
        <w:fldChar w:fldCharType="end"/>
      </w:r>
      <w:r w:rsidR="00881B48" w:rsidRPr="00560C6D">
        <w:t xml:space="preserve"> - </w:t>
      </w:r>
      <w:r w:rsidR="00881B48" w:rsidRPr="00560C6D">
        <w:fldChar w:fldCharType="begin"/>
      </w:r>
      <w:r w:rsidR="00881B48" w:rsidRPr="00560C6D">
        <w:instrText xml:space="preserve"> REF _Ref40343443 \h </w:instrText>
      </w:r>
      <w:r w:rsidR="00881B48" w:rsidRPr="00560C6D">
        <w:fldChar w:fldCharType="separate"/>
      </w:r>
      <w:r w:rsidR="0042772F" w:rsidRPr="00560C6D">
        <w:t xml:space="preserve">Miscellaneous Matters </w:t>
      </w:r>
      <w:proofErr w:type="gramStart"/>
      <w:r w:rsidR="0042772F" w:rsidRPr="00560C6D">
        <w:t>For</w:t>
      </w:r>
      <w:proofErr w:type="gramEnd"/>
      <w:r w:rsidR="0042772F" w:rsidRPr="00560C6D">
        <w:t xml:space="preserve"> Evaluation</w:t>
      </w:r>
      <w:r w:rsidR="00881B48" w:rsidRPr="00560C6D">
        <w:fldChar w:fldCharType="end"/>
      </w:r>
      <w:r w:rsidR="00321E14" w:rsidRPr="00560C6D">
        <w:t xml:space="preserve"> </w:t>
      </w:r>
      <w:r w:rsidRPr="00560C6D">
        <w:t>is consistent with information given in other parts of its Tender (as applicable).</w:t>
      </w:r>
    </w:p>
    <w:p w14:paraId="68C94BF1" w14:textId="77777777" w:rsidR="000A7E0A" w:rsidRPr="00560C6D" w:rsidRDefault="000A7E0A" w:rsidP="00A767A3">
      <w:pPr>
        <w:pStyle w:val="DefenceHeadingNoTOC1"/>
        <w:numPr>
          <w:ilvl w:val="0"/>
          <w:numId w:val="23"/>
        </w:numPr>
      </w:pPr>
      <w:bookmarkStart w:id="339" w:name="_Ref122673099"/>
      <w:r w:rsidRPr="00560C6D">
        <w:t>INSURANCE</w:t>
      </w:r>
      <w:r w:rsidR="00666E85" w:rsidRPr="00560C6D">
        <w:t>S</w:t>
      </w:r>
      <w:bookmarkEnd w:id="339"/>
      <w:r w:rsidR="00BE0F82" w:rsidRPr="00560C6D">
        <w:t xml:space="preserve"> </w:t>
      </w:r>
    </w:p>
    <w:p w14:paraId="0D733CE7" w14:textId="7E9C9500" w:rsidR="00BE0F82" w:rsidRPr="00560C6D" w:rsidRDefault="00BE0F82" w:rsidP="00BE0F82">
      <w:pPr>
        <w:pStyle w:val="DefenceNormal"/>
      </w:pPr>
      <w:r w:rsidRPr="00560C6D">
        <w:t xml:space="preserve">To assist the </w:t>
      </w:r>
      <w:r w:rsidR="0072730E"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_Ref189568138 \r \h </w:instrText>
      </w:r>
      <w:r w:rsidR="00ED5623" w:rsidRPr="00560C6D">
        <w:fldChar w:fldCharType="separate"/>
      </w:r>
      <w:r w:rsidR="0042772F" w:rsidRPr="00560C6D">
        <w:t>(a</w:t>
      </w:r>
      <w:proofErr w:type="gramStart"/>
      <w:r w:rsidR="0042772F" w:rsidRPr="00560C6D">
        <w:t>)(</w:t>
      </w:r>
      <w:proofErr w:type="gramEnd"/>
      <w:r w:rsidR="0042772F" w:rsidRPr="00560C6D">
        <w:t>vii)</w:t>
      </w:r>
      <w:r w:rsidR="00ED5623" w:rsidRPr="00560C6D">
        <w:fldChar w:fldCharType="end"/>
      </w:r>
      <w:r w:rsidR="00FD5138" w:rsidRPr="00560C6D">
        <w:t xml:space="preserve"> </w:t>
      </w:r>
      <w:r w:rsidRPr="00560C6D">
        <w:t xml:space="preserve">of the Tender Conditions and to assist the Commonwealth in evaluating its Tender, the </w:t>
      </w:r>
      <w:r w:rsidR="0072730E" w:rsidRPr="00560C6D">
        <w:t>Panel Contractor</w:t>
      </w:r>
      <w:r w:rsidRPr="00560C6D">
        <w:t xml:space="preserve"> is requested to provide details of the </w:t>
      </w:r>
      <w:r w:rsidR="00454B40" w:rsidRPr="00560C6D">
        <w:t>insurance</w:t>
      </w:r>
      <w:r w:rsidR="005128AD" w:rsidRPr="00560C6D">
        <w:t>s</w:t>
      </w:r>
      <w:r w:rsidR="00A853A7" w:rsidRPr="00560C6D">
        <w:t xml:space="preserve"> </w:t>
      </w:r>
      <w:r w:rsidRPr="00560C6D">
        <w:t xml:space="preserve">which it has or proposes to put in place for the purposes of the Contract in </w:t>
      </w:r>
      <w:r w:rsidR="00BB7DCF" w:rsidRPr="00560C6D">
        <w:fldChar w:fldCharType="begin"/>
      </w:r>
      <w:r w:rsidR="00BB7DCF" w:rsidRPr="00560C6D">
        <w:instrText xml:space="preserve"> REF _Ref32917560 \r \h </w:instrText>
      </w:r>
      <w:r w:rsidR="00BB7DCF" w:rsidRPr="00560C6D">
        <w:fldChar w:fldCharType="separate"/>
      </w:r>
      <w:r w:rsidR="0042772F" w:rsidRPr="00560C6D">
        <w:t>Part 4</w:t>
      </w:r>
      <w:r w:rsidR="00BB7DCF" w:rsidRPr="00560C6D">
        <w:fldChar w:fldCharType="end"/>
      </w:r>
      <w:r w:rsidRPr="00560C6D">
        <w:t>.</w:t>
      </w:r>
    </w:p>
    <w:p w14:paraId="18F424BD" w14:textId="0844564C" w:rsidR="00BE0F82" w:rsidRPr="00560C6D" w:rsidRDefault="00BE0F82" w:rsidP="00BE0F82">
      <w:pPr>
        <w:pStyle w:val="DefenceNormal"/>
      </w:pPr>
      <w:r w:rsidRPr="00560C6D">
        <w:t xml:space="preserve">The </w:t>
      </w:r>
      <w:r w:rsidR="0072730E" w:rsidRPr="00560C6D">
        <w:rPr>
          <w:rStyle w:val="Hyperlink"/>
          <w:color w:val="auto"/>
        </w:rPr>
        <w:t>Panel Contractor</w:t>
      </w:r>
      <w:r w:rsidRPr="00560C6D">
        <w:rPr>
          <w:rStyle w:val="Hyperlink"/>
          <w:color w:val="auto"/>
        </w:rPr>
        <w:t>'s</w:t>
      </w:r>
      <w:r w:rsidRPr="00560C6D">
        <w:t xml:space="preserve"> attention is drawn to clause 5</w:t>
      </w:r>
      <w:r w:rsidRPr="00560C6D">
        <w:rPr>
          <w:i/>
        </w:rPr>
        <w:t xml:space="preserve"> </w:t>
      </w:r>
      <w:r w:rsidRPr="00560C6D">
        <w:t xml:space="preserve">of the Conditions of Contract in </w:t>
      </w:r>
      <w:r w:rsidR="00BB7DCF" w:rsidRPr="00560C6D">
        <w:fldChar w:fldCharType="begin"/>
      </w:r>
      <w:r w:rsidR="00BB7DCF" w:rsidRPr="00560C6D">
        <w:instrText xml:space="preserve"> REF _Ref32917560 \r \h </w:instrText>
      </w:r>
      <w:r w:rsidR="00BB7DCF" w:rsidRPr="00560C6D">
        <w:fldChar w:fldCharType="separate"/>
      </w:r>
      <w:r w:rsidR="0042772F" w:rsidRPr="00560C6D">
        <w:t>Part 4</w:t>
      </w:r>
      <w:r w:rsidR="00BB7DCF" w:rsidRPr="00560C6D">
        <w:fldChar w:fldCharType="end"/>
      </w:r>
      <w:r w:rsidRPr="00560C6D">
        <w:t xml:space="preserve">.  </w:t>
      </w:r>
    </w:p>
    <w:p w14:paraId="693230B0" w14:textId="21E71896" w:rsidR="000A7E0A" w:rsidRPr="00560C6D" w:rsidRDefault="00BE0F82" w:rsidP="00D23BD0">
      <w:pPr>
        <w:pStyle w:val="DefenceNormal"/>
        <w:rPr>
          <w:b/>
          <w:i/>
        </w:rPr>
      </w:pPr>
      <w:r w:rsidRPr="00560C6D">
        <w:t xml:space="preserve">The </w:t>
      </w:r>
      <w:r w:rsidR="0072730E" w:rsidRPr="00560C6D">
        <w:t>Panel Contractor</w:t>
      </w:r>
      <w:r w:rsidRPr="00560C6D">
        <w:t xml:space="preserve"> is requested to provide details of the </w:t>
      </w:r>
      <w:r w:rsidR="002F71A0" w:rsidRPr="00560C6D">
        <w:t xml:space="preserve">terms and levels of the </w:t>
      </w:r>
      <w:r w:rsidRPr="00560C6D">
        <w:t xml:space="preserve">insurances which the </w:t>
      </w:r>
      <w:r w:rsidR="0072730E" w:rsidRPr="00560C6D">
        <w:t>Panel Contractor</w:t>
      </w:r>
      <w:r w:rsidRPr="00560C6D">
        <w:t xml:space="preserve"> has or proposes to put in place for the purpose of clauses 5.4</w:t>
      </w:r>
      <w:r w:rsidR="0034394D" w:rsidRPr="00560C6D">
        <w:t> </w:t>
      </w:r>
      <w:r w:rsidR="0034394D" w:rsidRPr="00560C6D">
        <w:noBreakHyphen/>
        <w:t> </w:t>
      </w:r>
      <w:r w:rsidRPr="00560C6D">
        <w:t xml:space="preserve">5.9 of the Conditions of Contract in </w:t>
      </w:r>
      <w:r w:rsidR="008C74EB" w:rsidRPr="00560C6D">
        <w:fldChar w:fldCharType="begin"/>
      </w:r>
      <w:r w:rsidR="008C74EB" w:rsidRPr="00560C6D">
        <w:instrText xml:space="preserve"> REF _Ref32917560 \r \h </w:instrText>
      </w:r>
      <w:r w:rsidR="008C74EB" w:rsidRPr="00560C6D">
        <w:fldChar w:fldCharType="separate"/>
      </w:r>
      <w:r w:rsidR="0042772F" w:rsidRPr="00560C6D">
        <w:t>Part 4</w:t>
      </w:r>
      <w:r w:rsidR="008C74EB" w:rsidRPr="00560C6D">
        <w:fldChar w:fldCharType="end"/>
      </w:r>
      <w:r w:rsidRPr="00560C6D">
        <w:t>, including as set out below</w:t>
      </w:r>
      <w:r w:rsidR="00A677CB" w:rsidRPr="00560C6D">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44"/>
        <w:gridCol w:w="1277"/>
        <w:gridCol w:w="398"/>
        <w:gridCol w:w="1247"/>
        <w:gridCol w:w="1475"/>
        <w:gridCol w:w="1288"/>
      </w:tblGrid>
      <w:tr w:rsidR="00560C6D" w:rsidRPr="00560C6D" w14:paraId="794A4ADC" w14:textId="77777777" w:rsidTr="003F1B08">
        <w:trPr>
          <w:trHeight w:val="300"/>
          <w:tblHeader/>
        </w:trPr>
        <w:tc>
          <w:tcPr>
            <w:tcW w:w="741" w:type="pct"/>
            <w:vMerge w:val="restart"/>
          </w:tcPr>
          <w:p w14:paraId="4582BB76" w14:textId="77777777" w:rsidR="00BB6628" w:rsidRPr="00560C6D" w:rsidRDefault="00BB6628" w:rsidP="00274C64">
            <w:pPr>
              <w:pStyle w:val="TableText"/>
              <w:keepNext/>
              <w:spacing w:before="120" w:after="120"/>
              <w:jc w:val="center"/>
              <w:rPr>
                <w:b/>
                <w:bCs/>
                <w:sz w:val="14"/>
                <w:szCs w:val="14"/>
              </w:rPr>
            </w:pPr>
            <w:r w:rsidRPr="00560C6D">
              <w:rPr>
                <w:b/>
                <w:bCs/>
                <w:sz w:val="14"/>
                <w:szCs w:val="14"/>
              </w:rPr>
              <w:t>INSURANCE TYPE</w:t>
            </w:r>
          </w:p>
        </w:tc>
        <w:tc>
          <w:tcPr>
            <w:tcW w:w="467" w:type="pct"/>
            <w:vMerge w:val="restart"/>
          </w:tcPr>
          <w:p w14:paraId="435E6A72" w14:textId="77777777" w:rsidR="00BB6628" w:rsidRPr="00560C6D" w:rsidRDefault="00BB6628" w:rsidP="00274C64">
            <w:pPr>
              <w:pStyle w:val="TableText"/>
              <w:keepNext/>
              <w:spacing w:before="120" w:after="120"/>
              <w:jc w:val="center"/>
              <w:rPr>
                <w:b/>
                <w:bCs/>
                <w:sz w:val="14"/>
                <w:szCs w:val="14"/>
              </w:rPr>
            </w:pPr>
            <w:r w:rsidRPr="00560C6D">
              <w:rPr>
                <w:b/>
                <w:bCs/>
                <w:sz w:val="14"/>
                <w:szCs w:val="14"/>
              </w:rPr>
              <w:t>INSURER AND BROKER</w:t>
            </w:r>
          </w:p>
        </w:tc>
        <w:tc>
          <w:tcPr>
            <w:tcW w:w="458" w:type="pct"/>
            <w:vMerge w:val="restart"/>
          </w:tcPr>
          <w:p w14:paraId="18266352" w14:textId="77777777" w:rsidR="00BB6628" w:rsidRPr="00560C6D" w:rsidRDefault="0034175D" w:rsidP="00274C64">
            <w:pPr>
              <w:pStyle w:val="TableText"/>
              <w:keepNext/>
              <w:spacing w:before="120" w:after="120"/>
              <w:jc w:val="center"/>
              <w:rPr>
                <w:b/>
                <w:bCs/>
                <w:sz w:val="14"/>
                <w:szCs w:val="14"/>
              </w:rPr>
            </w:pPr>
            <w:r w:rsidRPr="00560C6D">
              <w:rPr>
                <w:b/>
                <w:bCs/>
                <w:sz w:val="14"/>
                <w:szCs w:val="14"/>
              </w:rPr>
              <w:t xml:space="preserve">INSURER </w:t>
            </w:r>
            <w:r w:rsidR="00BB6628" w:rsidRPr="00560C6D">
              <w:rPr>
                <w:b/>
                <w:bCs/>
                <w:sz w:val="14"/>
                <w:szCs w:val="14"/>
              </w:rPr>
              <w:t>RATING</w:t>
            </w:r>
          </w:p>
        </w:tc>
        <w:tc>
          <w:tcPr>
            <w:tcW w:w="431" w:type="pct"/>
            <w:vMerge w:val="restart"/>
          </w:tcPr>
          <w:p w14:paraId="13BCF458" w14:textId="77777777" w:rsidR="00BB6628" w:rsidRPr="00560C6D" w:rsidRDefault="00BB6628" w:rsidP="00274C64">
            <w:pPr>
              <w:pStyle w:val="TableText"/>
              <w:keepNext/>
              <w:spacing w:before="120" w:after="120"/>
              <w:jc w:val="center"/>
              <w:rPr>
                <w:b/>
                <w:bCs/>
                <w:sz w:val="14"/>
                <w:szCs w:val="14"/>
              </w:rPr>
            </w:pPr>
            <w:r w:rsidRPr="00560C6D">
              <w:rPr>
                <w:b/>
                <w:bCs/>
                <w:sz w:val="14"/>
                <w:szCs w:val="14"/>
              </w:rPr>
              <w:t>POLICY NO</w:t>
            </w:r>
          </w:p>
        </w:tc>
        <w:tc>
          <w:tcPr>
            <w:tcW w:w="652" w:type="pct"/>
            <w:vMerge w:val="restart"/>
          </w:tcPr>
          <w:p w14:paraId="52F6863F" w14:textId="1D2609C8" w:rsidR="00BB6628" w:rsidRPr="00560C6D" w:rsidRDefault="00BB6628" w:rsidP="00274C64">
            <w:pPr>
              <w:pStyle w:val="TableText"/>
              <w:keepNext/>
              <w:spacing w:before="120" w:after="120"/>
              <w:jc w:val="center"/>
              <w:rPr>
                <w:b/>
                <w:bCs/>
                <w:sz w:val="14"/>
                <w:szCs w:val="14"/>
              </w:rPr>
            </w:pPr>
            <w:r w:rsidRPr="00560C6D">
              <w:rPr>
                <w:b/>
                <w:bCs/>
                <w:sz w:val="14"/>
                <w:szCs w:val="14"/>
              </w:rPr>
              <w:t xml:space="preserve">IS THE </w:t>
            </w:r>
            <w:r w:rsidR="0082048F" w:rsidRPr="00560C6D">
              <w:rPr>
                <w:b/>
                <w:bCs/>
                <w:sz w:val="14"/>
                <w:szCs w:val="14"/>
              </w:rPr>
              <w:t>PANEL CONTRACTOR</w:t>
            </w:r>
            <w:r w:rsidRPr="00560C6D">
              <w:rPr>
                <w:b/>
                <w:bCs/>
                <w:sz w:val="14"/>
                <w:szCs w:val="14"/>
              </w:rPr>
              <w:t xml:space="preserve"> A NAMED INSURED?</w:t>
            </w:r>
          </w:p>
        </w:tc>
        <w:tc>
          <w:tcPr>
            <w:tcW w:w="840" w:type="pct"/>
            <w:gridSpan w:val="2"/>
            <w:vMerge w:val="restart"/>
          </w:tcPr>
          <w:p w14:paraId="5688F427" w14:textId="77777777" w:rsidR="00BB6628" w:rsidRPr="00560C6D" w:rsidRDefault="00BB6628" w:rsidP="00274C64">
            <w:pPr>
              <w:pStyle w:val="TableText"/>
              <w:keepNext/>
              <w:spacing w:before="120" w:after="120"/>
              <w:jc w:val="center"/>
              <w:rPr>
                <w:b/>
                <w:bCs/>
                <w:sz w:val="14"/>
                <w:szCs w:val="14"/>
              </w:rPr>
            </w:pPr>
            <w:r w:rsidRPr="00560C6D">
              <w:rPr>
                <w:b/>
                <w:bCs/>
                <w:sz w:val="14"/>
                <w:szCs w:val="14"/>
              </w:rPr>
              <w:t>COVER</w:t>
            </w:r>
            <w:r w:rsidR="0034175D" w:rsidRPr="00560C6D">
              <w:rPr>
                <w:b/>
                <w:bCs/>
                <w:sz w:val="14"/>
                <w:szCs w:val="14"/>
              </w:rPr>
              <w:t xml:space="preserve"> LIMIT</w:t>
            </w:r>
          </w:p>
        </w:tc>
        <w:tc>
          <w:tcPr>
            <w:tcW w:w="753" w:type="pct"/>
            <w:vMerge w:val="restart"/>
          </w:tcPr>
          <w:p w14:paraId="5F0B7121" w14:textId="77777777" w:rsidR="00BB6628" w:rsidRPr="00560C6D" w:rsidRDefault="00BB6628" w:rsidP="00274C64">
            <w:pPr>
              <w:pStyle w:val="TableText"/>
              <w:keepNext/>
              <w:spacing w:before="120" w:after="120"/>
              <w:jc w:val="center"/>
              <w:rPr>
                <w:b/>
                <w:bCs/>
                <w:sz w:val="14"/>
                <w:szCs w:val="14"/>
              </w:rPr>
            </w:pPr>
            <w:r w:rsidRPr="00560C6D">
              <w:rPr>
                <w:b/>
                <w:bCs/>
                <w:sz w:val="14"/>
                <w:szCs w:val="14"/>
              </w:rPr>
              <w:t>POLICY PERIOD</w:t>
            </w:r>
          </w:p>
        </w:tc>
        <w:tc>
          <w:tcPr>
            <w:tcW w:w="659" w:type="pct"/>
            <w:vMerge w:val="restart"/>
          </w:tcPr>
          <w:p w14:paraId="54FFED95" w14:textId="77777777" w:rsidR="00BB6628" w:rsidRPr="00560C6D" w:rsidRDefault="0082574C" w:rsidP="00274C64">
            <w:pPr>
              <w:pStyle w:val="TableText"/>
              <w:keepNext/>
              <w:spacing w:before="120" w:after="120"/>
              <w:jc w:val="center"/>
              <w:rPr>
                <w:b/>
                <w:bCs/>
                <w:sz w:val="14"/>
                <w:szCs w:val="14"/>
              </w:rPr>
            </w:pPr>
            <w:r w:rsidRPr="00560C6D">
              <w:rPr>
                <w:b/>
                <w:bCs/>
                <w:sz w:val="14"/>
                <w:szCs w:val="14"/>
              </w:rPr>
              <w:t>DEDUCT</w:t>
            </w:r>
            <w:r w:rsidR="00BB6628" w:rsidRPr="00560C6D">
              <w:rPr>
                <w:b/>
                <w:bCs/>
                <w:sz w:val="14"/>
                <w:szCs w:val="14"/>
              </w:rPr>
              <w:t>IBLE</w:t>
            </w:r>
          </w:p>
        </w:tc>
      </w:tr>
      <w:tr w:rsidR="00560C6D" w:rsidRPr="00560C6D" w14:paraId="5EF31E56" w14:textId="77777777" w:rsidTr="003F1B08">
        <w:trPr>
          <w:trHeight w:val="828"/>
          <w:tblHeader/>
        </w:trPr>
        <w:tc>
          <w:tcPr>
            <w:tcW w:w="741" w:type="pct"/>
            <w:vMerge/>
          </w:tcPr>
          <w:p w14:paraId="3226E30B" w14:textId="77777777" w:rsidR="00BB6628" w:rsidRPr="00560C6D" w:rsidRDefault="00BB6628" w:rsidP="00274C64">
            <w:pPr>
              <w:pStyle w:val="TableText"/>
              <w:keepNext/>
              <w:spacing w:before="120" w:after="120"/>
              <w:rPr>
                <w:b/>
                <w:bCs/>
                <w:sz w:val="14"/>
                <w:szCs w:val="14"/>
              </w:rPr>
            </w:pPr>
          </w:p>
        </w:tc>
        <w:tc>
          <w:tcPr>
            <w:tcW w:w="467" w:type="pct"/>
            <w:vMerge/>
          </w:tcPr>
          <w:p w14:paraId="18E0E00F" w14:textId="77777777" w:rsidR="00BB6628" w:rsidRPr="00560C6D"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560C6D" w:rsidRDefault="00BB6628" w:rsidP="00274C64">
            <w:pPr>
              <w:pStyle w:val="TableText"/>
              <w:keepNext/>
              <w:spacing w:before="120" w:after="120"/>
              <w:jc w:val="center"/>
              <w:rPr>
                <w:b/>
                <w:bCs/>
                <w:sz w:val="14"/>
                <w:szCs w:val="14"/>
              </w:rPr>
            </w:pPr>
          </w:p>
        </w:tc>
        <w:tc>
          <w:tcPr>
            <w:tcW w:w="431" w:type="pct"/>
            <w:vMerge/>
          </w:tcPr>
          <w:p w14:paraId="58BE9A22" w14:textId="77777777" w:rsidR="00BB6628" w:rsidRPr="00560C6D" w:rsidRDefault="00BB6628" w:rsidP="00274C64">
            <w:pPr>
              <w:pStyle w:val="TableText"/>
              <w:keepNext/>
              <w:spacing w:before="120" w:after="120"/>
              <w:jc w:val="center"/>
              <w:rPr>
                <w:b/>
                <w:bCs/>
                <w:sz w:val="14"/>
                <w:szCs w:val="14"/>
              </w:rPr>
            </w:pPr>
          </w:p>
        </w:tc>
        <w:tc>
          <w:tcPr>
            <w:tcW w:w="652" w:type="pct"/>
            <w:vMerge/>
          </w:tcPr>
          <w:p w14:paraId="232C0024" w14:textId="77777777" w:rsidR="00BB6628" w:rsidRPr="00560C6D" w:rsidRDefault="00BB6628" w:rsidP="00274C64">
            <w:pPr>
              <w:pStyle w:val="TableText"/>
              <w:keepNext/>
              <w:spacing w:before="120" w:after="120"/>
              <w:jc w:val="center"/>
              <w:rPr>
                <w:b/>
                <w:bCs/>
                <w:sz w:val="14"/>
                <w:szCs w:val="14"/>
              </w:rPr>
            </w:pPr>
          </w:p>
        </w:tc>
        <w:tc>
          <w:tcPr>
            <w:tcW w:w="840" w:type="pct"/>
            <w:gridSpan w:val="2"/>
            <w:vMerge/>
          </w:tcPr>
          <w:p w14:paraId="6A0E2D3B" w14:textId="77777777" w:rsidR="00BB6628" w:rsidRPr="00560C6D"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560C6D" w:rsidRDefault="00BB6628" w:rsidP="00274C64">
            <w:pPr>
              <w:pStyle w:val="TableText"/>
              <w:keepNext/>
              <w:spacing w:before="120" w:after="120"/>
              <w:rPr>
                <w:b/>
                <w:bCs/>
                <w:sz w:val="14"/>
                <w:szCs w:val="14"/>
              </w:rPr>
            </w:pPr>
          </w:p>
        </w:tc>
        <w:tc>
          <w:tcPr>
            <w:tcW w:w="659" w:type="pct"/>
            <w:vMerge/>
          </w:tcPr>
          <w:p w14:paraId="7EE2D42F" w14:textId="77777777" w:rsidR="00BB6628" w:rsidRPr="00560C6D" w:rsidRDefault="00BB6628" w:rsidP="00274C64">
            <w:pPr>
              <w:pStyle w:val="TableText"/>
              <w:keepNext/>
              <w:spacing w:before="120" w:after="120"/>
              <w:rPr>
                <w:b/>
                <w:bCs/>
                <w:sz w:val="14"/>
                <w:szCs w:val="14"/>
              </w:rPr>
            </w:pPr>
          </w:p>
        </w:tc>
      </w:tr>
      <w:tr w:rsidR="00560C6D" w:rsidRPr="00560C6D" w14:paraId="6FE4AC59" w14:textId="77777777" w:rsidTr="003F1B08">
        <w:trPr>
          <w:trHeight w:val="198"/>
        </w:trPr>
        <w:tc>
          <w:tcPr>
            <w:tcW w:w="741" w:type="pct"/>
            <w:vMerge w:val="restart"/>
          </w:tcPr>
          <w:p w14:paraId="617D21CD" w14:textId="77777777" w:rsidR="00BB6628" w:rsidRPr="00560C6D" w:rsidRDefault="00BB6628" w:rsidP="00274C64">
            <w:pPr>
              <w:pStyle w:val="TableText"/>
              <w:spacing w:before="120" w:after="120"/>
              <w:rPr>
                <w:b/>
                <w:sz w:val="14"/>
                <w:szCs w:val="14"/>
              </w:rPr>
            </w:pPr>
            <w:r w:rsidRPr="00560C6D">
              <w:rPr>
                <w:b/>
                <w:sz w:val="14"/>
                <w:szCs w:val="14"/>
              </w:rPr>
              <w:t>CONSTRUCTION RISKS INSURANCE</w:t>
            </w:r>
          </w:p>
          <w:p w14:paraId="2FDFAE79" w14:textId="1F217D8E" w:rsidR="004907BE" w:rsidRPr="00560C6D" w:rsidRDefault="004907BE" w:rsidP="00274C64">
            <w:pPr>
              <w:pStyle w:val="TableText"/>
              <w:spacing w:before="120" w:after="120"/>
              <w:rPr>
                <w:b/>
                <w:sz w:val="14"/>
                <w:szCs w:val="14"/>
              </w:rPr>
            </w:pPr>
            <w:r w:rsidRPr="00560C6D">
              <w:rPr>
                <w:b/>
                <w:sz w:val="14"/>
                <w:szCs w:val="14"/>
              </w:rPr>
              <w:t>(DELIVERY PHASE)</w:t>
            </w:r>
          </w:p>
        </w:tc>
        <w:tc>
          <w:tcPr>
            <w:tcW w:w="467" w:type="pct"/>
            <w:vMerge w:val="restart"/>
          </w:tcPr>
          <w:p w14:paraId="33351AA5" w14:textId="77777777" w:rsidR="00BB6628" w:rsidRPr="00560C6D" w:rsidRDefault="00BB6628" w:rsidP="00274C64">
            <w:pPr>
              <w:pStyle w:val="TableText"/>
              <w:spacing w:before="120" w:after="120"/>
              <w:jc w:val="center"/>
              <w:rPr>
                <w:b/>
                <w:sz w:val="14"/>
                <w:szCs w:val="14"/>
              </w:rPr>
            </w:pPr>
          </w:p>
        </w:tc>
        <w:tc>
          <w:tcPr>
            <w:tcW w:w="458" w:type="pct"/>
            <w:vMerge w:val="restart"/>
          </w:tcPr>
          <w:p w14:paraId="174BF8BF" w14:textId="77777777" w:rsidR="00BB6628" w:rsidRPr="00560C6D" w:rsidRDefault="00BB6628" w:rsidP="00274C64">
            <w:pPr>
              <w:pStyle w:val="TableText"/>
              <w:spacing w:before="120" w:after="120"/>
              <w:jc w:val="center"/>
              <w:rPr>
                <w:sz w:val="14"/>
                <w:szCs w:val="14"/>
              </w:rPr>
            </w:pPr>
          </w:p>
        </w:tc>
        <w:tc>
          <w:tcPr>
            <w:tcW w:w="431" w:type="pct"/>
            <w:vMerge w:val="restart"/>
          </w:tcPr>
          <w:p w14:paraId="589271D4" w14:textId="77777777" w:rsidR="00BB6628" w:rsidRPr="00560C6D" w:rsidRDefault="00BB6628" w:rsidP="00274C64">
            <w:pPr>
              <w:pStyle w:val="TableText"/>
              <w:spacing w:before="120" w:after="120"/>
              <w:jc w:val="center"/>
              <w:rPr>
                <w:sz w:val="14"/>
                <w:szCs w:val="14"/>
              </w:rPr>
            </w:pPr>
          </w:p>
        </w:tc>
        <w:tc>
          <w:tcPr>
            <w:tcW w:w="652" w:type="pct"/>
            <w:vMerge w:val="restart"/>
          </w:tcPr>
          <w:p w14:paraId="0525C5EF" w14:textId="77777777" w:rsidR="00BB6628" w:rsidRPr="00560C6D" w:rsidRDefault="00BB6628" w:rsidP="00274C64">
            <w:pPr>
              <w:pStyle w:val="TableText"/>
              <w:spacing w:before="120" w:after="120"/>
              <w:jc w:val="center"/>
              <w:rPr>
                <w:b/>
                <w:sz w:val="14"/>
                <w:szCs w:val="14"/>
              </w:rPr>
            </w:pPr>
            <w:r w:rsidRPr="00560C6D">
              <w:rPr>
                <w:b/>
                <w:sz w:val="14"/>
                <w:szCs w:val="14"/>
              </w:rPr>
              <w:t>[YES/NO]</w:t>
            </w:r>
          </w:p>
          <w:p w14:paraId="1527153A" w14:textId="77777777" w:rsidR="00BB6628" w:rsidRPr="00560C6D" w:rsidRDefault="00BB6628" w:rsidP="00274C64">
            <w:pPr>
              <w:pStyle w:val="TableText"/>
              <w:spacing w:before="120" w:after="120"/>
              <w:jc w:val="center"/>
              <w:rPr>
                <w:b/>
                <w:sz w:val="14"/>
                <w:szCs w:val="14"/>
              </w:rPr>
            </w:pPr>
            <w:r w:rsidRPr="00560C6D">
              <w:rPr>
                <w:b/>
                <w:sz w:val="14"/>
                <w:szCs w:val="14"/>
              </w:rPr>
              <w:t>[IF NO, PROVIDE DETAILS]</w:t>
            </w:r>
          </w:p>
        </w:tc>
        <w:tc>
          <w:tcPr>
            <w:tcW w:w="203" w:type="pct"/>
            <w:tcBorders>
              <w:right w:val="nil"/>
            </w:tcBorders>
          </w:tcPr>
          <w:p w14:paraId="17661CC7" w14:textId="77777777" w:rsidR="00BB6628" w:rsidRPr="00560C6D" w:rsidRDefault="00BB6628" w:rsidP="00274C64">
            <w:pPr>
              <w:pStyle w:val="TableText"/>
              <w:spacing w:before="120" w:after="120"/>
              <w:rPr>
                <w:sz w:val="14"/>
                <w:szCs w:val="14"/>
              </w:rPr>
            </w:pPr>
            <w:r w:rsidRPr="00560C6D">
              <w:rPr>
                <w:sz w:val="14"/>
                <w:szCs w:val="14"/>
              </w:rPr>
              <w:t xml:space="preserve">(a) </w:t>
            </w:r>
          </w:p>
        </w:tc>
        <w:tc>
          <w:tcPr>
            <w:tcW w:w="637" w:type="pct"/>
            <w:tcBorders>
              <w:left w:val="nil"/>
            </w:tcBorders>
          </w:tcPr>
          <w:p w14:paraId="436AB571"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w:t>
            </w:r>
          </w:p>
          <w:p w14:paraId="6FBF7DE6" w14:textId="12954199" w:rsidR="00BB6628" w:rsidRPr="00560C6D" w:rsidRDefault="00BB6628" w:rsidP="00274C64">
            <w:pPr>
              <w:pStyle w:val="TableText"/>
              <w:spacing w:before="120" w:after="120"/>
              <w:rPr>
                <w:sz w:val="14"/>
                <w:szCs w:val="14"/>
              </w:rPr>
            </w:pPr>
            <w:r w:rsidRPr="00560C6D">
              <w:rPr>
                <w:sz w:val="14"/>
                <w:szCs w:val="14"/>
              </w:rPr>
              <w:t xml:space="preserve">(the </w:t>
            </w:r>
            <w:r w:rsidR="004907BE" w:rsidRPr="00560C6D">
              <w:rPr>
                <w:sz w:val="14"/>
                <w:szCs w:val="14"/>
              </w:rPr>
              <w:t xml:space="preserve">Target Cost </w:t>
            </w:r>
            <w:r w:rsidRPr="00560C6D">
              <w:rPr>
                <w:sz w:val="14"/>
                <w:szCs w:val="14"/>
              </w:rPr>
              <w:t>if no amount is specified)</w:t>
            </w:r>
          </w:p>
        </w:tc>
        <w:tc>
          <w:tcPr>
            <w:tcW w:w="753" w:type="pct"/>
            <w:vMerge w:val="restart"/>
          </w:tcPr>
          <w:p w14:paraId="204DD632" w14:textId="77777777" w:rsidR="00BB6628" w:rsidRPr="00560C6D" w:rsidRDefault="00BB6628" w:rsidP="00274C64">
            <w:pPr>
              <w:pStyle w:val="TableText"/>
              <w:spacing w:before="120" w:after="120"/>
              <w:jc w:val="center"/>
              <w:rPr>
                <w:sz w:val="14"/>
                <w:szCs w:val="14"/>
              </w:rPr>
            </w:pPr>
          </w:p>
        </w:tc>
        <w:tc>
          <w:tcPr>
            <w:tcW w:w="659" w:type="pct"/>
            <w:vMerge w:val="restart"/>
          </w:tcPr>
          <w:p w14:paraId="651EF688" w14:textId="77777777" w:rsidR="00BB6628" w:rsidRPr="00560C6D" w:rsidRDefault="00BB6628" w:rsidP="00274C64">
            <w:pPr>
              <w:pStyle w:val="TableText"/>
              <w:spacing w:before="120" w:after="120"/>
              <w:jc w:val="center"/>
              <w:rPr>
                <w:b/>
                <w:sz w:val="14"/>
                <w:szCs w:val="14"/>
              </w:rPr>
            </w:pPr>
          </w:p>
        </w:tc>
      </w:tr>
      <w:tr w:rsidR="00560C6D" w:rsidRPr="00560C6D" w14:paraId="69C7810A" w14:textId="77777777" w:rsidTr="003F1B08">
        <w:trPr>
          <w:trHeight w:val="198"/>
        </w:trPr>
        <w:tc>
          <w:tcPr>
            <w:tcW w:w="741" w:type="pct"/>
            <w:vMerge/>
          </w:tcPr>
          <w:p w14:paraId="32B4D695" w14:textId="77777777" w:rsidR="00BB6628" w:rsidRPr="00560C6D" w:rsidRDefault="00BB6628" w:rsidP="00274C64">
            <w:pPr>
              <w:pStyle w:val="TableText"/>
              <w:spacing w:before="120" w:after="120"/>
              <w:rPr>
                <w:b/>
                <w:sz w:val="14"/>
                <w:szCs w:val="14"/>
              </w:rPr>
            </w:pPr>
          </w:p>
        </w:tc>
        <w:tc>
          <w:tcPr>
            <w:tcW w:w="467" w:type="pct"/>
            <w:vMerge/>
          </w:tcPr>
          <w:p w14:paraId="5E98DC88" w14:textId="77777777" w:rsidR="00BB6628" w:rsidRPr="00560C6D" w:rsidRDefault="00BB6628" w:rsidP="00274C64">
            <w:pPr>
              <w:pStyle w:val="TableText"/>
              <w:spacing w:before="120" w:after="120"/>
              <w:rPr>
                <w:b/>
                <w:sz w:val="14"/>
                <w:szCs w:val="14"/>
              </w:rPr>
            </w:pPr>
          </w:p>
        </w:tc>
        <w:tc>
          <w:tcPr>
            <w:tcW w:w="458" w:type="pct"/>
            <w:vMerge/>
          </w:tcPr>
          <w:p w14:paraId="29513569" w14:textId="77777777" w:rsidR="00BB6628" w:rsidRPr="00560C6D" w:rsidRDefault="00BB6628" w:rsidP="00274C64">
            <w:pPr>
              <w:pStyle w:val="TableText"/>
              <w:spacing w:before="120" w:after="120"/>
              <w:rPr>
                <w:b/>
                <w:sz w:val="14"/>
                <w:szCs w:val="14"/>
              </w:rPr>
            </w:pPr>
          </w:p>
        </w:tc>
        <w:tc>
          <w:tcPr>
            <w:tcW w:w="431" w:type="pct"/>
            <w:vMerge/>
          </w:tcPr>
          <w:p w14:paraId="2B7AB51E" w14:textId="77777777" w:rsidR="00BB6628" w:rsidRPr="00560C6D" w:rsidRDefault="00BB6628" w:rsidP="00274C64">
            <w:pPr>
              <w:pStyle w:val="TableText"/>
              <w:spacing w:before="120" w:after="120"/>
              <w:rPr>
                <w:b/>
                <w:sz w:val="14"/>
                <w:szCs w:val="14"/>
              </w:rPr>
            </w:pPr>
          </w:p>
        </w:tc>
        <w:tc>
          <w:tcPr>
            <w:tcW w:w="652" w:type="pct"/>
            <w:vMerge/>
          </w:tcPr>
          <w:p w14:paraId="1D830DAD" w14:textId="77777777" w:rsidR="00BB6628" w:rsidRPr="00560C6D" w:rsidRDefault="00BB6628" w:rsidP="00274C64">
            <w:pPr>
              <w:pStyle w:val="TableText"/>
              <w:spacing w:before="120" w:after="120"/>
              <w:rPr>
                <w:b/>
                <w:bCs/>
                <w:sz w:val="14"/>
                <w:szCs w:val="14"/>
              </w:rPr>
            </w:pPr>
          </w:p>
        </w:tc>
        <w:tc>
          <w:tcPr>
            <w:tcW w:w="203" w:type="pct"/>
            <w:tcBorders>
              <w:right w:val="nil"/>
            </w:tcBorders>
          </w:tcPr>
          <w:p w14:paraId="47B06E27" w14:textId="77777777" w:rsidR="00BB6628" w:rsidRPr="00560C6D" w:rsidRDefault="00BB6628" w:rsidP="00274C64">
            <w:pPr>
              <w:pStyle w:val="TableText"/>
              <w:spacing w:before="120" w:after="120"/>
              <w:rPr>
                <w:sz w:val="14"/>
                <w:szCs w:val="14"/>
              </w:rPr>
            </w:pPr>
            <w:r w:rsidRPr="00560C6D">
              <w:rPr>
                <w:sz w:val="14"/>
                <w:szCs w:val="14"/>
              </w:rPr>
              <w:t>(b)</w:t>
            </w:r>
          </w:p>
        </w:tc>
        <w:tc>
          <w:tcPr>
            <w:tcW w:w="637" w:type="pct"/>
            <w:tcBorders>
              <w:left w:val="nil"/>
            </w:tcBorders>
          </w:tcPr>
          <w:p w14:paraId="567EB2DF" w14:textId="030240FC"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or </w:t>
            </w:r>
            <w:r w:rsidRPr="00560C6D">
              <w:rPr>
                <w:b/>
                <w:sz w:val="14"/>
                <w:szCs w:val="14"/>
              </w:rPr>
              <w:t>[INSERT]</w:t>
            </w:r>
            <w:r w:rsidRPr="00560C6D">
              <w:rPr>
                <w:sz w:val="14"/>
                <w:szCs w:val="14"/>
              </w:rPr>
              <w:t xml:space="preserve"> % of the </w:t>
            </w:r>
            <w:r w:rsidR="004907BE" w:rsidRPr="00560C6D">
              <w:rPr>
                <w:sz w:val="14"/>
                <w:szCs w:val="14"/>
              </w:rPr>
              <w:t xml:space="preserve">Target Cost </w:t>
            </w:r>
            <w:r w:rsidRPr="00560C6D">
              <w:rPr>
                <w:sz w:val="14"/>
                <w:szCs w:val="14"/>
              </w:rPr>
              <w:t>to cover the costs of demolition and removal of debris</w:t>
            </w:r>
          </w:p>
        </w:tc>
        <w:tc>
          <w:tcPr>
            <w:tcW w:w="753" w:type="pct"/>
            <w:vMerge/>
          </w:tcPr>
          <w:p w14:paraId="55A0F3A5" w14:textId="77777777" w:rsidR="00BB6628" w:rsidRPr="00560C6D" w:rsidRDefault="00BB6628" w:rsidP="00274C64">
            <w:pPr>
              <w:pStyle w:val="TableText"/>
              <w:spacing w:before="120" w:after="120"/>
              <w:rPr>
                <w:sz w:val="14"/>
                <w:szCs w:val="14"/>
              </w:rPr>
            </w:pPr>
          </w:p>
        </w:tc>
        <w:tc>
          <w:tcPr>
            <w:tcW w:w="659" w:type="pct"/>
            <w:vMerge/>
          </w:tcPr>
          <w:p w14:paraId="1AAFEA98" w14:textId="77777777" w:rsidR="00BB6628" w:rsidRPr="00560C6D" w:rsidRDefault="00BB6628" w:rsidP="00274C64">
            <w:pPr>
              <w:pStyle w:val="TableText"/>
              <w:spacing w:before="120" w:after="120"/>
              <w:rPr>
                <w:sz w:val="14"/>
                <w:szCs w:val="14"/>
              </w:rPr>
            </w:pPr>
          </w:p>
        </w:tc>
      </w:tr>
      <w:tr w:rsidR="00560C6D" w:rsidRPr="00560C6D" w14:paraId="44277012" w14:textId="77777777" w:rsidTr="003F1B08">
        <w:trPr>
          <w:trHeight w:val="198"/>
        </w:trPr>
        <w:tc>
          <w:tcPr>
            <w:tcW w:w="741" w:type="pct"/>
            <w:vMerge/>
          </w:tcPr>
          <w:p w14:paraId="25AE42D6" w14:textId="77777777" w:rsidR="00BB6628" w:rsidRPr="00560C6D" w:rsidRDefault="00BB6628" w:rsidP="00274C64">
            <w:pPr>
              <w:pStyle w:val="TableText"/>
              <w:spacing w:before="120" w:after="120"/>
              <w:rPr>
                <w:b/>
                <w:sz w:val="14"/>
                <w:szCs w:val="14"/>
              </w:rPr>
            </w:pPr>
          </w:p>
        </w:tc>
        <w:tc>
          <w:tcPr>
            <w:tcW w:w="467" w:type="pct"/>
            <w:vMerge/>
          </w:tcPr>
          <w:p w14:paraId="2946DC4B" w14:textId="77777777" w:rsidR="00BB6628" w:rsidRPr="00560C6D" w:rsidRDefault="00BB6628" w:rsidP="00274C64">
            <w:pPr>
              <w:pStyle w:val="TableText"/>
              <w:spacing w:before="120" w:after="120"/>
              <w:rPr>
                <w:b/>
                <w:sz w:val="14"/>
                <w:szCs w:val="14"/>
              </w:rPr>
            </w:pPr>
          </w:p>
        </w:tc>
        <w:tc>
          <w:tcPr>
            <w:tcW w:w="458" w:type="pct"/>
            <w:vMerge/>
          </w:tcPr>
          <w:p w14:paraId="1E7DE6D7" w14:textId="77777777" w:rsidR="00BB6628" w:rsidRPr="00560C6D" w:rsidRDefault="00BB6628" w:rsidP="00274C64">
            <w:pPr>
              <w:pStyle w:val="TableText"/>
              <w:spacing w:before="120" w:after="120"/>
              <w:rPr>
                <w:b/>
                <w:sz w:val="14"/>
                <w:szCs w:val="14"/>
              </w:rPr>
            </w:pPr>
          </w:p>
        </w:tc>
        <w:tc>
          <w:tcPr>
            <w:tcW w:w="431" w:type="pct"/>
            <w:vMerge/>
          </w:tcPr>
          <w:p w14:paraId="5F0D856B" w14:textId="77777777" w:rsidR="00BB6628" w:rsidRPr="00560C6D" w:rsidRDefault="00BB6628" w:rsidP="00274C64">
            <w:pPr>
              <w:pStyle w:val="TableText"/>
              <w:spacing w:before="120" w:after="120"/>
              <w:rPr>
                <w:b/>
                <w:sz w:val="14"/>
                <w:szCs w:val="14"/>
              </w:rPr>
            </w:pPr>
          </w:p>
        </w:tc>
        <w:tc>
          <w:tcPr>
            <w:tcW w:w="652" w:type="pct"/>
            <w:vMerge/>
          </w:tcPr>
          <w:p w14:paraId="24C4465F" w14:textId="77777777" w:rsidR="00BB6628" w:rsidRPr="00560C6D" w:rsidRDefault="00BB6628" w:rsidP="00274C64">
            <w:pPr>
              <w:pStyle w:val="TableText"/>
              <w:spacing w:before="120" w:after="120"/>
              <w:rPr>
                <w:b/>
                <w:bCs/>
                <w:sz w:val="14"/>
                <w:szCs w:val="14"/>
              </w:rPr>
            </w:pPr>
          </w:p>
        </w:tc>
        <w:tc>
          <w:tcPr>
            <w:tcW w:w="203" w:type="pct"/>
            <w:tcBorders>
              <w:right w:val="nil"/>
            </w:tcBorders>
          </w:tcPr>
          <w:p w14:paraId="18CC5E97" w14:textId="77777777" w:rsidR="00BB6628" w:rsidRPr="00560C6D" w:rsidRDefault="00BB6628" w:rsidP="00274C64">
            <w:pPr>
              <w:pStyle w:val="TableText"/>
              <w:spacing w:before="120" w:after="120"/>
              <w:rPr>
                <w:sz w:val="14"/>
                <w:szCs w:val="14"/>
              </w:rPr>
            </w:pPr>
            <w:r w:rsidRPr="00560C6D">
              <w:rPr>
                <w:sz w:val="14"/>
                <w:szCs w:val="14"/>
              </w:rPr>
              <w:t>(c)</w:t>
            </w:r>
          </w:p>
        </w:tc>
        <w:tc>
          <w:tcPr>
            <w:tcW w:w="637" w:type="pct"/>
            <w:tcBorders>
              <w:left w:val="nil"/>
            </w:tcBorders>
          </w:tcPr>
          <w:p w14:paraId="7355838B" w14:textId="0883B215"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or </w:t>
            </w:r>
            <w:r w:rsidRPr="00560C6D">
              <w:rPr>
                <w:b/>
                <w:sz w:val="14"/>
                <w:szCs w:val="14"/>
              </w:rPr>
              <w:t>[INSERT]</w:t>
            </w:r>
            <w:r w:rsidRPr="00560C6D">
              <w:rPr>
                <w:sz w:val="14"/>
                <w:szCs w:val="14"/>
              </w:rPr>
              <w:t xml:space="preserve"> % of the </w:t>
            </w:r>
            <w:r w:rsidR="004907BE" w:rsidRPr="00560C6D">
              <w:rPr>
                <w:sz w:val="14"/>
                <w:szCs w:val="14"/>
              </w:rPr>
              <w:t xml:space="preserve">Target Cost </w:t>
            </w:r>
            <w:r w:rsidRPr="00560C6D">
              <w:rPr>
                <w:sz w:val="14"/>
                <w:szCs w:val="14"/>
              </w:rPr>
              <w:t>to cover the Commonwealth's consultant fees</w:t>
            </w:r>
          </w:p>
        </w:tc>
        <w:tc>
          <w:tcPr>
            <w:tcW w:w="753" w:type="pct"/>
            <w:vMerge/>
          </w:tcPr>
          <w:p w14:paraId="32A470A5" w14:textId="77777777" w:rsidR="00BB6628" w:rsidRPr="00560C6D" w:rsidRDefault="00BB6628" w:rsidP="00274C64">
            <w:pPr>
              <w:pStyle w:val="TableText"/>
              <w:spacing w:before="120" w:after="120"/>
              <w:rPr>
                <w:sz w:val="14"/>
                <w:szCs w:val="14"/>
              </w:rPr>
            </w:pPr>
          </w:p>
        </w:tc>
        <w:tc>
          <w:tcPr>
            <w:tcW w:w="659" w:type="pct"/>
            <w:vMerge/>
          </w:tcPr>
          <w:p w14:paraId="69823B3D" w14:textId="77777777" w:rsidR="00BB6628" w:rsidRPr="00560C6D" w:rsidRDefault="00BB6628" w:rsidP="00274C64">
            <w:pPr>
              <w:pStyle w:val="TableText"/>
              <w:spacing w:before="120" w:after="120"/>
              <w:rPr>
                <w:sz w:val="14"/>
                <w:szCs w:val="14"/>
              </w:rPr>
            </w:pPr>
          </w:p>
        </w:tc>
      </w:tr>
      <w:tr w:rsidR="00560C6D" w:rsidRPr="00560C6D" w14:paraId="3794013E" w14:textId="77777777" w:rsidTr="003F1B08">
        <w:trPr>
          <w:trHeight w:val="198"/>
        </w:trPr>
        <w:tc>
          <w:tcPr>
            <w:tcW w:w="741" w:type="pct"/>
            <w:vMerge/>
          </w:tcPr>
          <w:p w14:paraId="3803455F" w14:textId="77777777" w:rsidR="00BB6628" w:rsidRPr="00560C6D" w:rsidRDefault="00BB6628" w:rsidP="00274C64">
            <w:pPr>
              <w:pStyle w:val="TableText"/>
              <w:spacing w:before="120" w:after="120"/>
              <w:rPr>
                <w:b/>
                <w:sz w:val="14"/>
                <w:szCs w:val="14"/>
              </w:rPr>
            </w:pPr>
          </w:p>
        </w:tc>
        <w:tc>
          <w:tcPr>
            <w:tcW w:w="467" w:type="pct"/>
            <w:vMerge/>
          </w:tcPr>
          <w:p w14:paraId="70891763" w14:textId="77777777" w:rsidR="00BB6628" w:rsidRPr="00560C6D" w:rsidRDefault="00BB6628" w:rsidP="00274C64">
            <w:pPr>
              <w:pStyle w:val="TableText"/>
              <w:spacing w:before="120" w:after="120"/>
              <w:rPr>
                <w:b/>
                <w:sz w:val="14"/>
                <w:szCs w:val="14"/>
              </w:rPr>
            </w:pPr>
          </w:p>
        </w:tc>
        <w:tc>
          <w:tcPr>
            <w:tcW w:w="458" w:type="pct"/>
            <w:vMerge/>
          </w:tcPr>
          <w:p w14:paraId="565334EA" w14:textId="77777777" w:rsidR="00BB6628" w:rsidRPr="00560C6D" w:rsidRDefault="00BB6628" w:rsidP="00274C64">
            <w:pPr>
              <w:pStyle w:val="TableText"/>
              <w:spacing w:before="120" w:after="120"/>
              <w:rPr>
                <w:b/>
                <w:sz w:val="14"/>
                <w:szCs w:val="14"/>
              </w:rPr>
            </w:pPr>
          </w:p>
        </w:tc>
        <w:tc>
          <w:tcPr>
            <w:tcW w:w="431" w:type="pct"/>
            <w:vMerge/>
          </w:tcPr>
          <w:p w14:paraId="5121C9E7" w14:textId="77777777" w:rsidR="00BB6628" w:rsidRPr="00560C6D" w:rsidRDefault="00BB6628" w:rsidP="00274C64">
            <w:pPr>
              <w:pStyle w:val="TableText"/>
              <w:spacing w:before="120" w:after="120"/>
              <w:rPr>
                <w:b/>
                <w:sz w:val="14"/>
                <w:szCs w:val="14"/>
              </w:rPr>
            </w:pPr>
          </w:p>
        </w:tc>
        <w:tc>
          <w:tcPr>
            <w:tcW w:w="652" w:type="pct"/>
            <w:vMerge/>
          </w:tcPr>
          <w:p w14:paraId="184B750B" w14:textId="77777777" w:rsidR="00BB6628" w:rsidRPr="00560C6D" w:rsidRDefault="00BB6628" w:rsidP="00274C64">
            <w:pPr>
              <w:pStyle w:val="TableText"/>
              <w:spacing w:before="120" w:after="120"/>
              <w:rPr>
                <w:b/>
                <w:bCs/>
                <w:sz w:val="14"/>
                <w:szCs w:val="14"/>
              </w:rPr>
            </w:pPr>
          </w:p>
        </w:tc>
        <w:tc>
          <w:tcPr>
            <w:tcW w:w="203" w:type="pct"/>
            <w:tcBorders>
              <w:right w:val="nil"/>
            </w:tcBorders>
          </w:tcPr>
          <w:p w14:paraId="21D5DD79" w14:textId="77777777" w:rsidR="00BB6628" w:rsidRPr="00560C6D" w:rsidRDefault="00BB6628" w:rsidP="00274C64">
            <w:pPr>
              <w:pStyle w:val="TableText"/>
              <w:spacing w:before="120" w:after="120"/>
              <w:rPr>
                <w:sz w:val="14"/>
                <w:szCs w:val="14"/>
              </w:rPr>
            </w:pPr>
            <w:r w:rsidRPr="00560C6D">
              <w:rPr>
                <w:sz w:val="14"/>
                <w:szCs w:val="14"/>
              </w:rPr>
              <w:t>(d)</w:t>
            </w:r>
          </w:p>
        </w:tc>
        <w:tc>
          <w:tcPr>
            <w:tcW w:w="637" w:type="pct"/>
            <w:tcBorders>
              <w:left w:val="nil"/>
            </w:tcBorders>
          </w:tcPr>
          <w:p w14:paraId="249E2075"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for the value of materials or things to be supplied by the Commonwealth</w:t>
            </w:r>
          </w:p>
        </w:tc>
        <w:tc>
          <w:tcPr>
            <w:tcW w:w="753" w:type="pct"/>
            <w:vMerge/>
          </w:tcPr>
          <w:p w14:paraId="614FF681" w14:textId="77777777" w:rsidR="00BB6628" w:rsidRPr="00560C6D" w:rsidRDefault="00BB6628" w:rsidP="00274C64">
            <w:pPr>
              <w:pStyle w:val="TableText"/>
              <w:spacing w:before="120" w:after="120"/>
              <w:rPr>
                <w:sz w:val="14"/>
                <w:szCs w:val="14"/>
              </w:rPr>
            </w:pPr>
          </w:p>
        </w:tc>
        <w:tc>
          <w:tcPr>
            <w:tcW w:w="659" w:type="pct"/>
            <w:vMerge/>
          </w:tcPr>
          <w:p w14:paraId="53B09013" w14:textId="77777777" w:rsidR="00BB6628" w:rsidRPr="00560C6D" w:rsidRDefault="00BB6628" w:rsidP="00274C64">
            <w:pPr>
              <w:pStyle w:val="TableText"/>
              <w:spacing w:before="120" w:after="120"/>
              <w:rPr>
                <w:sz w:val="14"/>
                <w:szCs w:val="14"/>
              </w:rPr>
            </w:pPr>
          </w:p>
        </w:tc>
      </w:tr>
      <w:tr w:rsidR="00560C6D" w:rsidRPr="00560C6D" w14:paraId="58C473B2" w14:textId="77777777" w:rsidTr="003F1B08">
        <w:trPr>
          <w:trHeight w:val="198"/>
        </w:trPr>
        <w:tc>
          <w:tcPr>
            <w:tcW w:w="741" w:type="pct"/>
            <w:vMerge/>
          </w:tcPr>
          <w:p w14:paraId="44008748" w14:textId="77777777" w:rsidR="00BB6628" w:rsidRPr="00560C6D" w:rsidRDefault="00BB6628" w:rsidP="00274C64">
            <w:pPr>
              <w:pStyle w:val="TableText"/>
              <w:spacing w:before="120" w:after="120"/>
              <w:rPr>
                <w:b/>
                <w:sz w:val="14"/>
                <w:szCs w:val="14"/>
              </w:rPr>
            </w:pPr>
          </w:p>
        </w:tc>
        <w:tc>
          <w:tcPr>
            <w:tcW w:w="467" w:type="pct"/>
            <w:vMerge/>
          </w:tcPr>
          <w:p w14:paraId="6352B43D" w14:textId="77777777" w:rsidR="00BB6628" w:rsidRPr="00560C6D" w:rsidRDefault="00BB6628" w:rsidP="00274C64">
            <w:pPr>
              <w:pStyle w:val="TableText"/>
              <w:spacing w:before="120" w:after="120"/>
              <w:rPr>
                <w:b/>
                <w:sz w:val="14"/>
                <w:szCs w:val="14"/>
              </w:rPr>
            </w:pPr>
          </w:p>
        </w:tc>
        <w:tc>
          <w:tcPr>
            <w:tcW w:w="458" w:type="pct"/>
            <w:vMerge/>
          </w:tcPr>
          <w:p w14:paraId="76D97541" w14:textId="77777777" w:rsidR="00BB6628" w:rsidRPr="00560C6D" w:rsidRDefault="00BB6628" w:rsidP="00274C64">
            <w:pPr>
              <w:pStyle w:val="TableText"/>
              <w:spacing w:before="120" w:after="120"/>
              <w:rPr>
                <w:b/>
                <w:sz w:val="14"/>
                <w:szCs w:val="14"/>
              </w:rPr>
            </w:pPr>
          </w:p>
        </w:tc>
        <w:tc>
          <w:tcPr>
            <w:tcW w:w="431" w:type="pct"/>
            <w:vMerge/>
          </w:tcPr>
          <w:p w14:paraId="0F742A70" w14:textId="77777777" w:rsidR="00BB6628" w:rsidRPr="00560C6D" w:rsidRDefault="00BB6628" w:rsidP="00274C64">
            <w:pPr>
              <w:pStyle w:val="TableText"/>
              <w:spacing w:before="120" w:after="120"/>
              <w:rPr>
                <w:b/>
                <w:sz w:val="14"/>
                <w:szCs w:val="14"/>
              </w:rPr>
            </w:pPr>
          </w:p>
        </w:tc>
        <w:tc>
          <w:tcPr>
            <w:tcW w:w="652" w:type="pct"/>
            <w:vMerge/>
          </w:tcPr>
          <w:p w14:paraId="768CCCD9" w14:textId="77777777" w:rsidR="00BB6628" w:rsidRPr="00560C6D" w:rsidRDefault="00BB6628" w:rsidP="00274C64">
            <w:pPr>
              <w:pStyle w:val="TableText"/>
              <w:spacing w:before="120" w:after="120"/>
              <w:rPr>
                <w:b/>
                <w:bCs/>
                <w:sz w:val="14"/>
                <w:szCs w:val="14"/>
              </w:rPr>
            </w:pPr>
          </w:p>
        </w:tc>
        <w:tc>
          <w:tcPr>
            <w:tcW w:w="203" w:type="pct"/>
            <w:tcBorders>
              <w:right w:val="nil"/>
            </w:tcBorders>
          </w:tcPr>
          <w:p w14:paraId="129B8996" w14:textId="77777777" w:rsidR="00BB6628" w:rsidRPr="00560C6D" w:rsidRDefault="00BB6628" w:rsidP="00274C64">
            <w:pPr>
              <w:pStyle w:val="TableText"/>
              <w:spacing w:before="120" w:after="120"/>
              <w:rPr>
                <w:sz w:val="14"/>
                <w:szCs w:val="14"/>
              </w:rPr>
            </w:pPr>
            <w:r w:rsidRPr="00560C6D">
              <w:rPr>
                <w:sz w:val="14"/>
                <w:szCs w:val="14"/>
              </w:rPr>
              <w:t>(e)</w:t>
            </w:r>
          </w:p>
        </w:tc>
        <w:tc>
          <w:tcPr>
            <w:tcW w:w="637" w:type="pct"/>
            <w:tcBorders>
              <w:left w:val="nil"/>
            </w:tcBorders>
          </w:tcPr>
          <w:p w14:paraId="73F9F091" w14:textId="77777777" w:rsidR="00BB6628" w:rsidRPr="00560C6D" w:rsidRDefault="00BB6628" w:rsidP="00274C64">
            <w:pPr>
              <w:pStyle w:val="TableText"/>
              <w:spacing w:before="120" w:after="120"/>
              <w:rPr>
                <w:sz w:val="14"/>
                <w:szCs w:val="14"/>
              </w:rPr>
            </w:pPr>
            <w:r w:rsidRPr="00560C6D">
              <w:rPr>
                <w:b/>
                <w:sz w:val="14"/>
                <w:szCs w:val="14"/>
              </w:rPr>
              <w:t>[INSERT]</w:t>
            </w:r>
            <w:r w:rsidRPr="00560C6D">
              <w:rPr>
                <w:sz w:val="14"/>
                <w:szCs w:val="14"/>
              </w:rPr>
              <w:t xml:space="preserve"> % of the total of the amounts in (a) to (d) to cover escalation costs. </w:t>
            </w:r>
          </w:p>
        </w:tc>
        <w:tc>
          <w:tcPr>
            <w:tcW w:w="753" w:type="pct"/>
            <w:vMerge/>
          </w:tcPr>
          <w:p w14:paraId="568EE9E7" w14:textId="77777777" w:rsidR="00BB6628" w:rsidRPr="00560C6D" w:rsidRDefault="00BB6628" w:rsidP="00274C64">
            <w:pPr>
              <w:pStyle w:val="TableText"/>
              <w:spacing w:before="120" w:after="120"/>
              <w:rPr>
                <w:sz w:val="14"/>
                <w:szCs w:val="14"/>
              </w:rPr>
            </w:pPr>
          </w:p>
        </w:tc>
        <w:tc>
          <w:tcPr>
            <w:tcW w:w="659" w:type="pct"/>
            <w:vMerge/>
          </w:tcPr>
          <w:p w14:paraId="43B02D3E" w14:textId="77777777" w:rsidR="00BB6628" w:rsidRPr="00560C6D" w:rsidRDefault="00BB6628" w:rsidP="00274C64">
            <w:pPr>
              <w:pStyle w:val="TableText"/>
              <w:spacing w:before="120" w:after="120"/>
              <w:rPr>
                <w:sz w:val="14"/>
                <w:szCs w:val="14"/>
              </w:rPr>
            </w:pPr>
          </w:p>
        </w:tc>
      </w:tr>
      <w:tr w:rsidR="00560C6D" w:rsidRPr="00560C6D" w14:paraId="01A30E0A" w14:textId="77777777" w:rsidTr="003F1B08">
        <w:tc>
          <w:tcPr>
            <w:tcW w:w="741" w:type="pct"/>
          </w:tcPr>
          <w:p w14:paraId="03975B25" w14:textId="77777777" w:rsidR="00BB6628" w:rsidRPr="00560C6D" w:rsidRDefault="00BB6628" w:rsidP="00274C64">
            <w:pPr>
              <w:pStyle w:val="TableText"/>
              <w:spacing w:before="120" w:after="120"/>
              <w:rPr>
                <w:b/>
                <w:sz w:val="14"/>
                <w:szCs w:val="14"/>
              </w:rPr>
            </w:pPr>
            <w:r w:rsidRPr="00560C6D">
              <w:rPr>
                <w:b/>
                <w:sz w:val="14"/>
                <w:szCs w:val="14"/>
              </w:rPr>
              <w:t>PUBLIC LIABILITY INSURANCE</w:t>
            </w:r>
          </w:p>
          <w:p w14:paraId="609047FF" w14:textId="77777777" w:rsidR="00BB6628" w:rsidRPr="00560C6D" w:rsidRDefault="00BB6628" w:rsidP="00274C64">
            <w:pPr>
              <w:pStyle w:val="TableText"/>
              <w:spacing w:before="120" w:after="120"/>
              <w:rPr>
                <w:b/>
                <w:sz w:val="14"/>
                <w:szCs w:val="14"/>
              </w:rPr>
            </w:pPr>
          </w:p>
        </w:tc>
        <w:tc>
          <w:tcPr>
            <w:tcW w:w="467" w:type="pct"/>
          </w:tcPr>
          <w:p w14:paraId="1A26EC43" w14:textId="77777777" w:rsidR="00BB6628" w:rsidRPr="00560C6D" w:rsidRDefault="00BB6628" w:rsidP="00274C64">
            <w:pPr>
              <w:pStyle w:val="TableText"/>
              <w:spacing w:before="120" w:after="120"/>
              <w:rPr>
                <w:sz w:val="14"/>
                <w:szCs w:val="14"/>
              </w:rPr>
            </w:pPr>
          </w:p>
        </w:tc>
        <w:tc>
          <w:tcPr>
            <w:tcW w:w="458" w:type="pct"/>
          </w:tcPr>
          <w:p w14:paraId="62428C05" w14:textId="77777777" w:rsidR="00BB6628" w:rsidRPr="00560C6D" w:rsidRDefault="00BB6628" w:rsidP="00274C64">
            <w:pPr>
              <w:pStyle w:val="TableText"/>
              <w:spacing w:before="120" w:after="120"/>
              <w:rPr>
                <w:sz w:val="14"/>
                <w:szCs w:val="14"/>
              </w:rPr>
            </w:pPr>
          </w:p>
        </w:tc>
        <w:tc>
          <w:tcPr>
            <w:tcW w:w="431" w:type="pct"/>
          </w:tcPr>
          <w:p w14:paraId="2E02992C" w14:textId="77777777" w:rsidR="00BB6628" w:rsidRPr="00560C6D" w:rsidRDefault="00BB6628" w:rsidP="00274C64">
            <w:pPr>
              <w:pStyle w:val="TableText"/>
              <w:spacing w:before="120" w:after="120"/>
              <w:rPr>
                <w:sz w:val="14"/>
                <w:szCs w:val="14"/>
              </w:rPr>
            </w:pPr>
          </w:p>
        </w:tc>
        <w:tc>
          <w:tcPr>
            <w:tcW w:w="652" w:type="pct"/>
          </w:tcPr>
          <w:p w14:paraId="34BB0267" w14:textId="77777777" w:rsidR="00BB6628" w:rsidRPr="00560C6D" w:rsidRDefault="008D4370" w:rsidP="00274C64">
            <w:pPr>
              <w:pStyle w:val="TableText"/>
              <w:spacing w:before="120" w:after="120"/>
              <w:jc w:val="center"/>
              <w:rPr>
                <w:b/>
                <w:sz w:val="14"/>
                <w:szCs w:val="14"/>
              </w:rPr>
            </w:pPr>
            <w:r w:rsidRPr="00560C6D">
              <w:rPr>
                <w:b/>
                <w:sz w:val="14"/>
                <w:szCs w:val="14"/>
              </w:rPr>
              <w:t>[</w:t>
            </w:r>
            <w:r w:rsidR="00BB6628" w:rsidRPr="00560C6D">
              <w:rPr>
                <w:b/>
                <w:sz w:val="14"/>
                <w:szCs w:val="14"/>
              </w:rPr>
              <w:t>YES/NO]</w:t>
            </w:r>
          </w:p>
          <w:p w14:paraId="055805F5" w14:textId="77777777" w:rsidR="00BB6628" w:rsidRPr="00560C6D" w:rsidRDefault="00BB6628" w:rsidP="00274C64">
            <w:pPr>
              <w:pStyle w:val="TableText"/>
              <w:spacing w:before="120" w:after="120"/>
              <w:jc w:val="center"/>
              <w:rPr>
                <w:b/>
                <w:sz w:val="14"/>
                <w:szCs w:val="14"/>
              </w:rPr>
            </w:pPr>
            <w:r w:rsidRPr="00560C6D">
              <w:rPr>
                <w:b/>
                <w:sz w:val="14"/>
                <w:szCs w:val="14"/>
              </w:rPr>
              <w:t>[IF NO, PROVIDE DETAILS]</w:t>
            </w:r>
          </w:p>
        </w:tc>
        <w:tc>
          <w:tcPr>
            <w:tcW w:w="840" w:type="pct"/>
            <w:gridSpan w:val="2"/>
          </w:tcPr>
          <w:p w14:paraId="1CE947FF" w14:textId="77777777" w:rsidR="00BB6628" w:rsidRPr="00560C6D" w:rsidRDefault="00BB6628" w:rsidP="00274C64">
            <w:pPr>
              <w:pStyle w:val="TableText"/>
              <w:spacing w:before="120" w:after="120"/>
              <w:rPr>
                <w:sz w:val="14"/>
                <w:szCs w:val="14"/>
              </w:rPr>
            </w:pPr>
            <w:r w:rsidRPr="00560C6D">
              <w:rPr>
                <w:b/>
                <w:sz w:val="14"/>
                <w:szCs w:val="14"/>
              </w:rPr>
              <w:t>IF WRITTEN ON OCCURRENCE BASIS:</w:t>
            </w:r>
          </w:p>
          <w:p w14:paraId="3C7BB9C2"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each and every occurrence</w:t>
            </w:r>
          </w:p>
          <w:p w14:paraId="71922330" w14:textId="77777777" w:rsidR="00BB6628" w:rsidRPr="00560C6D" w:rsidRDefault="00BB6628" w:rsidP="00274C64">
            <w:pPr>
              <w:pStyle w:val="TableText"/>
              <w:spacing w:before="120" w:after="120"/>
              <w:rPr>
                <w:b/>
                <w:sz w:val="14"/>
                <w:szCs w:val="14"/>
              </w:rPr>
            </w:pPr>
            <w:r w:rsidRPr="00560C6D">
              <w:rPr>
                <w:b/>
                <w:sz w:val="14"/>
                <w:szCs w:val="14"/>
              </w:rPr>
              <w:lastRenderedPageBreak/>
              <w:t>IF WRITTEN ON CLAIMS MADE BASIS:</w:t>
            </w:r>
          </w:p>
          <w:p w14:paraId="0E5CCEDE"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per claim</w:t>
            </w:r>
          </w:p>
          <w:p w14:paraId="1978D9D1"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in aggregate</w:t>
            </w:r>
          </w:p>
          <w:p w14:paraId="4C48DF1F" w14:textId="77777777" w:rsidR="00BB6628" w:rsidRPr="00560C6D" w:rsidRDefault="00BB6628" w:rsidP="00274C64">
            <w:pPr>
              <w:pStyle w:val="TableText"/>
              <w:spacing w:before="120" w:after="120"/>
              <w:rPr>
                <w:sz w:val="14"/>
                <w:szCs w:val="14"/>
              </w:rPr>
            </w:pPr>
            <w:r w:rsidRPr="00560C6D">
              <w:rPr>
                <w:sz w:val="14"/>
                <w:szCs w:val="14"/>
              </w:rPr>
              <w:t xml:space="preserve">Worldwide limits: </w:t>
            </w:r>
          </w:p>
          <w:p w14:paraId="22A48AF2" w14:textId="77777777" w:rsidR="00BB6628" w:rsidRPr="00560C6D" w:rsidRDefault="00BB6628" w:rsidP="00274C64">
            <w:pPr>
              <w:pStyle w:val="TableText"/>
              <w:spacing w:before="120" w:after="120"/>
              <w:rPr>
                <w:sz w:val="14"/>
                <w:szCs w:val="14"/>
              </w:rPr>
            </w:pPr>
            <w:r w:rsidRPr="00560C6D">
              <w:rPr>
                <w:sz w:val="14"/>
                <w:szCs w:val="14"/>
              </w:rPr>
              <w:t xml:space="preserve">Jurisdictional limits: </w:t>
            </w:r>
          </w:p>
        </w:tc>
        <w:tc>
          <w:tcPr>
            <w:tcW w:w="753" w:type="pct"/>
          </w:tcPr>
          <w:p w14:paraId="1D7321DC" w14:textId="77777777" w:rsidR="00BB6628" w:rsidRPr="00560C6D" w:rsidRDefault="00BB6628" w:rsidP="00274C64">
            <w:pPr>
              <w:pStyle w:val="TableText"/>
              <w:spacing w:before="120" w:after="120"/>
              <w:rPr>
                <w:sz w:val="14"/>
                <w:szCs w:val="14"/>
              </w:rPr>
            </w:pPr>
          </w:p>
        </w:tc>
        <w:tc>
          <w:tcPr>
            <w:tcW w:w="659" w:type="pct"/>
          </w:tcPr>
          <w:p w14:paraId="64E6B462" w14:textId="77777777" w:rsidR="00BB6628" w:rsidRPr="00560C6D" w:rsidRDefault="00BB6628" w:rsidP="00274C64">
            <w:pPr>
              <w:pStyle w:val="TableText"/>
              <w:spacing w:before="120" w:after="120"/>
              <w:rPr>
                <w:sz w:val="14"/>
                <w:szCs w:val="14"/>
              </w:rPr>
            </w:pPr>
          </w:p>
        </w:tc>
      </w:tr>
      <w:tr w:rsidR="00560C6D" w:rsidRPr="00560C6D" w14:paraId="4204B917" w14:textId="77777777" w:rsidTr="003F1B08">
        <w:tc>
          <w:tcPr>
            <w:tcW w:w="741" w:type="pct"/>
          </w:tcPr>
          <w:p w14:paraId="675E4177" w14:textId="22C6CD13" w:rsidR="00BB6628" w:rsidRPr="00560C6D" w:rsidRDefault="00BB6628" w:rsidP="00274C64">
            <w:pPr>
              <w:pStyle w:val="TableText"/>
              <w:spacing w:before="120" w:after="120"/>
              <w:rPr>
                <w:b/>
                <w:sz w:val="14"/>
                <w:szCs w:val="14"/>
              </w:rPr>
            </w:pPr>
            <w:r w:rsidRPr="00560C6D">
              <w:rPr>
                <w:b/>
                <w:sz w:val="14"/>
                <w:szCs w:val="14"/>
              </w:rPr>
              <w:t>WORKERS COMPENSATION INSURANCE (AND IF APPLICABLE, EMPLOYERS</w:t>
            </w:r>
            <w:r w:rsidR="00583E3C" w:rsidRPr="00560C6D">
              <w:rPr>
                <w:b/>
                <w:sz w:val="14"/>
                <w:szCs w:val="14"/>
              </w:rPr>
              <w:t>'</w:t>
            </w:r>
            <w:r w:rsidRPr="00560C6D">
              <w:rPr>
                <w:b/>
                <w:sz w:val="14"/>
                <w:szCs w:val="14"/>
              </w:rPr>
              <w:t xml:space="preserve"> LIABILITY INSURANCE) </w:t>
            </w:r>
          </w:p>
        </w:tc>
        <w:tc>
          <w:tcPr>
            <w:tcW w:w="467" w:type="pct"/>
          </w:tcPr>
          <w:p w14:paraId="2602560A" w14:textId="77777777" w:rsidR="00BB6628" w:rsidRPr="00560C6D" w:rsidRDefault="00BB6628" w:rsidP="00274C64">
            <w:pPr>
              <w:pStyle w:val="TableText"/>
              <w:spacing w:before="120" w:after="120"/>
              <w:rPr>
                <w:sz w:val="14"/>
                <w:szCs w:val="14"/>
              </w:rPr>
            </w:pPr>
          </w:p>
        </w:tc>
        <w:tc>
          <w:tcPr>
            <w:tcW w:w="458" w:type="pct"/>
          </w:tcPr>
          <w:p w14:paraId="42AB7A7A" w14:textId="77777777" w:rsidR="00BB6628" w:rsidRPr="00560C6D" w:rsidRDefault="00BB6628" w:rsidP="00274C64">
            <w:pPr>
              <w:pStyle w:val="TableText"/>
              <w:spacing w:before="120" w:after="120"/>
              <w:rPr>
                <w:sz w:val="14"/>
                <w:szCs w:val="14"/>
              </w:rPr>
            </w:pPr>
          </w:p>
        </w:tc>
        <w:tc>
          <w:tcPr>
            <w:tcW w:w="431" w:type="pct"/>
          </w:tcPr>
          <w:p w14:paraId="478660AE" w14:textId="77777777" w:rsidR="00BB6628" w:rsidRPr="00560C6D" w:rsidRDefault="00BB6628" w:rsidP="00274C64">
            <w:pPr>
              <w:pStyle w:val="TableText"/>
              <w:spacing w:before="120" w:after="120"/>
              <w:rPr>
                <w:sz w:val="14"/>
                <w:szCs w:val="14"/>
              </w:rPr>
            </w:pPr>
          </w:p>
        </w:tc>
        <w:tc>
          <w:tcPr>
            <w:tcW w:w="652" w:type="pct"/>
          </w:tcPr>
          <w:p w14:paraId="0937BC32" w14:textId="77777777" w:rsidR="00BB6628" w:rsidRPr="00560C6D" w:rsidRDefault="008D4370" w:rsidP="00274C64">
            <w:pPr>
              <w:pStyle w:val="TableText"/>
              <w:spacing w:before="120" w:after="120"/>
              <w:jc w:val="center"/>
              <w:rPr>
                <w:b/>
                <w:sz w:val="14"/>
                <w:szCs w:val="14"/>
              </w:rPr>
            </w:pPr>
            <w:r w:rsidRPr="00560C6D">
              <w:rPr>
                <w:b/>
                <w:sz w:val="14"/>
                <w:szCs w:val="14"/>
              </w:rPr>
              <w:t>[</w:t>
            </w:r>
            <w:r w:rsidR="00BB6628" w:rsidRPr="00560C6D">
              <w:rPr>
                <w:b/>
                <w:sz w:val="14"/>
                <w:szCs w:val="14"/>
              </w:rPr>
              <w:t>YES/NO]</w:t>
            </w:r>
          </w:p>
          <w:p w14:paraId="3A3B7A7E" w14:textId="77777777" w:rsidR="00BB6628" w:rsidRPr="00560C6D" w:rsidRDefault="00BB6628" w:rsidP="00274C64">
            <w:pPr>
              <w:pStyle w:val="TableText"/>
              <w:spacing w:before="120" w:after="120"/>
              <w:jc w:val="center"/>
              <w:rPr>
                <w:sz w:val="14"/>
                <w:szCs w:val="14"/>
              </w:rPr>
            </w:pPr>
            <w:r w:rsidRPr="00560C6D">
              <w:rPr>
                <w:b/>
                <w:sz w:val="14"/>
                <w:szCs w:val="14"/>
              </w:rPr>
              <w:t>[IF NO, PROVIDE DETAILS]</w:t>
            </w:r>
          </w:p>
        </w:tc>
        <w:tc>
          <w:tcPr>
            <w:tcW w:w="840" w:type="pct"/>
            <w:gridSpan w:val="2"/>
          </w:tcPr>
          <w:p w14:paraId="16D713AF" w14:textId="3DE07499" w:rsidR="00BB6628" w:rsidRPr="00560C6D" w:rsidRDefault="00BB6628" w:rsidP="00274C64">
            <w:pPr>
              <w:pStyle w:val="TableText"/>
              <w:spacing w:before="120" w:after="120"/>
              <w:rPr>
                <w:sz w:val="14"/>
                <w:szCs w:val="14"/>
              </w:rPr>
            </w:pPr>
            <w:r w:rsidRPr="00560C6D">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560C6D" w:rsidRDefault="00BB6628" w:rsidP="00274C64">
            <w:pPr>
              <w:pStyle w:val="TableText"/>
              <w:spacing w:before="120" w:after="120"/>
              <w:rPr>
                <w:sz w:val="14"/>
                <w:szCs w:val="14"/>
              </w:rPr>
            </w:pPr>
            <w:r w:rsidRPr="00560C6D">
              <w:rPr>
                <w:sz w:val="14"/>
                <w:szCs w:val="14"/>
              </w:rPr>
              <w:t xml:space="preserve">Relevant States and Territories: </w:t>
            </w:r>
          </w:p>
          <w:p w14:paraId="2725A74A" w14:textId="084235B3" w:rsidR="00BB6628" w:rsidRPr="00560C6D" w:rsidRDefault="00BB6628" w:rsidP="00274C64">
            <w:pPr>
              <w:pStyle w:val="TableText"/>
              <w:spacing w:before="120" w:after="120"/>
              <w:rPr>
                <w:sz w:val="14"/>
                <w:szCs w:val="14"/>
              </w:rPr>
            </w:pPr>
            <w:r w:rsidRPr="00560C6D">
              <w:rPr>
                <w:sz w:val="14"/>
                <w:szCs w:val="14"/>
              </w:rPr>
              <w:t>If the Contractor's Activities are performed or the Contractor's employees perform work, are employed or normally reside in any jurisdiction outside Australia, Employers</w:t>
            </w:r>
            <w:r w:rsidR="00583E3C" w:rsidRPr="00560C6D">
              <w:rPr>
                <w:sz w:val="14"/>
                <w:szCs w:val="14"/>
              </w:rPr>
              <w:t>'</w:t>
            </w:r>
            <w:r w:rsidRPr="00560C6D">
              <w:rPr>
                <w:sz w:val="14"/>
                <w:szCs w:val="14"/>
              </w:rPr>
              <w:t xml:space="preserve"> Liability Insurance: </w:t>
            </w:r>
          </w:p>
          <w:p w14:paraId="6A8F8817" w14:textId="77777777" w:rsidR="00BB6628" w:rsidRPr="00560C6D" w:rsidRDefault="00BB6628" w:rsidP="00274C64">
            <w:pPr>
              <w:pStyle w:val="TableText"/>
              <w:spacing w:before="120" w:after="120"/>
              <w:rPr>
                <w:sz w:val="14"/>
                <w:szCs w:val="14"/>
              </w:rPr>
            </w:pPr>
            <w:r w:rsidRPr="00560C6D">
              <w:rPr>
                <w:b/>
                <w:sz w:val="14"/>
                <w:szCs w:val="14"/>
              </w:rPr>
              <w:t>$[INSERT]</w:t>
            </w:r>
          </w:p>
        </w:tc>
        <w:tc>
          <w:tcPr>
            <w:tcW w:w="753" w:type="pct"/>
          </w:tcPr>
          <w:p w14:paraId="1F64BBC4" w14:textId="77777777" w:rsidR="00BB6628" w:rsidRPr="00560C6D" w:rsidRDefault="00BB6628" w:rsidP="00274C64">
            <w:pPr>
              <w:pStyle w:val="TableText"/>
              <w:spacing w:before="120" w:after="120"/>
              <w:rPr>
                <w:sz w:val="14"/>
                <w:szCs w:val="14"/>
              </w:rPr>
            </w:pPr>
          </w:p>
        </w:tc>
        <w:tc>
          <w:tcPr>
            <w:tcW w:w="659" w:type="pct"/>
          </w:tcPr>
          <w:p w14:paraId="768406C5" w14:textId="77777777" w:rsidR="00BB6628" w:rsidRPr="00560C6D" w:rsidRDefault="00BB6628" w:rsidP="00274C64">
            <w:pPr>
              <w:pStyle w:val="TableText"/>
              <w:spacing w:before="120" w:after="120"/>
              <w:rPr>
                <w:sz w:val="14"/>
                <w:szCs w:val="14"/>
              </w:rPr>
            </w:pPr>
          </w:p>
        </w:tc>
      </w:tr>
      <w:tr w:rsidR="00560C6D" w:rsidRPr="00560C6D" w14:paraId="062F4593" w14:textId="77777777" w:rsidTr="003F1B08">
        <w:tc>
          <w:tcPr>
            <w:tcW w:w="741" w:type="pct"/>
          </w:tcPr>
          <w:p w14:paraId="4A3D7535" w14:textId="3F537B64" w:rsidR="00BB6628" w:rsidRPr="00560C6D" w:rsidRDefault="004907BE" w:rsidP="00274C64">
            <w:pPr>
              <w:pStyle w:val="TableText"/>
              <w:spacing w:before="120" w:after="120"/>
              <w:rPr>
                <w:b/>
                <w:sz w:val="14"/>
                <w:szCs w:val="14"/>
              </w:rPr>
            </w:pPr>
            <w:r w:rsidRPr="00560C6D">
              <w:rPr>
                <w:b/>
                <w:sz w:val="14"/>
                <w:szCs w:val="14"/>
              </w:rPr>
              <w:t>PROFESSIONAL INDEMNITY INSURANCE/ERRORS AND OMISSIONS INSURANCE</w:t>
            </w:r>
          </w:p>
        </w:tc>
        <w:tc>
          <w:tcPr>
            <w:tcW w:w="467" w:type="pct"/>
          </w:tcPr>
          <w:p w14:paraId="32C64187" w14:textId="77777777" w:rsidR="00BB6628" w:rsidRPr="00560C6D" w:rsidRDefault="00BB6628" w:rsidP="00274C64">
            <w:pPr>
              <w:pStyle w:val="TableText"/>
              <w:spacing w:before="120" w:after="120"/>
              <w:rPr>
                <w:sz w:val="14"/>
                <w:szCs w:val="14"/>
              </w:rPr>
            </w:pPr>
          </w:p>
        </w:tc>
        <w:tc>
          <w:tcPr>
            <w:tcW w:w="458" w:type="pct"/>
          </w:tcPr>
          <w:p w14:paraId="7ACCB89F" w14:textId="77777777" w:rsidR="00BB6628" w:rsidRPr="00560C6D" w:rsidRDefault="00BB6628" w:rsidP="00274C64">
            <w:pPr>
              <w:pStyle w:val="TableText"/>
              <w:spacing w:before="120" w:after="120"/>
              <w:rPr>
                <w:sz w:val="14"/>
                <w:szCs w:val="14"/>
              </w:rPr>
            </w:pPr>
          </w:p>
        </w:tc>
        <w:tc>
          <w:tcPr>
            <w:tcW w:w="431" w:type="pct"/>
          </w:tcPr>
          <w:p w14:paraId="1AD3B123" w14:textId="77777777" w:rsidR="00BB6628" w:rsidRPr="00560C6D" w:rsidRDefault="00BB6628" w:rsidP="00274C64">
            <w:pPr>
              <w:pStyle w:val="TableText"/>
              <w:spacing w:before="120" w:after="120"/>
              <w:rPr>
                <w:sz w:val="14"/>
                <w:szCs w:val="14"/>
              </w:rPr>
            </w:pPr>
          </w:p>
        </w:tc>
        <w:tc>
          <w:tcPr>
            <w:tcW w:w="652" w:type="pct"/>
          </w:tcPr>
          <w:p w14:paraId="463F4B7B" w14:textId="77777777" w:rsidR="00BB6628" w:rsidRPr="00560C6D" w:rsidRDefault="008D4370" w:rsidP="00274C64">
            <w:pPr>
              <w:pStyle w:val="TableText"/>
              <w:spacing w:before="120" w:after="120"/>
              <w:jc w:val="center"/>
              <w:rPr>
                <w:b/>
                <w:sz w:val="14"/>
                <w:szCs w:val="14"/>
              </w:rPr>
            </w:pPr>
            <w:r w:rsidRPr="00560C6D">
              <w:rPr>
                <w:b/>
                <w:sz w:val="14"/>
                <w:szCs w:val="14"/>
              </w:rPr>
              <w:t>[</w:t>
            </w:r>
            <w:r w:rsidR="00BB6628" w:rsidRPr="00560C6D">
              <w:rPr>
                <w:b/>
                <w:sz w:val="14"/>
                <w:szCs w:val="14"/>
              </w:rPr>
              <w:t>YES/NO]</w:t>
            </w:r>
          </w:p>
          <w:p w14:paraId="053F7744" w14:textId="77777777" w:rsidR="00BB6628" w:rsidRPr="00560C6D" w:rsidRDefault="00BB6628" w:rsidP="00274C64">
            <w:pPr>
              <w:pStyle w:val="TableText"/>
              <w:spacing w:before="120" w:after="120"/>
              <w:jc w:val="center"/>
              <w:rPr>
                <w:sz w:val="14"/>
                <w:szCs w:val="14"/>
              </w:rPr>
            </w:pPr>
            <w:r w:rsidRPr="00560C6D">
              <w:rPr>
                <w:b/>
                <w:sz w:val="14"/>
                <w:szCs w:val="14"/>
              </w:rPr>
              <w:t>[IF NO, PROVIDE DETAILS]</w:t>
            </w:r>
          </w:p>
        </w:tc>
        <w:tc>
          <w:tcPr>
            <w:tcW w:w="840" w:type="pct"/>
            <w:gridSpan w:val="2"/>
          </w:tcPr>
          <w:p w14:paraId="6ECF2D6A"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per claim</w:t>
            </w:r>
          </w:p>
          <w:p w14:paraId="1D0E20D0" w14:textId="77777777" w:rsidR="00BB6628" w:rsidRPr="00560C6D" w:rsidRDefault="00BB6628" w:rsidP="00274C64">
            <w:pPr>
              <w:pStyle w:val="TableText"/>
              <w:spacing w:before="120" w:after="120"/>
              <w:rPr>
                <w:sz w:val="14"/>
                <w:szCs w:val="14"/>
              </w:rPr>
            </w:pPr>
            <w:r w:rsidRPr="00560C6D">
              <w:rPr>
                <w:sz w:val="14"/>
                <w:szCs w:val="14"/>
              </w:rPr>
              <w:t>$</w:t>
            </w:r>
            <w:r w:rsidRPr="00560C6D">
              <w:rPr>
                <w:b/>
                <w:sz w:val="14"/>
                <w:szCs w:val="14"/>
              </w:rPr>
              <w:t>[INSERT]</w:t>
            </w:r>
            <w:r w:rsidRPr="00560C6D">
              <w:rPr>
                <w:sz w:val="14"/>
                <w:szCs w:val="14"/>
              </w:rPr>
              <w:t xml:space="preserve"> in aggregate</w:t>
            </w:r>
          </w:p>
          <w:p w14:paraId="420D9538" w14:textId="77777777" w:rsidR="00BB6628" w:rsidRPr="00560C6D" w:rsidRDefault="00BB6628" w:rsidP="00274C64">
            <w:pPr>
              <w:pStyle w:val="TableText"/>
              <w:spacing w:before="120" w:after="120"/>
              <w:rPr>
                <w:sz w:val="14"/>
                <w:szCs w:val="14"/>
              </w:rPr>
            </w:pPr>
            <w:r w:rsidRPr="00560C6D">
              <w:rPr>
                <w:sz w:val="14"/>
                <w:szCs w:val="14"/>
              </w:rPr>
              <w:t xml:space="preserve">Worldwide limits: </w:t>
            </w:r>
          </w:p>
          <w:p w14:paraId="1E224E07" w14:textId="77777777" w:rsidR="00BB6628" w:rsidRPr="00560C6D" w:rsidRDefault="00BB6628" w:rsidP="00274C64">
            <w:pPr>
              <w:pStyle w:val="TableText"/>
              <w:spacing w:before="120" w:after="120"/>
              <w:rPr>
                <w:b/>
                <w:sz w:val="14"/>
                <w:szCs w:val="14"/>
              </w:rPr>
            </w:pPr>
            <w:r w:rsidRPr="00560C6D">
              <w:rPr>
                <w:sz w:val="14"/>
                <w:szCs w:val="14"/>
              </w:rPr>
              <w:t xml:space="preserve">Jurisdictional limits: </w:t>
            </w:r>
          </w:p>
          <w:p w14:paraId="09C07FCC" w14:textId="77777777" w:rsidR="00BB6628" w:rsidRPr="00560C6D" w:rsidRDefault="00BB6628" w:rsidP="00274C64">
            <w:pPr>
              <w:pStyle w:val="TableText"/>
              <w:spacing w:before="120" w:after="120"/>
              <w:rPr>
                <w:sz w:val="14"/>
                <w:szCs w:val="14"/>
              </w:rPr>
            </w:pPr>
            <w:r w:rsidRPr="00560C6D">
              <w:rPr>
                <w:sz w:val="14"/>
                <w:szCs w:val="14"/>
              </w:rPr>
              <w:t xml:space="preserve">Retroactive Date: </w:t>
            </w:r>
          </w:p>
          <w:p w14:paraId="25181D5D" w14:textId="0911CB32" w:rsidR="009F4E1B" w:rsidRPr="00560C6D" w:rsidRDefault="009F4E1B" w:rsidP="00274C64">
            <w:pPr>
              <w:pStyle w:val="TableText"/>
              <w:spacing w:before="120" w:after="120"/>
              <w:rPr>
                <w:sz w:val="14"/>
                <w:szCs w:val="14"/>
              </w:rPr>
            </w:pPr>
            <w:r w:rsidRPr="00560C6D">
              <w:rPr>
                <w:sz w:val="14"/>
                <w:szCs w:val="14"/>
              </w:rPr>
              <w:t>Subcontractors' Professional Indemnity Insurance / Errors and Omissions Insurance: $</w:t>
            </w:r>
            <w:r w:rsidRPr="00560C6D">
              <w:rPr>
                <w:b/>
                <w:sz w:val="14"/>
                <w:szCs w:val="14"/>
              </w:rPr>
              <w:t>[INSERT]</w:t>
            </w:r>
            <w:r w:rsidRPr="00560C6D">
              <w:rPr>
                <w:sz w:val="14"/>
                <w:szCs w:val="14"/>
              </w:rPr>
              <w:t xml:space="preserve"> per claim and $</w:t>
            </w:r>
            <w:r w:rsidRPr="00560C6D">
              <w:rPr>
                <w:b/>
                <w:sz w:val="14"/>
                <w:szCs w:val="14"/>
              </w:rPr>
              <w:t>[INSERT]</w:t>
            </w:r>
            <w:r w:rsidRPr="00560C6D">
              <w:rPr>
                <w:sz w:val="14"/>
                <w:szCs w:val="14"/>
              </w:rPr>
              <w:t xml:space="preserve"> in aggregate</w:t>
            </w:r>
          </w:p>
        </w:tc>
        <w:tc>
          <w:tcPr>
            <w:tcW w:w="753" w:type="pct"/>
          </w:tcPr>
          <w:p w14:paraId="292B42D1" w14:textId="77777777" w:rsidR="00BB6628" w:rsidRPr="00560C6D" w:rsidRDefault="00BB6628" w:rsidP="00274C64">
            <w:pPr>
              <w:pStyle w:val="TableText"/>
              <w:spacing w:before="120" w:after="120"/>
              <w:rPr>
                <w:sz w:val="14"/>
                <w:szCs w:val="14"/>
              </w:rPr>
            </w:pPr>
          </w:p>
        </w:tc>
        <w:tc>
          <w:tcPr>
            <w:tcW w:w="659" w:type="pct"/>
          </w:tcPr>
          <w:p w14:paraId="7BAF1115" w14:textId="77777777" w:rsidR="00BB6628" w:rsidRPr="00560C6D" w:rsidRDefault="00BB6628" w:rsidP="00274C64">
            <w:pPr>
              <w:pStyle w:val="TableText"/>
              <w:spacing w:before="120" w:after="120"/>
              <w:rPr>
                <w:sz w:val="14"/>
                <w:szCs w:val="14"/>
              </w:rPr>
            </w:pPr>
          </w:p>
        </w:tc>
      </w:tr>
      <w:tr w:rsidR="00BB6628" w:rsidRPr="00560C6D" w14:paraId="4E1389FF" w14:textId="77777777" w:rsidTr="003F1B08">
        <w:tc>
          <w:tcPr>
            <w:tcW w:w="741" w:type="pct"/>
          </w:tcPr>
          <w:p w14:paraId="5E8CBE17" w14:textId="37E42AFA" w:rsidR="00BB6628" w:rsidRPr="00560C6D" w:rsidRDefault="00BB6628" w:rsidP="00274C64">
            <w:pPr>
              <w:pStyle w:val="DefenceNormal"/>
              <w:spacing w:before="120" w:after="120"/>
              <w:rPr>
                <w:b/>
                <w:i/>
                <w:sz w:val="14"/>
                <w:szCs w:val="14"/>
              </w:rPr>
            </w:pPr>
            <w:r w:rsidRPr="00560C6D">
              <w:rPr>
                <w:b/>
                <w:i/>
                <w:sz w:val="14"/>
                <w:szCs w:val="14"/>
              </w:rPr>
              <w:t xml:space="preserve">[IF APPLICABLE - </w:t>
            </w:r>
            <w:r w:rsidRPr="00560C6D">
              <w:rPr>
                <w:b/>
                <w:bCs/>
                <w:i/>
                <w:iCs/>
                <w:sz w:val="14"/>
                <w:szCs w:val="14"/>
              </w:rPr>
              <w:t>INSERT OTHER INSURANCES REQUIRED UNDER CLAUSE 5.4(a)(</w:t>
            </w:r>
            <w:r w:rsidR="004907BE" w:rsidRPr="00560C6D">
              <w:rPr>
                <w:b/>
                <w:bCs/>
                <w:i/>
                <w:iCs/>
                <w:sz w:val="14"/>
                <w:szCs w:val="14"/>
              </w:rPr>
              <w:t>v</w:t>
            </w:r>
            <w:r w:rsidRPr="00560C6D">
              <w:rPr>
                <w:b/>
                <w:bCs/>
                <w:i/>
                <w:iCs/>
                <w:sz w:val="14"/>
                <w:szCs w:val="14"/>
              </w:rPr>
              <w:t xml:space="preserve">) OF </w:t>
            </w:r>
            <w:r w:rsidR="0002082B" w:rsidRPr="00560C6D">
              <w:rPr>
                <w:b/>
                <w:bCs/>
                <w:i/>
                <w:iCs/>
                <w:sz w:val="14"/>
                <w:szCs w:val="14"/>
              </w:rPr>
              <w:t xml:space="preserve">THE </w:t>
            </w:r>
            <w:r w:rsidRPr="00560C6D">
              <w:rPr>
                <w:b/>
                <w:bCs/>
                <w:i/>
                <w:iCs/>
                <w:sz w:val="14"/>
                <w:szCs w:val="14"/>
              </w:rPr>
              <w:t xml:space="preserve">CONDITIONS OF CONTRACT IN </w:t>
            </w:r>
            <w:r w:rsidR="004C444E" w:rsidRPr="00560C6D">
              <w:rPr>
                <w:b/>
                <w:i/>
                <w:sz w:val="14"/>
                <w:szCs w:val="14"/>
              </w:rPr>
              <w:fldChar w:fldCharType="begin"/>
            </w:r>
            <w:r w:rsidR="004C444E" w:rsidRPr="00560C6D">
              <w:rPr>
                <w:b/>
                <w:i/>
                <w:sz w:val="14"/>
                <w:szCs w:val="14"/>
              </w:rPr>
              <w:instrText xml:space="preserve"> REF  _Ref32917560 \* Upper \h \r  \* MERGEFORMAT </w:instrText>
            </w:r>
            <w:r w:rsidR="004C444E" w:rsidRPr="00560C6D">
              <w:rPr>
                <w:b/>
                <w:i/>
                <w:sz w:val="14"/>
                <w:szCs w:val="14"/>
              </w:rPr>
            </w:r>
            <w:r w:rsidR="004C444E" w:rsidRPr="00560C6D">
              <w:rPr>
                <w:b/>
                <w:i/>
                <w:sz w:val="14"/>
                <w:szCs w:val="14"/>
              </w:rPr>
              <w:fldChar w:fldCharType="separate"/>
            </w:r>
            <w:r w:rsidR="0042772F" w:rsidRPr="00560C6D">
              <w:rPr>
                <w:b/>
                <w:i/>
                <w:sz w:val="14"/>
                <w:szCs w:val="14"/>
              </w:rPr>
              <w:t>PART 4</w:t>
            </w:r>
            <w:r w:rsidR="004C444E" w:rsidRPr="00560C6D">
              <w:rPr>
                <w:b/>
                <w:i/>
                <w:sz w:val="14"/>
                <w:szCs w:val="14"/>
              </w:rPr>
              <w:fldChar w:fldCharType="end"/>
            </w:r>
            <w:r w:rsidRPr="00560C6D">
              <w:rPr>
                <w:b/>
                <w:bCs/>
                <w:i/>
                <w:sz w:val="14"/>
                <w:szCs w:val="14"/>
              </w:rPr>
              <w:t>]</w:t>
            </w:r>
          </w:p>
        </w:tc>
        <w:tc>
          <w:tcPr>
            <w:tcW w:w="467" w:type="pct"/>
          </w:tcPr>
          <w:p w14:paraId="58656034" w14:textId="77777777" w:rsidR="00BB6628" w:rsidRPr="00560C6D" w:rsidRDefault="00BB6628" w:rsidP="00274C64">
            <w:pPr>
              <w:pStyle w:val="TableText"/>
              <w:spacing w:before="120" w:after="120"/>
              <w:rPr>
                <w:sz w:val="14"/>
                <w:szCs w:val="14"/>
              </w:rPr>
            </w:pPr>
          </w:p>
        </w:tc>
        <w:tc>
          <w:tcPr>
            <w:tcW w:w="458" w:type="pct"/>
          </w:tcPr>
          <w:p w14:paraId="4428A1A7" w14:textId="77777777" w:rsidR="00BB6628" w:rsidRPr="00560C6D" w:rsidRDefault="00BB6628" w:rsidP="00274C64">
            <w:pPr>
              <w:pStyle w:val="TableText"/>
              <w:spacing w:before="120" w:after="120"/>
              <w:rPr>
                <w:sz w:val="14"/>
                <w:szCs w:val="14"/>
              </w:rPr>
            </w:pPr>
          </w:p>
        </w:tc>
        <w:tc>
          <w:tcPr>
            <w:tcW w:w="431" w:type="pct"/>
          </w:tcPr>
          <w:p w14:paraId="65CE59AF" w14:textId="77777777" w:rsidR="00BB6628" w:rsidRPr="00560C6D" w:rsidRDefault="00BB6628" w:rsidP="00274C64">
            <w:pPr>
              <w:pStyle w:val="TableText"/>
              <w:spacing w:before="120" w:after="120"/>
              <w:rPr>
                <w:sz w:val="14"/>
                <w:szCs w:val="14"/>
              </w:rPr>
            </w:pPr>
          </w:p>
        </w:tc>
        <w:tc>
          <w:tcPr>
            <w:tcW w:w="652" w:type="pct"/>
          </w:tcPr>
          <w:p w14:paraId="38537C7F" w14:textId="77777777" w:rsidR="00BB6628" w:rsidRPr="00560C6D" w:rsidRDefault="00BB6628" w:rsidP="00274C64">
            <w:pPr>
              <w:pStyle w:val="TableText"/>
              <w:spacing w:before="120" w:after="120"/>
              <w:jc w:val="center"/>
              <w:rPr>
                <w:sz w:val="14"/>
                <w:szCs w:val="14"/>
              </w:rPr>
            </w:pPr>
          </w:p>
        </w:tc>
        <w:tc>
          <w:tcPr>
            <w:tcW w:w="840" w:type="pct"/>
            <w:gridSpan w:val="2"/>
          </w:tcPr>
          <w:p w14:paraId="75DBD984" w14:textId="77777777" w:rsidR="00BB6628" w:rsidRPr="00560C6D" w:rsidRDefault="00BB6628" w:rsidP="00274C64">
            <w:pPr>
              <w:pStyle w:val="TableText"/>
              <w:spacing w:before="120" w:after="120"/>
              <w:jc w:val="center"/>
              <w:rPr>
                <w:sz w:val="14"/>
                <w:szCs w:val="14"/>
              </w:rPr>
            </w:pPr>
          </w:p>
        </w:tc>
        <w:tc>
          <w:tcPr>
            <w:tcW w:w="753" w:type="pct"/>
          </w:tcPr>
          <w:p w14:paraId="0E34A4CD" w14:textId="77777777" w:rsidR="00BB6628" w:rsidRPr="00560C6D" w:rsidRDefault="00BB6628" w:rsidP="00274C64">
            <w:pPr>
              <w:pStyle w:val="TableText"/>
              <w:spacing w:before="120" w:after="120"/>
              <w:rPr>
                <w:sz w:val="14"/>
                <w:szCs w:val="14"/>
              </w:rPr>
            </w:pPr>
          </w:p>
        </w:tc>
        <w:tc>
          <w:tcPr>
            <w:tcW w:w="659" w:type="pct"/>
          </w:tcPr>
          <w:p w14:paraId="14A30C17" w14:textId="77777777" w:rsidR="00BB6628" w:rsidRPr="00560C6D" w:rsidRDefault="00BB6628" w:rsidP="00274C64">
            <w:pPr>
              <w:pStyle w:val="TableText"/>
              <w:spacing w:before="120" w:after="120"/>
              <w:rPr>
                <w:sz w:val="14"/>
                <w:szCs w:val="14"/>
              </w:rPr>
            </w:pPr>
          </w:p>
        </w:tc>
      </w:tr>
    </w:tbl>
    <w:p w14:paraId="5EA1EBF4" w14:textId="77777777" w:rsidR="000A7E0A" w:rsidRPr="00560C6D" w:rsidRDefault="000A7E0A" w:rsidP="00507013">
      <w:pPr>
        <w:pStyle w:val="DefenceNormal"/>
      </w:pPr>
    </w:p>
    <w:p w14:paraId="04E5D433" w14:textId="1C779178" w:rsidR="0034175D" w:rsidRPr="00560C6D" w:rsidRDefault="0034175D" w:rsidP="0034175D">
      <w:pPr>
        <w:pStyle w:val="DefenceNormal"/>
      </w:pPr>
      <w:r w:rsidRPr="00560C6D">
        <w:t xml:space="preserve">Do the terms and levels of all insurances which the </w:t>
      </w:r>
      <w:r w:rsidR="0072730E" w:rsidRPr="00560C6D">
        <w:t>Panel Contractor</w:t>
      </w:r>
      <w:r w:rsidRPr="00560C6D">
        <w:t xml:space="preserve"> has or proposes to put in place for the purpose of the Contract comply with all requirements in clauses 5.4 - 5.9 of the Conditions of Contract in </w:t>
      </w:r>
      <w:r w:rsidR="008C4D34" w:rsidRPr="00560C6D">
        <w:fldChar w:fldCharType="begin"/>
      </w:r>
      <w:r w:rsidR="008C4D34" w:rsidRPr="00560C6D">
        <w:instrText xml:space="preserve"> REF _Ref32917560 \r \h </w:instrText>
      </w:r>
      <w:r w:rsidR="008C4D34" w:rsidRPr="00560C6D">
        <w:fldChar w:fldCharType="separate"/>
      </w:r>
      <w:r w:rsidR="0042772F" w:rsidRPr="00560C6D">
        <w:t>Part 4</w:t>
      </w:r>
      <w:r w:rsidR="008C4D34" w:rsidRPr="00560C6D">
        <w:fldChar w:fldCharType="end"/>
      </w:r>
      <w:r w:rsidRPr="00560C6D">
        <w:t>?</w:t>
      </w:r>
    </w:p>
    <w:p w14:paraId="000A52DE" w14:textId="77777777" w:rsidR="0034175D" w:rsidRPr="00560C6D" w:rsidRDefault="0034175D" w:rsidP="0034175D">
      <w:pPr>
        <w:pStyle w:val="DefenceNormal"/>
        <w:rPr>
          <w:b/>
        </w:rPr>
      </w:pPr>
      <w:r w:rsidRPr="00560C6D">
        <w:rPr>
          <w:b/>
        </w:rPr>
        <w:sym w:font="Wingdings" w:char="F071"/>
      </w:r>
      <w:r w:rsidRPr="00560C6D">
        <w:rPr>
          <w:b/>
        </w:rPr>
        <w:t xml:space="preserve">  YES</w:t>
      </w:r>
      <w:r w:rsidRPr="00560C6D">
        <w:rPr>
          <w:b/>
        </w:rPr>
        <w:tab/>
      </w:r>
      <w:r w:rsidRPr="00560C6D">
        <w:rPr>
          <w:b/>
        </w:rPr>
        <w:tab/>
      </w:r>
      <w:r w:rsidRPr="00560C6D">
        <w:rPr>
          <w:b/>
        </w:rPr>
        <w:sym w:font="Wingdings" w:char="F071"/>
      </w:r>
      <w:r w:rsidRPr="00560C6D">
        <w:rPr>
          <w:b/>
        </w:rPr>
        <w:t xml:space="preserve">  NO </w:t>
      </w:r>
    </w:p>
    <w:p w14:paraId="2719B3D1" w14:textId="2931525A" w:rsidR="00FD5138" w:rsidRPr="00560C6D" w:rsidRDefault="00FD5138" w:rsidP="00FD5138">
      <w:pPr>
        <w:pStyle w:val="DefenceNormal"/>
        <w:rPr>
          <w:b/>
          <w:i/>
        </w:rPr>
      </w:pPr>
      <w:r w:rsidRPr="00560C6D">
        <w:t xml:space="preserve">The </w:t>
      </w:r>
      <w:r w:rsidR="0072730E" w:rsidRPr="00560C6D">
        <w:t>Panel Contractor</w:t>
      </w:r>
      <w:r w:rsidRPr="00560C6D">
        <w:t xml:space="preserve"> is requested to provide evidence from the insurer or a reputable broker </w:t>
      </w:r>
      <w:r w:rsidR="0034175D" w:rsidRPr="00560C6D">
        <w:t>stating</w:t>
      </w:r>
      <w:r w:rsidRPr="00560C6D">
        <w:t xml:space="preserve"> the extent to which the relevant insurance complies with clauses 5.4 - 5.9 of the Conditions of Contract in </w:t>
      </w:r>
      <w:r w:rsidR="008C4D34" w:rsidRPr="00560C6D">
        <w:fldChar w:fldCharType="begin"/>
      </w:r>
      <w:r w:rsidR="008C4D34" w:rsidRPr="00560C6D">
        <w:instrText xml:space="preserve"> REF _Ref32917560 \r \h </w:instrText>
      </w:r>
      <w:r w:rsidR="008C4D34" w:rsidRPr="00560C6D">
        <w:fldChar w:fldCharType="separate"/>
      </w:r>
      <w:r w:rsidR="0042772F" w:rsidRPr="00560C6D">
        <w:t>Part 4</w:t>
      </w:r>
      <w:r w:rsidR="008C4D34" w:rsidRPr="00560C6D">
        <w:fldChar w:fldCharType="end"/>
      </w:r>
      <w:r w:rsidRPr="00560C6D">
        <w:t xml:space="preserve">. </w:t>
      </w:r>
      <w:r w:rsidR="00814657" w:rsidRPr="00560C6D">
        <w:t xml:space="preserve"> </w:t>
      </w:r>
      <w:r w:rsidRPr="00560C6D">
        <w:t xml:space="preserve">Such evidence may include certificates of currency (no more than 20 days old), current policy wordings (except where such </w:t>
      </w:r>
      <w:r w:rsidRPr="00560C6D">
        <w:lastRenderedPageBreak/>
        <w:t xml:space="preserve">insurances are prescribed by Statutory Requirement) and other written confirmation stating </w:t>
      </w:r>
      <w:r w:rsidR="002F71A0" w:rsidRPr="00560C6D">
        <w:t xml:space="preserve">the extent to which </w:t>
      </w:r>
      <w:r w:rsidR="003B533E" w:rsidRPr="00560C6D">
        <w:t xml:space="preserve">the </w:t>
      </w:r>
      <w:r w:rsidRPr="00560C6D">
        <w:t xml:space="preserve">relevant insurance complies with clauses 5.4 - 5.9 of the Conditions of Contract in </w:t>
      </w:r>
      <w:r w:rsidR="008C4D34" w:rsidRPr="00560C6D">
        <w:fldChar w:fldCharType="begin"/>
      </w:r>
      <w:r w:rsidR="008C4D34" w:rsidRPr="00560C6D">
        <w:instrText xml:space="preserve"> REF _Ref32917560 \r \h </w:instrText>
      </w:r>
      <w:r w:rsidR="008C4D34" w:rsidRPr="00560C6D">
        <w:fldChar w:fldCharType="separate"/>
      </w:r>
      <w:r w:rsidR="0042772F" w:rsidRPr="00560C6D">
        <w:t>Part 4</w:t>
      </w:r>
      <w:r w:rsidR="008C4D34" w:rsidRPr="00560C6D">
        <w:fldChar w:fldCharType="end"/>
      </w:r>
      <w:r w:rsidRPr="00560C6D">
        <w:t xml:space="preserve">.  </w:t>
      </w:r>
    </w:p>
    <w:p w14:paraId="20141000" w14:textId="4719AEB9" w:rsidR="00FD5138" w:rsidRPr="00560C6D" w:rsidRDefault="00FD5138" w:rsidP="00FD5138">
      <w:pPr>
        <w:pStyle w:val="DefenceNormal"/>
      </w:pPr>
      <w:r w:rsidRPr="00560C6D">
        <w:t xml:space="preserve">To the extent that the </w:t>
      </w:r>
      <w:r w:rsidR="0072730E" w:rsidRPr="00560C6D">
        <w:t>Panel Contractor</w:t>
      </w:r>
      <w:r w:rsidRPr="00560C6D">
        <w:t xml:space="preserve">'s proposed insurance does not comply with clauses 5.4 - 5.9 of the Conditions of Contract in </w:t>
      </w:r>
      <w:r w:rsidR="008C4D34" w:rsidRPr="00560C6D">
        <w:fldChar w:fldCharType="begin"/>
      </w:r>
      <w:r w:rsidR="008C4D34" w:rsidRPr="00560C6D">
        <w:instrText xml:space="preserve"> REF _Ref32917560 \r \h </w:instrText>
      </w:r>
      <w:r w:rsidR="008C4D34" w:rsidRPr="00560C6D">
        <w:fldChar w:fldCharType="separate"/>
      </w:r>
      <w:r w:rsidR="0042772F" w:rsidRPr="00560C6D">
        <w:t>Part 4</w:t>
      </w:r>
      <w:r w:rsidR="008C4D34" w:rsidRPr="00560C6D">
        <w:fldChar w:fldCharType="end"/>
      </w:r>
      <w:r w:rsidRPr="00560C6D">
        <w:t xml:space="preserve">, the </w:t>
      </w:r>
      <w:r w:rsidR="0072730E" w:rsidRPr="00560C6D">
        <w:t>Panel Contractor</w:t>
      </w:r>
      <w:r w:rsidRPr="00560C6D">
        <w:t xml:space="preserve"> may propose a departure from clauses 5.4 - 5.9 only.  To do so the </w:t>
      </w:r>
      <w:r w:rsidR="0072730E" w:rsidRPr="00560C6D">
        <w:t>Panel Contractor</w:t>
      </w:r>
      <w:r w:rsidRPr="00560C6D">
        <w:t xml:space="preserve">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560C6D" w:rsidRPr="00560C6D" w14:paraId="60794667" w14:textId="77777777" w:rsidTr="004D7326">
        <w:tc>
          <w:tcPr>
            <w:tcW w:w="3128" w:type="dxa"/>
          </w:tcPr>
          <w:p w14:paraId="3CB6A485" w14:textId="77777777" w:rsidR="00FD5138" w:rsidRPr="00560C6D" w:rsidDel="0002119D" w:rsidRDefault="00A26A55" w:rsidP="00FB64E4">
            <w:pPr>
              <w:spacing w:after="60"/>
              <w:jc w:val="center"/>
              <w:rPr>
                <w:b/>
                <w:sz w:val="16"/>
                <w:szCs w:val="20"/>
              </w:rPr>
            </w:pPr>
            <w:r w:rsidRPr="00560C6D">
              <w:rPr>
                <w:b/>
                <w:sz w:val="16"/>
                <w:szCs w:val="20"/>
              </w:rPr>
              <w:t xml:space="preserve">CLAUSE REFERENCE </w:t>
            </w:r>
            <w:r w:rsidR="00FD5138" w:rsidRPr="00560C6D">
              <w:rPr>
                <w:b/>
                <w:sz w:val="16"/>
                <w:szCs w:val="20"/>
              </w:rPr>
              <w:t>(C</w:t>
            </w:r>
            <w:r w:rsidR="008673F4" w:rsidRPr="00560C6D">
              <w:rPr>
                <w:b/>
                <w:sz w:val="16"/>
                <w:szCs w:val="20"/>
              </w:rPr>
              <w:t>l</w:t>
            </w:r>
            <w:r w:rsidR="00FD5138" w:rsidRPr="00560C6D">
              <w:rPr>
                <w:b/>
                <w:sz w:val="16"/>
                <w:szCs w:val="20"/>
              </w:rPr>
              <w:t>auses 5.4</w:t>
            </w:r>
            <w:r w:rsidR="00D17398" w:rsidRPr="00560C6D">
              <w:rPr>
                <w:b/>
                <w:sz w:val="16"/>
                <w:szCs w:val="20"/>
              </w:rPr>
              <w:t xml:space="preserve"> </w:t>
            </w:r>
            <w:r w:rsidR="00FD5138" w:rsidRPr="00560C6D">
              <w:rPr>
                <w:b/>
                <w:sz w:val="16"/>
                <w:szCs w:val="20"/>
              </w:rPr>
              <w:t>-</w:t>
            </w:r>
            <w:r w:rsidR="00D17398" w:rsidRPr="00560C6D">
              <w:rPr>
                <w:b/>
                <w:sz w:val="16"/>
                <w:szCs w:val="20"/>
              </w:rPr>
              <w:t xml:space="preserve"> </w:t>
            </w:r>
            <w:r w:rsidR="00FD5138" w:rsidRPr="00560C6D">
              <w:rPr>
                <w:b/>
                <w:sz w:val="16"/>
                <w:szCs w:val="20"/>
              </w:rPr>
              <w:t>5.9 only)</w:t>
            </w:r>
          </w:p>
        </w:tc>
        <w:tc>
          <w:tcPr>
            <w:tcW w:w="3128" w:type="dxa"/>
            <w:shd w:val="clear" w:color="auto" w:fill="auto"/>
            <w:vAlign w:val="center"/>
          </w:tcPr>
          <w:p w14:paraId="45D257F6" w14:textId="77777777" w:rsidR="00FD5138" w:rsidRPr="00560C6D" w:rsidRDefault="00FD5138" w:rsidP="00FB64E4">
            <w:pPr>
              <w:spacing w:after="60"/>
              <w:jc w:val="center"/>
              <w:rPr>
                <w:b/>
                <w:sz w:val="16"/>
                <w:szCs w:val="20"/>
              </w:rPr>
            </w:pPr>
            <w:r w:rsidRPr="00560C6D">
              <w:rPr>
                <w:b/>
                <w:sz w:val="16"/>
                <w:szCs w:val="20"/>
              </w:rPr>
              <w:t>PROPOSED DEPARTURE (including drafting mark up of amendment proposed)</w:t>
            </w:r>
          </w:p>
        </w:tc>
        <w:tc>
          <w:tcPr>
            <w:tcW w:w="3129" w:type="dxa"/>
            <w:shd w:val="clear" w:color="auto" w:fill="auto"/>
            <w:vAlign w:val="center"/>
          </w:tcPr>
          <w:p w14:paraId="31854372" w14:textId="77777777" w:rsidR="00FD5138" w:rsidRPr="00560C6D" w:rsidRDefault="00FD5138" w:rsidP="00FB64E4">
            <w:pPr>
              <w:spacing w:after="60"/>
              <w:jc w:val="center"/>
              <w:rPr>
                <w:b/>
                <w:sz w:val="16"/>
                <w:szCs w:val="20"/>
              </w:rPr>
            </w:pPr>
            <w:r w:rsidRPr="00560C6D">
              <w:rPr>
                <w:b/>
                <w:sz w:val="16"/>
                <w:szCs w:val="20"/>
              </w:rPr>
              <w:t xml:space="preserve">EXPLANATION AND JUSTIFICATION OF THE </w:t>
            </w:r>
            <w:r w:rsidR="00F46368" w:rsidRPr="00560C6D">
              <w:rPr>
                <w:b/>
                <w:sz w:val="16"/>
                <w:szCs w:val="20"/>
              </w:rPr>
              <w:t xml:space="preserve">PROPOSED </w:t>
            </w:r>
            <w:r w:rsidRPr="00560C6D">
              <w:rPr>
                <w:b/>
                <w:sz w:val="16"/>
                <w:szCs w:val="20"/>
              </w:rPr>
              <w:t>DEPARTURE</w:t>
            </w:r>
          </w:p>
        </w:tc>
      </w:tr>
      <w:tr w:rsidR="00FD5138" w:rsidRPr="00560C6D" w14:paraId="3C7C7F81" w14:textId="77777777" w:rsidTr="004D7326">
        <w:tc>
          <w:tcPr>
            <w:tcW w:w="3128" w:type="dxa"/>
          </w:tcPr>
          <w:p w14:paraId="278EBD07" w14:textId="77777777" w:rsidR="00FD5138" w:rsidRPr="00560C6D" w:rsidRDefault="00FD5138" w:rsidP="00FB64E4">
            <w:pPr>
              <w:spacing w:after="60"/>
              <w:jc w:val="center"/>
              <w:rPr>
                <w:b/>
                <w:sz w:val="16"/>
                <w:szCs w:val="20"/>
              </w:rPr>
            </w:pPr>
            <w:r w:rsidRPr="00560C6D">
              <w:rPr>
                <w:b/>
                <w:sz w:val="16"/>
                <w:szCs w:val="20"/>
              </w:rPr>
              <w:t>[INSERT]</w:t>
            </w:r>
          </w:p>
        </w:tc>
        <w:tc>
          <w:tcPr>
            <w:tcW w:w="3128" w:type="dxa"/>
            <w:shd w:val="clear" w:color="auto" w:fill="auto"/>
          </w:tcPr>
          <w:p w14:paraId="29F686B1" w14:textId="77777777" w:rsidR="00FD5138" w:rsidRPr="00560C6D" w:rsidRDefault="00FD5138" w:rsidP="00FB64E4">
            <w:pPr>
              <w:spacing w:after="60"/>
              <w:jc w:val="center"/>
              <w:rPr>
                <w:b/>
                <w:sz w:val="16"/>
                <w:szCs w:val="20"/>
              </w:rPr>
            </w:pPr>
            <w:r w:rsidRPr="00560C6D">
              <w:rPr>
                <w:b/>
                <w:sz w:val="16"/>
                <w:szCs w:val="20"/>
              </w:rPr>
              <w:t>[INSERT]</w:t>
            </w:r>
          </w:p>
        </w:tc>
        <w:tc>
          <w:tcPr>
            <w:tcW w:w="3129" w:type="dxa"/>
            <w:shd w:val="clear" w:color="auto" w:fill="auto"/>
          </w:tcPr>
          <w:p w14:paraId="719A0346" w14:textId="77777777" w:rsidR="00FD5138" w:rsidRPr="00560C6D" w:rsidRDefault="00FD5138" w:rsidP="00FB64E4">
            <w:pPr>
              <w:spacing w:after="60"/>
              <w:jc w:val="center"/>
              <w:rPr>
                <w:b/>
                <w:sz w:val="16"/>
                <w:szCs w:val="20"/>
              </w:rPr>
            </w:pPr>
            <w:r w:rsidRPr="00560C6D">
              <w:rPr>
                <w:b/>
                <w:sz w:val="16"/>
                <w:szCs w:val="20"/>
              </w:rPr>
              <w:t>[INSERT]</w:t>
            </w:r>
          </w:p>
        </w:tc>
      </w:tr>
    </w:tbl>
    <w:p w14:paraId="0F344112" w14:textId="77777777" w:rsidR="00FD5138" w:rsidRPr="00560C6D" w:rsidRDefault="00FD5138" w:rsidP="00FD5138">
      <w:pPr>
        <w:pStyle w:val="DefenceNormal"/>
      </w:pPr>
    </w:p>
    <w:p w14:paraId="62B114C5" w14:textId="14460263" w:rsidR="00FD5138" w:rsidRPr="00560C6D" w:rsidRDefault="0072730E" w:rsidP="00FD5138">
      <w:pPr>
        <w:pStyle w:val="DefenceNormal"/>
      </w:pPr>
      <w:r w:rsidRPr="00560C6D">
        <w:t>Panel Contractor</w:t>
      </w:r>
      <w:r w:rsidR="00FD5138" w:rsidRPr="00560C6D">
        <w:t xml:space="preserve">s are reminded that the </w:t>
      </w:r>
      <w:r w:rsidRPr="00560C6D">
        <w:t>Panel Contractor</w:t>
      </w:r>
      <w:r w:rsidR="0002082B" w:rsidRPr="00560C6D">
        <w:t>'</w:t>
      </w:r>
      <w:r w:rsidR="00FD5138" w:rsidRPr="00560C6D">
        <w:t>s insurance details are an evaluation criteri</w:t>
      </w:r>
      <w:r w:rsidR="006955F3" w:rsidRPr="00560C6D">
        <w:t>on</w:t>
      </w:r>
      <w:r w:rsidR="00FD5138" w:rsidRPr="00560C6D">
        <w:t xml:space="preserve"> as specified in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_Ref189568138 \r \h </w:instrText>
      </w:r>
      <w:r w:rsidR="00ED5623" w:rsidRPr="00560C6D">
        <w:fldChar w:fldCharType="separate"/>
      </w:r>
      <w:r w:rsidR="0042772F" w:rsidRPr="00560C6D">
        <w:t>(a</w:t>
      </w:r>
      <w:proofErr w:type="gramStart"/>
      <w:r w:rsidR="0042772F" w:rsidRPr="00560C6D">
        <w:t>)(</w:t>
      </w:r>
      <w:proofErr w:type="gramEnd"/>
      <w:r w:rsidR="0042772F" w:rsidRPr="00560C6D">
        <w:t>vii)</w:t>
      </w:r>
      <w:r w:rsidR="00ED5623" w:rsidRPr="00560C6D">
        <w:fldChar w:fldCharType="end"/>
      </w:r>
      <w:r w:rsidR="00FD5138" w:rsidRPr="00560C6D">
        <w:t xml:space="preserve"> of the Tender Conditions.  The Commonwealth is not bound to accept any departure proposed by the </w:t>
      </w:r>
      <w:r w:rsidRPr="00560C6D">
        <w:t>Panel Contractor</w:t>
      </w:r>
      <w:r w:rsidR="00FD5138" w:rsidRPr="00560C6D">
        <w:t xml:space="preserve">. </w:t>
      </w:r>
    </w:p>
    <w:p w14:paraId="3E76C37A" w14:textId="486BE9E1" w:rsidR="00694FD9" w:rsidRPr="00560C6D" w:rsidRDefault="00694FD9" w:rsidP="00694FD9">
      <w:pPr>
        <w:pStyle w:val="DefenceHeadingNoTOC1"/>
      </w:pPr>
      <w:bookmarkStart w:id="340" w:name="_Ref122673076"/>
      <w:r w:rsidRPr="00560C6D">
        <w:t>COMMERCIAL-IN-CONFIDENCE INFORMATION</w:t>
      </w:r>
      <w:bookmarkEnd w:id="340"/>
    </w:p>
    <w:p w14:paraId="6D35E719" w14:textId="4EA24370" w:rsidR="00BE0F82" w:rsidRPr="00560C6D" w:rsidRDefault="00BE0F82" w:rsidP="00BE0F82">
      <w:pPr>
        <w:pStyle w:val="DefenceNormal"/>
      </w:pPr>
      <w:r w:rsidRPr="00560C6D">
        <w:t xml:space="preserve">The </w:t>
      </w:r>
      <w:r w:rsidR="0072730E" w:rsidRPr="00560C6D">
        <w:rPr>
          <w:rStyle w:val="Hyperlink"/>
          <w:color w:val="auto"/>
        </w:rPr>
        <w:t>Panel Contractor</w:t>
      </w:r>
      <w:r w:rsidRPr="00560C6D">
        <w:rPr>
          <w:rStyle w:val="Hyperlink"/>
          <w:color w:val="auto"/>
        </w:rPr>
        <w:t>'s</w:t>
      </w:r>
      <w:r w:rsidRPr="00560C6D">
        <w:t xml:space="preserve"> attention is drawn to </w:t>
      </w:r>
      <w:r w:rsidR="00602D5B" w:rsidRPr="00560C6D">
        <w:t xml:space="preserve">Item </w:t>
      </w:r>
      <w:r w:rsidR="00602D5B" w:rsidRPr="00560C6D">
        <w:fldChar w:fldCharType="begin"/>
      </w:r>
      <w:r w:rsidR="00602D5B" w:rsidRPr="00560C6D">
        <w:instrText xml:space="preserve"> REF _Ref189570832 \r \h </w:instrText>
      </w:r>
      <w:r w:rsidR="00602D5B" w:rsidRPr="00560C6D">
        <w:fldChar w:fldCharType="separate"/>
      </w:r>
      <w:r w:rsidR="0042772F" w:rsidRPr="00560C6D">
        <w:t>32</w:t>
      </w:r>
      <w:r w:rsidR="00602D5B" w:rsidRPr="00560C6D">
        <w:fldChar w:fldCharType="end"/>
      </w:r>
      <w:r w:rsidRPr="00560C6D">
        <w:t xml:space="preserve"> of the Tender Conditions and clause </w:t>
      </w:r>
      <w:r w:rsidR="001C6DC3" w:rsidRPr="00560C6D">
        <w:t>19</w:t>
      </w:r>
      <w:r w:rsidRPr="00560C6D">
        <w:t xml:space="preserve"> of the Conditions of Contract in </w:t>
      </w:r>
      <w:r w:rsidR="00BB7DCF" w:rsidRPr="00560C6D">
        <w:fldChar w:fldCharType="begin"/>
      </w:r>
      <w:r w:rsidR="00BB7DCF" w:rsidRPr="00560C6D">
        <w:instrText xml:space="preserve"> REF _Ref32917560 \r \h </w:instrText>
      </w:r>
      <w:r w:rsidR="00BB7DCF" w:rsidRPr="00560C6D">
        <w:fldChar w:fldCharType="separate"/>
      </w:r>
      <w:r w:rsidR="0042772F" w:rsidRPr="00560C6D">
        <w:t>Part 4</w:t>
      </w:r>
      <w:r w:rsidR="00BB7DCF" w:rsidRPr="00560C6D">
        <w:fldChar w:fldCharType="end"/>
      </w:r>
      <w:r w:rsidR="00877DC0" w:rsidRPr="00560C6D">
        <w:t xml:space="preserve"> and the Commonwealth's policy on the identification of Commercial-in-Confidence Information (including the requirements set out in paragraph </w:t>
      </w:r>
      <w:r w:rsidR="00A43AE8" w:rsidRPr="00560C6D">
        <w:fldChar w:fldCharType="begin"/>
      </w:r>
      <w:r w:rsidR="00A43AE8" w:rsidRPr="00560C6D">
        <w:instrText xml:space="preserve"> REF _Ref27390839 \n \h </w:instrText>
      </w:r>
      <w:r w:rsidR="00A43AE8" w:rsidRPr="00560C6D">
        <w:fldChar w:fldCharType="separate"/>
      </w:r>
      <w:r w:rsidR="0042772F" w:rsidRPr="00560C6D">
        <w:t>(c)</w:t>
      </w:r>
      <w:r w:rsidR="00A43AE8" w:rsidRPr="00560C6D">
        <w:fldChar w:fldCharType="end"/>
      </w:r>
      <w:r w:rsidR="00C92FD8" w:rsidRPr="00560C6D">
        <w:t>)</w:t>
      </w:r>
      <w:r w:rsidRPr="00560C6D">
        <w:t xml:space="preserve">. </w:t>
      </w:r>
    </w:p>
    <w:p w14:paraId="47EFAABC" w14:textId="21948305" w:rsidR="00BE0F82" w:rsidRPr="00560C6D" w:rsidRDefault="00BE0F82" w:rsidP="00BE0F82">
      <w:pPr>
        <w:pStyle w:val="DefenceNormal"/>
      </w:pPr>
      <w:r w:rsidRPr="00560C6D">
        <w:t xml:space="preserve">To assist the </w:t>
      </w:r>
      <w:r w:rsidR="0072730E" w:rsidRPr="00560C6D">
        <w:t>Panel Contractor</w:t>
      </w:r>
      <w:r w:rsidRPr="00560C6D">
        <w:t xml:space="preserve"> to demonstrate its ability to satisfy the evaluation criterion described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_Ref189568138 \r \h </w:instrText>
      </w:r>
      <w:r w:rsidR="00ED5623" w:rsidRPr="00560C6D">
        <w:fldChar w:fldCharType="separate"/>
      </w:r>
      <w:r w:rsidR="0042772F" w:rsidRPr="00560C6D">
        <w:t>(a</w:t>
      </w:r>
      <w:proofErr w:type="gramStart"/>
      <w:r w:rsidR="0042772F" w:rsidRPr="00560C6D">
        <w:t>)(</w:t>
      </w:r>
      <w:proofErr w:type="gramEnd"/>
      <w:r w:rsidR="0042772F" w:rsidRPr="00560C6D">
        <w:t>vii)</w:t>
      </w:r>
      <w:r w:rsidR="00ED5623" w:rsidRPr="00560C6D">
        <w:fldChar w:fldCharType="end"/>
      </w:r>
      <w:r w:rsidRPr="00560C6D">
        <w:t xml:space="preserve"> of the Tender Conditions and to assist the Commonwealth in evaluating its Tender, the </w:t>
      </w:r>
      <w:r w:rsidR="0072730E" w:rsidRPr="00560C6D">
        <w:t>Panel Contractor</w:t>
      </w:r>
      <w:r w:rsidRPr="00560C6D">
        <w:t>:</w:t>
      </w:r>
    </w:p>
    <w:p w14:paraId="5075C37D" w14:textId="5C29A374" w:rsidR="00BE0F82" w:rsidRPr="00560C6D" w:rsidRDefault="00BE0F82" w:rsidP="00A767A3">
      <w:pPr>
        <w:pStyle w:val="DefenceHeadingNoTOC3"/>
        <w:numPr>
          <w:ilvl w:val="2"/>
          <w:numId w:val="34"/>
        </w:numPr>
      </w:pPr>
      <w:bookmarkStart w:id="341" w:name="_Ref6476027"/>
      <w:r w:rsidRPr="00560C6D">
        <w:t xml:space="preserve">may identify any specific information provided by the </w:t>
      </w:r>
      <w:r w:rsidR="0072730E" w:rsidRPr="00560C6D">
        <w:t>Panel Contractor</w:t>
      </w:r>
      <w:r w:rsidRPr="00560C6D">
        <w:t xml:space="preserve"> to the Commonwealth that it wishes the Commonwealth to keep confidential; and</w:t>
      </w:r>
      <w:bookmarkEnd w:id="341"/>
    </w:p>
    <w:p w14:paraId="50D98067" w14:textId="4DB444A2" w:rsidR="00BE0F82" w:rsidRPr="00560C6D" w:rsidRDefault="00BE0F82" w:rsidP="00A767A3">
      <w:pPr>
        <w:pStyle w:val="DefenceHeadingNoTOC3"/>
        <w:numPr>
          <w:ilvl w:val="2"/>
          <w:numId w:val="34"/>
        </w:numPr>
      </w:pPr>
      <w:proofErr w:type="gramStart"/>
      <w:r w:rsidRPr="00560C6D">
        <w:t>must</w:t>
      </w:r>
      <w:proofErr w:type="gramEnd"/>
      <w:r w:rsidRPr="00560C6D">
        <w:t xml:space="preserve"> provide justification</w:t>
      </w:r>
      <w:r w:rsidR="00E313AC" w:rsidRPr="00560C6D">
        <w:t>, in accordance with paragraph</w:t>
      </w:r>
      <w:r w:rsidRPr="00560C6D">
        <w:t xml:space="preserve"> </w:t>
      </w:r>
      <w:r w:rsidR="00E313AC" w:rsidRPr="00560C6D">
        <w:fldChar w:fldCharType="begin"/>
      </w:r>
      <w:r w:rsidR="00E313AC" w:rsidRPr="00560C6D">
        <w:instrText xml:space="preserve"> REF _Ref27390839 \r \h </w:instrText>
      </w:r>
      <w:r w:rsidR="00E313AC" w:rsidRPr="00560C6D">
        <w:fldChar w:fldCharType="separate"/>
      </w:r>
      <w:r w:rsidR="0042772F" w:rsidRPr="00560C6D">
        <w:t>(c)</w:t>
      </w:r>
      <w:r w:rsidR="00E313AC" w:rsidRPr="00560C6D">
        <w:fldChar w:fldCharType="end"/>
      </w:r>
      <w:r w:rsidR="00E313AC" w:rsidRPr="00560C6D">
        <w:t xml:space="preserve">, </w:t>
      </w:r>
      <w:r w:rsidRPr="00560C6D">
        <w:t xml:space="preserve">why the information identified under paragraph </w:t>
      </w:r>
      <w:r w:rsidR="00DE12D2" w:rsidRPr="00560C6D">
        <w:fldChar w:fldCharType="begin"/>
      </w:r>
      <w:r w:rsidR="00DE12D2" w:rsidRPr="00560C6D">
        <w:instrText xml:space="preserve"> REF _Ref6476027 \r \h </w:instrText>
      </w:r>
      <w:r w:rsidR="00DE12D2" w:rsidRPr="00560C6D">
        <w:fldChar w:fldCharType="separate"/>
      </w:r>
      <w:r w:rsidR="0042772F" w:rsidRPr="00560C6D">
        <w:t>(a)</w:t>
      </w:r>
      <w:r w:rsidR="00DE12D2" w:rsidRPr="00560C6D">
        <w:fldChar w:fldCharType="end"/>
      </w:r>
      <w:r w:rsidRPr="00560C6D" w:rsidDel="00312833">
        <w:t xml:space="preserve"> </w:t>
      </w:r>
      <w:r w:rsidRPr="00560C6D">
        <w:t xml:space="preserve">should be kept confidential. </w:t>
      </w:r>
    </w:p>
    <w:p w14:paraId="431FE222" w14:textId="50ED6C6A" w:rsidR="00877DC0" w:rsidRPr="00560C6D" w:rsidRDefault="00842E61" w:rsidP="000950F8">
      <w:pPr>
        <w:pStyle w:val="DefenceNormal"/>
      </w:pPr>
      <w:r w:rsidRPr="00560C6D">
        <w:t xml:space="preserve">The </w:t>
      </w:r>
      <w:r w:rsidR="0072730E" w:rsidRPr="00560C6D">
        <w:t>Panel Contractor</w:t>
      </w:r>
      <w:r w:rsidRPr="00560C6D">
        <w:t xml:space="preserve"> is referred to the Commonwealth's guidance on the identification of Commercial-in-Confidence Information available at </w:t>
      </w:r>
      <w:r w:rsidR="00BA2D14" w:rsidRPr="00560C6D">
        <w:t>https://www.finance.gov.au/government/procurement/buying-australian-government/confidentiality-throughout-procurement-cycle</w:t>
      </w:r>
      <w:r w:rsidRPr="00560C6D">
        <w:t>.</w:t>
      </w:r>
      <w:r w:rsidR="00D41059" w:rsidRPr="00560C6D">
        <w:t xml:space="preserve">  </w:t>
      </w:r>
    </w:p>
    <w:p w14:paraId="76EE9F64" w14:textId="20D751A7" w:rsidR="00BE0F82" w:rsidRPr="00560C6D" w:rsidRDefault="00842E61" w:rsidP="002E487A">
      <w:pPr>
        <w:pStyle w:val="DefenceNormal"/>
      </w:pPr>
      <w:r w:rsidRPr="00560C6D">
        <w:t xml:space="preserve">The </w:t>
      </w:r>
      <w:r w:rsidR="0072730E" w:rsidRPr="00560C6D">
        <w:t>Panel Contractor</w:t>
      </w:r>
      <w:r w:rsidRPr="00560C6D">
        <w:t xml:space="preserve"> should note that the Commonwealth policy principles of transparency and accountability promote the disclosure of contractual information to the maximum extent</w:t>
      </w:r>
      <w:r w:rsidR="00877DC0" w:rsidRPr="00560C6D">
        <w:t xml:space="preserve"> and that a </w:t>
      </w:r>
      <w:r w:rsidR="0072730E" w:rsidRPr="00560C6D">
        <w:t>Panel Contractor</w:t>
      </w:r>
      <w:r w:rsidR="00877DC0" w:rsidRPr="00560C6D">
        <w:t>'s information is only kept confidential where there are sound reasons for doing so</w:t>
      </w:r>
      <w:r w:rsidRPr="00560C6D">
        <w:t xml:space="preserve">.  </w:t>
      </w:r>
    </w:p>
    <w:p w14:paraId="3B65BD35" w14:textId="54510F7B" w:rsidR="00877DC0" w:rsidRPr="00560C6D" w:rsidRDefault="00BE0F82" w:rsidP="00BE0F82">
      <w:pPr>
        <w:pStyle w:val="DefenceNormal"/>
      </w:pPr>
      <w:r w:rsidRPr="00560C6D">
        <w:t xml:space="preserve">Without limiting the Commonwealth's absolute discretion under </w:t>
      </w:r>
      <w:r w:rsidR="00602D5B" w:rsidRPr="00560C6D">
        <w:t xml:space="preserve">Item </w:t>
      </w:r>
      <w:r w:rsidR="00602D5B" w:rsidRPr="00560C6D">
        <w:fldChar w:fldCharType="begin"/>
      </w:r>
      <w:r w:rsidR="00602D5B" w:rsidRPr="00560C6D">
        <w:instrText xml:space="preserve"> REF _Ref189570832 \r \h </w:instrText>
      </w:r>
      <w:r w:rsidR="00602D5B" w:rsidRPr="00560C6D">
        <w:fldChar w:fldCharType="separate"/>
      </w:r>
      <w:r w:rsidR="0042772F" w:rsidRPr="00560C6D">
        <w:t>32</w:t>
      </w:r>
      <w:r w:rsidR="00602D5B" w:rsidRPr="00560C6D">
        <w:fldChar w:fldCharType="end"/>
      </w:r>
      <w:r w:rsidR="00602D5B" w:rsidRPr="00560C6D">
        <w:t xml:space="preserve">, paragraph </w:t>
      </w:r>
      <w:r w:rsidR="00602D5B" w:rsidRPr="00560C6D">
        <w:fldChar w:fldCharType="begin"/>
      </w:r>
      <w:r w:rsidR="00602D5B" w:rsidRPr="00560C6D">
        <w:instrText xml:space="preserve"> REF _Ref110070320 \r \h </w:instrText>
      </w:r>
      <w:r w:rsidR="00602D5B" w:rsidRPr="00560C6D">
        <w:fldChar w:fldCharType="separate"/>
      </w:r>
      <w:r w:rsidR="0042772F" w:rsidRPr="00560C6D">
        <w:t>(a</w:t>
      </w:r>
      <w:proofErr w:type="gramStart"/>
      <w:r w:rsidR="0042772F" w:rsidRPr="00560C6D">
        <w:t>)(</w:t>
      </w:r>
      <w:proofErr w:type="gramEnd"/>
      <w:r w:rsidR="0042772F" w:rsidRPr="00560C6D">
        <w:t>ii)</w:t>
      </w:r>
      <w:r w:rsidR="00602D5B" w:rsidRPr="00560C6D">
        <w:fldChar w:fldCharType="end"/>
      </w:r>
      <w:r w:rsidRPr="00560C6D">
        <w:t xml:space="preserve"> of the Tender Conditions</w:t>
      </w:r>
      <w:r w:rsidR="00E30A0B" w:rsidRPr="00560C6D">
        <w:t xml:space="preserve">, </w:t>
      </w:r>
      <w:r w:rsidR="0072730E" w:rsidRPr="00560C6D">
        <w:t>Panel Contractor</w:t>
      </w:r>
      <w:r w:rsidR="00E30A0B" w:rsidRPr="00560C6D">
        <w:t>s are requested to note that</w:t>
      </w:r>
      <w:r w:rsidR="00C92FD8" w:rsidRPr="00560C6D">
        <w:t>:</w:t>
      </w:r>
      <w:r w:rsidR="00E30A0B" w:rsidRPr="00560C6D">
        <w:t xml:space="preserve"> </w:t>
      </w:r>
    </w:p>
    <w:p w14:paraId="49187A16" w14:textId="77777777" w:rsidR="00BE0F82" w:rsidRPr="00560C6D" w:rsidRDefault="00E30A0B" w:rsidP="00A767A3">
      <w:pPr>
        <w:pStyle w:val="DefenceHeadingNoTOC3"/>
        <w:numPr>
          <w:ilvl w:val="2"/>
          <w:numId w:val="34"/>
        </w:numPr>
      </w:pPr>
      <w:bookmarkStart w:id="342" w:name="_Ref27390839"/>
      <w:r w:rsidRPr="00560C6D">
        <w:t>information must have all of the following characteristics before it may be considered to be Commercial-in-Confidence Information:</w:t>
      </w:r>
      <w:bookmarkEnd w:id="342"/>
    </w:p>
    <w:p w14:paraId="4B10840B" w14:textId="77777777" w:rsidR="00E30A0B" w:rsidRPr="00560C6D" w:rsidRDefault="00877DC0" w:rsidP="00A767A3">
      <w:pPr>
        <w:pStyle w:val="DefenceHeadingNoTOC4"/>
        <w:numPr>
          <w:ilvl w:val="3"/>
          <w:numId w:val="34"/>
        </w:numPr>
      </w:pPr>
      <w:r w:rsidRPr="00560C6D">
        <w:t>the information to be protected</w:t>
      </w:r>
      <w:r w:rsidR="00E30A0B" w:rsidRPr="00560C6D">
        <w:t xml:space="preserve"> must be specifically identified;</w:t>
      </w:r>
    </w:p>
    <w:p w14:paraId="53A682F8" w14:textId="77777777" w:rsidR="00E30A0B" w:rsidRPr="00560C6D" w:rsidRDefault="00877DC0" w:rsidP="00A767A3">
      <w:pPr>
        <w:pStyle w:val="DefenceHeadingNoTOC4"/>
        <w:numPr>
          <w:ilvl w:val="3"/>
          <w:numId w:val="34"/>
        </w:numPr>
      </w:pPr>
      <w:r w:rsidRPr="00560C6D">
        <w:t xml:space="preserve">the information </w:t>
      </w:r>
      <w:r w:rsidR="00E30A0B" w:rsidRPr="00560C6D">
        <w:t>must be commercially sensitive and not already in the public domain;</w:t>
      </w:r>
    </w:p>
    <w:p w14:paraId="35FB504B" w14:textId="77777777" w:rsidR="00E30A0B" w:rsidRPr="00560C6D" w:rsidRDefault="00E30A0B" w:rsidP="00A767A3">
      <w:pPr>
        <w:pStyle w:val="DefenceHeadingNoTOC4"/>
        <w:numPr>
          <w:ilvl w:val="3"/>
          <w:numId w:val="34"/>
        </w:numPr>
      </w:pPr>
      <w:r w:rsidRPr="00560C6D">
        <w:t>disclosure would cause unreasonable detriment to the owner of the information or another party; and</w:t>
      </w:r>
    </w:p>
    <w:p w14:paraId="05440BD1" w14:textId="77777777" w:rsidR="00E30A0B" w:rsidRPr="00560C6D" w:rsidRDefault="00877DC0" w:rsidP="00A767A3">
      <w:pPr>
        <w:pStyle w:val="DefenceHeadingNoTOC4"/>
        <w:numPr>
          <w:ilvl w:val="3"/>
          <w:numId w:val="34"/>
        </w:numPr>
      </w:pPr>
      <w:r w:rsidRPr="00560C6D">
        <w:t xml:space="preserve">the information was </w:t>
      </w:r>
      <w:r w:rsidR="00E30A0B" w:rsidRPr="00560C6D">
        <w:t>provided with an express or implied understanding that it would remain confidential</w:t>
      </w:r>
      <w:r w:rsidR="0025131F" w:rsidRPr="00560C6D">
        <w:t>;</w:t>
      </w:r>
    </w:p>
    <w:p w14:paraId="1E85F7BE" w14:textId="57924D97" w:rsidR="00BE0F82" w:rsidRPr="00560C6D" w:rsidRDefault="00C92FD8" w:rsidP="00A767A3">
      <w:pPr>
        <w:pStyle w:val="DefenceHeadingNoTOC3"/>
        <w:numPr>
          <w:ilvl w:val="2"/>
          <w:numId w:val="34"/>
        </w:numPr>
      </w:pPr>
      <w:r w:rsidRPr="00560C6D">
        <w:t>w</w:t>
      </w:r>
      <w:r w:rsidR="00877DC0" w:rsidRPr="00560C6D">
        <w:t xml:space="preserve">ithout limiting paragraph </w:t>
      </w:r>
      <w:r w:rsidR="00877DC0" w:rsidRPr="00560C6D">
        <w:fldChar w:fldCharType="begin"/>
      </w:r>
      <w:r w:rsidR="00877DC0" w:rsidRPr="00560C6D">
        <w:instrText xml:space="preserve"> REF _Ref27390839 \r \h </w:instrText>
      </w:r>
      <w:r w:rsidRPr="00560C6D">
        <w:instrText xml:space="preserve"> \* MERGEFORMAT </w:instrText>
      </w:r>
      <w:r w:rsidR="00877DC0" w:rsidRPr="00560C6D">
        <w:fldChar w:fldCharType="separate"/>
      </w:r>
      <w:r w:rsidR="0042772F" w:rsidRPr="00560C6D">
        <w:t>(c)</w:t>
      </w:r>
      <w:r w:rsidR="00877DC0" w:rsidRPr="00560C6D">
        <w:fldChar w:fldCharType="end"/>
      </w:r>
      <w:r w:rsidR="00877DC0" w:rsidRPr="00560C6D">
        <w:t>, t</w:t>
      </w:r>
      <w:r w:rsidR="00BE0F82" w:rsidRPr="00560C6D">
        <w:t>he following types of information in, or</w:t>
      </w:r>
      <w:r w:rsidR="00750BA0" w:rsidRPr="00560C6D">
        <w:t xml:space="preserve"> provided</w:t>
      </w:r>
      <w:r w:rsidR="00BE0F82" w:rsidRPr="00560C6D">
        <w:t xml:space="preserve"> in relation to, contracts would generally not be considered Commercial-in-Confidence Information:</w:t>
      </w:r>
    </w:p>
    <w:p w14:paraId="147DEAF3" w14:textId="77777777" w:rsidR="00BE0F82" w:rsidRPr="00560C6D" w:rsidRDefault="00BE0F82" w:rsidP="00A767A3">
      <w:pPr>
        <w:pStyle w:val="DefenceHeadingNoTOC4"/>
        <w:numPr>
          <w:ilvl w:val="3"/>
          <w:numId w:val="34"/>
        </w:numPr>
      </w:pPr>
      <w:r w:rsidRPr="00560C6D">
        <w:t>performance and financial guarantees;</w:t>
      </w:r>
    </w:p>
    <w:p w14:paraId="3DAB2539" w14:textId="77777777" w:rsidR="00BE0F82" w:rsidRPr="00560C6D" w:rsidRDefault="00BE0F82" w:rsidP="00A767A3">
      <w:pPr>
        <w:pStyle w:val="DefenceHeadingNoTOC4"/>
        <w:numPr>
          <w:ilvl w:val="3"/>
          <w:numId w:val="34"/>
        </w:numPr>
      </w:pPr>
      <w:r w:rsidRPr="00560C6D">
        <w:lastRenderedPageBreak/>
        <w:t>indemnities;</w:t>
      </w:r>
    </w:p>
    <w:p w14:paraId="69BFD758" w14:textId="77777777" w:rsidR="00BE0F82" w:rsidRPr="00560C6D" w:rsidRDefault="00BE0F82" w:rsidP="00A767A3">
      <w:pPr>
        <w:pStyle w:val="DefenceHeadingNoTOC4"/>
        <w:numPr>
          <w:ilvl w:val="3"/>
          <w:numId w:val="34"/>
        </w:numPr>
      </w:pPr>
      <w:r w:rsidRPr="00560C6D">
        <w:t>the price of an individual item, or groups of items of goods or services;</w:t>
      </w:r>
    </w:p>
    <w:p w14:paraId="7FB52A6D" w14:textId="77777777" w:rsidR="00BE0F82" w:rsidRPr="00560C6D" w:rsidRDefault="00BE0F82" w:rsidP="00A767A3">
      <w:pPr>
        <w:pStyle w:val="DefenceHeadingNoTOC4"/>
        <w:numPr>
          <w:ilvl w:val="3"/>
          <w:numId w:val="34"/>
        </w:numPr>
      </w:pPr>
      <w:r w:rsidRPr="00560C6D">
        <w:t>rebate, liquidated damages and service credit clauses;</w:t>
      </w:r>
    </w:p>
    <w:p w14:paraId="6429812B" w14:textId="77777777" w:rsidR="00BE0F82" w:rsidRPr="00560C6D" w:rsidRDefault="00BE0F82" w:rsidP="00A767A3">
      <w:pPr>
        <w:pStyle w:val="DefenceHeadingNoTOC4"/>
        <w:numPr>
          <w:ilvl w:val="3"/>
          <w:numId w:val="34"/>
        </w:numPr>
      </w:pPr>
      <w:r w:rsidRPr="00560C6D">
        <w:t>performance measures applicable to the Contract;</w:t>
      </w:r>
    </w:p>
    <w:p w14:paraId="274D4C47" w14:textId="77777777" w:rsidR="00BE0F82" w:rsidRPr="00560C6D" w:rsidRDefault="00BE0F82" w:rsidP="00A767A3">
      <w:pPr>
        <w:pStyle w:val="DefenceHeadingNoTOC4"/>
        <w:numPr>
          <w:ilvl w:val="3"/>
          <w:numId w:val="34"/>
        </w:numPr>
      </w:pPr>
      <w:r w:rsidRPr="00560C6D">
        <w:t>clauses which describe how Intellectual Property Rights are to be dealt with;</w:t>
      </w:r>
    </w:p>
    <w:p w14:paraId="5B740AB8" w14:textId="77777777" w:rsidR="00BE0F82" w:rsidRPr="00560C6D" w:rsidRDefault="00BE0F82" w:rsidP="00A767A3">
      <w:pPr>
        <w:pStyle w:val="DefenceHeadingNoTOC4"/>
        <w:numPr>
          <w:ilvl w:val="3"/>
          <w:numId w:val="34"/>
        </w:numPr>
      </w:pPr>
      <w:r w:rsidRPr="00560C6D">
        <w:t>payment arrangements; and</w:t>
      </w:r>
    </w:p>
    <w:p w14:paraId="0DCC2743" w14:textId="5A5F7C5F" w:rsidR="00BE0F82" w:rsidRPr="00560C6D" w:rsidRDefault="00BE0F82" w:rsidP="00A767A3">
      <w:pPr>
        <w:pStyle w:val="DefenceHeadingNoTOC4"/>
        <w:numPr>
          <w:ilvl w:val="3"/>
          <w:numId w:val="34"/>
        </w:numPr>
      </w:pPr>
      <w:r w:rsidRPr="00560C6D">
        <w:t xml:space="preserve">the performance of the Contractor against the requirements of the Contract </w:t>
      </w:r>
      <w:r w:rsidR="00E30A0B" w:rsidRPr="00560C6D">
        <w:t>and agreed assessment criteria</w:t>
      </w:r>
      <w:r w:rsidR="0025131F" w:rsidRPr="00560C6D">
        <w:t>; and</w:t>
      </w:r>
    </w:p>
    <w:p w14:paraId="6C0AF6D3" w14:textId="77777777" w:rsidR="00BE0F82" w:rsidRPr="00560C6D" w:rsidRDefault="00C92FD8" w:rsidP="00A767A3">
      <w:pPr>
        <w:pStyle w:val="DefenceHeadingNoTOC3"/>
        <w:numPr>
          <w:ilvl w:val="2"/>
          <w:numId w:val="34"/>
        </w:numPr>
      </w:pPr>
      <w:r w:rsidRPr="00560C6D">
        <w:t>t</w:t>
      </w:r>
      <w:r w:rsidR="00BE0F82" w:rsidRPr="00560C6D">
        <w:t>he following types of information may (in the Commonwealth's absolute discretion) meet the criteria of being protected as Commercial-in-Confidence Information:</w:t>
      </w:r>
    </w:p>
    <w:p w14:paraId="7BABF369" w14:textId="77777777" w:rsidR="00BE0F82" w:rsidRPr="00560C6D" w:rsidRDefault="00BE0F82" w:rsidP="000950F8">
      <w:pPr>
        <w:pStyle w:val="DefenceHeadingNoTOC4"/>
      </w:pPr>
      <w:r w:rsidRPr="00560C6D">
        <w:t>trade secrets;</w:t>
      </w:r>
    </w:p>
    <w:p w14:paraId="0EA5FF9B" w14:textId="77777777" w:rsidR="00BE0F82" w:rsidRPr="00560C6D" w:rsidRDefault="00BE0F82" w:rsidP="000950F8">
      <w:pPr>
        <w:pStyle w:val="DefenceHeadingNoTOC4"/>
      </w:pPr>
      <w:r w:rsidRPr="00560C6D">
        <w:t>proprietary information (this could be information about how a particular technical or business solution is to be provided);</w:t>
      </w:r>
    </w:p>
    <w:p w14:paraId="114B858C" w14:textId="77777777" w:rsidR="00BE0F82" w:rsidRPr="00560C6D" w:rsidRDefault="00BE0F82" w:rsidP="000950F8">
      <w:pPr>
        <w:pStyle w:val="DefenceHeadingNoTOC4"/>
      </w:pPr>
      <w:r w:rsidRPr="00560C6D">
        <w:t>internal costing information or information about profit margins; and</w:t>
      </w:r>
    </w:p>
    <w:p w14:paraId="194F1418" w14:textId="77777777" w:rsidR="00BE0F82" w:rsidRPr="00560C6D" w:rsidRDefault="00BE0F82" w:rsidP="000950F8">
      <w:pPr>
        <w:pStyle w:val="DefenceHeadingNoTOC4"/>
      </w:pPr>
      <w:proofErr w:type="gramStart"/>
      <w:r w:rsidRPr="00560C6D">
        <w:t>pricing</w:t>
      </w:r>
      <w:proofErr w:type="gramEnd"/>
      <w:r w:rsidRPr="00560C6D">
        <w:t xml:space="preserve"> structures (if this information would reveal whether there was a profit or loss on the supply of a particular good or service). </w:t>
      </w:r>
    </w:p>
    <w:p w14:paraId="09C29418" w14:textId="710C4064" w:rsidR="00C92FD8" w:rsidRPr="00560C6D" w:rsidRDefault="00C92FD8" w:rsidP="002365CC">
      <w:pPr>
        <w:pStyle w:val="DefenceNormal"/>
      </w:pPr>
      <w:r w:rsidRPr="00560C6D">
        <w:t xml:space="preserve">Details of any specific information that the </w:t>
      </w:r>
      <w:r w:rsidR="0072730E" w:rsidRPr="00560C6D">
        <w:t>Panel Contractor</w:t>
      </w:r>
      <w:r w:rsidRPr="00560C6D">
        <w:t xml:space="preserve"> wishes the Commonwealth to keep confidential should be provided in table format as set out below</w:t>
      </w:r>
      <w:r w:rsidR="00A677CB" w:rsidRPr="00560C6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560C6D" w:rsidRPr="00560C6D" w14:paraId="081BE4B6" w14:textId="77777777" w:rsidTr="0022615F">
        <w:tc>
          <w:tcPr>
            <w:tcW w:w="3190" w:type="dxa"/>
          </w:tcPr>
          <w:p w14:paraId="08B8191D" w14:textId="77777777" w:rsidR="00BE0F82" w:rsidRPr="00560C6D" w:rsidRDefault="00BE0F82" w:rsidP="0022615F">
            <w:pPr>
              <w:pStyle w:val="DefenceNormal"/>
              <w:keepNext/>
              <w:keepLines/>
              <w:spacing w:before="120" w:after="120"/>
              <w:jc w:val="center"/>
              <w:rPr>
                <w:b/>
                <w:sz w:val="14"/>
                <w:szCs w:val="14"/>
              </w:rPr>
            </w:pPr>
            <w:r w:rsidRPr="00560C6D">
              <w:rPr>
                <w:b/>
                <w:sz w:val="14"/>
                <w:szCs w:val="14"/>
              </w:rPr>
              <w:t>SPECIFIC INFORMATION</w:t>
            </w:r>
          </w:p>
        </w:tc>
        <w:tc>
          <w:tcPr>
            <w:tcW w:w="3190" w:type="dxa"/>
          </w:tcPr>
          <w:p w14:paraId="19A83073" w14:textId="77777777" w:rsidR="00BE0F82" w:rsidRPr="00560C6D" w:rsidRDefault="00BE0F82" w:rsidP="0022615F">
            <w:pPr>
              <w:pStyle w:val="DefenceNormal"/>
              <w:keepNext/>
              <w:keepLines/>
              <w:spacing w:before="120" w:after="120"/>
              <w:jc w:val="center"/>
              <w:rPr>
                <w:b/>
                <w:sz w:val="14"/>
                <w:szCs w:val="14"/>
              </w:rPr>
            </w:pPr>
            <w:r w:rsidRPr="00560C6D">
              <w:rPr>
                <w:b/>
                <w:sz w:val="14"/>
                <w:szCs w:val="14"/>
              </w:rPr>
              <w:t>JUSTIFICATION</w:t>
            </w:r>
          </w:p>
        </w:tc>
        <w:tc>
          <w:tcPr>
            <w:tcW w:w="3190" w:type="dxa"/>
          </w:tcPr>
          <w:p w14:paraId="6457671E" w14:textId="77777777" w:rsidR="00BE0F82" w:rsidRPr="00560C6D" w:rsidRDefault="00BE0F82" w:rsidP="0022615F">
            <w:pPr>
              <w:pStyle w:val="DefenceNormal"/>
              <w:keepNext/>
              <w:keepLines/>
              <w:spacing w:before="120" w:after="120"/>
              <w:jc w:val="center"/>
              <w:rPr>
                <w:b/>
                <w:sz w:val="14"/>
                <w:szCs w:val="14"/>
              </w:rPr>
            </w:pPr>
            <w:r w:rsidRPr="00560C6D">
              <w:rPr>
                <w:b/>
                <w:sz w:val="14"/>
                <w:szCs w:val="14"/>
              </w:rPr>
              <w:t>PERIOD OF CONFIDENTIALITY</w:t>
            </w:r>
          </w:p>
        </w:tc>
      </w:tr>
      <w:tr w:rsidR="00BE0F82" w:rsidRPr="00560C6D" w14:paraId="5D52515B" w14:textId="77777777" w:rsidTr="0022615F">
        <w:tc>
          <w:tcPr>
            <w:tcW w:w="3190" w:type="dxa"/>
          </w:tcPr>
          <w:p w14:paraId="3121C26E" w14:textId="77777777" w:rsidR="00BE0F82" w:rsidRPr="00560C6D" w:rsidRDefault="00BE0F82" w:rsidP="0022615F">
            <w:pPr>
              <w:pStyle w:val="DefenceNormal"/>
              <w:keepNext/>
              <w:keepLines/>
              <w:spacing w:before="120" w:after="120"/>
              <w:jc w:val="center"/>
              <w:rPr>
                <w:b/>
                <w:sz w:val="14"/>
                <w:szCs w:val="14"/>
              </w:rPr>
            </w:pPr>
            <w:r w:rsidRPr="00560C6D">
              <w:rPr>
                <w:b/>
                <w:sz w:val="14"/>
                <w:szCs w:val="14"/>
              </w:rPr>
              <w:t>[INSERT (IF APPLICABLE)]</w:t>
            </w:r>
          </w:p>
        </w:tc>
        <w:tc>
          <w:tcPr>
            <w:tcW w:w="3190" w:type="dxa"/>
          </w:tcPr>
          <w:p w14:paraId="772CC528" w14:textId="77777777" w:rsidR="00BE0F82" w:rsidRPr="00560C6D" w:rsidRDefault="00BE0F82" w:rsidP="0022615F">
            <w:pPr>
              <w:pStyle w:val="DefenceNormal"/>
              <w:keepNext/>
              <w:keepLines/>
              <w:spacing w:before="120" w:after="120"/>
              <w:jc w:val="center"/>
              <w:rPr>
                <w:b/>
                <w:sz w:val="14"/>
                <w:szCs w:val="14"/>
              </w:rPr>
            </w:pPr>
            <w:r w:rsidRPr="00560C6D">
              <w:rPr>
                <w:b/>
                <w:sz w:val="14"/>
                <w:szCs w:val="14"/>
              </w:rPr>
              <w:t>[INSERT (IF APPLICABLE)]</w:t>
            </w:r>
          </w:p>
        </w:tc>
        <w:tc>
          <w:tcPr>
            <w:tcW w:w="3190" w:type="dxa"/>
          </w:tcPr>
          <w:p w14:paraId="0B948F83" w14:textId="77777777" w:rsidR="00BE0F82" w:rsidRPr="00560C6D" w:rsidRDefault="00BE0F82" w:rsidP="0022615F">
            <w:pPr>
              <w:pStyle w:val="DefenceNormal"/>
              <w:keepNext/>
              <w:keepLines/>
              <w:spacing w:before="120" w:after="120"/>
              <w:jc w:val="center"/>
              <w:rPr>
                <w:b/>
                <w:sz w:val="14"/>
                <w:szCs w:val="14"/>
              </w:rPr>
            </w:pPr>
            <w:r w:rsidRPr="00560C6D">
              <w:rPr>
                <w:b/>
                <w:sz w:val="14"/>
                <w:szCs w:val="14"/>
              </w:rPr>
              <w:t>[INSERT (IF APPLICABLE)]</w:t>
            </w:r>
          </w:p>
        </w:tc>
      </w:tr>
    </w:tbl>
    <w:p w14:paraId="3A07F5D0" w14:textId="77777777" w:rsidR="00BE0F82" w:rsidRPr="00560C6D" w:rsidRDefault="00BE0F82" w:rsidP="00D23BD0">
      <w:pPr>
        <w:pStyle w:val="DefenceNormal"/>
      </w:pPr>
    </w:p>
    <w:p w14:paraId="13048B21" w14:textId="285A5820" w:rsidR="00171B5B" w:rsidRPr="00560C6D" w:rsidRDefault="00171B5B" w:rsidP="00171B5B">
      <w:pPr>
        <w:pStyle w:val="DefenceHeadingNoTOC1"/>
        <w:keepNext/>
      </w:pPr>
      <w:r w:rsidRPr="00560C6D">
        <w:t>MINIMUM WARRANTY PERIODS</w:t>
      </w:r>
    </w:p>
    <w:p w14:paraId="0CCF407B" w14:textId="1EBAA686" w:rsidR="00171B5B" w:rsidRPr="00560C6D" w:rsidRDefault="00171B5B" w:rsidP="00171B5B">
      <w:pPr>
        <w:pStyle w:val="DefenceNormal"/>
      </w:pPr>
      <w:r w:rsidRPr="00560C6D">
        <w:t xml:space="preserve">The </w:t>
      </w:r>
      <w:r w:rsidR="0072730E" w:rsidRPr="00560C6D">
        <w:t>Panel Contractor</w:t>
      </w:r>
      <w:r w:rsidRPr="00560C6D">
        <w:t>'s attention is drawn to clause 8.</w:t>
      </w:r>
      <w:r w:rsidR="004907BE" w:rsidRPr="00560C6D">
        <w:t>9</w:t>
      </w:r>
      <w:r w:rsidRPr="00560C6D">
        <w:t xml:space="preserve"> of the Conditions of Contract in </w:t>
      </w:r>
      <w:r w:rsidRPr="00560C6D">
        <w:fldChar w:fldCharType="begin"/>
      </w:r>
      <w:r w:rsidRPr="00560C6D">
        <w:instrText xml:space="preserve"> REF _Ref32917560 \r \h  \* MERGEFORMAT </w:instrText>
      </w:r>
      <w:r w:rsidRPr="00560C6D">
        <w:fldChar w:fldCharType="separate"/>
      </w:r>
      <w:r w:rsidR="0042772F" w:rsidRPr="00560C6D">
        <w:t>Part 4</w:t>
      </w:r>
      <w:r w:rsidRPr="00560C6D">
        <w:fldChar w:fldCharType="end"/>
      </w:r>
      <w:r w:rsidRPr="00560C6D">
        <w:t xml:space="preserve"> and clause 3 of Annexure 1 to the Contract in </w:t>
      </w:r>
      <w:r w:rsidRPr="00560C6D">
        <w:fldChar w:fldCharType="begin"/>
      </w:r>
      <w:r w:rsidRPr="00560C6D">
        <w:instrText xml:space="preserve"> REF _Ref32917560 \r \h  \* MERGEFORMAT </w:instrText>
      </w:r>
      <w:r w:rsidRPr="00560C6D">
        <w:fldChar w:fldCharType="separate"/>
      </w:r>
      <w:r w:rsidR="0042772F" w:rsidRPr="00560C6D">
        <w:t>Part 4</w:t>
      </w:r>
      <w:r w:rsidRPr="00560C6D">
        <w:fldChar w:fldCharType="end"/>
      </w:r>
      <w:r w:rsidRPr="00560C6D">
        <w:t xml:space="preserve">.  </w:t>
      </w:r>
    </w:p>
    <w:p w14:paraId="05E96D8D" w14:textId="345A18DF" w:rsidR="00171B5B" w:rsidRPr="00560C6D" w:rsidRDefault="00171B5B" w:rsidP="00171B5B">
      <w:pPr>
        <w:pStyle w:val="DefenceNormal"/>
        <w:rPr>
          <w:bCs/>
        </w:rPr>
      </w:pPr>
      <w:r w:rsidRPr="00560C6D">
        <w:t xml:space="preserve">To assist the </w:t>
      </w:r>
      <w:r w:rsidR="0072730E" w:rsidRPr="00560C6D">
        <w:t>Panel Contractor</w:t>
      </w:r>
      <w:r w:rsidRPr="00560C6D">
        <w:t xml:space="preserve"> to demonstrate its ability to satisfy the evaluation criterion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_Ref189568138 \r \h </w:instrText>
      </w:r>
      <w:r w:rsidR="00ED5623" w:rsidRPr="00560C6D">
        <w:fldChar w:fldCharType="separate"/>
      </w:r>
      <w:r w:rsidR="0042772F" w:rsidRPr="00560C6D">
        <w:t>(a</w:t>
      </w:r>
      <w:proofErr w:type="gramStart"/>
      <w:r w:rsidR="0042772F" w:rsidRPr="00560C6D">
        <w:t>)(</w:t>
      </w:r>
      <w:proofErr w:type="gramEnd"/>
      <w:r w:rsidR="0042772F" w:rsidRPr="00560C6D">
        <w:t>vii)</w:t>
      </w:r>
      <w:r w:rsidR="00ED5623" w:rsidRPr="00560C6D">
        <w:fldChar w:fldCharType="end"/>
      </w:r>
      <w:r w:rsidRPr="00560C6D">
        <w:t xml:space="preserve"> of the Tender Conditions and to assist the Commonwealth in evaluating its </w:t>
      </w:r>
      <w:r w:rsidRPr="00560C6D">
        <w:rPr>
          <w:rStyle w:val="Hyperlink"/>
          <w:color w:val="auto"/>
        </w:rPr>
        <w:t>Tender</w:t>
      </w:r>
      <w:r w:rsidRPr="00560C6D">
        <w:t xml:space="preserve">, the </w:t>
      </w:r>
      <w:r w:rsidR="0072730E" w:rsidRPr="00560C6D">
        <w:t>Panel Contractor</w:t>
      </w:r>
      <w:r w:rsidRPr="00560C6D">
        <w:t xml:space="preserve"> is requested </w:t>
      </w:r>
      <w:r w:rsidRPr="00560C6D">
        <w:rPr>
          <w:bCs/>
        </w:rPr>
        <w:t>to complete the table set out below</w:t>
      </w:r>
      <w:r w:rsidR="00FE4666" w:rsidRPr="00560C6D">
        <w:rPr>
          <w:bCs/>
        </w:rPr>
        <w:t xml:space="preserve">: </w:t>
      </w:r>
    </w:p>
    <w:p w14:paraId="6AC4C609" w14:textId="1F06661C" w:rsidR="00CC27F9" w:rsidRPr="00560C6D" w:rsidRDefault="00CC27F9" w:rsidP="00171B5B">
      <w:pPr>
        <w:pStyle w:val="DefenceNormal"/>
        <w:rPr>
          <w:bCs/>
        </w:rPr>
      </w:pPr>
      <w:r w:rsidRPr="00560C6D">
        <w:rPr>
          <w:b/>
          <w:i/>
        </w:rPr>
        <w:t xml:space="preserve">[COMMONWEALTH AND CONTRACT ADMINISTRATOR MUST CONSIDER AND SPECIFY COLLATERAL WARRANTY DESCRIPTIONS APPROPRIATE FOR THE WORKS OR EACH STAGE, AGAINST WHICH </w:t>
      </w:r>
      <w:r w:rsidR="0082048F" w:rsidRPr="00560C6D">
        <w:rPr>
          <w:b/>
          <w:i/>
        </w:rPr>
        <w:t>PANEL CONTRACTOR</w:t>
      </w:r>
      <w:r w:rsidRPr="00560C6D">
        <w:rPr>
          <w:b/>
          <w:i/>
        </w:rPr>
        <w:t>S WILL PROPOSE MINIMUM PERIODS.  THE BELOW ARE PROVIDED BY WAY OF EXAMPLE ONLY.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560C6D" w:rsidRPr="00560C6D" w14:paraId="1FE86C5E" w14:textId="77777777" w:rsidTr="004A40B6">
        <w:trPr>
          <w:tblHeader/>
          <w:jc w:val="center"/>
        </w:trPr>
        <w:tc>
          <w:tcPr>
            <w:tcW w:w="3182" w:type="pct"/>
          </w:tcPr>
          <w:p w14:paraId="14C37AA5" w14:textId="77777777" w:rsidR="00171B5B" w:rsidRPr="00560C6D" w:rsidRDefault="00171B5B" w:rsidP="004A40B6">
            <w:pPr>
              <w:outlineLvl w:val="0"/>
              <w:rPr>
                <w:b/>
              </w:rPr>
            </w:pPr>
            <w:r w:rsidRPr="00560C6D">
              <w:rPr>
                <w:b/>
              </w:rPr>
              <w:t>Description</w:t>
            </w:r>
          </w:p>
          <w:p w14:paraId="7C63E5F5" w14:textId="754869C9" w:rsidR="00EB205C" w:rsidRPr="00560C6D" w:rsidRDefault="00EB205C" w:rsidP="004A40B6">
            <w:pPr>
              <w:outlineLvl w:val="0"/>
              <w:rPr>
                <w:b/>
              </w:rPr>
            </w:pPr>
          </w:p>
        </w:tc>
        <w:tc>
          <w:tcPr>
            <w:tcW w:w="1818" w:type="pct"/>
          </w:tcPr>
          <w:p w14:paraId="1F79D4E1" w14:textId="77777777" w:rsidR="00171B5B" w:rsidRPr="00560C6D" w:rsidRDefault="00171B5B" w:rsidP="004A40B6">
            <w:pPr>
              <w:outlineLvl w:val="0"/>
              <w:rPr>
                <w:b/>
                <w:i/>
              </w:rPr>
            </w:pPr>
            <w:r w:rsidRPr="00560C6D">
              <w:rPr>
                <w:b/>
              </w:rPr>
              <w:t>Minimum Warranty Period (from the Date of Completion of the Works or the Stage)</w:t>
            </w:r>
          </w:p>
        </w:tc>
      </w:tr>
      <w:tr w:rsidR="00560C6D" w:rsidRPr="00560C6D" w14:paraId="4D9B77F8" w14:textId="77777777" w:rsidTr="004A40B6">
        <w:trPr>
          <w:jc w:val="center"/>
        </w:trPr>
        <w:tc>
          <w:tcPr>
            <w:tcW w:w="3182" w:type="pct"/>
          </w:tcPr>
          <w:p w14:paraId="32922791" w14:textId="77777777" w:rsidR="00171B5B" w:rsidRPr="00560C6D" w:rsidRDefault="00171B5B" w:rsidP="004A40B6">
            <w:pPr>
              <w:outlineLvl w:val="0"/>
              <w:rPr>
                <w:b/>
                <w:i/>
              </w:rPr>
            </w:pPr>
            <w:r w:rsidRPr="00560C6D">
              <w:t>Access Floor</w:t>
            </w:r>
          </w:p>
        </w:tc>
        <w:tc>
          <w:tcPr>
            <w:tcW w:w="1818" w:type="pct"/>
          </w:tcPr>
          <w:p w14:paraId="2C04C237" w14:textId="01491F95" w:rsidR="00171B5B" w:rsidRPr="00560C6D" w:rsidRDefault="00171B5B" w:rsidP="004A40B6">
            <w:pPr>
              <w:outlineLvl w:val="0"/>
              <w:rPr>
                <w:b/>
                <w:i/>
              </w:rPr>
            </w:pPr>
            <w:r w:rsidRPr="00560C6D">
              <w:rPr>
                <w:b/>
                <w:iCs/>
              </w:rPr>
              <w:t>[INSERT]</w:t>
            </w:r>
            <w:r w:rsidRPr="00560C6D">
              <w:rPr>
                <w:i/>
              </w:rPr>
              <w:t xml:space="preserve"> </w:t>
            </w:r>
            <w:r w:rsidRPr="00560C6D">
              <w:t>years</w:t>
            </w:r>
          </w:p>
        </w:tc>
      </w:tr>
      <w:tr w:rsidR="00560C6D" w:rsidRPr="00560C6D" w14:paraId="7A610EBE" w14:textId="77777777" w:rsidTr="004A40B6">
        <w:trPr>
          <w:jc w:val="center"/>
        </w:trPr>
        <w:tc>
          <w:tcPr>
            <w:tcW w:w="3182" w:type="pct"/>
          </w:tcPr>
          <w:p w14:paraId="60564394" w14:textId="77777777" w:rsidR="00171B5B" w:rsidRPr="00560C6D" w:rsidRDefault="00171B5B" w:rsidP="00171B5B">
            <w:pPr>
              <w:outlineLvl w:val="0"/>
              <w:rPr>
                <w:b/>
                <w:i/>
              </w:rPr>
            </w:pPr>
            <w:r w:rsidRPr="00560C6D">
              <w:t>Aircraft Aprons, Flexible and Rigid Pavements and Seals</w:t>
            </w:r>
          </w:p>
        </w:tc>
        <w:tc>
          <w:tcPr>
            <w:tcW w:w="1818" w:type="pct"/>
          </w:tcPr>
          <w:p w14:paraId="686B607A" w14:textId="5046EC77"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1A7B048" w14:textId="77777777" w:rsidTr="004A40B6">
        <w:trPr>
          <w:jc w:val="center"/>
        </w:trPr>
        <w:tc>
          <w:tcPr>
            <w:tcW w:w="3182" w:type="pct"/>
          </w:tcPr>
          <w:p w14:paraId="787F9AD6" w14:textId="77777777" w:rsidR="00171B5B" w:rsidRPr="00560C6D" w:rsidRDefault="00171B5B" w:rsidP="00171B5B">
            <w:pPr>
              <w:outlineLvl w:val="0"/>
              <w:rPr>
                <w:b/>
                <w:i/>
              </w:rPr>
            </w:pPr>
            <w:r w:rsidRPr="00560C6D">
              <w:t>Benches and Cupboards and Associated Joinery</w:t>
            </w:r>
          </w:p>
        </w:tc>
        <w:tc>
          <w:tcPr>
            <w:tcW w:w="1818" w:type="pct"/>
          </w:tcPr>
          <w:p w14:paraId="526401D9" w14:textId="6EEE594B"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1286A738" w14:textId="77777777" w:rsidTr="004A40B6">
        <w:trPr>
          <w:jc w:val="center"/>
        </w:trPr>
        <w:tc>
          <w:tcPr>
            <w:tcW w:w="3182" w:type="pct"/>
          </w:tcPr>
          <w:p w14:paraId="79229AD0" w14:textId="77777777" w:rsidR="00171B5B" w:rsidRPr="00560C6D" w:rsidRDefault="00171B5B" w:rsidP="00171B5B">
            <w:pPr>
              <w:outlineLvl w:val="0"/>
              <w:rPr>
                <w:b/>
                <w:i/>
              </w:rPr>
            </w:pPr>
            <w:r w:rsidRPr="00560C6D">
              <w:lastRenderedPageBreak/>
              <w:t xml:space="preserve">Carpentry </w:t>
            </w:r>
          </w:p>
        </w:tc>
        <w:tc>
          <w:tcPr>
            <w:tcW w:w="1818" w:type="pct"/>
          </w:tcPr>
          <w:p w14:paraId="3F9A038A" w14:textId="49E5EF1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D0654C4" w14:textId="77777777" w:rsidTr="004A40B6">
        <w:trPr>
          <w:jc w:val="center"/>
        </w:trPr>
        <w:tc>
          <w:tcPr>
            <w:tcW w:w="3182" w:type="pct"/>
          </w:tcPr>
          <w:p w14:paraId="52C9B9E7" w14:textId="77777777" w:rsidR="00171B5B" w:rsidRPr="00560C6D" w:rsidRDefault="00171B5B" w:rsidP="00171B5B">
            <w:pPr>
              <w:outlineLvl w:val="0"/>
              <w:rPr>
                <w:b/>
                <w:i/>
              </w:rPr>
            </w:pPr>
            <w:r w:rsidRPr="00560C6D">
              <w:t>Carpet</w:t>
            </w:r>
          </w:p>
        </w:tc>
        <w:tc>
          <w:tcPr>
            <w:tcW w:w="1818" w:type="pct"/>
          </w:tcPr>
          <w:p w14:paraId="1FEDB35A" w14:textId="1581288A"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26D4F7F" w14:textId="77777777" w:rsidTr="004A40B6">
        <w:trPr>
          <w:jc w:val="center"/>
        </w:trPr>
        <w:tc>
          <w:tcPr>
            <w:tcW w:w="3182" w:type="pct"/>
          </w:tcPr>
          <w:p w14:paraId="76EED192" w14:textId="77777777" w:rsidR="00171B5B" w:rsidRPr="00560C6D" w:rsidRDefault="00171B5B" w:rsidP="00171B5B">
            <w:pPr>
              <w:outlineLvl w:val="0"/>
              <w:rPr>
                <w:b/>
                <w:i/>
              </w:rPr>
            </w:pPr>
            <w:r w:rsidRPr="00560C6D">
              <w:t>Communications Systems</w:t>
            </w:r>
          </w:p>
        </w:tc>
        <w:tc>
          <w:tcPr>
            <w:tcW w:w="1818" w:type="pct"/>
          </w:tcPr>
          <w:p w14:paraId="42EABD4F" w14:textId="1BAA2C16"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1B0FD034" w14:textId="77777777" w:rsidTr="004A40B6">
        <w:trPr>
          <w:jc w:val="center"/>
        </w:trPr>
        <w:tc>
          <w:tcPr>
            <w:tcW w:w="3182" w:type="pct"/>
          </w:tcPr>
          <w:p w14:paraId="768FA622" w14:textId="77777777" w:rsidR="00171B5B" w:rsidRPr="00560C6D" w:rsidRDefault="00171B5B" w:rsidP="00171B5B">
            <w:pPr>
              <w:outlineLvl w:val="0"/>
              <w:rPr>
                <w:b/>
                <w:i/>
              </w:rPr>
            </w:pPr>
            <w:r w:rsidRPr="00560C6D">
              <w:t>Concrete Toppings and Repairs</w:t>
            </w:r>
          </w:p>
        </w:tc>
        <w:tc>
          <w:tcPr>
            <w:tcW w:w="1818" w:type="pct"/>
          </w:tcPr>
          <w:p w14:paraId="7FE54EDF" w14:textId="3FF98E54"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2A90C1F" w14:textId="77777777" w:rsidTr="004A40B6">
        <w:trPr>
          <w:jc w:val="center"/>
        </w:trPr>
        <w:tc>
          <w:tcPr>
            <w:tcW w:w="3182" w:type="pct"/>
          </w:tcPr>
          <w:p w14:paraId="48B312DD" w14:textId="77777777" w:rsidR="00171B5B" w:rsidRPr="00560C6D" w:rsidRDefault="00171B5B" w:rsidP="00171B5B">
            <w:pPr>
              <w:outlineLvl w:val="0"/>
              <w:rPr>
                <w:b/>
                <w:i/>
              </w:rPr>
            </w:pPr>
            <w:r w:rsidRPr="00560C6D">
              <w:t>Drainage</w:t>
            </w:r>
          </w:p>
        </w:tc>
        <w:tc>
          <w:tcPr>
            <w:tcW w:w="1818" w:type="pct"/>
          </w:tcPr>
          <w:p w14:paraId="18E77610" w14:textId="4516EA6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3890F6B" w14:textId="77777777" w:rsidTr="004A40B6">
        <w:trPr>
          <w:jc w:val="center"/>
        </w:trPr>
        <w:tc>
          <w:tcPr>
            <w:tcW w:w="3182" w:type="pct"/>
          </w:tcPr>
          <w:p w14:paraId="2A42BF9B" w14:textId="77777777" w:rsidR="00171B5B" w:rsidRPr="00560C6D" w:rsidRDefault="00171B5B" w:rsidP="00171B5B">
            <w:pPr>
              <w:outlineLvl w:val="0"/>
              <w:rPr>
                <w:b/>
                <w:i/>
              </w:rPr>
            </w:pPr>
            <w:r w:rsidRPr="00560C6D">
              <w:t>Doors</w:t>
            </w:r>
          </w:p>
        </w:tc>
        <w:tc>
          <w:tcPr>
            <w:tcW w:w="1818" w:type="pct"/>
          </w:tcPr>
          <w:p w14:paraId="5DBD5595" w14:textId="2318A5E3"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5BE27BC" w14:textId="77777777" w:rsidTr="004A40B6">
        <w:trPr>
          <w:jc w:val="center"/>
        </w:trPr>
        <w:tc>
          <w:tcPr>
            <w:tcW w:w="3182" w:type="pct"/>
          </w:tcPr>
          <w:p w14:paraId="7C2150FC" w14:textId="77777777" w:rsidR="00171B5B" w:rsidRPr="00560C6D" w:rsidRDefault="00171B5B" w:rsidP="00171B5B">
            <w:pPr>
              <w:outlineLvl w:val="0"/>
              <w:rPr>
                <w:b/>
                <w:i/>
              </w:rPr>
            </w:pPr>
            <w:r w:rsidRPr="00560C6D">
              <w:t>Electrical Services</w:t>
            </w:r>
          </w:p>
        </w:tc>
        <w:tc>
          <w:tcPr>
            <w:tcW w:w="1818" w:type="pct"/>
          </w:tcPr>
          <w:p w14:paraId="252CE0F0" w14:textId="43400437"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CFFCF97" w14:textId="77777777" w:rsidTr="004A40B6">
        <w:trPr>
          <w:jc w:val="center"/>
        </w:trPr>
        <w:tc>
          <w:tcPr>
            <w:tcW w:w="3182" w:type="pct"/>
          </w:tcPr>
          <w:p w14:paraId="2B073B41" w14:textId="77777777" w:rsidR="00171B5B" w:rsidRPr="00560C6D" w:rsidRDefault="00171B5B" w:rsidP="00171B5B">
            <w:pPr>
              <w:outlineLvl w:val="0"/>
              <w:rPr>
                <w:b/>
                <w:i/>
              </w:rPr>
            </w:pPr>
            <w:r w:rsidRPr="00560C6D">
              <w:t>Electrical Building and Distribution Services</w:t>
            </w:r>
          </w:p>
        </w:tc>
        <w:tc>
          <w:tcPr>
            <w:tcW w:w="1818" w:type="pct"/>
          </w:tcPr>
          <w:p w14:paraId="4F78EBED" w14:textId="0C4F283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1D44EA5" w14:textId="77777777" w:rsidTr="004A40B6">
        <w:trPr>
          <w:jc w:val="center"/>
        </w:trPr>
        <w:tc>
          <w:tcPr>
            <w:tcW w:w="3182" w:type="pct"/>
          </w:tcPr>
          <w:p w14:paraId="2CCBD4A9" w14:textId="77777777" w:rsidR="00171B5B" w:rsidRPr="00560C6D" w:rsidRDefault="00171B5B" w:rsidP="00171B5B">
            <w:pPr>
              <w:outlineLvl w:val="0"/>
              <w:rPr>
                <w:b/>
                <w:i/>
              </w:rPr>
            </w:pPr>
            <w:r w:rsidRPr="00560C6D">
              <w:t>External Coating Systems</w:t>
            </w:r>
          </w:p>
        </w:tc>
        <w:tc>
          <w:tcPr>
            <w:tcW w:w="1818" w:type="pct"/>
          </w:tcPr>
          <w:p w14:paraId="22AA142A" w14:textId="75B8EDBE"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0D21975" w14:textId="77777777" w:rsidTr="004A40B6">
        <w:trPr>
          <w:jc w:val="center"/>
        </w:trPr>
        <w:tc>
          <w:tcPr>
            <w:tcW w:w="3182" w:type="pct"/>
          </w:tcPr>
          <w:p w14:paraId="78DA0367" w14:textId="77777777" w:rsidR="00171B5B" w:rsidRPr="00560C6D" w:rsidRDefault="00171B5B" w:rsidP="00171B5B">
            <w:pPr>
              <w:outlineLvl w:val="0"/>
              <w:rPr>
                <w:b/>
                <w:i/>
              </w:rPr>
            </w:pPr>
            <w:r w:rsidRPr="00560C6D">
              <w:t>External Lighting</w:t>
            </w:r>
          </w:p>
        </w:tc>
        <w:tc>
          <w:tcPr>
            <w:tcW w:w="1818" w:type="pct"/>
          </w:tcPr>
          <w:p w14:paraId="5EC1832C" w14:textId="77CC0869"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3742CCBC" w14:textId="77777777" w:rsidTr="004A40B6">
        <w:trPr>
          <w:jc w:val="center"/>
        </w:trPr>
        <w:tc>
          <w:tcPr>
            <w:tcW w:w="3182" w:type="pct"/>
          </w:tcPr>
          <w:p w14:paraId="57277B9D" w14:textId="77777777" w:rsidR="00171B5B" w:rsidRPr="00560C6D" w:rsidRDefault="00171B5B" w:rsidP="00171B5B">
            <w:pPr>
              <w:outlineLvl w:val="0"/>
              <w:rPr>
                <w:b/>
                <w:i/>
              </w:rPr>
            </w:pPr>
            <w:r w:rsidRPr="00560C6D">
              <w:t>External Non-Structural Concrete</w:t>
            </w:r>
          </w:p>
        </w:tc>
        <w:tc>
          <w:tcPr>
            <w:tcW w:w="1818" w:type="pct"/>
          </w:tcPr>
          <w:p w14:paraId="20BE1545" w14:textId="78441232"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1D1EF725" w14:textId="77777777" w:rsidTr="004A40B6">
        <w:trPr>
          <w:jc w:val="center"/>
        </w:trPr>
        <w:tc>
          <w:tcPr>
            <w:tcW w:w="3182" w:type="pct"/>
          </w:tcPr>
          <w:p w14:paraId="18B52BE1" w14:textId="77777777" w:rsidR="00171B5B" w:rsidRPr="00560C6D" w:rsidRDefault="00171B5B" w:rsidP="00171B5B">
            <w:pPr>
              <w:outlineLvl w:val="0"/>
              <w:rPr>
                <w:b/>
                <w:i/>
              </w:rPr>
            </w:pPr>
            <w:r w:rsidRPr="00560C6D">
              <w:t>External Signage (sign writing and lettering)</w:t>
            </w:r>
          </w:p>
        </w:tc>
        <w:tc>
          <w:tcPr>
            <w:tcW w:w="1818" w:type="pct"/>
          </w:tcPr>
          <w:p w14:paraId="79611992" w14:textId="7EEC2251"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B1CA723" w14:textId="77777777" w:rsidTr="004A40B6">
        <w:trPr>
          <w:jc w:val="center"/>
        </w:trPr>
        <w:tc>
          <w:tcPr>
            <w:tcW w:w="3182" w:type="pct"/>
          </w:tcPr>
          <w:p w14:paraId="47FBF8B8" w14:textId="77777777" w:rsidR="00171B5B" w:rsidRPr="00560C6D" w:rsidRDefault="00171B5B" w:rsidP="00171B5B">
            <w:pPr>
              <w:outlineLvl w:val="0"/>
              <w:rPr>
                <w:b/>
                <w:i/>
              </w:rPr>
            </w:pPr>
            <w:r w:rsidRPr="00560C6D">
              <w:t>External Signage (excluding sign writing and lettering)</w:t>
            </w:r>
          </w:p>
        </w:tc>
        <w:tc>
          <w:tcPr>
            <w:tcW w:w="1818" w:type="pct"/>
          </w:tcPr>
          <w:p w14:paraId="2881801D" w14:textId="69584991"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F80B910" w14:textId="77777777" w:rsidTr="004A40B6">
        <w:trPr>
          <w:jc w:val="center"/>
        </w:trPr>
        <w:tc>
          <w:tcPr>
            <w:tcW w:w="3182" w:type="pct"/>
          </w:tcPr>
          <w:p w14:paraId="6544B1F2" w14:textId="77777777" w:rsidR="00171B5B" w:rsidRPr="00560C6D" w:rsidRDefault="00171B5B" w:rsidP="00171B5B">
            <w:pPr>
              <w:outlineLvl w:val="0"/>
              <w:rPr>
                <w:b/>
                <w:i/>
              </w:rPr>
            </w:pPr>
            <w:r w:rsidRPr="00560C6D">
              <w:t>Façade</w:t>
            </w:r>
          </w:p>
        </w:tc>
        <w:tc>
          <w:tcPr>
            <w:tcW w:w="1818" w:type="pct"/>
          </w:tcPr>
          <w:p w14:paraId="176B6EA7" w14:textId="73401ED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2045DC74" w14:textId="77777777" w:rsidTr="004A40B6">
        <w:trPr>
          <w:jc w:val="center"/>
        </w:trPr>
        <w:tc>
          <w:tcPr>
            <w:tcW w:w="3182" w:type="pct"/>
          </w:tcPr>
          <w:p w14:paraId="58485DB9" w14:textId="77777777" w:rsidR="00171B5B" w:rsidRPr="00560C6D" w:rsidRDefault="00171B5B" w:rsidP="00171B5B">
            <w:pPr>
              <w:outlineLvl w:val="0"/>
              <w:rPr>
                <w:b/>
                <w:i/>
              </w:rPr>
            </w:pPr>
            <w:r w:rsidRPr="00560C6D">
              <w:t>Fire Services</w:t>
            </w:r>
          </w:p>
        </w:tc>
        <w:tc>
          <w:tcPr>
            <w:tcW w:w="1818" w:type="pct"/>
          </w:tcPr>
          <w:p w14:paraId="6B4063E9" w14:textId="0899C86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2A70821" w14:textId="77777777" w:rsidTr="004A40B6">
        <w:trPr>
          <w:jc w:val="center"/>
        </w:trPr>
        <w:tc>
          <w:tcPr>
            <w:tcW w:w="3182" w:type="pct"/>
          </w:tcPr>
          <w:p w14:paraId="33271CE4" w14:textId="77777777" w:rsidR="00171B5B" w:rsidRPr="00560C6D" w:rsidRDefault="00171B5B" w:rsidP="00171B5B">
            <w:pPr>
              <w:outlineLvl w:val="0"/>
              <w:rPr>
                <w:b/>
                <w:i/>
              </w:rPr>
            </w:pPr>
            <w:r w:rsidRPr="00560C6D">
              <w:t>Floor and Pavement Markings (internal)</w:t>
            </w:r>
          </w:p>
        </w:tc>
        <w:tc>
          <w:tcPr>
            <w:tcW w:w="1818" w:type="pct"/>
          </w:tcPr>
          <w:p w14:paraId="7E8C2CFE" w14:textId="0B65F4F4"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4BA081C" w14:textId="77777777" w:rsidTr="004A40B6">
        <w:trPr>
          <w:jc w:val="center"/>
        </w:trPr>
        <w:tc>
          <w:tcPr>
            <w:tcW w:w="3182" w:type="pct"/>
          </w:tcPr>
          <w:p w14:paraId="3CEFBD92" w14:textId="77777777" w:rsidR="00171B5B" w:rsidRPr="00560C6D" w:rsidRDefault="00171B5B" w:rsidP="00171B5B">
            <w:pPr>
              <w:outlineLvl w:val="0"/>
              <w:rPr>
                <w:b/>
                <w:i/>
              </w:rPr>
            </w:pPr>
            <w:r w:rsidRPr="00560C6D">
              <w:t>Floor and Pavement Markings (external)</w:t>
            </w:r>
          </w:p>
        </w:tc>
        <w:tc>
          <w:tcPr>
            <w:tcW w:w="1818" w:type="pct"/>
          </w:tcPr>
          <w:p w14:paraId="54484CE0" w14:textId="4215D49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2160D9DA" w14:textId="77777777" w:rsidTr="004A40B6">
        <w:trPr>
          <w:jc w:val="center"/>
        </w:trPr>
        <w:tc>
          <w:tcPr>
            <w:tcW w:w="3182" w:type="pct"/>
          </w:tcPr>
          <w:p w14:paraId="1FD6191A" w14:textId="77777777" w:rsidR="00171B5B" w:rsidRPr="00560C6D" w:rsidRDefault="00171B5B" w:rsidP="00171B5B">
            <w:pPr>
              <w:outlineLvl w:val="0"/>
              <w:rPr>
                <w:b/>
                <w:i/>
              </w:rPr>
            </w:pPr>
            <w:r w:rsidRPr="00560C6D">
              <w:t>Furniture Fittings and Equipment</w:t>
            </w:r>
          </w:p>
        </w:tc>
        <w:tc>
          <w:tcPr>
            <w:tcW w:w="1818" w:type="pct"/>
          </w:tcPr>
          <w:p w14:paraId="738DC8E4" w14:textId="411DD3B7"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A34F0FC" w14:textId="77777777" w:rsidTr="004A40B6">
        <w:trPr>
          <w:jc w:val="center"/>
        </w:trPr>
        <w:tc>
          <w:tcPr>
            <w:tcW w:w="3182" w:type="pct"/>
          </w:tcPr>
          <w:p w14:paraId="1B923FF6" w14:textId="77777777" w:rsidR="00171B5B" w:rsidRPr="00560C6D" w:rsidRDefault="00171B5B" w:rsidP="00171B5B">
            <w:pPr>
              <w:outlineLvl w:val="0"/>
              <w:rPr>
                <w:b/>
                <w:i/>
              </w:rPr>
            </w:pPr>
            <w:r w:rsidRPr="00560C6D">
              <w:t>Gates and Fences</w:t>
            </w:r>
          </w:p>
        </w:tc>
        <w:tc>
          <w:tcPr>
            <w:tcW w:w="1818" w:type="pct"/>
          </w:tcPr>
          <w:p w14:paraId="54AC89F2" w14:textId="53465D1F"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E12F7E5" w14:textId="77777777" w:rsidTr="004A40B6">
        <w:trPr>
          <w:jc w:val="center"/>
        </w:trPr>
        <w:tc>
          <w:tcPr>
            <w:tcW w:w="3182" w:type="pct"/>
          </w:tcPr>
          <w:p w14:paraId="5C0DFF36" w14:textId="77777777" w:rsidR="00171B5B" w:rsidRPr="00560C6D" w:rsidRDefault="00171B5B" w:rsidP="00171B5B">
            <w:pPr>
              <w:outlineLvl w:val="0"/>
              <w:rPr>
                <w:b/>
                <w:i/>
              </w:rPr>
            </w:pPr>
            <w:r w:rsidRPr="00560C6D">
              <w:t>Gantries</w:t>
            </w:r>
          </w:p>
        </w:tc>
        <w:tc>
          <w:tcPr>
            <w:tcW w:w="1818" w:type="pct"/>
          </w:tcPr>
          <w:p w14:paraId="2004AAA3" w14:textId="3D780867"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6E87A51" w14:textId="77777777" w:rsidTr="004A40B6">
        <w:trPr>
          <w:jc w:val="center"/>
        </w:trPr>
        <w:tc>
          <w:tcPr>
            <w:tcW w:w="3182" w:type="pct"/>
          </w:tcPr>
          <w:p w14:paraId="68BCED5F" w14:textId="77777777" w:rsidR="00171B5B" w:rsidRPr="00560C6D" w:rsidRDefault="00171B5B" w:rsidP="00171B5B">
            <w:pPr>
              <w:outlineLvl w:val="0"/>
              <w:rPr>
                <w:b/>
                <w:i/>
              </w:rPr>
            </w:pPr>
            <w:r w:rsidRPr="00560C6D">
              <w:t>Hardened Structures</w:t>
            </w:r>
          </w:p>
        </w:tc>
        <w:tc>
          <w:tcPr>
            <w:tcW w:w="1818" w:type="pct"/>
          </w:tcPr>
          <w:p w14:paraId="32EB45FB" w14:textId="3E4706C7"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2C613E9D" w14:textId="77777777" w:rsidTr="004A40B6">
        <w:trPr>
          <w:jc w:val="center"/>
        </w:trPr>
        <w:tc>
          <w:tcPr>
            <w:tcW w:w="3182" w:type="pct"/>
          </w:tcPr>
          <w:p w14:paraId="1FA91785" w14:textId="77777777" w:rsidR="00171B5B" w:rsidRPr="00560C6D" w:rsidRDefault="00171B5B" w:rsidP="00171B5B">
            <w:pPr>
              <w:outlineLvl w:val="0"/>
              <w:rPr>
                <w:b/>
                <w:i/>
              </w:rPr>
            </w:pPr>
            <w:r w:rsidRPr="00560C6D">
              <w:t>Hardware</w:t>
            </w:r>
          </w:p>
        </w:tc>
        <w:tc>
          <w:tcPr>
            <w:tcW w:w="1818" w:type="pct"/>
          </w:tcPr>
          <w:p w14:paraId="34F81598" w14:textId="32739B91"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3E55D491" w14:textId="77777777" w:rsidTr="004A40B6">
        <w:trPr>
          <w:jc w:val="center"/>
        </w:trPr>
        <w:tc>
          <w:tcPr>
            <w:tcW w:w="3182" w:type="pct"/>
          </w:tcPr>
          <w:p w14:paraId="29ABD112" w14:textId="77777777" w:rsidR="00171B5B" w:rsidRPr="00560C6D" w:rsidRDefault="00171B5B" w:rsidP="00171B5B">
            <w:pPr>
              <w:outlineLvl w:val="0"/>
              <w:rPr>
                <w:b/>
                <w:i/>
              </w:rPr>
            </w:pPr>
            <w:r w:rsidRPr="00560C6D">
              <w:t>High Ropes Structure and Equipment</w:t>
            </w:r>
          </w:p>
        </w:tc>
        <w:tc>
          <w:tcPr>
            <w:tcW w:w="1818" w:type="pct"/>
          </w:tcPr>
          <w:p w14:paraId="3F8076AE" w14:textId="4FED11F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2F0F249B" w14:textId="77777777" w:rsidTr="004A40B6">
        <w:trPr>
          <w:jc w:val="center"/>
        </w:trPr>
        <w:tc>
          <w:tcPr>
            <w:tcW w:w="3182" w:type="pct"/>
          </w:tcPr>
          <w:p w14:paraId="7DC892F7" w14:textId="77777777" w:rsidR="00171B5B" w:rsidRPr="00560C6D" w:rsidRDefault="00171B5B" w:rsidP="00171B5B">
            <w:pPr>
              <w:outlineLvl w:val="0"/>
              <w:rPr>
                <w:b/>
                <w:i/>
              </w:rPr>
            </w:pPr>
            <w:r w:rsidRPr="00560C6D">
              <w:t>Internal Signage</w:t>
            </w:r>
          </w:p>
        </w:tc>
        <w:tc>
          <w:tcPr>
            <w:tcW w:w="1818" w:type="pct"/>
          </w:tcPr>
          <w:p w14:paraId="12BB1B33" w14:textId="5A0CB29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03AC034" w14:textId="77777777" w:rsidTr="004A40B6">
        <w:trPr>
          <w:jc w:val="center"/>
        </w:trPr>
        <w:tc>
          <w:tcPr>
            <w:tcW w:w="3182" w:type="pct"/>
          </w:tcPr>
          <w:p w14:paraId="72FC272C" w14:textId="77777777" w:rsidR="00171B5B" w:rsidRPr="00560C6D" w:rsidRDefault="00171B5B" w:rsidP="00171B5B">
            <w:pPr>
              <w:outlineLvl w:val="0"/>
              <w:rPr>
                <w:b/>
                <w:i/>
              </w:rPr>
            </w:pPr>
            <w:r w:rsidRPr="00560C6D">
              <w:t>Kitchen Equipment</w:t>
            </w:r>
          </w:p>
        </w:tc>
        <w:tc>
          <w:tcPr>
            <w:tcW w:w="1818" w:type="pct"/>
          </w:tcPr>
          <w:p w14:paraId="4E77AD28" w14:textId="6DC358D9"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437F29A" w14:textId="77777777" w:rsidTr="004A40B6">
        <w:trPr>
          <w:jc w:val="center"/>
        </w:trPr>
        <w:tc>
          <w:tcPr>
            <w:tcW w:w="3182" w:type="pct"/>
          </w:tcPr>
          <w:p w14:paraId="48EC8194" w14:textId="77777777" w:rsidR="00171B5B" w:rsidRPr="00560C6D" w:rsidRDefault="00171B5B" w:rsidP="00171B5B">
            <w:pPr>
              <w:outlineLvl w:val="0"/>
              <w:rPr>
                <w:b/>
                <w:i/>
              </w:rPr>
            </w:pPr>
            <w:r w:rsidRPr="00560C6D">
              <w:t>Mechanical Services</w:t>
            </w:r>
          </w:p>
        </w:tc>
        <w:tc>
          <w:tcPr>
            <w:tcW w:w="1818" w:type="pct"/>
          </w:tcPr>
          <w:p w14:paraId="3433D9D1" w14:textId="02CB7FE6"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E13291B" w14:textId="77777777" w:rsidTr="004A40B6">
        <w:trPr>
          <w:jc w:val="center"/>
        </w:trPr>
        <w:tc>
          <w:tcPr>
            <w:tcW w:w="3182" w:type="pct"/>
          </w:tcPr>
          <w:p w14:paraId="3162E952" w14:textId="77777777" w:rsidR="00171B5B" w:rsidRPr="00560C6D" w:rsidRDefault="00171B5B" w:rsidP="00171B5B">
            <w:pPr>
              <w:outlineLvl w:val="0"/>
              <w:rPr>
                <w:b/>
                <w:i/>
              </w:rPr>
            </w:pPr>
            <w:r w:rsidRPr="00560C6D">
              <w:t>Membrane Roofing and Tanking</w:t>
            </w:r>
          </w:p>
        </w:tc>
        <w:tc>
          <w:tcPr>
            <w:tcW w:w="1818" w:type="pct"/>
          </w:tcPr>
          <w:p w14:paraId="3A9DAD6E" w14:textId="6D6A77FB"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D6C7E32" w14:textId="77777777" w:rsidTr="004A40B6">
        <w:trPr>
          <w:jc w:val="center"/>
        </w:trPr>
        <w:tc>
          <w:tcPr>
            <w:tcW w:w="3182" w:type="pct"/>
          </w:tcPr>
          <w:p w14:paraId="501CC9F9" w14:textId="77777777" w:rsidR="00171B5B" w:rsidRPr="00560C6D" w:rsidRDefault="00171B5B" w:rsidP="00171B5B">
            <w:pPr>
              <w:outlineLvl w:val="0"/>
              <w:rPr>
                <w:b/>
                <w:i/>
              </w:rPr>
            </w:pPr>
            <w:r w:rsidRPr="00560C6D">
              <w:t>Metal Roof and Walling</w:t>
            </w:r>
          </w:p>
        </w:tc>
        <w:tc>
          <w:tcPr>
            <w:tcW w:w="1818" w:type="pct"/>
          </w:tcPr>
          <w:p w14:paraId="7B7D3523" w14:textId="3E21A8C0"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4111E88" w14:textId="77777777" w:rsidTr="004A40B6">
        <w:trPr>
          <w:jc w:val="center"/>
        </w:trPr>
        <w:tc>
          <w:tcPr>
            <w:tcW w:w="3182" w:type="pct"/>
          </w:tcPr>
          <w:p w14:paraId="16320F05" w14:textId="77777777" w:rsidR="00171B5B" w:rsidRPr="00560C6D" w:rsidRDefault="00171B5B" w:rsidP="00171B5B">
            <w:pPr>
              <w:outlineLvl w:val="0"/>
              <w:rPr>
                <w:b/>
                <w:i/>
              </w:rPr>
            </w:pPr>
            <w:r w:rsidRPr="00560C6D">
              <w:lastRenderedPageBreak/>
              <w:t>Noise Attenuation Structures</w:t>
            </w:r>
          </w:p>
        </w:tc>
        <w:tc>
          <w:tcPr>
            <w:tcW w:w="1818" w:type="pct"/>
          </w:tcPr>
          <w:p w14:paraId="1976F7E7" w14:textId="50FDC60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D9432A4" w14:textId="77777777" w:rsidTr="004A40B6">
        <w:trPr>
          <w:jc w:val="center"/>
        </w:trPr>
        <w:tc>
          <w:tcPr>
            <w:tcW w:w="3182" w:type="pct"/>
          </w:tcPr>
          <w:p w14:paraId="1FCCF112" w14:textId="77777777" w:rsidR="00171B5B" w:rsidRPr="00560C6D" w:rsidRDefault="00171B5B" w:rsidP="00171B5B">
            <w:pPr>
              <w:outlineLvl w:val="0"/>
              <w:rPr>
                <w:b/>
                <w:i/>
              </w:rPr>
            </w:pPr>
            <w:r w:rsidRPr="00560C6D">
              <w:t>Painting</w:t>
            </w:r>
          </w:p>
        </w:tc>
        <w:tc>
          <w:tcPr>
            <w:tcW w:w="1818" w:type="pct"/>
          </w:tcPr>
          <w:p w14:paraId="1448F2B8" w14:textId="18D0F581"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31A5F37D" w14:textId="77777777" w:rsidTr="004A40B6">
        <w:trPr>
          <w:jc w:val="center"/>
        </w:trPr>
        <w:tc>
          <w:tcPr>
            <w:tcW w:w="3182" w:type="pct"/>
          </w:tcPr>
          <w:p w14:paraId="4967A774" w14:textId="77777777" w:rsidR="00171B5B" w:rsidRPr="00560C6D" w:rsidRDefault="00171B5B" w:rsidP="00171B5B">
            <w:pPr>
              <w:outlineLvl w:val="0"/>
              <w:rPr>
                <w:b/>
                <w:i/>
              </w:rPr>
            </w:pPr>
            <w:r w:rsidRPr="00560C6D">
              <w:t>Partitions</w:t>
            </w:r>
          </w:p>
        </w:tc>
        <w:tc>
          <w:tcPr>
            <w:tcW w:w="1818" w:type="pct"/>
          </w:tcPr>
          <w:p w14:paraId="288FD9DE" w14:textId="5E4F2B3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0ABA50C" w14:textId="77777777" w:rsidTr="004A40B6">
        <w:trPr>
          <w:jc w:val="center"/>
        </w:trPr>
        <w:tc>
          <w:tcPr>
            <w:tcW w:w="3182" w:type="pct"/>
          </w:tcPr>
          <w:p w14:paraId="467AD415" w14:textId="77777777" w:rsidR="00171B5B" w:rsidRPr="00560C6D" w:rsidRDefault="00171B5B" w:rsidP="00171B5B">
            <w:pPr>
              <w:outlineLvl w:val="0"/>
            </w:pPr>
            <w:r w:rsidRPr="00560C6D">
              <w:t>Piling and foundations</w:t>
            </w:r>
          </w:p>
        </w:tc>
        <w:tc>
          <w:tcPr>
            <w:tcW w:w="1818" w:type="pct"/>
          </w:tcPr>
          <w:p w14:paraId="71270304" w14:textId="0E77832A"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6CE6AEA" w14:textId="77777777" w:rsidTr="004A40B6">
        <w:trPr>
          <w:jc w:val="center"/>
        </w:trPr>
        <w:tc>
          <w:tcPr>
            <w:tcW w:w="3182" w:type="pct"/>
          </w:tcPr>
          <w:p w14:paraId="53E762BF" w14:textId="77777777" w:rsidR="00171B5B" w:rsidRPr="00560C6D" w:rsidRDefault="00171B5B" w:rsidP="00171B5B">
            <w:pPr>
              <w:outlineLvl w:val="0"/>
              <w:rPr>
                <w:b/>
                <w:i/>
              </w:rPr>
            </w:pPr>
            <w:r w:rsidRPr="00560C6D">
              <w:t>Plumbing</w:t>
            </w:r>
          </w:p>
        </w:tc>
        <w:tc>
          <w:tcPr>
            <w:tcW w:w="1818" w:type="pct"/>
          </w:tcPr>
          <w:p w14:paraId="6EC42BBA" w14:textId="710E2BE2"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33031363" w14:textId="77777777" w:rsidTr="004A40B6">
        <w:trPr>
          <w:jc w:val="center"/>
        </w:trPr>
        <w:tc>
          <w:tcPr>
            <w:tcW w:w="3182" w:type="pct"/>
          </w:tcPr>
          <w:p w14:paraId="67E88605" w14:textId="77777777" w:rsidR="00171B5B" w:rsidRPr="00560C6D" w:rsidRDefault="00171B5B" w:rsidP="00171B5B">
            <w:pPr>
              <w:outlineLvl w:val="0"/>
              <w:rPr>
                <w:b/>
                <w:i/>
              </w:rPr>
            </w:pPr>
            <w:r w:rsidRPr="00560C6D">
              <w:t>Resilient finishes, e.g. Vinyl</w:t>
            </w:r>
          </w:p>
        </w:tc>
        <w:tc>
          <w:tcPr>
            <w:tcW w:w="1818" w:type="pct"/>
          </w:tcPr>
          <w:p w14:paraId="5E6A6720" w14:textId="4580527C"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0CEBDD5" w14:textId="77777777" w:rsidTr="004A40B6">
        <w:trPr>
          <w:jc w:val="center"/>
        </w:trPr>
        <w:tc>
          <w:tcPr>
            <w:tcW w:w="3182" w:type="pct"/>
          </w:tcPr>
          <w:p w14:paraId="180B91DD" w14:textId="77777777" w:rsidR="00171B5B" w:rsidRPr="00560C6D" w:rsidRDefault="00171B5B" w:rsidP="00171B5B">
            <w:pPr>
              <w:outlineLvl w:val="0"/>
              <w:rPr>
                <w:b/>
                <w:i/>
              </w:rPr>
            </w:pPr>
            <w:r w:rsidRPr="00560C6D">
              <w:t>Security</w:t>
            </w:r>
          </w:p>
        </w:tc>
        <w:tc>
          <w:tcPr>
            <w:tcW w:w="1818" w:type="pct"/>
          </w:tcPr>
          <w:p w14:paraId="0EE7770C" w14:textId="447DF342"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67C99F7" w14:textId="77777777" w:rsidTr="004A40B6">
        <w:trPr>
          <w:jc w:val="center"/>
        </w:trPr>
        <w:tc>
          <w:tcPr>
            <w:tcW w:w="3182" w:type="pct"/>
          </w:tcPr>
          <w:p w14:paraId="7655703D" w14:textId="77777777" w:rsidR="00171B5B" w:rsidRPr="00560C6D" w:rsidRDefault="00171B5B" w:rsidP="00171B5B">
            <w:pPr>
              <w:outlineLvl w:val="0"/>
              <w:rPr>
                <w:b/>
                <w:i/>
              </w:rPr>
            </w:pPr>
            <w:r w:rsidRPr="00560C6D">
              <w:t>Sewers</w:t>
            </w:r>
          </w:p>
        </w:tc>
        <w:tc>
          <w:tcPr>
            <w:tcW w:w="1818" w:type="pct"/>
          </w:tcPr>
          <w:p w14:paraId="46BFC886" w14:textId="174456E0"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F897D86" w14:textId="77777777" w:rsidTr="004A40B6">
        <w:trPr>
          <w:jc w:val="center"/>
        </w:trPr>
        <w:tc>
          <w:tcPr>
            <w:tcW w:w="3182" w:type="pct"/>
          </w:tcPr>
          <w:p w14:paraId="352B780A" w14:textId="77777777" w:rsidR="00171B5B" w:rsidRPr="00560C6D" w:rsidRDefault="00171B5B" w:rsidP="00171B5B">
            <w:pPr>
              <w:outlineLvl w:val="0"/>
              <w:rPr>
                <w:b/>
                <w:i/>
              </w:rPr>
            </w:pPr>
            <w:r w:rsidRPr="00560C6D">
              <w:t>Stormwater Drainage</w:t>
            </w:r>
          </w:p>
        </w:tc>
        <w:tc>
          <w:tcPr>
            <w:tcW w:w="1818" w:type="pct"/>
          </w:tcPr>
          <w:p w14:paraId="5FA8F345" w14:textId="243C56CE"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15203236" w14:textId="77777777" w:rsidTr="004A40B6">
        <w:trPr>
          <w:jc w:val="center"/>
        </w:trPr>
        <w:tc>
          <w:tcPr>
            <w:tcW w:w="3182" w:type="pct"/>
          </w:tcPr>
          <w:p w14:paraId="08A16742" w14:textId="77777777" w:rsidR="00171B5B" w:rsidRPr="00560C6D" w:rsidRDefault="00171B5B" w:rsidP="00171B5B">
            <w:pPr>
              <w:outlineLvl w:val="0"/>
              <w:rPr>
                <w:b/>
                <w:i/>
              </w:rPr>
            </w:pPr>
            <w:r w:rsidRPr="00560C6D">
              <w:t>Structural Concrete</w:t>
            </w:r>
          </w:p>
        </w:tc>
        <w:tc>
          <w:tcPr>
            <w:tcW w:w="1818" w:type="pct"/>
          </w:tcPr>
          <w:p w14:paraId="3302FFE8" w14:textId="6E54CD3C"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02E960DC" w14:textId="77777777" w:rsidTr="004A40B6">
        <w:trPr>
          <w:jc w:val="center"/>
        </w:trPr>
        <w:tc>
          <w:tcPr>
            <w:tcW w:w="3182" w:type="pct"/>
          </w:tcPr>
          <w:p w14:paraId="0F330DAC" w14:textId="77777777" w:rsidR="00171B5B" w:rsidRPr="00560C6D" w:rsidRDefault="00171B5B" w:rsidP="00171B5B">
            <w:pPr>
              <w:outlineLvl w:val="0"/>
              <w:rPr>
                <w:b/>
                <w:i/>
              </w:rPr>
            </w:pPr>
            <w:r w:rsidRPr="00560C6D">
              <w:t>Structural Steel</w:t>
            </w:r>
          </w:p>
        </w:tc>
        <w:tc>
          <w:tcPr>
            <w:tcW w:w="1818" w:type="pct"/>
          </w:tcPr>
          <w:p w14:paraId="34A040F9" w14:textId="61CE668D"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4CDC4C8A" w14:textId="77777777" w:rsidTr="004A40B6">
        <w:trPr>
          <w:jc w:val="center"/>
        </w:trPr>
        <w:tc>
          <w:tcPr>
            <w:tcW w:w="3182" w:type="pct"/>
          </w:tcPr>
          <w:p w14:paraId="4E358793" w14:textId="77777777" w:rsidR="00171B5B" w:rsidRPr="00560C6D" w:rsidRDefault="00171B5B" w:rsidP="00171B5B">
            <w:pPr>
              <w:outlineLvl w:val="0"/>
              <w:rPr>
                <w:b/>
                <w:i/>
              </w:rPr>
            </w:pPr>
            <w:r w:rsidRPr="00560C6D">
              <w:t>Sun Control Louvres</w:t>
            </w:r>
          </w:p>
        </w:tc>
        <w:tc>
          <w:tcPr>
            <w:tcW w:w="1818" w:type="pct"/>
          </w:tcPr>
          <w:p w14:paraId="769F0052" w14:textId="6213924B"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330C2E59" w14:textId="77777777" w:rsidTr="004A40B6">
        <w:trPr>
          <w:jc w:val="center"/>
        </w:trPr>
        <w:tc>
          <w:tcPr>
            <w:tcW w:w="3182" w:type="pct"/>
          </w:tcPr>
          <w:p w14:paraId="3A7122A0" w14:textId="77777777" w:rsidR="00171B5B" w:rsidRPr="00560C6D" w:rsidRDefault="00171B5B" w:rsidP="00171B5B">
            <w:pPr>
              <w:outlineLvl w:val="0"/>
              <w:rPr>
                <w:b/>
                <w:i/>
              </w:rPr>
            </w:pPr>
            <w:r w:rsidRPr="00560C6D">
              <w:t>Supervisory / Data Services</w:t>
            </w:r>
          </w:p>
        </w:tc>
        <w:tc>
          <w:tcPr>
            <w:tcW w:w="1818" w:type="pct"/>
          </w:tcPr>
          <w:p w14:paraId="214A1B75" w14:textId="44B2553C"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23926A49" w14:textId="77777777" w:rsidTr="004A40B6">
        <w:trPr>
          <w:jc w:val="center"/>
        </w:trPr>
        <w:tc>
          <w:tcPr>
            <w:tcW w:w="3182" w:type="pct"/>
          </w:tcPr>
          <w:p w14:paraId="755AD3D0" w14:textId="77777777" w:rsidR="00171B5B" w:rsidRPr="00560C6D" w:rsidRDefault="00171B5B" w:rsidP="00171B5B">
            <w:pPr>
              <w:outlineLvl w:val="0"/>
              <w:rPr>
                <w:b/>
                <w:i/>
              </w:rPr>
            </w:pPr>
            <w:r w:rsidRPr="00560C6D">
              <w:t>Suspended Ceilings</w:t>
            </w:r>
          </w:p>
        </w:tc>
        <w:tc>
          <w:tcPr>
            <w:tcW w:w="1818" w:type="pct"/>
          </w:tcPr>
          <w:p w14:paraId="387CB758" w14:textId="11BC7BBF"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1AE1A3DE" w14:textId="77777777" w:rsidTr="004A40B6">
        <w:trPr>
          <w:jc w:val="center"/>
        </w:trPr>
        <w:tc>
          <w:tcPr>
            <w:tcW w:w="3182" w:type="pct"/>
          </w:tcPr>
          <w:p w14:paraId="430438A7" w14:textId="77777777" w:rsidR="00171B5B" w:rsidRPr="00560C6D" w:rsidRDefault="00171B5B" w:rsidP="00171B5B">
            <w:pPr>
              <w:outlineLvl w:val="0"/>
              <w:rPr>
                <w:b/>
                <w:i/>
              </w:rPr>
            </w:pPr>
            <w:r w:rsidRPr="00560C6D">
              <w:t>Tiling</w:t>
            </w:r>
          </w:p>
        </w:tc>
        <w:tc>
          <w:tcPr>
            <w:tcW w:w="1818" w:type="pct"/>
          </w:tcPr>
          <w:p w14:paraId="13FE391C" w14:textId="0FBA7E15"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1E379C8" w14:textId="77777777" w:rsidTr="004A40B6">
        <w:trPr>
          <w:jc w:val="center"/>
        </w:trPr>
        <w:tc>
          <w:tcPr>
            <w:tcW w:w="3182" w:type="pct"/>
          </w:tcPr>
          <w:p w14:paraId="5D583411" w14:textId="77777777" w:rsidR="00171B5B" w:rsidRPr="00560C6D" w:rsidRDefault="00171B5B" w:rsidP="00171B5B">
            <w:pPr>
              <w:outlineLvl w:val="0"/>
              <w:rPr>
                <w:b/>
                <w:i/>
              </w:rPr>
            </w:pPr>
            <w:r w:rsidRPr="00560C6D">
              <w:t>Toilet Partitions</w:t>
            </w:r>
          </w:p>
        </w:tc>
        <w:tc>
          <w:tcPr>
            <w:tcW w:w="1818" w:type="pct"/>
          </w:tcPr>
          <w:p w14:paraId="1BD267C4" w14:textId="2293F28F"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5CBE1532" w14:textId="77777777" w:rsidTr="004A40B6">
        <w:trPr>
          <w:jc w:val="center"/>
        </w:trPr>
        <w:tc>
          <w:tcPr>
            <w:tcW w:w="3182" w:type="pct"/>
          </w:tcPr>
          <w:p w14:paraId="3EC3D49C" w14:textId="77777777" w:rsidR="00171B5B" w:rsidRPr="00560C6D" w:rsidRDefault="00171B5B" w:rsidP="00171B5B">
            <w:pPr>
              <w:outlineLvl w:val="0"/>
              <w:rPr>
                <w:b/>
                <w:i/>
              </w:rPr>
            </w:pPr>
            <w:r w:rsidRPr="00560C6D">
              <w:t>Water Supply Services</w:t>
            </w:r>
          </w:p>
        </w:tc>
        <w:tc>
          <w:tcPr>
            <w:tcW w:w="1818" w:type="pct"/>
          </w:tcPr>
          <w:p w14:paraId="79C02E53" w14:textId="6DBF190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7E2528B9" w14:textId="77777777" w:rsidTr="004A40B6">
        <w:trPr>
          <w:jc w:val="center"/>
        </w:trPr>
        <w:tc>
          <w:tcPr>
            <w:tcW w:w="3182" w:type="pct"/>
          </w:tcPr>
          <w:p w14:paraId="03400080" w14:textId="77777777" w:rsidR="00171B5B" w:rsidRPr="00560C6D" w:rsidRDefault="00171B5B" w:rsidP="00171B5B">
            <w:pPr>
              <w:outlineLvl w:val="0"/>
              <w:rPr>
                <w:b/>
                <w:i/>
              </w:rPr>
            </w:pPr>
            <w:r w:rsidRPr="00560C6D">
              <w:t>Windows and Glazing</w:t>
            </w:r>
          </w:p>
        </w:tc>
        <w:tc>
          <w:tcPr>
            <w:tcW w:w="1818" w:type="pct"/>
          </w:tcPr>
          <w:p w14:paraId="495FE01A" w14:textId="0A2D051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560C6D" w:rsidRPr="00560C6D" w14:paraId="608635F4" w14:textId="77777777" w:rsidTr="004A40B6">
        <w:trPr>
          <w:jc w:val="center"/>
        </w:trPr>
        <w:tc>
          <w:tcPr>
            <w:tcW w:w="3182" w:type="pct"/>
          </w:tcPr>
          <w:p w14:paraId="72984BE6" w14:textId="77777777" w:rsidR="00171B5B" w:rsidRPr="00560C6D" w:rsidRDefault="00171B5B" w:rsidP="00171B5B">
            <w:pPr>
              <w:outlineLvl w:val="0"/>
              <w:rPr>
                <w:b/>
                <w:i/>
              </w:rPr>
            </w:pPr>
            <w:r w:rsidRPr="00560C6D">
              <w:t>Vehicle Pavement and Seals</w:t>
            </w:r>
          </w:p>
        </w:tc>
        <w:tc>
          <w:tcPr>
            <w:tcW w:w="1818" w:type="pct"/>
          </w:tcPr>
          <w:p w14:paraId="57A498C9" w14:textId="0422D128" w:rsidR="00171B5B" w:rsidRPr="00560C6D" w:rsidRDefault="00171B5B" w:rsidP="00171B5B">
            <w:pPr>
              <w:outlineLvl w:val="0"/>
              <w:rPr>
                <w:b/>
                <w:i/>
              </w:rPr>
            </w:pPr>
            <w:r w:rsidRPr="00560C6D">
              <w:rPr>
                <w:b/>
                <w:iCs/>
              </w:rPr>
              <w:t>[INSERT]</w:t>
            </w:r>
            <w:r w:rsidRPr="00560C6D">
              <w:rPr>
                <w:i/>
              </w:rPr>
              <w:t xml:space="preserve"> </w:t>
            </w:r>
            <w:r w:rsidRPr="00560C6D">
              <w:t>years</w:t>
            </w:r>
          </w:p>
        </w:tc>
      </w:tr>
      <w:tr w:rsidR="00EB205C" w:rsidRPr="00560C6D" w14:paraId="7D18CD7B" w14:textId="77777777" w:rsidTr="004A40B6">
        <w:trPr>
          <w:jc w:val="center"/>
        </w:trPr>
        <w:tc>
          <w:tcPr>
            <w:tcW w:w="3182" w:type="pct"/>
          </w:tcPr>
          <w:p w14:paraId="607FDA68" w14:textId="7F04403F" w:rsidR="00EB205C" w:rsidRPr="00560C6D" w:rsidRDefault="00EB205C" w:rsidP="00171B5B">
            <w:pPr>
              <w:outlineLvl w:val="0"/>
              <w:rPr>
                <w:b/>
                <w:i/>
              </w:rPr>
            </w:pPr>
            <w:r w:rsidRPr="00560C6D">
              <w:rPr>
                <w:b/>
                <w:i/>
              </w:rPr>
              <w:t>[OTHERS]</w:t>
            </w:r>
          </w:p>
        </w:tc>
        <w:tc>
          <w:tcPr>
            <w:tcW w:w="1818" w:type="pct"/>
          </w:tcPr>
          <w:p w14:paraId="23EAADC3" w14:textId="31F00736" w:rsidR="00EB205C" w:rsidRPr="00560C6D" w:rsidRDefault="00EB205C" w:rsidP="00171B5B">
            <w:pPr>
              <w:outlineLvl w:val="0"/>
              <w:rPr>
                <w:b/>
                <w:iCs/>
              </w:rPr>
            </w:pPr>
            <w:r w:rsidRPr="00560C6D">
              <w:rPr>
                <w:b/>
                <w:iCs/>
              </w:rPr>
              <w:t>[INSERT]</w:t>
            </w:r>
            <w:r w:rsidRPr="00560C6D">
              <w:rPr>
                <w:i/>
              </w:rPr>
              <w:t xml:space="preserve"> </w:t>
            </w:r>
            <w:r w:rsidRPr="00560C6D">
              <w:t>years</w:t>
            </w:r>
          </w:p>
        </w:tc>
      </w:tr>
    </w:tbl>
    <w:p w14:paraId="1E757A6F" w14:textId="77777777" w:rsidR="00B6145A" w:rsidRPr="00560C6D" w:rsidRDefault="00B6145A">
      <w:pPr>
        <w:pStyle w:val="DefenceIndent"/>
        <w:ind w:left="1928"/>
      </w:pPr>
      <w:bookmarkStart w:id="343" w:name="_Toc32476663"/>
      <w:bookmarkStart w:id="344" w:name="_Toc32476673"/>
      <w:bookmarkStart w:id="345" w:name="_Toc32476674"/>
      <w:bookmarkStart w:id="346" w:name="_Toc32476678"/>
      <w:bookmarkStart w:id="347" w:name="_Toc32476688"/>
      <w:bookmarkStart w:id="348" w:name="_Toc32476707"/>
      <w:bookmarkStart w:id="349" w:name="_Toc32476709"/>
      <w:bookmarkStart w:id="350" w:name="_Toc32476739"/>
      <w:bookmarkStart w:id="351" w:name="_Toc32476740"/>
      <w:bookmarkStart w:id="352" w:name="_Toc32476761"/>
      <w:bookmarkStart w:id="353" w:name="_Toc32476762"/>
      <w:bookmarkStart w:id="354" w:name="_Toc32476763"/>
      <w:bookmarkStart w:id="355" w:name="_Toc32476772"/>
      <w:bookmarkEnd w:id="343"/>
      <w:bookmarkEnd w:id="344"/>
      <w:bookmarkEnd w:id="345"/>
      <w:bookmarkEnd w:id="346"/>
      <w:bookmarkEnd w:id="347"/>
      <w:bookmarkEnd w:id="348"/>
      <w:bookmarkEnd w:id="349"/>
      <w:bookmarkEnd w:id="350"/>
      <w:bookmarkEnd w:id="351"/>
      <w:bookmarkEnd w:id="352"/>
      <w:bookmarkEnd w:id="353"/>
      <w:bookmarkEnd w:id="354"/>
      <w:bookmarkEnd w:id="355"/>
    </w:p>
    <w:p w14:paraId="7286DCF0" w14:textId="77777777" w:rsidR="00B6145A" w:rsidRPr="00560C6D" w:rsidRDefault="00B6145A" w:rsidP="003F1B08">
      <w:pPr>
        <w:pStyle w:val="DefenceIndent"/>
        <w:pBdr>
          <w:bottom w:val="single" w:sz="4" w:space="1" w:color="auto"/>
        </w:pBdr>
        <w:ind w:left="0"/>
      </w:pPr>
    </w:p>
    <w:p w14:paraId="13796B29" w14:textId="54B05B56" w:rsidR="00AF41A3" w:rsidRPr="00560C6D" w:rsidRDefault="00AF41A3" w:rsidP="003F1B08">
      <w:pPr>
        <w:pStyle w:val="DefenceHeadingNoTOC5"/>
        <w:numPr>
          <w:ilvl w:val="0"/>
          <w:numId w:val="0"/>
        </w:numPr>
        <w:spacing w:after="0"/>
        <w:ind w:left="1928"/>
      </w:pPr>
      <w:bookmarkStart w:id="356" w:name="_Toc32476779"/>
      <w:bookmarkStart w:id="357" w:name="_Toc32476780"/>
      <w:bookmarkStart w:id="358" w:name="_Toc32476784"/>
      <w:bookmarkStart w:id="359" w:name="_Toc32476788"/>
      <w:bookmarkStart w:id="360" w:name="_Toc32476789"/>
      <w:bookmarkStart w:id="361" w:name="_Toc32476791"/>
      <w:bookmarkStart w:id="362" w:name="_Toc32476809"/>
      <w:bookmarkStart w:id="363" w:name="_Toc32476812"/>
      <w:bookmarkStart w:id="364" w:name="_Toc32476820"/>
      <w:bookmarkStart w:id="365" w:name="_Toc32476823"/>
      <w:bookmarkStart w:id="366" w:name="_Toc32476824"/>
      <w:bookmarkStart w:id="367" w:name="_Toc32476825"/>
      <w:bookmarkEnd w:id="356"/>
      <w:bookmarkEnd w:id="357"/>
      <w:bookmarkEnd w:id="358"/>
      <w:bookmarkEnd w:id="359"/>
      <w:bookmarkEnd w:id="360"/>
      <w:bookmarkEnd w:id="361"/>
      <w:bookmarkEnd w:id="362"/>
      <w:bookmarkEnd w:id="363"/>
      <w:bookmarkEnd w:id="364"/>
      <w:bookmarkEnd w:id="365"/>
      <w:bookmarkEnd w:id="366"/>
      <w:bookmarkEnd w:id="367"/>
    </w:p>
    <w:p w14:paraId="1766E972" w14:textId="6C63F899" w:rsidR="00F34984" w:rsidRPr="00560C6D" w:rsidRDefault="00F34984" w:rsidP="00F34984">
      <w:pPr>
        <w:pStyle w:val="DefenceTenderScheduleHeading"/>
      </w:pPr>
      <w:r w:rsidRPr="00560C6D">
        <w:lastRenderedPageBreak/>
        <w:t xml:space="preserve"> </w:t>
      </w:r>
      <w:bookmarkStart w:id="368" w:name="_Ref173248093"/>
      <w:r w:rsidR="00043D6B" w:rsidRPr="00560C6D">
        <w:br/>
      </w:r>
      <w:bookmarkStart w:id="369" w:name="_Ref173248151"/>
      <w:bookmarkStart w:id="370" w:name="_Toc189552446"/>
      <w:bookmarkStart w:id="371" w:name="_Hlk178680184"/>
      <w:r w:rsidR="00043D6B" w:rsidRPr="00560C6D">
        <w:t>E</w:t>
      </w:r>
      <w:r w:rsidRPr="00560C6D">
        <w:t xml:space="preserve">nvironmentally </w:t>
      </w:r>
      <w:r w:rsidR="00043D6B" w:rsidRPr="00560C6D">
        <w:t>S</w:t>
      </w:r>
      <w:r w:rsidRPr="00560C6D">
        <w:t xml:space="preserve">ustainable </w:t>
      </w:r>
      <w:r w:rsidR="00043D6B" w:rsidRPr="00560C6D">
        <w:t>P</w:t>
      </w:r>
      <w:r w:rsidRPr="00560C6D">
        <w:t>rocurement</w:t>
      </w:r>
      <w:bookmarkEnd w:id="368"/>
      <w:bookmarkEnd w:id="369"/>
      <w:bookmarkEnd w:id="370"/>
    </w:p>
    <w:p w14:paraId="44902DF6" w14:textId="1E288855" w:rsidR="00F34984" w:rsidRPr="00560C6D" w:rsidRDefault="00F34984" w:rsidP="00F34984">
      <w:pPr>
        <w:spacing w:after="200"/>
        <w:rPr>
          <w:szCs w:val="20"/>
        </w:rPr>
      </w:pPr>
      <w:r w:rsidRPr="00560C6D">
        <w:rPr>
          <w:szCs w:val="20"/>
        </w:rPr>
        <w:t xml:space="preserve">The </w:t>
      </w:r>
      <w:r w:rsidR="0072730E" w:rsidRPr="00560C6D">
        <w:rPr>
          <w:szCs w:val="20"/>
        </w:rPr>
        <w:t>Panel Contractor</w:t>
      </w:r>
      <w:r w:rsidRPr="00560C6D">
        <w:rPr>
          <w:szCs w:val="20"/>
        </w:rPr>
        <w:t xml:space="preserve">'s attention is drawn to </w:t>
      </w:r>
      <w:r w:rsidR="00602D5B" w:rsidRPr="00560C6D">
        <w:rPr>
          <w:szCs w:val="20"/>
        </w:rPr>
        <w:t xml:space="preserve">Item </w:t>
      </w:r>
      <w:r w:rsidR="00602D5B" w:rsidRPr="00560C6D">
        <w:rPr>
          <w:szCs w:val="20"/>
        </w:rPr>
        <w:fldChar w:fldCharType="begin"/>
      </w:r>
      <w:r w:rsidR="00602D5B" w:rsidRPr="00560C6D">
        <w:rPr>
          <w:szCs w:val="20"/>
        </w:rPr>
        <w:instrText xml:space="preserve"> REF _Ref189570728 \r \h </w:instrText>
      </w:r>
      <w:r w:rsidR="00602D5B" w:rsidRPr="00560C6D">
        <w:rPr>
          <w:szCs w:val="20"/>
        </w:rPr>
      </w:r>
      <w:r w:rsidR="00602D5B" w:rsidRPr="00560C6D">
        <w:rPr>
          <w:szCs w:val="20"/>
        </w:rPr>
        <w:fldChar w:fldCharType="separate"/>
      </w:r>
      <w:r w:rsidR="0042772F" w:rsidRPr="00560C6D">
        <w:rPr>
          <w:szCs w:val="20"/>
        </w:rPr>
        <w:t>40</w:t>
      </w:r>
      <w:r w:rsidR="00602D5B" w:rsidRPr="00560C6D">
        <w:rPr>
          <w:szCs w:val="20"/>
        </w:rPr>
        <w:fldChar w:fldCharType="end"/>
      </w:r>
      <w:r w:rsidRPr="00560C6D">
        <w:rPr>
          <w:szCs w:val="20"/>
        </w:rPr>
        <w:t xml:space="preserve"> of the Tender Conditions.  The </w:t>
      </w:r>
      <w:r w:rsidR="0072730E" w:rsidRPr="00560C6D">
        <w:rPr>
          <w:szCs w:val="20"/>
        </w:rPr>
        <w:t>Panel Contractor</w:t>
      </w:r>
      <w:r w:rsidRPr="00560C6D">
        <w:rPr>
          <w:szCs w:val="20"/>
        </w:rPr>
        <w:t xml:space="preserve"> should also note the evaluation criteria under </w:t>
      </w:r>
      <w:r w:rsidR="00ED5623" w:rsidRPr="00560C6D">
        <w:t xml:space="preserve">Item </w:t>
      </w:r>
      <w:r w:rsidR="00ED5623" w:rsidRPr="00560C6D">
        <w:fldChar w:fldCharType="begin"/>
      </w:r>
      <w:r w:rsidR="00ED5623" w:rsidRPr="00560C6D">
        <w:instrText xml:space="preserve"> REF _Ref189567865 \r \h </w:instrText>
      </w:r>
      <w:r w:rsidR="00ED5623" w:rsidRPr="00560C6D">
        <w:fldChar w:fldCharType="separate"/>
      </w:r>
      <w:r w:rsidR="0042772F" w:rsidRPr="00560C6D">
        <w:t>17</w:t>
      </w:r>
      <w:r w:rsidR="00ED5623" w:rsidRPr="00560C6D">
        <w:fldChar w:fldCharType="end"/>
      </w:r>
      <w:r w:rsidR="00ED5623" w:rsidRPr="00560C6D">
        <w:t xml:space="preserve">, paragraph </w:t>
      </w:r>
      <w:r w:rsidR="00ED5623" w:rsidRPr="00560C6D">
        <w:fldChar w:fldCharType="begin"/>
      </w:r>
      <w:r w:rsidR="00ED5623" w:rsidRPr="00560C6D">
        <w:instrText xml:space="preserve"> REF _Ref217120529 \r \h </w:instrText>
      </w:r>
      <w:r w:rsidR="00ED5623" w:rsidRPr="00560C6D">
        <w:fldChar w:fldCharType="separate"/>
      </w:r>
      <w:r w:rsidR="0042772F" w:rsidRPr="00560C6D">
        <w:t>(a</w:t>
      </w:r>
      <w:proofErr w:type="gramStart"/>
      <w:r w:rsidR="0042772F" w:rsidRPr="00560C6D">
        <w:t>)</w:t>
      </w:r>
      <w:proofErr w:type="gramEnd"/>
      <w:r w:rsidR="00ED5623" w:rsidRPr="00560C6D">
        <w:fldChar w:fldCharType="end"/>
      </w:r>
      <w:r w:rsidR="00ED5623" w:rsidRPr="00560C6D">
        <w:fldChar w:fldCharType="begin"/>
      </w:r>
      <w:r w:rsidR="00ED5623" w:rsidRPr="00560C6D">
        <w:instrText xml:space="preserve"> REF _Ref172982745 \r \h </w:instrText>
      </w:r>
      <w:r w:rsidR="00ED5623" w:rsidRPr="00560C6D">
        <w:fldChar w:fldCharType="separate"/>
      </w:r>
      <w:r w:rsidR="0042772F" w:rsidRPr="00560C6D">
        <w:t>(a)(viii)</w:t>
      </w:r>
      <w:r w:rsidR="00ED5623" w:rsidRPr="00560C6D">
        <w:fldChar w:fldCharType="end"/>
      </w:r>
      <w:r w:rsidRPr="00560C6D">
        <w:rPr>
          <w:szCs w:val="20"/>
        </w:rPr>
        <w:t xml:space="preserve"> of the Tender Conditions. </w:t>
      </w:r>
    </w:p>
    <w:p w14:paraId="2680FC73" w14:textId="7FC203ED" w:rsidR="00A71232" w:rsidRPr="00560C6D" w:rsidRDefault="00A71232" w:rsidP="00F34984">
      <w:pPr>
        <w:spacing w:after="200"/>
        <w:rPr>
          <w:szCs w:val="20"/>
        </w:rPr>
      </w:pPr>
      <w:r w:rsidRPr="00560C6D">
        <w:rPr>
          <w:szCs w:val="20"/>
        </w:rPr>
        <w:t xml:space="preserve">The </w:t>
      </w:r>
      <w:r w:rsidR="0072730E" w:rsidRPr="00560C6D">
        <w:rPr>
          <w:szCs w:val="20"/>
        </w:rPr>
        <w:t>Panel Contractor</w:t>
      </w:r>
      <w:r w:rsidRPr="00560C6D">
        <w:rPr>
          <w:szCs w:val="20"/>
        </w:rPr>
        <w:t xml:space="preserve"> is requested to complete and lodge item A of this </w:t>
      </w:r>
      <w:r w:rsidRPr="00560C6D">
        <w:rPr>
          <w:szCs w:val="20"/>
        </w:rPr>
        <w:fldChar w:fldCharType="begin"/>
      </w:r>
      <w:r w:rsidRPr="00560C6D">
        <w:rPr>
          <w:szCs w:val="20"/>
        </w:rPr>
        <w:instrText xml:space="preserve"> REF _Ref173248093 \w \h </w:instrText>
      </w:r>
      <w:r w:rsidRPr="00560C6D">
        <w:rPr>
          <w:szCs w:val="20"/>
        </w:rPr>
      </w:r>
      <w:r w:rsidRPr="00560C6D">
        <w:rPr>
          <w:szCs w:val="20"/>
        </w:rPr>
        <w:fldChar w:fldCharType="separate"/>
      </w:r>
      <w:r w:rsidR="0042772F" w:rsidRPr="00560C6D">
        <w:rPr>
          <w:szCs w:val="20"/>
        </w:rPr>
        <w:t>Tender Schedule H</w:t>
      </w:r>
      <w:r w:rsidRPr="00560C6D">
        <w:rPr>
          <w:szCs w:val="20"/>
        </w:rPr>
        <w:fldChar w:fldCharType="end"/>
      </w:r>
      <w:r w:rsidRPr="00560C6D">
        <w:rPr>
          <w:szCs w:val="20"/>
        </w:rPr>
        <w:t xml:space="preserve"> - </w:t>
      </w:r>
      <w:r w:rsidRPr="00560C6D">
        <w:rPr>
          <w:szCs w:val="20"/>
        </w:rPr>
        <w:fldChar w:fldCharType="begin"/>
      </w:r>
      <w:r w:rsidRPr="00560C6D">
        <w:rPr>
          <w:szCs w:val="20"/>
        </w:rPr>
        <w:instrText xml:space="preserve"> REF _Ref173248151 \h </w:instrText>
      </w:r>
      <w:r w:rsidRPr="00560C6D">
        <w:rPr>
          <w:szCs w:val="20"/>
        </w:rPr>
      </w:r>
      <w:r w:rsidRPr="00560C6D">
        <w:rPr>
          <w:szCs w:val="20"/>
        </w:rPr>
        <w:fldChar w:fldCharType="separate"/>
      </w:r>
      <w:r w:rsidR="0042772F" w:rsidRPr="00560C6D">
        <w:t>Environmentally Sustainable Procurement</w:t>
      </w:r>
      <w:r w:rsidRPr="00560C6D">
        <w:rPr>
          <w:szCs w:val="20"/>
        </w:rPr>
        <w:fldChar w:fldCharType="end"/>
      </w:r>
      <w:r w:rsidRPr="00560C6D">
        <w:rPr>
          <w:szCs w:val="20"/>
        </w:rPr>
        <w:t xml:space="preserve">, which includes providing details of its practices regarding promoting environmental sustainability. </w:t>
      </w:r>
    </w:p>
    <w:p w14:paraId="6DAD6D94" w14:textId="76603BCA" w:rsidR="005D1BE1" w:rsidRPr="00560C6D" w:rsidRDefault="005D1BE1" w:rsidP="00F34984">
      <w:pPr>
        <w:spacing w:after="200"/>
      </w:pPr>
      <w:r w:rsidRPr="00560C6D">
        <w:t xml:space="preserve">The </w:t>
      </w:r>
      <w:r w:rsidR="0072730E" w:rsidRPr="00560C6D">
        <w:t>Panel Contractor</w:t>
      </w:r>
      <w:r w:rsidRPr="00560C6D">
        <w:t xml:space="preserve"> is requested to note the Declaration of Compliance in the form set out in item B below, which will be </w:t>
      </w:r>
      <w:r w:rsidR="005205E1" w:rsidRPr="00560C6D">
        <w:t>made</w:t>
      </w:r>
      <w:r w:rsidRPr="00560C6D">
        <w:t xml:space="preserve"> by the </w:t>
      </w:r>
      <w:r w:rsidR="0072730E" w:rsidRPr="00560C6D">
        <w:t>Panel Contractor</w:t>
      </w:r>
      <w:r w:rsidRPr="00560C6D">
        <w:t xml:space="preserve"> when it executes the Tender Form in </w:t>
      </w:r>
      <w:r w:rsidRPr="00560C6D">
        <w:fldChar w:fldCharType="begin"/>
      </w:r>
      <w:r w:rsidRPr="00560C6D">
        <w:instrText xml:space="preserve"> REF _Ref175306236 \r \h </w:instrText>
      </w:r>
      <w:r w:rsidRPr="00560C6D">
        <w:fldChar w:fldCharType="separate"/>
      </w:r>
      <w:r w:rsidR="0042772F" w:rsidRPr="00560C6D">
        <w:t>Part 2</w:t>
      </w:r>
      <w:r w:rsidRPr="00560C6D">
        <w:fldChar w:fldCharType="end"/>
      </w:r>
      <w:r w:rsidRPr="00560C6D">
        <w:t>.</w:t>
      </w:r>
    </w:p>
    <w:p w14:paraId="37F9A492" w14:textId="0D5936FD" w:rsidR="00F34984" w:rsidRPr="00560C6D" w:rsidRDefault="00F34984" w:rsidP="00F34984">
      <w:pPr>
        <w:spacing w:after="200"/>
        <w:rPr>
          <w:szCs w:val="20"/>
        </w:rPr>
      </w:pPr>
      <w:r w:rsidRPr="00560C6D">
        <w:rPr>
          <w:szCs w:val="20"/>
        </w:rPr>
        <w:t xml:space="preserve">The </w:t>
      </w:r>
      <w:r w:rsidR="0072730E" w:rsidRPr="00560C6D">
        <w:rPr>
          <w:szCs w:val="20"/>
        </w:rPr>
        <w:t>Panel Contractor</w:t>
      </w:r>
      <w:r w:rsidRPr="00560C6D">
        <w:rPr>
          <w:szCs w:val="20"/>
        </w:rPr>
        <w:t xml:space="preserve"> must complete and lodge </w:t>
      </w:r>
      <w:r w:rsidR="00A71232" w:rsidRPr="00560C6D">
        <w:rPr>
          <w:szCs w:val="20"/>
        </w:rPr>
        <w:t xml:space="preserve">item </w:t>
      </w:r>
      <w:r w:rsidR="005D1BE1" w:rsidRPr="00560C6D">
        <w:rPr>
          <w:szCs w:val="20"/>
        </w:rPr>
        <w:t>C</w:t>
      </w:r>
      <w:r w:rsidR="00A71232" w:rsidRPr="00560C6D">
        <w:rPr>
          <w:szCs w:val="20"/>
        </w:rPr>
        <w:t xml:space="preserve"> of this </w:t>
      </w:r>
      <w:r w:rsidR="00043D6B" w:rsidRPr="00560C6D">
        <w:rPr>
          <w:szCs w:val="20"/>
        </w:rPr>
        <w:fldChar w:fldCharType="begin"/>
      </w:r>
      <w:r w:rsidR="00043D6B" w:rsidRPr="00560C6D">
        <w:rPr>
          <w:szCs w:val="20"/>
        </w:rPr>
        <w:instrText xml:space="preserve"> REF _Ref173248093 \w \h </w:instrText>
      </w:r>
      <w:r w:rsidR="00043D6B" w:rsidRPr="00560C6D">
        <w:rPr>
          <w:szCs w:val="20"/>
        </w:rPr>
      </w:r>
      <w:r w:rsidR="00043D6B" w:rsidRPr="00560C6D">
        <w:rPr>
          <w:szCs w:val="20"/>
        </w:rPr>
        <w:fldChar w:fldCharType="separate"/>
      </w:r>
      <w:r w:rsidR="0042772F" w:rsidRPr="00560C6D">
        <w:rPr>
          <w:szCs w:val="20"/>
        </w:rPr>
        <w:t>Tender Schedule H</w:t>
      </w:r>
      <w:r w:rsidR="00043D6B" w:rsidRPr="00560C6D">
        <w:rPr>
          <w:szCs w:val="20"/>
        </w:rPr>
        <w:fldChar w:fldCharType="end"/>
      </w:r>
      <w:r w:rsidR="00043D6B" w:rsidRPr="00560C6D">
        <w:rPr>
          <w:szCs w:val="20"/>
        </w:rPr>
        <w:t xml:space="preserve"> - </w:t>
      </w:r>
      <w:r w:rsidR="00043D6B" w:rsidRPr="00560C6D">
        <w:rPr>
          <w:szCs w:val="20"/>
        </w:rPr>
        <w:fldChar w:fldCharType="begin"/>
      </w:r>
      <w:r w:rsidR="00043D6B" w:rsidRPr="00560C6D">
        <w:rPr>
          <w:szCs w:val="20"/>
        </w:rPr>
        <w:instrText xml:space="preserve"> REF _Ref173248151 \h </w:instrText>
      </w:r>
      <w:r w:rsidR="00043D6B" w:rsidRPr="00560C6D">
        <w:rPr>
          <w:szCs w:val="20"/>
        </w:rPr>
      </w:r>
      <w:r w:rsidR="00043D6B" w:rsidRPr="00560C6D">
        <w:rPr>
          <w:szCs w:val="20"/>
        </w:rPr>
        <w:fldChar w:fldCharType="separate"/>
      </w:r>
      <w:r w:rsidR="0042772F" w:rsidRPr="00560C6D">
        <w:t>Environmentally Sustainable Procurement</w:t>
      </w:r>
      <w:r w:rsidR="00043D6B" w:rsidRPr="00560C6D">
        <w:rPr>
          <w:szCs w:val="20"/>
        </w:rPr>
        <w:fldChar w:fldCharType="end"/>
      </w:r>
      <w:r w:rsidRPr="00560C6D">
        <w:rPr>
          <w:szCs w:val="20"/>
        </w:rPr>
        <w:t>, which includes providing a Supplier Environmental Sustainability Plan in the form and containing the content set out below.</w:t>
      </w:r>
      <w:r w:rsidR="00A71232" w:rsidRPr="00560C6D">
        <w:rPr>
          <w:szCs w:val="20"/>
        </w:rPr>
        <w:t xml:space="preserve"> </w:t>
      </w:r>
      <w:r w:rsidRPr="00560C6D">
        <w:rPr>
          <w:b/>
          <w:bCs/>
          <w:szCs w:val="20"/>
        </w:rPr>
        <w:t xml:space="preserve">The </w:t>
      </w:r>
      <w:r w:rsidR="0072730E" w:rsidRPr="00560C6D">
        <w:rPr>
          <w:b/>
          <w:bCs/>
          <w:szCs w:val="20"/>
        </w:rPr>
        <w:t>Panel Contractor</w:t>
      </w:r>
      <w:r w:rsidRPr="00560C6D">
        <w:rPr>
          <w:b/>
          <w:bCs/>
          <w:szCs w:val="20"/>
        </w:rPr>
        <w:t xml:space="preserve"> should note that </w:t>
      </w:r>
      <w:r w:rsidR="002555BB" w:rsidRPr="00560C6D">
        <w:rPr>
          <w:b/>
          <w:bCs/>
          <w:szCs w:val="20"/>
        </w:rPr>
        <w:t xml:space="preserve">the completion and lodgement of </w:t>
      </w:r>
      <w:r w:rsidR="00A71232" w:rsidRPr="00560C6D">
        <w:rPr>
          <w:b/>
          <w:bCs/>
          <w:szCs w:val="20"/>
        </w:rPr>
        <w:t xml:space="preserve">item </w:t>
      </w:r>
      <w:r w:rsidR="005D1BE1" w:rsidRPr="00560C6D">
        <w:rPr>
          <w:b/>
          <w:bCs/>
          <w:szCs w:val="20"/>
        </w:rPr>
        <w:t>C</w:t>
      </w:r>
      <w:r w:rsidR="00A71232" w:rsidRPr="00560C6D">
        <w:rPr>
          <w:b/>
          <w:bCs/>
          <w:szCs w:val="20"/>
        </w:rPr>
        <w:t xml:space="preserve"> </w:t>
      </w:r>
      <w:r w:rsidRPr="00560C6D">
        <w:rPr>
          <w:b/>
          <w:bCs/>
          <w:szCs w:val="20"/>
        </w:rPr>
        <w:t xml:space="preserve">is a minimum form and content requirement for its Tender under </w:t>
      </w:r>
      <w:r w:rsidR="00AC32AE" w:rsidRPr="00560C6D">
        <w:rPr>
          <w:b/>
          <w:bCs/>
        </w:rPr>
        <w:t xml:space="preserve">Item </w:t>
      </w:r>
      <w:r w:rsidR="00AC32AE" w:rsidRPr="00560C6D">
        <w:rPr>
          <w:b/>
          <w:bCs/>
        </w:rPr>
        <w:fldChar w:fldCharType="begin"/>
      </w:r>
      <w:r w:rsidR="00AC32AE" w:rsidRPr="00560C6D">
        <w:rPr>
          <w:b/>
          <w:bCs/>
        </w:rPr>
        <w:instrText xml:space="preserve"> REF _Ref189564112 \r \h  \* MERGEFORMAT </w:instrText>
      </w:r>
      <w:r w:rsidR="00AC32AE" w:rsidRPr="00560C6D">
        <w:rPr>
          <w:b/>
          <w:bCs/>
        </w:rPr>
      </w:r>
      <w:r w:rsidR="00AC32AE" w:rsidRPr="00560C6D">
        <w:rPr>
          <w:b/>
          <w:bCs/>
        </w:rPr>
        <w:fldChar w:fldCharType="separate"/>
      </w:r>
      <w:r w:rsidR="0042772F" w:rsidRPr="00560C6D">
        <w:rPr>
          <w:b/>
          <w:bCs/>
        </w:rPr>
        <w:t>12</w:t>
      </w:r>
      <w:r w:rsidR="00AC32AE" w:rsidRPr="00560C6D">
        <w:rPr>
          <w:b/>
          <w:bCs/>
        </w:rPr>
        <w:fldChar w:fldCharType="end"/>
      </w:r>
      <w:r w:rsidR="00AC32AE" w:rsidRPr="00560C6D">
        <w:rPr>
          <w:b/>
          <w:bCs/>
        </w:rPr>
        <w:t xml:space="preserve">, paragraph </w:t>
      </w:r>
      <w:r w:rsidR="00AC32AE" w:rsidRPr="00560C6D">
        <w:rPr>
          <w:b/>
          <w:bCs/>
        </w:rPr>
        <w:fldChar w:fldCharType="begin"/>
      </w:r>
      <w:r w:rsidR="00AC32AE" w:rsidRPr="00560C6D">
        <w:rPr>
          <w:b/>
          <w:bCs/>
        </w:rPr>
        <w:instrText xml:space="preserve"> REF _Ref172981438 \r \h </w:instrText>
      </w:r>
      <w:r w:rsidR="00AC32AE" w:rsidRPr="00560C6D">
        <w:rPr>
          <w:b/>
          <w:bCs/>
        </w:rPr>
      </w:r>
      <w:r w:rsidR="00AC32AE" w:rsidRPr="00560C6D">
        <w:rPr>
          <w:b/>
          <w:bCs/>
        </w:rPr>
        <w:fldChar w:fldCharType="separate"/>
      </w:r>
      <w:r w:rsidR="0042772F" w:rsidRPr="00560C6D">
        <w:rPr>
          <w:b/>
          <w:bCs/>
        </w:rPr>
        <w:t>(b</w:t>
      </w:r>
      <w:proofErr w:type="gramStart"/>
      <w:r w:rsidR="0042772F" w:rsidRPr="00560C6D">
        <w:rPr>
          <w:b/>
          <w:bCs/>
        </w:rPr>
        <w:t>)(</w:t>
      </w:r>
      <w:proofErr w:type="gramEnd"/>
      <w:r w:rsidR="0042772F" w:rsidRPr="00560C6D">
        <w:rPr>
          <w:b/>
          <w:bCs/>
        </w:rPr>
        <w:t>iii)</w:t>
      </w:r>
      <w:r w:rsidR="00AC32AE" w:rsidRPr="00560C6D">
        <w:rPr>
          <w:b/>
          <w:bCs/>
        </w:rPr>
        <w:fldChar w:fldCharType="end"/>
      </w:r>
      <w:r w:rsidRPr="00560C6D">
        <w:rPr>
          <w:b/>
          <w:bCs/>
          <w:szCs w:val="20"/>
        </w:rPr>
        <w:t xml:space="preserve"> of the Tender Conditions.</w:t>
      </w:r>
      <w:r w:rsidRPr="00560C6D">
        <w:rPr>
          <w:szCs w:val="20"/>
        </w:rPr>
        <w:t xml:space="preserve">  </w:t>
      </w:r>
    </w:p>
    <w:p w14:paraId="44C5FCC4" w14:textId="7B9159C6" w:rsidR="00A71232" w:rsidRPr="00560C6D" w:rsidRDefault="00A71232" w:rsidP="00F34984">
      <w:pPr>
        <w:spacing w:after="200"/>
        <w:rPr>
          <w:rFonts w:ascii="Arial" w:hAnsi="Arial" w:cs="Arial"/>
          <w:b/>
          <w:bCs/>
          <w:szCs w:val="20"/>
        </w:rPr>
      </w:pPr>
      <w:r w:rsidRPr="00560C6D">
        <w:rPr>
          <w:rFonts w:ascii="Arial" w:hAnsi="Arial" w:cs="Arial"/>
          <w:b/>
          <w:bCs/>
          <w:szCs w:val="20"/>
        </w:rPr>
        <w:t>A</w:t>
      </w:r>
      <w:r w:rsidRPr="00560C6D">
        <w:rPr>
          <w:rFonts w:ascii="Arial" w:hAnsi="Arial" w:cs="Arial"/>
          <w:b/>
          <w:bCs/>
          <w:szCs w:val="20"/>
        </w:rPr>
        <w:tab/>
        <w:t xml:space="preserve">PRACTICES REGARDING PROMOTING ENVIRONMENTAL </w:t>
      </w:r>
      <w:r w:rsidR="009C48F4" w:rsidRPr="00560C6D">
        <w:rPr>
          <w:rFonts w:ascii="Arial" w:hAnsi="Arial" w:cs="Arial"/>
          <w:b/>
          <w:bCs/>
          <w:szCs w:val="20"/>
        </w:rPr>
        <w:t>SUSTAINABILITY</w:t>
      </w:r>
    </w:p>
    <w:p w14:paraId="30EF64A3" w14:textId="35B19F8B" w:rsidR="00A71232" w:rsidRPr="00560C6D" w:rsidRDefault="00A71232" w:rsidP="00B201CE">
      <w:pPr>
        <w:spacing w:after="200"/>
      </w:pPr>
      <w:r w:rsidRPr="00560C6D">
        <w:rPr>
          <w:szCs w:val="20"/>
        </w:rPr>
        <w:t xml:space="preserve">The </w:t>
      </w:r>
      <w:r w:rsidR="0072730E" w:rsidRPr="00560C6D">
        <w:rPr>
          <w:szCs w:val="20"/>
        </w:rPr>
        <w:t>Panel Contractor</w:t>
      </w:r>
      <w:r w:rsidRPr="00560C6D">
        <w:rPr>
          <w:szCs w:val="20"/>
        </w:rPr>
        <w:t xml:space="preserve"> is requested to provide details of its practices regarding promoting environmental sustainability in relation to the Contractor's Activities and the Works, including having regard to:</w:t>
      </w:r>
    </w:p>
    <w:p w14:paraId="6AF492F6" w14:textId="119C80F3" w:rsidR="00A71232" w:rsidRPr="00560C6D" w:rsidRDefault="00A71232" w:rsidP="00FB31FF">
      <w:pPr>
        <w:pStyle w:val="DefenceHeadingNoTOC3"/>
        <w:numPr>
          <w:ilvl w:val="2"/>
          <w:numId w:val="4"/>
        </w:numPr>
      </w:pPr>
      <w:r w:rsidRPr="00560C6D">
        <w:t>energy efficiency;</w:t>
      </w:r>
    </w:p>
    <w:p w14:paraId="43B6C7BA" w14:textId="7D1788DF" w:rsidR="00A71232" w:rsidRPr="00560C6D" w:rsidRDefault="00A71232" w:rsidP="00FB31FF">
      <w:pPr>
        <w:pStyle w:val="DefenceHeadingNoTOC3"/>
        <w:numPr>
          <w:ilvl w:val="2"/>
          <w:numId w:val="4"/>
        </w:numPr>
      </w:pPr>
      <w:r w:rsidRPr="00560C6D">
        <w:t>reducing environmental and climate change impact;</w:t>
      </w:r>
    </w:p>
    <w:p w14:paraId="16751CB8" w14:textId="4C2C73B9" w:rsidR="00A71232" w:rsidRPr="00560C6D" w:rsidRDefault="00A71232" w:rsidP="00FB31FF">
      <w:pPr>
        <w:pStyle w:val="DefenceHeadingNoTOC3"/>
        <w:numPr>
          <w:ilvl w:val="2"/>
          <w:numId w:val="4"/>
        </w:numPr>
      </w:pPr>
      <w:r w:rsidRPr="00560C6D">
        <w:t>circularity of goods and services and the use of recycled products; and</w:t>
      </w:r>
    </w:p>
    <w:p w14:paraId="6C2E3AB7" w14:textId="273EC0B7" w:rsidR="00A71232" w:rsidRPr="00560C6D" w:rsidRDefault="00A71232" w:rsidP="00FB31FF">
      <w:pPr>
        <w:pStyle w:val="DefenceHeadingNoTOC3"/>
        <w:numPr>
          <w:ilvl w:val="2"/>
          <w:numId w:val="4"/>
        </w:numPr>
      </w:pPr>
      <w:r w:rsidRPr="00560C6D">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560C6D" w14:paraId="71989CE0" w14:textId="77777777" w:rsidTr="004A40B6">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560C6D" w:rsidRDefault="00A71232" w:rsidP="004A40B6"/>
          <w:p w14:paraId="12C0212A" w14:textId="77777777" w:rsidR="00A71232" w:rsidRPr="00560C6D" w:rsidRDefault="00A71232" w:rsidP="004A40B6"/>
          <w:p w14:paraId="6FC4F284" w14:textId="77777777" w:rsidR="00A71232" w:rsidRPr="00560C6D" w:rsidRDefault="00A71232" w:rsidP="004A40B6">
            <w:pPr>
              <w:spacing w:after="200"/>
              <w:rPr>
                <w:szCs w:val="20"/>
              </w:rPr>
            </w:pPr>
          </w:p>
        </w:tc>
      </w:tr>
    </w:tbl>
    <w:p w14:paraId="50DEE2AF" w14:textId="77777777" w:rsidR="00A71232" w:rsidRPr="00560C6D" w:rsidRDefault="00A71232" w:rsidP="00F34984">
      <w:pPr>
        <w:spacing w:after="200"/>
        <w:rPr>
          <w:rFonts w:ascii="Arial" w:hAnsi="Arial" w:cs="Arial"/>
          <w:b/>
          <w:bCs/>
          <w:szCs w:val="20"/>
        </w:rPr>
      </w:pPr>
    </w:p>
    <w:p w14:paraId="74C326B7" w14:textId="410812A2" w:rsidR="005D1BE1" w:rsidRPr="00560C6D" w:rsidRDefault="005D1BE1" w:rsidP="005D1BE1">
      <w:pPr>
        <w:spacing w:after="200"/>
        <w:rPr>
          <w:rFonts w:ascii="Arial" w:hAnsi="Arial" w:cs="Arial"/>
          <w:b/>
          <w:bCs/>
          <w:szCs w:val="20"/>
        </w:rPr>
      </w:pPr>
      <w:r w:rsidRPr="00560C6D">
        <w:rPr>
          <w:rFonts w:ascii="Arial" w:hAnsi="Arial" w:cs="Arial"/>
          <w:b/>
          <w:bCs/>
          <w:szCs w:val="20"/>
        </w:rPr>
        <w:t>B</w:t>
      </w:r>
      <w:r w:rsidRPr="00560C6D">
        <w:rPr>
          <w:rFonts w:ascii="Arial" w:hAnsi="Arial" w:cs="Arial"/>
          <w:b/>
          <w:bCs/>
          <w:szCs w:val="20"/>
        </w:rPr>
        <w:tab/>
        <w:t>DECLARATION OF COMPLIANCE</w:t>
      </w:r>
    </w:p>
    <w:p w14:paraId="04DC4C6E" w14:textId="371E1599" w:rsidR="005D1BE1" w:rsidRPr="00560C6D" w:rsidRDefault="005D1BE1" w:rsidP="005D1BE1">
      <w:pPr>
        <w:spacing w:after="200"/>
        <w:rPr>
          <w:szCs w:val="20"/>
        </w:rPr>
      </w:pPr>
      <w:r w:rsidRPr="00560C6D">
        <w:rPr>
          <w:szCs w:val="20"/>
        </w:rPr>
        <w:t xml:space="preserve">The </w:t>
      </w:r>
      <w:r w:rsidR="0072730E" w:rsidRPr="00560C6D">
        <w:rPr>
          <w:szCs w:val="20"/>
        </w:rPr>
        <w:t>Panel Contractor</w:t>
      </w:r>
      <w:r w:rsidRPr="00560C6D">
        <w:rPr>
          <w:szCs w:val="20"/>
        </w:rPr>
        <w:t xml:space="preserve"> agrees and declares that if it is the successful </w:t>
      </w:r>
      <w:r w:rsidR="0072730E" w:rsidRPr="00560C6D">
        <w:rPr>
          <w:szCs w:val="20"/>
        </w:rPr>
        <w:t>Panel Contractor</w:t>
      </w:r>
      <w:r w:rsidRPr="00560C6D">
        <w:rPr>
          <w:szCs w:val="20"/>
        </w:rPr>
        <w:t xml:space="preserve"> it will be required to:</w:t>
      </w:r>
    </w:p>
    <w:p w14:paraId="73972FEA" w14:textId="6DE3A10F" w:rsidR="005D1BE1" w:rsidRPr="00560C6D" w:rsidRDefault="005D1BE1" w:rsidP="00A767A3">
      <w:pPr>
        <w:pStyle w:val="DefenceHeadingNoTOC3"/>
        <w:numPr>
          <w:ilvl w:val="2"/>
          <w:numId w:val="60"/>
        </w:numPr>
      </w:pPr>
      <w:r w:rsidRPr="00560C6D">
        <w:t>comply with the completed Supplier Environmental Sustainability Plan;</w:t>
      </w:r>
    </w:p>
    <w:p w14:paraId="095073A6" w14:textId="4E68A652" w:rsidR="005D1BE1" w:rsidRPr="00560C6D" w:rsidRDefault="005D1BE1" w:rsidP="00FB31FF">
      <w:pPr>
        <w:pStyle w:val="DefenceHeadingNoTOC3"/>
        <w:numPr>
          <w:ilvl w:val="2"/>
          <w:numId w:val="4"/>
        </w:numPr>
      </w:pPr>
      <w:r w:rsidRPr="00560C6D">
        <w:t>on request by the Commonwealth entity responsible for administering the Environmentally Sustainable Procurement Policy, provide that entity with a copy of the completed Supplier Environmental Sustainability Plan or evidence of compliance with the plan; and</w:t>
      </w:r>
    </w:p>
    <w:p w14:paraId="16E2E6D4" w14:textId="56B57834" w:rsidR="005D1BE1" w:rsidRPr="00560C6D" w:rsidRDefault="005D1BE1" w:rsidP="00FB31FF">
      <w:pPr>
        <w:pStyle w:val="DefenceHeadingNoTOC3"/>
        <w:numPr>
          <w:ilvl w:val="2"/>
          <w:numId w:val="4"/>
        </w:numPr>
      </w:pPr>
      <w:proofErr w:type="gramStart"/>
      <w:r w:rsidRPr="00560C6D">
        <w:t>submit</w:t>
      </w:r>
      <w:proofErr w:type="gramEnd"/>
      <w:r w:rsidRPr="00560C6D">
        <w:t xml:space="preserve"> to the Commonwealth a report once every six months for the duration of the Contract in the form provided in the Supplier Environmental Sustainability Plan.</w:t>
      </w:r>
    </w:p>
    <w:p w14:paraId="7F2B5159" w14:textId="4C87F586" w:rsidR="00F34984" w:rsidRPr="00560C6D" w:rsidRDefault="005D1BE1" w:rsidP="00F34984">
      <w:pPr>
        <w:spacing w:after="200"/>
        <w:rPr>
          <w:rFonts w:ascii="Arial" w:hAnsi="Arial" w:cs="Arial"/>
          <w:b/>
          <w:bCs/>
          <w:szCs w:val="20"/>
        </w:rPr>
      </w:pPr>
      <w:r w:rsidRPr="00560C6D">
        <w:rPr>
          <w:rFonts w:ascii="Arial" w:hAnsi="Arial" w:cs="Arial"/>
          <w:b/>
          <w:bCs/>
          <w:szCs w:val="20"/>
        </w:rPr>
        <w:t>C</w:t>
      </w:r>
      <w:r w:rsidR="00A71232" w:rsidRPr="00560C6D">
        <w:rPr>
          <w:rFonts w:ascii="Arial" w:hAnsi="Arial" w:cs="Arial"/>
          <w:b/>
          <w:bCs/>
          <w:szCs w:val="20"/>
        </w:rPr>
        <w:tab/>
        <w:t>SUPPLIER ENVIRONMENTAL SUSTAINABILITY PLAN</w:t>
      </w:r>
    </w:p>
    <w:p w14:paraId="3BDCBB25" w14:textId="201B14A2" w:rsidR="00F34984" w:rsidRPr="00560C6D" w:rsidRDefault="00F34984" w:rsidP="00F34984">
      <w:pPr>
        <w:spacing w:after="200"/>
        <w:rPr>
          <w:szCs w:val="20"/>
        </w:rPr>
      </w:pPr>
      <w:r w:rsidRPr="00560C6D">
        <w:rPr>
          <w:szCs w:val="20"/>
        </w:rPr>
        <w:t xml:space="preserve">The </w:t>
      </w:r>
      <w:r w:rsidR="0072730E" w:rsidRPr="00560C6D">
        <w:rPr>
          <w:szCs w:val="20"/>
        </w:rPr>
        <w:t>Panel Contractor</w:t>
      </w:r>
      <w:r w:rsidRPr="00560C6D">
        <w:rPr>
          <w:szCs w:val="20"/>
        </w:rPr>
        <w:t xml:space="preserve">'s attention is drawn to the definition of "Supplier Environmental Sustainability Plan" in clause </w:t>
      </w:r>
      <w:r w:rsidR="00043D6B" w:rsidRPr="00560C6D">
        <w:rPr>
          <w:szCs w:val="20"/>
        </w:rPr>
        <w:t>1.1</w:t>
      </w:r>
      <w:r w:rsidRPr="00560C6D">
        <w:rPr>
          <w:szCs w:val="20"/>
        </w:rPr>
        <w:t xml:space="preserve"> of the Conditions of Contract in</w:t>
      </w:r>
      <w:r w:rsidRPr="00560C6D">
        <w:t xml:space="preserve"> </w:t>
      </w:r>
      <w:r w:rsidRPr="00560C6D">
        <w:fldChar w:fldCharType="begin"/>
      </w:r>
      <w:r w:rsidRPr="00560C6D">
        <w:instrText xml:space="preserve"> REF _Ref32917560 \w \h </w:instrText>
      </w:r>
      <w:r w:rsidRPr="00560C6D">
        <w:fldChar w:fldCharType="separate"/>
      </w:r>
      <w:r w:rsidR="0042772F" w:rsidRPr="00560C6D">
        <w:t>Part 4</w:t>
      </w:r>
      <w:r w:rsidRPr="00560C6D">
        <w:fldChar w:fldCharType="end"/>
      </w:r>
      <w:r w:rsidRPr="00560C6D">
        <w:rPr>
          <w:szCs w:val="20"/>
        </w:rPr>
        <w:t>.</w:t>
      </w:r>
    </w:p>
    <w:p w14:paraId="1E043F01" w14:textId="51AC4134" w:rsidR="00F34984" w:rsidRPr="00560C6D" w:rsidRDefault="00F34984" w:rsidP="00F34984">
      <w:pPr>
        <w:spacing w:after="200"/>
        <w:rPr>
          <w:szCs w:val="20"/>
        </w:rPr>
      </w:pPr>
      <w:r w:rsidRPr="00560C6D">
        <w:rPr>
          <w:szCs w:val="20"/>
        </w:rPr>
        <w:lastRenderedPageBreak/>
        <w:t xml:space="preserve">The </w:t>
      </w:r>
      <w:r w:rsidR="0072730E" w:rsidRPr="00560C6D">
        <w:rPr>
          <w:szCs w:val="20"/>
        </w:rPr>
        <w:t>Panel Contractor</w:t>
      </w:r>
      <w:r w:rsidRPr="00560C6D">
        <w:rPr>
          <w:szCs w:val="20"/>
        </w:rPr>
        <w:t xml:space="preserve">'s "Supplier Environmental Sustainability Plan" provided in this </w:t>
      </w:r>
      <w:r w:rsidR="00043D6B" w:rsidRPr="00560C6D">
        <w:rPr>
          <w:szCs w:val="20"/>
        </w:rPr>
        <w:fldChar w:fldCharType="begin"/>
      </w:r>
      <w:r w:rsidR="00043D6B" w:rsidRPr="00560C6D">
        <w:rPr>
          <w:szCs w:val="20"/>
        </w:rPr>
        <w:instrText xml:space="preserve"> REF _Ref173248093 \w \h </w:instrText>
      </w:r>
      <w:r w:rsidR="00043D6B" w:rsidRPr="00560C6D">
        <w:rPr>
          <w:szCs w:val="20"/>
        </w:rPr>
      </w:r>
      <w:r w:rsidR="00043D6B" w:rsidRPr="00560C6D">
        <w:rPr>
          <w:szCs w:val="20"/>
        </w:rPr>
        <w:fldChar w:fldCharType="separate"/>
      </w:r>
      <w:r w:rsidR="0042772F" w:rsidRPr="00560C6D">
        <w:rPr>
          <w:szCs w:val="20"/>
        </w:rPr>
        <w:t>Tender Schedule H</w:t>
      </w:r>
      <w:r w:rsidR="00043D6B" w:rsidRPr="00560C6D">
        <w:rPr>
          <w:szCs w:val="20"/>
        </w:rPr>
        <w:fldChar w:fldCharType="end"/>
      </w:r>
      <w:r w:rsidR="00043D6B" w:rsidRPr="00560C6D">
        <w:rPr>
          <w:szCs w:val="20"/>
        </w:rPr>
        <w:t xml:space="preserve"> - </w:t>
      </w:r>
      <w:r w:rsidR="00043D6B" w:rsidRPr="00560C6D">
        <w:rPr>
          <w:szCs w:val="20"/>
        </w:rPr>
        <w:fldChar w:fldCharType="begin"/>
      </w:r>
      <w:r w:rsidR="00043D6B" w:rsidRPr="00560C6D">
        <w:rPr>
          <w:szCs w:val="20"/>
        </w:rPr>
        <w:instrText xml:space="preserve"> REF _Ref173248151 \h </w:instrText>
      </w:r>
      <w:r w:rsidR="00043D6B" w:rsidRPr="00560C6D">
        <w:rPr>
          <w:szCs w:val="20"/>
        </w:rPr>
      </w:r>
      <w:r w:rsidR="00043D6B" w:rsidRPr="00560C6D">
        <w:rPr>
          <w:szCs w:val="20"/>
        </w:rPr>
        <w:fldChar w:fldCharType="separate"/>
      </w:r>
      <w:r w:rsidR="0042772F" w:rsidRPr="00560C6D">
        <w:t>Environmentally Sustainable Procurement</w:t>
      </w:r>
      <w:r w:rsidR="00043D6B" w:rsidRPr="00560C6D">
        <w:rPr>
          <w:szCs w:val="20"/>
        </w:rPr>
        <w:fldChar w:fldCharType="end"/>
      </w:r>
      <w:r w:rsidRPr="00560C6D">
        <w:rPr>
          <w:szCs w:val="20"/>
        </w:rPr>
        <w:t xml:space="preserve"> should include:</w:t>
      </w:r>
    </w:p>
    <w:p w14:paraId="23F1C48F" w14:textId="5ADA7808" w:rsidR="00F34984" w:rsidRPr="00560C6D" w:rsidRDefault="00F34984" w:rsidP="00A767A3">
      <w:pPr>
        <w:pStyle w:val="DefenceHeadingNoTOC3"/>
        <w:numPr>
          <w:ilvl w:val="2"/>
          <w:numId w:val="58"/>
        </w:numPr>
      </w:pPr>
      <w:r w:rsidRPr="00560C6D">
        <w:t xml:space="preserve">the </w:t>
      </w:r>
      <w:r w:rsidR="0072730E" w:rsidRPr="00560C6D">
        <w:t>Panel Contractor</w:t>
      </w:r>
      <w:r w:rsidRPr="00560C6D">
        <w:t xml:space="preserve">'s corporate sustainability performance – that is, how does the </w:t>
      </w:r>
      <w:r w:rsidR="0072730E" w:rsidRPr="00560C6D">
        <w:t>Panel Contractor</w:t>
      </w:r>
      <w:r w:rsidRPr="00560C6D">
        <w:t xml:space="preserve"> address environmental sustainability impacts associated with its business;</w:t>
      </w:r>
    </w:p>
    <w:p w14:paraId="0D0E6876" w14:textId="3F753692" w:rsidR="00F34984" w:rsidRPr="00560C6D" w:rsidRDefault="00F34984" w:rsidP="00FB31FF">
      <w:pPr>
        <w:pStyle w:val="DefenceHeadingNoTOC3"/>
        <w:numPr>
          <w:ilvl w:val="2"/>
          <w:numId w:val="4"/>
        </w:numPr>
      </w:pPr>
      <w:proofErr w:type="gramStart"/>
      <w:r w:rsidRPr="00560C6D">
        <w:t>how</w:t>
      </w:r>
      <w:proofErr w:type="gramEnd"/>
      <w:r w:rsidRPr="00560C6D">
        <w:t xml:space="preserve"> the </w:t>
      </w:r>
      <w:r w:rsidR="0072730E" w:rsidRPr="00560C6D">
        <w:t>Panel Contractor</w:t>
      </w:r>
      <w:r w:rsidRPr="00560C6D">
        <w:t xml:space="preserve"> will optimise environmental sustainability in the carrying out of the Contractor's Activities and the Works, referencing the environmental sustainability focus areas and principles as set out in the Environmentally Sustainable Procurement Policy. If the </w:t>
      </w:r>
      <w:r w:rsidR="0072730E" w:rsidRPr="00560C6D">
        <w:t>Panel Contractor</w:t>
      </w:r>
      <w:r w:rsidRPr="00560C6D">
        <w:t xml:space="preserve"> cannot optimise environmental sustainability, the </w:t>
      </w:r>
      <w:r w:rsidR="0072730E" w:rsidRPr="00560C6D">
        <w:t>Panel Contractor</w:t>
      </w:r>
      <w:r w:rsidRPr="00560C6D">
        <w:t xml:space="preserve"> is requested to explain why not; and</w:t>
      </w:r>
    </w:p>
    <w:p w14:paraId="7CCA276B" w14:textId="415F432A" w:rsidR="00F34984" w:rsidRPr="00560C6D" w:rsidRDefault="00F34984" w:rsidP="00FB31FF">
      <w:pPr>
        <w:pStyle w:val="DefenceHeadingNoTOC3"/>
        <w:numPr>
          <w:ilvl w:val="2"/>
          <w:numId w:val="4"/>
        </w:numPr>
      </w:pPr>
      <w:proofErr w:type="gramStart"/>
      <w:r w:rsidRPr="00560C6D">
        <w:t>opportunities</w:t>
      </w:r>
      <w:proofErr w:type="gramEnd"/>
      <w:r w:rsidRPr="00560C6D">
        <w:t xml:space="preserve"> for innovation and how the </w:t>
      </w:r>
      <w:r w:rsidR="0072730E" w:rsidRPr="00560C6D">
        <w:t>Panel Contractor</w:t>
      </w:r>
      <w:r w:rsidRPr="00560C6D">
        <w:t xml:space="preserve"> will consider these throughout the carrying out of the Contractor's Activities.</w:t>
      </w:r>
    </w:p>
    <w:p w14:paraId="725728AE" w14:textId="7EA07D11" w:rsidR="00F34984" w:rsidRPr="00560C6D" w:rsidRDefault="00F34984" w:rsidP="00F34984">
      <w:pPr>
        <w:spacing w:after="200"/>
        <w:rPr>
          <w:szCs w:val="20"/>
        </w:rPr>
      </w:pPr>
      <w:r w:rsidRPr="00560C6D">
        <w:rPr>
          <w:szCs w:val="20"/>
        </w:rPr>
        <w:t xml:space="preserve">The </w:t>
      </w:r>
      <w:r w:rsidR="0072730E" w:rsidRPr="00560C6D">
        <w:rPr>
          <w:szCs w:val="20"/>
        </w:rPr>
        <w:t>Panel Contractor</w:t>
      </w:r>
      <w:r w:rsidRPr="00560C6D">
        <w:rPr>
          <w:szCs w:val="20"/>
        </w:rPr>
        <w:t xml:space="preserve"> is referred to the Commonwealth's guidance in respect of the Supplier Environmental Sustainability Plan available at: https://www.dcceew.gov.au/sites/default/files/documents/sesp-optionbii-base-metrics-construction-2024.pdf.</w:t>
      </w:r>
    </w:p>
    <w:p w14:paraId="3D1F775B" w14:textId="77777777" w:rsidR="00F34984" w:rsidRPr="00560C6D" w:rsidRDefault="00F34984" w:rsidP="00A767A3">
      <w:pPr>
        <w:numPr>
          <w:ilvl w:val="0"/>
          <w:numId w:val="45"/>
        </w:numPr>
        <w:spacing w:after="200"/>
        <w:outlineLvl w:val="0"/>
        <w:rPr>
          <w:b/>
          <w:i/>
          <w:szCs w:val="20"/>
        </w:rPr>
      </w:pPr>
      <w:r w:rsidRPr="00560C6D">
        <w:rPr>
          <w:b/>
          <w:iCs/>
          <w:szCs w:val="20"/>
        </w:rPr>
        <w:t>Corporate Environmental Sustainability Performance</w:t>
      </w:r>
    </w:p>
    <w:p w14:paraId="7B32C2E9" w14:textId="6DEAFB12" w:rsidR="00F34984" w:rsidRPr="00560C6D" w:rsidRDefault="00F34984" w:rsidP="00F34984">
      <w:pPr>
        <w:spacing w:after="200"/>
        <w:ind w:left="964"/>
        <w:outlineLvl w:val="0"/>
        <w:rPr>
          <w:b/>
          <w:i/>
          <w:sz w:val="16"/>
          <w:szCs w:val="16"/>
        </w:rPr>
      </w:pPr>
      <w:r w:rsidRPr="00560C6D">
        <w:rPr>
          <w:szCs w:val="20"/>
        </w:rPr>
        <w:t xml:space="preserve">In 500 words or less, detail the actions the </w:t>
      </w:r>
      <w:r w:rsidR="0072730E" w:rsidRPr="00560C6D">
        <w:rPr>
          <w:szCs w:val="20"/>
        </w:rPr>
        <w:t>Panel Contractor</w:t>
      </w:r>
      <w:r w:rsidRPr="00560C6D">
        <w:rPr>
          <w:szCs w:val="20"/>
        </w:rPr>
        <w:t xml:space="preserve"> is taking to minimise its environmental impact including any accreditations/certifications, environmental management systems, policies and/or processes as applicable:</w:t>
      </w:r>
    </w:p>
    <w:p w14:paraId="656C5137" w14:textId="77777777" w:rsidR="00F34984" w:rsidRPr="00560C6D" w:rsidRDefault="00F34984" w:rsidP="00F34984">
      <w:pPr>
        <w:pStyle w:val="DefenceIndent"/>
      </w:pPr>
      <w:r w:rsidRPr="00560C6D">
        <w:t>[</w:t>
      </w:r>
      <w:r w:rsidRPr="00560C6D">
        <w:rPr>
          <w:b/>
        </w:rPr>
        <w:t>INSERT DETAILS</w:t>
      </w:r>
      <w:r w:rsidRPr="00560C6D">
        <w:t>].</w:t>
      </w:r>
    </w:p>
    <w:p w14:paraId="663B773A" w14:textId="2B2C8CAB" w:rsidR="000C253B" w:rsidRPr="00560C6D" w:rsidRDefault="000C253B" w:rsidP="00A767A3">
      <w:pPr>
        <w:numPr>
          <w:ilvl w:val="0"/>
          <w:numId w:val="45"/>
        </w:numPr>
        <w:spacing w:after="200"/>
        <w:outlineLvl w:val="0"/>
        <w:rPr>
          <w:szCs w:val="20"/>
        </w:rPr>
      </w:pPr>
      <w:r w:rsidRPr="00560C6D">
        <w:rPr>
          <w:b/>
          <w:bCs/>
          <w:szCs w:val="20"/>
        </w:rPr>
        <w:t>Design</w:t>
      </w:r>
    </w:p>
    <w:p w14:paraId="1259D0DA" w14:textId="4FC122AB" w:rsidR="000C253B" w:rsidRPr="00560C6D" w:rsidRDefault="000C253B" w:rsidP="00A767A3">
      <w:pPr>
        <w:pStyle w:val="DefenceHeadingNoTOC3"/>
        <w:numPr>
          <w:ilvl w:val="2"/>
          <w:numId w:val="61"/>
        </w:numPr>
        <w:tabs>
          <w:tab w:val="clear" w:pos="964"/>
        </w:tabs>
        <w:ind w:left="1985" w:hanging="992"/>
      </w:pPr>
      <w:r w:rsidRPr="00560C6D">
        <w:t xml:space="preserve">In 250 words or less, detail the </w:t>
      </w:r>
      <w:r w:rsidR="0072730E" w:rsidRPr="00560C6D">
        <w:t>Panel Contractor</w:t>
      </w:r>
      <w:r w:rsidRPr="00560C6D">
        <w:t xml:space="preserve">'s previous experience in designing for optimal environmental sustainability outcomes in previous similar projects, with reference to the </w:t>
      </w:r>
      <w:r w:rsidRPr="00560C6D">
        <w:rPr>
          <w:bCs/>
          <w:iCs/>
        </w:rPr>
        <w:t>Environmental Sustainability Principles</w:t>
      </w:r>
      <w:r w:rsidRPr="00560C6D">
        <w:t xml:space="preserve">. If applicable, detail how the </w:t>
      </w:r>
      <w:r w:rsidR="0072730E" w:rsidRPr="00560C6D">
        <w:t>Panel Contractor</w:t>
      </w:r>
      <w:r w:rsidRPr="00560C6D">
        <w:t>'s design contributed to obtaining a rating or certification and what rating or certification was obtained:</w:t>
      </w:r>
    </w:p>
    <w:p w14:paraId="1AADFA70" w14:textId="77777777" w:rsidR="000C253B" w:rsidRPr="00560C6D" w:rsidRDefault="000C253B" w:rsidP="000C253B">
      <w:pPr>
        <w:pStyle w:val="DefenceIndent"/>
        <w:ind w:left="1509" w:firstLine="476"/>
      </w:pPr>
      <w:r w:rsidRPr="00560C6D">
        <w:t>[</w:t>
      </w:r>
      <w:r w:rsidRPr="00560C6D">
        <w:rPr>
          <w:b/>
        </w:rPr>
        <w:t>INSERT DETAILS</w:t>
      </w:r>
      <w:r w:rsidRPr="00560C6D">
        <w:t>].</w:t>
      </w:r>
    </w:p>
    <w:p w14:paraId="1F6D59DB" w14:textId="3F5BE7AB" w:rsidR="000C253B" w:rsidRPr="00560C6D" w:rsidRDefault="000C253B" w:rsidP="00FB31FF">
      <w:pPr>
        <w:pStyle w:val="DefenceHeadingNoTOC3"/>
        <w:numPr>
          <w:ilvl w:val="2"/>
          <w:numId w:val="4"/>
        </w:numPr>
        <w:ind w:left="1985"/>
      </w:pPr>
      <w:r w:rsidRPr="00560C6D">
        <w:t xml:space="preserve">In 500 words or less, detail how the </w:t>
      </w:r>
      <w:r w:rsidR="0072730E" w:rsidRPr="00560C6D">
        <w:t>Panel Contractor</w:t>
      </w:r>
      <w:r w:rsidRPr="00560C6D">
        <w:t xml:space="preserve"> will embed environmental sustainability into the design of the Project, including positioning the Project to optimise environmentally sustainable outcomes with reference to the </w:t>
      </w:r>
      <w:r w:rsidRPr="00560C6D">
        <w:rPr>
          <w:bCs/>
          <w:iCs/>
        </w:rPr>
        <w:t>Environmental Sustainability Principles</w:t>
      </w:r>
      <w:r w:rsidRPr="00560C6D">
        <w:t>:</w:t>
      </w:r>
    </w:p>
    <w:p w14:paraId="2C70ADEC" w14:textId="671D573C" w:rsidR="000C253B" w:rsidRPr="00560C6D" w:rsidRDefault="000C253B" w:rsidP="00B201CE">
      <w:pPr>
        <w:pStyle w:val="DefenceIndent"/>
        <w:ind w:left="1509" w:firstLine="476"/>
        <w:rPr>
          <w:b/>
          <w:bCs/>
          <w:i/>
          <w:iCs/>
        </w:rPr>
      </w:pPr>
      <w:r w:rsidRPr="00560C6D">
        <w:t>[</w:t>
      </w:r>
      <w:r w:rsidRPr="00560C6D">
        <w:rPr>
          <w:b/>
        </w:rPr>
        <w:t>INSERT DETAILS</w:t>
      </w:r>
      <w:r w:rsidRPr="00560C6D">
        <w:t>].</w:t>
      </w:r>
    </w:p>
    <w:p w14:paraId="07748C77" w14:textId="77777777" w:rsidR="00F34984" w:rsidRPr="00560C6D" w:rsidRDefault="00F34984" w:rsidP="00A767A3">
      <w:pPr>
        <w:numPr>
          <w:ilvl w:val="0"/>
          <w:numId w:val="45"/>
        </w:numPr>
        <w:spacing w:after="200"/>
        <w:outlineLvl w:val="0"/>
        <w:rPr>
          <w:b/>
          <w:i/>
          <w:szCs w:val="20"/>
        </w:rPr>
      </w:pPr>
      <w:r w:rsidRPr="00560C6D">
        <w:rPr>
          <w:b/>
          <w:iCs/>
          <w:szCs w:val="20"/>
        </w:rPr>
        <w:t>Climate</w:t>
      </w:r>
    </w:p>
    <w:p w14:paraId="1D3D70C6" w14:textId="43D35407" w:rsidR="00F34984" w:rsidRPr="00560C6D" w:rsidRDefault="00F34984" w:rsidP="00A767A3">
      <w:pPr>
        <w:pStyle w:val="DefenceHeadingNoTOC3"/>
        <w:numPr>
          <w:ilvl w:val="2"/>
          <w:numId w:val="45"/>
        </w:numPr>
      </w:pPr>
      <w:bookmarkStart w:id="372" w:name="_Ref171101571"/>
      <w:r w:rsidRPr="00560C6D">
        <w:t xml:space="preserve">In the 'Reporting Template' available at https://www.dcceew.gov.au/environment/protection/waste/sustainable-procurement/toolkit#daff-page-main, the </w:t>
      </w:r>
      <w:r w:rsidR="0072730E" w:rsidRPr="00560C6D">
        <w:t>Panel Contractor</w:t>
      </w:r>
      <w:r w:rsidRPr="00560C6D">
        <w:t xml:space="preserve"> is requested to provide a list of low embodied emissions products and/or materials proposed for use under the Contract.</w:t>
      </w:r>
      <w:bookmarkEnd w:id="372"/>
      <w:r w:rsidRPr="00560C6D">
        <w:t xml:space="preserve"> </w:t>
      </w:r>
    </w:p>
    <w:p w14:paraId="591C109A" w14:textId="15A86BB3" w:rsidR="00F34984" w:rsidRPr="00560C6D" w:rsidRDefault="00F34984" w:rsidP="00F34984">
      <w:pPr>
        <w:pStyle w:val="DefenceHeadingNoTOC3"/>
        <w:numPr>
          <w:ilvl w:val="0"/>
          <w:numId w:val="0"/>
        </w:numPr>
        <w:ind w:left="1928"/>
      </w:pPr>
      <w:r w:rsidRPr="00560C6D">
        <w:t xml:space="preserve">The </w:t>
      </w:r>
      <w:r w:rsidR="0072730E" w:rsidRPr="00560C6D">
        <w:t>Panel Contractor</w:t>
      </w:r>
      <w:r w:rsidRPr="00560C6D">
        <w:t xml:space="preserve"> should download the 'Reporting Template' and incorporate </w:t>
      </w:r>
      <w:r w:rsidR="005D1F6A" w:rsidRPr="00560C6D">
        <w:t>its</w:t>
      </w:r>
      <w:r w:rsidRPr="00560C6D">
        <w:t xml:space="preserve"> response to this paragraph </w:t>
      </w:r>
      <w:r w:rsidRPr="00560C6D">
        <w:fldChar w:fldCharType="begin"/>
      </w:r>
      <w:r w:rsidRPr="00560C6D">
        <w:instrText xml:space="preserve"> REF _Ref171101571 \w \h </w:instrText>
      </w:r>
      <w:r w:rsidRPr="00560C6D">
        <w:fldChar w:fldCharType="separate"/>
      </w:r>
      <w:r w:rsidR="0042772F" w:rsidRPr="00560C6D">
        <w:t>3(a)</w:t>
      </w:r>
      <w:r w:rsidRPr="00560C6D">
        <w:fldChar w:fldCharType="end"/>
      </w:r>
      <w:r w:rsidRPr="00560C6D">
        <w:t xml:space="preserve"> in such format at Attachment 1 to this </w:t>
      </w:r>
      <w:r w:rsidR="00043D6B" w:rsidRPr="00560C6D">
        <w:fldChar w:fldCharType="begin"/>
      </w:r>
      <w:r w:rsidR="00043D6B" w:rsidRPr="00560C6D">
        <w:instrText xml:space="preserve"> REF _Ref173248093 \w \h </w:instrText>
      </w:r>
      <w:r w:rsidR="00043D6B" w:rsidRPr="00560C6D">
        <w:fldChar w:fldCharType="separate"/>
      </w:r>
      <w:r w:rsidR="0042772F" w:rsidRPr="00560C6D">
        <w:t>Tender Schedule H</w:t>
      </w:r>
      <w:r w:rsidR="00043D6B" w:rsidRPr="00560C6D">
        <w:fldChar w:fldCharType="end"/>
      </w:r>
      <w:r w:rsidR="00043D6B" w:rsidRPr="00560C6D">
        <w:t xml:space="preserve"> - </w:t>
      </w:r>
      <w:r w:rsidR="00043D6B" w:rsidRPr="00560C6D">
        <w:fldChar w:fldCharType="begin"/>
      </w:r>
      <w:r w:rsidR="00043D6B" w:rsidRPr="00560C6D">
        <w:instrText xml:space="preserve"> REF _Ref173248151 \h </w:instrText>
      </w:r>
      <w:r w:rsidR="00043D6B" w:rsidRPr="00560C6D">
        <w:fldChar w:fldCharType="separate"/>
      </w:r>
      <w:r w:rsidR="0042772F" w:rsidRPr="00560C6D">
        <w:t>Environmentally Sustainable Procurement</w:t>
      </w:r>
      <w:r w:rsidR="00043D6B" w:rsidRPr="00560C6D">
        <w:fldChar w:fldCharType="end"/>
      </w:r>
      <w:r w:rsidRPr="00560C6D">
        <w:t>.</w:t>
      </w:r>
    </w:p>
    <w:p w14:paraId="24B5D863" w14:textId="25919695" w:rsidR="00F34984" w:rsidRPr="00560C6D" w:rsidRDefault="00F34984" w:rsidP="00A767A3">
      <w:pPr>
        <w:pStyle w:val="DefenceHeadingNoTOC3"/>
        <w:numPr>
          <w:ilvl w:val="2"/>
          <w:numId w:val="45"/>
        </w:numPr>
      </w:pPr>
      <w:r w:rsidRPr="00560C6D">
        <w:t xml:space="preserve">In 500 words or less, detail how the </w:t>
      </w:r>
      <w:r w:rsidR="0072730E" w:rsidRPr="00560C6D">
        <w:t>Panel Contractor</w:t>
      </w:r>
      <w:r w:rsidRPr="00560C6D">
        <w:t xml:space="preserve">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560C6D" w:rsidRDefault="00F34984" w:rsidP="00F34984">
      <w:pPr>
        <w:pStyle w:val="DefenceIndent"/>
        <w:ind w:left="1985"/>
      </w:pPr>
      <w:r w:rsidRPr="00560C6D">
        <w:t>[</w:t>
      </w:r>
      <w:r w:rsidRPr="00560C6D">
        <w:rPr>
          <w:b/>
        </w:rPr>
        <w:t>INSERT DETAILS</w:t>
      </w:r>
      <w:r w:rsidRPr="00560C6D">
        <w:t>].</w:t>
      </w:r>
    </w:p>
    <w:p w14:paraId="473FCBE0" w14:textId="5D4A944A" w:rsidR="00F34984" w:rsidRPr="00560C6D" w:rsidRDefault="00F34984" w:rsidP="00A767A3">
      <w:pPr>
        <w:pStyle w:val="DefenceHeadingNoTOC3"/>
        <w:numPr>
          <w:ilvl w:val="2"/>
          <w:numId w:val="45"/>
        </w:numPr>
      </w:pPr>
      <w:bookmarkStart w:id="373" w:name="_Ref171100904"/>
      <w:r w:rsidRPr="00560C6D">
        <w:t xml:space="preserve">The </w:t>
      </w:r>
      <w:r w:rsidR="0072730E" w:rsidRPr="00560C6D">
        <w:t>Panel Contractor</w:t>
      </w:r>
      <w:r w:rsidRPr="00560C6D">
        <w:t xml:space="preserve"> is requested to identify, by ticking the relevant box or boxes below, whether it proposes to deliver on the additional climate principles:</w:t>
      </w:r>
      <w:bookmarkEnd w:id="373"/>
    </w:p>
    <w:p w14:paraId="757D3081" w14:textId="77777777" w:rsidR="00F34984" w:rsidRPr="00560C6D" w:rsidRDefault="00F34984" w:rsidP="00F34984">
      <w:pPr>
        <w:pStyle w:val="DefenceHeadingNoTOC3"/>
        <w:numPr>
          <w:ilvl w:val="0"/>
          <w:numId w:val="0"/>
        </w:numPr>
        <w:ind w:left="1985"/>
        <w:rPr>
          <w:lang w:eastAsia="ja-JP"/>
        </w:rPr>
      </w:pPr>
      <w:r w:rsidRPr="00560C6D">
        <w:rPr>
          <w:b/>
        </w:rPr>
        <w:lastRenderedPageBreak/>
        <w:sym w:font="Wingdings" w:char="F071"/>
      </w:r>
      <w:r w:rsidRPr="00560C6D">
        <w:tab/>
      </w:r>
      <w:r w:rsidRPr="00560C6D">
        <w:rPr>
          <w:lang w:eastAsia="ja-JP"/>
        </w:rPr>
        <w:t>Optimise energy efficiency</w:t>
      </w:r>
    </w:p>
    <w:p w14:paraId="5EBAC6CA" w14:textId="3733FCB8" w:rsidR="00F34984" w:rsidRPr="00560C6D" w:rsidRDefault="00F34984" w:rsidP="00F34984">
      <w:pPr>
        <w:pStyle w:val="DefenceHeadingNoTOC3"/>
        <w:numPr>
          <w:ilvl w:val="0"/>
          <w:numId w:val="0"/>
        </w:numPr>
        <w:ind w:left="1985"/>
        <w:rPr>
          <w:lang w:eastAsia="ja-JP"/>
        </w:rPr>
      </w:pPr>
      <w:r w:rsidRPr="00560C6D">
        <w:rPr>
          <w:b/>
        </w:rPr>
        <w:sym w:font="Wingdings" w:char="F071"/>
      </w:r>
      <w:r w:rsidRPr="00560C6D">
        <w:rPr>
          <w:lang w:eastAsia="ja-JP"/>
        </w:rPr>
        <w:tab/>
        <w:t>Minimise greenhouse gas emissions</w:t>
      </w:r>
    </w:p>
    <w:p w14:paraId="3E690C06" w14:textId="3D88F525" w:rsidR="00F34984" w:rsidRPr="00560C6D" w:rsidRDefault="00F34984" w:rsidP="00F34984">
      <w:pPr>
        <w:pStyle w:val="DefenceIndent"/>
        <w:ind w:left="1985"/>
      </w:pPr>
      <w:r w:rsidRPr="00560C6D">
        <w:t xml:space="preserve">If the </w:t>
      </w:r>
      <w:r w:rsidR="0072730E" w:rsidRPr="00560C6D">
        <w:t>Panel Contractor</w:t>
      </w:r>
      <w:r w:rsidRPr="00560C6D">
        <w:t xml:space="preserve"> has ticked any box or boxes above, in 500 words or less detail how the </w:t>
      </w:r>
      <w:r w:rsidR="0072730E" w:rsidRPr="00560C6D">
        <w:t>Panel Contractor</w:t>
      </w:r>
      <w:r w:rsidRPr="00560C6D">
        <w:t xml:space="preserve"> will deliver on these principles during the Contract:</w:t>
      </w:r>
    </w:p>
    <w:p w14:paraId="5EFF1772" w14:textId="77777777" w:rsidR="00F34984" w:rsidRPr="00560C6D" w:rsidRDefault="00F34984" w:rsidP="00F34984">
      <w:pPr>
        <w:pStyle w:val="DefenceIndent"/>
        <w:ind w:left="1985"/>
      </w:pPr>
      <w:r w:rsidRPr="00560C6D">
        <w:t>[</w:t>
      </w:r>
      <w:r w:rsidRPr="00560C6D">
        <w:rPr>
          <w:b/>
        </w:rPr>
        <w:t>INSERT DETAILS</w:t>
      </w:r>
      <w:r w:rsidRPr="00560C6D">
        <w:t>].</w:t>
      </w:r>
    </w:p>
    <w:p w14:paraId="7B336560" w14:textId="77777777" w:rsidR="00F34984" w:rsidRPr="00560C6D" w:rsidRDefault="00F34984" w:rsidP="00A767A3">
      <w:pPr>
        <w:numPr>
          <w:ilvl w:val="0"/>
          <w:numId w:val="45"/>
        </w:numPr>
        <w:spacing w:after="200"/>
        <w:outlineLvl w:val="0"/>
        <w:rPr>
          <w:b/>
          <w:i/>
          <w:szCs w:val="20"/>
        </w:rPr>
      </w:pPr>
      <w:bookmarkStart w:id="374" w:name="_Ref171100914"/>
      <w:r w:rsidRPr="00560C6D">
        <w:rPr>
          <w:b/>
          <w:iCs/>
          <w:szCs w:val="20"/>
        </w:rPr>
        <w:t>Environment</w:t>
      </w:r>
      <w:bookmarkEnd w:id="374"/>
    </w:p>
    <w:p w14:paraId="7DC50277" w14:textId="61F1A390" w:rsidR="00F34984" w:rsidRPr="00560C6D" w:rsidRDefault="00F34984" w:rsidP="00A767A3">
      <w:pPr>
        <w:pStyle w:val="DefenceHeadingNoTOC3"/>
        <w:numPr>
          <w:ilvl w:val="2"/>
          <w:numId w:val="50"/>
        </w:numPr>
        <w:tabs>
          <w:tab w:val="clear" w:pos="964"/>
        </w:tabs>
        <w:ind w:left="1985" w:hanging="992"/>
        <w:rPr>
          <w:lang w:eastAsia="en-AU"/>
        </w:rPr>
      </w:pPr>
      <w:r w:rsidRPr="00560C6D">
        <w:t xml:space="preserve">In 500 words or less, </w:t>
      </w:r>
      <w:r w:rsidRPr="00560C6D">
        <w:rPr>
          <w:lang w:eastAsia="en-AU"/>
        </w:rPr>
        <w:t xml:space="preserve">detail how </w:t>
      </w:r>
      <w:r w:rsidRPr="00560C6D">
        <w:t xml:space="preserve">the </w:t>
      </w:r>
      <w:r w:rsidR="0072730E" w:rsidRPr="00560C6D">
        <w:t>Panel Contractor</w:t>
      </w:r>
      <w:r w:rsidRPr="00560C6D">
        <w:rPr>
          <w:lang w:eastAsia="en-AU"/>
        </w:rPr>
        <w:t xml:space="preserve"> will minimise or avoid waste to landfill over the term of the Contract, including how </w:t>
      </w:r>
      <w:r w:rsidRPr="00560C6D">
        <w:t xml:space="preserve">the </w:t>
      </w:r>
      <w:r w:rsidR="0072730E" w:rsidRPr="00560C6D">
        <w:t>Panel Contractor</w:t>
      </w:r>
      <w:r w:rsidRPr="00560C6D">
        <w:rPr>
          <w:lang w:eastAsia="en-AU"/>
        </w:rPr>
        <w:t xml:space="preserve"> will increase the level of resource recovery or extend the useful life of material through recycling, reuse, repurposing or other activities</w:t>
      </w:r>
      <w:r w:rsidRPr="00560C6D">
        <w:t>:</w:t>
      </w:r>
    </w:p>
    <w:p w14:paraId="09FC9355" w14:textId="77777777" w:rsidR="00F34984" w:rsidRPr="00560C6D" w:rsidRDefault="00F34984" w:rsidP="00F34984">
      <w:pPr>
        <w:pStyle w:val="DefenceIndent"/>
        <w:ind w:left="1985"/>
      </w:pPr>
      <w:r w:rsidRPr="00560C6D">
        <w:t>[</w:t>
      </w:r>
      <w:r w:rsidRPr="00560C6D">
        <w:rPr>
          <w:b/>
        </w:rPr>
        <w:t>INSERT DETAILS</w:t>
      </w:r>
      <w:r w:rsidRPr="00560C6D">
        <w:t>].</w:t>
      </w:r>
    </w:p>
    <w:p w14:paraId="39ACE059" w14:textId="0E1CB32B" w:rsidR="00F34984" w:rsidRPr="00560C6D" w:rsidRDefault="00F34984" w:rsidP="00FB31FF">
      <w:pPr>
        <w:pStyle w:val="DefenceHeadingNoTOC3"/>
        <w:numPr>
          <w:ilvl w:val="2"/>
          <w:numId w:val="4"/>
        </w:numPr>
        <w:ind w:left="1985"/>
      </w:pPr>
      <w:bookmarkStart w:id="375" w:name="_Ref171100909"/>
      <w:r w:rsidRPr="00560C6D">
        <w:t xml:space="preserve">The </w:t>
      </w:r>
      <w:r w:rsidR="0072730E" w:rsidRPr="00560C6D">
        <w:t>Panel Contractor</w:t>
      </w:r>
      <w:r w:rsidRPr="00560C6D">
        <w:t xml:space="preserve"> is requested to identify, by ticking the relevant box or boxes below, whether it proposes to deliver on the additional environment principles:</w:t>
      </w:r>
      <w:bookmarkEnd w:id="375"/>
    </w:p>
    <w:p w14:paraId="38278036" w14:textId="77777777" w:rsidR="00F34984" w:rsidRPr="00560C6D" w:rsidRDefault="00F34984" w:rsidP="00F34984">
      <w:pPr>
        <w:pStyle w:val="DefenceHeadingNoTOC3"/>
        <w:numPr>
          <w:ilvl w:val="0"/>
          <w:numId w:val="0"/>
        </w:numPr>
        <w:ind w:left="1985"/>
        <w:rPr>
          <w:lang w:eastAsia="ja-JP"/>
        </w:rPr>
      </w:pPr>
      <w:r w:rsidRPr="00560C6D">
        <w:rPr>
          <w:b/>
        </w:rPr>
        <w:sym w:font="Wingdings" w:char="F071"/>
      </w:r>
      <w:r w:rsidRPr="00560C6D">
        <w:tab/>
      </w:r>
      <w:r w:rsidRPr="00560C6D">
        <w:rPr>
          <w:lang w:eastAsia="ja-JP"/>
        </w:rPr>
        <w:t>Optimise water efficiency</w:t>
      </w:r>
    </w:p>
    <w:p w14:paraId="5E6E7533" w14:textId="3912141C" w:rsidR="00F34984" w:rsidRPr="00560C6D" w:rsidRDefault="00F34984" w:rsidP="00F34984">
      <w:pPr>
        <w:pStyle w:val="DefenceHeadingNoTOC3"/>
        <w:numPr>
          <w:ilvl w:val="0"/>
          <w:numId w:val="0"/>
        </w:numPr>
        <w:ind w:left="1985"/>
        <w:rPr>
          <w:lang w:eastAsia="ja-JP"/>
        </w:rPr>
      </w:pPr>
      <w:r w:rsidRPr="00560C6D">
        <w:rPr>
          <w:b/>
        </w:rPr>
        <w:sym w:font="Wingdings" w:char="F071"/>
      </w:r>
      <w:r w:rsidRPr="00560C6D">
        <w:rPr>
          <w:lang w:eastAsia="ja-JP"/>
        </w:rPr>
        <w:tab/>
        <w:t>Use safe and renewable inputs</w:t>
      </w:r>
    </w:p>
    <w:p w14:paraId="4E9320B5" w14:textId="75188787" w:rsidR="00F34984" w:rsidRPr="00560C6D" w:rsidRDefault="00F34984" w:rsidP="00F34984">
      <w:pPr>
        <w:pStyle w:val="DefenceHeadingNoTOC3"/>
        <w:numPr>
          <w:ilvl w:val="0"/>
          <w:numId w:val="0"/>
        </w:numPr>
        <w:ind w:left="1985"/>
        <w:rPr>
          <w:lang w:eastAsia="ja-JP"/>
        </w:rPr>
      </w:pPr>
      <w:r w:rsidRPr="00560C6D">
        <w:rPr>
          <w:b/>
        </w:rPr>
        <w:sym w:font="Wingdings" w:char="F071"/>
      </w:r>
      <w:r w:rsidRPr="00560C6D">
        <w:rPr>
          <w:lang w:eastAsia="ja-JP"/>
        </w:rPr>
        <w:tab/>
      </w:r>
      <w:r w:rsidRPr="00560C6D">
        <w:t>Safely use and dispose of chemicals</w:t>
      </w:r>
    </w:p>
    <w:p w14:paraId="7D5AB144" w14:textId="18C85D0D" w:rsidR="00F34984" w:rsidRPr="00560C6D" w:rsidRDefault="00F34984" w:rsidP="00F34984">
      <w:pPr>
        <w:pStyle w:val="DefenceIndent"/>
        <w:ind w:left="1985"/>
      </w:pPr>
      <w:r w:rsidRPr="00560C6D">
        <w:t xml:space="preserve">If the </w:t>
      </w:r>
      <w:r w:rsidR="0072730E" w:rsidRPr="00560C6D">
        <w:t>Panel Contractor</w:t>
      </w:r>
      <w:r w:rsidRPr="00560C6D">
        <w:t xml:space="preserve"> has ticked any box or boxes above, in 500 words or less detail how the </w:t>
      </w:r>
      <w:r w:rsidR="0072730E" w:rsidRPr="00560C6D">
        <w:t>Panel Contractor</w:t>
      </w:r>
      <w:r w:rsidRPr="00560C6D">
        <w:t xml:space="preserve"> will deliver on these principles during the Contract:</w:t>
      </w:r>
    </w:p>
    <w:p w14:paraId="1B4F8507" w14:textId="77777777" w:rsidR="00F34984" w:rsidRPr="00560C6D" w:rsidRDefault="00F34984" w:rsidP="00F34984">
      <w:pPr>
        <w:pStyle w:val="DefenceIndent"/>
        <w:ind w:left="1985"/>
      </w:pPr>
      <w:r w:rsidRPr="00560C6D">
        <w:t>[</w:t>
      </w:r>
      <w:r w:rsidRPr="00560C6D">
        <w:rPr>
          <w:b/>
        </w:rPr>
        <w:t>INSERT DETAILS</w:t>
      </w:r>
      <w:r w:rsidRPr="00560C6D">
        <w:t>].</w:t>
      </w:r>
    </w:p>
    <w:p w14:paraId="54AF12D1" w14:textId="77777777" w:rsidR="00F34984" w:rsidRPr="00560C6D" w:rsidRDefault="00F34984" w:rsidP="00A767A3">
      <w:pPr>
        <w:numPr>
          <w:ilvl w:val="0"/>
          <w:numId w:val="45"/>
        </w:numPr>
        <w:spacing w:after="200"/>
        <w:outlineLvl w:val="0"/>
        <w:rPr>
          <w:b/>
          <w:i/>
          <w:szCs w:val="20"/>
        </w:rPr>
      </w:pPr>
      <w:bookmarkStart w:id="376" w:name="_Ref171100955"/>
      <w:r w:rsidRPr="00560C6D">
        <w:rPr>
          <w:b/>
          <w:szCs w:val="20"/>
        </w:rPr>
        <w:t>Circularity</w:t>
      </w:r>
      <w:bookmarkEnd w:id="376"/>
    </w:p>
    <w:p w14:paraId="5B71BB62" w14:textId="59A68347" w:rsidR="00F34984" w:rsidRPr="00560C6D" w:rsidRDefault="00F34984" w:rsidP="00A767A3">
      <w:pPr>
        <w:pStyle w:val="DefenceHeadingNoTOC3"/>
        <w:numPr>
          <w:ilvl w:val="2"/>
          <w:numId w:val="49"/>
        </w:numPr>
        <w:tabs>
          <w:tab w:val="clear" w:pos="964"/>
        </w:tabs>
        <w:ind w:left="1985" w:hanging="992"/>
      </w:pPr>
      <w:bookmarkStart w:id="377" w:name="_Ref171101582"/>
      <w:r w:rsidRPr="00560C6D">
        <w:t xml:space="preserve">In the 'Reporting Template' available at https://www.dcceew.gov.au/environment/protection/waste/sustainable-procurement/toolkit#daff-page-main, the </w:t>
      </w:r>
      <w:r w:rsidR="0072730E" w:rsidRPr="00560C6D">
        <w:t>Panel Contractor</w:t>
      </w:r>
      <w:r w:rsidRPr="00560C6D">
        <w:t xml:space="preserve"> is requested to provide a list of products and/or materials containing recycled content proposed for use under the Contract, including the proportion of recycled content used in each product or material.</w:t>
      </w:r>
      <w:bookmarkEnd w:id="377"/>
    </w:p>
    <w:p w14:paraId="352E882D" w14:textId="58B71BCA" w:rsidR="00F34984" w:rsidRPr="00560C6D" w:rsidRDefault="00F34984" w:rsidP="00F34984">
      <w:pPr>
        <w:pStyle w:val="DefenceIndent"/>
        <w:ind w:left="1985"/>
      </w:pPr>
      <w:r w:rsidRPr="00560C6D">
        <w:t xml:space="preserve">The </w:t>
      </w:r>
      <w:r w:rsidR="0072730E" w:rsidRPr="00560C6D">
        <w:t>Panel Contractor</w:t>
      </w:r>
      <w:r w:rsidRPr="00560C6D">
        <w:t xml:space="preserve"> should download the 'Reporting Template' and incorporate </w:t>
      </w:r>
      <w:r w:rsidR="005D1F6A" w:rsidRPr="00560C6D">
        <w:t>its</w:t>
      </w:r>
      <w:r w:rsidRPr="00560C6D">
        <w:t xml:space="preserve"> response to this paragraph </w:t>
      </w:r>
      <w:r w:rsidRPr="00560C6D">
        <w:fldChar w:fldCharType="begin"/>
      </w:r>
      <w:r w:rsidRPr="00560C6D">
        <w:instrText xml:space="preserve"> REF _Ref171100955 \w \h  \* MERGEFORMAT </w:instrText>
      </w:r>
      <w:r w:rsidRPr="00560C6D">
        <w:fldChar w:fldCharType="separate"/>
      </w:r>
      <w:r w:rsidR="0042772F" w:rsidRPr="00560C6D">
        <w:t>5</w:t>
      </w:r>
      <w:r w:rsidRPr="00560C6D">
        <w:fldChar w:fldCharType="end"/>
      </w:r>
      <w:r w:rsidRPr="00560C6D">
        <w:fldChar w:fldCharType="begin"/>
      </w:r>
      <w:r w:rsidRPr="00560C6D">
        <w:instrText xml:space="preserve"> REF _Ref171101582 \n \h  \* MERGEFORMAT </w:instrText>
      </w:r>
      <w:r w:rsidRPr="00560C6D">
        <w:fldChar w:fldCharType="separate"/>
      </w:r>
      <w:r w:rsidR="0042772F" w:rsidRPr="00560C6D">
        <w:t>(a)</w:t>
      </w:r>
      <w:r w:rsidRPr="00560C6D">
        <w:fldChar w:fldCharType="end"/>
      </w:r>
      <w:r w:rsidRPr="00560C6D">
        <w:t xml:space="preserve"> in such format at Attachment 1 to this </w:t>
      </w:r>
      <w:r w:rsidR="00043D6B" w:rsidRPr="00560C6D">
        <w:fldChar w:fldCharType="begin"/>
      </w:r>
      <w:r w:rsidR="00043D6B" w:rsidRPr="00560C6D">
        <w:instrText xml:space="preserve"> REF _Ref173248093 \w \h </w:instrText>
      </w:r>
      <w:r w:rsidR="00043D6B" w:rsidRPr="00560C6D">
        <w:fldChar w:fldCharType="separate"/>
      </w:r>
      <w:r w:rsidR="0042772F" w:rsidRPr="00560C6D">
        <w:t>Tender Schedule H</w:t>
      </w:r>
      <w:r w:rsidR="00043D6B" w:rsidRPr="00560C6D">
        <w:fldChar w:fldCharType="end"/>
      </w:r>
      <w:r w:rsidR="00043D6B" w:rsidRPr="00560C6D">
        <w:t xml:space="preserve"> - </w:t>
      </w:r>
      <w:r w:rsidR="00043D6B" w:rsidRPr="00560C6D">
        <w:fldChar w:fldCharType="begin"/>
      </w:r>
      <w:r w:rsidR="00043D6B" w:rsidRPr="00560C6D">
        <w:instrText xml:space="preserve"> REF _Ref173248151 \h </w:instrText>
      </w:r>
      <w:r w:rsidR="00043D6B" w:rsidRPr="00560C6D">
        <w:fldChar w:fldCharType="separate"/>
      </w:r>
      <w:r w:rsidR="0042772F" w:rsidRPr="00560C6D">
        <w:t>Environmentally Sustainable Procurement</w:t>
      </w:r>
      <w:r w:rsidR="00043D6B" w:rsidRPr="00560C6D">
        <w:fldChar w:fldCharType="end"/>
      </w:r>
      <w:r w:rsidRPr="00560C6D">
        <w:t>.</w:t>
      </w:r>
    </w:p>
    <w:p w14:paraId="552AFD90" w14:textId="1C3A35F1" w:rsidR="00F34984" w:rsidRPr="00560C6D" w:rsidRDefault="00F34984" w:rsidP="00FB31FF">
      <w:pPr>
        <w:pStyle w:val="DefenceHeadingNoTOC3"/>
        <w:numPr>
          <w:ilvl w:val="2"/>
          <w:numId w:val="4"/>
        </w:numPr>
        <w:ind w:left="1985" w:hanging="992"/>
        <w:rPr>
          <w:lang w:eastAsia="en-AU"/>
        </w:rPr>
      </w:pPr>
      <w:r w:rsidRPr="00560C6D">
        <w:t xml:space="preserve">In 500 words or less, </w:t>
      </w:r>
      <w:r w:rsidRPr="00560C6D">
        <w:rPr>
          <w:lang w:eastAsia="en-AU"/>
        </w:rPr>
        <w:t xml:space="preserve">detail how </w:t>
      </w:r>
      <w:r w:rsidRPr="00560C6D">
        <w:t xml:space="preserve">the </w:t>
      </w:r>
      <w:r w:rsidR="0072730E" w:rsidRPr="00560C6D">
        <w:t>Panel Contractor</w:t>
      </w:r>
      <w:r w:rsidRPr="00560C6D">
        <w:rPr>
          <w:lang w:eastAsia="en-AU"/>
        </w:rPr>
        <w:t xml:space="preserve"> proposes to identify opportunities and prioritise the use of recycled content in the delivery of the Contract to the maximum extent possible without compromising quality, safety and/or capability: </w:t>
      </w:r>
    </w:p>
    <w:p w14:paraId="6D4E67A2" w14:textId="77777777" w:rsidR="00F34984" w:rsidRPr="00560C6D" w:rsidRDefault="00F34984" w:rsidP="00F34984">
      <w:pPr>
        <w:pStyle w:val="DefenceIndent"/>
        <w:ind w:left="1985"/>
      </w:pPr>
      <w:r w:rsidRPr="00560C6D">
        <w:t>[</w:t>
      </w:r>
      <w:r w:rsidRPr="00560C6D">
        <w:rPr>
          <w:b/>
        </w:rPr>
        <w:t>INSERT DETAILS</w:t>
      </w:r>
      <w:r w:rsidRPr="00560C6D">
        <w:t>].</w:t>
      </w:r>
    </w:p>
    <w:p w14:paraId="73EAA863" w14:textId="0034133B" w:rsidR="00F34984" w:rsidRPr="00560C6D" w:rsidRDefault="00F34984" w:rsidP="00FB31FF">
      <w:pPr>
        <w:pStyle w:val="DefenceHeadingNoTOC3"/>
        <w:numPr>
          <w:ilvl w:val="2"/>
          <w:numId w:val="4"/>
        </w:numPr>
        <w:ind w:left="1985" w:hanging="992"/>
      </w:pPr>
      <w:bookmarkStart w:id="378" w:name="_Ref171100951"/>
      <w:r w:rsidRPr="00560C6D">
        <w:t xml:space="preserve">The </w:t>
      </w:r>
      <w:r w:rsidR="0072730E" w:rsidRPr="00560C6D">
        <w:t>Panel Contractor</w:t>
      </w:r>
      <w:r w:rsidRPr="00560C6D">
        <w:t xml:space="preserve"> is requested to identify, by ticking the relevant box or boxes below, whether it proposes to deliver on the additional circularity principles:</w:t>
      </w:r>
      <w:bookmarkEnd w:id="378"/>
    </w:p>
    <w:p w14:paraId="0C4AC598" w14:textId="77777777" w:rsidR="00F34984" w:rsidRPr="00560C6D" w:rsidRDefault="00F34984" w:rsidP="00F34984">
      <w:pPr>
        <w:pStyle w:val="DefenceHeadingNoTOC3"/>
        <w:numPr>
          <w:ilvl w:val="0"/>
          <w:numId w:val="0"/>
        </w:numPr>
        <w:ind w:left="2835" w:hanging="850"/>
        <w:rPr>
          <w:lang w:eastAsia="ja-JP"/>
        </w:rPr>
      </w:pPr>
      <w:r w:rsidRPr="00560C6D">
        <w:rPr>
          <w:b/>
        </w:rPr>
        <w:sym w:font="Wingdings" w:char="F071"/>
      </w:r>
      <w:r w:rsidRPr="00560C6D">
        <w:tab/>
      </w:r>
      <w:r w:rsidRPr="00560C6D">
        <w:rPr>
          <w:lang w:eastAsia="ja-JP"/>
        </w:rPr>
        <w:t>Buildings and fit-outs use less materials, minimise waste, can be deconstructed and reused, are designed for adaptability and flexibility</w:t>
      </w:r>
    </w:p>
    <w:p w14:paraId="2B8B13CA" w14:textId="68CB08FE" w:rsidR="00F34984" w:rsidRPr="00560C6D" w:rsidRDefault="00F34984" w:rsidP="00F34984">
      <w:pPr>
        <w:pStyle w:val="DefenceHeadingNoTOC3"/>
        <w:numPr>
          <w:ilvl w:val="0"/>
          <w:numId w:val="0"/>
        </w:numPr>
        <w:tabs>
          <w:tab w:val="left" w:pos="2835"/>
        </w:tabs>
        <w:ind w:left="1985"/>
        <w:rPr>
          <w:lang w:eastAsia="ja-JP"/>
        </w:rPr>
      </w:pPr>
      <w:r w:rsidRPr="00560C6D">
        <w:rPr>
          <w:b/>
          <w:bCs/>
          <w:lang w:eastAsia="ja-JP"/>
        </w:rPr>
        <w:sym w:font="Wingdings" w:char="F071"/>
      </w:r>
      <w:r w:rsidRPr="00560C6D">
        <w:rPr>
          <w:lang w:eastAsia="ja-JP"/>
        </w:rPr>
        <w:tab/>
        <w:t>Goods are durable, repairable, reusable and/or recyclable</w:t>
      </w:r>
    </w:p>
    <w:p w14:paraId="1182EF5F" w14:textId="51D43F4F" w:rsidR="00F34984" w:rsidRPr="00560C6D" w:rsidRDefault="00F34984" w:rsidP="00F34984">
      <w:pPr>
        <w:pStyle w:val="DefenceHeadingNoTOC3"/>
        <w:numPr>
          <w:ilvl w:val="0"/>
          <w:numId w:val="0"/>
        </w:numPr>
        <w:tabs>
          <w:tab w:val="left" w:pos="2835"/>
        </w:tabs>
        <w:ind w:left="1985"/>
      </w:pPr>
      <w:r w:rsidRPr="00560C6D">
        <w:rPr>
          <w:b/>
        </w:rPr>
        <w:sym w:font="Wingdings" w:char="F071"/>
      </w:r>
      <w:r w:rsidRPr="00560C6D">
        <w:rPr>
          <w:lang w:eastAsia="ja-JP"/>
        </w:rPr>
        <w:tab/>
      </w:r>
      <w:r w:rsidRPr="00560C6D">
        <w:t>Goods have been refurbished or existing goods are reused</w:t>
      </w:r>
    </w:p>
    <w:p w14:paraId="6725D1D2" w14:textId="77777777" w:rsidR="00F34984" w:rsidRPr="00560C6D" w:rsidRDefault="00F34984" w:rsidP="00F34984">
      <w:pPr>
        <w:pStyle w:val="DefenceHeadingNoTOC3"/>
        <w:numPr>
          <w:ilvl w:val="0"/>
          <w:numId w:val="0"/>
        </w:numPr>
        <w:tabs>
          <w:tab w:val="left" w:pos="2835"/>
        </w:tabs>
        <w:ind w:left="1985"/>
      </w:pPr>
      <w:r w:rsidRPr="00560C6D">
        <w:rPr>
          <w:b/>
        </w:rPr>
        <w:sym w:font="Wingdings" w:char="F071"/>
      </w:r>
      <w:r w:rsidRPr="00560C6D">
        <w:tab/>
        <w:t>Goods are recycled at the end of useful life</w:t>
      </w:r>
    </w:p>
    <w:p w14:paraId="30EF5BFA" w14:textId="77777777" w:rsidR="00F34984" w:rsidRPr="00560C6D" w:rsidRDefault="00F34984" w:rsidP="00F34984">
      <w:pPr>
        <w:pStyle w:val="DefenceHeadingNoTOC3"/>
        <w:numPr>
          <w:ilvl w:val="0"/>
          <w:numId w:val="0"/>
        </w:numPr>
        <w:ind w:left="2835" w:hanging="850"/>
      </w:pPr>
      <w:r w:rsidRPr="00560C6D">
        <w:rPr>
          <w:b/>
        </w:rPr>
        <w:lastRenderedPageBreak/>
        <w:sym w:font="Wingdings" w:char="F071"/>
      </w:r>
      <w:r w:rsidRPr="00560C6D">
        <w:tab/>
        <w:t>Goods are returned for resource recovery through a take-back or end of life scheme</w:t>
      </w:r>
    </w:p>
    <w:p w14:paraId="69A854DE" w14:textId="77777777" w:rsidR="00F34984" w:rsidRPr="00560C6D" w:rsidRDefault="00F34984" w:rsidP="00F34984">
      <w:pPr>
        <w:pStyle w:val="DefenceHeadingNoTOC3"/>
        <w:numPr>
          <w:ilvl w:val="0"/>
          <w:numId w:val="0"/>
        </w:numPr>
        <w:ind w:left="2835" w:hanging="850"/>
        <w:rPr>
          <w:lang w:eastAsia="ja-JP"/>
        </w:rPr>
      </w:pPr>
      <w:r w:rsidRPr="00560C6D">
        <w:rPr>
          <w:b/>
        </w:rPr>
        <w:sym w:font="Wingdings" w:char="F071"/>
      </w:r>
      <w:r w:rsidRPr="00560C6D">
        <w:tab/>
        <w:t>Goods are available for lease, rent or product-as-a-service as an alternative to buying outright</w:t>
      </w:r>
    </w:p>
    <w:p w14:paraId="79CCBAB0" w14:textId="6C5EB9C5" w:rsidR="00F34984" w:rsidRPr="00560C6D" w:rsidRDefault="00F34984" w:rsidP="00F34984">
      <w:pPr>
        <w:pStyle w:val="DefenceIndent"/>
        <w:ind w:left="1985"/>
      </w:pPr>
      <w:r w:rsidRPr="00560C6D">
        <w:t xml:space="preserve">If the </w:t>
      </w:r>
      <w:r w:rsidR="0072730E" w:rsidRPr="00560C6D">
        <w:t>Panel Contractor</w:t>
      </w:r>
      <w:r w:rsidRPr="00560C6D">
        <w:t xml:space="preserve"> has ticked any box or boxes above, in 500 words or less detail how the </w:t>
      </w:r>
      <w:r w:rsidR="0072730E" w:rsidRPr="00560C6D">
        <w:t>Panel Contractor</w:t>
      </w:r>
      <w:r w:rsidRPr="00560C6D">
        <w:t xml:space="preserve"> will deliver on these principles during the Contract:</w:t>
      </w:r>
    </w:p>
    <w:p w14:paraId="3E22DD4F" w14:textId="77777777" w:rsidR="00F34984" w:rsidRPr="00560C6D" w:rsidRDefault="00F34984" w:rsidP="00F34984">
      <w:pPr>
        <w:pStyle w:val="DefenceIndent"/>
        <w:ind w:left="1985"/>
      </w:pPr>
      <w:r w:rsidRPr="00560C6D">
        <w:t>[</w:t>
      </w:r>
      <w:r w:rsidRPr="00560C6D">
        <w:rPr>
          <w:b/>
        </w:rPr>
        <w:t>INSERT DETAILS</w:t>
      </w:r>
      <w:r w:rsidRPr="00560C6D">
        <w:t>].</w:t>
      </w:r>
    </w:p>
    <w:p w14:paraId="5A9104C7" w14:textId="77777777" w:rsidR="00F34984" w:rsidRPr="00560C6D" w:rsidRDefault="00F34984" w:rsidP="00A767A3">
      <w:pPr>
        <w:numPr>
          <w:ilvl w:val="0"/>
          <w:numId w:val="45"/>
        </w:numPr>
        <w:spacing w:after="200"/>
        <w:outlineLvl w:val="0"/>
        <w:rPr>
          <w:szCs w:val="20"/>
        </w:rPr>
      </w:pPr>
      <w:r w:rsidRPr="00560C6D">
        <w:rPr>
          <w:b/>
          <w:bCs/>
          <w:szCs w:val="20"/>
        </w:rPr>
        <w:t>Explanation for not selecting additional principles</w:t>
      </w:r>
    </w:p>
    <w:p w14:paraId="08712169" w14:textId="26D47DA9" w:rsidR="00F34984" w:rsidRPr="00560C6D" w:rsidRDefault="00F34984" w:rsidP="00F34984">
      <w:pPr>
        <w:spacing w:after="200"/>
        <w:ind w:left="964"/>
        <w:outlineLvl w:val="0"/>
        <w:rPr>
          <w:szCs w:val="20"/>
        </w:rPr>
      </w:pPr>
      <w:r w:rsidRPr="00560C6D">
        <w:rPr>
          <w:szCs w:val="20"/>
        </w:rPr>
        <w:t xml:space="preserve">If the </w:t>
      </w:r>
      <w:r w:rsidR="0072730E" w:rsidRPr="00560C6D">
        <w:rPr>
          <w:szCs w:val="20"/>
        </w:rPr>
        <w:t>Panel Contractor</w:t>
      </w:r>
      <w:r w:rsidRPr="00560C6D">
        <w:rPr>
          <w:szCs w:val="20"/>
        </w:rPr>
        <w:t xml:space="preserve"> did not select any additional climate, energy or circularity principles in paragraphs </w:t>
      </w:r>
      <w:r w:rsidRPr="00560C6D">
        <w:rPr>
          <w:szCs w:val="20"/>
        </w:rPr>
        <w:fldChar w:fldCharType="begin"/>
      </w:r>
      <w:r w:rsidRPr="00560C6D">
        <w:rPr>
          <w:szCs w:val="20"/>
        </w:rPr>
        <w:instrText xml:space="preserve"> REF _Ref171100904 \w \h </w:instrText>
      </w:r>
      <w:r w:rsidRPr="00560C6D">
        <w:rPr>
          <w:szCs w:val="20"/>
        </w:rPr>
      </w:r>
      <w:r w:rsidRPr="00560C6D">
        <w:rPr>
          <w:szCs w:val="20"/>
        </w:rPr>
        <w:fldChar w:fldCharType="separate"/>
      </w:r>
      <w:r w:rsidR="0042772F" w:rsidRPr="00560C6D">
        <w:rPr>
          <w:szCs w:val="20"/>
        </w:rPr>
        <w:t>3(c)</w:t>
      </w:r>
      <w:r w:rsidRPr="00560C6D">
        <w:rPr>
          <w:szCs w:val="20"/>
        </w:rPr>
        <w:fldChar w:fldCharType="end"/>
      </w:r>
      <w:r w:rsidRPr="00560C6D">
        <w:rPr>
          <w:szCs w:val="20"/>
        </w:rPr>
        <w:t xml:space="preserve">, </w:t>
      </w:r>
      <w:r w:rsidRPr="00560C6D">
        <w:rPr>
          <w:szCs w:val="20"/>
        </w:rPr>
        <w:fldChar w:fldCharType="begin"/>
      </w:r>
      <w:r w:rsidRPr="00560C6D">
        <w:rPr>
          <w:szCs w:val="20"/>
        </w:rPr>
        <w:instrText xml:space="preserve"> REF _Ref171100914 \n \h </w:instrText>
      </w:r>
      <w:r w:rsidRPr="00560C6D">
        <w:rPr>
          <w:szCs w:val="20"/>
        </w:rPr>
      </w:r>
      <w:r w:rsidRPr="00560C6D">
        <w:rPr>
          <w:szCs w:val="20"/>
        </w:rPr>
        <w:fldChar w:fldCharType="separate"/>
      </w:r>
      <w:r w:rsidR="0042772F" w:rsidRPr="00560C6D">
        <w:rPr>
          <w:szCs w:val="20"/>
        </w:rPr>
        <w:t>4</w:t>
      </w:r>
      <w:r w:rsidRPr="00560C6D">
        <w:rPr>
          <w:szCs w:val="20"/>
        </w:rPr>
        <w:fldChar w:fldCharType="end"/>
      </w:r>
      <w:r w:rsidRPr="00560C6D">
        <w:rPr>
          <w:szCs w:val="20"/>
        </w:rPr>
        <w:fldChar w:fldCharType="begin"/>
      </w:r>
      <w:r w:rsidRPr="00560C6D">
        <w:rPr>
          <w:szCs w:val="20"/>
        </w:rPr>
        <w:instrText xml:space="preserve"> REF _Ref171100909 \n \h </w:instrText>
      </w:r>
      <w:r w:rsidRPr="00560C6D">
        <w:rPr>
          <w:szCs w:val="20"/>
        </w:rPr>
      </w:r>
      <w:r w:rsidRPr="00560C6D">
        <w:rPr>
          <w:szCs w:val="20"/>
        </w:rPr>
        <w:fldChar w:fldCharType="separate"/>
      </w:r>
      <w:r w:rsidR="0042772F" w:rsidRPr="00560C6D">
        <w:rPr>
          <w:szCs w:val="20"/>
        </w:rPr>
        <w:t>(b)</w:t>
      </w:r>
      <w:r w:rsidRPr="00560C6D">
        <w:rPr>
          <w:szCs w:val="20"/>
        </w:rPr>
        <w:fldChar w:fldCharType="end"/>
      </w:r>
      <w:r w:rsidRPr="00560C6D">
        <w:rPr>
          <w:szCs w:val="20"/>
        </w:rPr>
        <w:t xml:space="preserve"> and </w:t>
      </w:r>
      <w:r w:rsidRPr="00560C6D">
        <w:rPr>
          <w:szCs w:val="20"/>
        </w:rPr>
        <w:fldChar w:fldCharType="begin"/>
      </w:r>
      <w:r w:rsidRPr="00560C6D">
        <w:rPr>
          <w:szCs w:val="20"/>
        </w:rPr>
        <w:instrText xml:space="preserve"> REF _Ref171100955 \w \h </w:instrText>
      </w:r>
      <w:r w:rsidRPr="00560C6D">
        <w:rPr>
          <w:szCs w:val="20"/>
        </w:rPr>
      </w:r>
      <w:r w:rsidRPr="00560C6D">
        <w:rPr>
          <w:szCs w:val="20"/>
        </w:rPr>
        <w:fldChar w:fldCharType="separate"/>
      </w:r>
      <w:r w:rsidR="0042772F" w:rsidRPr="00560C6D">
        <w:rPr>
          <w:szCs w:val="20"/>
        </w:rPr>
        <w:t>5</w:t>
      </w:r>
      <w:r w:rsidRPr="00560C6D">
        <w:rPr>
          <w:szCs w:val="20"/>
        </w:rPr>
        <w:fldChar w:fldCharType="end"/>
      </w:r>
      <w:r w:rsidRPr="00560C6D">
        <w:rPr>
          <w:szCs w:val="20"/>
        </w:rPr>
        <w:fldChar w:fldCharType="begin"/>
      </w:r>
      <w:r w:rsidRPr="00560C6D">
        <w:rPr>
          <w:szCs w:val="20"/>
        </w:rPr>
        <w:instrText xml:space="preserve"> REF _Ref171100951 \n \h </w:instrText>
      </w:r>
      <w:r w:rsidRPr="00560C6D">
        <w:rPr>
          <w:szCs w:val="20"/>
        </w:rPr>
      </w:r>
      <w:r w:rsidRPr="00560C6D">
        <w:rPr>
          <w:szCs w:val="20"/>
        </w:rPr>
        <w:fldChar w:fldCharType="separate"/>
      </w:r>
      <w:r w:rsidR="0042772F" w:rsidRPr="00560C6D">
        <w:rPr>
          <w:szCs w:val="20"/>
        </w:rPr>
        <w:t>(c)</w:t>
      </w:r>
      <w:r w:rsidRPr="00560C6D">
        <w:rPr>
          <w:szCs w:val="20"/>
        </w:rPr>
        <w:fldChar w:fldCharType="end"/>
      </w:r>
      <w:r w:rsidRPr="00560C6D">
        <w:rPr>
          <w:szCs w:val="20"/>
        </w:rPr>
        <w:t xml:space="preserve"> above, in 250 words or less the </w:t>
      </w:r>
      <w:r w:rsidR="0072730E" w:rsidRPr="00560C6D">
        <w:rPr>
          <w:szCs w:val="20"/>
        </w:rPr>
        <w:t>Panel Contractor</w:t>
      </w:r>
      <w:r w:rsidRPr="00560C6D">
        <w:rPr>
          <w:szCs w:val="20"/>
        </w:rPr>
        <w:t xml:space="preserve"> is requested to provide an explanation: </w:t>
      </w:r>
    </w:p>
    <w:p w14:paraId="771B67D2" w14:textId="77777777" w:rsidR="00F34984" w:rsidRPr="00560C6D" w:rsidRDefault="00F34984" w:rsidP="00F34984">
      <w:pPr>
        <w:pStyle w:val="DefenceIndent"/>
      </w:pPr>
      <w:r w:rsidRPr="00560C6D">
        <w:t>[</w:t>
      </w:r>
      <w:r w:rsidRPr="00560C6D">
        <w:rPr>
          <w:b/>
        </w:rPr>
        <w:t>INSERT DETAILS</w:t>
      </w:r>
      <w:r w:rsidRPr="00560C6D">
        <w:t>].</w:t>
      </w:r>
      <w:bookmarkStart w:id="379" w:name="_Hlk167107574"/>
    </w:p>
    <w:p w14:paraId="716AE9B5" w14:textId="77777777" w:rsidR="00F34984" w:rsidRPr="00560C6D" w:rsidRDefault="00F34984" w:rsidP="00A767A3">
      <w:pPr>
        <w:numPr>
          <w:ilvl w:val="0"/>
          <w:numId w:val="45"/>
        </w:numPr>
        <w:spacing w:after="200"/>
        <w:outlineLvl w:val="0"/>
        <w:rPr>
          <w:szCs w:val="20"/>
        </w:rPr>
      </w:pPr>
      <w:r w:rsidRPr="00560C6D">
        <w:rPr>
          <w:b/>
          <w:bCs/>
          <w:szCs w:val="20"/>
        </w:rPr>
        <w:t>Innovation</w:t>
      </w:r>
    </w:p>
    <w:p w14:paraId="2D94BFDD" w14:textId="50143110" w:rsidR="00F34984" w:rsidRPr="00560C6D" w:rsidRDefault="00F34984" w:rsidP="00A767A3">
      <w:pPr>
        <w:pStyle w:val="DefenceHeadingNoTOC3"/>
        <w:numPr>
          <w:ilvl w:val="2"/>
          <w:numId w:val="48"/>
        </w:numPr>
        <w:tabs>
          <w:tab w:val="clear" w:pos="964"/>
        </w:tabs>
        <w:ind w:left="1985" w:hanging="992"/>
        <w:rPr>
          <w:sz w:val="8"/>
          <w:szCs w:val="8"/>
        </w:rPr>
      </w:pPr>
      <w:r w:rsidRPr="00560C6D">
        <w:rPr>
          <w:lang w:eastAsia="ja-JP"/>
        </w:rPr>
        <w:t xml:space="preserve">In 250 words or less, detail the </w:t>
      </w:r>
      <w:r w:rsidR="0072730E" w:rsidRPr="00560C6D">
        <w:rPr>
          <w:lang w:eastAsia="ja-JP"/>
        </w:rPr>
        <w:t>Panel Contractor</w:t>
      </w:r>
      <w:r w:rsidRPr="00560C6D">
        <w:rPr>
          <w:lang w:eastAsia="ja-JP"/>
        </w:rPr>
        <w:t>'s previous experience in identifying and delivering innovation in previous similar projects that has led to improved environmental sustainability outcomes:</w:t>
      </w:r>
    </w:p>
    <w:p w14:paraId="3E91458C" w14:textId="77777777" w:rsidR="00F34984" w:rsidRPr="00560C6D" w:rsidRDefault="00F34984" w:rsidP="00F34984">
      <w:pPr>
        <w:pStyle w:val="DefenceIndent"/>
        <w:ind w:left="1985"/>
      </w:pPr>
      <w:r w:rsidRPr="00560C6D">
        <w:t>[</w:t>
      </w:r>
      <w:r w:rsidRPr="00560C6D">
        <w:rPr>
          <w:b/>
        </w:rPr>
        <w:t>INSERT DETAILS</w:t>
      </w:r>
      <w:r w:rsidRPr="00560C6D">
        <w:t>].</w:t>
      </w:r>
    </w:p>
    <w:p w14:paraId="6625D18A" w14:textId="08CF42D4" w:rsidR="00F34984" w:rsidRPr="00560C6D" w:rsidRDefault="00F34984" w:rsidP="00FB31FF">
      <w:pPr>
        <w:pStyle w:val="DefenceHeadingNoTOC3"/>
        <w:numPr>
          <w:ilvl w:val="2"/>
          <w:numId w:val="4"/>
        </w:numPr>
        <w:ind w:left="1985"/>
      </w:pPr>
      <w:r w:rsidRPr="00560C6D">
        <w:t xml:space="preserve">The </w:t>
      </w:r>
      <w:r w:rsidR="0072730E" w:rsidRPr="00560C6D">
        <w:t>Panel Contractor</w:t>
      </w:r>
      <w:r w:rsidRPr="00560C6D">
        <w:t xml:space="preserve"> is requested to identify </w:t>
      </w:r>
      <w:r w:rsidRPr="00560C6D">
        <w:rPr>
          <w:b/>
          <w:bCs/>
        </w:rPr>
        <w:t xml:space="preserve">at least one </w:t>
      </w:r>
      <w:r w:rsidRPr="00560C6D">
        <w:t xml:space="preserve">innovation opportunity and demonstrate how the </w:t>
      </w:r>
      <w:r w:rsidR="0072730E" w:rsidRPr="00560C6D">
        <w:t>Panel Contractor</w:t>
      </w:r>
      <w:r w:rsidRPr="00560C6D">
        <w:t xml:space="preserve"> will work with the Commonwealth to continually improve environmental sustainability over the term of the Contract, in the table format below:</w:t>
      </w:r>
    </w:p>
    <w:p w14:paraId="53E4987D" w14:textId="77777777" w:rsidR="00F34984" w:rsidRPr="00560C6D" w:rsidRDefault="00F34984" w:rsidP="00F34984">
      <w:pPr>
        <w:spacing w:after="200"/>
        <w:ind w:left="1985"/>
        <w:rPr>
          <w:rFonts w:ascii="Calibri" w:eastAsia="Calibri" w:hAnsi="Calibri" w:cs="Calibri"/>
          <w:sz w:val="16"/>
          <w:szCs w:val="16"/>
        </w:rPr>
      </w:pPr>
      <w:r w:rsidRPr="00560C6D">
        <w:rPr>
          <w:szCs w:val="20"/>
        </w:rPr>
        <w:t>Note: innovation categories include:</w:t>
      </w:r>
    </w:p>
    <w:p w14:paraId="03BAC8D5" w14:textId="5B7FCD9E" w:rsidR="00F34984" w:rsidRPr="00560C6D" w:rsidRDefault="00F34984" w:rsidP="00A767A3">
      <w:pPr>
        <w:pStyle w:val="ListParagraph"/>
        <w:numPr>
          <w:ilvl w:val="0"/>
          <w:numId w:val="46"/>
        </w:numPr>
        <w:spacing w:after="200"/>
        <w:ind w:left="2694" w:hanging="709"/>
        <w:rPr>
          <w:szCs w:val="20"/>
        </w:rPr>
      </w:pPr>
      <w:r w:rsidRPr="00560C6D">
        <w:rPr>
          <w:szCs w:val="20"/>
        </w:rPr>
        <w:t xml:space="preserve">innovative </w:t>
      </w:r>
      <w:r w:rsidRPr="00560C6D">
        <w:rPr>
          <w:b/>
          <w:bCs/>
          <w:szCs w:val="20"/>
        </w:rPr>
        <w:t>design</w:t>
      </w:r>
      <w:r w:rsidRPr="00560C6D">
        <w:rPr>
          <w:szCs w:val="20"/>
        </w:rPr>
        <w:t xml:space="preserve"> e.g. minimisation of materials by designing out waste or using less materials; or designing for improved durability, modularity or disassembly;</w:t>
      </w:r>
    </w:p>
    <w:p w14:paraId="2FB7498E" w14:textId="77777777" w:rsidR="00F34984" w:rsidRPr="00560C6D" w:rsidRDefault="00F34984" w:rsidP="00A767A3">
      <w:pPr>
        <w:pStyle w:val="ListParagraph"/>
        <w:numPr>
          <w:ilvl w:val="0"/>
          <w:numId w:val="46"/>
        </w:numPr>
        <w:spacing w:after="200"/>
        <w:ind w:left="2694" w:hanging="709"/>
        <w:rPr>
          <w:szCs w:val="20"/>
        </w:rPr>
      </w:pPr>
      <w:r w:rsidRPr="00560C6D">
        <w:rPr>
          <w:szCs w:val="20"/>
        </w:rPr>
        <w:t xml:space="preserve">innovative </w:t>
      </w:r>
      <w:r w:rsidRPr="00560C6D">
        <w:rPr>
          <w:b/>
          <w:bCs/>
          <w:szCs w:val="20"/>
        </w:rPr>
        <w:t>products</w:t>
      </w:r>
      <w:r w:rsidRPr="00560C6D">
        <w:rPr>
          <w:szCs w:val="20"/>
        </w:rPr>
        <w:t xml:space="preserve"> e.g. using products that have been refurbished;</w:t>
      </w:r>
    </w:p>
    <w:p w14:paraId="258D8C94" w14:textId="77777777" w:rsidR="00F34984" w:rsidRPr="00560C6D" w:rsidRDefault="00F34984" w:rsidP="00A767A3">
      <w:pPr>
        <w:pStyle w:val="ListParagraph"/>
        <w:numPr>
          <w:ilvl w:val="0"/>
          <w:numId w:val="46"/>
        </w:numPr>
        <w:spacing w:after="200"/>
        <w:ind w:left="2694" w:hanging="709"/>
        <w:rPr>
          <w:szCs w:val="20"/>
        </w:rPr>
      </w:pPr>
      <w:r w:rsidRPr="00560C6D">
        <w:rPr>
          <w:szCs w:val="20"/>
        </w:rPr>
        <w:t xml:space="preserve">innovative </w:t>
      </w:r>
      <w:r w:rsidRPr="00560C6D">
        <w:rPr>
          <w:b/>
          <w:bCs/>
          <w:szCs w:val="20"/>
        </w:rPr>
        <w:t>materials</w:t>
      </w:r>
      <w:r w:rsidRPr="00560C6D">
        <w:rPr>
          <w:szCs w:val="20"/>
        </w:rPr>
        <w:t xml:space="preserve"> e.g. more environmentally friendly or safe materials or innovative ways to reuse materials as part of the project; and</w:t>
      </w:r>
    </w:p>
    <w:p w14:paraId="4256C1E3" w14:textId="77777777" w:rsidR="00F34984" w:rsidRPr="00560C6D" w:rsidRDefault="00F34984" w:rsidP="00A767A3">
      <w:pPr>
        <w:pStyle w:val="ListParagraph"/>
        <w:numPr>
          <w:ilvl w:val="0"/>
          <w:numId w:val="46"/>
        </w:numPr>
        <w:spacing w:after="200"/>
        <w:ind w:left="2694" w:hanging="709"/>
        <w:rPr>
          <w:szCs w:val="20"/>
        </w:rPr>
      </w:pPr>
      <w:proofErr w:type="gramStart"/>
      <w:r w:rsidRPr="00560C6D">
        <w:rPr>
          <w:szCs w:val="20"/>
        </w:rPr>
        <w:t>innovative</w:t>
      </w:r>
      <w:proofErr w:type="gramEnd"/>
      <w:r w:rsidRPr="00560C6D">
        <w:rPr>
          <w:szCs w:val="20"/>
        </w:rPr>
        <w:t xml:space="preserve"> </w:t>
      </w:r>
      <w:r w:rsidRPr="00560C6D">
        <w:rPr>
          <w:b/>
          <w:bCs/>
          <w:szCs w:val="20"/>
        </w:rPr>
        <w:t>processes</w:t>
      </w:r>
      <w:r w:rsidRPr="00560C6D">
        <w:rPr>
          <w:szCs w:val="20"/>
        </w:rPr>
        <w:t xml:space="preserve"> e.g. technology that will add value to the project.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560C6D" w:rsidRPr="00560C6D" w14:paraId="60FCE931" w14:textId="77777777" w:rsidTr="004A40B6">
        <w:trPr>
          <w:trHeight w:val="393"/>
          <w:tblHeader/>
        </w:trPr>
        <w:tc>
          <w:tcPr>
            <w:tcW w:w="2694" w:type="dxa"/>
          </w:tcPr>
          <w:p w14:paraId="1558FD2E" w14:textId="77777777" w:rsidR="00F34984" w:rsidRPr="00560C6D" w:rsidRDefault="00F34984" w:rsidP="004A40B6">
            <w:pPr>
              <w:spacing w:before="120" w:after="120"/>
              <w:rPr>
                <w:b/>
                <w:bCs/>
                <w:sz w:val="14"/>
                <w:szCs w:val="14"/>
              </w:rPr>
            </w:pPr>
          </w:p>
        </w:tc>
        <w:tc>
          <w:tcPr>
            <w:tcW w:w="2638" w:type="dxa"/>
          </w:tcPr>
          <w:p w14:paraId="11F58DC7" w14:textId="77777777" w:rsidR="00F34984" w:rsidRPr="00560C6D" w:rsidRDefault="00F34984" w:rsidP="004A40B6">
            <w:pPr>
              <w:spacing w:before="120" w:after="120"/>
              <w:jc w:val="center"/>
              <w:rPr>
                <w:b/>
                <w:bCs/>
                <w:sz w:val="14"/>
                <w:szCs w:val="14"/>
              </w:rPr>
            </w:pPr>
            <w:r w:rsidRPr="00560C6D">
              <w:rPr>
                <w:b/>
                <w:bCs/>
                <w:sz w:val="14"/>
                <w:szCs w:val="14"/>
              </w:rPr>
              <w:t>[INNOVATION CATEGORY]</w:t>
            </w:r>
          </w:p>
        </w:tc>
        <w:tc>
          <w:tcPr>
            <w:tcW w:w="2639" w:type="dxa"/>
          </w:tcPr>
          <w:p w14:paraId="144CCA63" w14:textId="77777777" w:rsidR="00F34984" w:rsidRPr="00560C6D" w:rsidRDefault="00F34984" w:rsidP="004A40B6">
            <w:pPr>
              <w:spacing w:before="120" w:after="120"/>
              <w:jc w:val="center"/>
              <w:rPr>
                <w:b/>
                <w:bCs/>
                <w:sz w:val="14"/>
                <w:szCs w:val="14"/>
              </w:rPr>
            </w:pPr>
            <w:r w:rsidRPr="00560C6D">
              <w:rPr>
                <w:b/>
                <w:bCs/>
                <w:sz w:val="14"/>
                <w:szCs w:val="14"/>
              </w:rPr>
              <w:t>[ETC]</w:t>
            </w:r>
          </w:p>
        </w:tc>
      </w:tr>
      <w:tr w:rsidR="00560C6D" w:rsidRPr="00560C6D" w14:paraId="0951BFE3" w14:textId="77777777" w:rsidTr="004A40B6">
        <w:trPr>
          <w:trHeight w:val="402"/>
        </w:trPr>
        <w:tc>
          <w:tcPr>
            <w:tcW w:w="2694" w:type="dxa"/>
          </w:tcPr>
          <w:p w14:paraId="618AE39A" w14:textId="77777777" w:rsidR="00F34984" w:rsidRPr="00560C6D" w:rsidRDefault="00F34984" w:rsidP="004A40B6">
            <w:pPr>
              <w:spacing w:before="120" w:after="120"/>
              <w:rPr>
                <w:b/>
                <w:bCs/>
                <w:sz w:val="14"/>
                <w:szCs w:val="14"/>
              </w:rPr>
            </w:pPr>
            <w:r w:rsidRPr="00560C6D">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560C6D" w:rsidRDefault="00F34984" w:rsidP="004A40B6">
            <w:pPr>
              <w:spacing w:before="120" w:after="120"/>
              <w:jc w:val="center"/>
              <w:rPr>
                <w:b/>
                <w:bCs/>
                <w:sz w:val="14"/>
                <w:szCs w:val="14"/>
              </w:rPr>
            </w:pPr>
          </w:p>
        </w:tc>
        <w:tc>
          <w:tcPr>
            <w:tcW w:w="2639" w:type="dxa"/>
          </w:tcPr>
          <w:p w14:paraId="4A3FB6B9" w14:textId="77777777" w:rsidR="00F34984" w:rsidRPr="00560C6D" w:rsidRDefault="00F34984" w:rsidP="004A40B6">
            <w:pPr>
              <w:spacing w:before="120" w:after="120"/>
              <w:jc w:val="center"/>
              <w:rPr>
                <w:b/>
                <w:bCs/>
                <w:sz w:val="14"/>
                <w:szCs w:val="14"/>
              </w:rPr>
            </w:pPr>
          </w:p>
        </w:tc>
      </w:tr>
      <w:tr w:rsidR="00560C6D" w:rsidRPr="00560C6D" w14:paraId="0228408F" w14:textId="77777777" w:rsidTr="004A40B6">
        <w:trPr>
          <w:trHeight w:val="549"/>
        </w:trPr>
        <w:tc>
          <w:tcPr>
            <w:tcW w:w="2694" w:type="dxa"/>
          </w:tcPr>
          <w:p w14:paraId="203B116D" w14:textId="1243733E" w:rsidR="00F34984" w:rsidRPr="00560C6D" w:rsidRDefault="00F34984" w:rsidP="004A40B6">
            <w:pPr>
              <w:spacing w:before="120" w:after="120"/>
              <w:rPr>
                <w:b/>
                <w:bCs/>
                <w:sz w:val="14"/>
                <w:szCs w:val="14"/>
              </w:rPr>
            </w:pPr>
            <w:r w:rsidRPr="00560C6D">
              <w:rPr>
                <w:b/>
                <w:bCs/>
                <w:sz w:val="14"/>
                <w:szCs w:val="14"/>
                <w:lang w:eastAsia="ja-JP"/>
              </w:rPr>
              <w:t>IN 250 WORDS OR LESS, D</w:t>
            </w:r>
            <w:r w:rsidRPr="00560C6D">
              <w:rPr>
                <w:b/>
                <w:bCs/>
                <w:sz w:val="14"/>
                <w:szCs w:val="14"/>
              </w:rPr>
              <w:t xml:space="preserve">ETAIL HOW THE </w:t>
            </w:r>
            <w:r w:rsidR="0048152F" w:rsidRPr="00560C6D">
              <w:rPr>
                <w:b/>
                <w:bCs/>
                <w:sz w:val="14"/>
                <w:szCs w:val="14"/>
              </w:rPr>
              <w:t xml:space="preserve">PANEL CONTRACTOR </w:t>
            </w:r>
            <w:r w:rsidRPr="00560C6D">
              <w:rPr>
                <w:b/>
                <w:bCs/>
                <w:sz w:val="14"/>
                <w:szCs w:val="14"/>
              </w:rPr>
              <w:t xml:space="preserve">WILL WORK WITH THE </w:t>
            </w:r>
            <w:r w:rsidR="005D1F6A" w:rsidRPr="00560C6D">
              <w:rPr>
                <w:b/>
                <w:bCs/>
                <w:sz w:val="14"/>
                <w:szCs w:val="14"/>
              </w:rPr>
              <w:t>COMMONWEALTH</w:t>
            </w:r>
            <w:r w:rsidRPr="00560C6D">
              <w:rPr>
                <w:b/>
                <w:bCs/>
                <w:sz w:val="14"/>
                <w:szCs w:val="14"/>
              </w:rPr>
              <w:t xml:space="preserve"> TO CONTINUALLY IMPROVE THE ENVIRONMENTAL SUSTAINABILITY OVER THE CONTRACT TERM</w:t>
            </w:r>
          </w:p>
        </w:tc>
        <w:tc>
          <w:tcPr>
            <w:tcW w:w="2638" w:type="dxa"/>
          </w:tcPr>
          <w:p w14:paraId="151851A6" w14:textId="77777777" w:rsidR="00F34984" w:rsidRPr="00560C6D" w:rsidRDefault="00F34984" w:rsidP="004A40B6">
            <w:pPr>
              <w:spacing w:before="120" w:after="120"/>
              <w:jc w:val="center"/>
              <w:rPr>
                <w:b/>
                <w:bCs/>
                <w:sz w:val="14"/>
                <w:szCs w:val="14"/>
              </w:rPr>
            </w:pPr>
          </w:p>
        </w:tc>
        <w:tc>
          <w:tcPr>
            <w:tcW w:w="2639" w:type="dxa"/>
          </w:tcPr>
          <w:p w14:paraId="610118FB" w14:textId="77777777" w:rsidR="00F34984" w:rsidRPr="00560C6D" w:rsidRDefault="00F34984" w:rsidP="004A40B6">
            <w:pPr>
              <w:spacing w:before="120" w:after="120"/>
              <w:jc w:val="center"/>
              <w:rPr>
                <w:b/>
                <w:bCs/>
                <w:sz w:val="14"/>
                <w:szCs w:val="14"/>
              </w:rPr>
            </w:pPr>
          </w:p>
        </w:tc>
      </w:tr>
      <w:tr w:rsidR="00560C6D" w:rsidRPr="00560C6D" w14:paraId="1445713E" w14:textId="77777777" w:rsidTr="004A40B6">
        <w:trPr>
          <w:trHeight w:val="402"/>
        </w:trPr>
        <w:tc>
          <w:tcPr>
            <w:tcW w:w="2694" w:type="dxa"/>
          </w:tcPr>
          <w:p w14:paraId="5D416C96" w14:textId="40A8DC27" w:rsidR="00F34984" w:rsidRPr="00560C6D" w:rsidRDefault="00F34984" w:rsidP="004A40B6">
            <w:pPr>
              <w:spacing w:before="120" w:after="120"/>
              <w:rPr>
                <w:b/>
                <w:bCs/>
                <w:sz w:val="14"/>
                <w:szCs w:val="14"/>
              </w:rPr>
            </w:pPr>
            <w:r w:rsidRPr="00560C6D">
              <w:rPr>
                <w:b/>
                <w:bCs/>
                <w:sz w:val="14"/>
                <w:szCs w:val="14"/>
                <w:lang w:eastAsia="ja-JP"/>
              </w:rPr>
              <w:t>IN 250 WORDS OR LESS, D</w:t>
            </w:r>
            <w:r w:rsidRPr="00560C6D">
              <w:rPr>
                <w:b/>
                <w:bCs/>
                <w:sz w:val="14"/>
                <w:szCs w:val="14"/>
              </w:rPr>
              <w:t xml:space="preserve">ETAIL HOW THE </w:t>
            </w:r>
            <w:r w:rsidR="0048152F" w:rsidRPr="00560C6D">
              <w:rPr>
                <w:b/>
                <w:bCs/>
                <w:sz w:val="14"/>
                <w:szCs w:val="14"/>
              </w:rPr>
              <w:t xml:space="preserve">PANEL CONTRACTOR </w:t>
            </w:r>
            <w:r w:rsidRPr="00560C6D">
              <w:rPr>
                <w:b/>
                <w:bCs/>
                <w:sz w:val="14"/>
                <w:szCs w:val="14"/>
              </w:rPr>
              <w:t xml:space="preserve">WILL EVIDENCE AND REPORT ON </w:t>
            </w:r>
            <w:r w:rsidR="005D1F6A" w:rsidRPr="00560C6D">
              <w:rPr>
                <w:b/>
                <w:bCs/>
                <w:sz w:val="14"/>
                <w:szCs w:val="14"/>
              </w:rPr>
              <w:t>ITS</w:t>
            </w:r>
            <w:r w:rsidRPr="00560C6D">
              <w:rPr>
                <w:b/>
                <w:bCs/>
                <w:sz w:val="14"/>
                <w:szCs w:val="14"/>
              </w:rPr>
              <w:t xml:space="preserve"> INNOVATION OVER THE CONTRACT TERM</w:t>
            </w:r>
          </w:p>
        </w:tc>
        <w:tc>
          <w:tcPr>
            <w:tcW w:w="2638" w:type="dxa"/>
          </w:tcPr>
          <w:p w14:paraId="31EFB101" w14:textId="77777777" w:rsidR="00F34984" w:rsidRPr="00560C6D" w:rsidRDefault="00F34984" w:rsidP="004A40B6">
            <w:pPr>
              <w:spacing w:before="120" w:after="120"/>
              <w:jc w:val="center"/>
              <w:rPr>
                <w:b/>
                <w:bCs/>
                <w:sz w:val="14"/>
                <w:szCs w:val="14"/>
              </w:rPr>
            </w:pPr>
          </w:p>
        </w:tc>
        <w:tc>
          <w:tcPr>
            <w:tcW w:w="2639" w:type="dxa"/>
          </w:tcPr>
          <w:p w14:paraId="53663D2B" w14:textId="77777777" w:rsidR="00F34984" w:rsidRPr="00560C6D" w:rsidRDefault="00F34984" w:rsidP="004A40B6">
            <w:pPr>
              <w:spacing w:before="120" w:after="120"/>
              <w:jc w:val="center"/>
              <w:rPr>
                <w:b/>
                <w:bCs/>
                <w:sz w:val="14"/>
                <w:szCs w:val="14"/>
              </w:rPr>
            </w:pPr>
          </w:p>
        </w:tc>
      </w:tr>
      <w:bookmarkEnd w:id="379"/>
    </w:tbl>
    <w:p w14:paraId="75F5392F" w14:textId="77777777" w:rsidR="00F34984" w:rsidRPr="00560C6D" w:rsidRDefault="00F34984" w:rsidP="00730E29">
      <w:pPr>
        <w:pBdr>
          <w:bottom w:val="single" w:sz="4" w:space="1" w:color="auto"/>
        </w:pBdr>
        <w:rPr>
          <w:rFonts w:ascii="Arial" w:hAnsi="Arial" w:cs="Arial"/>
          <w:b/>
          <w:bCs/>
          <w:szCs w:val="20"/>
        </w:rPr>
      </w:pPr>
      <w:r w:rsidRPr="00560C6D">
        <w:rPr>
          <w:rFonts w:ascii="Arial" w:hAnsi="Arial" w:cs="Arial"/>
          <w:b/>
          <w:bCs/>
          <w:szCs w:val="20"/>
        </w:rPr>
        <w:br w:type="page"/>
      </w:r>
    </w:p>
    <w:p w14:paraId="5B9FB02A" w14:textId="283631CE" w:rsidR="00F34984" w:rsidRPr="00560C6D" w:rsidRDefault="00F34984" w:rsidP="00F34984">
      <w:pPr>
        <w:spacing w:after="200"/>
        <w:rPr>
          <w:rFonts w:ascii="Arial" w:hAnsi="Arial" w:cs="Arial"/>
          <w:b/>
          <w:bCs/>
          <w:szCs w:val="20"/>
        </w:rPr>
      </w:pPr>
      <w:r w:rsidRPr="00560C6D">
        <w:rPr>
          <w:rFonts w:ascii="Arial" w:hAnsi="Arial" w:cs="Arial"/>
          <w:b/>
          <w:bCs/>
          <w:szCs w:val="20"/>
        </w:rPr>
        <w:lastRenderedPageBreak/>
        <w:t xml:space="preserve">Attachment 1 to </w:t>
      </w:r>
      <w:r w:rsidR="00043D6B" w:rsidRPr="00560C6D">
        <w:rPr>
          <w:rFonts w:ascii="Arial" w:hAnsi="Arial" w:cs="Arial"/>
          <w:b/>
          <w:bCs/>
          <w:szCs w:val="20"/>
        </w:rPr>
        <w:fldChar w:fldCharType="begin"/>
      </w:r>
      <w:r w:rsidR="00043D6B" w:rsidRPr="00560C6D">
        <w:rPr>
          <w:rFonts w:ascii="Arial" w:hAnsi="Arial" w:cs="Arial"/>
          <w:b/>
          <w:bCs/>
          <w:szCs w:val="20"/>
        </w:rPr>
        <w:instrText xml:space="preserve"> REF _Ref173248093 \w \h </w:instrText>
      </w:r>
      <w:r w:rsidR="00AF073A" w:rsidRPr="00560C6D">
        <w:rPr>
          <w:rFonts w:ascii="Arial" w:hAnsi="Arial" w:cs="Arial"/>
          <w:b/>
          <w:bCs/>
          <w:szCs w:val="20"/>
        </w:rPr>
        <w:instrText xml:space="preserve"> \* MERGEFORMAT </w:instrText>
      </w:r>
      <w:r w:rsidR="00043D6B" w:rsidRPr="00560C6D">
        <w:rPr>
          <w:rFonts w:ascii="Arial" w:hAnsi="Arial" w:cs="Arial"/>
          <w:b/>
          <w:bCs/>
          <w:szCs w:val="20"/>
        </w:rPr>
      </w:r>
      <w:r w:rsidR="00043D6B" w:rsidRPr="00560C6D">
        <w:rPr>
          <w:rFonts w:ascii="Arial" w:hAnsi="Arial" w:cs="Arial"/>
          <w:b/>
          <w:bCs/>
          <w:szCs w:val="20"/>
        </w:rPr>
        <w:fldChar w:fldCharType="separate"/>
      </w:r>
      <w:r w:rsidR="0042772F" w:rsidRPr="00560C6D">
        <w:rPr>
          <w:rFonts w:ascii="Arial" w:hAnsi="Arial" w:cs="Arial"/>
          <w:b/>
          <w:bCs/>
          <w:szCs w:val="20"/>
        </w:rPr>
        <w:t>Tender Schedule H</w:t>
      </w:r>
      <w:r w:rsidR="00043D6B" w:rsidRPr="00560C6D">
        <w:rPr>
          <w:rFonts w:ascii="Arial" w:hAnsi="Arial" w:cs="Arial"/>
          <w:b/>
          <w:bCs/>
          <w:szCs w:val="20"/>
        </w:rPr>
        <w:fldChar w:fldCharType="end"/>
      </w:r>
      <w:r w:rsidR="00043D6B" w:rsidRPr="00560C6D">
        <w:rPr>
          <w:rFonts w:ascii="Arial" w:hAnsi="Arial" w:cs="Arial"/>
          <w:b/>
          <w:bCs/>
          <w:szCs w:val="20"/>
        </w:rPr>
        <w:t xml:space="preserve"> - </w:t>
      </w:r>
      <w:r w:rsidR="00043D6B" w:rsidRPr="00560C6D">
        <w:rPr>
          <w:rFonts w:ascii="Arial" w:hAnsi="Arial" w:cs="Arial"/>
          <w:b/>
          <w:bCs/>
          <w:szCs w:val="20"/>
        </w:rPr>
        <w:fldChar w:fldCharType="begin"/>
      </w:r>
      <w:r w:rsidR="00043D6B" w:rsidRPr="00560C6D">
        <w:rPr>
          <w:rFonts w:ascii="Arial" w:hAnsi="Arial" w:cs="Arial"/>
          <w:b/>
          <w:bCs/>
          <w:szCs w:val="20"/>
        </w:rPr>
        <w:instrText xml:space="preserve"> REF _Ref173248151 \h </w:instrText>
      </w:r>
      <w:r w:rsidR="00AF073A" w:rsidRPr="00560C6D">
        <w:rPr>
          <w:rFonts w:ascii="Arial" w:hAnsi="Arial" w:cs="Arial"/>
          <w:b/>
          <w:bCs/>
          <w:szCs w:val="20"/>
        </w:rPr>
        <w:instrText xml:space="preserve"> \* MERGEFORMAT </w:instrText>
      </w:r>
      <w:r w:rsidR="00043D6B" w:rsidRPr="00560C6D">
        <w:rPr>
          <w:rFonts w:ascii="Arial" w:hAnsi="Arial" w:cs="Arial"/>
          <w:b/>
          <w:bCs/>
          <w:szCs w:val="20"/>
        </w:rPr>
      </w:r>
      <w:r w:rsidR="00043D6B" w:rsidRPr="00560C6D">
        <w:rPr>
          <w:rFonts w:ascii="Arial" w:hAnsi="Arial" w:cs="Arial"/>
          <w:b/>
          <w:bCs/>
          <w:szCs w:val="20"/>
        </w:rPr>
        <w:fldChar w:fldCharType="separate"/>
      </w:r>
      <w:r w:rsidR="0042772F" w:rsidRPr="00560C6D">
        <w:rPr>
          <w:rFonts w:ascii="Arial" w:hAnsi="Arial" w:cs="Arial"/>
          <w:b/>
          <w:bCs/>
          <w:szCs w:val="20"/>
        </w:rPr>
        <w:t>Environmentally Sustainable Procurement</w:t>
      </w:r>
      <w:r w:rsidR="00043D6B" w:rsidRPr="00560C6D">
        <w:rPr>
          <w:rFonts w:ascii="Arial" w:hAnsi="Arial" w:cs="Arial"/>
          <w:b/>
          <w:bCs/>
          <w:szCs w:val="20"/>
        </w:rPr>
        <w:fldChar w:fldCharType="end"/>
      </w:r>
      <w:r w:rsidRPr="00560C6D">
        <w:rPr>
          <w:rFonts w:ascii="Arial" w:hAnsi="Arial" w:cs="Arial"/>
          <w:b/>
          <w:bCs/>
          <w:szCs w:val="20"/>
        </w:rPr>
        <w:t xml:space="preserve"> </w:t>
      </w:r>
    </w:p>
    <w:p w14:paraId="18363146" w14:textId="3E806D31" w:rsidR="00F34984" w:rsidRPr="00560C6D" w:rsidRDefault="00F34984" w:rsidP="00F34984">
      <w:pPr>
        <w:spacing w:after="200"/>
        <w:jc w:val="center"/>
        <w:rPr>
          <w:b/>
          <w:bCs/>
          <w:szCs w:val="20"/>
        </w:rPr>
      </w:pPr>
      <w:r w:rsidRPr="00560C6D">
        <w:rPr>
          <w:b/>
          <w:bCs/>
          <w:szCs w:val="20"/>
        </w:rPr>
        <w:t xml:space="preserve">[THE </w:t>
      </w:r>
      <w:r w:rsidR="0048152F" w:rsidRPr="00560C6D">
        <w:rPr>
          <w:b/>
          <w:bCs/>
          <w:szCs w:val="20"/>
        </w:rPr>
        <w:t xml:space="preserve">PANEL CONTRACTOR'S </w:t>
      </w:r>
      <w:r w:rsidRPr="00560C6D">
        <w:rPr>
          <w:b/>
          <w:bCs/>
          <w:szCs w:val="20"/>
        </w:rPr>
        <w:t xml:space="preserve">RESPONSE TO PARAGRAPHS </w:t>
      </w:r>
      <w:r w:rsidRPr="00560C6D">
        <w:rPr>
          <w:b/>
          <w:bCs/>
          <w:szCs w:val="20"/>
        </w:rPr>
        <w:fldChar w:fldCharType="begin"/>
      </w:r>
      <w:r w:rsidRPr="00560C6D">
        <w:rPr>
          <w:b/>
          <w:bCs/>
          <w:szCs w:val="20"/>
        </w:rPr>
        <w:instrText xml:space="preserve"> REF _Ref171101571 \w \h </w:instrText>
      </w:r>
      <w:r w:rsidRPr="00560C6D">
        <w:rPr>
          <w:b/>
          <w:bCs/>
          <w:szCs w:val="20"/>
        </w:rPr>
      </w:r>
      <w:r w:rsidRPr="00560C6D">
        <w:rPr>
          <w:b/>
          <w:bCs/>
          <w:szCs w:val="20"/>
        </w:rPr>
        <w:fldChar w:fldCharType="separate"/>
      </w:r>
      <w:r w:rsidR="0042772F" w:rsidRPr="00560C6D">
        <w:rPr>
          <w:b/>
          <w:bCs/>
          <w:szCs w:val="20"/>
        </w:rPr>
        <w:t>3(a)</w:t>
      </w:r>
      <w:r w:rsidRPr="00560C6D">
        <w:rPr>
          <w:b/>
          <w:bCs/>
          <w:szCs w:val="20"/>
        </w:rPr>
        <w:fldChar w:fldCharType="end"/>
      </w:r>
      <w:r w:rsidRPr="00560C6D">
        <w:rPr>
          <w:b/>
          <w:bCs/>
          <w:szCs w:val="20"/>
        </w:rPr>
        <w:t xml:space="preserve"> AND </w:t>
      </w:r>
      <w:r w:rsidRPr="00560C6D">
        <w:rPr>
          <w:b/>
          <w:bCs/>
          <w:szCs w:val="20"/>
        </w:rPr>
        <w:fldChar w:fldCharType="begin"/>
      </w:r>
      <w:r w:rsidRPr="00560C6D">
        <w:rPr>
          <w:b/>
          <w:bCs/>
          <w:szCs w:val="20"/>
        </w:rPr>
        <w:instrText xml:space="preserve"> REF _Ref171100955 \w \h </w:instrText>
      </w:r>
      <w:r w:rsidRPr="00560C6D">
        <w:rPr>
          <w:b/>
          <w:bCs/>
          <w:szCs w:val="20"/>
        </w:rPr>
      </w:r>
      <w:r w:rsidRPr="00560C6D">
        <w:rPr>
          <w:b/>
          <w:bCs/>
          <w:szCs w:val="20"/>
        </w:rPr>
        <w:fldChar w:fldCharType="separate"/>
      </w:r>
      <w:r w:rsidR="0042772F" w:rsidRPr="00560C6D">
        <w:rPr>
          <w:b/>
          <w:bCs/>
          <w:szCs w:val="20"/>
        </w:rPr>
        <w:t>5</w:t>
      </w:r>
      <w:r w:rsidRPr="00560C6D">
        <w:rPr>
          <w:b/>
          <w:bCs/>
          <w:szCs w:val="20"/>
        </w:rPr>
        <w:fldChar w:fldCharType="end"/>
      </w:r>
      <w:r w:rsidRPr="00560C6D">
        <w:rPr>
          <w:b/>
          <w:bCs/>
          <w:szCs w:val="20"/>
        </w:rPr>
        <w:fldChar w:fldCharType="begin"/>
      </w:r>
      <w:r w:rsidRPr="00560C6D">
        <w:rPr>
          <w:b/>
          <w:bCs/>
          <w:szCs w:val="20"/>
        </w:rPr>
        <w:instrText xml:space="preserve"> REF _Ref171101582 \n \h </w:instrText>
      </w:r>
      <w:r w:rsidRPr="00560C6D">
        <w:rPr>
          <w:b/>
          <w:bCs/>
          <w:szCs w:val="20"/>
        </w:rPr>
      </w:r>
      <w:r w:rsidRPr="00560C6D">
        <w:rPr>
          <w:b/>
          <w:bCs/>
          <w:szCs w:val="20"/>
        </w:rPr>
        <w:fldChar w:fldCharType="separate"/>
      </w:r>
      <w:r w:rsidR="0042772F" w:rsidRPr="00560C6D">
        <w:rPr>
          <w:b/>
          <w:bCs/>
          <w:szCs w:val="20"/>
        </w:rPr>
        <w:t>(a)</w:t>
      </w:r>
      <w:r w:rsidRPr="00560C6D">
        <w:rPr>
          <w:b/>
          <w:bCs/>
          <w:szCs w:val="20"/>
        </w:rPr>
        <w:fldChar w:fldCharType="end"/>
      </w:r>
      <w:r w:rsidRPr="00560C6D">
        <w:rPr>
          <w:b/>
          <w:bCs/>
          <w:szCs w:val="20"/>
        </w:rPr>
        <w:t xml:space="preserve"> OF </w:t>
      </w:r>
      <w:r w:rsidR="00AF073A" w:rsidRPr="00560C6D">
        <w:rPr>
          <w:b/>
          <w:bCs/>
          <w:szCs w:val="20"/>
        </w:rPr>
        <w:t xml:space="preserve">THIS </w:t>
      </w:r>
      <w:r w:rsidR="00043D6B" w:rsidRPr="00560C6D">
        <w:rPr>
          <w:b/>
          <w:bCs/>
        </w:rPr>
        <w:fldChar w:fldCharType="begin"/>
      </w:r>
      <w:r w:rsidR="00043D6B" w:rsidRPr="00560C6D">
        <w:rPr>
          <w:b/>
          <w:bCs/>
        </w:rPr>
        <w:instrText xml:space="preserve"> REF _Ref173248093 \w \h </w:instrText>
      </w:r>
      <w:r w:rsidR="00AF073A" w:rsidRPr="00560C6D">
        <w:rPr>
          <w:b/>
          <w:bCs/>
        </w:rPr>
        <w:instrText xml:space="preserve"> \* MERGEFORMAT </w:instrText>
      </w:r>
      <w:r w:rsidR="00043D6B" w:rsidRPr="00560C6D">
        <w:rPr>
          <w:b/>
          <w:bCs/>
        </w:rPr>
      </w:r>
      <w:r w:rsidR="00043D6B" w:rsidRPr="00560C6D">
        <w:rPr>
          <w:b/>
          <w:bCs/>
        </w:rPr>
        <w:fldChar w:fldCharType="separate"/>
      </w:r>
      <w:r w:rsidR="0042772F" w:rsidRPr="00560C6D">
        <w:rPr>
          <w:b/>
          <w:bCs/>
        </w:rPr>
        <w:t>Tender Schedule H</w:t>
      </w:r>
      <w:r w:rsidR="00043D6B" w:rsidRPr="00560C6D">
        <w:rPr>
          <w:b/>
          <w:bCs/>
        </w:rPr>
        <w:fldChar w:fldCharType="end"/>
      </w:r>
      <w:r w:rsidR="00AF073A" w:rsidRPr="00560C6D">
        <w:rPr>
          <w:b/>
          <w:bCs/>
        </w:rPr>
        <w:t xml:space="preserve"> - </w:t>
      </w:r>
      <w:r w:rsidR="00043D6B" w:rsidRPr="00560C6D">
        <w:rPr>
          <w:b/>
          <w:bCs/>
        </w:rPr>
        <w:fldChar w:fldCharType="begin"/>
      </w:r>
      <w:r w:rsidR="00043D6B" w:rsidRPr="00560C6D">
        <w:rPr>
          <w:b/>
          <w:bCs/>
        </w:rPr>
        <w:instrText xml:space="preserve"> REF _Ref173248151 \h </w:instrText>
      </w:r>
      <w:r w:rsidR="00AF073A" w:rsidRPr="00560C6D">
        <w:rPr>
          <w:b/>
          <w:bCs/>
        </w:rPr>
        <w:instrText xml:space="preserve"> \* MERGEFORMAT </w:instrText>
      </w:r>
      <w:r w:rsidR="00043D6B" w:rsidRPr="00560C6D">
        <w:rPr>
          <w:b/>
          <w:bCs/>
        </w:rPr>
      </w:r>
      <w:r w:rsidR="00043D6B" w:rsidRPr="00560C6D">
        <w:rPr>
          <w:b/>
          <w:bCs/>
        </w:rPr>
        <w:fldChar w:fldCharType="separate"/>
      </w:r>
      <w:r w:rsidR="0042772F" w:rsidRPr="00560C6D">
        <w:rPr>
          <w:b/>
          <w:bCs/>
        </w:rPr>
        <w:t>Environmentally Sustainable Procurement</w:t>
      </w:r>
      <w:r w:rsidR="00043D6B" w:rsidRPr="00560C6D">
        <w:rPr>
          <w:b/>
          <w:bCs/>
        </w:rPr>
        <w:fldChar w:fldCharType="end"/>
      </w:r>
      <w:r w:rsidR="00043D6B" w:rsidRPr="00560C6D">
        <w:rPr>
          <w:b/>
          <w:bCs/>
          <w:szCs w:val="20"/>
        </w:rPr>
        <w:t xml:space="preserve"> TO BE INSERTED</w:t>
      </w:r>
      <w:r w:rsidRPr="00560C6D">
        <w:rPr>
          <w:b/>
          <w:bCs/>
          <w:szCs w:val="20"/>
        </w:rPr>
        <w:t>]</w:t>
      </w:r>
    </w:p>
    <w:bookmarkEnd w:id="371"/>
    <w:p w14:paraId="119452BD" w14:textId="77777777" w:rsidR="00043D6B" w:rsidRPr="00560C6D" w:rsidRDefault="00043D6B" w:rsidP="00B201CE">
      <w:pPr>
        <w:pBdr>
          <w:bottom w:val="single" w:sz="4" w:space="1" w:color="auto"/>
        </w:pBdr>
        <w:spacing w:after="200"/>
        <w:rPr>
          <w:b/>
          <w:bCs/>
          <w:i/>
          <w:iCs/>
          <w:szCs w:val="20"/>
        </w:rPr>
      </w:pPr>
    </w:p>
    <w:p w14:paraId="03DADCA3" w14:textId="77777777" w:rsidR="00043D6B" w:rsidRPr="00560C6D" w:rsidRDefault="00043D6B" w:rsidP="00B201CE"/>
    <w:p w14:paraId="3410C1B6" w14:textId="77777777" w:rsidR="00E838E1" w:rsidRPr="00560C6D" w:rsidRDefault="00E838E1" w:rsidP="00EF23E0">
      <w:pPr>
        <w:jc w:val="center"/>
      </w:pPr>
    </w:p>
    <w:p w14:paraId="01E43757" w14:textId="77777777" w:rsidR="00A42282" w:rsidRPr="00560C6D" w:rsidRDefault="0034394D" w:rsidP="00AB2EE4">
      <w:pPr>
        <w:pStyle w:val="DefencePartHeading"/>
        <w:framePr w:h="12451" w:hRule="exact" w:wrap="notBeside"/>
      </w:pPr>
      <w:r w:rsidRPr="00560C6D">
        <w:lastRenderedPageBreak/>
        <w:t> </w:t>
      </w:r>
      <w:bookmarkStart w:id="380" w:name="_Toc53580810"/>
      <w:bookmarkStart w:id="381" w:name="_Ref178177190"/>
      <w:bookmarkStart w:id="382" w:name="_Toc189552447"/>
      <w:bookmarkStart w:id="383" w:name="_Ref190267300"/>
      <w:bookmarkStart w:id="384" w:name="_Ref190874860"/>
      <w:bookmarkStart w:id="385" w:name="_Ref190938408"/>
      <w:bookmarkStart w:id="386" w:name="_Ref190948617"/>
      <w:r w:rsidRPr="00560C6D">
        <w:noBreakHyphen/>
        <w:t> </w:t>
      </w:r>
      <w:bookmarkStart w:id="387" w:name="_Ref32917560"/>
      <w:r w:rsidR="009471B7" w:rsidRPr="00560C6D">
        <w:t>Contract</w:t>
      </w:r>
      <w:bookmarkEnd w:id="380"/>
      <w:bookmarkEnd w:id="381"/>
      <w:bookmarkEnd w:id="382"/>
      <w:bookmarkEnd w:id="383"/>
      <w:bookmarkEnd w:id="384"/>
      <w:bookmarkEnd w:id="385"/>
      <w:bookmarkEnd w:id="386"/>
      <w:bookmarkEnd w:id="387"/>
    </w:p>
    <w:p w14:paraId="2B2BBE60" w14:textId="77777777" w:rsidR="00187D7D" w:rsidRPr="00560C6D" w:rsidRDefault="00187D7D" w:rsidP="002515AE"/>
    <w:sectPr w:rsidR="00187D7D" w:rsidRPr="00560C6D" w:rsidSect="00CD15F7">
      <w:headerReference w:type="default" r:id="rId13"/>
      <w:footerReference w:type="even" r:id="rId14"/>
      <w:footerReference w:type="default" r:id="rId15"/>
      <w:footerReference w:type="first" r:id="rId16"/>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EDDF" w14:textId="77777777" w:rsidR="00A66052" w:rsidRDefault="00A66052">
      <w:r>
        <w:separator/>
      </w:r>
    </w:p>
  </w:endnote>
  <w:endnote w:type="continuationSeparator" w:id="0">
    <w:p w14:paraId="746AB4CB" w14:textId="77777777" w:rsidR="00A66052" w:rsidRDefault="00A6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181" w14:textId="71CC5353" w:rsidR="004A40B6" w:rsidRDefault="005968EB">
    <w:pPr>
      <w:pStyle w:val="Footer"/>
    </w:pPr>
    <w:fldSimple w:instr=" DOCVARIABLE  CUFooterText \* MERGEFORMAT " w:fldLock="1">
      <w:r w:rsidR="004A40B6">
        <w:t>L\356776898.3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E8FD" w14:textId="411CC2B5" w:rsidR="004A40B6" w:rsidRDefault="004A40B6">
    <w:pPr>
      <w:pStyle w:val="Footer"/>
    </w:pPr>
    <w:r>
      <w:tab/>
    </w:r>
    <w:r w:rsidR="009263A5">
      <w:rPr>
        <w:i/>
        <w:iCs/>
      </w:rPr>
      <w:t>Sep</w:t>
    </w:r>
    <w:r w:rsidRPr="0046190F">
      <w:rPr>
        <w:i/>
        <w:iCs/>
      </w:rPr>
      <w:t xml:space="preserve"> 2025</w:t>
    </w:r>
    <w:r>
      <w:tab/>
    </w:r>
    <w:r>
      <w:fldChar w:fldCharType="begin"/>
    </w:r>
    <w:r>
      <w:instrText xml:space="preserve"> PAGE   \* MERGEFORMAT </w:instrText>
    </w:r>
    <w:r>
      <w:fldChar w:fldCharType="separate"/>
    </w:r>
    <w:r w:rsidR="00D2091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2551" w14:textId="5A6CE737" w:rsidR="004A40B6" w:rsidRDefault="005968EB">
    <w:pPr>
      <w:pStyle w:val="Footer"/>
    </w:pPr>
    <w:fldSimple w:instr=" DOCVARIABLE  CUFooterText \* MERGEFORMAT " w:fldLock="1">
      <w:r w:rsidR="004A40B6">
        <w:t>L\356776898.3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3F130" w14:textId="77777777" w:rsidR="00A66052" w:rsidRDefault="00A66052">
      <w:r>
        <w:separator/>
      </w:r>
    </w:p>
  </w:footnote>
  <w:footnote w:type="continuationSeparator" w:id="0">
    <w:p w14:paraId="598E8414" w14:textId="77777777" w:rsidR="00A66052" w:rsidRDefault="00A6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7506" w14:textId="4BD2D1ED" w:rsidR="004A40B6" w:rsidRPr="00560C6D" w:rsidRDefault="004A40B6" w:rsidP="0046190F">
    <w:pPr>
      <w:pStyle w:val="Header"/>
      <w:rPr>
        <w:i/>
        <w:sz w:val="18"/>
        <w:szCs w:val="18"/>
      </w:rPr>
    </w:pPr>
    <w:r w:rsidRPr="00D115B1">
      <w:rPr>
        <w:rStyle w:val="PageNumber"/>
        <w:i/>
        <w:sz w:val="18"/>
        <w:szCs w:val="18"/>
      </w:rPr>
      <w:t>Defence</w:t>
    </w:r>
    <w:r w:rsidRPr="00825B87">
      <w:rPr>
        <w:rStyle w:val="PageNumber"/>
        <w:i/>
        <w:sz w:val="18"/>
        <w:szCs w:val="18"/>
      </w:rPr>
      <w:t xml:space="preserve"> Infrastructure Panel - Major Construction 2025 - 2030</w:t>
    </w:r>
    <w:r>
      <w:rPr>
        <w:rStyle w:val="PageNumber"/>
        <w:i/>
        <w:sz w:val="18"/>
        <w:szCs w:val="18"/>
      </w:rPr>
      <w:t xml:space="preserve"> </w:t>
    </w:r>
    <w:r>
      <w:rPr>
        <w:rStyle w:val="PageNumber"/>
        <w:i/>
        <w:sz w:val="18"/>
        <w:szCs w:val="18"/>
      </w:rPr>
      <w:noBreakHyphen/>
      <w:t xml:space="preserve"> Managing Contractor </w:t>
    </w:r>
    <w:r w:rsidRPr="00DF1D13">
      <w:rPr>
        <w:rStyle w:val="PageNumber"/>
        <w:i/>
        <w:sz w:val="18"/>
        <w:szCs w:val="18"/>
      </w:rPr>
      <w:t>Contract</w:t>
    </w:r>
    <w:r>
      <w:rPr>
        <w:rStyle w:val="PageNumber"/>
        <w:b/>
        <w:i/>
        <w:sz w:val="18"/>
        <w:szCs w:val="18"/>
      </w:rPr>
      <w:t>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sidRPr="00560C6D">
      <w:rPr>
        <w:rStyle w:val="PageNumber"/>
        <w:i/>
        <w:sz w:val="18"/>
        <w:szCs w:val="18"/>
      </w:rPr>
      <w:noBreakHyphen/>
      <w:t> </w:t>
    </w:r>
    <w:r w:rsidRPr="00560C6D">
      <w:rPr>
        <w:b/>
        <w:i/>
        <w:sz w:val="18"/>
        <w:szCs w:val="18"/>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6"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7B144E"/>
    <w:multiLevelType w:val="hybridMultilevel"/>
    <w:tmpl w:val="3D7A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8"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0"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1"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4"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59130282"/>
    <w:multiLevelType w:val="multilevel"/>
    <w:tmpl w:val="B370816E"/>
    <w:lvl w:ilvl="0">
      <w:start w:val="2"/>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7"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F8F37CA"/>
    <w:multiLevelType w:val="multilevel"/>
    <w:tmpl w:val="726892F8"/>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5"/>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9" w15:restartNumberingAfterBreak="0">
    <w:nsid w:val="688D26AD"/>
    <w:multiLevelType w:val="multilevel"/>
    <w:tmpl w:val="35B24AE4"/>
    <w:numStyleLink w:val="CUNumber"/>
  </w:abstractNum>
  <w:abstractNum w:abstractNumId="30" w15:restartNumberingAfterBreak="0">
    <w:nsid w:val="6F9744D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abstractNumId w:val="26"/>
  </w:num>
  <w:num w:numId="2">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2"/>
  </w:num>
  <w:num w:numId="14">
    <w:abstractNumId w:val="15"/>
  </w:num>
  <w:num w:numId="15">
    <w:abstractNumId w:val="6"/>
  </w:num>
  <w:num w:numId="16">
    <w:abstractNumId w:val="4"/>
  </w:num>
  <w:num w:numId="17">
    <w:abstractNumId w:val="4"/>
  </w:num>
  <w:num w:numId="18">
    <w:abstractNumId w:val="19"/>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 w:numId="29">
    <w:abstractNumId w:val="8"/>
  </w:num>
  <w:num w:numId="30">
    <w:abstractNumId w:val="25"/>
  </w:num>
  <w:num w:numId="31">
    <w:abstractNumId w:val="2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4">
    <w:abstractNumId w:val="16"/>
  </w:num>
  <w:num w:numId="35">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36">
    <w:abstractNumId w:val="1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4"/>
  </w:num>
  <w:num w:numId="40">
    <w:abstractNumId w:val="7"/>
  </w:num>
  <w:num w:numId="41">
    <w:abstractNumId w:val="22"/>
  </w:num>
  <w:num w:numId="42">
    <w:abstractNumId w:val="20"/>
  </w:num>
  <w:num w:numId="43">
    <w:abstractNumId w:val="0"/>
  </w:num>
  <w:num w:numId="44">
    <w:abstractNumId w:val="29"/>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45">
    <w:abstractNumId w:val="11"/>
  </w:num>
  <w:num w:numId="46">
    <w:abstractNumId w:val="14"/>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num>
  <w:num w:numId="98">
    <w:abstractNumId w:val="28"/>
  </w:num>
  <w:num w:numId="99">
    <w:abstractNumId w:val="21"/>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7"/>
      <w:lvl w:ilvl="2">
        <w:start w:val="7"/>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02">
    <w:abstractNumId w:val="30"/>
  </w:num>
  <w:num w:numId="103">
    <w:abstractNumId w:val="10"/>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6776898.3"/>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5ED0"/>
    <w:rsid w:val="000062A9"/>
    <w:rsid w:val="00006428"/>
    <w:rsid w:val="00006497"/>
    <w:rsid w:val="000065CC"/>
    <w:rsid w:val="000066EB"/>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54DB"/>
    <w:rsid w:val="00015965"/>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4DE8"/>
    <w:rsid w:val="00025FBC"/>
    <w:rsid w:val="0002623E"/>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13A"/>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B78"/>
    <w:rsid w:val="00043C54"/>
    <w:rsid w:val="00043D6B"/>
    <w:rsid w:val="00044268"/>
    <w:rsid w:val="000442C2"/>
    <w:rsid w:val="00044672"/>
    <w:rsid w:val="00044AB4"/>
    <w:rsid w:val="00044B3B"/>
    <w:rsid w:val="00045508"/>
    <w:rsid w:val="00045784"/>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AF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C4F"/>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4A0"/>
    <w:rsid w:val="0008181D"/>
    <w:rsid w:val="00081A6A"/>
    <w:rsid w:val="000822CC"/>
    <w:rsid w:val="0008239B"/>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741"/>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1C7"/>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01E"/>
    <w:rsid w:val="000C69D0"/>
    <w:rsid w:val="000C6D2A"/>
    <w:rsid w:val="000C72ED"/>
    <w:rsid w:val="000C7954"/>
    <w:rsid w:val="000D0617"/>
    <w:rsid w:val="000D06F0"/>
    <w:rsid w:val="000D0FC1"/>
    <w:rsid w:val="000D12BD"/>
    <w:rsid w:val="000D1D88"/>
    <w:rsid w:val="000D21F4"/>
    <w:rsid w:val="000D2250"/>
    <w:rsid w:val="000D2254"/>
    <w:rsid w:val="000D22C5"/>
    <w:rsid w:val="000D249F"/>
    <w:rsid w:val="000D25C9"/>
    <w:rsid w:val="000D2654"/>
    <w:rsid w:val="000D26CC"/>
    <w:rsid w:val="000D2F90"/>
    <w:rsid w:val="000D3852"/>
    <w:rsid w:val="000D3B12"/>
    <w:rsid w:val="000D3F8A"/>
    <w:rsid w:val="000D4B51"/>
    <w:rsid w:val="000D4C2E"/>
    <w:rsid w:val="000D4D3C"/>
    <w:rsid w:val="000D4E9F"/>
    <w:rsid w:val="000D529A"/>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024"/>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20060"/>
    <w:rsid w:val="001209EE"/>
    <w:rsid w:val="00120B9E"/>
    <w:rsid w:val="00120D1B"/>
    <w:rsid w:val="00120EBE"/>
    <w:rsid w:val="0012133B"/>
    <w:rsid w:val="00122185"/>
    <w:rsid w:val="00122AE1"/>
    <w:rsid w:val="00122B55"/>
    <w:rsid w:val="00122C59"/>
    <w:rsid w:val="00122E4F"/>
    <w:rsid w:val="00122E86"/>
    <w:rsid w:val="00123688"/>
    <w:rsid w:val="00123BA9"/>
    <w:rsid w:val="00124DA6"/>
    <w:rsid w:val="0012505B"/>
    <w:rsid w:val="00125D80"/>
    <w:rsid w:val="00125DDC"/>
    <w:rsid w:val="001260AB"/>
    <w:rsid w:val="001265C9"/>
    <w:rsid w:val="001269AD"/>
    <w:rsid w:val="00126F88"/>
    <w:rsid w:val="00127215"/>
    <w:rsid w:val="001272C3"/>
    <w:rsid w:val="00127477"/>
    <w:rsid w:val="00127503"/>
    <w:rsid w:val="00127DA3"/>
    <w:rsid w:val="001303B5"/>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6CF4"/>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501"/>
    <w:rsid w:val="001616E3"/>
    <w:rsid w:val="00161798"/>
    <w:rsid w:val="00162172"/>
    <w:rsid w:val="00162580"/>
    <w:rsid w:val="00162771"/>
    <w:rsid w:val="00162B05"/>
    <w:rsid w:val="001634B4"/>
    <w:rsid w:val="00163D7F"/>
    <w:rsid w:val="001643D5"/>
    <w:rsid w:val="0016493A"/>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D53"/>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2D4"/>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5B9"/>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08C"/>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1FED"/>
    <w:rsid w:val="001C230B"/>
    <w:rsid w:val="001C236E"/>
    <w:rsid w:val="001C23F2"/>
    <w:rsid w:val="001C244A"/>
    <w:rsid w:val="001C2BA1"/>
    <w:rsid w:val="001C3A9D"/>
    <w:rsid w:val="001C4227"/>
    <w:rsid w:val="001C4603"/>
    <w:rsid w:val="001C4CAF"/>
    <w:rsid w:val="001C5054"/>
    <w:rsid w:val="001C55A5"/>
    <w:rsid w:val="001C5651"/>
    <w:rsid w:val="001C5AF9"/>
    <w:rsid w:val="001C6044"/>
    <w:rsid w:val="001C6B85"/>
    <w:rsid w:val="001C6C0C"/>
    <w:rsid w:val="001C6DC3"/>
    <w:rsid w:val="001C6E8B"/>
    <w:rsid w:val="001C7B31"/>
    <w:rsid w:val="001C7E9F"/>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0FD"/>
    <w:rsid w:val="001D4314"/>
    <w:rsid w:val="001D4531"/>
    <w:rsid w:val="001D453F"/>
    <w:rsid w:val="001D4694"/>
    <w:rsid w:val="001D4DF6"/>
    <w:rsid w:val="001D53C4"/>
    <w:rsid w:val="001D609F"/>
    <w:rsid w:val="001D6191"/>
    <w:rsid w:val="001D62EE"/>
    <w:rsid w:val="001D72C1"/>
    <w:rsid w:val="001E03DE"/>
    <w:rsid w:val="001E047D"/>
    <w:rsid w:val="001E0916"/>
    <w:rsid w:val="001E0EC1"/>
    <w:rsid w:val="001E10D9"/>
    <w:rsid w:val="001E10F2"/>
    <w:rsid w:val="001E1544"/>
    <w:rsid w:val="001E176C"/>
    <w:rsid w:val="001E1D94"/>
    <w:rsid w:val="001E203A"/>
    <w:rsid w:val="001E2702"/>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50C"/>
    <w:rsid w:val="001E7C97"/>
    <w:rsid w:val="001E7EE9"/>
    <w:rsid w:val="001F192E"/>
    <w:rsid w:val="001F1B80"/>
    <w:rsid w:val="001F1FA4"/>
    <w:rsid w:val="001F20E8"/>
    <w:rsid w:val="001F27AC"/>
    <w:rsid w:val="001F2D75"/>
    <w:rsid w:val="001F30D8"/>
    <w:rsid w:val="001F313F"/>
    <w:rsid w:val="001F3426"/>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BCD"/>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778"/>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04"/>
    <w:rsid w:val="002200AB"/>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D62"/>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DDE"/>
    <w:rsid w:val="00241FBA"/>
    <w:rsid w:val="00242096"/>
    <w:rsid w:val="00242DCB"/>
    <w:rsid w:val="0024327B"/>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2C6B"/>
    <w:rsid w:val="00253D07"/>
    <w:rsid w:val="00253E22"/>
    <w:rsid w:val="00254248"/>
    <w:rsid w:val="00254C6A"/>
    <w:rsid w:val="0025538A"/>
    <w:rsid w:val="002555BB"/>
    <w:rsid w:val="00255F57"/>
    <w:rsid w:val="002560DB"/>
    <w:rsid w:val="002561C0"/>
    <w:rsid w:val="002565C4"/>
    <w:rsid w:val="00256ABB"/>
    <w:rsid w:val="00256B0D"/>
    <w:rsid w:val="0025704C"/>
    <w:rsid w:val="00257508"/>
    <w:rsid w:val="002606AA"/>
    <w:rsid w:val="00261126"/>
    <w:rsid w:val="00261728"/>
    <w:rsid w:val="00261E45"/>
    <w:rsid w:val="0026214F"/>
    <w:rsid w:val="00262784"/>
    <w:rsid w:val="002629B9"/>
    <w:rsid w:val="00262A35"/>
    <w:rsid w:val="00262BD2"/>
    <w:rsid w:val="00262DF8"/>
    <w:rsid w:val="0026340E"/>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CD0"/>
    <w:rsid w:val="002746A3"/>
    <w:rsid w:val="002748DD"/>
    <w:rsid w:val="00274990"/>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6922"/>
    <w:rsid w:val="00286CAB"/>
    <w:rsid w:val="00286CE6"/>
    <w:rsid w:val="002875D3"/>
    <w:rsid w:val="00287813"/>
    <w:rsid w:val="00287D96"/>
    <w:rsid w:val="00287D9C"/>
    <w:rsid w:val="00290A60"/>
    <w:rsid w:val="00290BA9"/>
    <w:rsid w:val="0029109A"/>
    <w:rsid w:val="002913F3"/>
    <w:rsid w:val="002916EB"/>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2E6"/>
    <w:rsid w:val="002A0AC6"/>
    <w:rsid w:val="002A0D0D"/>
    <w:rsid w:val="002A0DED"/>
    <w:rsid w:val="002A0E9E"/>
    <w:rsid w:val="002A1376"/>
    <w:rsid w:val="002A14E4"/>
    <w:rsid w:val="002A1886"/>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124"/>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CFE"/>
    <w:rsid w:val="002E233C"/>
    <w:rsid w:val="002E243B"/>
    <w:rsid w:val="002E254A"/>
    <w:rsid w:val="002E32E2"/>
    <w:rsid w:val="002E3340"/>
    <w:rsid w:val="002E37AA"/>
    <w:rsid w:val="002E3A72"/>
    <w:rsid w:val="002E3DC9"/>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A2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22FD"/>
    <w:rsid w:val="00312635"/>
    <w:rsid w:val="00312833"/>
    <w:rsid w:val="00312DE5"/>
    <w:rsid w:val="003130F8"/>
    <w:rsid w:val="00313C74"/>
    <w:rsid w:val="00313CD0"/>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739"/>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6A1"/>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04D"/>
    <w:rsid w:val="0034220B"/>
    <w:rsid w:val="00342373"/>
    <w:rsid w:val="003429C5"/>
    <w:rsid w:val="00342C5D"/>
    <w:rsid w:val="003430CE"/>
    <w:rsid w:val="00343362"/>
    <w:rsid w:val="00343470"/>
    <w:rsid w:val="0034394D"/>
    <w:rsid w:val="00343979"/>
    <w:rsid w:val="00343F11"/>
    <w:rsid w:val="0034407D"/>
    <w:rsid w:val="00344604"/>
    <w:rsid w:val="00344870"/>
    <w:rsid w:val="00344997"/>
    <w:rsid w:val="00344D1D"/>
    <w:rsid w:val="00344D52"/>
    <w:rsid w:val="00344F91"/>
    <w:rsid w:val="003452C9"/>
    <w:rsid w:val="0034533D"/>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13E"/>
    <w:rsid w:val="003542DA"/>
    <w:rsid w:val="00354519"/>
    <w:rsid w:val="003548DA"/>
    <w:rsid w:val="00354954"/>
    <w:rsid w:val="00355113"/>
    <w:rsid w:val="00355672"/>
    <w:rsid w:val="00355673"/>
    <w:rsid w:val="0035604D"/>
    <w:rsid w:val="003563FE"/>
    <w:rsid w:val="003572D0"/>
    <w:rsid w:val="00360564"/>
    <w:rsid w:val="0036088B"/>
    <w:rsid w:val="003623AB"/>
    <w:rsid w:val="003637CE"/>
    <w:rsid w:val="00363C84"/>
    <w:rsid w:val="00363DC5"/>
    <w:rsid w:val="003641FF"/>
    <w:rsid w:val="003642D7"/>
    <w:rsid w:val="00364A99"/>
    <w:rsid w:val="0036503E"/>
    <w:rsid w:val="0036510D"/>
    <w:rsid w:val="003653F8"/>
    <w:rsid w:val="003654E8"/>
    <w:rsid w:val="00365C0E"/>
    <w:rsid w:val="00365D7B"/>
    <w:rsid w:val="0036633C"/>
    <w:rsid w:val="0036719A"/>
    <w:rsid w:val="00367203"/>
    <w:rsid w:val="00367405"/>
    <w:rsid w:val="003674E2"/>
    <w:rsid w:val="00367977"/>
    <w:rsid w:val="00367EC2"/>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9B7"/>
    <w:rsid w:val="00377A1A"/>
    <w:rsid w:val="00380352"/>
    <w:rsid w:val="00380574"/>
    <w:rsid w:val="00380725"/>
    <w:rsid w:val="00380E44"/>
    <w:rsid w:val="00381514"/>
    <w:rsid w:val="003817B4"/>
    <w:rsid w:val="00381C90"/>
    <w:rsid w:val="00382359"/>
    <w:rsid w:val="00382C5A"/>
    <w:rsid w:val="00383095"/>
    <w:rsid w:val="0038413D"/>
    <w:rsid w:val="003841D6"/>
    <w:rsid w:val="00384530"/>
    <w:rsid w:val="003845D4"/>
    <w:rsid w:val="00384816"/>
    <w:rsid w:val="00384D76"/>
    <w:rsid w:val="003856E9"/>
    <w:rsid w:val="00385B53"/>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E9E"/>
    <w:rsid w:val="0039643F"/>
    <w:rsid w:val="00396D1F"/>
    <w:rsid w:val="003970FB"/>
    <w:rsid w:val="0039718F"/>
    <w:rsid w:val="003A0720"/>
    <w:rsid w:val="003A0A1D"/>
    <w:rsid w:val="003A1DAB"/>
    <w:rsid w:val="003A1F51"/>
    <w:rsid w:val="003A265E"/>
    <w:rsid w:val="003A2CD9"/>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520"/>
    <w:rsid w:val="003A67C1"/>
    <w:rsid w:val="003A69D0"/>
    <w:rsid w:val="003A6FF0"/>
    <w:rsid w:val="003A73E6"/>
    <w:rsid w:val="003A745E"/>
    <w:rsid w:val="003A75EC"/>
    <w:rsid w:val="003B0311"/>
    <w:rsid w:val="003B03FB"/>
    <w:rsid w:val="003B0E9C"/>
    <w:rsid w:val="003B1806"/>
    <w:rsid w:val="003B1F76"/>
    <w:rsid w:val="003B2937"/>
    <w:rsid w:val="003B2A52"/>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E86"/>
    <w:rsid w:val="003E4F49"/>
    <w:rsid w:val="003E58AD"/>
    <w:rsid w:val="003E594C"/>
    <w:rsid w:val="003E6268"/>
    <w:rsid w:val="003E635C"/>
    <w:rsid w:val="003E6AED"/>
    <w:rsid w:val="003E6B54"/>
    <w:rsid w:val="003F0011"/>
    <w:rsid w:val="003F00FD"/>
    <w:rsid w:val="003F015A"/>
    <w:rsid w:val="003F085D"/>
    <w:rsid w:val="003F0AD9"/>
    <w:rsid w:val="003F0F15"/>
    <w:rsid w:val="003F0FAE"/>
    <w:rsid w:val="003F1548"/>
    <w:rsid w:val="003F1614"/>
    <w:rsid w:val="003F1B08"/>
    <w:rsid w:val="003F1D7A"/>
    <w:rsid w:val="003F1E7D"/>
    <w:rsid w:val="003F2D9F"/>
    <w:rsid w:val="003F3C5E"/>
    <w:rsid w:val="003F416F"/>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6FF5"/>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72F"/>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0F75"/>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0E7"/>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990"/>
    <w:rsid w:val="00457F2A"/>
    <w:rsid w:val="00457F52"/>
    <w:rsid w:val="0046082C"/>
    <w:rsid w:val="004608AC"/>
    <w:rsid w:val="00461199"/>
    <w:rsid w:val="00461228"/>
    <w:rsid w:val="0046149F"/>
    <w:rsid w:val="0046153E"/>
    <w:rsid w:val="0046190F"/>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C50"/>
    <w:rsid w:val="00465F00"/>
    <w:rsid w:val="004661DE"/>
    <w:rsid w:val="00466B4C"/>
    <w:rsid w:val="004670A6"/>
    <w:rsid w:val="00470132"/>
    <w:rsid w:val="004703F6"/>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5D69"/>
    <w:rsid w:val="004765E2"/>
    <w:rsid w:val="004765E3"/>
    <w:rsid w:val="00476F3A"/>
    <w:rsid w:val="004770B5"/>
    <w:rsid w:val="00480D83"/>
    <w:rsid w:val="00481078"/>
    <w:rsid w:val="00481231"/>
    <w:rsid w:val="00481423"/>
    <w:rsid w:val="0048152F"/>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7BE"/>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704"/>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0B6"/>
    <w:rsid w:val="004A414F"/>
    <w:rsid w:val="004A47CB"/>
    <w:rsid w:val="004A4969"/>
    <w:rsid w:val="004A548F"/>
    <w:rsid w:val="004A552F"/>
    <w:rsid w:val="004A5F65"/>
    <w:rsid w:val="004A5FFE"/>
    <w:rsid w:val="004A6090"/>
    <w:rsid w:val="004A6DDF"/>
    <w:rsid w:val="004A6FDA"/>
    <w:rsid w:val="004A72E8"/>
    <w:rsid w:val="004A744E"/>
    <w:rsid w:val="004A75B9"/>
    <w:rsid w:val="004A7849"/>
    <w:rsid w:val="004A79FD"/>
    <w:rsid w:val="004A7B81"/>
    <w:rsid w:val="004A7D9A"/>
    <w:rsid w:val="004B0757"/>
    <w:rsid w:val="004B0BF8"/>
    <w:rsid w:val="004B16C5"/>
    <w:rsid w:val="004B1C77"/>
    <w:rsid w:val="004B1ED3"/>
    <w:rsid w:val="004B218D"/>
    <w:rsid w:val="004B339B"/>
    <w:rsid w:val="004B35B4"/>
    <w:rsid w:val="004B3CAF"/>
    <w:rsid w:val="004B4E8B"/>
    <w:rsid w:val="004B533E"/>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44E"/>
    <w:rsid w:val="004C46AC"/>
    <w:rsid w:val="004C4D2A"/>
    <w:rsid w:val="004C5F48"/>
    <w:rsid w:val="004C5F4D"/>
    <w:rsid w:val="004C6016"/>
    <w:rsid w:val="004C69E0"/>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6A8"/>
    <w:rsid w:val="004D5A99"/>
    <w:rsid w:val="004D5BE0"/>
    <w:rsid w:val="004D5F01"/>
    <w:rsid w:val="004D5FB7"/>
    <w:rsid w:val="004D626A"/>
    <w:rsid w:val="004D7047"/>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D2E"/>
    <w:rsid w:val="004F0FFA"/>
    <w:rsid w:val="004F123B"/>
    <w:rsid w:val="004F12D1"/>
    <w:rsid w:val="004F1578"/>
    <w:rsid w:val="004F193B"/>
    <w:rsid w:val="004F1B85"/>
    <w:rsid w:val="004F1F6E"/>
    <w:rsid w:val="004F1F7B"/>
    <w:rsid w:val="004F245B"/>
    <w:rsid w:val="004F2503"/>
    <w:rsid w:val="004F25CC"/>
    <w:rsid w:val="004F25F9"/>
    <w:rsid w:val="004F26D8"/>
    <w:rsid w:val="004F2B2E"/>
    <w:rsid w:val="004F2F34"/>
    <w:rsid w:val="004F36EA"/>
    <w:rsid w:val="004F461F"/>
    <w:rsid w:val="004F4FD4"/>
    <w:rsid w:val="004F51AE"/>
    <w:rsid w:val="004F539E"/>
    <w:rsid w:val="004F5FD6"/>
    <w:rsid w:val="004F6220"/>
    <w:rsid w:val="004F627B"/>
    <w:rsid w:val="004F667B"/>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2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57C"/>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75"/>
    <w:rsid w:val="00546FBB"/>
    <w:rsid w:val="005474BA"/>
    <w:rsid w:val="0054752B"/>
    <w:rsid w:val="0054761E"/>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5CE"/>
    <w:rsid w:val="005609CA"/>
    <w:rsid w:val="00560C6D"/>
    <w:rsid w:val="00561205"/>
    <w:rsid w:val="0056181E"/>
    <w:rsid w:val="00561D81"/>
    <w:rsid w:val="005626C4"/>
    <w:rsid w:val="00562947"/>
    <w:rsid w:val="00562C52"/>
    <w:rsid w:val="0056320C"/>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F40"/>
    <w:rsid w:val="00575420"/>
    <w:rsid w:val="00575689"/>
    <w:rsid w:val="00575997"/>
    <w:rsid w:val="0057611B"/>
    <w:rsid w:val="00576317"/>
    <w:rsid w:val="00576400"/>
    <w:rsid w:val="005765E6"/>
    <w:rsid w:val="005766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AE5"/>
    <w:rsid w:val="00582DD6"/>
    <w:rsid w:val="00582E0C"/>
    <w:rsid w:val="005830F1"/>
    <w:rsid w:val="00583365"/>
    <w:rsid w:val="0058339A"/>
    <w:rsid w:val="00583556"/>
    <w:rsid w:val="00583842"/>
    <w:rsid w:val="00583E3C"/>
    <w:rsid w:val="005840DA"/>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7B0"/>
    <w:rsid w:val="00591969"/>
    <w:rsid w:val="0059198F"/>
    <w:rsid w:val="0059258E"/>
    <w:rsid w:val="0059265E"/>
    <w:rsid w:val="005930DD"/>
    <w:rsid w:val="0059425A"/>
    <w:rsid w:val="00594477"/>
    <w:rsid w:val="00594EF9"/>
    <w:rsid w:val="00595573"/>
    <w:rsid w:val="00595ED7"/>
    <w:rsid w:val="00596314"/>
    <w:rsid w:val="0059656C"/>
    <w:rsid w:val="00596794"/>
    <w:rsid w:val="00596850"/>
    <w:rsid w:val="005968EB"/>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51B"/>
    <w:rsid w:val="005A5665"/>
    <w:rsid w:val="005A5E6C"/>
    <w:rsid w:val="005A5FF1"/>
    <w:rsid w:val="005A6129"/>
    <w:rsid w:val="005A6217"/>
    <w:rsid w:val="005A6E25"/>
    <w:rsid w:val="005A7466"/>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7B4"/>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D5B"/>
    <w:rsid w:val="00602E33"/>
    <w:rsid w:val="00603652"/>
    <w:rsid w:val="006042C6"/>
    <w:rsid w:val="00604A0C"/>
    <w:rsid w:val="00605041"/>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1F89"/>
    <w:rsid w:val="006126A9"/>
    <w:rsid w:val="0061293A"/>
    <w:rsid w:val="006129E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17D9F"/>
    <w:rsid w:val="006201C6"/>
    <w:rsid w:val="00620359"/>
    <w:rsid w:val="0062039F"/>
    <w:rsid w:val="00620494"/>
    <w:rsid w:val="006204B2"/>
    <w:rsid w:val="00620821"/>
    <w:rsid w:val="00620A66"/>
    <w:rsid w:val="00620AFF"/>
    <w:rsid w:val="00620EA7"/>
    <w:rsid w:val="00621B8E"/>
    <w:rsid w:val="00621E90"/>
    <w:rsid w:val="00623296"/>
    <w:rsid w:val="00623A62"/>
    <w:rsid w:val="00623FAE"/>
    <w:rsid w:val="006246A0"/>
    <w:rsid w:val="00624C4F"/>
    <w:rsid w:val="00625353"/>
    <w:rsid w:val="006253A3"/>
    <w:rsid w:val="006258E7"/>
    <w:rsid w:val="00625A13"/>
    <w:rsid w:val="00625E5D"/>
    <w:rsid w:val="006269E1"/>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20E"/>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19"/>
    <w:rsid w:val="006463BD"/>
    <w:rsid w:val="006464AA"/>
    <w:rsid w:val="00646D2F"/>
    <w:rsid w:val="00647297"/>
    <w:rsid w:val="006473E4"/>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0CF4"/>
    <w:rsid w:val="00661BF3"/>
    <w:rsid w:val="00661C08"/>
    <w:rsid w:val="00662701"/>
    <w:rsid w:val="006627F4"/>
    <w:rsid w:val="00662A79"/>
    <w:rsid w:val="00662D91"/>
    <w:rsid w:val="00662F75"/>
    <w:rsid w:val="006632A0"/>
    <w:rsid w:val="0066459D"/>
    <w:rsid w:val="0066473E"/>
    <w:rsid w:val="00665506"/>
    <w:rsid w:val="006655A0"/>
    <w:rsid w:val="0066609D"/>
    <w:rsid w:val="006660D3"/>
    <w:rsid w:val="00666279"/>
    <w:rsid w:val="00666434"/>
    <w:rsid w:val="00666690"/>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0F01"/>
    <w:rsid w:val="0068118D"/>
    <w:rsid w:val="006817A2"/>
    <w:rsid w:val="0068199C"/>
    <w:rsid w:val="00681CA5"/>
    <w:rsid w:val="00682269"/>
    <w:rsid w:val="0068234B"/>
    <w:rsid w:val="006827B7"/>
    <w:rsid w:val="006834D1"/>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5F3"/>
    <w:rsid w:val="00695830"/>
    <w:rsid w:val="00696162"/>
    <w:rsid w:val="00696539"/>
    <w:rsid w:val="00696AFB"/>
    <w:rsid w:val="00697893"/>
    <w:rsid w:val="006979AB"/>
    <w:rsid w:val="006A03B1"/>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52F9"/>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5E50"/>
    <w:rsid w:val="006D60B4"/>
    <w:rsid w:val="006D61A5"/>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0D3"/>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05C8C"/>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30E"/>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991"/>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61A"/>
    <w:rsid w:val="00747072"/>
    <w:rsid w:val="0074734F"/>
    <w:rsid w:val="00747601"/>
    <w:rsid w:val="007479B3"/>
    <w:rsid w:val="00747C44"/>
    <w:rsid w:val="00750289"/>
    <w:rsid w:val="00750B43"/>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53C"/>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64F"/>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34"/>
    <w:rsid w:val="007807AD"/>
    <w:rsid w:val="00781EE4"/>
    <w:rsid w:val="00782EF3"/>
    <w:rsid w:val="007834D5"/>
    <w:rsid w:val="00783674"/>
    <w:rsid w:val="00783DCE"/>
    <w:rsid w:val="007843A0"/>
    <w:rsid w:val="0078461D"/>
    <w:rsid w:val="007851C8"/>
    <w:rsid w:val="0078547D"/>
    <w:rsid w:val="007855B1"/>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0CF0"/>
    <w:rsid w:val="007A1011"/>
    <w:rsid w:val="007A15AE"/>
    <w:rsid w:val="007A1634"/>
    <w:rsid w:val="007A1815"/>
    <w:rsid w:val="007A194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5017"/>
    <w:rsid w:val="007A5117"/>
    <w:rsid w:val="007A6EB9"/>
    <w:rsid w:val="007A6F1E"/>
    <w:rsid w:val="007A6FB7"/>
    <w:rsid w:val="007A7028"/>
    <w:rsid w:val="007A705B"/>
    <w:rsid w:val="007A77A5"/>
    <w:rsid w:val="007A7B7C"/>
    <w:rsid w:val="007A7E6C"/>
    <w:rsid w:val="007B03C5"/>
    <w:rsid w:val="007B04C3"/>
    <w:rsid w:val="007B04C9"/>
    <w:rsid w:val="007B0A05"/>
    <w:rsid w:val="007B14A5"/>
    <w:rsid w:val="007B1CE2"/>
    <w:rsid w:val="007B1E5C"/>
    <w:rsid w:val="007B2040"/>
    <w:rsid w:val="007B23CB"/>
    <w:rsid w:val="007B29D1"/>
    <w:rsid w:val="007B33F5"/>
    <w:rsid w:val="007B38D0"/>
    <w:rsid w:val="007B49CF"/>
    <w:rsid w:val="007B4CA9"/>
    <w:rsid w:val="007B5918"/>
    <w:rsid w:val="007B5A0D"/>
    <w:rsid w:val="007B5CF9"/>
    <w:rsid w:val="007B62EF"/>
    <w:rsid w:val="007B665D"/>
    <w:rsid w:val="007B6F19"/>
    <w:rsid w:val="007B7257"/>
    <w:rsid w:val="007B7281"/>
    <w:rsid w:val="007B79F8"/>
    <w:rsid w:val="007C03F9"/>
    <w:rsid w:val="007C0781"/>
    <w:rsid w:val="007C07FA"/>
    <w:rsid w:val="007C1A15"/>
    <w:rsid w:val="007C258D"/>
    <w:rsid w:val="007C2CDA"/>
    <w:rsid w:val="007C340A"/>
    <w:rsid w:val="007C3C5B"/>
    <w:rsid w:val="007C3CA9"/>
    <w:rsid w:val="007C3F63"/>
    <w:rsid w:val="007C41D2"/>
    <w:rsid w:val="007C440A"/>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800323"/>
    <w:rsid w:val="00800460"/>
    <w:rsid w:val="008006F0"/>
    <w:rsid w:val="00800B87"/>
    <w:rsid w:val="00800F64"/>
    <w:rsid w:val="008017B6"/>
    <w:rsid w:val="00801B56"/>
    <w:rsid w:val="00801C03"/>
    <w:rsid w:val="00801D96"/>
    <w:rsid w:val="00802A47"/>
    <w:rsid w:val="00803441"/>
    <w:rsid w:val="00803677"/>
    <w:rsid w:val="00803DFD"/>
    <w:rsid w:val="00803F80"/>
    <w:rsid w:val="008041FE"/>
    <w:rsid w:val="00804873"/>
    <w:rsid w:val="00804A5C"/>
    <w:rsid w:val="00804C6F"/>
    <w:rsid w:val="00804F5C"/>
    <w:rsid w:val="00804F5D"/>
    <w:rsid w:val="00805FB6"/>
    <w:rsid w:val="008072A2"/>
    <w:rsid w:val="0081085F"/>
    <w:rsid w:val="00810984"/>
    <w:rsid w:val="00810C21"/>
    <w:rsid w:val="00811487"/>
    <w:rsid w:val="0081169A"/>
    <w:rsid w:val="008121DA"/>
    <w:rsid w:val="0081222B"/>
    <w:rsid w:val="008122C6"/>
    <w:rsid w:val="00812311"/>
    <w:rsid w:val="00812A07"/>
    <w:rsid w:val="00812A7C"/>
    <w:rsid w:val="008131C8"/>
    <w:rsid w:val="008131F2"/>
    <w:rsid w:val="008132AA"/>
    <w:rsid w:val="008132B1"/>
    <w:rsid w:val="008135D0"/>
    <w:rsid w:val="00813A71"/>
    <w:rsid w:val="00813DBD"/>
    <w:rsid w:val="00813EE0"/>
    <w:rsid w:val="008144EA"/>
    <w:rsid w:val="00814657"/>
    <w:rsid w:val="00814AB4"/>
    <w:rsid w:val="0081572A"/>
    <w:rsid w:val="00815A36"/>
    <w:rsid w:val="00815AA1"/>
    <w:rsid w:val="00816266"/>
    <w:rsid w:val="00816B74"/>
    <w:rsid w:val="00817362"/>
    <w:rsid w:val="008173BE"/>
    <w:rsid w:val="00817C78"/>
    <w:rsid w:val="0082048F"/>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552"/>
    <w:rsid w:val="0082574C"/>
    <w:rsid w:val="008257A5"/>
    <w:rsid w:val="00825B87"/>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9B5"/>
    <w:rsid w:val="00833A47"/>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18"/>
    <w:rsid w:val="00855B9C"/>
    <w:rsid w:val="00855CC0"/>
    <w:rsid w:val="00855FD3"/>
    <w:rsid w:val="0085603B"/>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9E9"/>
    <w:rsid w:val="00866C89"/>
    <w:rsid w:val="00866D9F"/>
    <w:rsid w:val="0086733B"/>
    <w:rsid w:val="008673F4"/>
    <w:rsid w:val="008678DF"/>
    <w:rsid w:val="00867BAF"/>
    <w:rsid w:val="008702EC"/>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35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26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749"/>
    <w:rsid w:val="00890BE6"/>
    <w:rsid w:val="00890D53"/>
    <w:rsid w:val="00890E7A"/>
    <w:rsid w:val="0089163D"/>
    <w:rsid w:val="0089191B"/>
    <w:rsid w:val="008919EE"/>
    <w:rsid w:val="00891B2B"/>
    <w:rsid w:val="00891EB8"/>
    <w:rsid w:val="0089236E"/>
    <w:rsid w:val="00892572"/>
    <w:rsid w:val="0089273B"/>
    <w:rsid w:val="008928A6"/>
    <w:rsid w:val="008929F7"/>
    <w:rsid w:val="00892D54"/>
    <w:rsid w:val="00892F58"/>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32AD"/>
    <w:rsid w:val="008B35B6"/>
    <w:rsid w:val="008B38F3"/>
    <w:rsid w:val="008B3F6E"/>
    <w:rsid w:val="008B4305"/>
    <w:rsid w:val="008B449C"/>
    <w:rsid w:val="008B4EA8"/>
    <w:rsid w:val="008B56A0"/>
    <w:rsid w:val="008B6365"/>
    <w:rsid w:val="008B65A6"/>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C45"/>
    <w:rsid w:val="008C6D2C"/>
    <w:rsid w:val="008C71DE"/>
    <w:rsid w:val="008C72F1"/>
    <w:rsid w:val="008C74EB"/>
    <w:rsid w:val="008C7837"/>
    <w:rsid w:val="008D014A"/>
    <w:rsid w:val="008D043C"/>
    <w:rsid w:val="008D109A"/>
    <w:rsid w:val="008D16EB"/>
    <w:rsid w:val="008D1745"/>
    <w:rsid w:val="008D199A"/>
    <w:rsid w:val="008D1CE7"/>
    <w:rsid w:val="008D2320"/>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A7C"/>
    <w:rsid w:val="008D7AB8"/>
    <w:rsid w:val="008D7FDF"/>
    <w:rsid w:val="008E0F64"/>
    <w:rsid w:val="008E1504"/>
    <w:rsid w:val="008E1652"/>
    <w:rsid w:val="008E19B4"/>
    <w:rsid w:val="008E1ED7"/>
    <w:rsid w:val="008E1F7E"/>
    <w:rsid w:val="008E2D82"/>
    <w:rsid w:val="008E3622"/>
    <w:rsid w:val="008E441E"/>
    <w:rsid w:val="008E4A5B"/>
    <w:rsid w:val="008E4B69"/>
    <w:rsid w:val="008E4DF0"/>
    <w:rsid w:val="008E60BD"/>
    <w:rsid w:val="008E6402"/>
    <w:rsid w:val="008E68F1"/>
    <w:rsid w:val="008E78EF"/>
    <w:rsid w:val="008E7D6F"/>
    <w:rsid w:val="008F008B"/>
    <w:rsid w:val="008F0299"/>
    <w:rsid w:val="008F08C7"/>
    <w:rsid w:val="008F09AC"/>
    <w:rsid w:val="008F0ABA"/>
    <w:rsid w:val="008F1038"/>
    <w:rsid w:val="008F1857"/>
    <w:rsid w:val="008F1A68"/>
    <w:rsid w:val="008F1CF1"/>
    <w:rsid w:val="008F2415"/>
    <w:rsid w:val="008F2F08"/>
    <w:rsid w:val="008F30F2"/>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D3A"/>
    <w:rsid w:val="00900E30"/>
    <w:rsid w:val="00900E77"/>
    <w:rsid w:val="00901718"/>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0B06"/>
    <w:rsid w:val="009110F9"/>
    <w:rsid w:val="0091154A"/>
    <w:rsid w:val="0091176A"/>
    <w:rsid w:val="0091176C"/>
    <w:rsid w:val="00912360"/>
    <w:rsid w:val="009125AD"/>
    <w:rsid w:val="00912DDC"/>
    <w:rsid w:val="00912EE7"/>
    <w:rsid w:val="00913A3E"/>
    <w:rsid w:val="009141C0"/>
    <w:rsid w:val="00914B1A"/>
    <w:rsid w:val="00915369"/>
    <w:rsid w:val="0091548A"/>
    <w:rsid w:val="00915B2A"/>
    <w:rsid w:val="00915D61"/>
    <w:rsid w:val="009163AA"/>
    <w:rsid w:val="009164A3"/>
    <w:rsid w:val="0091661F"/>
    <w:rsid w:val="00916DA7"/>
    <w:rsid w:val="009175D8"/>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3A5"/>
    <w:rsid w:val="00926CF0"/>
    <w:rsid w:val="009272B1"/>
    <w:rsid w:val="00927965"/>
    <w:rsid w:val="00927E27"/>
    <w:rsid w:val="009301C2"/>
    <w:rsid w:val="009305EA"/>
    <w:rsid w:val="009312A0"/>
    <w:rsid w:val="00931D36"/>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47B85"/>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E2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B08"/>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52E7"/>
    <w:rsid w:val="009B559F"/>
    <w:rsid w:val="009B614A"/>
    <w:rsid w:val="009B68AE"/>
    <w:rsid w:val="009B6AD8"/>
    <w:rsid w:val="009B6CE3"/>
    <w:rsid w:val="009C00EB"/>
    <w:rsid w:val="009C0765"/>
    <w:rsid w:val="009C08FC"/>
    <w:rsid w:val="009C0992"/>
    <w:rsid w:val="009C12F6"/>
    <w:rsid w:val="009C1796"/>
    <w:rsid w:val="009C192B"/>
    <w:rsid w:val="009C1F63"/>
    <w:rsid w:val="009C2144"/>
    <w:rsid w:val="009C2639"/>
    <w:rsid w:val="009C26DD"/>
    <w:rsid w:val="009C30A0"/>
    <w:rsid w:val="009C3137"/>
    <w:rsid w:val="009C3991"/>
    <w:rsid w:val="009C3C24"/>
    <w:rsid w:val="009C4386"/>
    <w:rsid w:val="009C48F4"/>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434"/>
    <w:rsid w:val="009E0766"/>
    <w:rsid w:val="009E0807"/>
    <w:rsid w:val="009E0CA3"/>
    <w:rsid w:val="009E0FE7"/>
    <w:rsid w:val="009E13B1"/>
    <w:rsid w:val="009E1859"/>
    <w:rsid w:val="009E190E"/>
    <w:rsid w:val="009E1D76"/>
    <w:rsid w:val="009E1E3F"/>
    <w:rsid w:val="009E1E73"/>
    <w:rsid w:val="009E20BB"/>
    <w:rsid w:val="009E23B9"/>
    <w:rsid w:val="009E2447"/>
    <w:rsid w:val="009E26E3"/>
    <w:rsid w:val="009E2A33"/>
    <w:rsid w:val="009E2B07"/>
    <w:rsid w:val="009E3165"/>
    <w:rsid w:val="009E38C3"/>
    <w:rsid w:val="009E3949"/>
    <w:rsid w:val="009E443A"/>
    <w:rsid w:val="009E4931"/>
    <w:rsid w:val="009E4942"/>
    <w:rsid w:val="009E4B70"/>
    <w:rsid w:val="009E4FAB"/>
    <w:rsid w:val="009E5525"/>
    <w:rsid w:val="009E5A39"/>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A6E"/>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9F7F61"/>
    <w:rsid w:val="00A00146"/>
    <w:rsid w:val="00A0016B"/>
    <w:rsid w:val="00A00B06"/>
    <w:rsid w:val="00A0173A"/>
    <w:rsid w:val="00A01E58"/>
    <w:rsid w:val="00A01E70"/>
    <w:rsid w:val="00A023E8"/>
    <w:rsid w:val="00A02C88"/>
    <w:rsid w:val="00A02DB7"/>
    <w:rsid w:val="00A03075"/>
    <w:rsid w:val="00A03404"/>
    <w:rsid w:val="00A0384C"/>
    <w:rsid w:val="00A03CAB"/>
    <w:rsid w:val="00A03F97"/>
    <w:rsid w:val="00A0459C"/>
    <w:rsid w:val="00A04C1E"/>
    <w:rsid w:val="00A04F00"/>
    <w:rsid w:val="00A05E09"/>
    <w:rsid w:val="00A05E4F"/>
    <w:rsid w:val="00A06062"/>
    <w:rsid w:val="00A063C0"/>
    <w:rsid w:val="00A06574"/>
    <w:rsid w:val="00A06926"/>
    <w:rsid w:val="00A06C59"/>
    <w:rsid w:val="00A07452"/>
    <w:rsid w:val="00A074B1"/>
    <w:rsid w:val="00A07513"/>
    <w:rsid w:val="00A10122"/>
    <w:rsid w:val="00A109FE"/>
    <w:rsid w:val="00A10D4E"/>
    <w:rsid w:val="00A114D4"/>
    <w:rsid w:val="00A118F0"/>
    <w:rsid w:val="00A11928"/>
    <w:rsid w:val="00A11C56"/>
    <w:rsid w:val="00A127D3"/>
    <w:rsid w:val="00A12E4D"/>
    <w:rsid w:val="00A131A7"/>
    <w:rsid w:val="00A13414"/>
    <w:rsid w:val="00A13432"/>
    <w:rsid w:val="00A13624"/>
    <w:rsid w:val="00A139CA"/>
    <w:rsid w:val="00A13B4C"/>
    <w:rsid w:val="00A140B0"/>
    <w:rsid w:val="00A14111"/>
    <w:rsid w:val="00A14DF5"/>
    <w:rsid w:val="00A15BEE"/>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2A3C"/>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33"/>
    <w:rsid w:val="00A25F52"/>
    <w:rsid w:val="00A25F6D"/>
    <w:rsid w:val="00A2624F"/>
    <w:rsid w:val="00A262D0"/>
    <w:rsid w:val="00A2676B"/>
    <w:rsid w:val="00A26981"/>
    <w:rsid w:val="00A26A55"/>
    <w:rsid w:val="00A27AB7"/>
    <w:rsid w:val="00A27ADD"/>
    <w:rsid w:val="00A302DF"/>
    <w:rsid w:val="00A305C4"/>
    <w:rsid w:val="00A30BB9"/>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6D6"/>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5604"/>
    <w:rsid w:val="00A55644"/>
    <w:rsid w:val="00A55AE4"/>
    <w:rsid w:val="00A55D89"/>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052"/>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534B"/>
    <w:rsid w:val="00A75553"/>
    <w:rsid w:val="00A75B3E"/>
    <w:rsid w:val="00A75ED9"/>
    <w:rsid w:val="00A76546"/>
    <w:rsid w:val="00A767A3"/>
    <w:rsid w:val="00A77545"/>
    <w:rsid w:val="00A77749"/>
    <w:rsid w:val="00A77755"/>
    <w:rsid w:val="00A77AC1"/>
    <w:rsid w:val="00A77CA3"/>
    <w:rsid w:val="00A77F55"/>
    <w:rsid w:val="00A8025D"/>
    <w:rsid w:val="00A808F3"/>
    <w:rsid w:val="00A80B6F"/>
    <w:rsid w:val="00A80C6E"/>
    <w:rsid w:val="00A81DDD"/>
    <w:rsid w:val="00A8221E"/>
    <w:rsid w:val="00A822E4"/>
    <w:rsid w:val="00A82736"/>
    <w:rsid w:val="00A82A56"/>
    <w:rsid w:val="00A831D1"/>
    <w:rsid w:val="00A841BB"/>
    <w:rsid w:val="00A84632"/>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1140"/>
    <w:rsid w:val="00A912D6"/>
    <w:rsid w:val="00A912EC"/>
    <w:rsid w:val="00A9194F"/>
    <w:rsid w:val="00A92BFF"/>
    <w:rsid w:val="00A93117"/>
    <w:rsid w:val="00A9313F"/>
    <w:rsid w:val="00A932AA"/>
    <w:rsid w:val="00A936FA"/>
    <w:rsid w:val="00A93B4D"/>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CCB"/>
    <w:rsid w:val="00AA0DEF"/>
    <w:rsid w:val="00AA1A85"/>
    <w:rsid w:val="00AA1B7A"/>
    <w:rsid w:val="00AA1E9A"/>
    <w:rsid w:val="00AA218A"/>
    <w:rsid w:val="00AA2A89"/>
    <w:rsid w:val="00AA2B19"/>
    <w:rsid w:val="00AA2BC0"/>
    <w:rsid w:val="00AA31CE"/>
    <w:rsid w:val="00AA332B"/>
    <w:rsid w:val="00AA34CB"/>
    <w:rsid w:val="00AA4425"/>
    <w:rsid w:val="00AA4556"/>
    <w:rsid w:val="00AA4BBA"/>
    <w:rsid w:val="00AA4FD7"/>
    <w:rsid w:val="00AA5139"/>
    <w:rsid w:val="00AA548B"/>
    <w:rsid w:val="00AA557A"/>
    <w:rsid w:val="00AA594A"/>
    <w:rsid w:val="00AA5B6E"/>
    <w:rsid w:val="00AA5FE4"/>
    <w:rsid w:val="00AA6034"/>
    <w:rsid w:val="00AA60E1"/>
    <w:rsid w:val="00AA67E9"/>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4C86"/>
    <w:rsid w:val="00AB5535"/>
    <w:rsid w:val="00AB57C0"/>
    <w:rsid w:val="00AB586B"/>
    <w:rsid w:val="00AB5C86"/>
    <w:rsid w:val="00AB5DE9"/>
    <w:rsid w:val="00AB6682"/>
    <w:rsid w:val="00AB7336"/>
    <w:rsid w:val="00AB78EB"/>
    <w:rsid w:val="00AB7AA3"/>
    <w:rsid w:val="00AC01F7"/>
    <w:rsid w:val="00AC03D7"/>
    <w:rsid w:val="00AC1123"/>
    <w:rsid w:val="00AC18D6"/>
    <w:rsid w:val="00AC1A33"/>
    <w:rsid w:val="00AC1EDA"/>
    <w:rsid w:val="00AC202D"/>
    <w:rsid w:val="00AC2154"/>
    <w:rsid w:val="00AC2183"/>
    <w:rsid w:val="00AC2D7D"/>
    <w:rsid w:val="00AC2EAB"/>
    <w:rsid w:val="00AC32AE"/>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246"/>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2DE9"/>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930"/>
    <w:rsid w:val="00B00FAD"/>
    <w:rsid w:val="00B01003"/>
    <w:rsid w:val="00B013C0"/>
    <w:rsid w:val="00B018EB"/>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E11"/>
    <w:rsid w:val="00B16FA5"/>
    <w:rsid w:val="00B1735B"/>
    <w:rsid w:val="00B17933"/>
    <w:rsid w:val="00B17BA8"/>
    <w:rsid w:val="00B17DDE"/>
    <w:rsid w:val="00B2014E"/>
    <w:rsid w:val="00B201CE"/>
    <w:rsid w:val="00B20392"/>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376"/>
    <w:rsid w:val="00B30FB0"/>
    <w:rsid w:val="00B31058"/>
    <w:rsid w:val="00B31083"/>
    <w:rsid w:val="00B31332"/>
    <w:rsid w:val="00B31529"/>
    <w:rsid w:val="00B315A2"/>
    <w:rsid w:val="00B32194"/>
    <w:rsid w:val="00B32DE2"/>
    <w:rsid w:val="00B32E78"/>
    <w:rsid w:val="00B33196"/>
    <w:rsid w:val="00B335CC"/>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E2C"/>
    <w:rsid w:val="00B6145A"/>
    <w:rsid w:val="00B61BEB"/>
    <w:rsid w:val="00B61CE6"/>
    <w:rsid w:val="00B621C8"/>
    <w:rsid w:val="00B622C4"/>
    <w:rsid w:val="00B626E1"/>
    <w:rsid w:val="00B62898"/>
    <w:rsid w:val="00B62F00"/>
    <w:rsid w:val="00B63044"/>
    <w:rsid w:val="00B6306E"/>
    <w:rsid w:val="00B632CC"/>
    <w:rsid w:val="00B633C2"/>
    <w:rsid w:val="00B63B8A"/>
    <w:rsid w:val="00B63CB3"/>
    <w:rsid w:val="00B63F34"/>
    <w:rsid w:val="00B64276"/>
    <w:rsid w:val="00B64C0E"/>
    <w:rsid w:val="00B64F78"/>
    <w:rsid w:val="00B64F97"/>
    <w:rsid w:val="00B65101"/>
    <w:rsid w:val="00B658EA"/>
    <w:rsid w:val="00B66643"/>
    <w:rsid w:val="00B66650"/>
    <w:rsid w:val="00B673F5"/>
    <w:rsid w:val="00B67422"/>
    <w:rsid w:val="00B702B6"/>
    <w:rsid w:val="00B70993"/>
    <w:rsid w:val="00B713C8"/>
    <w:rsid w:val="00B7182F"/>
    <w:rsid w:val="00B71ACF"/>
    <w:rsid w:val="00B71DE2"/>
    <w:rsid w:val="00B72376"/>
    <w:rsid w:val="00B728AD"/>
    <w:rsid w:val="00B72B6D"/>
    <w:rsid w:val="00B72EC2"/>
    <w:rsid w:val="00B73188"/>
    <w:rsid w:val="00B732FE"/>
    <w:rsid w:val="00B734B3"/>
    <w:rsid w:val="00B7364E"/>
    <w:rsid w:val="00B73AD0"/>
    <w:rsid w:val="00B73EDB"/>
    <w:rsid w:val="00B7431A"/>
    <w:rsid w:val="00B745FC"/>
    <w:rsid w:val="00B75818"/>
    <w:rsid w:val="00B7595E"/>
    <w:rsid w:val="00B75EF0"/>
    <w:rsid w:val="00B76493"/>
    <w:rsid w:val="00B76E0C"/>
    <w:rsid w:val="00B77A9A"/>
    <w:rsid w:val="00B77D0D"/>
    <w:rsid w:val="00B80503"/>
    <w:rsid w:val="00B81224"/>
    <w:rsid w:val="00B81309"/>
    <w:rsid w:val="00B813F0"/>
    <w:rsid w:val="00B81BE1"/>
    <w:rsid w:val="00B8204D"/>
    <w:rsid w:val="00B822AE"/>
    <w:rsid w:val="00B82761"/>
    <w:rsid w:val="00B82A9C"/>
    <w:rsid w:val="00B82C27"/>
    <w:rsid w:val="00B82CB8"/>
    <w:rsid w:val="00B83041"/>
    <w:rsid w:val="00B835CC"/>
    <w:rsid w:val="00B83BD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5FEF"/>
    <w:rsid w:val="00B96650"/>
    <w:rsid w:val="00B9688F"/>
    <w:rsid w:val="00B9699B"/>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2C"/>
    <w:rsid w:val="00BB01A4"/>
    <w:rsid w:val="00BB1785"/>
    <w:rsid w:val="00BB21ED"/>
    <w:rsid w:val="00BB23D7"/>
    <w:rsid w:val="00BB2511"/>
    <w:rsid w:val="00BB26AE"/>
    <w:rsid w:val="00BB2801"/>
    <w:rsid w:val="00BB2A1C"/>
    <w:rsid w:val="00BB3543"/>
    <w:rsid w:val="00BB3A53"/>
    <w:rsid w:val="00BB48CB"/>
    <w:rsid w:val="00BB5028"/>
    <w:rsid w:val="00BB518A"/>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DBE"/>
    <w:rsid w:val="00BC4EF3"/>
    <w:rsid w:val="00BC69D3"/>
    <w:rsid w:val="00BC6CA1"/>
    <w:rsid w:val="00BC6DF2"/>
    <w:rsid w:val="00BC713F"/>
    <w:rsid w:val="00BC72F7"/>
    <w:rsid w:val="00BC7C1A"/>
    <w:rsid w:val="00BC7C82"/>
    <w:rsid w:val="00BC7DA1"/>
    <w:rsid w:val="00BC7ECA"/>
    <w:rsid w:val="00BC7F15"/>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3C4"/>
    <w:rsid w:val="00BE4890"/>
    <w:rsid w:val="00BE4922"/>
    <w:rsid w:val="00BE49D2"/>
    <w:rsid w:val="00BE4E80"/>
    <w:rsid w:val="00BE4EE7"/>
    <w:rsid w:val="00BE4FBF"/>
    <w:rsid w:val="00BE521F"/>
    <w:rsid w:val="00BE53C5"/>
    <w:rsid w:val="00BE5BD4"/>
    <w:rsid w:val="00BE5C23"/>
    <w:rsid w:val="00BE6848"/>
    <w:rsid w:val="00BE6A34"/>
    <w:rsid w:val="00BE6ECE"/>
    <w:rsid w:val="00BF0F3A"/>
    <w:rsid w:val="00BF1736"/>
    <w:rsid w:val="00BF1B7C"/>
    <w:rsid w:val="00BF1C16"/>
    <w:rsid w:val="00BF2882"/>
    <w:rsid w:val="00BF28A0"/>
    <w:rsid w:val="00BF2D5C"/>
    <w:rsid w:val="00BF3461"/>
    <w:rsid w:val="00BF35E0"/>
    <w:rsid w:val="00BF46B2"/>
    <w:rsid w:val="00BF470C"/>
    <w:rsid w:val="00BF51EF"/>
    <w:rsid w:val="00BF5636"/>
    <w:rsid w:val="00BF5FC8"/>
    <w:rsid w:val="00BF6735"/>
    <w:rsid w:val="00BF7089"/>
    <w:rsid w:val="00BF7692"/>
    <w:rsid w:val="00BF7D57"/>
    <w:rsid w:val="00C006B7"/>
    <w:rsid w:val="00C01075"/>
    <w:rsid w:val="00C01178"/>
    <w:rsid w:val="00C0186F"/>
    <w:rsid w:val="00C01C4C"/>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543"/>
    <w:rsid w:val="00C13BD1"/>
    <w:rsid w:val="00C13DD8"/>
    <w:rsid w:val="00C141B3"/>
    <w:rsid w:val="00C1434A"/>
    <w:rsid w:val="00C1507C"/>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8BA"/>
    <w:rsid w:val="00C23B96"/>
    <w:rsid w:val="00C23C64"/>
    <w:rsid w:val="00C24584"/>
    <w:rsid w:val="00C24771"/>
    <w:rsid w:val="00C251D4"/>
    <w:rsid w:val="00C253A4"/>
    <w:rsid w:val="00C25710"/>
    <w:rsid w:val="00C2611A"/>
    <w:rsid w:val="00C26306"/>
    <w:rsid w:val="00C26643"/>
    <w:rsid w:val="00C269F6"/>
    <w:rsid w:val="00C26CB2"/>
    <w:rsid w:val="00C279D2"/>
    <w:rsid w:val="00C27A2A"/>
    <w:rsid w:val="00C30119"/>
    <w:rsid w:val="00C30164"/>
    <w:rsid w:val="00C30426"/>
    <w:rsid w:val="00C30A29"/>
    <w:rsid w:val="00C30CAA"/>
    <w:rsid w:val="00C30FF9"/>
    <w:rsid w:val="00C315CD"/>
    <w:rsid w:val="00C31709"/>
    <w:rsid w:val="00C3174D"/>
    <w:rsid w:val="00C31BB5"/>
    <w:rsid w:val="00C31C3E"/>
    <w:rsid w:val="00C31C70"/>
    <w:rsid w:val="00C325FF"/>
    <w:rsid w:val="00C32C07"/>
    <w:rsid w:val="00C32EF5"/>
    <w:rsid w:val="00C32F07"/>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5AC0"/>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491"/>
    <w:rsid w:val="00C7595A"/>
    <w:rsid w:val="00C75ACA"/>
    <w:rsid w:val="00C75BDB"/>
    <w:rsid w:val="00C765D9"/>
    <w:rsid w:val="00C76BB1"/>
    <w:rsid w:val="00C777C1"/>
    <w:rsid w:val="00C77953"/>
    <w:rsid w:val="00C77A99"/>
    <w:rsid w:val="00C77DD3"/>
    <w:rsid w:val="00C805C8"/>
    <w:rsid w:val="00C81004"/>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39A"/>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462"/>
    <w:rsid w:val="00CA7DF3"/>
    <w:rsid w:val="00CB0609"/>
    <w:rsid w:val="00CB0A14"/>
    <w:rsid w:val="00CB120E"/>
    <w:rsid w:val="00CB13E4"/>
    <w:rsid w:val="00CB17A0"/>
    <w:rsid w:val="00CB1F9C"/>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2302"/>
    <w:rsid w:val="00CC24D7"/>
    <w:rsid w:val="00CC25F1"/>
    <w:rsid w:val="00CC27EC"/>
    <w:rsid w:val="00CC27F9"/>
    <w:rsid w:val="00CC2DE1"/>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40A"/>
    <w:rsid w:val="00CD09B3"/>
    <w:rsid w:val="00CD0BFD"/>
    <w:rsid w:val="00CD15F7"/>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647D"/>
    <w:rsid w:val="00CD73EA"/>
    <w:rsid w:val="00CD791B"/>
    <w:rsid w:val="00CD7BB6"/>
    <w:rsid w:val="00CD7CD6"/>
    <w:rsid w:val="00CE067D"/>
    <w:rsid w:val="00CE0FB4"/>
    <w:rsid w:val="00CE1600"/>
    <w:rsid w:val="00CE1769"/>
    <w:rsid w:val="00CE2011"/>
    <w:rsid w:val="00CE2268"/>
    <w:rsid w:val="00CE2AF2"/>
    <w:rsid w:val="00CE2B9D"/>
    <w:rsid w:val="00CE2DA7"/>
    <w:rsid w:val="00CE2FEB"/>
    <w:rsid w:val="00CE3179"/>
    <w:rsid w:val="00CE383D"/>
    <w:rsid w:val="00CE4077"/>
    <w:rsid w:val="00CE4206"/>
    <w:rsid w:val="00CE4573"/>
    <w:rsid w:val="00CE46DD"/>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1D43"/>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23E"/>
    <w:rsid w:val="00CF748E"/>
    <w:rsid w:val="00CF7618"/>
    <w:rsid w:val="00CF7CF6"/>
    <w:rsid w:val="00D008E0"/>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3DD8"/>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912"/>
    <w:rsid w:val="00D20DBC"/>
    <w:rsid w:val="00D21046"/>
    <w:rsid w:val="00D213A6"/>
    <w:rsid w:val="00D215B0"/>
    <w:rsid w:val="00D2185B"/>
    <w:rsid w:val="00D21A50"/>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42C"/>
    <w:rsid w:val="00D56A98"/>
    <w:rsid w:val="00D56B3D"/>
    <w:rsid w:val="00D56E75"/>
    <w:rsid w:val="00D57B9D"/>
    <w:rsid w:val="00D57D63"/>
    <w:rsid w:val="00D60568"/>
    <w:rsid w:val="00D6093D"/>
    <w:rsid w:val="00D60C42"/>
    <w:rsid w:val="00D61019"/>
    <w:rsid w:val="00D61100"/>
    <w:rsid w:val="00D62A8D"/>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3F8"/>
    <w:rsid w:val="00DB1C05"/>
    <w:rsid w:val="00DB263A"/>
    <w:rsid w:val="00DB2B76"/>
    <w:rsid w:val="00DB2C66"/>
    <w:rsid w:val="00DB2F5D"/>
    <w:rsid w:val="00DB384B"/>
    <w:rsid w:val="00DB3977"/>
    <w:rsid w:val="00DB39F0"/>
    <w:rsid w:val="00DB3A7B"/>
    <w:rsid w:val="00DB3BCA"/>
    <w:rsid w:val="00DB3E64"/>
    <w:rsid w:val="00DB3FEE"/>
    <w:rsid w:val="00DB401A"/>
    <w:rsid w:val="00DB40DC"/>
    <w:rsid w:val="00DB447B"/>
    <w:rsid w:val="00DB481F"/>
    <w:rsid w:val="00DB50BA"/>
    <w:rsid w:val="00DB5B57"/>
    <w:rsid w:val="00DB5CAF"/>
    <w:rsid w:val="00DB5CB9"/>
    <w:rsid w:val="00DB6432"/>
    <w:rsid w:val="00DB6ED0"/>
    <w:rsid w:val="00DC022A"/>
    <w:rsid w:val="00DC026D"/>
    <w:rsid w:val="00DC093E"/>
    <w:rsid w:val="00DC0D8B"/>
    <w:rsid w:val="00DC0EBF"/>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6A24"/>
    <w:rsid w:val="00DE7240"/>
    <w:rsid w:val="00DE7715"/>
    <w:rsid w:val="00DE79D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BC0"/>
    <w:rsid w:val="00DF3EA1"/>
    <w:rsid w:val="00DF4284"/>
    <w:rsid w:val="00DF4480"/>
    <w:rsid w:val="00DF453C"/>
    <w:rsid w:val="00DF4FA9"/>
    <w:rsid w:val="00DF5091"/>
    <w:rsid w:val="00DF5444"/>
    <w:rsid w:val="00DF567E"/>
    <w:rsid w:val="00DF5B70"/>
    <w:rsid w:val="00DF60E4"/>
    <w:rsid w:val="00DF6CB8"/>
    <w:rsid w:val="00DF6F64"/>
    <w:rsid w:val="00DF7E6D"/>
    <w:rsid w:val="00E00257"/>
    <w:rsid w:val="00E0070B"/>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07EE9"/>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4C7"/>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2D1A"/>
    <w:rsid w:val="00E33769"/>
    <w:rsid w:val="00E33956"/>
    <w:rsid w:val="00E33D14"/>
    <w:rsid w:val="00E33D98"/>
    <w:rsid w:val="00E33EA2"/>
    <w:rsid w:val="00E34857"/>
    <w:rsid w:val="00E3566B"/>
    <w:rsid w:val="00E36412"/>
    <w:rsid w:val="00E36762"/>
    <w:rsid w:val="00E36EAA"/>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A87"/>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BBE"/>
    <w:rsid w:val="00E72BE7"/>
    <w:rsid w:val="00E72C34"/>
    <w:rsid w:val="00E732A7"/>
    <w:rsid w:val="00E739B0"/>
    <w:rsid w:val="00E73BE8"/>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41F"/>
    <w:rsid w:val="00E957F5"/>
    <w:rsid w:val="00E958AC"/>
    <w:rsid w:val="00E96B40"/>
    <w:rsid w:val="00E96D6E"/>
    <w:rsid w:val="00E96E58"/>
    <w:rsid w:val="00E97699"/>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143"/>
    <w:rsid w:val="00EA72EF"/>
    <w:rsid w:val="00EA756D"/>
    <w:rsid w:val="00EA7994"/>
    <w:rsid w:val="00EA7BD8"/>
    <w:rsid w:val="00EB0257"/>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17DB"/>
    <w:rsid w:val="00EC2ACC"/>
    <w:rsid w:val="00EC2CDE"/>
    <w:rsid w:val="00EC2D45"/>
    <w:rsid w:val="00EC3129"/>
    <w:rsid w:val="00EC38B8"/>
    <w:rsid w:val="00EC395F"/>
    <w:rsid w:val="00EC3BF3"/>
    <w:rsid w:val="00EC3C95"/>
    <w:rsid w:val="00EC3D2D"/>
    <w:rsid w:val="00EC3E08"/>
    <w:rsid w:val="00EC4575"/>
    <w:rsid w:val="00EC4C4E"/>
    <w:rsid w:val="00EC5186"/>
    <w:rsid w:val="00EC5657"/>
    <w:rsid w:val="00EC6589"/>
    <w:rsid w:val="00EC65F0"/>
    <w:rsid w:val="00EC688D"/>
    <w:rsid w:val="00EC6A86"/>
    <w:rsid w:val="00EC6DC3"/>
    <w:rsid w:val="00EC6F22"/>
    <w:rsid w:val="00EC705F"/>
    <w:rsid w:val="00EC71AB"/>
    <w:rsid w:val="00EC75AB"/>
    <w:rsid w:val="00EC7C36"/>
    <w:rsid w:val="00ED1419"/>
    <w:rsid w:val="00ED15E0"/>
    <w:rsid w:val="00ED1861"/>
    <w:rsid w:val="00ED297D"/>
    <w:rsid w:val="00ED2A39"/>
    <w:rsid w:val="00ED2D80"/>
    <w:rsid w:val="00ED3625"/>
    <w:rsid w:val="00ED36EB"/>
    <w:rsid w:val="00ED37A7"/>
    <w:rsid w:val="00ED3986"/>
    <w:rsid w:val="00ED3E02"/>
    <w:rsid w:val="00ED3F7E"/>
    <w:rsid w:val="00ED44D0"/>
    <w:rsid w:val="00ED473C"/>
    <w:rsid w:val="00ED4FD4"/>
    <w:rsid w:val="00ED5064"/>
    <w:rsid w:val="00ED5623"/>
    <w:rsid w:val="00ED569B"/>
    <w:rsid w:val="00ED5D2F"/>
    <w:rsid w:val="00ED5EDC"/>
    <w:rsid w:val="00ED617F"/>
    <w:rsid w:val="00ED61B4"/>
    <w:rsid w:val="00ED643B"/>
    <w:rsid w:val="00ED6749"/>
    <w:rsid w:val="00ED6839"/>
    <w:rsid w:val="00ED6A85"/>
    <w:rsid w:val="00ED6A8A"/>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0F"/>
    <w:rsid w:val="00EE4E59"/>
    <w:rsid w:val="00EE4F60"/>
    <w:rsid w:val="00EE5F29"/>
    <w:rsid w:val="00EE6407"/>
    <w:rsid w:val="00EE773C"/>
    <w:rsid w:val="00EE796C"/>
    <w:rsid w:val="00EE7AA7"/>
    <w:rsid w:val="00EE7CEB"/>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3FB"/>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29FC"/>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3E5"/>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6938"/>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014"/>
    <w:rsid w:val="00F376EB"/>
    <w:rsid w:val="00F37BDD"/>
    <w:rsid w:val="00F37CCF"/>
    <w:rsid w:val="00F40005"/>
    <w:rsid w:val="00F400AC"/>
    <w:rsid w:val="00F40725"/>
    <w:rsid w:val="00F407F4"/>
    <w:rsid w:val="00F409BF"/>
    <w:rsid w:val="00F40BB4"/>
    <w:rsid w:val="00F40C45"/>
    <w:rsid w:val="00F40C57"/>
    <w:rsid w:val="00F40CEF"/>
    <w:rsid w:val="00F40DC7"/>
    <w:rsid w:val="00F40DF3"/>
    <w:rsid w:val="00F41C20"/>
    <w:rsid w:val="00F42C5B"/>
    <w:rsid w:val="00F430ED"/>
    <w:rsid w:val="00F4396F"/>
    <w:rsid w:val="00F4438C"/>
    <w:rsid w:val="00F44F3B"/>
    <w:rsid w:val="00F454DC"/>
    <w:rsid w:val="00F4598E"/>
    <w:rsid w:val="00F45D7D"/>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382A"/>
    <w:rsid w:val="00F74064"/>
    <w:rsid w:val="00F74234"/>
    <w:rsid w:val="00F7433A"/>
    <w:rsid w:val="00F74451"/>
    <w:rsid w:val="00F748DE"/>
    <w:rsid w:val="00F74C1B"/>
    <w:rsid w:val="00F751A0"/>
    <w:rsid w:val="00F754C8"/>
    <w:rsid w:val="00F75939"/>
    <w:rsid w:val="00F759E3"/>
    <w:rsid w:val="00F760A8"/>
    <w:rsid w:val="00F76BE8"/>
    <w:rsid w:val="00F76E51"/>
    <w:rsid w:val="00F773C6"/>
    <w:rsid w:val="00F777BB"/>
    <w:rsid w:val="00F77954"/>
    <w:rsid w:val="00F77A1A"/>
    <w:rsid w:val="00F77DB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1F0A"/>
    <w:rsid w:val="00FA257E"/>
    <w:rsid w:val="00FA2862"/>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CCE"/>
    <w:rsid w:val="00FB0105"/>
    <w:rsid w:val="00FB013C"/>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57D"/>
    <w:rsid w:val="00FB589E"/>
    <w:rsid w:val="00FB64E4"/>
    <w:rsid w:val="00FB696F"/>
    <w:rsid w:val="00FB69B7"/>
    <w:rsid w:val="00FB6F47"/>
    <w:rsid w:val="00FB7655"/>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1BAA"/>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26C"/>
    <w:rsid w:val="00FF237C"/>
    <w:rsid w:val="00FF26BF"/>
    <w:rsid w:val="00FF2DCD"/>
    <w:rsid w:val="00FF3619"/>
    <w:rsid w:val="00FF37D4"/>
    <w:rsid w:val="00FF3B59"/>
    <w:rsid w:val="00FF3F2D"/>
    <w:rsid w:val="00FF40DF"/>
    <w:rsid w:val="00FF4302"/>
    <w:rsid w:val="00FF5499"/>
    <w:rsid w:val="00FF5509"/>
    <w:rsid w:val="00FF593B"/>
    <w:rsid w:val="00FF5B31"/>
    <w:rsid w:val="00FF5C56"/>
    <w:rsid w:val="00FF6573"/>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footer" w:uiPriority="99"/>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18"/>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18"/>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18"/>
      </w:numPr>
      <w:outlineLvl w:val="2"/>
    </w:pPr>
  </w:style>
  <w:style w:type="paragraph" w:styleId="Heading4">
    <w:name w:val="heading 4"/>
    <w:basedOn w:val="Normal"/>
    <w:semiHidden/>
    <w:qFormat/>
    <w:rsid w:val="00273CD0"/>
    <w:pPr>
      <w:numPr>
        <w:ilvl w:val="3"/>
        <w:numId w:val="18"/>
      </w:numPr>
      <w:outlineLvl w:val="3"/>
    </w:pPr>
  </w:style>
  <w:style w:type="paragraph" w:styleId="Heading5">
    <w:name w:val="heading 5"/>
    <w:basedOn w:val="Normal"/>
    <w:semiHidden/>
    <w:qFormat/>
    <w:rsid w:val="00273CD0"/>
    <w:pPr>
      <w:numPr>
        <w:ilvl w:val="4"/>
        <w:numId w:val="18"/>
      </w:numPr>
      <w:outlineLvl w:val="4"/>
    </w:pPr>
    <w:rPr>
      <w:bCs/>
      <w:iCs/>
      <w:szCs w:val="26"/>
    </w:rPr>
  </w:style>
  <w:style w:type="paragraph" w:styleId="Heading6">
    <w:name w:val="heading 6"/>
    <w:basedOn w:val="Normal"/>
    <w:semiHidden/>
    <w:qFormat/>
    <w:rsid w:val="00273CD0"/>
    <w:pPr>
      <w:numPr>
        <w:ilvl w:val="5"/>
        <w:numId w:val="18"/>
      </w:numPr>
      <w:outlineLvl w:val="5"/>
    </w:pPr>
  </w:style>
  <w:style w:type="paragraph" w:styleId="Heading7">
    <w:name w:val="heading 7"/>
    <w:basedOn w:val="Normal"/>
    <w:semiHidden/>
    <w:qFormat/>
    <w:rsid w:val="00273CD0"/>
    <w:pPr>
      <w:numPr>
        <w:ilvl w:val="6"/>
        <w:numId w:val="18"/>
      </w:numPr>
      <w:outlineLvl w:val="6"/>
    </w:pPr>
  </w:style>
  <w:style w:type="paragraph" w:styleId="Heading8">
    <w:name w:val="heading 8"/>
    <w:basedOn w:val="Normal"/>
    <w:semiHidden/>
    <w:qFormat/>
    <w:rsid w:val="00273CD0"/>
    <w:pPr>
      <w:numPr>
        <w:ilvl w:val="7"/>
        <w:numId w:val="18"/>
      </w:numPr>
      <w:outlineLvl w:val="7"/>
    </w:pPr>
  </w:style>
  <w:style w:type="paragraph" w:styleId="Heading9">
    <w:name w:val="heading 9"/>
    <w:basedOn w:val="Normal"/>
    <w:next w:val="Normal"/>
    <w:semiHidden/>
    <w:qFormat/>
    <w:rsid w:val="00273CD0"/>
    <w:pPr>
      <w:numPr>
        <w:ilvl w:val="8"/>
        <w:numId w:val="18"/>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42"/>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30"/>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31"/>
      </w:numPr>
      <w:spacing w:after="240" w:line="360" w:lineRule="auto"/>
      <w:jc w:val="center"/>
    </w:pPr>
    <w:rPr>
      <w:rFonts w:ascii="Arial Bold" w:hAnsi="Arial Bold"/>
      <w:b/>
      <w:caps/>
      <w:sz w:val="32"/>
      <w:szCs w:val="20"/>
    </w:rPr>
  </w:style>
  <w:style w:type="paragraph" w:styleId="Footer">
    <w:name w:val="footer"/>
    <w:basedOn w:val="Normal"/>
    <w:link w:val="FooterChar"/>
    <w:uiPriority w:val="99"/>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19"/>
      </w:numPr>
      <w:spacing w:after="220"/>
    </w:pPr>
  </w:style>
  <w:style w:type="paragraph" w:styleId="ListBullet2">
    <w:name w:val="List Bullet 2"/>
    <w:basedOn w:val="DefenceNormal"/>
    <w:unhideWhenUsed/>
    <w:rsid w:val="00273CD0"/>
    <w:pPr>
      <w:numPr>
        <w:ilvl w:val="1"/>
        <w:numId w:val="19"/>
      </w:numPr>
    </w:pPr>
  </w:style>
  <w:style w:type="paragraph" w:styleId="ListBullet3">
    <w:name w:val="List Bullet 3"/>
    <w:basedOn w:val="Normal"/>
    <w:unhideWhenUsed/>
    <w:rsid w:val="00273CD0"/>
    <w:pPr>
      <w:numPr>
        <w:ilvl w:val="2"/>
        <w:numId w:val="19"/>
      </w:numPr>
    </w:pPr>
  </w:style>
  <w:style w:type="paragraph" w:styleId="ListBullet4">
    <w:name w:val="List Bullet 4"/>
    <w:basedOn w:val="Normal"/>
    <w:unhideWhenUsed/>
    <w:rsid w:val="00273CD0"/>
    <w:pPr>
      <w:numPr>
        <w:ilvl w:val="3"/>
        <w:numId w:val="19"/>
      </w:numPr>
    </w:pPr>
  </w:style>
  <w:style w:type="paragraph" w:styleId="ListBullet5">
    <w:name w:val="List Bullet 5"/>
    <w:basedOn w:val="Normal"/>
    <w:unhideWhenUsed/>
    <w:rsid w:val="00273CD0"/>
    <w:pPr>
      <w:numPr>
        <w:ilvl w:val="4"/>
        <w:numId w:val="19"/>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3"/>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3"/>
      </w:numPr>
      <w:spacing w:after="200"/>
      <w:outlineLvl w:val="1"/>
    </w:pPr>
    <w:rPr>
      <w:color w:val="000000"/>
      <w:szCs w:val="24"/>
      <w:lang w:eastAsia="en-US"/>
    </w:rPr>
  </w:style>
  <w:style w:type="paragraph" w:customStyle="1" w:styleId="DefenceDefinitionNum2">
    <w:name w:val="DefenceDefinitionNum2"/>
    <w:rsid w:val="00273CD0"/>
    <w:pPr>
      <w:numPr>
        <w:ilvl w:val="2"/>
        <w:numId w:val="13"/>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2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27"/>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27"/>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27"/>
      </w:numPr>
      <w:outlineLvl w:val="3"/>
    </w:pPr>
  </w:style>
  <w:style w:type="paragraph" w:customStyle="1" w:styleId="DefenceHeading5">
    <w:name w:val="DefenceHeading 5"/>
    <w:basedOn w:val="DefenceNormal"/>
    <w:link w:val="DefenceHeading5Char"/>
    <w:qFormat/>
    <w:rsid w:val="00273CD0"/>
    <w:pPr>
      <w:numPr>
        <w:ilvl w:val="4"/>
        <w:numId w:val="27"/>
      </w:numPr>
      <w:outlineLvl w:val="4"/>
    </w:pPr>
    <w:rPr>
      <w:bCs/>
      <w:iCs/>
      <w:szCs w:val="26"/>
    </w:rPr>
  </w:style>
  <w:style w:type="paragraph" w:customStyle="1" w:styleId="DefenceHeading6">
    <w:name w:val="DefenceHeading 6"/>
    <w:basedOn w:val="DefenceNormal"/>
    <w:rsid w:val="00273CD0"/>
    <w:pPr>
      <w:numPr>
        <w:ilvl w:val="5"/>
        <w:numId w:val="27"/>
      </w:numPr>
      <w:outlineLvl w:val="5"/>
    </w:pPr>
  </w:style>
  <w:style w:type="paragraph" w:customStyle="1" w:styleId="DefenceHeading7">
    <w:name w:val="DefenceHeading 7"/>
    <w:basedOn w:val="DefenceNormal"/>
    <w:rsid w:val="00273CD0"/>
    <w:pPr>
      <w:numPr>
        <w:ilvl w:val="6"/>
        <w:numId w:val="27"/>
      </w:numPr>
      <w:outlineLvl w:val="6"/>
    </w:pPr>
  </w:style>
  <w:style w:type="paragraph" w:customStyle="1" w:styleId="DefenceHeading8">
    <w:name w:val="DefenceHeading 8"/>
    <w:basedOn w:val="DefenceNormal"/>
    <w:rsid w:val="00273CD0"/>
    <w:pPr>
      <w:numPr>
        <w:ilvl w:val="7"/>
        <w:numId w:val="27"/>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27"/>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7"/>
      </w:numPr>
      <w:outlineLvl w:val="0"/>
    </w:pPr>
  </w:style>
  <w:style w:type="paragraph" w:customStyle="1" w:styleId="DefenceSchedule2">
    <w:name w:val="DefenceSchedule2"/>
    <w:basedOn w:val="DefenceNormal"/>
    <w:rsid w:val="00273CD0"/>
    <w:pPr>
      <w:numPr>
        <w:ilvl w:val="1"/>
        <w:numId w:val="17"/>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7"/>
      </w:numPr>
      <w:outlineLvl w:val="2"/>
    </w:pPr>
  </w:style>
  <w:style w:type="paragraph" w:customStyle="1" w:styleId="DefenceSchedule4">
    <w:name w:val="DefenceSchedule4"/>
    <w:basedOn w:val="DefenceNormal"/>
    <w:rsid w:val="00273CD0"/>
    <w:pPr>
      <w:numPr>
        <w:ilvl w:val="3"/>
        <w:numId w:val="17"/>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7"/>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7"/>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3"/>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uiPriority w:val="99"/>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56"/>
      </w:numPr>
      <w:spacing w:after="220"/>
    </w:pPr>
    <w:rPr>
      <w:rFonts w:ascii="Arial" w:hAnsi="Arial"/>
      <w:b/>
      <w:sz w:val="22"/>
      <w:lang w:eastAsia="en-US"/>
    </w:rPr>
  </w:style>
  <w:style w:type="paragraph" w:customStyle="1" w:styleId="DefenceHeadingNoTOC2">
    <w:name w:val="DefenceHeading No TOC 2"/>
    <w:qFormat/>
    <w:rsid w:val="000E0385"/>
    <w:pPr>
      <w:numPr>
        <w:ilvl w:val="1"/>
        <w:numId w:val="56"/>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56"/>
      </w:numPr>
    </w:pPr>
  </w:style>
  <w:style w:type="paragraph" w:customStyle="1" w:styleId="DefenceHeadingNoTOC4">
    <w:name w:val="DefenceHeading No TOC 4"/>
    <w:basedOn w:val="DefenceNormal"/>
    <w:qFormat/>
    <w:rsid w:val="000E0385"/>
    <w:pPr>
      <w:numPr>
        <w:ilvl w:val="3"/>
        <w:numId w:val="56"/>
      </w:numPr>
    </w:pPr>
  </w:style>
  <w:style w:type="paragraph" w:customStyle="1" w:styleId="DefenceHeadingNoTOC5">
    <w:name w:val="DefenceHeading No TOC 5"/>
    <w:basedOn w:val="DefenceNormal"/>
    <w:qFormat/>
    <w:rsid w:val="000E0385"/>
    <w:pPr>
      <w:numPr>
        <w:ilvl w:val="4"/>
        <w:numId w:val="56"/>
      </w:numPr>
    </w:pPr>
  </w:style>
  <w:style w:type="paragraph" w:customStyle="1" w:styleId="DefenceHeadingNoTOC6">
    <w:name w:val="DefenceHeading No TOC 6"/>
    <w:basedOn w:val="DefenceNormal"/>
    <w:qFormat/>
    <w:rsid w:val="000E0385"/>
    <w:pPr>
      <w:numPr>
        <w:ilvl w:val="5"/>
        <w:numId w:val="56"/>
      </w:numPr>
    </w:pPr>
  </w:style>
  <w:style w:type="paragraph" w:customStyle="1" w:styleId="DefenceHeadingNoTOC7">
    <w:name w:val="DefenceHeading No TOC 7"/>
    <w:basedOn w:val="DefenceNormal"/>
    <w:uiPriority w:val="99"/>
    <w:qFormat/>
    <w:rsid w:val="000E0385"/>
    <w:pPr>
      <w:numPr>
        <w:ilvl w:val="6"/>
        <w:numId w:val="29"/>
      </w:numPr>
    </w:pPr>
  </w:style>
  <w:style w:type="paragraph" w:customStyle="1" w:styleId="DefenceHeadingNoTOC8">
    <w:name w:val="DefenceHeading No TOC 8"/>
    <w:basedOn w:val="DefenceNormal"/>
    <w:uiPriority w:val="99"/>
    <w:qFormat/>
    <w:rsid w:val="000E0385"/>
    <w:pPr>
      <w:numPr>
        <w:ilvl w:val="7"/>
        <w:numId w:val="29"/>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1"/>
      </w:numPr>
    </w:pPr>
  </w:style>
  <w:style w:type="numbering" w:customStyle="1" w:styleId="DefenceSchedule">
    <w:name w:val="DefenceSchedule"/>
    <w:rsid w:val="00273CD0"/>
    <w:pPr>
      <w:numPr>
        <w:numId w:val="16"/>
      </w:numPr>
    </w:pPr>
  </w:style>
  <w:style w:type="numbering" w:customStyle="1" w:styleId="DefenceHeadingNoTOC">
    <w:name w:val="DefenceHeadingNoTOC"/>
    <w:rsid w:val="00273CD0"/>
    <w:pPr>
      <w:numPr>
        <w:numId w:val="15"/>
      </w:numPr>
    </w:pPr>
  </w:style>
  <w:style w:type="numbering" w:customStyle="1" w:styleId="DefenceHeading">
    <w:name w:val="DefenceHeading"/>
    <w:rsid w:val="00273CD0"/>
    <w:pPr>
      <w:numPr>
        <w:numId w:val="14"/>
      </w:numPr>
    </w:pPr>
  </w:style>
  <w:style w:type="numbering" w:customStyle="1" w:styleId="DefenceListBullet">
    <w:name w:val="Defence List Bullet"/>
    <w:rsid w:val="00273CD0"/>
    <w:pPr>
      <w:numPr>
        <w:numId w:val="12"/>
      </w:numPr>
    </w:pPr>
  </w:style>
  <w:style w:type="numbering" w:customStyle="1" w:styleId="DefenceHeadingNoTOC0">
    <w:name w:val="DefenceHeading NoTOC"/>
    <w:rsid w:val="000E0385"/>
    <w:pPr>
      <w:numPr>
        <w:numId w:val="28"/>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customStyle="1"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44"/>
      </w:numPr>
      <w:spacing w:after="240"/>
      <w:outlineLvl w:val="0"/>
    </w:pPr>
    <w:rPr>
      <w:rFonts w:ascii="Arial" w:hAnsi="Arial"/>
      <w:szCs w:val="20"/>
    </w:rPr>
  </w:style>
  <w:style w:type="paragraph" w:customStyle="1" w:styleId="CUNumber2">
    <w:name w:val="CU_Number2"/>
    <w:basedOn w:val="Normal"/>
    <w:rsid w:val="00364A99"/>
    <w:pPr>
      <w:numPr>
        <w:ilvl w:val="1"/>
        <w:numId w:val="44"/>
      </w:numPr>
      <w:spacing w:after="240"/>
      <w:outlineLvl w:val="1"/>
    </w:pPr>
    <w:rPr>
      <w:rFonts w:ascii="Arial" w:hAnsi="Arial"/>
      <w:szCs w:val="20"/>
    </w:rPr>
  </w:style>
  <w:style w:type="paragraph" w:customStyle="1" w:styleId="CUNumber3">
    <w:name w:val="CU_Number3"/>
    <w:basedOn w:val="Normal"/>
    <w:rsid w:val="00364A99"/>
    <w:pPr>
      <w:numPr>
        <w:ilvl w:val="2"/>
        <w:numId w:val="44"/>
      </w:numPr>
      <w:spacing w:after="240"/>
      <w:outlineLvl w:val="2"/>
    </w:pPr>
    <w:rPr>
      <w:rFonts w:ascii="Arial" w:hAnsi="Arial"/>
      <w:szCs w:val="20"/>
    </w:rPr>
  </w:style>
  <w:style w:type="paragraph" w:customStyle="1" w:styleId="CUNumber4">
    <w:name w:val="CU_Number4"/>
    <w:basedOn w:val="Normal"/>
    <w:rsid w:val="00364A99"/>
    <w:pPr>
      <w:numPr>
        <w:ilvl w:val="3"/>
        <w:numId w:val="44"/>
      </w:numPr>
      <w:spacing w:after="240"/>
      <w:outlineLvl w:val="3"/>
    </w:pPr>
    <w:rPr>
      <w:rFonts w:ascii="Arial" w:hAnsi="Arial"/>
      <w:szCs w:val="20"/>
    </w:rPr>
  </w:style>
  <w:style w:type="paragraph" w:customStyle="1" w:styleId="CUNumber5">
    <w:name w:val="CU_Number5"/>
    <w:basedOn w:val="Normal"/>
    <w:rsid w:val="00364A99"/>
    <w:pPr>
      <w:numPr>
        <w:ilvl w:val="4"/>
        <w:numId w:val="44"/>
      </w:numPr>
      <w:spacing w:after="240"/>
      <w:outlineLvl w:val="4"/>
    </w:pPr>
    <w:rPr>
      <w:rFonts w:ascii="Arial" w:hAnsi="Arial"/>
      <w:szCs w:val="20"/>
    </w:rPr>
  </w:style>
  <w:style w:type="paragraph" w:customStyle="1" w:styleId="CUNumber6">
    <w:name w:val="CU_Number6"/>
    <w:basedOn w:val="Normal"/>
    <w:rsid w:val="00364A99"/>
    <w:pPr>
      <w:numPr>
        <w:ilvl w:val="5"/>
        <w:numId w:val="44"/>
      </w:numPr>
      <w:spacing w:after="240"/>
      <w:outlineLvl w:val="5"/>
    </w:pPr>
    <w:rPr>
      <w:rFonts w:ascii="Arial" w:hAnsi="Arial"/>
      <w:szCs w:val="20"/>
    </w:rPr>
  </w:style>
  <w:style w:type="paragraph" w:customStyle="1" w:styleId="CUNumber7">
    <w:name w:val="CU_Number7"/>
    <w:basedOn w:val="Normal"/>
    <w:rsid w:val="00364A99"/>
    <w:pPr>
      <w:numPr>
        <w:ilvl w:val="6"/>
        <w:numId w:val="44"/>
      </w:numPr>
      <w:spacing w:after="240"/>
      <w:outlineLvl w:val="6"/>
    </w:pPr>
    <w:rPr>
      <w:rFonts w:ascii="Arial" w:hAnsi="Arial"/>
      <w:szCs w:val="20"/>
    </w:rPr>
  </w:style>
  <w:style w:type="paragraph" w:customStyle="1" w:styleId="CUNumber8">
    <w:name w:val="CU_Number8"/>
    <w:basedOn w:val="Normal"/>
    <w:rsid w:val="00364A99"/>
    <w:pPr>
      <w:numPr>
        <w:ilvl w:val="7"/>
        <w:numId w:val="44"/>
      </w:numPr>
      <w:spacing w:after="240"/>
      <w:outlineLvl w:val="7"/>
    </w:pPr>
    <w:rPr>
      <w:rFonts w:ascii="Arial" w:hAnsi="Arial"/>
      <w:szCs w:val="20"/>
    </w:rPr>
  </w:style>
  <w:style w:type="numbering" w:customStyle="1" w:styleId="CUNumber">
    <w:name w:val="CU_Number"/>
    <w:uiPriority w:val="99"/>
    <w:rsid w:val="00364A99"/>
    <w:pPr>
      <w:numPr>
        <w:numId w:val="43"/>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59"/>
      </w:numPr>
    </w:pPr>
  </w:style>
  <w:style w:type="paragraph" w:customStyle="1" w:styleId="DefenceTable1">
    <w:name w:val="Defence_Table1"/>
    <w:basedOn w:val="Normal"/>
    <w:qFormat/>
    <w:rsid w:val="003F1B08"/>
    <w:pPr>
      <w:numPr>
        <w:ilvl w:val="1"/>
        <w:numId w:val="64"/>
      </w:numPr>
      <w:outlineLvl w:val="0"/>
    </w:pPr>
    <w:rPr>
      <w:szCs w:val="20"/>
    </w:rPr>
  </w:style>
  <w:style w:type="paragraph" w:customStyle="1" w:styleId="DefenceTable2">
    <w:name w:val="Defence_Table2"/>
    <w:basedOn w:val="Normal"/>
    <w:qFormat/>
    <w:rsid w:val="003F1B08"/>
    <w:pPr>
      <w:numPr>
        <w:ilvl w:val="2"/>
        <w:numId w:val="64"/>
      </w:numPr>
      <w:outlineLvl w:val="2"/>
    </w:pPr>
    <w:rPr>
      <w:szCs w:val="20"/>
    </w:rPr>
  </w:style>
  <w:style w:type="paragraph" w:customStyle="1" w:styleId="DefenceTable3">
    <w:name w:val="Defence_Table3"/>
    <w:basedOn w:val="Normal"/>
    <w:qFormat/>
    <w:rsid w:val="003F1B08"/>
    <w:pPr>
      <w:numPr>
        <w:ilvl w:val="3"/>
        <w:numId w:val="64"/>
      </w:numPr>
      <w:outlineLvl w:val="3"/>
    </w:pPr>
    <w:rPr>
      <w:szCs w:val="20"/>
    </w:rPr>
  </w:style>
  <w:style w:type="paragraph" w:customStyle="1" w:styleId="DefenceTable4">
    <w:name w:val="Defence_Table4"/>
    <w:basedOn w:val="Normal"/>
    <w:qFormat/>
    <w:rsid w:val="003F1B08"/>
    <w:pPr>
      <w:numPr>
        <w:ilvl w:val="4"/>
        <w:numId w:val="64"/>
      </w:numPr>
      <w:outlineLvl w:val="4"/>
    </w:pPr>
    <w:rPr>
      <w:szCs w:val="20"/>
    </w:rPr>
  </w:style>
  <w:style w:type="paragraph" w:customStyle="1" w:styleId="DefenceTable5">
    <w:name w:val="Defence_Table5"/>
    <w:basedOn w:val="Normal"/>
    <w:qFormat/>
    <w:rsid w:val="003F1B08"/>
    <w:pPr>
      <w:numPr>
        <w:ilvl w:val="5"/>
        <w:numId w:val="64"/>
      </w:numPr>
      <w:outlineLvl w:val="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068764756">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iaa.gov.au/resource-centre/indigenous-affairs/ripp-map-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ders.gov.au/contactus/sho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defence.gov.au/business-industry/procurement/contracting-templates/suite-facilities-contrac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Legal!356776898.3</documentid>
  <senderid>MPYWELL</senderid>
  <senderemail>MPYWELL@CLAYTONUTZ.COM</senderemail>
  <lastmodified>2025-03-06T13:50:00.0000000+11:00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AB11-9F38-4348-8631-AF5301AC247D}">
  <ds:schemaRefs>
    <ds:schemaRef ds:uri="http://www.imanage.com/work/xmlschema"/>
  </ds:schemaRefs>
</ds:datastoreItem>
</file>

<file path=customXml/itemProps2.xml><?xml version="1.0" encoding="utf-8"?>
<ds:datastoreItem xmlns:ds="http://schemas.openxmlformats.org/officeDocument/2006/customXml" ds:itemID="{59BB3AF9-440E-4ABD-B613-45BBF16E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223</TotalTime>
  <Pages>81</Pages>
  <Words>28106</Words>
  <Characters>160205</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187936</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Kim, Ej MS</cp:lastModifiedBy>
  <cp:revision>32</cp:revision>
  <cp:lastPrinted>2025-02-11T22:55:00Z</cp:lastPrinted>
  <dcterms:created xsi:type="dcterms:W3CDTF">2025-02-24T03:17:00Z</dcterms:created>
  <dcterms:modified xsi:type="dcterms:W3CDTF">2025-09-16T01:50:00Z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BS66642697</vt:lpwstr>
  </property>
  <property fmtid="{D5CDD505-2E9C-101B-9397-08002B2CF9AE}" pid="3" name="Objective-Title">
    <vt:lpwstr>DIP-MC-MCC-Engagement-Tender-Documents - Sep 2025</vt:lpwstr>
  </property>
  <property fmtid="{D5CDD505-2E9C-101B-9397-08002B2CF9AE}" pid="4" name="Objective-Comment">
    <vt:lpwstr/>
  </property>
  <property fmtid="{D5CDD505-2E9C-101B-9397-08002B2CF9AE}" pid="5" name="Objective-CreationStamp">
    <vt:filetime>2025-04-30T04:33:18Z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2025-09-16T01:51:03Z</vt:filetime>
  </property>
  <property fmtid="{D5CDD505-2E9C-101B-9397-08002B2CF9AE}" pid="9" name="Objective-ModificationStamp">
    <vt:filetime>2025-09-16T01:53:52Z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Division:New ID : Infrastructure Division Workgroup Structure:02. Open:01. Infrastructure Division Business Administration:02. Capital Facilities &amp; Infrastructure:02. CFI - Directorate of Quality, Assurance and Compliance:08 - Contracts:08.01 - Panels:08.01-04 - Defence Infrastructure Panel - Major Construction (DIP-MC):Capital Facilities &amp; Infrastructure - Defence Infrastructure Panel - Major Construction - 2025 to 2030  - Advice, Procurement, Reports and Correspondence (Secure Repository):01 Panel Management:04 Engagement Documents &amp; Scope of Works:06 MCC Tender Documents:02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i4>9</vt:i4>
  </property>
  <property fmtid="{D5CDD505-2E9C-101B-9397-08002B2CF9AE}" pid="16" name="Objective-VersionComment">
    <vt:lpwstr/>
  </property>
  <property fmtid="{D5CDD505-2E9C-101B-9397-08002B2CF9AE}" pid="17" name="Objective-FileNumber">
    <vt:lpwstr>2025/1012191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