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7FD83" w14:textId="21855072" w:rsidR="00873CA0" w:rsidRDefault="00D41E29" w:rsidP="00873CA0">
      <w:pPr>
        <w:spacing w:after="0"/>
        <w:jc w:val="center"/>
        <w:rPr>
          <w:rFonts w:ascii="Arial" w:hAnsi="Arial"/>
          <w:b/>
          <w:sz w:val="24"/>
        </w:rPr>
      </w:pPr>
      <w:bookmarkStart w:id="0" w:name="_GoBack"/>
      <w:bookmarkEnd w:id="0"/>
      <w:r>
        <w:rPr>
          <w:rFonts w:ascii="Arial" w:hAnsi="Arial"/>
          <w:b/>
          <w:noProof/>
          <w:sz w:val="24"/>
          <w:lang w:eastAsia="en-AU"/>
        </w:rPr>
        <w:drawing>
          <wp:inline distT="0" distB="0" distL="0" distR="0" wp14:anchorId="5C4E548A" wp14:editId="72C69AE3">
            <wp:extent cx="2700000" cy="650015"/>
            <wp:effectExtent l="0" t="0" r="5715" b="0"/>
            <wp:docPr id="3" name="Picture 3" descr="Defence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ence_in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0000" cy="650015"/>
                    </a:xfrm>
                    <a:prstGeom prst="rect">
                      <a:avLst/>
                    </a:prstGeom>
                    <a:noFill/>
                    <a:ln>
                      <a:noFill/>
                    </a:ln>
                  </pic:spPr>
                </pic:pic>
              </a:graphicData>
            </a:graphic>
          </wp:inline>
        </w:drawing>
      </w:r>
    </w:p>
    <w:p w14:paraId="126BF930" w14:textId="77777777" w:rsidR="00D03AD4" w:rsidRDefault="00D03AD4" w:rsidP="00873CA0">
      <w:pPr>
        <w:spacing w:after="0"/>
        <w:jc w:val="center"/>
        <w:rPr>
          <w:rFonts w:ascii="Arial" w:hAnsi="Arial"/>
          <w:b/>
          <w:sz w:val="24"/>
        </w:rPr>
      </w:pPr>
    </w:p>
    <w:p w14:paraId="74A5555E" w14:textId="1DA8533D" w:rsidR="00C80FAA" w:rsidRPr="00D91D8B" w:rsidRDefault="00C80FAA" w:rsidP="00C80FAA">
      <w:pPr>
        <w:pStyle w:val="Title"/>
        <w:jc w:val="center"/>
      </w:pPr>
      <w:r>
        <w:br/>
      </w:r>
      <w:r w:rsidR="00873CA0">
        <w:t xml:space="preserve">Defence </w:t>
      </w:r>
      <w:r w:rsidR="00477CF9">
        <w:t xml:space="preserve">Infrastructure </w:t>
      </w:r>
      <w:r w:rsidR="00873CA0">
        <w:t xml:space="preserve">Panel </w:t>
      </w:r>
      <w:r w:rsidR="00CC3089">
        <w:t>20</w:t>
      </w:r>
      <w:r w:rsidR="00AB03E5">
        <w:t>2</w:t>
      </w:r>
      <w:r w:rsidR="00A559DE">
        <w:t>2</w:t>
      </w:r>
      <w:r w:rsidR="00CC3089">
        <w:t xml:space="preserve"> </w:t>
      </w:r>
      <w:r w:rsidR="00873CA0">
        <w:t xml:space="preserve">- </w:t>
      </w:r>
      <w:r w:rsidR="000846AB">
        <w:t>20</w:t>
      </w:r>
      <w:r w:rsidR="00AB03E5">
        <w:t>2</w:t>
      </w:r>
      <w:r w:rsidR="00A559DE">
        <w:t>7</w:t>
      </w:r>
      <w:r w:rsidR="00873CA0">
        <w:br/>
        <w:t xml:space="preserve">Request for Proposal </w:t>
      </w:r>
      <w:r w:rsidR="00873CA0" w:rsidRPr="00E748FA">
        <w:t xml:space="preserve">- </w:t>
      </w:r>
      <w:r w:rsidR="00441998">
        <w:t>Project Management and Contract Administration</w:t>
      </w:r>
      <w:r>
        <w:br/>
      </w:r>
      <w:r w:rsidRPr="00D91D8B">
        <w:t xml:space="preserve">Standing Offer Number </w:t>
      </w:r>
      <w:r w:rsidR="0080025D" w:rsidRPr="00D91D8B">
        <w:t>SON3881873</w:t>
      </w:r>
    </w:p>
    <w:p w14:paraId="05C8DBA2" w14:textId="5DC8F030" w:rsidR="00DC584E" w:rsidRDefault="00DC584E" w:rsidP="00C80FAA">
      <w:pPr>
        <w:pStyle w:val="Title"/>
        <w:jc w:val="center"/>
      </w:pPr>
      <w:r w:rsidRPr="00D91D8B">
        <w:t>STREAMLINED</w:t>
      </w:r>
      <w:r w:rsidRPr="00FE672B">
        <w:t xml:space="preserve"> APPROACH - MASTER DCAP</w:t>
      </w:r>
      <w:r w:rsidR="00DE5BF0">
        <w:br/>
      </w:r>
      <w:r w:rsidR="007D0E52">
        <w:t>(RESOURCES, PROGRAM AND V</w:t>
      </w:r>
      <w:r w:rsidR="00DE5BF0">
        <w:t xml:space="preserve">ALUE </w:t>
      </w:r>
      <w:r w:rsidR="007D0E52">
        <w:t>F</w:t>
      </w:r>
      <w:r w:rsidR="00DE5BF0">
        <w:t xml:space="preserve">OR </w:t>
      </w:r>
      <w:r w:rsidR="007D0E52">
        <w:t>M</w:t>
      </w:r>
      <w:r w:rsidR="00DE5BF0">
        <w:t>ONEY</w:t>
      </w:r>
      <w:r w:rsidR="007D0E52">
        <w:t xml:space="preserve"> ONLY)</w:t>
      </w:r>
    </w:p>
    <w:tbl>
      <w:tblPr>
        <w:tblStyle w:val="TableGrid"/>
        <w:tblW w:w="0" w:type="auto"/>
        <w:shd w:val="clear" w:color="auto" w:fill="E7E6E6" w:themeFill="background2"/>
        <w:tblLook w:val="04A0" w:firstRow="1" w:lastRow="0" w:firstColumn="1" w:lastColumn="0" w:noHBand="0" w:noVBand="1"/>
      </w:tblPr>
      <w:tblGrid>
        <w:gridCol w:w="9344"/>
      </w:tblGrid>
      <w:tr w:rsidR="00D41E29" w14:paraId="2BA008DD" w14:textId="77777777" w:rsidTr="00D97B1D">
        <w:tc>
          <w:tcPr>
            <w:tcW w:w="9344" w:type="dxa"/>
            <w:shd w:val="clear" w:color="auto" w:fill="E7E6E6" w:themeFill="background2"/>
          </w:tcPr>
          <w:p w14:paraId="059E794C" w14:textId="51EB219D" w:rsidR="00D41E29" w:rsidRPr="00A305B2" w:rsidRDefault="00183803" w:rsidP="0007681D">
            <w:pPr>
              <w:pStyle w:val="Title"/>
              <w:spacing w:before="60" w:after="60"/>
              <w:rPr>
                <w:rFonts w:ascii="Times New Roman Bold" w:hAnsi="Times New Roman Bold" w:cs="Times New Roman"/>
                <w:i/>
                <w:caps/>
                <w:sz w:val="22"/>
                <w:szCs w:val="22"/>
              </w:rPr>
            </w:pPr>
            <w:r w:rsidRPr="00183803">
              <w:rPr>
                <w:rFonts w:ascii="Times New Roman Bold" w:hAnsi="Times New Roman Bold" w:cs="Times New Roman"/>
                <w:i/>
                <w:caps/>
                <w:color w:val="C00000"/>
                <w:sz w:val="22"/>
                <w:szCs w:val="22"/>
              </w:rPr>
              <w:t>DRAFTING NOTE: THROUGHOUT THIS TEMPLATE, THERE IS DRAFTING GUIDANCE THAT IS INCLUDED IN BRACKETS [ ] WITH CAPITALISED NARRATIVE – THIS SHOULD BE DELETED AS YOU COMPLETE AND BEFORE THE RFP IS ISSUED. THERE SHOULD BE NO RED TEXT WHEN THE DOCUMENT IS COMPLETED AND ISSUED.</w:t>
            </w:r>
          </w:p>
        </w:tc>
      </w:tr>
    </w:tbl>
    <w:p w14:paraId="3580DF3A" w14:textId="219787BD" w:rsidR="00D41E29" w:rsidRDefault="00D41E29" w:rsidP="00873CA0">
      <w:pPr>
        <w:rPr>
          <w:b/>
          <w:i/>
        </w:rPr>
      </w:pPr>
    </w:p>
    <w:p w14:paraId="2C007EDA" w14:textId="77777777" w:rsidR="00F674D1" w:rsidRPr="00D97B1D" w:rsidRDefault="003A7318" w:rsidP="00873CA0">
      <w:pPr>
        <w:rPr>
          <w:b/>
          <w:i/>
          <w:color w:val="C00000"/>
        </w:rPr>
      </w:pPr>
      <w:r w:rsidRPr="00D97B1D">
        <w:rPr>
          <w:b/>
          <w:i/>
          <w:color w:val="C00000"/>
        </w:rPr>
        <w:t>[</w:t>
      </w:r>
      <w:r w:rsidR="00E13314" w:rsidRPr="00D97B1D">
        <w:rPr>
          <w:b/>
          <w:i/>
          <w:color w:val="C00000"/>
        </w:rPr>
        <w:t xml:space="preserve">THIS REQUEST FOR PROPOSAL </w:t>
      </w:r>
      <w:r w:rsidR="009C506F" w:rsidRPr="00D97B1D">
        <w:rPr>
          <w:b/>
          <w:i/>
          <w:color w:val="C00000"/>
        </w:rPr>
        <w:t>SHOULD</w:t>
      </w:r>
      <w:r w:rsidR="00E13314" w:rsidRPr="00D97B1D">
        <w:rPr>
          <w:b/>
          <w:i/>
          <w:color w:val="C00000"/>
        </w:rPr>
        <w:t xml:space="preserve"> NOT BE USED FOR </w:t>
      </w:r>
      <w:r w:rsidR="00441998" w:rsidRPr="00D97B1D">
        <w:rPr>
          <w:b/>
          <w:i/>
          <w:color w:val="C00000"/>
        </w:rPr>
        <w:t xml:space="preserve">ANY </w:t>
      </w:r>
      <w:r w:rsidR="00E13314" w:rsidRPr="00D97B1D">
        <w:rPr>
          <w:b/>
          <w:i/>
          <w:color w:val="C00000"/>
        </w:rPr>
        <w:t>ENGAGEMENT</w:t>
      </w:r>
      <w:r w:rsidR="00441998" w:rsidRPr="00D97B1D">
        <w:rPr>
          <w:b/>
          <w:i/>
          <w:color w:val="C00000"/>
        </w:rPr>
        <w:t xml:space="preserve"> OTHER THAN THOSE</w:t>
      </w:r>
      <w:r w:rsidR="00E13314" w:rsidRPr="00D97B1D">
        <w:rPr>
          <w:b/>
          <w:i/>
          <w:color w:val="C00000"/>
        </w:rPr>
        <w:t xml:space="preserve"> UNDER THE </w:t>
      </w:r>
      <w:r w:rsidR="00A559DE" w:rsidRPr="00D97B1D">
        <w:rPr>
          <w:b/>
          <w:i/>
          <w:color w:val="C00000"/>
        </w:rPr>
        <w:t>PMCA</w:t>
      </w:r>
      <w:r w:rsidRPr="00D97B1D">
        <w:rPr>
          <w:b/>
          <w:i/>
          <w:color w:val="C00000"/>
        </w:rPr>
        <w:t xml:space="preserve"> SERVICE CATEGOR</w:t>
      </w:r>
      <w:r w:rsidR="00441998" w:rsidRPr="00D97B1D">
        <w:rPr>
          <w:b/>
          <w:i/>
          <w:color w:val="C00000"/>
        </w:rPr>
        <w:t>Y</w:t>
      </w:r>
      <w:r w:rsidR="00AC05D5" w:rsidRPr="00D97B1D">
        <w:rPr>
          <w:b/>
          <w:i/>
          <w:color w:val="C00000"/>
        </w:rPr>
        <w:t xml:space="preserve"> WHEN </w:t>
      </w:r>
      <w:r w:rsidR="00236C7E" w:rsidRPr="00D97B1D">
        <w:rPr>
          <w:b/>
          <w:i/>
          <w:color w:val="C00000"/>
        </w:rPr>
        <w:t>THE COMMONWEALTH</w:t>
      </w:r>
      <w:r w:rsidR="00AC05D5" w:rsidRPr="00D97B1D">
        <w:rPr>
          <w:b/>
          <w:i/>
          <w:color w:val="C00000"/>
        </w:rPr>
        <w:t xml:space="preserve"> WISH</w:t>
      </w:r>
      <w:r w:rsidR="00236C7E" w:rsidRPr="00D97B1D">
        <w:rPr>
          <w:b/>
          <w:i/>
          <w:color w:val="C00000"/>
        </w:rPr>
        <w:t>ES</w:t>
      </w:r>
      <w:r w:rsidR="00AC05D5" w:rsidRPr="00D97B1D">
        <w:rPr>
          <w:b/>
          <w:i/>
          <w:color w:val="C00000"/>
        </w:rPr>
        <w:t xml:space="preserve"> TO </w:t>
      </w:r>
      <w:r w:rsidR="00763192" w:rsidRPr="00D97B1D">
        <w:rPr>
          <w:b/>
          <w:i/>
          <w:color w:val="C00000"/>
        </w:rPr>
        <w:t>USE</w:t>
      </w:r>
      <w:r w:rsidR="00AC05D5" w:rsidRPr="00D97B1D">
        <w:rPr>
          <w:b/>
          <w:i/>
          <w:color w:val="C00000"/>
        </w:rPr>
        <w:t xml:space="preserve"> THE MASTER DCAP</w:t>
      </w:r>
      <w:r w:rsidR="00F9036E" w:rsidRPr="00D97B1D">
        <w:rPr>
          <w:b/>
          <w:i/>
          <w:color w:val="C00000"/>
        </w:rPr>
        <w:t xml:space="preserve"> AND RECEIVE RESPONSES FROM PANEL CONSULTANTS </w:t>
      </w:r>
      <w:r w:rsidR="007D0E52" w:rsidRPr="00D97B1D">
        <w:rPr>
          <w:b/>
          <w:i/>
          <w:color w:val="C00000"/>
        </w:rPr>
        <w:t xml:space="preserve">WHERE THEY ARE NOT REQUIRED TO SUBMIT A SUPPLEMENTARY DCAP IN RESPECT OF PROJECT-SPECIFIC KEY ISSUES AND RISKS. IN </w:t>
      </w:r>
      <w:r w:rsidR="007D0E52" w:rsidRPr="00D97B1D">
        <w:rPr>
          <w:b/>
          <w:i/>
          <w:color w:val="C00000"/>
        </w:rPr>
        <w:lastRenderedPageBreak/>
        <w:t xml:space="preserve">THIS RESPECT, ANNEXURE B OF THIS TEMPLATE IS LIMITED TO RESPONSES IN RESPECT OF RESOURCES AND </w:t>
      </w:r>
      <w:r w:rsidR="00F9036E" w:rsidRPr="00D97B1D">
        <w:rPr>
          <w:b/>
          <w:i/>
          <w:color w:val="C00000"/>
        </w:rPr>
        <w:t>PROGRAMMING</w:t>
      </w:r>
      <w:r w:rsidR="00AB1D9C" w:rsidRPr="00D97B1D">
        <w:rPr>
          <w:b/>
          <w:i/>
          <w:color w:val="C00000"/>
        </w:rPr>
        <w:t>, AND KEY ISSUES AND RISKS ARE ADDRESSED BY WAY OF KEY PERSONNEL INTERVIEWS</w:t>
      </w:r>
      <w:r w:rsidR="00F674D1" w:rsidRPr="00D97B1D">
        <w:rPr>
          <w:b/>
          <w:i/>
          <w:color w:val="C00000"/>
        </w:rPr>
        <w:t>.</w:t>
      </w:r>
    </w:p>
    <w:p w14:paraId="2A0F2F50" w14:textId="361B061C" w:rsidR="003A7318" w:rsidRPr="00D97B1D" w:rsidRDefault="00F674D1" w:rsidP="00873CA0">
      <w:pPr>
        <w:rPr>
          <w:b/>
          <w:i/>
          <w:color w:val="C00000"/>
        </w:rPr>
      </w:pPr>
      <w:r w:rsidRPr="00D97B1D">
        <w:rPr>
          <w:b/>
          <w:i/>
          <w:color w:val="C00000"/>
        </w:rPr>
        <w:t xml:space="preserve">THIS REQUEST FOR PROPOSAL HAS BEEN PREPARED FOR USE WITH ENGAGEMENTS VALUED UNDER $7.5 MILLION (GST INCLUSIVE). PROCUREMENTS AT OR ABOVE THIS THRESHOLD WILL ATTRACT ADDITIONAL REQUIREMENTS DUE TO THE HIGH VALUE CONTRACT PROVISIONS OF THE INDIGENOUS PROCUREMENT POLICY. </w:t>
      </w:r>
      <w:r w:rsidR="002A2D2E" w:rsidRPr="00D97B1D">
        <w:rPr>
          <w:b/>
          <w:bCs/>
          <w:i/>
          <w:iCs/>
          <w:color w:val="C00000"/>
        </w:rPr>
        <w:t>IF THE ENGAGEMENT IS VALUED AT OR ABOVE THIS THRESHOLD, PLEASE REFER TO THE DEFENCE WEBSITE FOR THE RELEVANT TEMPLATE</w:t>
      </w:r>
      <w:r w:rsidR="007761BC">
        <w:rPr>
          <w:b/>
          <w:bCs/>
          <w:i/>
          <w:iCs/>
          <w:color w:val="C00000"/>
        </w:rPr>
        <w:t>.</w:t>
      </w:r>
      <w:r w:rsidR="002A2D2E" w:rsidRPr="00D97B1D">
        <w:rPr>
          <w:b/>
          <w:bCs/>
          <w:i/>
          <w:iCs/>
          <w:color w:val="C00000"/>
        </w:rPr>
        <w:t>]</w:t>
      </w:r>
    </w:p>
    <w:p w14:paraId="2396D9CB" w14:textId="77777777" w:rsidR="00B47F3B" w:rsidRDefault="00873CA0" w:rsidP="00873CA0">
      <w:r w:rsidRPr="00E748FA">
        <w:t>This Request for Proposal (</w:t>
      </w:r>
      <w:r w:rsidRPr="00E748FA">
        <w:rPr>
          <w:b/>
        </w:rPr>
        <w:t>RFP</w:t>
      </w:r>
      <w:r w:rsidRPr="00E748FA">
        <w:t xml:space="preserve">) is issued by the Commonwealth in accordance with the Panel Agreement for the Defence </w:t>
      </w:r>
      <w:r w:rsidR="008B3745">
        <w:t xml:space="preserve">Infrastructure </w:t>
      </w:r>
      <w:r w:rsidRPr="00E748FA">
        <w:t>Panel</w:t>
      </w:r>
      <w:r w:rsidR="008B3745">
        <w:t xml:space="preserve"> 202</w:t>
      </w:r>
      <w:r w:rsidR="00A559DE">
        <w:t>2</w:t>
      </w:r>
      <w:r w:rsidR="008B3745">
        <w:t xml:space="preserve"> - 202</w:t>
      </w:r>
      <w:r w:rsidR="00A559DE">
        <w:t>7</w:t>
      </w:r>
      <w:r w:rsidR="003A7318">
        <w:t xml:space="preserve"> (</w:t>
      </w:r>
      <w:r w:rsidR="003A7318" w:rsidRPr="003214EA">
        <w:rPr>
          <w:b/>
        </w:rPr>
        <w:t>Panel</w:t>
      </w:r>
      <w:r w:rsidR="003A7318">
        <w:t>)</w:t>
      </w:r>
      <w:r w:rsidRPr="00E748FA">
        <w:t xml:space="preserve">. The </w:t>
      </w:r>
      <w:r w:rsidR="00794D7C">
        <w:t xml:space="preserve">Panel </w:t>
      </w:r>
      <w:r w:rsidRPr="00E748FA">
        <w:t>Consultant is requested to provide a proposal for the performance of the Services described in the Brief.</w:t>
      </w:r>
      <w:r w:rsidR="00CC6FB1" w:rsidRPr="00E748FA">
        <w:t xml:space="preserve"> </w:t>
      </w:r>
      <w:r w:rsidRPr="00E748FA">
        <w:t>The Commonwealth's requirements for the RFP are set out below.</w:t>
      </w:r>
      <w:r w:rsidR="000A0AD3">
        <w:t xml:space="preserve">  </w:t>
      </w:r>
    </w:p>
    <w:p w14:paraId="6D2E1064" w14:textId="77777777" w:rsidR="00CC6FB1" w:rsidRDefault="00CC6FB1" w:rsidP="00873CA0">
      <w:r w:rsidRPr="006A5DFB">
        <w:t xml:space="preserve">If this RFP has been issued to you via email, the Commonwealth requests that you reply to the email </w:t>
      </w:r>
      <w:r w:rsidR="00EF71B9">
        <w:t>to confirm</w:t>
      </w:r>
      <w:r w:rsidRPr="006A5DFB">
        <w:t xml:space="preserve"> receipt.</w:t>
      </w:r>
    </w:p>
    <w:p w14:paraId="1B37CFC1" w14:textId="709807BD" w:rsidR="00FB3D63" w:rsidRPr="00C80A90" w:rsidRDefault="007A6A22" w:rsidP="00873CA0">
      <w:pPr>
        <w:rPr>
          <w:b/>
          <w:i/>
        </w:rPr>
      </w:pPr>
      <w:r w:rsidRPr="00D97B1D">
        <w:rPr>
          <w:b/>
          <w:i/>
          <w:color w:val="C00000"/>
        </w:rPr>
        <w:t>[</w:t>
      </w:r>
      <w:r w:rsidR="003D031F" w:rsidRPr="00D97B1D">
        <w:rPr>
          <w:b/>
          <w:i/>
          <w:color w:val="C00000"/>
        </w:rPr>
        <w:t xml:space="preserve">DO NOT CHANGE THE TABLE </w:t>
      </w:r>
      <w:r w:rsidR="00C80FAA" w:rsidRPr="00D97B1D">
        <w:rPr>
          <w:b/>
          <w:i/>
          <w:color w:val="C00000"/>
        </w:rPr>
        <w:t xml:space="preserve">BELOW (OTHER THAN TO COMPLETE THE PLACEHOLDERS) </w:t>
      </w:r>
      <w:r w:rsidR="003D031F" w:rsidRPr="00D97B1D">
        <w:rPr>
          <w:b/>
          <w:i/>
          <w:color w:val="C00000"/>
        </w:rPr>
        <w:t xml:space="preserve">AND DO NOT DELETE ANY </w:t>
      </w:r>
      <w:r w:rsidR="00C80FAA" w:rsidRPr="00D97B1D">
        <w:rPr>
          <w:b/>
          <w:i/>
          <w:color w:val="C00000"/>
        </w:rPr>
        <w:t>ROWS</w:t>
      </w:r>
      <w:r w:rsidR="003D031F" w:rsidRPr="00D97B1D">
        <w:rPr>
          <w:b/>
          <w:i/>
          <w:color w:val="C00000"/>
        </w:rPr>
        <w:t xml:space="preserve"> - IF THEY ARE NOT REQUIRED, THEN STATE "NOT APPLICABLE"</w:t>
      </w:r>
      <w:r w:rsidRPr="00D97B1D">
        <w:rPr>
          <w:b/>
          <w:i/>
          <w:color w:val="C00000"/>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23"/>
        <w:gridCol w:w="5715"/>
      </w:tblGrid>
      <w:tr w:rsidR="00873CA0" w14:paraId="2DF614B2" w14:textId="77777777" w:rsidTr="00442C47">
        <w:tc>
          <w:tcPr>
            <w:tcW w:w="9571" w:type="dxa"/>
            <w:gridSpan w:val="3"/>
            <w:shd w:val="clear" w:color="auto" w:fill="auto"/>
          </w:tcPr>
          <w:p w14:paraId="4729E9AB" w14:textId="77777777" w:rsidR="00873CA0" w:rsidRPr="002A096D" w:rsidRDefault="00873CA0" w:rsidP="00D436D3">
            <w:pPr>
              <w:rPr>
                <w:b/>
              </w:rPr>
            </w:pPr>
            <w:r w:rsidRPr="002A096D">
              <w:rPr>
                <w:b/>
              </w:rPr>
              <w:t xml:space="preserve">REQUEST FOR PROPOSAL </w:t>
            </w:r>
            <w:r w:rsidR="00FC25F9">
              <w:rPr>
                <w:b/>
              </w:rPr>
              <w:t>– TENDER CONDITIONS</w:t>
            </w:r>
          </w:p>
        </w:tc>
      </w:tr>
      <w:tr w:rsidR="00B8032A" w14:paraId="0A654DFC" w14:textId="77777777" w:rsidTr="00B0186A">
        <w:tc>
          <w:tcPr>
            <w:tcW w:w="533" w:type="dxa"/>
            <w:shd w:val="clear" w:color="auto" w:fill="auto"/>
          </w:tcPr>
          <w:p w14:paraId="5484C6C1" w14:textId="77777777" w:rsidR="00B8032A" w:rsidRPr="002A096D" w:rsidRDefault="00B8032A" w:rsidP="00256A9E">
            <w:pPr>
              <w:pStyle w:val="DefenceTable1"/>
            </w:pPr>
          </w:p>
        </w:tc>
        <w:tc>
          <w:tcPr>
            <w:tcW w:w="3323" w:type="dxa"/>
            <w:shd w:val="clear" w:color="auto" w:fill="auto"/>
          </w:tcPr>
          <w:p w14:paraId="04C9CF01" w14:textId="77777777" w:rsidR="00B8032A" w:rsidRPr="002A096D" w:rsidRDefault="00B8032A" w:rsidP="00D436D3">
            <w:pPr>
              <w:rPr>
                <w:b/>
              </w:rPr>
            </w:pPr>
            <w:r w:rsidRPr="002A096D">
              <w:rPr>
                <w:b/>
              </w:rPr>
              <w:t>Project Name</w:t>
            </w:r>
            <w:r w:rsidR="007E56BC">
              <w:rPr>
                <w:b/>
              </w:rPr>
              <w:t xml:space="preserve"> / Number</w:t>
            </w:r>
            <w:r w:rsidRPr="002A096D">
              <w:rPr>
                <w:b/>
              </w:rPr>
              <w:t>:</w:t>
            </w:r>
          </w:p>
        </w:tc>
        <w:tc>
          <w:tcPr>
            <w:tcW w:w="5715" w:type="dxa"/>
            <w:shd w:val="clear" w:color="auto" w:fill="auto"/>
          </w:tcPr>
          <w:p w14:paraId="4D171AA0" w14:textId="77777777" w:rsidR="00B8032A" w:rsidRPr="002A096D" w:rsidRDefault="00B8032A" w:rsidP="00416ACC">
            <w:pPr>
              <w:rPr>
                <w:b/>
                <w:i/>
              </w:rPr>
            </w:pPr>
            <w:r w:rsidRPr="00D97B1D">
              <w:rPr>
                <w:b/>
                <w:i/>
                <w:color w:val="C00000"/>
              </w:rPr>
              <w:t>[COMMONWEALTH TO INSERT]</w:t>
            </w:r>
          </w:p>
        </w:tc>
      </w:tr>
      <w:tr w:rsidR="00B8032A" w14:paraId="03C2D2D6" w14:textId="77777777" w:rsidTr="00B0186A">
        <w:tc>
          <w:tcPr>
            <w:tcW w:w="533" w:type="dxa"/>
            <w:shd w:val="clear" w:color="auto" w:fill="auto"/>
          </w:tcPr>
          <w:p w14:paraId="6B6D7890" w14:textId="77777777" w:rsidR="00B8032A" w:rsidRPr="002A096D" w:rsidRDefault="00B8032A" w:rsidP="00256A9E">
            <w:pPr>
              <w:pStyle w:val="DefenceTable1"/>
            </w:pPr>
          </w:p>
        </w:tc>
        <w:tc>
          <w:tcPr>
            <w:tcW w:w="3323" w:type="dxa"/>
            <w:shd w:val="clear" w:color="auto" w:fill="auto"/>
          </w:tcPr>
          <w:p w14:paraId="61B7191B" w14:textId="77777777" w:rsidR="00B8032A" w:rsidRPr="002A096D" w:rsidRDefault="00B8032A" w:rsidP="00D436D3">
            <w:pPr>
              <w:rPr>
                <w:b/>
              </w:rPr>
            </w:pPr>
            <w:r w:rsidRPr="002A096D">
              <w:rPr>
                <w:b/>
              </w:rPr>
              <w:t>Service Category:</w:t>
            </w:r>
          </w:p>
        </w:tc>
        <w:tc>
          <w:tcPr>
            <w:tcW w:w="5715" w:type="dxa"/>
            <w:shd w:val="clear" w:color="auto" w:fill="auto"/>
          </w:tcPr>
          <w:p w14:paraId="484B171F" w14:textId="77777777" w:rsidR="00DD23D1" w:rsidRPr="00C432A2" w:rsidRDefault="00441998" w:rsidP="00287078">
            <w:r>
              <w:t>Project Management and Contract Administration</w:t>
            </w:r>
          </w:p>
        </w:tc>
      </w:tr>
      <w:tr w:rsidR="00923D4A" w14:paraId="55773921" w14:textId="77777777" w:rsidTr="00B0186A">
        <w:tc>
          <w:tcPr>
            <w:tcW w:w="533" w:type="dxa"/>
            <w:shd w:val="clear" w:color="auto" w:fill="auto"/>
          </w:tcPr>
          <w:p w14:paraId="641F15A9" w14:textId="77777777" w:rsidR="00923D4A" w:rsidRPr="00761E77" w:rsidRDefault="00923D4A" w:rsidP="00256A9E">
            <w:pPr>
              <w:pStyle w:val="DefenceTable1"/>
            </w:pPr>
          </w:p>
        </w:tc>
        <w:tc>
          <w:tcPr>
            <w:tcW w:w="3323" w:type="dxa"/>
            <w:shd w:val="clear" w:color="auto" w:fill="auto"/>
          </w:tcPr>
          <w:p w14:paraId="178EDDE5" w14:textId="77777777" w:rsidR="00923D4A" w:rsidRPr="00C10983" w:rsidRDefault="00923D4A" w:rsidP="00923D4A">
            <w:pPr>
              <w:rPr>
                <w:b/>
              </w:rPr>
            </w:pPr>
            <w:r w:rsidRPr="00C10983">
              <w:rPr>
                <w:b/>
              </w:rPr>
              <w:t>Terms of Engagement:</w:t>
            </w:r>
          </w:p>
        </w:tc>
        <w:tc>
          <w:tcPr>
            <w:tcW w:w="5715" w:type="dxa"/>
            <w:shd w:val="clear" w:color="auto" w:fill="auto"/>
          </w:tcPr>
          <w:p w14:paraId="5EE36A70" w14:textId="77777777" w:rsidR="00923D4A" w:rsidRPr="004A2B0E" w:rsidRDefault="00923D4A" w:rsidP="00923D4A">
            <w:pPr>
              <w:rPr>
                <w:b/>
                <w:i/>
              </w:rPr>
            </w:pPr>
            <w:r w:rsidRPr="004A2B0E">
              <w:t>The Terms of Engagement in Section 4</w:t>
            </w:r>
            <w:r w:rsidR="00441998">
              <w:t>B</w:t>
            </w:r>
            <w:r w:rsidRPr="004A2B0E">
              <w:t xml:space="preserve"> of the Panel Agreement</w:t>
            </w:r>
          </w:p>
        </w:tc>
      </w:tr>
      <w:tr w:rsidR="00B8032A" w14:paraId="7172CC62" w14:textId="77777777" w:rsidTr="00B0186A">
        <w:tc>
          <w:tcPr>
            <w:tcW w:w="533" w:type="dxa"/>
            <w:shd w:val="clear" w:color="auto" w:fill="auto"/>
          </w:tcPr>
          <w:p w14:paraId="59D79D26" w14:textId="77777777" w:rsidR="00B8032A" w:rsidRPr="002A096D" w:rsidRDefault="00B8032A" w:rsidP="00256A9E">
            <w:pPr>
              <w:pStyle w:val="DefenceTable1"/>
            </w:pPr>
          </w:p>
        </w:tc>
        <w:tc>
          <w:tcPr>
            <w:tcW w:w="3323" w:type="dxa"/>
            <w:shd w:val="clear" w:color="auto" w:fill="auto"/>
          </w:tcPr>
          <w:p w14:paraId="3FB4A5CD" w14:textId="77777777" w:rsidR="00B8032A" w:rsidRPr="002A096D" w:rsidRDefault="00794D7C" w:rsidP="00D436D3">
            <w:pPr>
              <w:rPr>
                <w:b/>
              </w:rPr>
            </w:pPr>
            <w:r>
              <w:rPr>
                <w:b/>
              </w:rPr>
              <w:t xml:space="preserve">Panel </w:t>
            </w:r>
            <w:r w:rsidR="00B8032A" w:rsidRPr="002A096D">
              <w:rPr>
                <w:b/>
              </w:rPr>
              <w:t>Consultant:</w:t>
            </w:r>
          </w:p>
        </w:tc>
        <w:tc>
          <w:tcPr>
            <w:tcW w:w="5715" w:type="dxa"/>
            <w:shd w:val="clear" w:color="auto" w:fill="auto"/>
          </w:tcPr>
          <w:p w14:paraId="10499200" w14:textId="77777777" w:rsidR="00B8032A" w:rsidRPr="002A096D" w:rsidRDefault="00B8032A" w:rsidP="00416ACC">
            <w:pPr>
              <w:rPr>
                <w:b/>
                <w:i/>
              </w:rPr>
            </w:pPr>
            <w:r w:rsidRPr="00D97B1D">
              <w:rPr>
                <w:b/>
                <w:i/>
                <w:color w:val="C00000"/>
              </w:rPr>
              <w:t>[COMMONWEALTH TO INSERT</w:t>
            </w:r>
            <w:r w:rsidR="00D41E29" w:rsidRPr="00D97B1D">
              <w:rPr>
                <w:b/>
                <w:i/>
                <w:color w:val="C00000"/>
              </w:rPr>
              <w:t xml:space="preserve"> - REFER TO THE DEFENCE WEBSITE FOR THIS INFORMATION</w:t>
            </w:r>
            <w:r w:rsidRPr="00D97B1D">
              <w:rPr>
                <w:b/>
                <w:i/>
                <w:color w:val="C00000"/>
              </w:rPr>
              <w:t>]</w:t>
            </w:r>
          </w:p>
        </w:tc>
      </w:tr>
      <w:tr w:rsidR="00B8032A" w14:paraId="5ACAE99E" w14:textId="77777777" w:rsidTr="00B0186A">
        <w:tc>
          <w:tcPr>
            <w:tcW w:w="533" w:type="dxa"/>
            <w:shd w:val="clear" w:color="auto" w:fill="auto"/>
          </w:tcPr>
          <w:p w14:paraId="5C17C941" w14:textId="77777777" w:rsidR="00B8032A" w:rsidRPr="002A096D" w:rsidRDefault="00B8032A" w:rsidP="00256A9E">
            <w:pPr>
              <w:pStyle w:val="DefenceTable1"/>
            </w:pPr>
          </w:p>
        </w:tc>
        <w:tc>
          <w:tcPr>
            <w:tcW w:w="3323" w:type="dxa"/>
            <w:shd w:val="clear" w:color="auto" w:fill="auto"/>
          </w:tcPr>
          <w:p w14:paraId="1790B3FC" w14:textId="77777777" w:rsidR="00B8032A" w:rsidRPr="002A096D" w:rsidRDefault="00794D7C" w:rsidP="00D436D3">
            <w:pPr>
              <w:rPr>
                <w:b/>
              </w:rPr>
            </w:pPr>
            <w:r>
              <w:rPr>
                <w:b/>
              </w:rPr>
              <w:t xml:space="preserve">Panel </w:t>
            </w:r>
            <w:r w:rsidR="00B8032A" w:rsidRPr="002A096D">
              <w:rPr>
                <w:b/>
              </w:rPr>
              <w:t>Consultant Contact Details:</w:t>
            </w:r>
          </w:p>
        </w:tc>
        <w:tc>
          <w:tcPr>
            <w:tcW w:w="5715" w:type="dxa"/>
            <w:shd w:val="clear" w:color="auto" w:fill="auto"/>
          </w:tcPr>
          <w:p w14:paraId="25557735" w14:textId="77777777" w:rsidR="00B8032A" w:rsidRPr="00D97B1D" w:rsidRDefault="00B8032A" w:rsidP="00416ACC">
            <w:pPr>
              <w:rPr>
                <w:b/>
                <w:i/>
                <w:color w:val="C00000"/>
              </w:rPr>
            </w:pPr>
            <w:r w:rsidRPr="00D97B1D">
              <w:rPr>
                <w:b/>
                <w:i/>
                <w:color w:val="C00000"/>
              </w:rPr>
              <w:t>[COMMONWEALTH TO INSERT</w:t>
            </w:r>
            <w:r w:rsidR="003D031F" w:rsidRPr="00D97B1D">
              <w:rPr>
                <w:b/>
                <w:i/>
                <w:color w:val="C00000"/>
              </w:rPr>
              <w:t xml:space="preserve"> - REFER TO THE DE</w:t>
            </w:r>
            <w:r w:rsidR="00236C7E" w:rsidRPr="00D97B1D">
              <w:rPr>
                <w:b/>
                <w:i/>
                <w:color w:val="C00000"/>
              </w:rPr>
              <w:t>FENCE</w:t>
            </w:r>
            <w:r w:rsidR="003D031F" w:rsidRPr="00D97B1D">
              <w:rPr>
                <w:b/>
                <w:i/>
                <w:color w:val="C00000"/>
              </w:rPr>
              <w:t xml:space="preserve"> </w:t>
            </w:r>
            <w:r w:rsidR="00355241" w:rsidRPr="00D97B1D">
              <w:rPr>
                <w:b/>
                <w:i/>
                <w:color w:val="C00000"/>
              </w:rPr>
              <w:t>WEBSITE</w:t>
            </w:r>
            <w:r w:rsidR="003D031F" w:rsidRPr="00D97B1D">
              <w:rPr>
                <w:b/>
                <w:i/>
                <w:color w:val="C00000"/>
              </w:rPr>
              <w:t xml:space="preserve"> FOR THIS INFORMATION</w:t>
            </w:r>
            <w:r w:rsidRPr="00D97B1D">
              <w:rPr>
                <w:b/>
                <w:i/>
                <w:color w:val="C00000"/>
              </w:rPr>
              <w:t>]</w:t>
            </w:r>
          </w:p>
        </w:tc>
      </w:tr>
      <w:tr w:rsidR="00205B22" w14:paraId="27C84013" w14:textId="77777777" w:rsidTr="00B0186A">
        <w:tc>
          <w:tcPr>
            <w:tcW w:w="533" w:type="dxa"/>
            <w:shd w:val="clear" w:color="auto" w:fill="auto"/>
          </w:tcPr>
          <w:p w14:paraId="35714989" w14:textId="77777777" w:rsidR="00205B22" w:rsidRPr="002A096D" w:rsidRDefault="00205B22" w:rsidP="00256A9E">
            <w:pPr>
              <w:pStyle w:val="DefenceTable1"/>
            </w:pPr>
            <w:bookmarkStart w:id="1" w:name="_Ref104449353"/>
          </w:p>
        </w:tc>
        <w:bookmarkEnd w:id="1"/>
        <w:tc>
          <w:tcPr>
            <w:tcW w:w="3323" w:type="dxa"/>
            <w:shd w:val="clear" w:color="auto" w:fill="auto"/>
          </w:tcPr>
          <w:p w14:paraId="561EDF44" w14:textId="77777777" w:rsidR="00205B22" w:rsidRPr="002A096D" w:rsidRDefault="00205B22" w:rsidP="00883F82">
            <w:pPr>
              <w:rPr>
                <w:b/>
              </w:rPr>
            </w:pPr>
            <w:r w:rsidRPr="002A096D">
              <w:rPr>
                <w:b/>
              </w:rPr>
              <w:t>Closing Date and Time:</w:t>
            </w:r>
          </w:p>
        </w:tc>
        <w:tc>
          <w:tcPr>
            <w:tcW w:w="5715" w:type="dxa"/>
            <w:shd w:val="clear" w:color="auto" w:fill="auto"/>
          </w:tcPr>
          <w:p w14:paraId="79680D04" w14:textId="189B4383" w:rsidR="006D4043" w:rsidRPr="00D97B1D" w:rsidRDefault="00205B22" w:rsidP="00ED2016">
            <w:pPr>
              <w:rPr>
                <w:b/>
                <w:i/>
                <w:color w:val="C00000"/>
              </w:rPr>
            </w:pPr>
            <w:r w:rsidRPr="00D97B1D">
              <w:rPr>
                <w:b/>
                <w:i/>
                <w:color w:val="C00000"/>
              </w:rPr>
              <w:t>[COMMONWEALTH TO INSERT</w:t>
            </w:r>
            <w:r w:rsidR="003D031F" w:rsidRPr="00D97B1D">
              <w:rPr>
                <w:b/>
                <w:i/>
                <w:color w:val="C00000"/>
              </w:rPr>
              <w:t>.</w:t>
            </w:r>
            <w:r w:rsidRPr="00D97B1D">
              <w:rPr>
                <w:b/>
                <w:i/>
                <w:color w:val="C00000"/>
              </w:rPr>
              <w:t xml:space="preserve"> TIME ZONE </w:t>
            </w:r>
            <w:r w:rsidR="00E118FF" w:rsidRPr="00D97B1D">
              <w:rPr>
                <w:b/>
                <w:i/>
                <w:color w:val="C00000"/>
              </w:rPr>
              <w:t xml:space="preserve">AND </w:t>
            </w:r>
            <w:r w:rsidRPr="00D97B1D">
              <w:rPr>
                <w:b/>
                <w:i/>
                <w:color w:val="C00000"/>
              </w:rPr>
              <w:t xml:space="preserve">WHETHER DAYLIGHT SAVING TIME APPLIES </w:t>
            </w:r>
            <w:r w:rsidR="003D031F" w:rsidRPr="00D97B1D">
              <w:rPr>
                <w:b/>
                <w:i/>
                <w:color w:val="C00000"/>
              </w:rPr>
              <w:t xml:space="preserve">MUST BE SPECIFIED </w:t>
            </w:r>
            <w:r w:rsidRPr="00D97B1D">
              <w:rPr>
                <w:b/>
                <w:i/>
                <w:color w:val="C00000"/>
              </w:rPr>
              <w:t xml:space="preserve">(E.G. AEDT, AEST OR </w:t>
            </w:r>
            <w:r w:rsidR="00C80FAA" w:rsidRPr="00D97B1D">
              <w:rPr>
                <w:b/>
                <w:i/>
                <w:color w:val="C00000"/>
              </w:rPr>
              <w:t>"</w:t>
            </w:r>
            <w:r w:rsidRPr="00D97B1D">
              <w:rPr>
                <w:b/>
                <w:i/>
                <w:color w:val="C00000"/>
              </w:rPr>
              <w:t>CANBERRA LOCAL TIME</w:t>
            </w:r>
            <w:r w:rsidR="00C80FAA" w:rsidRPr="00D97B1D">
              <w:rPr>
                <w:b/>
                <w:i/>
                <w:color w:val="C00000"/>
              </w:rPr>
              <w:t>"</w:t>
            </w:r>
            <w:r w:rsidRPr="00D97B1D">
              <w:rPr>
                <w:b/>
                <w:i/>
                <w:color w:val="C00000"/>
              </w:rPr>
              <w:t>)</w:t>
            </w:r>
            <w:r w:rsidR="003D031F" w:rsidRPr="00D97B1D">
              <w:rPr>
                <w:b/>
                <w:i/>
                <w:color w:val="C00000"/>
              </w:rPr>
              <w:t>. DO NOT REPEAT THIS IN ANY OTHER AREA OF THE RFP OR COVERING EMAIL - MULTIPLE AREAS CREATE A PROBITY RISK</w:t>
            </w:r>
            <w:r w:rsidR="007761BC">
              <w:rPr>
                <w:b/>
                <w:i/>
                <w:color w:val="C00000"/>
              </w:rPr>
              <w:t>.</w:t>
            </w:r>
            <w:r w:rsidRPr="00D97B1D">
              <w:rPr>
                <w:b/>
                <w:i/>
                <w:color w:val="C00000"/>
              </w:rPr>
              <w:t>]</w:t>
            </w:r>
          </w:p>
        </w:tc>
      </w:tr>
      <w:tr w:rsidR="00B8032A" w14:paraId="349D0E8C" w14:textId="77777777" w:rsidTr="00B0186A">
        <w:tc>
          <w:tcPr>
            <w:tcW w:w="533" w:type="dxa"/>
            <w:shd w:val="clear" w:color="auto" w:fill="auto"/>
          </w:tcPr>
          <w:p w14:paraId="484EE8DA" w14:textId="77777777" w:rsidR="00B8032A" w:rsidRPr="002A096D" w:rsidRDefault="00B8032A" w:rsidP="00256A9E">
            <w:pPr>
              <w:pStyle w:val="DefenceTable1"/>
            </w:pPr>
          </w:p>
        </w:tc>
        <w:tc>
          <w:tcPr>
            <w:tcW w:w="3323" w:type="dxa"/>
            <w:shd w:val="clear" w:color="auto" w:fill="auto"/>
          </w:tcPr>
          <w:p w14:paraId="1647C5C5" w14:textId="77777777" w:rsidR="00B8032A" w:rsidRPr="002A096D" w:rsidRDefault="00B8032A" w:rsidP="00D436D3">
            <w:pPr>
              <w:rPr>
                <w:b/>
              </w:rPr>
            </w:pPr>
            <w:r w:rsidRPr="002A096D">
              <w:rPr>
                <w:b/>
              </w:rPr>
              <w:t>Services Required:</w:t>
            </w:r>
          </w:p>
        </w:tc>
        <w:tc>
          <w:tcPr>
            <w:tcW w:w="5715" w:type="dxa"/>
            <w:shd w:val="clear" w:color="auto" w:fill="auto"/>
          </w:tcPr>
          <w:p w14:paraId="5A7AD07C" w14:textId="77777777" w:rsidR="00B8032A" w:rsidRDefault="00B8032A" w:rsidP="00757360">
            <w:r>
              <w:t xml:space="preserve">As set out in the Brief attached at Annexure A to the RFP. </w:t>
            </w:r>
          </w:p>
        </w:tc>
      </w:tr>
      <w:tr w:rsidR="00B8032A" w14:paraId="71B276C9" w14:textId="77777777" w:rsidTr="00B0186A">
        <w:tc>
          <w:tcPr>
            <w:tcW w:w="533" w:type="dxa"/>
            <w:shd w:val="clear" w:color="auto" w:fill="auto"/>
          </w:tcPr>
          <w:p w14:paraId="0843E11C" w14:textId="77777777" w:rsidR="00B8032A" w:rsidRPr="002A096D" w:rsidRDefault="00B8032A" w:rsidP="00256A9E">
            <w:pPr>
              <w:pStyle w:val="DefenceTable1"/>
            </w:pPr>
            <w:bookmarkStart w:id="2" w:name="_Ref104449543"/>
          </w:p>
        </w:tc>
        <w:bookmarkEnd w:id="2"/>
        <w:tc>
          <w:tcPr>
            <w:tcW w:w="3323" w:type="dxa"/>
            <w:shd w:val="clear" w:color="auto" w:fill="auto"/>
          </w:tcPr>
          <w:p w14:paraId="2F1FB741" w14:textId="77777777" w:rsidR="00FB3D63" w:rsidRPr="00E748FA" w:rsidRDefault="00C848B5" w:rsidP="002A096D">
            <w:pPr>
              <w:tabs>
                <w:tab w:val="left" w:pos="1170"/>
              </w:tabs>
              <w:rPr>
                <w:b/>
                <w:i/>
              </w:rPr>
            </w:pPr>
            <w:r w:rsidRPr="002A096D">
              <w:rPr>
                <w:b/>
              </w:rPr>
              <w:t>Proposal Lodgement Process</w:t>
            </w:r>
            <w:r w:rsidR="00B8032A" w:rsidRPr="002A096D">
              <w:rPr>
                <w:b/>
              </w:rPr>
              <w:t xml:space="preserve">: </w:t>
            </w:r>
          </w:p>
        </w:tc>
        <w:tc>
          <w:tcPr>
            <w:tcW w:w="5715" w:type="dxa"/>
            <w:shd w:val="clear" w:color="auto" w:fill="auto"/>
          </w:tcPr>
          <w:p w14:paraId="482BEE23" w14:textId="21300DD5" w:rsidR="00B97EDC" w:rsidRPr="00D97B1D" w:rsidRDefault="00B97EDC" w:rsidP="00B97EDC">
            <w:pPr>
              <w:rPr>
                <w:b/>
                <w:i/>
                <w:color w:val="C00000"/>
              </w:rPr>
            </w:pPr>
            <w:r w:rsidRPr="00D97B1D">
              <w:rPr>
                <w:b/>
                <w:i/>
                <w:color w:val="C00000"/>
              </w:rPr>
              <w:t>[COMM</w:t>
            </w:r>
            <w:r w:rsidR="007761BC">
              <w:rPr>
                <w:b/>
                <w:i/>
                <w:color w:val="C00000"/>
              </w:rPr>
              <w:t>ONWEALTH MUST DELETE THE OPTION</w:t>
            </w:r>
            <w:r w:rsidRPr="00D97B1D">
              <w:rPr>
                <w:b/>
                <w:i/>
                <w:color w:val="C00000"/>
              </w:rPr>
              <w:t xml:space="preserve"> NOT USED]</w:t>
            </w:r>
          </w:p>
          <w:p w14:paraId="585B7F74" w14:textId="77777777" w:rsidR="00B97EDC" w:rsidRPr="00D97B1D" w:rsidRDefault="00B97EDC" w:rsidP="00B97EDC">
            <w:pPr>
              <w:rPr>
                <w:b/>
                <w:i/>
                <w:color w:val="C00000"/>
              </w:rPr>
            </w:pPr>
            <w:r w:rsidRPr="00D97B1D">
              <w:rPr>
                <w:b/>
                <w:i/>
                <w:color w:val="C00000"/>
              </w:rPr>
              <w:t>[OPTION 1 - IF THE PROPOSAL IS TO BE LODGED VIA EMAIL:]</w:t>
            </w:r>
          </w:p>
          <w:p w14:paraId="49357947" w14:textId="69CCC4AF" w:rsidR="00B97EDC" w:rsidRDefault="00B97EDC" w:rsidP="00B97EDC">
            <w:pPr>
              <w:rPr>
                <w:bCs/>
                <w:iCs/>
                <w:color w:val="C00000"/>
              </w:rPr>
            </w:pPr>
            <w:r w:rsidRPr="00D97B1D">
              <w:t xml:space="preserve">Your proposal must be lodged via email to </w:t>
            </w:r>
            <w:r w:rsidRPr="00D97B1D">
              <w:rPr>
                <w:b/>
                <w:i/>
                <w:color w:val="C00000"/>
              </w:rPr>
              <w:t>[INSERT EMAIL ADDRESS]</w:t>
            </w:r>
            <w:r w:rsidRPr="00D97B1D">
              <w:rPr>
                <w:bCs/>
                <w:iCs/>
                <w:color w:val="C00000"/>
              </w:rPr>
              <w:t>.</w:t>
            </w:r>
          </w:p>
          <w:p w14:paraId="6A4C6C6D" w14:textId="77777777" w:rsidR="00183803" w:rsidRPr="00015501" w:rsidRDefault="00183803" w:rsidP="00183803">
            <w:r w:rsidRPr="00183803">
              <w:t xml:space="preserve">When lodging your proposal through email you </w:t>
            </w:r>
            <w:r w:rsidRPr="00183803">
              <w:rPr>
                <w:b/>
              </w:rPr>
              <w:t xml:space="preserve">must </w:t>
            </w:r>
            <w:r w:rsidRPr="00183803">
              <w:t>ensure each file for your proposal size is at 5MB or under in order to be received through the Defence Firewall. The responsibility for this resides with the Panel Consultant. Should your proposal be late or unable to be received that is not defined as a Commonwealth error in respect to lodgement and could make your submission potentially non-conforming.</w:t>
            </w:r>
          </w:p>
          <w:p w14:paraId="237A8777" w14:textId="77777777" w:rsidR="00B97EDC" w:rsidRPr="00D97B1D" w:rsidRDefault="00B97EDC" w:rsidP="00B97EDC">
            <w:pPr>
              <w:rPr>
                <w:b/>
                <w:i/>
                <w:color w:val="C00000"/>
              </w:rPr>
            </w:pPr>
            <w:r w:rsidRPr="00D97B1D">
              <w:rPr>
                <w:b/>
                <w:i/>
                <w:color w:val="C00000"/>
              </w:rPr>
              <w:t xml:space="preserve">[DO NOT INSERT MORE THAN ONE EMAIL ADDRESS HERE - DO NOT INCLUDE EMAIL ADDRESSES THAT ARE TO BE INCLUDED AS A CC COPY. </w:t>
            </w:r>
          </w:p>
          <w:p w14:paraId="2EAB9E92" w14:textId="77777777" w:rsidR="00B97EDC" w:rsidRPr="00D97B1D" w:rsidRDefault="00B97EDC" w:rsidP="00B97EDC">
            <w:pPr>
              <w:rPr>
                <w:b/>
                <w:i/>
                <w:color w:val="C00000"/>
              </w:rPr>
            </w:pPr>
            <w:r w:rsidRPr="00D97B1D">
              <w:rPr>
                <w:b/>
                <w:i/>
                <w:color w:val="C00000"/>
              </w:rPr>
              <w:t>IF THE PROPOSAL IS EMAILED TO A PROJECT/ADMIN OFFICER THEN THAT PERSON CANNOT BE A PART OF THE TENDER EVALUATION BOARD MEMBERSHIP.</w:t>
            </w:r>
          </w:p>
          <w:p w14:paraId="08EF25AD" w14:textId="05C1C26D" w:rsidR="00B97EDC" w:rsidRPr="00D97B1D" w:rsidRDefault="00B97EDC" w:rsidP="00B97EDC">
            <w:pPr>
              <w:rPr>
                <w:b/>
                <w:i/>
                <w:color w:val="C00000"/>
              </w:rPr>
            </w:pPr>
            <w:r w:rsidRPr="00D97B1D">
              <w:rPr>
                <w:b/>
                <w:i/>
                <w:color w:val="C00000"/>
              </w:rPr>
              <w:t>REFER TO THE TENDERING GUIDANCE ON DEFENCE WEBSITE FOR DETAILED INSTRUCTION</w:t>
            </w:r>
            <w:r w:rsidR="00D03AD4">
              <w:rPr>
                <w:b/>
                <w:i/>
                <w:color w:val="C00000"/>
              </w:rPr>
              <w:t>.</w:t>
            </w:r>
            <w:r w:rsidRPr="00D97B1D">
              <w:rPr>
                <w:b/>
                <w:i/>
                <w:color w:val="C00000"/>
              </w:rPr>
              <w:t xml:space="preserve">] </w:t>
            </w:r>
          </w:p>
          <w:p w14:paraId="59852122" w14:textId="77777777" w:rsidR="00B97EDC" w:rsidRPr="00D97B1D" w:rsidRDefault="00B97EDC" w:rsidP="00B97EDC">
            <w:pPr>
              <w:rPr>
                <w:b/>
                <w:i/>
                <w:color w:val="C00000"/>
              </w:rPr>
            </w:pPr>
            <w:r w:rsidRPr="00D97B1D">
              <w:rPr>
                <w:b/>
                <w:i/>
                <w:color w:val="C00000"/>
              </w:rPr>
              <w:t>[OPTION 2 - IF THE PROPOSAL IS TO BE LODGED VIA AUSTENDER:</w:t>
            </w:r>
          </w:p>
          <w:p w14:paraId="6354F389" w14:textId="77777777" w:rsidR="00B97EDC" w:rsidRPr="00D97B1D" w:rsidRDefault="00B97EDC" w:rsidP="00B97EDC">
            <w:pPr>
              <w:rPr>
                <w:b/>
                <w:i/>
                <w:color w:val="C00000"/>
              </w:rPr>
            </w:pPr>
            <w:r w:rsidRPr="00D97B1D">
              <w:rPr>
                <w:b/>
                <w:i/>
                <w:color w:val="C00000"/>
              </w:rPr>
              <w:t>YOU MUST SELECT LIMITED ACCESS AND UPLOAD THE RFP INTO AUSTENDER TO COMMENCE THE PROCUREMENT PROCESS.</w:t>
            </w:r>
          </w:p>
          <w:p w14:paraId="4D0FB4F9" w14:textId="77777777" w:rsidR="00B97EDC" w:rsidRPr="00D97B1D" w:rsidRDefault="00B97EDC" w:rsidP="00B97EDC">
            <w:pPr>
              <w:rPr>
                <w:b/>
                <w:i/>
                <w:color w:val="C00000"/>
              </w:rPr>
            </w:pPr>
            <w:r w:rsidRPr="00D97B1D">
              <w:rPr>
                <w:b/>
                <w:i/>
                <w:color w:val="C00000"/>
              </w:rPr>
              <w:t xml:space="preserve">LIMITED TENDERERS WILL GAIN ACCESS TO THE RFP THROUGH THE AUSTENDER HOMEPAGE WITH ATM ID AND ACCESS PASSCODE PROVIDED BY COMMONWEALTH. REFER TO THE TENDERING GUIDANCE ON DEFENCE WEBSITE FOR DETAILED INSTRUCTION. </w:t>
            </w:r>
          </w:p>
          <w:p w14:paraId="6E9E8501" w14:textId="29D3E568" w:rsidR="00B97EDC" w:rsidRPr="00D97B1D" w:rsidRDefault="00B97EDC" w:rsidP="00B97EDC">
            <w:pPr>
              <w:rPr>
                <w:b/>
                <w:i/>
                <w:color w:val="C00000"/>
              </w:rPr>
            </w:pPr>
            <w:r w:rsidRPr="00D97B1D">
              <w:rPr>
                <w:b/>
                <w:i/>
                <w:color w:val="C00000"/>
              </w:rPr>
              <w:t>REFER TO THE AUSTENDER AGENCY USER GUIDE – “APPROACH TO MARKET</w:t>
            </w:r>
            <w:r w:rsidR="008F543D" w:rsidRPr="00D97B1D">
              <w:rPr>
                <w:b/>
                <w:i/>
                <w:color w:val="C00000"/>
              </w:rPr>
              <w:t xml:space="preserve"> - ADVERTISING, DOCUMENT DISTRIB</w:t>
            </w:r>
            <w:r w:rsidRPr="00D97B1D">
              <w:rPr>
                <w:b/>
                <w:i/>
                <w:color w:val="C00000"/>
              </w:rPr>
              <w:t>UTION AND LODGEMENT” ON AUSTENDER FOR FURTHER INFORMATION</w:t>
            </w:r>
            <w:r w:rsidR="00D03AD4">
              <w:rPr>
                <w:b/>
                <w:i/>
                <w:color w:val="C00000"/>
              </w:rPr>
              <w:t>.</w:t>
            </w:r>
            <w:r w:rsidRPr="00D97B1D">
              <w:rPr>
                <w:b/>
                <w:i/>
                <w:color w:val="C00000"/>
              </w:rPr>
              <w:t>]</w:t>
            </w:r>
          </w:p>
          <w:p w14:paraId="52615B51" w14:textId="77777777" w:rsidR="00B97EDC" w:rsidRPr="00D97B1D" w:rsidRDefault="00B97EDC" w:rsidP="00B97EDC">
            <w:r w:rsidRPr="00D97B1D">
              <w:lastRenderedPageBreak/>
              <w:t>Your proposal must be lodged via AusTender.</w:t>
            </w:r>
          </w:p>
          <w:p w14:paraId="7BF91840" w14:textId="77777777" w:rsidR="00B97EDC" w:rsidRPr="00D97B1D" w:rsidRDefault="00B97EDC" w:rsidP="00B97EDC">
            <w:r w:rsidRPr="00D97B1D">
              <w:t xml:space="preserve">AusTender is the Australian Government's procurement information system. Access to and use of AusTender is subject to terms and conditions. In participating in this RFP process, you must comply with those terms and conditions and any applicable instructions, processes, procedures and recommendations as advised on AusTender at </w:t>
            </w:r>
            <w:hyperlink r:id="rId9" w:history="1">
              <w:r w:rsidRPr="00D97B1D">
                <w:rPr>
                  <w:rStyle w:val="Hyperlink"/>
                  <w:color w:val="auto"/>
                </w:rPr>
                <w:t>https://www.tenders.gov.au/infolinks/termsofuse</w:t>
              </w:r>
            </w:hyperlink>
            <w:r w:rsidRPr="00D97B1D">
              <w:t xml:space="preserve">. </w:t>
            </w:r>
          </w:p>
          <w:p w14:paraId="1E2449AF" w14:textId="77777777" w:rsidR="00B97EDC" w:rsidRPr="00D97B1D" w:rsidRDefault="00B97EDC" w:rsidP="00B97EDC">
            <w:r w:rsidRPr="00D97B1D">
              <w:t>You must direct all queries and requests for technical or operational support related to AusTender to:</w:t>
            </w:r>
          </w:p>
          <w:p w14:paraId="712B90EB" w14:textId="77777777" w:rsidR="00B97EDC" w:rsidRPr="00D97B1D" w:rsidRDefault="00B97EDC" w:rsidP="00B97EDC">
            <w:r w:rsidRPr="00D97B1D">
              <w:t>AusTender Help Desk</w:t>
            </w:r>
          </w:p>
          <w:p w14:paraId="2F63791D" w14:textId="77777777" w:rsidR="00B97EDC" w:rsidRPr="00D97B1D" w:rsidRDefault="00B97EDC" w:rsidP="00B97EDC">
            <w:r w:rsidRPr="00D97B1D">
              <w:t>Telephone:</w:t>
            </w:r>
            <w:r w:rsidRPr="00D97B1D">
              <w:tab/>
              <w:t>1300 651 698</w:t>
            </w:r>
          </w:p>
          <w:p w14:paraId="162A1D30" w14:textId="77777777" w:rsidR="00B97EDC" w:rsidRPr="00D97B1D" w:rsidRDefault="00B97EDC" w:rsidP="00B97EDC">
            <w:r w:rsidRPr="00D97B1D">
              <w:t>International: +61 2 6215 1558</w:t>
            </w:r>
          </w:p>
          <w:p w14:paraId="68AE7122" w14:textId="77777777" w:rsidR="00B97EDC" w:rsidRPr="00D97B1D" w:rsidRDefault="00B97EDC" w:rsidP="00B97EDC">
            <w:r w:rsidRPr="00D97B1D">
              <w:t>Email: tenders@finance.gov.au</w:t>
            </w:r>
          </w:p>
          <w:p w14:paraId="0737161F" w14:textId="77777777" w:rsidR="00B97EDC" w:rsidRPr="00D97B1D" w:rsidRDefault="00B97EDC" w:rsidP="00B97EDC">
            <w:r w:rsidRPr="00D97B1D">
              <w:t xml:space="preserve">The AusTender Help Desk is available between 9.00am and 5.00pm ACT Local Time, Monday to Friday (excluding ACT and national public holidays). </w:t>
            </w:r>
          </w:p>
          <w:p w14:paraId="675864E6" w14:textId="77777777" w:rsidR="00B97EDC" w:rsidRPr="00D97B1D" w:rsidRDefault="00B97EDC" w:rsidP="00B97EDC">
            <w:r w:rsidRPr="00D97B1D">
              <w:t>Your attention is drawn to clauses 1.8 and 1.9 of the AusTender terms and conditions in relation to late receipt of proposals and proof of lodgement.</w:t>
            </w:r>
          </w:p>
          <w:p w14:paraId="5372AF0D" w14:textId="0B291544" w:rsidR="00590726" w:rsidRPr="00E748FA" w:rsidRDefault="00B97EDC" w:rsidP="00A246CA">
            <w:r w:rsidRPr="00D97B1D">
              <w:t xml:space="preserve">You must direct all questions related to the RFP or the RFP process to the Contact Officer in accordance with item </w:t>
            </w:r>
            <w:r w:rsidR="00A246CA">
              <w:fldChar w:fldCharType="begin"/>
            </w:r>
            <w:r w:rsidR="00A246CA">
              <w:instrText xml:space="preserve"> REF _Ref104449716 \r \h </w:instrText>
            </w:r>
            <w:r w:rsidR="00A246CA">
              <w:fldChar w:fldCharType="separate"/>
            </w:r>
            <w:r w:rsidR="00A246CA">
              <w:t>25</w:t>
            </w:r>
            <w:r w:rsidR="00A246CA">
              <w:fldChar w:fldCharType="end"/>
            </w:r>
            <w:r w:rsidRPr="00D97B1D">
              <w:fldChar w:fldCharType="begin"/>
            </w:r>
            <w:r w:rsidRPr="00D97B1D">
              <w:instrText xml:space="preserve"> REF _Ref113551580 \r \h </w:instrText>
            </w:r>
            <w:r w:rsidRPr="00D97B1D">
              <w:fldChar w:fldCharType="separate"/>
            </w:r>
            <w:r w:rsidR="00F14E48">
              <w:rPr>
                <w:b/>
                <w:bCs/>
                <w:lang w:val="en-US"/>
              </w:rPr>
              <w:t>.</w:t>
            </w:r>
            <w:r w:rsidRPr="00D97B1D">
              <w:fldChar w:fldCharType="end"/>
            </w:r>
          </w:p>
        </w:tc>
      </w:tr>
      <w:tr w:rsidR="00CC3089" w14:paraId="3C1E1B58" w14:textId="77777777" w:rsidTr="00B0186A">
        <w:tc>
          <w:tcPr>
            <w:tcW w:w="533" w:type="dxa"/>
            <w:shd w:val="clear" w:color="auto" w:fill="auto"/>
          </w:tcPr>
          <w:p w14:paraId="668400E4" w14:textId="77777777" w:rsidR="00CC3089" w:rsidRPr="002A096D" w:rsidRDefault="00CC3089" w:rsidP="00256A9E">
            <w:pPr>
              <w:pStyle w:val="DefenceTable1"/>
            </w:pPr>
            <w:bookmarkStart w:id="3" w:name="_Ref139981388"/>
          </w:p>
        </w:tc>
        <w:bookmarkEnd w:id="3"/>
        <w:tc>
          <w:tcPr>
            <w:tcW w:w="3323" w:type="dxa"/>
            <w:shd w:val="clear" w:color="auto" w:fill="auto"/>
          </w:tcPr>
          <w:p w14:paraId="71231F0A" w14:textId="77777777" w:rsidR="00CC3089" w:rsidRPr="002A096D" w:rsidRDefault="00CC3089" w:rsidP="00D436D3">
            <w:pPr>
              <w:rPr>
                <w:b/>
              </w:rPr>
            </w:pPr>
            <w:r w:rsidRPr="007E56BC">
              <w:rPr>
                <w:b/>
              </w:rPr>
              <w:t>Evaluation Criteria:</w:t>
            </w:r>
            <w:r w:rsidRPr="002A096D">
              <w:rPr>
                <w:b/>
              </w:rPr>
              <w:t xml:space="preserve"> </w:t>
            </w:r>
          </w:p>
        </w:tc>
        <w:tc>
          <w:tcPr>
            <w:tcW w:w="5715" w:type="dxa"/>
            <w:shd w:val="clear" w:color="auto" w:fill="auto"/>
          </w:tcPr>
          <w:p w14:paraId="6B6AB845" w14:textId="05B4A885" w:rsidR="00F674D1" w:rsidRPr="00D97B1D" w:rsidRDefault="00D97B1D" w:rsidP="00F674D1">
            <w:pPr>
              <w:rPr>
                <w:b/>
                <w:bCs/>
                <w:i/>
                <w:iCs/>
                <w:color w:val="C00000"/>
              </w:rPr>
            </w:pPr>
            <w:r w:rsidRPr="00B13439">
              <w:rPr>
                <w:b/>
                <w:bCs/>
                <w:i/>
                <w:iCs/>
                <w:color w:val="C00000"/>
              </w:rPr>
              <w:t>[INSERT THE EVALUATION CRITERIA AS DEFINED IN THE APPROVED PDDP OR EVALUATION PLAN</w:t>
            </w:r>
            <w:r w:rsidR="00A246CA">
              <w:rPr>
                <w:b/>
                <w:bCs/>
                <w:i/>
                <w:iCs/>
                <w:color w:val="C00000"/>
              </w:rPr>
              <w:t>.</w:t>
            </w:r>
            <w:r>
              <w:rPr>
                <w:b/>
                <w:bCs/>
                <w:i/>
                <w:iCs/>
                <w:color w:val="C00000"/>
              </w:rPr>
              <w:t xml:space="preserve"> WHERE ADDITIONAL CRITERIA ARE INCLUDED</w:t>
            </w:r>
            <w:r w:rsidR="0007681D">
              <w:rPr>
                <w:b/>
                <w:bCs/>
                <w:i/>
                <w:iCs/>
                <w:color w:val="C00000"/>
              </w:rPr>
              <w:t>,</w:t>
            </w:r>
            <w:r w:rsidRPr="00B13439">
              <w:rPr>
                <w:b/>
                <w:bCs/>
                <w:i/>
                <w:iCs/>
                <w:color w:val="C00000"/>
              </w:rPr>
              <w:t xml:space="preserve"> THIS MUST INCLUDE THE RELEVANT WEIGHTING OR, IN THE ABSENCE OF A WEIGHTING, LIST IN ORDER THE RELEVANT IMPORTANCE OR RANKING THAT IS PLACED ON EACH EVALUATION CRITERIA. </w:t>
            </w:r>
            <w:r w:rsidRPr="00B13439">
              <w:rPr>
                <w:b/>
                <w:bCs/>
                <w:i/>
                <w:iCs/>
                <w:color w:val="C00000"/>
                <w:u w:val="single"/>
              </w:rPr>
              <w:t>THIS IS A COMMONWEALTH PROCUREMENT RULE REQUIREMENT AND MUST BE COMPLETED</w:t>
            </w:r>
            <w:r w:rsidR="00183803">
              <w:rPr>
                <w:b/>
                <w:bCs/>
                <w:i/>
                <w:iCs/>
                <w:color w:val="C00000"/>
                <w:u w:val="single"/>
              </w:rPr>
              <w:t>.</w:t>
            </w:r>
            <w:r w:rsidRPr="00B13439">
              <w:rPr>
                <w:b/>
                <w:bCs/>
                <w:i/>
                <w:iCs/>
                <w:color w:val="C00000"/>
              </w:rPr>
              <w:t>]</w:t>
            </w:r>
          </w:p>
          <w:p w14:paraId="782C0FCC" w14:textId="77777777" w:rsidR="00D92E68" w:rsidRPr="00256A9E" w:rsidRDefault="00D92E68" w:rsidP="00256A9E">
            <w:pPr>
              <w:numPr>
                <w:ilvl w:val="0"/>
                <w:numId w:val="30"/>
              </w:numPr>
              <w:ind w:left="567" w:hanging="567"/>
              <w:rPr>
                <w:b/>
                <w:bCs/>
              </w:rPr>
            </w:pPr>
            <w:r w:rsidRPr="00256A9E">
              <w:rPr>
                <w:b/>
                <w:bCs/>
              </w:rPr>
              <w:t>Pro</w:t>
            </w:r>
            <w:r w:rsidR="00F27533" w:rsidRPr="00256A9E">
              <w:rPr>
                <w:b/>
                <w:bCs/>
              </w:rPr>
              <w:t>gram (</w:t>
            </w:r>
            <w:r w:rsidR="00F27533" w:rsidRPr="00D97B1D">
              <w:rPr>
                <w:b/>
                <w:bCs/>
                <w:i/>
                <w:iCs/>
                <w:color w:val="C00000"/>
              </w:rPr>
              <w:t>[INSERT]</w:t>
            </w:r>
            <w:r w:rsidR="00F27533" w:rsidRPr="00256A9E">
              <w:rPr>
                <w:b/>
                <w:bCs/>
              </w:rPr>
              <w:t>%</w:t>
            </w:r>
            <w:r w:rsidR="00936BFA" w:rsidRPr="00256A9E">
              <w:rPr>
                <w:b/>
                <w:bCs/>
              </w:rPr>
              <w:t xml:space="preserve"> weighting</w:t>
            </w:r>
            <w:r w:rsidR="00F27533" w:rsidRPr="00256A9E">
              <w:rPr>
                <w:b/>
                <w:bCs/>
              </w:rPr>
              <w:t>)</w:t>
            </w:r>
            <w:r w:rsidRPr="00256A9E">
              <w:rPr>
                <w:b/>
                <w:bCs/>
              </w:rPr>
              <w:t xml:space="preserve"> </w:t>
            </w:r>
          </w:p>
          <w:p w14:paraId="4D66F221" w14:textId="0B68D460" w:rsidR="00D92E68" w:rsidRDefault="00D92E68" w:rsidP="00256A9E">
            <w:pPr>
              <w:ind w:left="567"/>
            </w:pPr>
            <w:r w:rsidRPr="002E1BDF">
              <w:t xml:space="preserve">The </w:t>
            </w:r>
            <w:r w:rsidR="00F27533">
              <w:t>extent to which the Panel Consultant has demonstrated that it will satisfy program milestone requirements</w:t>
            </w:r>
            <w:r w:rsidR="00936BFA">
              <w:t xml:space="preserve">, noting that the type of information the Commonwealth is seeking is outlined in clause </w:t>
            </w:r>
            <w:r w:rsidR="00936BFA">
              <w:fldChar w:fldCharType="begin"/>
            </w:r>
            <w:r w:rsidR="00936BFA">
              <w:instrText xml:space="preserve"> REF _Ref128747412 \r \h </w:instrText>
            </w:r>
            <w:r w:rsidR="00936BFA">
              <w:fldChar w:fldCharType="separate"/>
            </w:r>
            <w:r w:rsidR="00F14E48">
              <w:t>2</w:t>
            </w:r>
            <w:r w:rsidR="00936BFA">
              <w:fldChar w:fldCharType="end"/>
            </w:r>
            <w:r w:rsidR="00936BFA">
              <w:t xml:space="preserve"> of </w:t>
            </w:r>
            <w:r w:rsidR="00936BFA" w:rsidRPr="002E1BDF">
              <w:t xml:space="preserve">Annexure B - </w:t>
            </w:r>
            <w:r w:rsidR="00936BFA">
              <w:t>DCAP Supplement</w:t>
            </w:r>
            <w:r w:rsidRPr="002E1BDF">
              <w:t>.</w:t>
            </w:r>
          </w:p>
          <w:p w14:paraId="0163C0EC" w14:textId="77777777" w:rsidR="00936BFA" w:rsidRPr="00256A9E" w:rsidRDefault="00936BFA" w:rsidP="00256A9E">
            <w:pPr>
              <w:numPr>
                <w:ilvl w:val="0"/>
                <w:numId w:val="30"/>
              </w:numPr>
              <w:ind w:left="567" w:hanging="567"/>
              <w:rPr>
                <w:b/>
                <w:bCs/>
              </w:rPr>
            </w:pPr>
            <w:bookmarkStart w:id="4" w:name="_Ref146094909"/>
            <w:r w:rsidRPr="00256A9E">
              <w:rPr>
                <w:b/>
                <w:bCs/>
              </w:rPr>
              <w:t>Proposed Resources (</w:t>
            </w:r>
            <w:r w:rsidRPr="00D97B1D">
              <w:rPr>
                <w:b/>
                <w:bCs/>
                <w:i/>
                <w:iCs/>
                <w:color w:val="C00000"/>
              </w:rPr>
              <w:t>[INSERT]</w:t>
            </w:r>
            <w:r w:rsidRPr="00256A9E">
              <w:rPr>
                <w:b/>
                <w:bCs/>
              </w:rPr>
              <w:t>% weighting)</w:t>
            </w:r>
            <w:bookmarkEnd w:id="4"/>
          </w:p>
          <w:p w14:paraId="6AECC48C" w14:textId="293A0F6F" w:rsidR="00936BFA" w:rsidRPr="00936BFA" w:rsidRDefault="00936BFA" w:rsidP="00256A9E">
            <w:pPr>
              <w:ind w:left="567"/>
            </w:pPr>
            <w:r w:rsidRPr="00EF23E0">
              <w:t xml:space="preserve">The extent to which the </w:t>
            </w:r>
            <w:r>
              <w:t>Panel Consultant</w:t>
            </w:r>
            <w:r w:rsidRPr="00D82729">
              <w:t xml:space="preserve"> has demonstrated that it has the </w:t>
            </w:r>
            <w:r w:rsidRPr="00B658EA">
              <w:t>resources and capacity</w:t>
            </w:r>
            <w:r w:rsidRPr="00BE49D2">
              <w:t xml:space="preserve"> to perform the </w:t>
            </w:r>
            <w:r>
              <w:t>Services</w:t>
            </w:r>
            <w:r w:rsidRPr="00AB2CA0">
              <w:t>,</w:t>
            </w:r>
            <w:r>
              <w:t xml:space="preserve"> </w:t>
            </w:r>
            <w:r w:rsidRPr="00627562">
              <w:t>including the extent to which the Panel Consultant addresses the specific risks and issues as described in the Brief in Key Personnel Interviews, noting</w:t>
            </w:r>
            <w:r w:rsidRPr="00AB2CA0">
              <w:t xml:space="preserve"> that the type of information the </w:t>
            </w:r>
            <w:r w:rsidRPr="00AB2CA0">
              <w:lastRenderedPageBreak/>
              <w:t>Commonwealth is seeking is outlined</w:t>
            </w:r>
            <w:r w:rsidRPr="002E1BDF">
              <w:t xml:space="preserve"> in </w:t>
            </w:r>
            <w:r>
              <w:t xml:space="preserve">clauses </w:t>
            </w:r>
            <w:r>
              <w:fldChar w:fldCharType="begin"/>
            </w:r>
            <w:r>
              <w:instrText xml:space="preserve"> REF _Ref104792459 \r \h </w:instrText>
            </w:r>
            <w:r>
              <w:fldChar w:fldCharType="separate"/>
            </w:r>
            <w:r w:rsidR="00F14E48">
              <w:t>3</w:t>
            </w:r>
            <w:r>
              <w:fldChar w:fldCharType="end"/>
            </w:r>
            <w:r>
              <w:t xml:space="preserve"> to </w:t>
            </w:r>
            <w:r>
              <w:fldChar w:fldCharType="begin"/>
            </w:r>
            <w:r>
              <w:instrText xml:space="preserve"> REF _Ref104792490 \r \h </w:instrText>
            </w:r>
            <w:r>
              <w:fldChar w:fldCharType="separate"/>
            </w:r>
            <w:r w:rsidR="00F14E48">
              <w:t>5</w:t>
            </w:r>
            <w:r>
              <w:fldChar w:fldCharType="end"/>
            </w:r>
            <w:r>
              <w:t xml:space="preserve"> of </w:t>
            </w:r>
            <w:r w:rsidRPr="002E1BDF">
              <w:t xml:space="preserve">Annexure B - </w:t>
            </w:r>
            <w:r>
              <w:t>DCAP Supplement</w:t>
            </w:r>
            <w:r w:rsidRPr="002E1BDF">
              <w:t>.</w:t>
            </w:r>
          </w:p>
          <w:p w14:paraId="183D0C26" w14:textId="77777777" w:rsidR="00D92E68" w:rsidRPr="00256A9E" w:rsidRDefault="00D92E68" w:rsidP="00256A9E">
            <w:pPr>
              <w:numPr>
                <w:ilvl w:val="0"/>
                <w:numId w:val="30"/>
              </w:numPr>
              <w:ind w:left="567" w:hanging="567"/>
              <w:rPr>
                <w:b/>
                <w:bCs/>
              </w:rPr>
            </w:pPr>
            <w:r w:rsidRPr="00256A9E">
              <w:rPr>
                <w:b/>
                <w:bCs/>
              </w:rPr>
              <w:t xml:space="preserve">Fee Schedule </w:t>
            </w:r>
            <w:r w:rsidR="00F27533" w:rsidRPr="00256A9E">
              <w:rPr>
                <w:b/>
                <w:bCs/>
              </w:rPr>
              <w:t>(</w:t>
            </w:r>
            <w:r w:rsidR="00936BFA" w:rsidRPr="00256A9E">
              <w:rPr>
                <w:b/>
                <w:bCs/>
              </w:rPr>
              <w:t>N</w:t>
            </w:r>
            <w:r w:rsidR="00F27533" w:rsidRPr="00256A9E">
              <w:rPr>
                <w:b/>
                <w:bCs/>
              </w:rPr>
              <w:t xml:space="preserve">o weighting, the </w:t>
            </w:r>
            <w:r w:rsidR="00936BFA" w:rsidRPr="00256A9E">
              <w:rPr>
                <w:b/>
                <w:bCs/>
              </w:rPr>
              <w:t>p</w:t>
            </w:r>
            <w:r w:rsidR="00F27533" w:rsidRPr="00256A9E">
              <w:rPr>
                <w:b/>
                <w:bCs/>
              </w:rPr>
              <w:t>roposal will be evaluated with reference to whether value for money has been demonstrated)</w:t>
            </w:r>
          </w:p>
          <w:p w14:paraId="7907D25C" w14:textId="77777777" w:rsidR="00D92E68" w:rsidRDefault="00D92E68" w:rsidP="00256A9E">
            <w:pPr>
              <w:ind w:left="567"/>
            </w:pPr>
            <w:r w:rsidRPr="002E1BDF">
              <w:t>The extent to which the Panel Consultant has demonstrated that its fees, when considered in conjunction with all other evaluation criteria and information taken into account, constitute value for money</w:t>
            </w:r>
            <w:r w:rsidR="003F3A7D">
              <w:t>,</w:t>
            </w:r>
            <w:r w:rsidR="00936BFA">
              <w:t xml:space="preserve"> noting that the type of information the Commonwealth is seeking is outlined in</w:t>
            </w:r>
            <w:r w:rsidR="00936BFA" w:rsidRPr="002E1BDF">
              <w:t xml:space="preserve"> Annexure C</w:t>
            </w:r>
            <w:r w:rsidR="00936BFA">
              <w:t xml:space="preserve"> - Fee Schedule</w:t>
            </w:r>
            <w:r w:rsidRPr="002E1BDF">
              <w:t>.</w:t>
            </w:r>
          </w:p>
        </w:tc>
      </w:tr>
      <w:tr w:rsidR="00CC3089" w14:paraId="33A3EB13" w14:textId="77777777" w:rsidTr="00B0186A">
        <w:tc>
          <w:tcPr>
            <w:tcW w:w="533" w:type="dxa"/>
            <w:shd w:val="clear" w:color="auto" w:fill="auto"/>
          </w:tcPr>
          <w:p w14:paraId="6A0BC5A0" w14:textId="13D7F152" w:rsidR="00CC3089" w:rsidRPr="002A096D" w:rsidRDefault="00CC3089" w:rsidP="00256A9E">
            <w:pPr>
              <w:pStyle w:val="DefenceTable1"/>
            </w:pPr>
            <w:bookmarkStart w:id="5" w:name="_Ref104449558"/>
          </w:p>
        </w:tc>
        <w:bookmarkEnd w:id="5"/>
        <w:tc>
          <w:tcPr>
            <w:tcW w:w="3323" w:type="dxa"/>
            <w:shd w:val="clear" w:color="auto" w:fill="auto"/>
          </w:tcPr>
          <w:p w14:paraId="60A96FFA" w14:textId="77777777" w:rsidR="00CC3089" w:rsidRPr="002A096D" w:rsidRDefault="00CC3089" w:rsidP="00D436D3">
            <w:pPr>
              <w:rPr>
                <w:b/>
              </w:rPr>
            </w:pPr>
            <w:r w:rsidRPr="002A096D">
              <w:rPr>
                <w:b/>
              </w:rPr>
              <w:t>Conforming Proposal Requirements:</w:t>
            </w:r>
          </w:p>
        </w:tc>
        <w:tc>
          <w:tcPr>
            <w:tcW w:w="5715" w:type="dxa"/>
            <w:shd w:val="clear" w:color="auto" w:fill="auto"/>
          </w:tcPr>
          <w:p w14:paraId="5F39B664" w14:textId="40C8DC37" w:rsidR="00CC3089" w:rsidRDefault="00CC3089" w:rsidP="00222DE2">
            <w:pPr>
              <w:pStyle w:val="DefenceNormal"/>
              <w:numPr>
                <w:ilvl w:val="0"/>
                <w:numId w:val="31"/>
              </w:numPr>
              <w:ind w:left="567" w:hanging="567"/>
            </w:pPr>
            <w:bookmarkStart w:id="6" w:name="_Ref141975117"/>
            <w:r>
              <w:t xml:space="preserve">Lodge your proposal in accordance with the proposal lodgement process set out in item </w:t>
            </w:r>
            <w:r w:rsidR="005C7DD2">
              <w:fldChar w:fldCharType="begin"/>
            </w:r>
            <w:r w:rsidR="005C7DD2">
              <w:instrText xml:space="preserve"> REF _Ref104449543 \r \h </w:instrText>
            </w:r>
            <w:r w:rsidR="0078268A">
              <w:instrText xml:space="preserve"> \* MERGEFORMAT </w:instrText>
            </w:r>
            <w:r w:rsidR="005C7DD2">
              <w:fldChar w:fldCharType="separate"/>
            </w:r>
            <w:r w:rsidR="00F14E48">
              <w:t>8</w:t>
            </w:r>
            <w:r w:rsidR="005C7DD2">
              <w:fldChar w:fldCharType="end"/>
            </w:r>
            <w:r w:rsidR="005C7DD2">
              <w:t xml:space="preserve"> </w:t>
            </w:r>
            <w:r>
              <w:t>by the Closing Date and Time</w:t>
            </w:r>
            <w:r w:rsidR="009423FB">
              <w:t>.</w:t>
            </w:r>
            <w:bookmarkEnd w:id="6"/>
            <w:r>
              <w:t xml:space="preserve"> </w:t>
            </w:r>
          </w:p>
          <w:p w14:paraId="4416FBBC" w14:textId="77777777" w:rsidR="00CC3089" w:rsidRDefault="00CC3089" w:rsidP="00256A9E">
            <w:pPr>
              <w:pStyle w:val="DefenceNormal"/>
              <w:numPr>
                <w:ilvl w:val="0"/>
                <w:numId w:val="31"/>
              </w:numPr>
              <w:ind w:left="567" w:hanging="567"/>
            </w:pPr>
            <w:bookmarkStart w:id="7" w:name="_Ref141975122"/>
            <w:r>
              <w:t>Keep your proposal valid for 90 days</w:t>
            </w:r>
            <w:r w:rsidR="009423FB">
              <w:t>.</w:t>
            </w:r>
            <w:bookmarkEnd w:id="7"/>
          </w:p>
          <w:p w14:paraId="40C43A3B" w14:textId="77777777" w:rsidR="00CC3089" w:rsidRDefault="00CC3089" w:rsidP="00256A9E">
            <w:pPr>
              <w:pStyle w:val="DefenceNormal"/>
              <w:numPr>
                <w:ilvl w:val="0"/>
                <w:numId w:val="31"/>
              </w:numPr>
              <w:ind w:left="567" w:hanging="567"/>
            </w:pPr>
            <w:bookmarkStart w:id="8" w:name="_Ref141975126"/>
            <w:r>
              <w:t>Lodge a proposal which accepts (without departure, qualification, amendment, limitation or exclusion) the Contract</w:t>
            </w:r>
            <w:r w:rsidR="009423FB">
              <w:t>.</w:t>
            </w:r>
            <w:bookmarkEnd w:id="8"/>
          </w:p>
          <w:p w14:paraId="42FAC898" w14:textId="77777777" w:rsidR="00936BFA" w:rsidRPr="00EF2F5D" w:rsidRDefault="00477A3B" w:rsidP="00256A9E">
            <w:pPr>
              <w:pStyle w:val="DefenceNormal"/>
              <w:numPr>
                <w:ilvl w:val="0"/>
                <w:numId w:val="31"/>
              </w:numPr>
              <w:ind w:left="567" w:hanging="567"/>
            </w:pPr>
            <w:bookmarkStart w:id="9" w:name="_Ref141975131"/>
            <w:r w:rsidRPr="00FE672B">
              <w:t>Satisfy the following conditions for participation:</w:t>
            </w:r>
            <w:bookmarkEnd w:id="9"/>
          </w:p>
          <w:p w14:paraId="29EE3CEC" w14:textId="57D56292" w:rsidR="00477A3B" w:rsidRPr="009423FB" w:rsidRDefault="00477A3B" w:rsidP="00222DE2">
            <w:pPr>
              <w:pStyle w:val="DefenceNormal"/>
              <w:numPr>
                <w:ilvl w:val="0"/>
                <w:numId w:val="32"/>
              </w:numPr>
              <w:ind w:left="1134" w:hanging="567"/>
            </w:pPr>
            <w:r w:rsidRPr="00D97B1D">
              <w:rPr>
                <w:b/>
                <w:bCs/>
                <w:i/>
                <w:iCs/>
                <w:color w:val="C00000"/>
              </w:rPr>
              <w:t>[COMMONWEALTH TO INSERT (IF ANY)</w:t>
            </w:r>
            <w:r w:rsidR="00D41E29" w:rsidRPr="00D97B1D">
              <w:rPr>
                <w:b/>
                <w:bCs/>
                <w:i/>
                <w:iCs/>
                <w:color w:val="C00000"/>
              </w:rPr>
              <w:t xml:space="preserve"> OR NIL</w:t>
            </w:r>
            <w:r w:rsidRPr="00D97B1D">
              <w:rPr>
                <w:b/>
                <w:bCs/>
                <w:i/>
                <w:iCs/>
                <w:color w:val="C00000"/>
              </w:rPr>
              <w:t>]</w:t>
            </w:r>
            <w:r w:rsidR="00F14E48">
              <w:rPr>
                <w:color w:val="C00000"/>
              </w:rPr>
              <w:t>.</w:t>
            </w:r>
          </w:p>
        </w:tc>
      </w:tr>
      <w:tr w:rsidR="00CC3089" w14:paraId="419C5F18" w14:textId="77777777" w:rsidTr="00B0186A">
        <w:tc>
          <w:tcPr>
            <w:tcW w:w="533" w:type="dxa"/>
            <w:shd w:val="clear" w:color="auto" w:fill="auto"/>
          </w:tcPr>
          <w:p w14:paraId="327DFA5D" w14:textId="77777777" w:rsidR="00CC3089" w:rsidRPr="002A096D" w:rsidRDefault="00CC3089" w:rsidP="00256A9E">
            <w:pPr>
              <w:pStyle w:val="DefenceTable1"/>
            </w:pPr>
          </w:p>
        </w:tc>
        <w:tc>
          <w:tcPr>
            <w:tcW w:w="3323" w:type="dxa"/>
            <w:shd w:val="clear" w:color="auto" w:fill="auto"/>
          </w:tcPr>
          <w:p w14:paraId="25FAA00C" w14:textId="77777777" w:rsidR="00CC3089" w:rsidRPr="002A096D" w:rsidRDefault="00CC3089" w:rsidP="00D436D3">
            <w:pPr>
              <w:rPr>
                <w:b/>
              </w:rPr>
            </w:pPr>
            <w:r w:rsidRPr="002A096D">
              <w:rPr>
                <w:b/>
              </w:rPr>
              <w:t>Non-Conforming Proposals:</w:t>
            </w:r>
          </w:p>
        </w:tc>
        <w:tc>
          <w:tcPr>
            <w:tcW w:w="5715" w:type="dxa"/>
            <w:shd w:val="clear" w:color="auto" w:fill="auto"/>
          </w:tcPr>
          <w:p w14:paraId="1ADAB32B" w14:textId="236D6DEE" w:rsidR="00CC3089" w:rsidRDefault="00CC3089" w:rsidP="00D436D3">
            <w:r>
              <w:t xml:space="preserve">A proposal that is not lodged in accordance with paragraph </w:t>
            </w:r>
            <w:r w:rsidR="00333B15">
              <w:fldChar w:fldCharType="begin"/>
            </w:r>
            <w:r w:rsidR="00333B15">
              <w:instrText xml:space="preserve"> REF _Ref141975117 \r \h </w:instrText>
            </w:r>
            <w:r w:rsidR="00333B15">
              <w:fldChar w:fldCharType="separate"/>
            </w:r>
            <w:r w:rsidR="00F14E48">
              <w:t>1</w:t>
            </w:r>
            <w:r w:rsidR="00333B15">
              <w:fldChar w:fldCharType="end"/>
            </w:r>
            <w:r>
              <w:t xml:space="preserve"> of item </w:t>
            </w:r>
            <w:r w:rsidR="005C7DD2">
              <w:fldChar w:fldCharType="begin"/>
            </w:r>
            <w:r w:rsidR="005C7DD2">
              <w:instrText xml:space="preserve"> REF _Ref104449558 \r \h </w:instrText>
            </w:r>
            <w:r w:rsidR="005C7DD2">
              <w:fldChar w:fldCharType="separate"/>
            </w:r>
            <w:r w:rsidR="00F14E48">
              <w:t>0</w:t>
            </w:r>
            <w:r w:rsidR="005C7DD2">
              <w:fldChar w:fldCharType="end"/>
            </w:r>
            <w:r w:rsidR="005C7DD2">
              <w:t xml:space="preserve"> </w:t>
            </w:r>
            <w:r>
              <w:t>will be deemed late and will not be evaluated unless the lateness was solely due to Commonwealth mishandling.</w:t>
            </w:r>
          </w:p>
          <w:p w14:paraId="5318450C" w14:textId="04E039D4" w:rsidR="00CC3089" w:rsidRDefault="00CC3089" w:rsidP="00B47FA9">
            <w:r>
              <w:t>A proposal that is not lodged in accordance with paragraph</w:t>
            </w:r>
            <w:r w:rsidRPr="007E56BC">
              <w:t xml:space="preserve">s </w:t>
            </w:r>
            <w:r w:rsidR="00333B15">
              <w:fldChar w:fldCharType="begin"/>
            </w:r>
            <w:r w:rsidR="00333B15">
              <w:instrText xml:space="preserve"> REF _Ref141975122 \r \h </w:instrText>
            </w:r>
            <w:r w:rsidR="00333B15">
              <w:fldChar w:fldCharType="separate"/>
            </w:r>
            <w:r w:rsidR="00F14E48">
              <w:t>2</w:t>
            </w:r>
            <w:r w:rsidR="00333B15">
              <w:fldChar w:fldCharType="end"/>
            </w:r>
            <w:r w:rsidR="0064783C" w:rsidRPr="007E56BC">
              <w:t xml:space="preserve"> </w:t>
            </w:r>
            <w:r w:rsidRPr="007E56BC">
              <w:t>-</w:t>
            </w:r>
            <w:r w:rsidR="0064783C" w:rsidRPr="007E56BC">
              <w:t xml:space="preserve"> </w:t>
            </w:r>
            <w:r w:rsidR="00333B15">
              <w:fldChar w:fldCharType="begin"/>
            </w:r>
            <w:r w:rsidR="00333B15">
              <w:instrText xml:space="preserve"> REF _Ref141975126 \r \h </w:instrText>
            </w:r>
            <w:r w:rsidR="00333B15">
              <w:fldChar w:fldCharType="separate"/>
            </w:r>
            <w:r w:rsidR="00F14E48">
              <w:t>3</w:t>
            </w:r>
            <w:r w:rsidR="00333B15">
              <w:fldChar w:fldCharType="end"/>
            </w:r>
            <w:r>
              <w:t xml:space="preserve"> of item </w:t>
            </w:r>
            <w:r w:rsidR="005C7DD2">
              <w:fldChar w:fldCharType="begin"/>
            </w:r>
            <w:r w:rsidR="005C7DD2">
              <w:instrText xml:space="preserve"> REF _Ref104449558 \r \h </w:instrText>
            </w:r>
            <w:r w:rsidR="005C7DD2">
              <w:fldChar w:fldCharType="separate"/>
            </w:r>
            <w:r w:rsidR="00F14E48">
              <w:t>0</w:t>
            </w:r>
            <w:r w:rsidR="005C7DD2">
              <w:fldChar w:fldCharType="end"/>
            </w:r>
            <w:r w:rsidR="005C7DD2">
              <w:t xml:space="preserve"> </w:t>
            </w:r>
            <w:r>
              <w:t xml:space="preserve">will be non-conforming and will not be evaluated unless the Commonwealth considers (in its absolute discretion) that the non-conformance was an unintentional error and seeks, reviews and accepts a correction to this error. </w:t>
            </w:r>
          </w:p>
          <w:p w14:paraId="651DC1B0" w14:textId="4314290E" w:rsidR="00477A3B" w:rsidRDefault="00477A3B" w:rsidP="00B47FA9">
            <w:r w:rsidRPr="00FE672B">
              <w:t xml:space="preserve">A proposal that does not satisfy a condition for participation specified in paragraph </w:t>
            </w:r>
            <w:r w:rsidR="00333B15">
              <w:fldChar w:fldCharType="begin"/>
            </w:r>
            <w:r w:rsidR="00333B15">
              <w:instrText xml:space="preserve"> REF _Ref141975131 \r \h </w:instrText>
            </w:r>
            <w:r w:rsidR="00333B15">
              <w:fldChar w:fldCharType="separate"/>
            </w:r>
            <w:r w:rsidR="00F14E48">
              <w:t>4</w:t>
            </w:r>
            <w:r w:rsidR="00333B15">
              <w:fldChar w:fldCharType="end"/>
            </w:r>
            <w:r w:rsidRPr="00FE672B">
              <w:t xml:space="preserve"> of item </w:t>
            </w:r>
            <w:r w:rsidRPr="00FE672B">
              <w:fldChar w:fldCharType="begin"/>
            </w:r>
            <w:r w:rsidRPr="00FE672B">
              <w:instrText xml:space="preserve"> REF _Ref104449558 \r \h </w:instrText>
            </w:r>
            <w:r w:rsidRPr="00442C47">
              <w:instrText xml:space="preserve"> \* MERGEFORMAT </w:instrText>
            </w:r>
            <w:r w:rsidRPr="00FE672B">
              <w:fldChar w:fldCharType="separate"/>
            </w:r>
            <w:r w:rsidR="00F14E48">
              <w:t>0</w:t>
            </w:r>
            <w:r w:rsidRPr="00FE672B">
              <w:fldChar w:fldCharType="end"/>
            </w:r>
            <w:r w:rsidRPr="00FE672B">
              <w:t xml:space="preserve"> will be regarded as non-conforming and will not be evaluated.</w:t>
            </w:r>
          </w:p>
        </w:tc>
      </w:tr>
      <w:tr w:rsidR="00322721" w14:paraId="48D6AF32" w14:textId="77777777" w:rsidTr="00B0186A">
        <w:tc>
          <w:tcPr>
            <w:tcW w:w="533" w:type="dxa"/>
            <w:shd w:val="clear" w:color="auto" w:fill="auto"/>
          </w:tcPr>
          <w:p w14:paraId="26F8F39D" w14:textId="77777777" w:rsidR="00322721" w:rsidRPr="002A096D" w:rsidRDefault="00322721" w:rsidP="00256A9E">
            <w:pPr>
              <w:pStyle w:val="DefenceTable1"/>
            </w:pPr>
          </w:p>
        </w:tc>
        <w:tc>
          <w:tcPr>
            <w:tcW w:w="3323" w:type="dxa"/>
            <w:shd w:val="clear" w:color="auto" w:fill="auto"/>
          </w:tcPr>
          <w:p w14:paraId="37A683FC" w14:textId="77777777" w:rsidR="00322721" w:rsidRPr="002A096D" w:rsidRDefault="00322721" w:rsidP="00322721">
            <w:pPr>
              <w:rPr>
                <w:b/>
              </w:rPr>
            </w:pPr>
            <w:r w:rsidRPr="002A096D">
              <w:rPr>
                <w:b/>
              </w:rPr>
              <w:t>Security Clearances Required:</w:t>
            </w:r>
          </w:p>
        </w:tc>
        <w:tc>
          <w:tcPr>
            <w:tcW w:w="5715" w:type="dxa"/>
            <w:shd w:val="clear" w:color="auto" w:fill="auto"/>
          </w:tcPr>
          <w:p w14:paraId="0A222BFF" w14:textId="77777777" w:rsidR="00607765" w:rsidRPr="00D97B1D" w:rsidRDefault="00607765" w:rsidP="00607765">
            <w:pPr>
              <w:rPr>
                <w:b/>
                <w:bCs/>
                <w:i/>
                <w:iCs/>
                <w:color w:val="C00000"/>
              </w:rPr>
            </w:pPr>
            <w:r w:rsidRPr="00D97B1D">
              <w:rPr>
                <w:b/>
                <w:bCs/>
                <w:i/>
                <w:iCs/>
                <w:color w:val="C00000"/>
              </w:rPr>
              <w:t xml:space="preserve">[COMMONWEALTH TO INSERT THE LEVEL REQUIRED (IF ANY) OR OTHERWISE MARK </w:t>
            </w:r>
            <w:r w:rsidR="00333B15" w:rsidRPr="00D97B1D">
              <w:rPr>
                <w:b/>
                <w:bCs/>
                <w:i/>
                <w:iCs/>
                <w:color w:val="C00000"/>
              </w:rPr>
              <w:t>"</w:t>
            </w:r>
            <w:r w:rsidRPr="00D97B1D">
              <w:rPr>
                <w:b/>
                <w:bCs/>
                <w:i/>
                <w:iCs/>
                <w:color w:val="C00000"/>
              </w:rPr>
              <w:t>NOT USED</w:t>
            </w:r>
            <w:r w:rsidR="00333B15" w:rsidRPr="00D97B1D">
              <w:rPr>
                <w:b/>
                <w:bCs/>
                <w:i/>
                <w:iCs/>
                <w:color w:val="C00000"/>
              </w:rPr>
              <w:t>"</w:t>
            </w:r>
            <w:r w:rsidRPr="00D97B1D">
              <w:rPr>
                <w:b/>
                <w:bCs/>
                <w:i/>
                <w:iCs/>
                <w:color w:val="C00000"/>
              </w:rPr>
              <w:t>]</w:t>
            </w:r>
          </w:p>
          <w:p w14:paraId="5BFE9A1F" w14:textId="77777777" w:rsidR="00607765" w:rsidRPr="00D92E68" w:rsidRDefault="00607765" w:rsidP="00607765">
            <w:r w:rsidRPr="00D92E68">
              <w:t xml:space="preserve">Security clearance to the minimum level of </w:t>
            </w:r>
            <w:r w:rsidRPr="00D97B1D">
              <w:rPr>
                <w:b/>
                <w:bCs/>
                <w:i/>
                <w:iCs/>
                <w:color w:val="C00000"/>
              </w:rPr>
              <w:t>[INSERT LEVEL]</w:t>
            </w:r>
            <w:r w:rsidRPr="00D97B1D">
              <w:rPr>
                <w:color w:val="C00000"/>
              </w:rPr>
              <w:t xml:space="preserve"> </w:t>
            </w:r>
            <w:r w:rsidRPr="00D92E68">
              <w:t>is required for the following:</w:t>
            </w:r>
          </w:p>
          <w:p w14:paraId="516B71D9" w14:textId="77777777" w:rsidR="00607765" w:rsidRPr="001B5161" w:rsidRDefault="00607765" w:rsidP="00222DE2">
            <w:pPr>
              <w:pStyle w:val="DefenceNormal"/>
            </w:pPr>
            <w:r w:rsidRPr="00D97B1D">
              <w:rPr>
                <w:b/>
                <w:bCs/>
                <w:i/>
                <w:iCs/>
                <w:color w:val="C00000"/>
              </w:rPr>
              <w:t>[INSERT AS APPROPRIATE E.G. "</w:t>
            </w:r>
            <w:r w:rsidR="007D0E52" w:rsidRPr="00D97B1D">
              <w:rPr>
                <w:b/>
                <w:bCs/>
                <w:i/>
                <w:iCs/>
                <w:color w:val="C00000"/>
              </w:rPr>
              <w:t>ALL PERSONNEL (INCLUDING SUBCONSULTANTS)</w:t>
            </w:r>
            <w:r w:rsidRPr="00D97B1D">
              <w:rPr>
                <w:b/>
                <w:bCs/>
                <w:i/>
                <w:iCs/>
                <w:color w:val="C00000"/>
              </w:rPr>
              <w:t>", "ALL KEY PEOPLE (INCLUDING SUBCONSULTANTS)" OR LIST NOMINATED ROLES]</w:t>
            </w:r>
            <w:r w:rsidRPr="00BA7172">
              <w:t xml:space="preserve"> </w:t>
            </w:r>
            <w:r w:rsidRPr="00051DD5">
              <w:t xml:space="preserve">who will be working </w:t>
            </w:r>
            <w:r>
              <w:t>in connection with</w:t>
            </w:r>
            <w:r w:rsidRPr="00051DD5">
              <w:t xml:space="preserve"> the </w:t>
            </w:r>
            <w:r>
              <w:t>Engagement</w:t>
            </w:r>
            <w:r w:rsidR="001B5161">
              <w:t xml:space="preserve">. </w:t>
            </w:r>
          </w:p>
          <w:p w14:paraId="21FB82D3" w14:textId="77777777" w:rsidR="00D92E68" w:rsidRDefault="00607765" w:rsidP="00607765">
            <w:r w:rsidRPr="00051DD5">
              <w:lastRenderedPageBreak/>
              <w:t xml:space="preserve">Provide evidence of </w:t>
            </w:r>
            <w:r>
              <w:t xml:space="preserve">all required </w:t>
            </w:r>
            <w:r w:rsidRPr="00051DD5">
              <w:t>security clearances</w:t>
            </w:r>
            <w:r>
              <w:t>.</w:t>
            </w:r>
            <w:r w:rsidRPr="00051DD5">
              <w:t xml:space="preserve"> </w:t>
            </w:r>
            <w:r>
              <w:t>Inclusion of the clearance level in the Consultant</w:t>
            </w:r>
            <w:r w:rsidR="00333B15">
              <w:t>'</w:t>
            </w:r>
            <w:r>
              <w:t xml:space="preserve">s response to Annexure B </w:t>
            </w:r>
            <w:r w:rsidR="00D97404">
              <w:t xml:space="preserve">- DCAP Supplement </w:t>
            </w:r>
            <w:r>
              <w:t>will be deemed to be satisfactory evidence.</w:t>
            </w:r>
          </w:p>
        </w:tc>
      </w:tr>
      <w:tr w:rsidR="00607765" w14:paraId="4BE81978" w14:textId="77777777" w:rsidTr="00B0186A">
        <w:tc>
          <w:tcPr>
            <w:tcW w:w="533" w:type="dxa"/>
            <w:shd w:val="clear" w:color="auto" w:fill="auto"/>
          </w:tcPr>
          <w:p w14:paraId="6F0BE322" w14:textId="77777777" w:rsidR="00607765" w:rsidRPr="002A096D" w:rsidRDefault="00607765" w:rsidP="00256A9E">
            <w:pPr>
              <w:pStyle w:val="DefenceTable1"/>
            </w:pPr>
          </w:p>
        </w:tc>
        <w:tc>
          <w:tcPr>
            <w:tcW w:w="3323" w:type="dxa"/>
            <w:shd w:val="clear" w:color="auto" w:fill="auto"/>
          </w:tcPr>
          <w:p w14:paraId="3615849E" w14:textId="77777777" w:rsidR="00607765" w:rsidRPr="002A096D" w:rsidRDefault="00607765" w:rsidP="00607765">
            <w:pPr>
              <w:rPr>
                <w:b/>
              </w:rPr>
            </w:pPr>
            <w:r w:rsidRPr="002A096D">
              <w:rPr>
                <w:b/>
              </w:rPr>
              <w:t>Additional Insurance Requirements:</w:t>
            </w:r>
          </w:p>
        </w:tc>
        <w:tc>
          <w:tcPr>
            <w:tcW w:w="5715" w:type="dxa"/>
            <w:shd w:val="clear" w:color="auto" w:fill="auto"/>
          </w:tcPr>
          <w:p w14:paraId="728D5F36" w14:textId="1AA4DBEE" w:rsidR="00607765" w:rsidRPr="00D97B1D" w:rsidRDefault="00607765" w:rsidP="00607765">
            <w:pPr>
              <w:rPr>
                <w:b/>
                <w:i/>
                <w:color w:val="C00000"/>
              </w:rPr>
            </w:pPr>
            <w:r w:rsidRPr="00D97B1D">
              <w:rPr>
                <w:b/>
                <w:i/>
                <w:color w:val="C00000"/>
              </w:rPr>
              <w:t>[C</w:t>
            </w:r>
            <w:r w:rsidR="00D97B1D">
              <w:rPr>
                <w:b/>
                <w:i/>
                <w:color w:val="C00000"/>
              </w:rPr>
              <w:t>OMMONWEALTH TO INSERT (IF ANY)</w:t>
            </w:r>
          </w:p>
          <w:p w14:paraId="348A9533" w14:textId="5C4BCB03" w:rsidR="00333B15" w:rsidRPr="00D97B1D" w:rsidRDefault="00607765" w:rsidP="00607765">
            <w:pPr>
              <w:rPr>
                <w:b/>
                <w:i/>
                <w:color w:val="C00000"/>
              </w:rPr>
            </w:pPr>
            <w:r w:rsidRPr="00D97B1D">
              <w:rPr>
                <w:b/>
                <w:i/>
                <w:color w:val="C00000"/>
              </w:rPr>
              <w:t xml:space="preserve">NOTE THAT THE CURRENT INSURANCE LEVELS FOR THE PANEL CONSULTANT HAVE BEEN ASSESSED AND AGREED AT THE </w:t>
            </w:r>
            <w:r w:rsidRPr="00D97B1D">
              <w:rPr>
                <w:b/>
                <w:i/>
                <w:color w:val="C00000"/>
                <w:u w:val="single"/>
              </w:rPr>
              <w:t>PANEL</w:t>
            </w:r>
            <w:r w:rsidRPr="00D97B1D">
              <w:rPr>
                <w:b/>
                <w:i/>
                <w:color w:val="C00000"/>
              </w:rPr>
              <w:t xml:space="preserve"> LEVEL AS BEING GENERALLY AP</w:t>
            </w:r>
            <w:r w:rsidR="00F14E48">
              <w:rPr>
                <w:b/>
                <w:i/>
                <w:color w:val="C00000"/>
              </w:rPr>
              <w:t>PROPRIATE FOR PANEL MEMBERSHIP</w:t>
            </w:r>
            <w:r w:rsidR="00D03AD4">
              <w:rPr>
                <w:b/>
                <w:i/>
                <w:color w:val="C00000"/>
              </w:rPr>
              <w:t>.</w:t>
            </w:r>
          </w:p>
          <w:p w14:paraId="438AA5A9" w14:textId="7DC0E8C1" w:rsidR="00607765" w:rsidRPr="00D97B1D" w:rsidRDefault="00607765" w:rsidP="00607765">
            <w:pPr>
              <w:rPr>
                <w:b/>
                <w:i/>
                <w:color w:val="C00000"/>
              </w:rPr>
            </w:pPr>
            <w:r w:rsidRPr="00D97B1D">
              <w:rPr>
                <w:b/>
                <w:i/>
                <w:color w:val="C00000"/>
              </w:rPr>
              <w:t>THE COMMONWEALTH SHOULD CONTACT THE COMMONWEALTH'S PANEL MANAGER TO OBTAIN CURRENT INSURANCE LEVELS. IF ADDITIONAL INSURANCE IS REQUIRED BY REFERENCE TO PROJECT RISKS, THIS SHOULD BE LISTED IN THIS ITEM AFTER CONSULTATION WITH TH</w:t>
            </w:r>
            <w:r w:rsidR="00F14E48">
              <w:rPr>
                <w:b/>
                <w:i/>
                <w:color w:val="C00000"/>
              </w:rPr>
              <w:t>E COMMONWEALTH'S PANEL MANAGER</w:t>
            </w:r>
            <w:r w:rsidR="007761BC">
              <w:rPr>
                <w:b/>
                <w:i/>
                <w:color w:val="C00000"/>
              </w:rPr>
              <w:t>.</w:t>
            </w:r>
          </w:p>
          <w:p w14:paraId="39021FF5" w14:textId="51C7847B" w:rsidR="00607765" w:rsidRPr="00D97B1D" w:rsidRDefault="00607765" w:rsidP="00607765">
            <w:pPr>
              <w:rPr>
                <w:b/>
                <w:i/>
                <w:color w:val="C00000"/>
              </w:rPr>
            </w:pPr>
            <w:r w:rsidRPr="00D97B1D">
              <w:rPr>
                <w:b/>
                <w:i/>
                <w:color w:val="C00000"/>
              </w:rPr>
              <w:t>IF THE PANEL CONSULTANT'S LOCATION, THE LOCATION OF THE PERFORMANCE OF THE SERVICES OR PEOPLE ARE BASED OVERSEAS, INSERT "</w:t>
            </w:r>
            <w:r w:rsidR="00F14E48">
              <w:rPr>
                <w:b/>
                <w:i/>
                <w:color w:val="C00000"/>
              </w:rPr>
              <w:t>Employers' Liability Insurance"</w:t>
            </w:r>
          </w:p>
          <w:p w14:paraId="2190D27F" w14:textId="77777777" w:rsidR="00607765" w:rsidRPr="00BF753A" w:rsidRDefault="00607765" w:rsidP="00607765">
            <w:pPr>
              <w:rPr>
                <w:b/>
                <w:bCs/>
                <w:i/>
                <w:iCs/>
              </w:rPr>
            </w:pPr>
            <w:r w:rsidRPr="00D97B1D">
              <w:rPr>
                <w:b/>
                <w:i/>
                <w:color w:val="C00000"/>
              </w:rPr>
              <w:t>IF NO ADDITIONAL INSURANCE REQUIREMENTS, THEN INSERT "Not applicable."]</w:t>
            </w:r>
          </w:p>
        </w:tc>
      </w:tr>
      <w:tr w:rsidR="00CC3089" w14:paraId="546E16E8" w14:textId="77777777" w:rsidTr="00B0186A">
        <w:tc>
          <w:tcPr>
            <w:tcW w:w="533" w:type="dxa"/>
            <w:shd w:val="clear" w:color="auto" w:fill="auto"/>
          </w:tcPr>
          <w:p w14:paraId="2225E770" w14:textId="77777777" w:rsidR="00CC3089" w:rsidRPr="002A096D" w:rsidRDefault="00CC3089" w:rsidP="00256A9E">
            <w:pPr>
              <w:pStyle w:val="DefenceTable1"/>
            </w:pPr>
          </w:p>
        </w:tc>
        <w:tc>
          <w:tcPr>
            <w:tcW w:w="3323" w:type="dxa"/>
            <w:shd w:val="clear" w:color="auto" w:fill="auto"/>
          </w:tcPr>
          <w:p w14:paraId="232C7B2C" w14:textId="77777777" w:rsidR="00D12536" w:rsidRPr="00E748FA" w:rsidRDefault="00CC3089" w:rsidP="00E748FA">
            <w:pPr>
              <w:tabs>
                <w:tab w:val="left" w:pos="1170"/>
              </w:tabs>
              <w:rPr>
                <w:b/>
                <w:i/>
              </w:rPr>
            </w:pPr>
            <w:r w:rsidRPr="002A096D">
              <w:rPr>
                <w:b/>
              </w:rPr>
              <w:t>Other Requirements:</w:t>
            </w:r>
          </w:p>
        </w:tc>
        <w:tc>
          <w:tcPr>
            <w:tcW w:w="5715" w:type="dxa"/>
            <w:shd w:val="clear" w:color="auto" w:fill="auto"/>
          </w:tcPr>
          <w:p w14:paraId="7C7E0565" w14:textId="77777777" w:rsidR="00CC3089" w:rsidRDefault="00CC3089" w:rsidP="00256A9E">
            <w:pPr>
              <w:pStyle w:val="DefenceNormal"/>
              <w:numPr>
                <w:ilvl w:val="0"/>
                <w:numId w:val="44"/>
              </w:numPr>
              <w:ind w:left="567" w:hanging="567"/>
            </w:pPr>
            <w:r w:rsidRPr="009F7BEE">
              <w:t xml:space="preserve">Lodge </w:t>
            </w:r>
            <w:r w:rsidR="009C76CF" w:rsidRPr="00C432A2">
              <w:t>Annexure B</w:t>
            </w:r>
            <w:r w:rsidR="000850D9">
              <w:t xml:space="preserve"> - DCAP Supplement, Annexure C - Fee Schedule</w:t>
            </w:r>
            <w:r w:rsidR="00A1223D">
              <w:t xml:space="preserve"> and</w:t>
            </w:r>
            <w:r w:rsidR="000850D9">
              <w:t xml:space="preserve"> Annexure E - Alternative Proposals (if an Alternative Proposal is being lodged by the Panel Consultant)</w:t>
            </w:r>
            <w:r w:rsidR="009423FB" w:rsidRPr="009F7BEE">
              <w:t>.</w:t>
            </w:r>
          </w:p>
          <w:p w14:paraId="09A1FFA9" w14:textId="77777777" w:rsidR="00CC3089" w:rsidRDefault="00CC3089" w:rsidP="00256A9E">
            <w:pPr>
              <w:pStyle w:val="DefenceNormal"/>
              <w:numPr>
                <w:ilvl w:val="0"/>
                <w:numId w:val="44"/>
              </w:numPr>
              <w:ind w:left="567" w:hanging="567"/>
            </w:pPr>
            <w:r>
              <w:t xml:space="preserve">Complete the draft Contract Particulars (refer </w:t>
            </w:r>
            <w:r w:rsidR="00333B15">
              <w:t xml:space="preserve">to </w:t>
            </w:r>
            <w:r>
              <w:t xml:space="preserve">Annexure </w:t>
            </w:r>
            <w:r w:rsidR="00715F86">
              <w:t>D</w:t>
            </w:r>
            <w:r>
              <w:t xml:space="preserve"> to the RFP)</w:t>
            </w:r>
            <w:r w:rsidR="009423FB">
              <w:t>.</w:t>
            </w:r>
          </w:p>
          <w:p w14:paraId="26D9B590" w14:textId="77777777" w:rsidR="00242183" w:rsidRDefault="00FE672B" w:rsidP="00256A9E">
            <w:pPr>
              <w:pStyle w:val="DefenceNormal"/>
              <w:numPr>
                <w:ilvl w:val="0"/>
                <w:numId w:val="44"/>
              </w:numPr>
              <w:ind w:left="567" w:hanging="567"/>
            </w:pPr>
            <w:r>
              <w:t>P</w:t>
            </w:r>
            <w:r w:rsidR="000850D9">
              <w:t xml:space="preserve">rovide your proposal as a PDF version, Word version or both </w:t>
            </w:r>
            <w:r w:rsidR="000850D9" w:rsidRPr="00D97B1D">
              <w:rPr>
                <w:b/>
                <w:bCs/>
                <w:i/>
                <w:iCs/>
                <w:color w:val="C00000"/>
              </w:rPr>
              <w:t>[COMMONWEALTH TO SPECIFY]</w:t>
            </w:r>
            <w:r w:rsidR="000850D9" w:rsidRPr="00A1223D">
              <w:t>, and e</w:t>
            </w:r>
            <w:r w:rsidR="000850D9" w:rsidRPr="00C848B5">
              <w:t xml:space="preserve">nsure that the </w:t>
            </w:r>
            <w:r w:rsidR="000850D9">
              <w:t>proposal</w:t>
            </w:r>
            <w:r w:rsidR="000850D9" w:rsidRPr="00C848B5">
              <w:t xml:space="preserve"> contains file names which incorporate</w:t>
            </w:r>
            <w:r w:rsidR="000850D9">
              <w:t xml:space="preserve"> the Project Name, Panel Consultant</w:t>
            </w:r>
            <w:r w:rsidR="00333B15">
              <w:t>'</w:t>
            </w:r>
            <w:r w:rsidR="000850D9">
              <w:t>s Name and references to each part of the Panel Consultant</w:t>
            </w:r>
            <w:r w:rsidR="00333B15">
              <w:t>'</w:t>
            </w:r>
            <w:r w:rsidR="000850D9">
              <w:t>s proposal.</w:t>
            </w:r>
          </w:p>
          <w:p w14:paraId="09170D83" w14:textId="77777777" w:rsidR="00C34A3E" w:rsidRPr="00442C47" w:rsidRDefault="00CC3089" w:rsidP="00256A9E">
            <w:pPr>
              <w:pStyle w:val="DefenceNormal"/>
              <w:numPr>
                <w:ilvl w:val="0"/>
                <w:numId w:val="44"/>
              </w:numPr>
              <w:ind w:left="567" w:hanging="567"/>
              <w:rPr>
                <w:b/>
                <w:i/>
              </w:rPr>
            </w:pPr>
            <w:r w:rsidRPr="007045BE">
              <w:t xml:space="preserve">Lodge Annexure </w:t>
            </w:r>
            <w:r w:rsidR="00715F86">
              <w:t>C</w:t>
            </w:r>
            <w:r w:rsidRPr="007045BE">
              <w:t xml:space="preserve"> - Fee </w:t>
            </w:r>
            <w:r w:rsidR="00303000">
              <w:t>Schedule</w:t>
            </w:r>
            <w:r w:rsidR="00242183">
              <w:t xml:space="preserve"> and</w:t>
            </w:r>
            <w:r w:rsidR="00303000" w:rsidRPr="007045BE">
              <w:t xml:space="preserve"> </w:t>
            </w:r>
            <w:r w:rsidRPr="00896655">
              <w:t xml:space="preserve">Annexure </w:t>
            </w:r>
            <w:r w:rsidR="00715F86">
              <w:t>E</w:t>
            </w:r>
            <w:r w:rsidR="00BA2BD9" w:rsidRPr="00896655">
              <w:t xml:space="preserve"> </w:t>
            </w:r>
            <w:r w:rsidRPr="00896655">
              <w:t>- Alternative Proposals</w:t>
            </w:r>
            <w:r w:rsidR="006E75EB">
              <w:t xml:space="preserve"> (if an Alternative Proposal is being lodged by the </w:t>
            </w:r>
            <w:r w:rsidR="00794D7C">
              <w:t xml:space="preserve">Panel </w:t>
            </w:r>
            <w:r w:rsidR="006E75EB">
              <w:t xml:space="preserve">Consultant) </w:t>
            </w:r>
            <w:r w:rsidRPr="00896655">
              <w:t>in</w:t>
            </w:r>
            <w:r w:rsidR="00ED2016">
              <w:t xml:space="preserve"> </w:t>
            </w:r>
            <w:r w:rsidR="00ED2016" w:rsidRPr="00442C47">
              <w:t>s</w:t>
            </w:r>
            <w:r w:rsidR="00322BF3" w:rsidRPr="00442C47">
              <w:t>eparate files</w:t>
            </w:r>
            <w:r w:rsidR="00322BF3" w:rsidRPr="007045BE">
              <w:t xml:space="preserve"> </w:t>
            </w:r>
            <w:r w:rsidR="00242183">
              <w:t>to the rest of your proposal.</w:t>
            </w:r>
            <w:r w:rsidR="00477A3B">
              <w:t xml:space="preserve"> </w:t>
            </w:r>
          </w:p>
        </w:tc>
      </w:tr>
      <w:tr w:rsidR="00CC3089" w14:paraId="4699E71E" w14:textId="77777777" w:rsidTr="00B0186A">
        <w:trPr>
          <w:cantSplit/>
        </w:trPr>
        <w:tc>
          <w:tcPr>
            <w:tcW w:w="533" w:type="dxa"/>
            <w:shd w:val="clear" w:color="auto" w:fill="auto"/>
          </w:tcPr>
          <w:p w14:paraId="1E71A497" w14:textId="77777777" w:rsidR="00CC3089" w:rsidRPr="002A096D" w:rsidRDefault="00CC3089" w:rsidP="00256A9E">
            <w:pPr>
              <w:pStyle w:val="DefenceTable1"/>
            </w:pPr>
          </w:p>
        </w:tc>
        <w:tc>
          <w:tcPr>
            <w:tcW w:w="3323" w:type="dxa"/>
            <w:shd w:val="clear" w:color="auto" w:fill="auto"/>
          </w:tcPr>
          <w:p w14:paraId="08C3F453" w14:textId="77777777" w:rsidR="00CC3089" w:rsidRPr="002A096D" w:rsidRDefault="00CC3089" w:rsidP="002A096D">
            <w:pPr>
              <w:tabs>
                <w:tab w:val="left" w:pos="1170"/>
              </w:tabs>
              <w:rPr>
                <w:b/>
              </w:rPr>
            </w:pPr>
            <w:r w:rsidRPr="002A096D">
              <w:rPr>
                <w:b/>
              </w:rPr>
              <w:t xml:space="preserve">Approvals: </w:t>
            </w:r>
            <w:r w:rsidRPr="002A096D">
              <w:rPr>
                <w:b/>
              </w:rPr>
              <w:tab/>
            </w:r>
          </w:p>
        </w:tc>
        <w:tc>
          <w:tcPr>
            <w:tcW w:w="5715" w:type="dxa"/>
            <w:shd w:val="clear" w:color="auto" w:fill="auto"/>
          </w:tcPr>
          <w:p w14:paraId="6080C1DB" w14:textId="3A1FE733" w:rsidR="00CC3089" w:rsidRPr="00441998" w:rsidRDefault="00CC3089" w:rsidP="00441998">
            <w:pPr>
              <w:rPr>
                <w:b/>
                <w:i/>
              </w:rPr>
            </w:pPr>
            <w:r w:rsidRPr="00D97B1D">
              <w:rPr>
                <w:b/>
                <w:i/>
                <w:color w:val="C00000"/>
              </w:rPr>
              <w:t>[OPTIONAL - COMMONWEALTH TO CONFIRM]</w:t>
            </w:r>
            <w:r w:rsidRPr="00441998">
              <w:t xml:space="preserve"> The Project remains subject to various Government approvals and the </w:t>
            </w:r>
            <w:r w:rsidRPr="00441998">
              <w:rPr>
                <w:i/>
              </w:rPr>
              <w:t>Public Works Committee Act</w:t>
            </w:r>
            <w:r w:rsidRPr="00441998">
              <w:t xml:space="preserve"> </w:t>
            </w:r>
            <w:r w:rsidRPr="00441998">
              <w:rPr>
                <w:i/>
              </w:rPr>
              <w:t>1969</w:t>
            </w:r>
            <w:r w:rsidR="00D97B1D">
              <w:t xml:space="preserve"> (Cth).</w:t>
            </w:r>
          </w:p>
        </w:tc>
      </w:tr>
      <w:tr w:rsidR="00CC3089" w14:paraId="13E5BF37" w14:textId="77777777" w:rsidTr="00B0186A">
        <w:tc>
          <w:tcPr>
            <w:tcW w:w="533" w:type="dxa"/>
            <w:shd w:val="clear" w:color="auto" w:fill="auto"/>
          </w:tcPr>
          <w:p w14:paraId="19444DB5" w14:textId="77777777" w:rsidR="00CC3089" w:rsidRPr="002A096D" w:rsidRDefault="00CC3089" w:rsidP="00256A9E">
            <w:pPr>
              <w:pStyle w:val="DefenceTable1"/>
            </w:pPr>
          </w:p>
        </w:tc>
        <w:tc>
          <w:tcPr>
            <w:tcW w:w="3323" w:type="dxa"/>
            <w:shd w:val="clear" w:color="auto" w:fill="auto"/>
          </w:tcPr>
          <w:p w14:paraId="6C65CA21" w14:textId="77777777" w:rsidR="00CC3089" w:rsidRPr="002A096D" w:rsidRDefault="00CC3089" w:rsidP="002A096D">
            <w:pPr>
              <w:tabs>
                <w:tab w:val="left" w:pos="1170"/>
              </w:tabs>
              <w:rPr>
                <w:b/>
              </w:rPr>
            </w:pPr>
            <w:r w:rsidRPr="009423FB">
              <w:rPr>
                <w:b/>
              </w:rPr>
              <w:t>Industry Briefing:</w:t>
            </w:r>
          </w:p>
        </w:tc>
        <w:tc>
          <w:tcPr>
            <w:tcW w:w="5715" w:type="dxa"/>
            <w:shd w:val="clear" w:color="auto" w:fill="auto"/>
          </w:tcPr>
          <w:p w14:paraId="180848BB" w14:textId="1F9DB02B" w:rsidR="00CC3089" w:rsidRPr="00D97B1D" w:rsidRDefault="00CC3089" w:rsidP="00D436D3">
            <w:pPr>
              <w:rPr>
                <w:b/>
                <w:i/>
                <w:color w:val="C00000"/>
              </w:rPr>
            </w:pPr>
            <w:r w:rsidRPr="00D97B1D">
              <w:rPr>
                <w:b/>
                <w:i/>
                <w:color w:val="C00000"/>
              </w:rPr>
              <w:t>[OPTIONAL - COMMONWEALTH TO CONFIRM</w:t>
            </w:r>
            <w:r w:rsidR="005263DB" w:rsidRPr="00D97B1D">
              <w:rPr>
                <w:b/>
                <w:i/>
                <w:color w:val="C00000"/>
              </w:rPr>
              <w:t>. DELETE AND INSERT "</w:t>
            </w:r>
            <w:r w:rsidR="00555BD9" w:rsidRPr="00D97B1D">
              <w:rPr>
                <w:b/>
                <w:i/>
                <w:color w:val="C00000"/>
              </w:rPr>
              <w:t>Not applicable</w:t>
            </w:r>
            <w:r w:rsidR="005263DB" w:rsidRPr="00D97B1D">
              <w:rPr>
                <w:b/>
                <w:i/>
                <w:color w:val="C00000"/>
              </w:rPr>
              <w:t>" IF AN INDUSTRY BRIEFING IS NOT PROPOSED</w:t>
            </w:r>
            <w:r w:rsidR="00D03AD4">
              <w:rPr>
                <w:b/>
                <w:i/>
                <w:color w:val="C00000"/>
              </w:rPr>
              <w:t>.</w:t>
            </w:r>
            <w:r w:rsidRPr="00D97B1D">
              <w:rPr>
                <w:b/>
                <w:i/>
                <w:color w:val="C00000"/>
              </w:rPr>
              <w:t>]</w:t>
            </w:r>
          </w:p>
          <w:p w14:paraId="10DAE16A" w14:textId="77777777" w:rsidR="00CC3089" w:rsidRPr="00D97B1D" w:rsidRDefault="00CC3089" w:rsidP="00D436D3">
            <w:pPr>
              <w:rPr>
                <w:b/>
                <w:color w:val="C00000"/>
              </w:rPr>
            </w:pPr>
            <w:r w:rsidRPr="002A096D">
              <w:rPr>
                <w:b/>
              </w:rPr>
              <w:t xml:space="preserve">Date: </w:t>
            </w:r>
            <w:r w:rsidRPr="00D97B1D">
              <w:rPr>
                <w:b/>
                <w:i/>
                <w:color w:val="C00000"/>
              </w:rPr>
              <w:t>[COMMONWEALTH TO INSERT]</w:t>
            </w:r>
          </w:p>
          <w:p w14:paraId="38064AD1" w14:textId="77777777" w:rsidR="00CC3089" w:rsidRPr="00D97B1D" w:rsidRDefault="00CC3089" w:rsidP="00D436D3">
            <w:pPr>
              <w:rPr>
                <w:b/>
                <w:color w:val="C00000"/>
              </w:rPr>
            </w:pPr>
            <w:r w:rsidRPr="002A096D">
              <w:rPr>
                <w:b/>
              </w:rPr>
              <w:lastRenderedPageBreak/>
              <w:t xml:space="preserve">Time: </w:t>
            </w:r>
            <w:r w:rsidRPr="00D97B1D">
              <w:rPr>
                <w:b/>
                <w:i/>
                <w:color w:val="C00000"/>
              </w:rPr>
              <w:t>[COMMONWEALTH TO INSERT]</w:t>
            </w:r>
          </w:p>
          <w:p w14:paraId="64710D50" w14:textId="77777777" w:rsidR="00CC3089" w:rsidRPr="00D97B1D" w:rsidRDefault="00CC3089" w:rsidP="00D436D3">
            <w:pPr>
              <w:rPr>
                <w:b/>
                <w:color w:val="C00000"/>
              </w:rPr>
            </w:pPr>
            <w:r w:rsidRPr="002A096D">
              <w:rPr>
                <w:b/>
              </w:rPr>
              <w:t xml:space="preserve">Location: </w:t>
            </w:r>
            <w:r w:rsidRPr="00D97B1D">
              <w:rPr>
                <w:b/>
                <w:i/>
                <w:color w:val="C00000"/>
              </w:rPr>
              <w:t>[COMMONWEALTH TO INSERT]</w:t>
            </w:r>
          </w:p>
          <w:p w14:paraId="6018AAA6" w14:textId="71F4C4B0" w:rsidR="00CC3089" w:rsidRDefault="00CC3089" w:rsidP="00D436D3">
            <w:r>
              <w:t xml:space="preserve">Please nominate up to </w:t>
            </w:r>
            <w:r w:rsidRPr="00D97B1D">
              <w:rPr>
                <w:b/>
                <w:i/>
                <w:color w:val="C00000"/>
              </w:rPr>
              <w:t>[COMMONWEALTH TO INSERT]</w:t>
            </w:r>
            <w:r w:rsidRPr="00D97B1D">
              <w:rPr>
                <w:color w:val="C00000"/>
              </w:rPr>
              <w:t xml:space="preserve"> </w:t>
            </w:r>
            <w:r>
              <w:t xml:space="preserve">persons to attend the industry briefing and notify the Contact Officer via email by </w:t>
            </w:r>
            <w:r w:rsidRPr="00D97B1D">
              <w:rPr>
                <w:b/>
                <w:i/>
                <w:color w:val="C00000"/>
              </w:rPr>
              <w:t>[COMMONWEALTH TO INSERT DATE AND TIME]</w:t>
            </w:r>
          </w:p>
          <w:p w14:paraId="2D57946C" w14:textId="49282D5A" w:rsidR="00CC3089" w:rsidRDefault="00CC3089" w:rsidP="00287078">
            <w:r>
              <w:t xml:space="preserve">Any industry briefing will be conducted for the purposes of providing background information only. The </w:t>
            </w:r>
            <w:r w:rsidR="00794D7C">
              <w:t xml:space="preserve">Panel </w:t>
            </w:r>
            <w:r>
              <w:t>Consultant must not rely on any statement made at the industry briefing unless confirmed in writing by the Commonwealth as an amendment to the RFP under item</w:t>
            </w:r>
            <w:r w:rsidR="005C7DD2">
              <w:t xml:space="preserve"> </w:t>
            </w:r>
            <w:r w:rsidR="005C7DD2">
              <w:fldChar w:fldCharType="begin"/>
            </w:r>
            <w:r w:rsidR="005C7DD2">
              <w:instrText xml:space="preserve"> REF _Ref104449589 \r \h </w:instrText>
            </w:r>
            <w:r w:rsidR="005C7DD2">
              <w:fldChar w:fldCharType="separate"/>
            </w:r>
            <w:r w:rsidR="00F14E48">
              <w:t>17</w:t>
            </w:r>
            <w:r w:rsidR="005C7DD2">
              <w:fldChar w:fldCharType="end"/>
            </w:r>
            <w:r>
              <w:t>.</w:t>
            </w:r>
          </w:p>
        </w:tc>
      </w:tr>
      <w:tr w:rsidR="00CC3089" w14:paraId="6FB869E6" w14:textId="77777777" w:rsidTr="00B0186A">
        <w:tc>
          <w:tcPr>
            <w:tcW w:w="533" w:type="dxa"/>
            <w:shd w:val="clear" w:color="auto" w:fill="auto"/>
          </w:tcPr>
          <w:p w14:paraId="6FE55B7F" w14:textId="77777777" w:rsidR="00CC3089" w:rsidRPr="002A096D" w:rsidRDefault="00CC3089" w:rsidP="00256A9E">
            <w:pPr>
              <w:pStyle w:val="DefenceTable1"/>
            </w:pPr>
            <w:bookmarkStart w:id="10" w:name="_Ref104449589"/>
          </w:p>
        </w:tc>
        <w:bookmarkEnd w:id="10"/>
        <w:tc>
          <w:tcPr>
            <w:tcW w:w="3323" w:type="dxa"/>
            <w:shd w:val="clear" w:color="auto" w:fill="auto"/>
          </w:tcPr>
          <w:p w14:paraId="4CF41205" w14:textId="77777777" w:rsidR="00CC3089" w:rsidRPr="002A096D" w:rsidRDefault="00CC3089" w:rsidP="002A096D">
            <w:pPr>
              <w:tabs>
                <w:tab w:val="left" w:pos="1170"/>
              </w:tabs>
              <w:rPr>
                <w:b/>
              </w:rPr>
            </w:pPr>
            <w:r w:rsidRPr="002A096D">
              <w:rPr>
                <w:b/>
              </w:rPr>
              <w:t>Addenda:</w:t>
            </w:r>
          </w:p>
        </w:tc>
        <w:tc>
          <w:tcPr>
            <w:tcW w:w="5715" w:type="dxa"/>
            <w:shd w:val="clear" w:color="auto" w:fill="auto"/>
          </w:tcPr>
          <w:p w14:paraId="4A641F76" w14:textId="77777777" w:rsidR="00CC3089" w:rsidRDefault="00CC3089" w:rsidP="00757360">
            <w:r w:rsidRPr="007C6340">
              <w:t xml:space="preserve">The Commonwealth may (in its absolute discretion) amend </w:t>
            </w:r>
            <w:r>
              <w:t>this</w:t>
            </w:r>
            <w:r w:rsidRPr="007C6340">
              <w:t xml:space="preserve"> </w:t>
            </w:r>
            <w:r>
              <w:t>RFP at any time prior to the C</w:t>
            </w:r>
            <w:r w:rsidRPr="007C6340">
              <w:t xml:space="preserve">losing </w:t>
            </w:r>
            <w:r>
              <w:t>D</w:t>
            </w:r>
            <w:r w:rsidRPr="007C6340">
              <w:t>ate</w:t>
            </w:r>
            <w:r>
              <w:t xml:space="preserve"> and Time</w:t>
            </w:r>
            <w:r w:rsidRPr="007C6340">
              <w:t xml:space="preserve"> </w:t>
            </w:r>
            <w:r>
              <w:t>in the</w:t>
            </w:r>
            <w:r w:rsidRPr="007C6340">
              <w:t xml:space="preserve"> form of a</w:t>
            </w:r>
            <w:r>
              <w:t xml:space="preserve"> written</w:t>
            </w:r>
            <w:r w:rsidRPr="007C6340">
              <w:t xml:space="preserve"> addendum issued to </w:t>
            </w:r>
            <w:r w:rsidR="009D037D">
              <w:t>the</w:t>
            </w:r>
            <w:r w:rsidRPr="007C6340">
              <w:t xml:space="preserve"> </w:t>
            </w:r>
            <w:r>
              <w:t xml:space="preserve">Panel </w:t>
            </w:r>
            <w:r w:rsidRPr="007C6340">
              <w:t>Consultants</w:t>
            </w:r>
            <w:r w:rsidR="009D037D">
              <w:t xml:space="preserve"> participating in the RFP process</w:t>
            </w:r>
            <w:r w:rsidRPr="007C6340">
              <w:t xml:space="preserve">. No explanation or interpretation of the </w:t>
            </w:r>
            <w:r>
              <w:t>RFP</w:t>
            </w:r>
            <w:r w:rsidRPr="007C6340">
              <w:t xml:space="preserve"> may be relied upon unless it is given in the form of an addendum.  </w:t>
            </w:r>
          </w:p>
          <w:p w14:paraId="7E17BCF1" w14:textId="77777777" w:rsidR="00CC3089" w:rsidRDefault="00CC3089" w:rsidP="00757360">
            <w:r>
              <w:t xml:space="preserve">All addenda will be issued by email. </w:t>
            </w:r>
          </w:p>
        </w:tc>
      </w:tr>
      <w:tr w:rsidR="00CC3089" w14:paraId="35A74611" w14:textId="77777777" w:rsidTr="00B0186A">
        <w:tc>
          <w:tcPr>
            <w:tcW w:w="533" w:type="dxa"/>
            <w:shd w:val="clear" w:color="auto" w:fill="auto"/>
          </w:tcPr>
          <w:p w14:paraId="10C3A29B" w14:textId="77777777" w:rsidR="00CC3089" w:rsidRPr="002A096D" w:rsidRDefault="00CC3089" w:rsidP="00256A9E">
            <w:pPr>
              <w:pStyle w:val="DefenceTable1"/>
            </w:pPr>
            <w:bookmarkStart w:id="11" w:name="_Ref104449664"/>
          </w:p>
        </w:tc>
        <w:bookmarkEnd w:id="11"/>
        <w:tc>
          <w:tcPr>
            <w:tcW w:w="3323" w:type="dxa"/>
            <w:shd w:val="clear" w:color="auto" w:fill="auto"/>
          </w:tcPr>
          <w:p w14:paraId="3C41C623" w14:textId="77777777" w:rsidR="00CC3089" w:rsidRPr="002A096D" w:rsidRDefault="00CC3089" w:rsidP="002A096D">
            <w:pPr>
              <w:tabs>
                <w:tab w:val="left" w:pos="1170"/>
              </w:tabs>
              <w:rPr>
                <w:b/>
              </w:rPr>
            </w:pPr>
            <w:r w:rsidRPr="002A096D">
              <w:rPr>
                <w:b/>
              </w:rPr>
              <w:t>Information Documents:</w:t>
            </w:r>
          </w:p>
        </w:tc>
        <w:tc>
          <w:tcPr>
            <w:tcW w:w="5715" w:type="dxa"/>
            <w:shd w:val="clear" w:color="auto" w:fill="auto"/>
          </w:tcPr>
          <w:p w14:paraId="425AFE89" w14:textId="77777777" w:rsidR="00CC3089" w:rsidRDefault="00CC3089" w:rsidP="00D436D3">
            <w:r>
              <w:t xml:space="preserve">The Commonwealth may (in its absolute discretion) issue a document </w:t>
            </w:r>
            <w:r w:rsidR="009D037D">
              <w:t xml:space="preserve">to the Panel Consultants participating in the RFP process </w:t>
            </w:r>
            <w:r>
              <w:t xml:space="preserve">expressly stated to be an "Information Document" at any time prior to the Closing Date and Time. Information issued as an Information Document is for the </w:t>
            </w:r>
            <w:r w:rsidR="00794D7C">
              <w:t xml:space="preserve">Panel </w:t>
            </w:r>
            <w:r>
              <w:t xml:space="preserve">Consultant's information only and will not become part of the RFP or form part of the Contract. In lodging a proposal, the </w:t>
            </w:r>
            <w:r w:rsidR="00794D7C">
              <w:t xml:space="preserve">Panel </w:t>
            </w:r>
            <w:r>
              <w:t>Consultant acknowledges and agrees that it did not rely upon Information Documents in lodging its proposal or ent</w:t>
            </w:r>
            <w:r w:rsidR="007E56BC">
              <w:t>ering</w:t>
            </w:r>
            <w:r>
              <w:t xml:space="preserve"> into any contract for the Services. </w:t>
            </w:r>
          </w:p>
          <w:p w14:paraId="37E3B519" w14:textId="77777777" w:rsidR="00CC3089" w:rsidRPr="007C6340" w:rsidRDefault="00CC3089" w:rsidP="000C524B">
            <w:r>
              <w:t xml:space="preserve">All Information Documents will be issued by email. </w:t>
            </w:r>
          </w:p>
        </w:tc>
      </w:tr>
      <w:tr w:rsidR="00F372D3" w14:paraId="24B539C6" w14:textId="77777777" w:rsidTr="00B0186A">
        <w:tc>
          <w:tcPr>
            <w:tcW w:w="533" w:type="dxa"/>
            <w:shd w:val="clear" w:color="auto" w:fill="auto"/>
          </w:tcPr>
          <w:p w14:paraId="6D37C6AD" w14:textId="77777777" w:rsidR="00F372D3" w:rsidRDefault="00F372D3" w:rsidP="00256A9E">
            <w:pPr>
              <w:pStyle w:val="DefenceTable1"/>
            </w:pPr>
          </w:p>
        </w:tc>
        <w:tc>
          <w:tcPr>
            <w:tcW w:w="3323" w:type="dxa"/>
            <w:shd w:val="clear" w:color="auto" w:fill="auto"/>
          </w:tcPr>
          <w:p w14:paraId="64375779" w14:textId="4C66EE09" w:rsidR="00FB3D63" w:rsidRPr="00E748FA" w:rsidRDefault="00F372D3" w:rsidP="00F14E48">
            <w:pPr>
              <w:tabs>
                <w:tab w:val="left" w:pos="1170"/>
              </w:tabs>
              <w:rPr>
                <w:b/>
                <w:i/>
              </w:rPr>
            </w:pPr>
            <w:r w:rsidRPr="00E748FA">
              <w:rPr>
                <w:b/>
              </w:rPr>
              <w:t>Joint Bids</w:t>
            </w:r>
            <w:r w:rsidR="00296DA6">
              <w:rPr>
                <w:b/>
              </w:rPr>
              <w:t>:</w:t>
            </w:r>
          </w:p>
        </w:tc>
        <w:tc>
          <w:tcPr>
            <w:tcW w:w="5715" w:type="dxa"/>
            <w:shd w:val="clear" w:color="auto" w:fill="auto"/>
          </w:tcPr>
          <w:p w14:paraId="3A23BB96" w14:textId="5D3C0960" w:rsidR="004570E8" w:rsidRPr="0087188D" w:rsidRDefault="004570E8" w:rsidP="00F9036E">
            <w:pPr>
              <w:rPr>
                <w:b/>
                <w:bCs/>
                <w:i/>
                <w:iCs/>
              </w:rPr>
            </w:pPr>
            <w:r w:rsidRPr="00D97B1D">
              <w:rPr>
                <w:b/>
                <w:bCs/>
                <w:i/>
                <w:iCs/>
                <w:color w:val="C00000"/>
              </w:rPr>
              <w:t>[OPTION 1 - IF JOINT BIDS ARE NOT PERMITTED FOR THIS RFP (NOTING THAT THIS MUST BE CONSISTENT WITH THE APPROVED PDDP OR EVALUATION PLAN)]</w:t>
            </w:r>
          </w:p>
          <w:p w14:paraId="07E04249" w14:textId="77777777" w:rsidR="004570E8" w:rsidRPr="00D9320D" w:rsidRDefault="004570E8" w:rsidP="00F9036E">
            <w:r w:rsidRPr="0087188D">
              <w:t>Joint bids are not permitted for this RFP.</w:t>
            </w:r>
          </w:p>
          <w:p w14:paraId="415BA75D" w14:textId="0E32BDF3" w:rsidR="004570E8" w:rsidRPr="00D97B1D" w:rsidRDefault="004570E8" w:rsidP="00F9036E">
            <w:pPr>
              <w:rPr>
                <w:b/>
                <w:bCs/>
                <w:i/>
                <w:iCs/>
                <w:color w:val="C00000"/>
              </w:rPr>
            </w:pPr>
            <w:r w:rsidRPr="00D97B1D">
              <w:rPr>
                <w:b/>
                <w:bCs/>
                <w:i/>
                <w:iCs/>
                <w:color w:val="C00000"/>
              </w:rPr>
              <w:t>[OPTION 2 - IF JOINT BIDS ARE PERMITTED FOR THIS RFP (NOTING THAT THIS MUST BE CONSISTENT WITH THE APPROVED PDDP OR EVALUATION PLAN)]</w:t>
            </w:r>
          </w:p>
          <w:p w14:paraId="74306124" w14:textId="77777777" w:rsidR="004570E8" w:rsidRPr="0087188D" w:rsidRDefault="004570E8" w:rsidP="00256A9E">
            <w:pPr>
              <w:pStyle w:val="DefenceNormal"/>
              <w:numPr>
                <w:ilvl w:val="0"/>
                <w:numId w:val="33"/>
              </w:numPr>
              <w:ind w:left="567" w:hanging="567"/>
            </w:pPr>
            <w:r w:rsidRPr="0087188D">
              <w:t xml:space="preserve">The Commonwealth offers the </w:t>
            </w:r>
            <w:r w:rsidR="00794D7C">
              <w:t xml:space="preserve">Panel </w:t>
            </w:r>
            <w:r>
              <w:t xml:space="preserve">Consultant </w:t>
            </w:r>
            <w:r w:rsidRPr="0087188D">
              <w:t>the opportunity to lodge its</w:t>
            </w:r>
            <w:r>
              <w:t xml:space="preserve"> </w:t>
            </w:r>
            <w:r w:rsidRPr="0087188D">
              <w:t>proposal on a Joint Bid Basis.</w:t>
            </w:r>
          </w:p>
          <w:p w14:paraId="7F0B916B" w14:textId="77777777" w:rsidR="004570E8" w:rsidRPr="0087188D" w:rsidRDefault="004570E8" w:rsidP="00256A9E">
            <w:pPr>
              <w:pStyle w:val="DefenceNormal"/>
              <w:numPr>
                <w:ilvl w:val="0"/>
                <w:numId w:val="33"/>
              </w:numPr>
              <w:ind w:left="567" w:hanging="567"/>
            </w:pPr>
            <w:r w:rsidRPr="00B27B5F">
              <w:rPr>
                <w:b/>
                <w:bCs/>
              </w:rPr>
              <w:t>Joint Bid Basis</w:t>
            </w:r>
            <w:r w:rsidRPr="00CC2AB2">
              <w:t xml:space="preserve"> </w:t>
            </w:r>
            <w:r w:rsidRPr="0087188D">
              <w:t>means a proposal lodged:</w:t>
            </w:r>
          </w:p>
          <w:p w14:paraId="79D6B313" w14:textId="77777777" w:rsidR="004570E8" w:rsidRPr="0087188D" w:rsidRDefault="004570E8" w:rsidP="00256A9E">
            <w:pPr>
              <w:pStyle w:val="DefenceNormal"/>
              <w:numPr>
                <w:ilvl w:val="0"/>
                <w:numId w:val="35"/>
              </w:numPr>
              <w:ind w:left="1134" w:hanging="567"/>
            </w:pPr>
            <w:r w:rsidRPr="0087188D">
              <w:t>by an unincorporated joint venture; or</w:t>
            </w:r>
          </w:p>
          <w:p w14:paraId="3CA0CDD3" w14:textId="77777777" w:rsidR="004570E8" w:rsidRPr="0087188D" w:rsidRDefault="004570E8" w:rsidP="00256A9E">
            <w:pPr>
              <w:pStyle w:val="DefenceNormal"/>
              <w:numPr>
                <w:ilvl w:val="0"/>
                <w:numId w:val="35"/>
              </w:numPr>
              <w:ind w:left="964" w:hanging="397"/>
            </w:pPr>
            <w:r w:rsidRPr="0087188D">
              <w:t xml:space="preserve">on any other basis involving more than one party </w:t>
            </w:r>
            <w:r w:rsidR="00EE1C01">
              <w:t>if</w:t>
            </w:r>
            <w:r w:rsidR="00EE1C01" w:rsidRPr="0087188D">
              <w:t xml:space="preserve"> </w:t>
            </w:r>
            <w:r w:rsidRPr="0087188D">
              <w:t>the</w:t>
            </w:r>
            <w:r>
              <w:t xml:space="preserve"> </w:t>
            </w:r>
            <w:r w:rsidRPr="0087188D">
              <w:t>Commonwealth is relying upon a representation that those parties</w:t>
            </w:r>
            <w:r>
              <w:t xml:space="preserve"> </w:t>
            </w:r>
            <w:r w:rsidRPr="0087188D">
              <w:t xml:space="preserve">will be jointly </w:t>
            </w:r>
            <w:r w:rsidR="00EE1C01">
              <w:t xml:space="preserve">and severally </w:t>
            </w:r>
            <w:r w:rsidRPr="0087188D">
              <w:t>responsible for performing</w:t>
            </w:r>
            <w:r>
              <w:t xml:space="preserve"> </w:t>
            </w:r>
            <w:r w:rsidRPr="0087188D">
              <w:t xml:space="preserve">the </w:t>
            </w:r>
            <w:r>
              <w:t xml:space="preserve">Services </w:t>
            </w:r>
            <w:r w:rsidRPr="0087188D">
              <w:t xml:space="preserve">and otherwise meeting the </w:t>
            </w:r>
            <w:r w:rsidRPr="0087188D">
              <w:lastRenderedPageBreak/>
              <w:t>obligations under the</w:t>
            </w:r>
            <w:r>
              <w:t xml:space="preserve"> </w:t>
            </w:r>
            <w:r w:rsidRPr="0087188D">
              <w:t>Contract if their joint bid is the successful proposal for the Project.</w:t>
            </w:r>
          </w:p>
          <w:p w14:paraId="0004DD1D" w14:textId="77777777" w:rsidR="004570E8" w:rsidRPr="0087188D" w:rsidRDefault="004570E8" w:rsidP="00256A9E">
            <w:pPr>
              <w:pStyle w:val="DefenceNormal"/>
              <w:numPr>
                <w:ilvl w:val="0"/>
                <w:numId w:val="33"/>
              </w:numPr>
              <w:ind w:left="567" w:hanging="567"/>
            </w:pPr>
            <w:r w:rsidRPr="0087188D">
              <w:t>A proposal may only be lodged on a Joint Bid Basis where all joint bid</w:t>
            </w:r>
            <w:r>
              <w:t xml:space="preserve"> </w:t>
            </w:r>
            <w:r w:rsidRPr="0087188D">
              <w:t>parties:</w:t>
            </w:r>
          </w:p>
          <w:p w14:paraId="55A3639F" w14:textId="77777777" w:rsidR="004570E8" w:rsidRPr="0087188D" w:rsidRDefault="004570E8" w:rsidP="00256A9E">
            <w:pPr>
              <w:pStyle w:val="DefenceNormal"/>
              <w:numPr>
                <w:ilvl w:val="0"/>
                <w:numId w:val="36"/>
              </w:numPr>
              <w:ind w:left="964" w:hanging="397"/>
            </w:pPr>
            <w:r w:rsidRPr="0087188D">
              <w:t xml:space="preserve">are Panel </w:t>
            </w:r>
            <w:r>
              <w:t xml:space="preserve">Consultants </w:t>
            </w:r>
            <w:r w:rsidRPr="0087188D">
              <w:t>that have been appointed to the Panel for the</w:t>
            </w:r>
            <w:r>
              <w:t xml:space="preserve"> </w:t>
            </w:r>
            <w:r w:rsidRPr="0087188D">
              <w:t xml:space="preserve">relevant </w:t>
            </w:r>
            <w:r w:rsidRPr="00E748FA">
              <w:t>Service Category</w:t>
            </w:r>
            <w:r w:rsidRPr="0087188D">
              <w:t xml:space="preserve"> set out in this RFP; and</w:t>
            </w:r>
          </w:p>
          <w:p w14:paraId="7831AC8B" w14:textId="77777777" w:rsidR="00F372D3" w:rsidRPr="00442C47" w:rsidRDefault="004570E8" w:rsidP="00256A9E">
            <w:pPr>
              <w:pStyle w:val="DefenceNormal"/>
              <w:numPr>
                <w:ilvl w:val="0"/>
                <w:numId w:val="36"/>
              </w:numPr>
              <w:ind w:left="964" w:hanging="397"/>
            </w:pPr>
            <w:r w:rsidRPr="0087188D">
              <w:t>have been invited by the</w:t>
            </w:r>
            <w:r>
              <w:t xml:space="preserve"> Commonwealth to lodge a proposal in response to this RFP.</w:t>
            </w:r>
          </w:p>
        </w:tc>
      </w:tr>
      <w:tr w:rsidR="00CC3089" w14:paraId="57248066" w14:textId="77777777" w:rsidTr="00B0186A">
        <w:tc>
          <w:tcPr>
            <w:tcW w:w="533" w:type="dxa"/>
            <w:shd w:val="clear" w:color="auto" w:fill="auto"/>
          </w:tcPr>
          <w:p w14:paraId="57761C59" w14:textId="77777777" w:rsidR="00CC3089" w:rsidRPr="002A096D" w:rsidRDefault="00CC3089" w:rsidP="00256A9E">
            <w:pPr>
              <w:pStyle w:val="DefenceTable1"/>
            </w:pPr>
            <w:bookmarkStart w:id="12" w:name="_Ref104449345"/>
          </w:p>
        </w:tc>
        <w:bookmarkEnd w:id="12"/>
        <w:tc>
          <w:tcPr>
            <w:tcW w:w="3323" w:type="dxa"/>
            <w:shd w:val="clear" w:color="auto" w:fill="auto"/>
          </w:tcPr>
          <w:p w14:paraId="692A5DBE" w14:textId="77777777" w:rsidR="00CC3089" w:rsidRPr="002A096D" w:rsidRDefault="00CC3089" w:rsidP="002A096D">
            <w:pPr>
              <w:tabs>
                <w:tab w:val="left" w:pos="1170"/>
              </w:tabs>
              <w:rPr>
                <w:b/>
              </w:rPr>
            </w:pPr>
            <w:r w:rsidRPr="002A096D">
              <w:rPr>
                <w:b/>
              </w:rPr>
              <w:t>Procedures after the Closing Date and Time:</w:t>
            </w:r>
          </w:p>
        </w:tc>
        <w:tc>
          <w:tcPr>
            <w:tcW w:w="5715" w:type="dxa"/>
            <w:shd w:val="clear" w:color="auto" w:fill="auto"/>
          </w:tcPr>
          <w:p w14:paraId="195B32F1" w14:textId="77777777" w:rsidR="00CC3089" w:rsidRDefault="00CC3089" w:rsidP="00BA2FC1">
            <w:r>
              <w:t xml:space="preserve">At any time after the Closing Date and Time, the Commonwealth may (in its absolute discretion) do one or more of the following from time to time with one or more </w:t>
            </w:r>
            <w:r w:rsidR="00794D7C">
              <w:t xml:space="preserve">Panel </w:t>
            </w:r>
            <w:r>
              <w:t>Consultants:</w:t>
            </w:r>
          </w:p>
          <w:p w14:paraId="5ABE1720" w14:textId="77777777" w:rsidR="00CC3089" w:rsidRDefault="00CC3089" w:rsidP="00256A9E">
            <w:pPr>
              <w:pStyle w:val="DefenceNormal"/>
              <w:numPr>
                <w:ilvl w:val="0"/>
                <w:numId w:val="45"/>
              </w:numPr>
              <w:ind w:left="567" w:hanging="567"/>
            </w:pPr>
            <w:r>
              <w:t xml:space="preserve">Meet with representatives of the </w:t>
            </w:r>
            <w:r w:rsidR="00794D7C">
              <w:t xml:space="preserve">Panel </w:t>
            </w:r>
            <w:r>
              <w:t xml:space="preserve">Consultant to obtain further information, documents or evidence in relation to, and otherwise clarify, aspects of the </w:t>
            </w:r>
            <w:r w:rsidR="00794D7C">
              <w:t xml:space="preserve">Panel </w:t>
            </w:r>
            <w:r>
              <w:t>Consultant's proposal</w:t>
            </w:r>
            <w:r w:rsidR="0018351D">
              <w:t>.</w:t>
            </w:r>
            <w:r>
              <w:t xml:space="preserve"> </w:t>
            </w:r>
          </w:p>
          <w:p w14:paraId="4989FCB8" w14:textId="77777777" w:rsidR="00CC3089" w:rsidRDefault="00CC3089" w:rsidP="00256A9E">
            <w:pPr>
              <w:pStyle w:val="DefenceNormal"/>
              <w:numPr>
                <w:ilvl w:val="0"/>
                <w:numId w:val="45"/>
              </w:numPr>
              <w:ind w:left="567" w:hanging="567"/>
            </w:pPr>
            <w:r>
              <w:t xml:space="preserve">Notify the </w:t>
            </w:r>
            <w:r w:rsidR="00794D7C">
              <w:t xml:space="preserve">Panel </w:t>
            </w:r>
            <w:r>
              <w:t>Consultant by email that it is required to provide a presentation on its proposal at a time and location nominated by the Commonwealth in its notice</w:t>
            </w:r>
            <w:r w:rsidR="0018351D">
              <w:t>.</w:t>
            </w:r>
          </w:p>
          <w:p w14:paraId="4DB0ED5E" w14:textId="77777777" w:rsidR="00CC3089" w:rsidRDefault="00CC3089" w:rsidP="00256A9E">
            <w:pPr>
              <w:pStyle w:val="DefenceNormal"/>
              <w:numPr>
                <w:ilvl w:val="0"/>
                <w:numId w:val="45"/>
              </w:numPr>
              <w:ind w:left="567" w:hanging="567"/>
            </w:pPr>
            <w:r>
              <w:t xml:space="preserve">Require the </w:t>
            </w:r>
            <w:r w:rsidR="00794D7C">
              <w:t xml:space="preserve">Panel </w:t>
            </w:r>
            <w:r>
              <w:t xml:space="preserve">Consultant to provide the Commonwealth with further information, documents, evidence or clarification in relation to any aspect of the </w:t>
            </w:r>
            <w:r w:rsidR="00794D7C">
              <w:t xml:space="preserve">Panel </w:t>
            </w:r>
            <w:r>
              <w:t>Consultant's proposal or as otherwise described in the RFP</w:t>
            </w:r>
            <w:r w:rsidR="0018351D">
              <w:t>.</w:t>
            </w:r>
          </w:p>
          <w:p w14:paraId="178F16C7" w14:textId="77777777" w:rsidR="00CC3089" w:rsidRDefault="00CC3089" w:rsidP="00256A9E">
            <w:pPr>
              <w:pStyle w:val="DefenceNormal"/>
              <w:numPr>
                <w:ilvl w:val="0"/>
                <w:numId w:val="45"/>
              </w:numPr>
              <w:ind w:left="567" w:hanging="567"/>
            </w:pPr>
            <w:r>
              <w:t>Set aside a proposal, pending negotiations with one or mo</w:t>
            </w:r>
            <w:r w:rsidR="0018351D">
              <w:t xml:space="preserve">re preferred </w:t>
            </w:r>
            <w:r w:rsidR="00794D7C">
              <w:t xml:space="preserve">Panel </w:t>
            </w:r>
            <w:r w:rsidR="0018351D">
              <w:t>Consultants.</w:t>
            </w:r>
          </w:p>
          <w:p w14:paraId="67698BC9" w14:textId="77777777" w:rsidR="00CC3089" w:rsidRPr="00C848B5" w:rsidRDefault="00CC3089" w:rsidP="00BA2FC1">
            <w:r>
              <w:t xml:space="preserve">The </w:t>
            </w:r>
            <w:r w:rsidR="00794D7C">
              <w:t xml:space="preserve">Panel </w:t>
            </w:r>
            <w:r>
              <w:t>Consultant must attend and participate in all meetings required by the Commonwealth, and provide all information</w:t>
            </w:r>
            <w:r w:rsidR="00A6220B">
              <w:t>,</w:t>
            </w:r>
            <w:r>
              <w:t xml:space="preserve"> documents, evidence or clarifications required by the Commonwealth in accordance with the requirements specified by the Commonwealth.  </w:t>
            </w:r>
          </w:p>
        </w:tc>
      </w:tr>
      <w:tr w:rsidR="005C7DD2" w14:paraId="1624CA6B" w14:textId="77777777" w:rsidTr="00B0186A">
        <w:tc>
          <w:tcPr>
            <w:tcW w:w="533" w:type="dxa"/>
            <w:shd w:val="clear" w:color="auto" w:fill="auto"/>
          </w:tcPr>
          <w:p w14:paraId="2E5EB5DA" w14:textId="77777777" w:rsidR="005C7DD2" w:rsidRPr="002A096D" w:rsidRDefault="005C7DD2" w:rsidP="00256A9E">
            <w:pPr>
              <w:pStyle w:val="DefenceTable1"/>
            </w:pPr>
            <w:bookmarkStart w:id="13" w:name="_Ref105752786"/>
          </w:p>
        </w:tc>
        <w:bookmarkEnd w:id="13"/>
        <w:tc>
          <w:tcPr>
            <w:tcW w:w="3323" w:type="dxa"/>
            <w:shd w:val="clear" w:color="auto" w:fill="auto"/>
          </w:tcPr>
          <w:p w14:paraId="02733C26" w14:textId="77777777" w:rsidR="005C7DD2" w:rsidRPr="001B235C" w:rsidRDefault="005C7DD2" w:rsidP="002A096D">
            <w:pPr>
              <w:tabs>
                <w:tab w:val="left" w:pos="1170"/>
              </w:tabs>
              <w:rPr>
                <w:b/>
              </w:rPr>
            </w:pPr>
            <w:r w:rsidRPr="001B235C">
              <w:rPr>
                <w:b/>
              </w:rPr>
              <w:t>Key Personnel Interviews:</w:t>
            </w:r>
          </w:p>
        </w:tc>
        <w:tc>
          <w:tcPr>
            <w:tcW w:w="5715" w:type="dxa"/>
            <w:shd w:val="clear" w:color="auto" w:fill="auto"/>
          </w:tcPr>
          <w:p w14:paraId="19D72A04" w14:textId="6CFB754B" w:rsidR="00996DE3" w:rsidRDefault="005C7DD2" w:rsidP="005C7DD2">
            <w:r w:rsidRPr="006D4043">
              <w:t xml:space="preserve">Without limiting item </w:t>
            </w:r>
            <w:r w:rsidRPr="00C432A2">
              <w:fldChar w:fldCharType="begin"/>
            </w:r>
            <w:r w:rsidRPr="00ED2016">
              <w:instrText xml:space="preserve"> REF _Ref104449345 \r \h </w:instrText>
            </w:r>
            <w:r w:rsidR="005B5090" w:rsidRPr="00C432A2">
              <w:instrText xml:space="preserve"> \* MERGEFORMAT </w:instrText>
            </w:r>
            <w:r w:rsidRPr="00C432A2">
              <w:fldChar w:fldCharType="separate"/>
            </w:r>
            <w:r w:rsidR="00F14E48">
              <w:t>20</w:t>
            </w:r>
            <w:r w:rsidRPr="00C432A2">
              <w:fldChar w:fldCharType="end"/>
            </w:r>
            <w:r w:rsidRPr="001B235C">
              <w:t xml:space="preserve">, at any time after the Closing Date and Time specified in </w:t>
            </w:r>
            <w:r w:rsidRPr="006D4043">
              <w:t xml:space="preserve">item </w:t>
            </w:r>
            <w:r w:rsidRPr="00C432A2">
              <w:fldChar w:fldCharType="begin"/>
            </w:r>
            <w:r w:rsidRPr="00ED2016">
              <w:instrText xml:space="preserve"> REF _Ref104449353 \r \h </w:instrText>
            </w:r>
            <w:r w:rsidR="005B5090" w:rsidRPr="00C432A2">
              <w:instrText xml:space="preserve"> \* MERGEFORMAT </w:instrText>
            </w:r>
            <w:r w:rsidRPr="00C432A2">
              <w:fldChar w:fldCharType="separate"/>
            </w:r>
            <w:r w:rsidR="00F14E48">
              <w:t>6</w:t>
            </w:r>
            <w:r w:rsidRPr="00C432A2">
              <w:fldChar w:fldCharType="end"/>
            </w:r>
            <w:r w:rsidRPr="001B235C">
              <w:t>, the Commonwealth may (in its absolute discretion) request the Panel Consultant's proposed key personnel to attend an interview in order to assist the Commonwealth to evaluate the Panel Consultant's propo</w:t>
            </w:r>
            <w:r w:rsidRPr="006D4043">
              <w:t>sal including to</w:t>
            </w:r>
            <w:r w:rsidR="00996DE3">
              <w:t>:</w:t>
            </w:r>
            <w:r w:rsidRPr="006D4043">
              <w:t xml:space="preserve"> </w:t>
            </w:r>
          </w:p>
          <w:p w14:paraId="6E73955F" w14:textId="6E5D0D25" w:rsidR="00996DE3" w:rsidRDefault="00996DE3" w:rsidP="00F03856">
            <w:pPr>
              <w:pStyle w:val="DefenceNormal"/>
              <w:numPr>
                <w:ilvl w:val="0"/>
                <w:numId w:val="46"/>
              </w:numPr>
              <w:ind w:left="567" w:hanging="567"/>
            </w:pPr>
            <w:r>
              <w:t xml:space="preserve">provide an opportunity for the Panel Consultant to demonstrate its understanding and approach to key project specific risks and issues as described in the Brief for the purposes of paragraph </w:t>
            </w:r>
            <w:r w:rsidR="00B27B5F">
              <w:fldChar w:fldCharType="begin"/>
            </w:r>
            <w:r w:rsidR="00B27B5F">
              <w:instrText xml:space="preserve"> REF _Ref146094909 \r \h </w:instrText>
            </w:r>
            <w:r w:rsidR="00222DE2">
              <w:instrText xml:space="preserve"> \* MERGEFORMAT </w:instrText>
            </w:r>
            <w:r w:rsidR="00B27B5F">
              <w:fldChar w:fldCharType="separate"/>
            </w:r>
            <w:r w:rsidR="00F14E48">
              <w:t>2</w:t>
            </w:r>
            <w:r w:rsidR="00B27B5F">
              <w:fldChar w:fldCharType="end"/>
            </w:r>
            <w:r w:rsidR="00333B15">
              <w:t xml:space="preserve"> </w:t>
            </w:r>
            <w:r>
              <w:t xml:space="preserve">of item </w:t>
            </w:r>
            <w:r>
              <w:fldChar w:fldCharType="begin"/>
            </w:r>
            <w:r>
              <w:instrText xml:space="preserve"> REF _Ref139981388 \w \h  \* MERGEFORMAT </w:instrText>
            </w:r>
            <w:r>
              <w:fldChar w:fldCharType="separate"/>
            </w:r>
            <w:r w:rsidR="00F14E48">
              <w:t>9</w:t>
            </w:r>
            <w:r>
              <w:fldChar w:fldCharType="end"/>
            </w:r>
            <w:r>
              <w:t xml:space="preserve"> of this RFP; and</w:t>
            </w:r>
            <w:r w:rsidR="00355241">
              <w:t xml:space="preserve"> </w:t>
            </w:r>
          </w:p>
          <w:p w14:paraId="63365E03" w14:textId="77777777" w:rsidR="00996DE3" w:rsidRDefault="005C7DD2" w:rsidP="00256A9E">
            <w:pPr>
              <w:pStyle w:val="DefenceNormal"/>
              <w:numPr>
                <w:ilvl w:val="0"/>
                <w:numId w:val="46"/>
              </w:numPr>
              <w:ind w:left="567" w:hanging="567"/>
            </w:pPr>
            <w:r w:rsidRPr="006D4043">
              <w:t>obtain further information or evidence in relation to, and otherwise clarify aspects of, the Panel Consultant's proposal</w:t>
            </w:r>
            <w:r w:rsidR="00996DE3">
              <w:t>,</w:t>
            </w:r>
            <w:r w:rsidRPr="006D4043">
              <w:t xml:space="preserve"> </w:t>
            </w:r>
          </w:p>
          <w:p w14:paraId="37C186B6" w14:textId="77777777" w:rsidR="005C7DD2" w:rsidRPr="001B235C" w:rsidRDefault="005C7DD2" w:rsidP="005C7DD2">
            <w:r w:rsidRPr="006D4043">
              <w:t>(</w:t>
            </w:r>
            <w:r w:rsidRPr="00C432A2">
              <w:rPr>
                <w:b/>
              </w:rPr>
              <w:t>Key Personnel Interview</w:t>
            </w:r>
            <w:r w:rsidRPr="001B235C">
              <w:t xml:space="preserve">). </w:t>
            </w:r>
          </w:p>
          <w:p w14:paraId="1659C3FE" w14:textId="77777777" w:rsidR="005C7DD2" w:rsidRPr="006D4043" w:rsidRDefault="005C7DD2" w:rsidP="005C7DD2">
            <w:r w:rsidRPr="006D4043">
              <w:lastRenderedPageBreak/>
              <w:t>The Commonwealth will notify the Panel Consultant in writing of the date, time, location and other relevant details of any required Key Personnel Interview.</w:t>
            </w:r>
          </w:p>
          <w:p w14:paraId="0CC0B2E1" w14:textId="77777777" w:rsidR="005C7DD2" w:rsidRPr="00C432A2" w:rsidRDefault="005C7DD2" w:rsidP="005C7DD2">
            <w:pPr>
              <w:rPr>
                <w:b/>
                <w:i/>
              </w:rPr>
            </w:pPr>
            <w:r w:rsidRPr="00FE672B">
              <w:t>At the time of this RFP,</w:t>
            </w:r>
            <w:r w:rsidRPr="006D4043">
              <w:t xml:space="preserve"> it is anticipated that any Key Personnel Interviews for this RFP will be conducted </w:t>
            </w:r>
            <w:r w:rsidRPr="00D97B1D">
              <w:rPr>
                <w:b/>
                <w:i/>
                <w:color w:val="C00000"/>
              </w:rPr>
              <w:t>[INSERT FORMAT AND (IF RELEVANT) LOCATION E.G. IN PERSON IN CANBERRA OR VIA VIDEOCONFERENCE. THIS MUST BE CONSISTENT WITH THE APPROVED PDDP AND EVALUATION PLAN]</w:t>
            </w:r>
            <w:r w:rsidRPr="00BA7172">
              <w:rPr>
                <w:bCs/>
                <w:iCs/>
              </w:rPr>
              <w:t>.</w:t>
            </w:r>
          </w:p>
          <w:p w14:paraId="579B1FC7" w14:textId="77777777" w:rsidR="005C7DD2" w:rsidRPr="001B235C" w:rsidRDefault="005C7DD2" w:rsidP="005C7DD2">
            <w:r w:rsidRPr="001B235C">
              <w:t xml:space="preserve">The Commonwealth is not obliged to invite any or all Panel Consultants to attend a Key Personnel Interview. </w:t>
            </w:r>
          </w:p>
          <w:p w14:paraId="751EFE6A" w14:textId="77777777" w:rsidR="005C7DD2" w:rsidRPr="006D4043" w:rsidRDefault="005C7DD2" w:rsidP="005C7DD2">
            <w:r w:rsidRPr="006D4043">
              <w:t xml:space="preserve">The Panel Consultant will not be entitled to payment of any costs or expenses by the Commonwealth, or have any other claim against the Commonwealth, in relation to attendance at a Key Personnel Interview. </w:t>
            </w:r>
          </w:p>
          <w:p w14:paraId="411322A4" w14:textId="77777777" w:rsidR="005C7DD2" w:rsidRPr="009D037D" w:rsidRDefault="005C7DD2" w:rsidP="005C7DD2">
            <w:pPr>
              <w:rPr>
                <w:bCs/>
                <w:iCs/>
              </w:rPr>
            </w:pPr>
            <w:r w:rsidRPr="006D4043">
              <w:t xml:space="preserve">All matters raised during a Key Personnel Interview (including questions asked by the Commonwealth) will </w:t>
            </w:r>
            <w:r w:rsidRPr="00FE672B">
              <w:t>be confidential information</w:t>
            </w:r>
            <w:r w:rsidRPr="006D4043">
              <w:t xml:space="preserve"> and must not be disclosed by the Panel Consultant without prior written approval from the Commonwealth. If the Panel Consultant discloses any matter raised during or in relation to a Key Personnel In</w:t>
            </w:r>
            <w:r w:rsidR="009D037D">
              <w:t>terview</w:t>
            </w:r>
            <w:r w:rsidRPr="006D4043">
              <w:t xml:space="preserve"> without the prior written a</w:t>
            </w:r>
            <w:r w:rsidRPr="00582F53">
              <w:t xml:space="preserve">pproval of the Commonwealth, the Commonwealth may (in its absolute discretion) elect not to evaluate or continue to evaluate the Panel Consultant's proposal.   </w:t>
            </w:r>
          </w:p>
        </w:tc>
      </w:tr>
      <w:tr w:rsidR="00CC3089" w14:paraId="3498D0D0" w14:textId="77777777" w:rsidTr="00B0186A">
        <w:tc>
          <w:tcPr>
            <w:tcW w:w="533" w:type="dxa"/>
            <w:shd w:val="clear" w:color="auto" w:fill="auto"/>
          </w:tcPr>
          <w:p w14:paraId="1C76205F" w14:textId="77777777" w:rsidR="00CC3089" w:rsidRPr="002A096D" w:rsidRDefault="00CC3089" w:rsidP="00256A9E">
            <w:pPr>
              <w:pStyle w:val="DefenceTable1"/>
            </w:pPr>
          </w:p>
        </w:tc>
        <w:tc>
          <w:tcPr>
            <w:tcW w:w="3323" w:type="dxa"/>
            <w:shd w:val="clear" w:color="auto" w:fill="auto"/>
          </w:tcPr>
          <w:p w14:paraId="7AC4AA82" w14:textId="77777777" w:rsidR="00CC3089" w:rsidRPr="002A096D" w:rsidRDefault="00CC3089" w:rsidP="002A096D">
            <w:pPr>
              <w:tabs>
                <w:tab w:val="left" w:pos="1170"/>
              </w:tabs>
              <w:rPr>
                <w:b/>
              </w:rPr>
            </w:pPr>
            <w:r w:rsidRPr="002A096D">
              <w:rPr>
                <w:b/>
              </w:rPr>
              <w:t>Preferred Panel Consultants:</w:t>
            </w:r>
          </w:p>
        </w:tc>
        <w:tc>
          <w:tcPr>
            <w:tcW w:w="5715" w:type="dxa"/>
            <w:shd w:val="clear" w:color="auto" w:fill="auto"/>
          </w:tcPr>
          <w:p w14:paraId="65CE40CC" w14:textId="77777777" w:rsidR="00CC3089" w:rsidRDefault="00CC3089" w:rsidP="00287078">
            <w:r>
              <w:t xml:space="preserve">The Commonwealth may (in its absolute discretion) appoint one or more preferred Panel Consultants (including on such terms as it determines) </w:t>
            </w:r>
            <w:r w:rsidR="00D932B2">
              <w:t>including</w:t>
            </w:r>
            <w:r>
              <w:t xml:space="preserve"> to negotiate any or all aspects of </w:t>
            </w:r>
            <w:r w:rsidR="009D037D">
              <w:t>a Panel Consultant's</w:t>
            </w:r>
            <w:r>
              <w:t xml:space="preserve"> proposal</w:t>
            </w:r>
            <w:r w:rsidR="00D932B2">
              <w:t xml:space="preserve"> or for the purposes of documenting and finalising an Official Order</w:t>
            </w:r>
            <w:r>
              <w:t xml:space="preserve">. Any such appointment or </w:t>
            </w:r>
            <w:r w:rsidR="00D932B2">
              <w:t xml:space="preserve">dealings arising from it </w:t>
            </w:r>
            <w:r>
              <w:t xml:space="preserve">will not confer any rights on </w:t>
            </w:r>
            <w:r w:rsidR="009D037D">
              <w:t>the Panel Consultant</w:t>
            </w:r>
            <w:r>
              <w:t xml:space="preserve"> or prevent the Commonwealth from discontinuing negotiations or rejecting </w:t>
            </w:r>
            <w:r w:rsidR="00523B65">
              <w:t>the Panel Consultant's</w:t>
            </w:r>
            <w:r>
              <w:t xml:space="preserve"> proposal at any time and for any reason in its absolute discretion. </w:t>
            </w:r>
          </w:p>
        </w:tc>
      </w:tr>
      <w:tr w:rsidR="00CC3089" w14:paraId="7B255EA1" w14:textId="77777777" w:rsidTr="00B0186A">
        <w:tc>
          <w:tcPr>
            <w:tcW w:w="533" w:type="dxa"/>
            <w:shd w:val="clear" w:color="auto" w:fill="auto"/>
          </w:tcPr>
          <w:p w14:paraId="658F9B52" w14:textId="77777777" w:rsidR="00CC3089" w:rsidRPr="002A096D" w:rsidRDefault="00CC3089" w:rsidP="00256A9E">
            <w:pPr>
              <w:pStyle w:val="DefenceTable1"/>
            </w:pPr>
          </w:p>
        </w:tc>
        <w:tc>
          <w:tcPr>
            <w:tcW w:w="3323" w:type="dxa"/>
            <w:shd w:val="clear" w:color="auto" w:fill="auto"/>
          </w:tcPr>
          <w:p w14:paraId="514677DF" w14:textId="77777777" w:rsidR="00CC3089" w:rsidRPr="002A096D" w:rsidRDefault="00CC3089" w:rsidP="002A096D">
            <w:pPr>
              <w:tabs>
                <w:tab w:val="left" w:pos="1170"/>
              </w:tabs>
              <w:rPr>
                <w:b/>
              </w:rPr>
            </w:pPr>
            <w:r w:rsidRPr="002A096D">
              <w:rPr>
                <w:b/>
              </w:rPr>
              <w:t>Acceptance:</w:t>
            </w:r>
          </w:p>
        </w:tc>
        <w:tc>
          <w:tcPr>
            <w:tcW w:w="5715" w:type="dxa"/>
            <w:shd w:val="clear" w:color="auto" w:fill="auto"/>
          </w:tcPr>
          <w:p w14:paraId="1771931C" w14:textId="66552263" w:rsidR="00D97B1D" w:rsidRDefault="00CC3089" w:rsidP="00441998">
            <w:r>
              <w:t xml:space="preserve">Once lodged, your proposal may be accepted by the Commonwealth by the issue of an Official Order. The Contract entered into for </w:t>
            </w:r>
            <w:r w:rsidR="005263DB">
              <w:t xml:space="preserve">the </w:t>
            </w:r>
            <w:r>
              <w:t>Services will be on the terms set out in clau</w:t>
            </w:r>
            <w:r w:rsidR="00D97B1D">
              <w:t>se 2.4 of the Panel Conditions.</w:t>
            </w:r>
          </w:p>
        </w:tc>
      </w:tr>
      <w:tr w:rsidR="00CC3089" w14:paraId="68792CB5" w14:textId="77777777" w:rsidTr="00B0186A">
        <w:tc>
          <w:tcPr>
            <w:tcW w:w="533" w:type="dxa"/>
            <w:shd w:val="clear" w:color="auto" w:fill="auto"/>
          </w:tcPr>
          <w:p w14:paraId="63AC2EF0" w14:textId="77777777" w:rsidR="00CC3089" w:rsidRPr="002A096D" w:rsidRDefault="00CC3089" w:rsidP="00256A9E">
            <w:pPr>
              <w:pStyle w:val="DefenceTable1"/>
            </w:pPr>
          </w:p>
        </w:tc>
        <w:tc>
          <w:tcPr>
            <w:tcW w:w="3323" w:type="dxa"/>
            <w:shd w:val="clear" w:color="auto" w:fill="auto"/>
          </w:tcPr>
          <w:p w14:paraId="5F918F1E" w14:textId="77777777" w:rsidR="00CC3089" w:rsidRPr="002A096D" w:rsidRDefault="00CC3089" w:rsidP="002A096D">
            <w:pPr>
              <w:tabs>
                <w:tab w:val="left" w:pos="1170"/>
              </w:tabs>
              <w:rPr>
                <w:b/>
              </w:rPr>
            </w:pPr>
            <w:r w:rsidRPr="002A096D">
              <w:rPr>
                <w:b/>
              </w:rPr>
              <w:t>Alternative Proposals:</w:t>
            </w:r>
          </w:p>
        </w:tc>
        <w:tc>
          <w:tcPr>
            <w:tcW w:w="5715" w:type="dxa"/>
            <w:shd w:val="clear" w:color="auto" w:fill="auto"/>
          </w:tcPr>
          <w:p w14:paraId="6E2C5B3F" w14:textId="3B55007C" w:rsidR="00CC3089" w:rsidRDefault="00CC3089" w:rsidP="00990CCA">
            <w:r>
              <w:t xml:space="preserve">The Commonwealth offers you the opportunity to lodge alternative proposals in </w:t>
            </w:r>
            <w:r w:rsidRPr="007F51CF">
              <w:t xml:space="preserve">Annexure </w:t>
            </w:r>
            <w:r w:rsidR="00715F86">
              <w:t>E</w:t>
            </w:r>
            <w:r>
              <w:t xml:space="preserve">, in pursuit of greater value for money. However, you must lodge a conforming proposal in accordance with item </w:t>
            </w:r>
            <w:r w:rsidR="005C7DD2">
              <w:fldChar w:fldCharType="begin"/>
            </w:r>
            <w:r w:rsidR="005C7DD2">
              <w:instrText xml:space="preserve"> REF _Ref104449558 \r \h </w:instrText>
            </w:r>
            <w:r w:rsidR="005C7DD2">
              <w:fldChar w:fldCharType="separate"/>
            </w:r>
            <w:r w:rsidR="00F14E48">
              <w:t>0</w:t>
            </w:r>
            <w:r w:rsidR="005C7DD2">
              <w:fldChar w:fldCharType="end"/>
            </w:r>
            <w:r w:rsidR="005C7DD2">
              <w:t xml:space="preserve"> </w:t>
            </w:r>
            <w:r>
              <w:t>above before an alternative proposal will be considered.</w:t>
            </w:r>
          </w:p>
          <w:p w14:paraId="36B56890" w14:textId="77777777" w:rsidR="00CC3089" w:rsidRDefault="00CC3089" w:rsidP="00990CCA">
            <w:r>
              <w:t xml:space="preserve">The Commonwealth may require the </w:t>
            </w:r>
            <w:r w:rsidR="00794D7C">
              <w:t xml:space="preserve">Panel </w:t>
            </w:r>
            <w:r>
              <w:t>Consultant to provide further information or clarification in relation to any alternative proposal. Any decision by the Commonwealth regarding any alternative proposal will be final.</w:t>
            </w:r>
          </w:p>
        </w:tc>
      </w:tr>
      <w:tr w:rsidR="00CC3089" w14:paraId="2C84CCE6" w14:textId="77777777" w:rsidTr="00B0186A">
        <w:tc>
          <w:tcPr>
            <w:tcW w:w="533" w:type="dxa"/>
            <w:shd w:val="clear" w:color="auto" w:fill="auto"/>
          </w:tcPr>
          <w:p w14:paraId="0BB51823" w14:textId="77777777" w:rsidR="00CC3089" w:rsidRPr="002A096D" w:rsidRDefault="00CC3089" w:rsidP="00256A9E">
            <w:pPr>
              <w:pStyle w:val="DefenceTable1"/>
            </w:pPr>
            <w:bookmarkStart w:id="14" w:name="_Ref104449716"/>
          </w:p>
        </w:tc>
        <w:bookmarkEnd w:id="14"/>
        <w:tc>
          <w:tcPr>
            <w:tcW w:w="3323" w:type="dxa"/>
            <w:shd w:val="clear" w:color="auto" w:fill="auto"/>
          </w:tcPr>
          <w:p w14:paraId="3D6BBE46" w14:textId="77777777" w:rsidR="00CC3089" w:rsidRPr="002A096D" w:rsidRDefault="00CC3089" w:rsidP="002A096D">
            <w:pPr>
              <w:tabs>
                <w:tab w:val="left" w:pos="1170"/>
              </w:tabs>
              <w:rPr>
                <w:b/>
              </w:rPr>
            </w:pPr>
            <w:r w:rsidRPr="002A096D">
              <w:rPr>
                <w:b/>
              </w:rPr>
              <w:t>Questions</w:t>
            </w:r>
            <w:r w:rsidR="00296DA6">
              <w:rPr>
                <w:b/>
              </w:rPr>
              <w:t>:</w:t>
            </w:r>
          </w:p>
        </w:tc>
        <w:tc>
          <w:tcPr>
            <w:tcW w:w="5715" w:type="dxa"/>
            <w:shd w:val="clear" w:color="auto" w:fill="auto"/>
          </w:tcPr>
          <w:p w14:paraId="696F48D0" w14:textId="73F6224E" w:rsidR="00D12536" w:rsidRDefault="00D111D7" w:rsidP="00A97CFB">
            <w:r>
              <w:t xml:space="preserve">The </w:t>
            </w:r>
            <w:r w:rsidR="00794D7C">
              <w:t xml:space="preserve">Panel </w:t>
            </w:r>
            <w:r>
              <w:t xml:space="preserve">Consultant may submit questions concerning the RFP to the email address in item </w:t>
            </w:r>
            <w:r w:rsidR="005C7DD2">
              <w:fldChar w:fldCharType="begin"/>
            </w:r>
            <w:r w:rsidR="005C7DD2">
              <w:instrText xml:space="preserve"> REF _Ref104449638 \r \h </w:instrText>
            </w:r>
            <w:r w:rsidR="005C7DD2">
              <w:fldChar w:fldCharType="separate"/>
            </w:r>
            <w:r w:rsidR="00F14E48">
              <w:t>27</w:t>
            </w:r>
            <w:r w:rsidR="005C7DD2">
              <w:fldChar w:fldCharType="end"/>
            </w:r>
            <w:r w:rsidR="005C7DD2">
              <w:t xml:space="preserve"> </w:t>
            </w:r>
            <w:r>
              <w:t xml:space="preserve">by at least </w:t>
            </w:r>
            <w:r w:rsidR="00B5334C" w:rsidRPr="00D97B1D">
              <w:rPr>
                <w:b/>
                <w:i/>
                <w:color w:val="C00000"/>
              </w:rPr>
              <w:t>[</w:t>
            </w:r>
            <w:r w:rsidR="00D12536" w:rsidRPr="00D97B1D">
              <w:rPr>
                <w:b/>
                <w:i/>
                <w:color w:val="C00000"/>
              </w:rPr>
              <w:t>INSERT</w:t>
            </w:r>
            <w:r w:rsidR="00B5334C" w:rsidRPr="00D97B1D">
              <w:rPr>
                <w:b/>
                <w:i/>
                <w:color w:val="C00000"/>
              </w:rPr>
              <w:t>]</w:t>
            </w:r>
            <w:r>
              <w:t xml:space="preserve"> days prior to the </w:t>
            </w:r>
            <w:r>
              <w:lastRenderedPageBreak/>
              <w:t>Closing Date and Time. Subject to the Commonwealth Procurement Rules, the Commonwealth is not obliged to respond to such questions.</w:t>
            </w:r>
          </w:p>
          <w:p w14:paraId="6D49350B" w14:textId="77777777" w:rsidR="00CC3089" w:rsidRDefault="00CC3089" w:rsidP="00A97CFB">
            <w:r>
              <w:t xml:space="preserve">The </w:t>
            </w:r>
            <w:r w:rsidR="00794D7C">
              <w:t xml:space="preserve">Panel </w:t>
            </w:r>
            <w:r>
              <w:t>Consultant</w:t>
            </w:r>
            <w:r w:rsidRPr="00E775BA">
              <w:t xml:space="preserve"> may request</w:t>
            </w:r>
            <w:r>
              <w:t xml:space="preserve"> a</w:t>
            </w:r>
            <w:r w:rsidRPr="00E775BA">
              <w:t xml:space="preserve"> </w:t>
            </w:r>
            <w:r w:rsidRPr="00131A08">
              <w:t>question</w:t>
            </w:r>
            <w:r w:rsidRPr="00E775BA">
              <w:t xml:space="preserve"> </w:t>
            </w:r>
            <w:r w:rsidRPr="00131A08">
              <w:t>remain confidential on the basis</w:t>
            </w:r>
            <w:r>
              <w:t xml:space="preserve"> that</w:t>
            </w:r>
            <w:r w:rsidRPr="00131A08">
              <w:t xml:space="preserve"> it</w:t>
            </w:r>
            <w:r>
              <w:t xml:space="preserve"> and any answer</w:t>
            </w:r>
            <w:r w:rsidRPr="00131A08">
              <w:t xml:space="preserve"> </w:t>
            </w:r>
            <w:r>
              <w:t xml:space="preserve">contain </w:t>
            </w:r>
            <w:r w:rsidRPr="00E775BA">
              <w:t>commercial</w:t>
            </w:r>
            <w:r w:rsidR="00D803F3">
              <w:t>-</w:t>
            </w:r>
            <w:r w:rsidRPr="00131A08">
              <w:t>in</w:t>
            </w:r>
            <w:r w:rsidR="00D803F3">
              <w:t>-</w:t>
            </w:r>
            <w:r w:rsidRPr="00131A08">
              <w:t>confidence</w:t>
            </w:r>
            <w:r>
              <w:t xml:space="preserve"> information</w:t>
            </w:r>
            <w:r w:rsidRPr="00131A08">
              <w:t xml:space="preserve">. </w:t>
            </w:r>
            <w:r>
              <w:t xml:space="preserve">The </w:t>
            </w:r>
            <w:r w:rsidR="00794D7C">
              <w:t xml:space="preserve">Panel </w:t>
            </w:r>
            <w:r>
              <w:t xml:space="preserve">Consultant must provide justification for its request. The </w:t>
            </w:r>
            <w:r w:rsidRPr="00131A08">
              <w:t>Commonwealth will review such a request. If the Commonwealth agrees,</w:t>
            </w:r>
            <w:r>
              <w:t xml:space="preserve"> it will notify the </w:t>
            </w:r>
            <w:r w:rsidR="00794D7C">
              <w:t xml:space="preserve">Panel </w:t>
            </w:r>
            <w:r>
              <w:t>Consultant and</w:t>
            </w:r>
            <w:r w:rsidRPr="00131A08">
              <w:t xml:space="preserve"> any response will not be promulgated to all </w:t>
            </w:r>
            <w:r>
              <w:t>Panel Consultants</w:t>
            </w:r>
            <w:r w:rsidRPr="00131A08">
              <w:t xml:space="preserve">. If the Commonwealth does not agree, the </w:t>
            </w:r>
            <w:r w:rsidR="00794D7C">
              <w:t xml:space="preserve">Panel </w:t>
            </w:r>
            <w:r>
              <w:t>Consultant</w:t>
            </w:r>
            <w:r w:rsidRPr="00131A08">
              <w:t xml:space="preserve"> will have the opportunity to withdraw </w:t>
            </w:r>
            <w:r>
              <w:t>its</w:t>
            </w:r>
            <w:r w:rsidRPr="00131A08">
              <w:t xml:space="preserve"> question. If the </w:t>
            </w:r>
            <w:r w:rsidR="00794D7C">
              <w:t xml:space="preserve">Panel </w:t>
            </w:r>
            <w:r>
              <w:t>Consultant</w:t>
            </w:r>
            <w:r w:rsidRPr="00131A08">
              <w:t xml:space="preserve"> does not withdraw </w:t>
            </w:r>
            <w:r>
              <w:t>its</w:t>
            </w:r>
            <w:r w:rsidRPr="00131A08">
              <w:t xml:space="preserve"> question, the Commonwealth may promulgate any response to all </w:t>
            </w:r>
            <w:r>
              <w:t>Panel Consultants</w:t>
            </w:r>
            <w:r w:rsidRPr="00131A08">
              <w:t>.</w:t>
            </w:r>
            <w:r>
              <w:t xml:space="preserve"> </w:t>
            </w:r>
          </w:p>
        </w:tc>
      </w:tr>
      <w:tr w:rsidR="00374490" w14:paraId="0750F62A" w14:textId="77777777" w:rsidTr="00B0186A">
        <w:tc>
          <w:tcPr>
            <w:tcW w:w="533" w:type="dxa"/>
            <w:shd w:val="clear" w:color="auto" w:fill="auto"/>
          </w:tcPr>
          <w:p w14:paraId="7DB56E97" w14:textId="77777777" w:rsidR="00374490" w:rsidRDefault="00374490" w:rsidP="00256A9E">
            <w:pPr>
              <w:pStyle w:val="DefenceTable1"/>
            </w:pPr>
            <w:bookmarkStart w:id="15" w:name="_Ref104449517"/>
          </w:p>
        </w:tc>
        <w:bookmarkEnd w:id="15"/>
        <w:tc>
          <w:tcPr>
            <w:tcW w:w="3323" w:type="dxa"/>
            <w:shd w:val="clear" w:color="auto" w:fill="auto"/>
          </w:tcPr>
          <w:p w14:paraId="34608B4C" w14:textId="77777777" w:rsidR="00374490" w:rsidRPr="002A096D" w:rsidRDefault="00374490" w:rsidP="00441998">
            <w:pPr>
              <w:tabs>
                <w:tab w:val="left" w:pos="1170"/>
              </w:tabs>
              <w:rPr>
                <w:b/>
              </w:rPr>
            </w:pPr>
            <w:r w:rsidRPr="00242183">
              <w:rPr>
                <w:b/>
              </w:rPr>
              <w:t>Requests for Information about the RFP</w:t>
            </w:r>
            <w:r w:rsidR="00296DA6" w:rsidRPr="00242183">
              <w:rPr>
                <w:b/>
              </w:rPr>
              <w:t>:</w:t>
            </w:r>
          </w:p>
        </w:tc>
        <w:tc>
          <w:tcPr>
            <w:tcW w:w="5715" w:type="dxa"/>
            <w:shd w:val="clear" w:color="auto" w:fill="auto"/>
          </w:tcPr>
          <w:p w14:paraId="76CCA092" w14:textId="3C8339AD" w:rsidR="008C210F" w:rsidRDefault="00374490" w:rsidP="009936F1">
            <w:r w:rsidRPr="00933983">
              <w:t xml:space="preserve">The </w:t>
            </w:r>
            <w:r w:rsidR="00794D7C">
              <w:t xml:space="preserve">Panel </w:t>
            </w:r>
            <w:r w:rsidRPr="00933983">
              <w:t>Consultant must only direct any request for information about this RFP to the Contact Officer in accordance with the process in item</w:t>
            </w:r>
            <w:r w:rsidR="005C7DD2">
              <w:t xml:space="preserve"> </w:t>
            </w:r>
            <w:r w:rsidR="005C7DD2">
              <w:fldChar w:fldCharType="begin"/>
            </w:r>
            <w:r w:rsidR="005C7DD2">
              <w:instrText xml:space="preserve"> REF _Ref104449716 \r \h </w:instrText>
            </w:r>
            <w:r w:rsidR="005C7DD2">
              <w:fldChar w:fldCharType="separate"/>
            </w:r>
            <w:r w:rsidR="00F14E48">
              <w:t>25</w:t>
            </w:r>
            <w:r w:rsidR="005C7DD2">
              <w:fldChar w:fldCharType="end"/>
            </w:r>
            <w:r w:rsidR="00D97B1D">
              <w:t>.</w:t>
            </w:r>
          </w:p>
          <w:p w14:paraId="2339098F" w14:textId="77777777" w:rsidR="00374490" w:rsidRPr="00933983" w:rsidRDefault="008C210F" w:rsidP="009936F1">
            <w:r>
              <w:t xml:space="preserve">The </w:t>
            </w:r>
            <w:r w:rsidR="00794D7C">
              <w:t xml:space="preserve">Panel </w:t>
            </w:r>
            <w:r>
              <w:t xml:space="preserve">Consultant </w:t>
            </w:r>
            <w:r w:rsidR="00374490" w:rsidRPr="00933983">
              <w:t xml:space="preserve">must not approach any other Commonwealth, State or local government entities or representatives, or community stakeholders, to discuss, consult or seek any information regarding this RFP. </w:t>
            </w:r>
          </w:p>
          <w:p w14:paraId="5E308AFD" w14:textId="245F04E1" w:rsidR="00374490" w:rsidRPr="00523B65" w:rsidRDefault="00374490" w:rsidP="00287078">
            <w:pPr>
              <w:rPr>
                <w:b/>
              </w:rPr>
            </w:pPr>
            <w:r w:rsidRPr="00933983">
              <w:t xml:space="preserve">Without limiting any other right or remedy of the Commonwealth (under this RFP or the Panel Agreement or otherwise </w:t>
            </w:r>
            <w:r w:rsidR="00333B15">
              <w:t xml:space="preserve">at </w:t>
            </w:r>
            <w:r w:rsidRPr="00933983">
              <w:t xml:space="preserve">law or </w:t>
            </w:r>
            <w:r w:rsidR="00333B15">
              <w:t>in</w:t>
            </w:r>
            <w:r w:rsidRPr="00933983">
              <w:t xml:space="preserve"> equity), the Commonwealth may decide not to evaluate or continue to evaluate a proposal if the Commonwealth considers (in its absolute discretion) that the </w:t>
            </w:r>
            <w:r w:rsidR="00794D7C">
              <w:t xml:space="preserve">Panel </w:t>
            </w:r>
            <w:r w:rsidRPr="00933983">
              <w:t>Consultant has failed to comply with the obligations in this item</w:t>
            </w:r>
            <w:r w:rsidR="005C7DD2">
              <w:t xml:space="preserve"> </w:t>
            </w:r>
            <w:r w:rsidR="005C7DD2">
              <w:fldChar w:fldCharType="begin"/>
            </w:r>
            <w:r w:rsidR="005C7DD2">
              <w:instrText xml:space="preserve"> REF _Ref104449517 \r \h </w:instrText>
            </w:r>
            <w:r w:rsidR="005C7DD2">
              <w:fldChar w:fldCharType="separate"/>
            </w:r>
            <w:r w:rsidR="00F14E48">
              <w:t>26</w:t>
            </w:r>
            <w:r w:rsidR="005C7DD2">
              <w:fldChar w:fldCharType="end"/>
            </w:r>
            <w:r w:rsidRPr="00933983">
              <w:t>.</w:t>
            </w:r>
          </w:p>
        </w:tc>
      </w:tr>
      <w:tr w:rsidR="00374490" w14:paraId="63F4E443" w14:textId="77777777" w:rsidTr="00B0186A">
        <w:tc>
          <w:tcPr>
            <w:tcW w:w="533" w:type="dxa"/>
            <w:shd w:val="clear" w:color="auto" w:fill="auto"/>
          </w:tcPr>
          <w:p w14:paraId="48004C19" w14:textId="77777777" w:rsidR="00374490" w:rsidRPr="002A096D" w:rsidRDefault="00374490" w:rsidP="00256A9E">
            <w:pPr>
              <w:pStyle w:val="DefenceTable1"/>
            </w:pPr>
            <w:bookmarkStart w:id="16" w:name="_Ref104449638"/>
          </w:p>
        </w:tc>
        <w:bookmarkEnd w:id="16"/>
        <w:tc>
          <w:tcPr>
            <w:tcW w:w="3323" w:type="dxa"/>
            <w:shd w:val="clear" w:color="auto" w:fill="auto"/>
          </w:tcPr>
          <w:p w14:paraId="4E7446AE" w14:textId="77777777" w:rsidR="00374490" w:rsidRPr="002A096D" w:rsidRDefault="00374490" w:rsidP="002A096D">
            <w:pPr>
              <w:tabs>
                <w:tab w:val="left" w:pos="1170"/>
              </w:tabs>
              <w:rPr>
                <w:b/>
              </w:rPr>
            </w:pPr>
            <w:r w:rsidRPr="002A096D">
              <w:rPr>
                <w:b/>
              </w:rPr>
              <w:t>Contact Officer / Commonwealth Representative:</w:t>
            </w:r>
          </w:p>
        </w:tc>
        <w:tc>
          <w:tcPr>
            <w:tcW w:w="5715" w:type="dxa"/>
            <w:shd w:val="clear" w:color="auto" w:fill="auto"/>
          </w:tcPr>
          <w:p w14:paraId="5DC854C1" w14:textId="77777777" w:rsidR="00374490" w:rsidRPr="00D97B1D" w:rsidRDefault="00374490" w:rsidP="00D436D3">
            <w:pPr>
              <w:rPr>
                <w:b/>
                <w:i/>
                <w:color w:val="C00000"/>
              </w:rPr>
            </w:pPr>
            <w:r w:rsidRPr="00D97B1D">
              <w:rPr>
                <w:b/>
                <w:i/>
                <w:color w:val="C00000"/>
              </w:rPr>
              <w:t>[COMMONWEALTH TO INSERT]</w:t>
            </w:r>
          </w:p>
          <w:p w14:paraId="69685E41" w14:textId="2FA6994C" w:rsidR="004758AE" w:rsidRPr="00E748FA" w:rsidRDefault="004758AE" w:rsidP="00E748FA">
            <w:pPr>
              <w:rPr>
                <w:b/>
                <w:i/>
              </w:rPr>
            </w:pPr>
            <w:r w:rsidRPr="00D97B1D">
              <w:rPr>
                <w:b/>
                <w:i/>
                <w:color w:val="C00000"/>
              </w:rPr>
              <w:t>[</w:t>
            </w:r>
            <w:r w:rsidR="00523B65" w:rsidRPr="00D97B1D">
              <w:rPr>
                <w:b/>
                <w:i/>
                <w:color w:val="C00000"/>
              </w:rPr>
              <w:t xml:space="preserve">NOTE TO COMMONWEALTH: </w:t>
            </w:r>
            <w:r w:rsidRPr="00D97B1D">
              <w:rPr>
                <w:b/>
                <w:i/>
                <w:color w:val="C00000"/>
              </w:rPr>
              <w:t>CONTACT DETAILS SH</w:t>
            </w:r>
            <w:r w:rsidR="00D12536" w:rsidRPr="00D97B1D">
              <w:rPr>
                <w:b/>
                <w:i/>
                <w:color w:val="C00000"/>
              </w:rPr>
              <w:t>OULD NOT INCLUDE A PHONE NUMBER.</w:t>
            </w:r>
            <w:r w:rsidRPr="00D97B1D">
              <w:rPr>
                <w:b/>
                <w:i/>
                <w:color w:val="C00000"/>
              </w:rPr>
              <w:t xml:space="preserve"> </w:t>
            </w:r>
            <w:r w:rsidR="00D12536" w:rsidRPr="00D97B1D">
              <w:rPr>
                <w:b/>
                <w:i/>
                <w:color w:val="C00000"/>
              </w:rPr>
              <w:t xml:space="preserve">INSERT ONLY </w:t>
            </w:r>
            <w:r w:rsidR="00B5334C" w:rsidRPr="00D97B1D">
              <w:rPr>
                <w:b/>
                <w:i/>
                <w:color w:val="C00000"/>
              </w:rPr>
              <w:t xml:space="preserve">A </w:t>
            </w:r>
            <w:r w:rsidRPr="00D97B1D">
              <w:rPr>
                <w:b/>
                <w:i/>
                <w:color w:val="C00000"/>
              </w:rPr>
              <w:t>NAME AND EMAIL ADDRESS. CONSIDER USE OF A GROUP EMAIL</w:t>
            </w:r>
            <w:r w:rsidR="00A238F7">
              <w:rPr>
                <w:b/>
                <w:i/>
                <w:color w:val="C00000"/>
              </w:rPr>
              <w:t>.</w:t>
            </w:r>
            <w:r w:rsidRPr="00D97B1D">
              <w:rPr>
                <w:b/>
                <w:i/>
                <w:color w:val="C00000"/>
              </w:rPr>
              <w:t>]</w:t>
            </w:r>
          </w:p>
        </w:tc>
      </w:tr>
      <w:tr w:rsidR="00B0186A" w14:paraId="31E89895" w14:textId="77777777" w:rsidTr="00B0186A">
        <w:tc>
          <w:tcPr>
            <w:tcW w:w="533" w:type="dxa"/>
            <w:shd w:val="clear" w:color="auto" w:fill="auto"/>
          </w:tcPr>
          <w:p w14:paraId="44E5D9D2" w14:textId="77777777" w:rsidR="00B0186A" w:rsidRPr="002A096D" w:rsidRDefault="00B0186A" w:rsidP="00B0186A">
            <w:pPr>
              <w:pStyle w:val="DefenceTable1"/>
              <w:numPr>
                <w:ilvl w:val="1"/>
                <w:numId w:val="15"/>
              </w:numPr>
            </w:pPr>
          </w:p>
        </w:tc>
        <w:tc>
          <w:tcPr>
            <w:tcW w:w="3323" w:type="dxa"/>
            <w:shd w:val="clear" w:color="auto" w:fill="auto"/>
          </w:tcPr>
          <w:p w14:paraId="40E23451" w14:textId="77777777" w:rsidR="00B0186A" w:rsidRPr="00A84627" w:rsidRDefault="00B0186A" w:rsidP="00071CD3">
            <w:pPr>
              <w:tabs>
                <w:tab w:val="left" w:pos="1170"/>
              </w:tabs>
              <w:rPr>
                <w:b/>
              </w:rPr>
            </w:pPr>
            <w:r w:rsidRPr="00A84627">
              <w:rPr>
                <w:b/>
              </w:rPr>
              <w:t>Confidentiality of the RFP Tender Process:</w:t>
            </w:r>
          </w:p>
        </w:tc>
        <w:tc>
          <w:tcPr>
            <w:tcW w:w="5715" w:type="dxa"/>
            <w:shd w:val="clear" w:color="auto" w:fill="auto"/>
          </w:tcPr>
          <w:p w14:paraId="40FDD7E6" w14:textId="77777777" w:rsidR="00B0186A" w:rsidRPr="00A84627" w:rsidRDefault="00B0186A" w:rsidP="00071CD3">
            <w:r w:rsidRPr="00A84627">
              <w:t xml:space="preserve">The Panel Consultant is reminded of the sensitivities of an RFP Tender process under the Panel whereby all aspects of the procurement process is confidential. </w:t>
            </w:r>
          </w:p>
          <w:p w14:paraId="65506F8A" w14:textId="77777777" w:rsidR="00B0186A" w:rsidRPr="00A84627" w:rsidRDefault="00B0186A" w:rsidP="00071CD3">
            <w:r w:rsidRPr="00A84627">
              <w:t>This RFP is (and all addenda and Information Documents issued in connection with this RFP are) "Confidential Information" for the purposes of the Panel Conditions (subject to paragraph (b) of that definition).</w:t>
            </w:r>
          </w:p>
          <w:p w14:paraId="59D3EAEE" w14:textId="77777777" w:rsidR="00B0186A" w:rsidRPr="00E748FA" w:rsidRDefault="00B0186A" w:rsidP="00071CD3">
            <w:pPr>
              <w:rPr>
                <w:b/>
                <w:i/>
              </w:rPr>
            </w:pPr>
            <w:r w:rsidRPr="00A84627">
              <w:t>Such confidentiality extends to social media and any other online announcements (see clause 19.5 of the Panel Conditions).</w:t>
            </w:r>
          </w:p>
        </w:tc>
      </w:tr>
      <w:tr w:rsidR="00ED182F" w14:paraId="2B0EA9ED" w14:textId="77777777" w:rsidTr="00B0186A">
        <w:tc>
          <w:tcPr>
            <w:tcW w:w="533" w:type="dxa"/>
            <w:shd w:val="clear" w:color="auto" w:fill="auto"/>
          </w:tcPr>
          <w:p w14:paraId="43326A17" w14:textId="77777777" w:rsidR="00ED182F" w:rsidRDefault="00ED182F" w:rsidP="00256A9E">
            <w:pPr>
              <w:pStyle w:val="DefenceTable1"/>
            </w:pPr>
          </w:p>
        </w:tc>
        <w:tc>
          <w:tcPr>
            <w:tcW w:w="3323" w:type="dxa"/>
            <w:shd w:val="clear" w:color="auto" w:fill="auto"/>
          </w:tcPr>
          <w:p w14:paraId="001CC5A8" w14:textId="77777777" w:rsidR="00ED182F" w:rsidRPr="002A096D" w:rsidRDefault="00FC25F9" w:rsidP="002A096D">
            <w:pPr>
              <w:tabs>
                <w:tab w:val="left" w:pos="1170"/>
              </w:tabs>
              <w:rPr>
                <w:b/>
              </w:rPr>
            </w:pPr>
            <w:r>
              <w:rPr>
                <w:b/>
              </w:rPr>
              <w:t xml:space="preserve">Termination of this RFP Tender </w:t>
            </w:r>
            <w:r w:rsidR="00D9320D">
              <w:rPr>
                <w:b/>
              </w:rPr>
              <w:t>P</w:t>
            </w:r>
            <w:r w:rsidR="00ED182F" w:rsidRPr="00CE709F">
              <w:rPr>
                <w:b/>
              </w:rPr>
              <w:t>rocess</w:t>
            </w:r>
            <w:r w:rsidR="00D9320D">
              <w:rPr>
                <w:b/>
              </w:rPr>
              <w:t>:</w:t>
            </w:r>
          </w:p>
        </w:tc>
        <w:tc>
          <w:tcPr>
            <w:tcW w:w="5715" w:type="dxa"/>
            <w:shd w:val="clear" w:color="auto" w:fill="auto"/>
          </w:tcPr>
          <w:p w14:paraId="6AD77494" w14:textId="77777777" w:rsidR="00ED182F" w:rsidRPr="00441998" w:rsidRDefault="00ED182F" w:rsidP="00172169">
            <w:r w:rsidRPr="00441998">
              <w:t xml:space="preserve">Without limiting any other right or remedy of the Commonwealth (under this RFP or the Panel Agreement or otherwise at law), the Commonwealth may (in its absolute discretion) elect at any time, and for any reason, to terminate this RFP process including in </w:t>
            </w:r>
            <w:r w:rsidRPr="00441998">
              <w:lastRenderedPageBreak/>
              <w:t xml:space="preserve">circumstances where it considers that it is unlikely to obtain value for money. </w:t>
            </w:r>
          </w:p>
          <w:p w14:paraId="66A03498" w14:textId="77777777" w:rsidR="00ED182F" w:rsidRPr="00172169" w:rsidRDefault="00ED182F" w:rsidP="00172169">
            <w:r w:rsidRPr="00441998">
              <w:t xml:space="preserve">The Panel Consultant must bear its own costs in connection with the preparation of its proposal and participation in the RFP </w:t>
            </w:r>
            <w:r w:rsidR="00FC25F9">
              <w:t xml:space="preserve">Tender </w:t>
            </w:r>
            <w:r w:rsidRPr="00441998">
              <w:t>process and shall have no entitlement to claim from, or be paid by, the Commonwealth for such costs.</w:t>
            </w:r>
            <w:r>
              <w:t xml:space="preserve"> </w:t>
            </w:r>
          </w:p>
        </w:tc>
      </w:tr>
    </w:tbl>
    <w:p w14:paraId="6C99A27E" w14:textId="77777777" w:rsidR="00873CA0" w:rsidRPr="007F51CF" w:rsidRDefault="00873CA0" w:rsidP="00873CA0">
      <w:pPr>
        <w:rPr>
          <w:b/>
        </w:rPr>
      </w:pPr>
      <w:r w:rsidRPr="007F51CF">
        <w:rPr>
          <w:b/>
        </w:rPr>
        <w:lastRenderedPageBreak/>
        <w:br w:type="page"/>
      </w:r>
    </w:p>
    <w:p w14:paraId="5CFB9ADB" w14:textId="595A1451" w:rsidR="00873CA0" w:rsidRDefault="00F14E48" w:rsidP="00873CA0">
      <w:pPr>
        <w:jc w:val="center"/>
      </w:pPr>
      <w:r>
        <w:rPr>
          <w:rFonts w:ascii="Arial" w:hAnsi="Arial"/>
          <w:b/>
          <w:noProof/>
          <w:sz w:val="24"/>
          <w:lang w:eastAsia="en-AU"/>
        </w:rPr>
        <w:lastRenderedPageBreak/>
        <w:drawing>
          <wp:inline distT="0" distB="0" distL="0" distR="0" wp14:anchorId="36118D0C" wp14:editId="3790C473">
            <wp:extent cx="2700000" cy="675000"/>
            <wp:effectExtent l="0" t="0" r="5715" b="0"/>
            <wp:docPr id="4" name="Picture 4" descr="Defence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ence_inl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0000" cy="675000"/>
                    </a:xfrm>
                    <a:prstGeom prst="rect">
                      <a:avLst/>
                    </a:prstGeom>
                    <a:noFill/>
                    <a:ln>
                      <a:noFill/>
                    </a:ln>
                  </pic:spPr>
                </pic:pic>
              </a:graphicData>
            </a:graphic>
          </wp:inline>
        </w:drawing>
      </w:r>
    </w:p>
    <w:p w14:paraId="6FCA4635" w14:textId="77777777" w:rsidR="00D03AD4" w:rsidRDefault="00D03AD4" w:rsidP="00873CA0">
      <w:pPr>
        <w:jc w:val="center"/>
      </w:pPr>
    </w:p>
    <w:p w14:paraId="3B70B0BB" w14:textId="5E007F7E" w:rsidR="00757360" w:rsidRDefault="00757360" w:rsidP="00757360">
      <w:pPr>
        <w:pStyle w:val="Title"/>
        <w:jc w:val="center"/>
      </w:pPr>
      <w:r w:rsidRPr="00E748FA">
        <w:t xml:space="preserve">Defence </w:t>
      </w:r>
      <w:r w:rsidR="00477CF9">
        <w:t xml:space="preserve">Infrastructure </w:t>
      </w:r>
      <w:r w:rsidRPr="00E748FA">
        <w:t xml:space="preserve">Panel </w:t>
      </w:r>
      <w:r w:rsidR="009B35C4" w:rsidRPr="00E748FA">
        <w:t>20</w:t>
      </w:r>
      <w:r w:rsidR="004758AE" w:rsidRPr="00E748FA">
        <w:t>2</w:t>
      </w:r>
      <w:r w:rsidR="00DE3B6C">
        <w:t>2</w:t>
      </w:r>
      <w:r w:rsidR="009B35C4" w:rsidRPr="00E748FA">
        <w:t xml:space="preserve"> </w:t>
      </w:r>
      <w:r w:rsidRPr="00E748FA">
        <w:t xml:space="preserve">- </w:t>
      </w:r>
      <w:r w:rsidR="00485E23" w:rsidRPr="00E748FA">
        <w:t>20</w:t>
      </w:r>
      <w:r w:rsidR="004758AE" w:rsidRPr="00E748FA">
        <w:t>2</w:t>
      </w:r>
      <w:r w:rsidR="00DE3B6C">
        <w:t>7</w:t>
      </w:r>
      <w:r w:rsidR="00485E23" w:rsidRPr="00E748FA">
        <w:t xml:space="preserve"> </w:t>
      </w:r>
      <w:r w:rsidRPr="00E748FA">
        <w:br/>
      </w:r>
      <w:r w:rsidR="00582F53" w:rsidRPr="00D97B1D">
        <w:rPr>
          <w:i/>
          <w:color w:val="C00000"/>
        </w:rPr>
        <w:t>[</w:t>
      </w:r>
      <w:r w:rsidRPr="00D97B1D">
        <w:rPr>
          <w:i/>
          <w:color w:val="C00000"/>
        </w:rPr>
        <w:t>Draft</w:t>
      </w:r>
      <w:r w:rsidR="00582F53" w:rsidRPr="00D97B1D">
        <w:rPr>
          <w:i/>
          <w:color w:val="C00000"/>
        </w:rPr>
        <w:t>]</w:t>
      </w:r>
      <w:r w:rsidRPr="00E748FA">
        <w:t xml:space="preserve"> Official Order - </w:t>
      </w:r>
      <w:r w:rsidR="00B77C2F">
        <w:t>Project Management and Contract Administration</w:t>
      </w:r>
    </w:p>
    <w:p w14:paraId="6D38C25C" w14:textId="77777777" w:rsidR="00873CA0" w:rsidRDefault="00873CA0" w:rsidP="00873CA0">
      <w:r w:rsidRPr="00E748FA">
        <w:t xml:space="preserve">This Official Order once executed by the Commonwealth and delivered in accordance with the Panel Agreement for the Defence </w:t>
      </w:r>
      <w:r w:rsidR="00460C6B">
        <w:t xml:space="preserve">Infrastructure </w:t>
      </w:r>
      <w:r w:rsidRPr="00E748FA">
        <w:t xml:space="preserve">Panel </w:t>
      </w:r>
      <w:r w:rsidR="00460C6B">
        <w:t>202</w:t>
      </w:r>
      <w:r w:rsidR="00DE3B6C">
        <w:t>2</w:t>
      </w:r>
      <w:r w:rsidR="00460C6B">
        <w:t xml:space="preserve"> - 202</w:t>
      </w:r>
      <w:r w:rsidR="00DE3B6C">
        <w:t>7</w:t>
      </w:r>
      <w:r w:rsidR="00460C6B">
        <w:t xml:space="preserve"> </w:t>
      </w:r>
      <w:r w:rsidRPr="00E748FA">
        <w:t>will constitute acceptance by the Commonwealth of the</w:t>
      </w:r>
      <w:r w:rsidR="00C10983">
        <w:t xml:space="preserve"> Panel</w:t>
      </w:r>
      <w:r w:rsidRPr="00E748FA">
        <w:t xml:space="preserve"> </w:t>
      </w:r>
      <w:r w:rsidR="006051CB" w:rsidRPr="00E748FA">
        <w:t>Consultant's</w:t>
      </w:r>
      <w:r w:rsidRPr="00E748FA">
        <w:t xml:space="preserve"> offer to supply the Services specified in this Official Order.</w:t>
      </w:r>
      <w:r>
        <w:t xml:space="preserve"> </w:t>
      </w:r>
    </w:p>
    <w:p w14:paraId="358527C0" w14:textId="77777777" w:rsidR="00E30515" w:rsidRDefault="00E30515" w:rsidP="00E30515">
      <w:r w:rsidRPr="00B74AF4">
        <w:t xml:space="preserve">The Official Order, </w:t>
      </w:r>
      <w:r w:rsidR="0020257D" w:rsidRPr="003214EA">
        <w:t xml:space="preserve">the </w:t>
      </w:r>
      <w:r w:rsidRPr="003214EA">
        <w:t>Contract Particulars</w:t>
      </w:r>
      <w:r w:rsidR="0020257D" w:rsidRPr="003214EA">
        <w:t xml:space="preserve"> attached to this Official Order</w:t>
      </w:r>
      <w:r w:rsidRPr="00B74AF4">
        <w:t xml:space="preserve">, </w:t>
      </w:r>
      <w:r w:rsidR="0020257D">
        <w:t xml:space="preserve">the </w:t>
      </w:r>
      <w:r w:rsidRPr="00B74AF4">
        <w:t xml:space="preserve">Fee Schedule, </w:t>
      </w:r>
      <w:r w:rsidR="0020257D">
        <w:t xml:space="preserve">the </w:t>
      </w:r>
      <w:r w:rsidRPr="00B74AF4">
        <w:t xml:space="preserve">Terms of Engagement, </w:t>
      </w:r>
      <w:r w:rsidR="0020257D">
        <w:t xml:space="preserve">the </w:t>
      </w:r>
      <w:r w:rsidRPr="00B74AF4">
        <w:t>Brief</w:t>
      </w:r>
      <w:r w:rsidR="001725E4">
        <w:t xml:space="preserve"> </w:t>
      </w:r>
      <w:r w:rsidR="001725E4" w:rsidRPr="00441998">
        <w:t xml:space="preserve">and </w:t>
      </w:r>
      <w:r w:rsidR="0020257D" w:rsidRPr="00441998">
        <w:t xml:space="preserve">the </w:t>
      </w:r>
      <w:r w:rsidRPr="00441998">
        <w:t xml:space="preserve">Panel Agreement </w:t>
      </w:r>
      <w:r w:rsidRPr="00B74AF4">
        <w:t xml:space="preserve">together with any documents expressly referred to </w:t>
      </w:r>
      <w:r w:rsidR="003A1340">
        <w:t xml:space="preserve">in </w:t>
      </w:r>
      <w:r w:rsidRPr="00B74AF4">
        <w:t xml:space="preserve">the Contract Particulars as being contract documents, </w:t>
      </w:r>
      <w:r w:rsidR="007A6A22" w:rsidRPr="006E2B88">
        <w:t>as amended to reflect the outcome of negotiations (if any</w:t>
      </w:r>
      <w:r w:rsidR="00BB7C28">
        <w:t>, and as set out in this Official Order</w:t>
      </w:r>
      <w:r w:rsidR="007A6A22" w:rsidRPr="006E2B88">
        <w:t xml:space="preserve">), </w:t>
      </w:r>
      <w:r w:rsidRPr="006E2B88">
        <w:t>constitute a Contract between the Commonwealth and the</w:t>
      </w:r>
      <w:r w:rsidR="00C10983">
        <w:t xml:space="preserve"> Panel</w:t>
      </w:r>
      <w:r w:rsidRPr="006E2B88">
        <w:t xml:space="preserve"> </w:t>
      </w:r>
      <w:r w:rsidR="004758AE" w:rsidRPr="00494B24">
        <w:t>Consultant</w:t>
      </w:r>
      <w:r w:rsidRPr="00494B24">
        <w:t>.</w:t>
      </w:r>
      <w:r w:rsidRPr="00E30515">
        <w:t xml:space="preserve"> </w:t>
      </w:r>
    </w:p>
    <w:p w14:paraId="5052D2FB" w14:textId="06959E2C" w:rsidR="00E30515" w:rsidRPr="00E30515" w:rsidRDefault="00E30515" w:rsidP="00E30515">
      <w:pPr>
        <w:rPr>
          <w:b/>
          <w:i/>
        </w:rPr>
      </w:pPr>
      <w:r w:rsidRPr="00D97B1D">
        <w:rPr>
          <w:b/>
          <w:i/>
          <w:color w:val="C00000"/>
        </w:rPr>
        <w:t xml:space="preserve">[THIS OFFICIAL ORDER SHOULD BE </w:t>
      </w:r>
      <w:r w:rsidR="005D4C09" w:rsidRPr="00D97B1D">
        <w:rPr>
          <w:b/>
          <w:i/>
          <w:color w:val="C00000"/>
        </w:rPr>
        <w:t xml:space="preserve">FINALISED ONCE A SUCCESSFUL PANEL CONSULTANT HAS BEEN SELECTED </w:t>
      </w:r>
      <w:r w:rsidRPr="00D97B1D">
        <w:rPr>
          <w:b/>
          <w:i/>
          <w:color w:val="C00000"/>
        </w:rPr>
        <w:t>AND</w:t>
      </w:r>
      <w:r w:rsidR="005D4C09" w:rsidRPr="00D97B1D">
        <w:rPr>
          <w:b/>
          <w:i/>
          <w:color w:val="C00000"/>
        </w:rPr>
        <w:t xml:space="preserve"> THEN</w:t>
      </w:r>
      <w:r w:rsidRPr="00D97B1D">
        <w:rPr>
          <w:b/>
          <w:i/>
          <w:color w:val="C00000"/>
        </w:rPr>
        <w:t xml:space="preserve"> ISSUED TO THE SUCCESSFUL </w:t>
      </w:r>
      <w:r w:rsidR="00C10983" w:rsidRPr="00D97B1D">
        <w:rPr>
          <w:b/>
          <w:i/>
          <w:color w:val="C00000"/>
        </w:rPr>
        <w:t xml:space="preserve">PANEL </w:t>
      </w:r>
      <w:r w:rsidR="004758AE" w:rsidRPr="00D97B1D">
        <w:rPr>
          <w:b/>
          <w:i/>
          <w:color w:val="C00000"/>
        </w:rPr>
        <w:t xml:space="preserve">CONSULTANT </w:t>
      </w:r>
      <w:r w:rsidRPr="00D97B1D">
        <w:rPr>
          <w:b/>
          <w:i/>
          <w:color w:val="C00000"/>
        </w:rPr>
        <w:t>TO CONSTITUTE ACCEPTANCE OF ITS PROPOSAL</w:t>
      </w:r>
      <w:r w:rsidR="003A7318" w:rsidRPr="00D97B1D">
        <w:rPr>
          <w:b/>
          <w:i/>
          <w:color w:val="C00000"/>
        </w:rPr>
        <w:t xml:space="preserve"> FOR THE SERVICES</w:t>
      </w:r>
      <w:r w:rsidRPr="00D97B1D">
        <w:rPr>
          <w:b/>
          <w:i/>
          <w:color w:val="C00000"/>
        </w:rPr>
        <w:t xml:space="preserve">. </w:t>
      </w:r>
      <w:r w:rsidR="00994D01" w:rsidRPr="00D97B1D">
        <w:rPr>
          <w:b/>
          <w:i/>
          <w:color w:val="C00000"/>
        </w:rPr>
        <w:t xml:space="preserve">THE "DRAFT" WORDING ABOVE SHOULD BE REMOVED. </w:t>
      </w:r>
      <w:r w:rsidRPr="00D97B1D">
        <w:rPr>
          <w:b/>
          <w:i/>
          <w:color w:val="C00000"/>
        </w:rPr>
        <w:t>THE INFORMATION SET OUT IN THE OFFICIAL ORDER MUST ALIGN WITH THE INFORMATION CONTAINED IN THE CONTRACT PARTICULARS</w:t>
      </w:r>
      <w:r w:rsidR="00A238F7">
        <w:rPr>
          <w:b/>
          <w:i/>
          <w:color w:val="C00000"/>
        </w:rPr>
        <w:t>.</w:t>
      </w:r>
      <w:r w:rsidRPr="00D97B1D">
        <w:rPr>
          <w:b/>
          <w:i/>
          <w:color w:val="C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66"/>
      </w:tblGrid>
      <w:tr w:rsidR="005D4C09" w14:paraId="15E93F43" w14:textId="77777777" w:rsidTr="00442C47">
        <w:tc>
          <w:tcPr>
            <w:tcW w:w="4677" w:type="dxa"/>
            <w:shd w:val="clear" w:color="auto" w:fill="auto"/>
          </w:tcPr>
          <w:p w14:paraId="1474C60C" w14:textId="77777777" w:rsidR="005D4C09" w:rsidRPr="00CE709F" w:rsidRDefault="005D4C09" w:rsidP="005D4C09">
            <w:pPr>
              <w:rPr>
                <w:b/>
              </w:rPr>
            </w:pPr>
            <w:r w:rsidRPr="00CE709F">
              <w:rPr>
                <w:b/>
              </w:rPr>
              <w:t>Terms of Engagement:</w:t>
            </w:r>
          </w:p>
        </w:tc>
        <w:tc>
          <w:tcPr>
            <w:tcW w:w="4666" w:type="dxa"/>
            <w:shd w:val="clear" w:color="auto" w:fill="auto"/>
          </w:tcPr>
          <w:p w14:paraId="5EDE6C2F" w14:textId="77777777" w:rsidR="005D4C09" w:rsidRPr="00CE709F" w:rsidRDefault="005D4C09" w:rsidP="00287078">
            <w:pPr>
              <w:rPr>
                <w:i/>
              </w:rPr>
            </w:pPr>
            <w:r w:rsidRPr="00CE709F">
              <w:t>Section 4</w:t>
            </w:r>
            <w:r w:rsidR="00B77C2F">
              <w:t>B</w:t>
            </w:r>
            <w:r w:rsidRPr="00CE709F">
              <w:t xml:space="preserve"> of the Panel Agreement - Terms of Engagement</w:t>
            </w:r>
          </w:p>
        </w:tc>
      </w:tr>
      <w:tr w:rsidR="005D4C09" w14:paraId="360A924B" w14:textId="77777777" w:rsidTr="00442C47">
        <w:tc>
          <w:tcPr>
            <w:tcW w:w="4677" w:type="dxa"/>
            <w:shd w:val="clear" w:color="auto" w:fill="auto"/>
          </w:tcPr>
          <w:p w14:paraId="302CAE4E" w14:textId="77777777" w:rsidR="005D4C09" w:rsidRPr="00CE709F" w:rsidRDefault="005D4C09" w:rsidP="005D4C09">
            <w:pPr>
              <w:rPr>
                <w:b/>
              </w:rPr>
            </w:pPr>
            <w:r w:rsidRPr="00CE709F">
              <w:rPr>
                <w:b/>
              </w:rPr>
              <w:t>Project Name</w:t>
            </w:r>
            <w:r w:rsidR="00951781">
              <w:rPr>
                <w:b/>
              </w:rPr>
              <w:t xml:space="preserve"> / Number</w:t>
            </w:r>
            <w:r w:rsidRPr="00CE709F">
              <w:rPr>
                <w:b/>
              </w:rPr>
              <w:t>:</w:t>
            </w:r>
          </w:p>
        </w:tc>
        <w:tc>
          <w:tcPr>
            <w:tcW w:w="4666" w:type="dxa"/>
            <w:shd w:val="clear" w:color="auto" w:fill="auto"/>
          </w:tcPr>
          <w:p w14:paraId="3D27AC52" w14:textId="77777777" w:rsidR="005D4C09" w:rsidRPr="00CE709F" w:rsidRDefault="005D4C09" w:rsidP="00CE709F">
            <w:pPr>
              <w:rPr>
                <w:i/>
              </w:rPr>
            </w:pPr>
            <w:r w:rsidRPr="00CE709F">
              <w:rPr>
                <w:i/>
              </w:rPr>
              <w:t xml:space="preserve">To be completed </w:t>
            </w:r>
            <w:r w:rsidRPr="00D97B1D">
              <w:rPr>
                <w:b/>
                <w:i/>
                <w:u w:val="single"/>
              </w:rPr>
              <w:t>prior</w:t>
            </w:r>
            <w:r w:rsidRPr="00CE709F">
              <w:rPr>
                <w:i/>
              </w:rPr>
              <w:t xml:space="preserve"> to the issue of the RFP</w:t>
            </w:r>
          </w:p>
        </w:tc>
      </w:tr>
      <w:tr w:rsidR="005D4C09" w14:paraId="03BB5DA8" w14:textId="77777777" w:rsidTr="00442C47">
        <w:tc>
          <w:tcPr>
            <w:tcW w:w="4677" w:type="dxa"/>
            <w:shd w:val="clear" w:color="auto" w:fill="auto"/>
          </w:tcPr>
          <w:p w14:paraId="4E9B0C2E" w14:textId="77777777" w:rsidR="005D4C09" w:rsidRPr="00CE709F" w:rsidRDefault="005D4C09" w:rsidP="005D4C09">
            <w:pPr>
              <w:rPr>
                <w:b/>
              </w:rPr>
            </w:pPr>
            <w:r w:rsidRPr="00CE709F">
              <w:rPr>
                <w:b/>
              </w:rPr>
              <w:lastRenderedPageBreak/>
              <w:t>Commencement Date for Services:</w:t>
            </w:r>
          </w:p>
        </w:tc>
        <w:tc>
          <w:tcPr>
            <w:tcW w:w="4666" w:type="dxa"/>
            <w:shd w:val="clear" w:color="auto" w:fill="auto"/>
          </w:tcPr>
          <w:p w14:paraId="2D2F1EBF" w14:textId="77777777" w:rsidR="005D4C09" w:rsidRPr="00CE709F" w:rsidRDefault="005D4C09" w:rsidP="005D4C09">
            <w:pPr>
              <w:rPr>
                <w:i/>
              </w:rPr>
            </w:pPr>
            <w:r w:rsidRPr="00CE709F">
              <w:rPr>
                <w:i/>
              </w:rPr>
              <w:t xml:space="preserve">To be completed </w:t>
            </w:r>
            <w:r w:rsidRPr="00D97B1D">
              <w:rPr>
                <w:b/>
                <w:i/>
                <w:u w:val="single"/>
              </w:rPr>
              <w:t>prior</w:t>
            </w:r>
            <w:r w:rsidRPr="00CE709F">
              <w:rPr>
                <w:i/>
              </w:rPr>
              <w:t xml:space="preserve"> to the issue of the RFP</w:t>
            </w:r>
          </w:p>
        </w:tc>
      </w:tr>
      <w:tr w:rsidR="005D4C09" w14:paraId="3AC6D37A" w14:textId="77777777" w:rsidTr="00442C47">
        <w:tc>
          <w:tcPr>
            <w:tcW w:w="4677" w:type="dxa"/>
            <w:shd w:val="clear" w:color="auto" w:fill="auto"/>
          </w:tcPr>
          <w:p w14:paraId="4604A875" w14:textId="77777777" w:rsidR="005D4C09" w:rsidRPr="00CE709F" w:rsidRDefault="005D4C09" w:rsidP="005D4C09">
            <w:pPr>
              <w:rPr>
                <w:b/>
              </w:rPr>
            </w:pPr>
            <w:r w:rsidRPr="00CE709F">
              <w:rPr>
                <w:b/>
              </w:rPr>
              <w:t>Consultant:</w:t>
            </w:r>
          </w:p>
        </w:tc>
        <w:tc>
          <w:tcPr>
            <w:tcW w:w="4666" w:type="dxa"/>
            <w:shd w:val="clear" w:color="auto" w:fill="auto"/>
          </w:tcPr>
          <w:p w14:paraId="3BBF73B6" w14:textId="77777777" w:rsidR="005D4C09" w:rsidRPr="00CE709F" w:rsidRDefault="005D4C09" w:rsidP="005D4C09">
            <w:pPr>
              <w:rPr>
                <w:i/>
              </w:rPr>
            </w:pPr>
            <w:r w:rsidRPr="00CE709F">
              <w:rPr>
                <w:i/>
              </w:rPr>
              <w:t xml:space="preserve">To be completed </w:t>
            </w:r>
            <w:r w:rsidRPr="00D97B1D">
              <w:rPr>
                <w:b/>
                <w:i/>
                <w:u w:val="single"/>
              </w:rPr>
              <w:t>following</w:t>
            </w:r>
            <w:r w:rsidRPr="00CE709F">
              <w:rPr>
                <w:i/>
              </w:rPr>
              <w:t xml:space="preserve"> selection of successful Panel Consultant</w:t>
            </w:r>
          </w:p>
        </w:tc>
      </w:tr>
      <w:tr w:rsidR="005D4C09" w14:paraId="5EECB1BD" w14:textId="77777777" w:rsidTr="00442C47">
        <w:tc>
          <w:tcPr>
            <w:tcW w:w="4677" w:type="dxa"/>
            <w:shd w:val="clear" w:color="auto" w:fill="auto"/>
          </w:tcPr>
          <w:p w14:paraId="78ABB84C" w14:textId="77777777" w:rsidR="005D4C09" w:rsidRPr="00CE709F" w:rsidRDefault="005D4C09" w:rsidP="005D4C09">
            <w:pPr>
              <w:rPr>
                <w:b/>
              </w:rPr>
            </w:pPr>
            <w:r w:rsidRPr="00CE709F">
              <w:rPr>
                <w:b/>
              </w:rPr>
              <w:t>Consultant Contact Details:</w:t>
            </w:r>
          </w:p>
        </w:tc>
        <w:tc>
          <w:tcPr>
            <w:tcW w:w="4666" w:type="dxa"/>
            <w:shd w:val="clear" w:color="auto" w:fill="auto"/>
          </w:tcPr>
          <w:p w14:paraId="6ECA38AA" w14:textId="77777777" w:rsidR="005D4C09" w:rsidRPr="00CE709F" w:rsidRDefault="005D4C09" w:rsidP="005D4C09">
            <w:pPr>
              <w:rPr>
                <w:i/>
              </w:rPr>
            </w:pPr>
            <w:r w:rsidRPr="00CE709F">
              <w:rPr>
                <w:i/>
              </w:rPr>
              <w:t xml:space="preserve">To be completed </w:t>
            </w:r>
            <w:r w:rsidRPr="00D97B1D">
              <w:rPr>
                <w:b/>
                <w:i/>
                <w:u w:val="single"/>
              </w:rPr>
              <w:t>following</w:t>
            </w:r>
            <w:r w:rsidRPr="00CE709F">
              <w:rPr>
                <w:i/>
              </w:rPr>
              <w:t xml:space="preserve"> selection of successful Panel Consultant</w:t>
            </w:r>
          </w:p>
        </w:tc>
      </w:tr>
      <w:tr w:rsidR="005D4C09" w14:paraId="2EAF381B" w14:textId="77777777" w:rsidTr="00442C47">
        <w:tc>
          <w:tcPr>
            <w:tcW w:w="4677" w:type="dxa"/>
            <w:shd w:val="clear" w:color="auto" w:fill="auto"/>
          </w:tcPr>
          <w:p w14:paraId="396B93BA" w14:textId="77777777" w:rsidR="005D4C09" w:rsidRPr="00CE709F" w:rsidRDefault="005D4C09" w:rsidP="005D4C09">
            <w:pPr>
              <w:tabs>
                <w:tab w:val="left" w:pos="1170"/>
              </w:tabs>
              <w:rPr>
                <w:b/>
              </w:rPr>
            </w:pPr>
            <w:r w:rsidRPr="00CE709F">
              <w:rPr>
                <w:b/>
              </w:rPr>
              <w:t>Commonwealth Contact Details:</w:t>
            </w:r>
          </w:p>
        </w:tc>
        <w:tc>
          <w:tcPr>
            <w:tcW w:w="4666" w:type="dxa"/>
            <w:shd w:val="clear" w:color="auto" w:fill="auto"/>
          </w:tcPr>
          <w:p w14:paraId="6F0F07E8" w14:textId="77777777" w:rsidR="005D4C09" w:rsidRPr="00CE709F" w:rsidRDefault="005D4C09" w:rsidP="005D4C09">
            <w:pPr>
              <w:rPr>
                <w:i/>
              </w:rPr>
            </w:pPr>
            <w:r w:rsidRPr="00CE709F">
              <w:rPr>
                <w:i/>
              </w:rPr>
              <w:t xml:space="preserve">To be completed </w:t>
            </w:r>
            <w:r w:rsidRPr="00D97B1D">
              <w:rPr>
                <w:b/>
                <w:i/>
                <w:u w:val="single"/>
              </w:rPr>
              <w:t>prior</w:t>
            </w:r>
            <w:r w:rsidRPr="00CE709F">
              <w:rPr>
                <w:i/>
              </w:rPr>
              <w:t xml:space="preserve"> to the issue of the RFP</w:t>
            </w:r>
          </w:p>
        </w:tc>
      </w:tr>
      <w:tr w:rsidR="0080025D" w14:paraId="722B53A6" w14:textId="77777777" w:rsidTr="0080025D">
        <w:tc>
          <w:tcPr>
            <w:tcW w:w="4677" w:type="dxa"/>
            <w:shd w:val="clear" w:color="auto" w:fill="auto"/>
          </w:tcPr>
          <w:p w14:paraId="13084225" w14:textId="77777777" w:rsidR="0080025D" w:rsidRPr="00FE672B" w:rsidRDefault="0080025D" w:rsidP="005D4C09">
            <w:pPr>
              <w:tabs>
                <w:tab w:val="left" w:pos="1170"/>
              </w:tabs>
              <w:rPr>
                <w:b/>
              </w:rPr>
            </w:pPr>
            <w:r w:rsidRPr="00FE672B">
              <w:rPr>
                <w:b/>
              </w:rPr>
              <w:t>Key People:</w:t>
            </w:r>
          </w:p>
        </w:tc>
        <w:tc>
          <w:tcPr>
            <w:tcW w:w="4666" w:type="dxa"/>
            <w:shd w:val="clear" w:color="auto" w:fill="auto"/>
          </w:tcPr>
          <w:p w14:paraId="3EDE5338" w14:textId="77777777" w:rsidR="0080025D" w:rsidRPr="00442C47" w:rsidRDefault="0080025D" w:rsidP="005D4C09">
            <w:pPr>
              <w:rPr>
                <w:iCs/>
              </w:rPr>
            </w:pPr>
            <w:r w:rsidRPr="00FE672B">
              <w:rPr>
                <w:iCs/>
              </w:rPr>
              <w:t>As set out in Annexure B to this Official Order</w:t>
            </w:r>
          </w:p>
        </w:tc>
      </w:tr>
      <w:tr w:rsidR="005D4C09" w14:paraId="0E0E9E14" w14:textId="77777777" w:rsidTr="00442C47">
        <w:tc>
          <w:tcPr>
            <w:tcW w:w="4677" w:type="dxa"/>
            <w:shd w:val="clear" w:color="auto" w:fill="auto"/>
          </w:tcPr>
          <w:p w14:paraId="0334EC03" w14:textId="77777777" w:rsidR="005D4C09" w:rsidRPr="00FE672B" w:rsidRDefault="005D4C09" w:rsidP="00CE709F">
            <w:pPr>
              <w:tabs>
                <w:tab w:val="left" w:pos="1170"/>
              </w:tabs>
              <w:rPr>
                <w:b/>
              </w:rPr>
            </w:pPr>
            <w:r w:rsidRPr="00FE672B">
              <w:rPr>
                <w:b/>
              </w:rPr>
              <w:t>Personnel Security Clearances Required (in addition to those under the Terms of Engagement):</w:t>
            </w:r>
          </w:p>
        </w:tc>
        <w:tc>
          <w:tcPr>
            <w:tcW w:w="4666" w:type="dxa"/>
            <w:shd w:val="clear" w:color="auto" w:fill="auto"/>
          </w:tcPr>
          <w:p w14:paraId="204EE75D" w14:textId="77777777" w:rsidR="005D4C09" w:rsidRPr="00FE672B" w:rsidRDefault="005D4C09" w:rsidP="005D4C09">
            <w:pPr>
              <w:rPr>
                <w:i/>
              </w:rPr>
            </w:pPr>
            <w:r w:rsidRPr="00FE672B">
              <w:rPr>
                <w:i/>
              </w:rPr>
              <w:t xml:space="preserve">To be completed </w:t>
            </w:r>
            <w:r w:rsidRPr="00D97B1D">
              <w:rPr>
                <w:b/>
                <w:i/>
                <w:u w:val="single"/>
              </w:rPr>
              <w:t>prior</w:t>
            </w:r>
            <w:r w:rsidRPr="00FE672B">
              <w:rPr>
                <w:i/>
              </w:rPr>
              <w:t xml:space="preserve"> to the issue of the RFP</w:t>
            </w:r>
          </w:p>
        </w:tc>
      </w:tr>
      <w:tr w:rsidR="003D0834" w14:paraId="572A7220" w14:textId="77777777" w:rsidTr="0080025D">
        <w:tc>
          <w:tcPr>
            <w:tcW w:w="4677" w:type="dxa"/>
            <w:shd w:val="clear" w:color="auto" w:fill="auto"/>
          </w:tcPr>
          <w:p w14:paraId="61D30DBA" w14:textId="77777777" w:rsidR="003D0834" w:rsidRPr="00FE672B" w:rsidRDefault="003D0834" w:rsidP="00CE709F">
            <w:pPr>
              <w:tabs>
                <w:tab w:val="left" w:pos="1170"/>
              </w:tabs>
              <w:rPr>
                <w:b/>
              </w:rPr>
            </w:pPr>
            <w:r w:rsidRPr="00FE672B">
              <w:rPr>
                <w:b/>
              </w:rPr>
              <w:t>Additional Insurance Requirements:</w:t>
            </w:r>
          </w:p>
        </w:tc>
        <w:tc>
          <w:tcPr>
            <w:tcW w:w="4666" w:type="dxa"/>
            <w:shd w:val="clear" w:color="auto" w:fill="auto"/>
          </w:tcPr>
          <w:p w14:paraId="78C275B4" w14:textId="77777777" w:rsidR="003D0834" w:rsidRPr="00FE672B" w:rsidRDefault="003D0834" w:rsidP="005D4C09">
            <w:pPr>
              <w:rPr>
                <w:i/>
              </w:rPr>
            </w:pPr>
            <w:r w:rsidRPr="00FE672B">
              <w:rPr>
                <w:i/>
              </w:rPr>
              <w:t xml:space="preserve">To be completed </w:t>
            </w:r>
            <w:r w:rsidRPr="00D97B1D">
              <w:rPr>
                <w:b/>
                <w:i/>
                <w:u w:val="single"/>
              </w:rPr>
              <w:t>prior</w:t>
            </w:r>
            <w:r w:rsidRPr="00FE672B">
              <w:rPr>
                <w:i/>
              </w:rPr>
              <w:t xml:space="preserve"> to the issue of the RFP</w:t>
            </w:r>
          </w:p>
        </w:tc>
      </w:tr>
      <w:tr w:rsidR="0080025D" w14:paraId="4CEDCD70" w14:textId="77777777" w:rsidTr="0080025D">
        <w:tc>
          <w:tcPr>
            <w:tcW w:w="4677" w:type="dxa"/>
            <w:shd w:val="clear" w:color="auto" w:fill="auto"/>
          </w:tcPr>
          <w:p w14:paraId="126919A8" w14:textId="77777777" w:rsidR="0080025D" w:rsidRPr="00BA7172" w:rsidRDefault="0080025D" w:rsidP="00CE709F">
            <w:pPr>
              <w:tabs>
                <w:tab w:val="left" w:pos="1170"/>
              </w:tabs>
              <w:rPr>
                <w:b/>
                <w:i/>
                <w:iCs/>
              </w:rPr>
            </w:pPr>
            <w:r w:rsidRPr="00FE672B">
              <w:rPr>
                <w:b/>
              </w:rPr>
              <w:t>Other Requirements:</w:t>
            </w:r>
            <w:r w:rsidR="00333B15">
              <w:rPr>
                <w:b/>
              </w:rPr>
              <w:t xml:space="preserve"> </w:t>
            </w:r>
          </w:p>
        </w:tc>
        <w:tc>
          <w:tcPr>
            <w:tcW w:w="4666" w:type="dxa"/>
            <w:shd w:val="clear" w:color="auto" w:fill="auto"/>
          </w:tcPr>
          <w:p w14:paraId="650A0850" w14:textId="77777777" w:rsidR="0080025D" w:rsidRPr="00FE672B" w:rsidRDefault="0080025D" w:rsidP="005D4C09">
            <w:pPr>
              <w:rPr>
                <w:i/>
              </w:rPr>
            </w:pPr>
            <w:r w:rsidRPr="00FE672B">
              <w:rPr>
                <w:i/>
              </w:rPr>
              <w:t xml:space="preserve">To be completed </w:t>
            </w:r>
            <w:r w:rsidRPr="00D97B1D">
              <w:rPr>
                <w:b/>
                <w:i/>
                <w:u w:val="single"/>
              </w:rPr>
              <w:t>following</w:t>
            </w:r>
            <w:r w:rsidRPr="00FE672B">
              <w:rPr>
                <w:i/>
              </w:rPr>
              <w:t xml:space="preserve"> selection of successful Panel Consultant</w:t>
            </w:r>
          </w:p>
        </w:tc>
      </w:tr>
      <w:tr w:rsidR="005D4C09" w14:paraId="40303573" w14:textId="77777777" w:rsidTr="00442C47">
        <w:tc>
          <w:tcPr>
            <w:tcW w:w="4677" w:type="dxa"/>
            <w:shd w:val="clear" w:color="auto" w:fill="auto"/>
          </w:tcPr>
          <w:p w14:paraId="59EF1C80" w14:textId="77777777" w:rsidR="005D4C09" w:rsidRPr="002A096D" w:rsidRDefault="005D4C09" w:rsidP="005D4C09">
            <w:pPr>
              <w:tabs>
                <w:tab w:val="left" w:pos="1170"/>
              </w:tabs>
              <w:rPr>
                <w:b/>
              </w:rPr>
            </w:pPr>
            <w:r>
              <w:rPr>
                <w:b/>
              </w:rPr>
              <w:t>Negotiation Outcomes:</w:t>
            </w:r>
          </w:p>
        </w:tc>
        <w:tc>
          <w:tcPr>
            <w:tcW w:w="4666" w:type="dxa"/>
            <w:shd w:val="clear" w:color="auto" w:fill="auto"/>
          </w:tcPr>
          <w:p w14:paraId="45253A09" w14:textId="77777777" w:rsidR="005D4C09" w:rsidRPr="002A096D" w:rsidRDefault="005D4C09" w:rsidP="005D4C09">
            <w:pPr>
              <w:rPr>
                <w:i/>
              </w:rPr>
            </w:pPr>
            <w:r w:rsidRPr="002A096D">
              <w:rPr>
                <w:i/>
              </w:rPr>
              <w:t xml:space="preserve">To be completed </w:t>
            </w:r>
            <w:r w:rsidRPr="00D97B1D">
              <w:rPr>
                <w:b/>
                <w:i/>
                <w:u w:val="single"/>
              </w:rPr>
              <w:t>following</w:t>
            </w:r>
            <w:r w:rsidRPr="002A096D">
              <w:rPr>
                <w:i/>
              </w:rPr>
              <w:t xml:space="preserve"> selection of successful Panel Consultant</w:t>
            </w:r>
            <w:r>
              <w:rPr>
                <w:i/>
              </w:rPr>
              <w:t xml:space="preserve">, and to either set out </w:t>
            </w:r>
            <w:r w:rsidR="0080025D">
              <w:rPr>
                <w:i/>
              </w:rPr>
              <w:t xml:space="preserve">all </w:t>
            </w:r>
            <w:r>
              <w:rPr>
                <w:i/>
              </w:rPr>
              <w:t>negotiation outcomes or refer to a document that does the same</w:t>
            </w:r>
            <w:r w:rsidR="0080025D">
              <w:rPr>
                <w:i/>
              </w:rPr>
              <w:t>, to the extent not otherwise reflected in the Official Order</w:t>
            </w:r>
          </w:p>
        </w:tc>
      </w:tr>
      <w:tr w:rsidR="005D4C09" w14:paraId="61E2FAC4" w14:textId="77777777" w:rsidTr="00442C47">
        <w:tc>
          <w:tcPr>
            <w:tcW w:w="4677" w:type="dxa"/>
            <w:shd w:val="clear" w:color="auto" w:fill="auto"/>
          </w:tcPr>
          <w:p w14:paraId="147F4FE0" w14:textId="77777777" w:rsidR="005D4C09" w:rsidRDefault="005D4C09" w:rsidP="005D4C09">
            <w:pPr>
              <w:tabs>
                <w:tab w:val="left" w:pos="1170"/>
              </w:tabs>
              <w:rPr>
                <w:b/>
              </w:rPr>
            </w:pPr>
            <w:r>
              <w:rPr>
                <w:b/>
              </w:rPr>
              <w:t>Reimbursable Costs:</w:t>
            </w:r>
          </w:p>
        </w:tc>
        <w:tc>
          <w:tcPr>
            <w:tcW w:w="4666" w:type="dxa"/>
            <w:shd w:val="clear" w:color="auto" w:fill="auto"/>
          </w:tcPr>
          <w:p w14:paraId="732808B5" w14:textId="77777777" w:rsidR="005D4C09" w:rsidRPr="003214EA" w:rsidRDefault="005D4C09" w:rsidP="00441998">
            <w:pPr>
              <w:rPr>
                <w:i/>
              </w:rPr>
            </w:pPr>
            <w:r w:rsidRPr="003214EA">
              <w:rPr>
                <w:i/>
              </w:rPr>
              <w:t xml:space="preserve">Where an Engagement is on a fixed lump sum basis, the default position is to insert "none stated" (refer </w:t>
            </w:r>
            <w:r w:rsidR="00694917">
              <w:rPr>
                <w:i/>
              </w:rPr>
              <w:t xml:space="preserve">to </w:t>
            </w:r>
            <w:r w:rsidRPr="003214EA">
              <w:rPr>
                <w:i/>
              </w:rPr>
              <w:t xml:space="preserve">Appendix 2 to the Panel </w:t>
            </w:r>
            <w:r>
              <w:rPr>
                <w:i/>
              </w:rPr>
              <w:t>Conditions</w:t>
            </w:r>
            <w:r w:rsidRPr="003214EA">
              <w:rPr>
                <w:i/>
              </w:rPr>
              <w:t xml:space="preserve">)  </w:t>
            </w:r>
          </w:p>
        </w:tc>
      </w:tr>
      <w:tr w:rsidR="005D4C09" w14:paraId="52921197" w14:textId="77777777" w:rsidTr="00442C47">
        <w:tc>
          <w:tcPr>
            <w:tcW w:w="4677" w:type="dxa"/>
            <w:shd w:val="clear" w:color="auto" w:fill="auto"/>
          </w:tcPr>
          <w:p w14:paraId="5BBB2A83" w14:textId="77777777" w:rsidR="005D4C09" w:rsidRPr="002A096D" w:rsidRDefault="005D4C09" w:rsidP="005D4C09">
            <w:pPr>
              <w:tabs>
                <w:tab w:val="left" w:pos="1170"/>
              </w:tabs>
              <w:rPr>
                <w:b/>
              </w:rPr>
            </w:pPr>
            <w:r w:rsidRPr="002A096D">
              <w:rPr>
                <w:b/>
              </w:rPr>
              <w:t xml:space="preserve">Signature of Commonwealth Authorised Officer: </w:t>
            </w:r>
          </w:p>
        </w:tc>
        <w:tc>
          <w:tcPr>
            <w:tcW w:w="4666" w:type="dxa"/>
            <w:shd w:val="clear" w:color="auto" w:fill="auto"/>
          </w:tcPr>
          <w:p w14:paraId="365AC05A" w14:textId="77777777" w:rsidR="005D4C09" w:rsidRPr="002A096D" w:rsidRDefault="005D4C09" w:rsidP="005D4C09">
            <w:pPr>
              <w:rPr>
                <w:i/>
              </w:rPr>
            </w:pPr>
            <w:r w:rsidRPr="002A096D">
              <w:rPr>
                <w:i/>
              </w:rPr>
              <w:t xml:space="preserve">To be completed </w:t>
            </w:r>
            <w:r w:rsidRPr="00D97B1D">
              <w:rPr>
                <w:b/>
                <w:i/>
                <w:u w:val="single"/>
              </w:rPr>
              <w:t>following</w:t>
            </w:r>
            <w:r w:rsidRPr="002A096D">
              <w:rPr>
                <w:i/>
              </w:rPr>
              <w:t xml:space="preserve"> selection of successful Panel Consultant</w:t>
            </w:r>
          </w:p>
        </w:tc>
      </w:tr>
      <w:tr w:rsidR="005D4C09" w14:paraId="39E106E5" w14:textId="77777777" w:rsidTr="00442C47">
        <w:tc>
          <w:tcPr>
            <w:tcW w:w="4677" w:type="dxa"/>
            <w:shd w:val="clear" w:color="auto" w:fill="auto"/>
          </w:tcPr>
          <w:p w14:paraId="48B99FFA" w14:textId="77777777" w:rsidR="005D4C09" w:rsidRPr="002A096D" w:rsidRDefault="005D4C09" w:rsidP="005D4C09">
            <w:pPr>
              <w:tabs>
                <w:tab w:val="left" w:pos="1170"/>
              </w:tabs>
              <w:rPr>
                <w:b/>
              </w:rPr>
            </w:pPr>
            <w:r w:rsidRPr="002A096D">
              <w:rPr>
                <w:b/>
              </w:rPr>
              <w:t>Date:</w:t>
            </w:r>
          </w:p>
        </w:tc>
        <w:tc>
          <w:tcPr>
            <w:tcW w:w="4666" w:type="dxa"/>
            <w:shd w:val="clear" w:color="auto" w:fill="auto"/>
          </w:tcPr>
          <w:p w14:paraId="143B16A9" w14:textId="77777777" w:rsidR="005D4C09" w:rsidRPr="002A096D" w:rsidRDefault="005D4C09" w:rsidP="005D4C09">
            <w:pPr>
              <w:rPr>
                <w:i/>
              </w:rPr>
            </w:pPr>
            <w:r w:rsidRPr="002A096D">
              <w:rPr>
                <w:i/>
              </w:rPr>
              <w:t xml:space="preserve">To be completed </w:t>
            </w:r>
            <w:r w:rsidRPr="00D97B1D">
              <w:rPr>
                <w:b/>
                <w:i/>
                <w:u w:val="single"/>
              </w:rPr>
              <w:t>following</w:t>
            </w:r>
            <w:r w:rsidRPr="002A096D">
              <w:rPr>
                <w:i/>
              </w:rPr>
              <w:t xml:space="preserve"> selection of successful Panel Consultant</w:t>
            </w:r>
          </w:p>
        </w:tc>
      </w:tr>
    </w:tbl>
    <w:p w14:paraId="27F22422" w14:textId="77777777" w:rsidR="00873CA0" w:rsidRDefault="00873CA0" w:rsidP="00873CA0">
      <w:pPr>
        <w:spacing w:after="0"/>
        <w:jc w:val="center"/>
        <w:rPr>
          <w:rFonts w:ascii="Arial" w:hAnsi="Arial"/>
          <w:b/>
          <w:sz w:val="24"/>
        </w:rPr>
      </w:pPr>
    </w:p>
    <w:p w14:paraId="06E82E04" w14:textId="77777777" w:rsidR="00D41E29" w:rsidRPr="00D97B1D" w:rsidRDefault="00D41E29" w:rsidP="00D41E29">
      <w:pPr>
        <w:spacing w:after="0"/>
        <w:rPr>
          <w:b/>
          <w:i/>
          <w:color w:val="C00000"/>
          <w:szCs w:val="20"/>
        </w:rPr>
      </w:pPr>
      <w:r w:rsidRPr="00D97B1D">
        <w:rPr>
          <w:b/>
          <w:i/>
          <w:color w:val="C00000"/>
          <w:szCs w:val="20"/>
        </w:rPr>
        <w:t>[THE FOLLOWING DOCUMENTS MUST BE ATTACHED TO THE FINALISED OFFICIAL ORDER TO CONSTITUTE A CONTRACT BETWEEN THE COMMONWEALTH AND THE PANEL CONSULTANT]:</w:t>
      </w:r>
    </w:p>
    <w:p w14:paraId="1055B8B9" w14:textId="77777777" w:rsidR="00CB747D" w:rsidRPr="00D97B1D" w:rsidRDefault="00CB747D" w:rsidP="008F5167">
      <w:pPr>
        <w:spacing w:after="0"/>
        <w:rPr>
          <w:b/>
          <w:i/>
          <w:color w:val="C00000"/>
          <w:szCs w:val="20"/>
        </w:rPr>
      </w:pPr>
    </w:p>
    <w:p w14:paraId="439C49EE" w14:textId="77777777" w:rsidR="008F5167" w:rsidRPr="00D97B1D" w:rsidRDefault="00CB747D" w:rsidP="008F5167">
      <w:pPr>
        <w:spacing w:after="0"/>
        <w:rPr>
          <w:b/>
          <w:i/>
          <w:color w:val="C00000"/>
          <w:szCs w:val="20"/>
        </w:rPr>
      </w:pPr>
      <w:r w:rsidRPr="00D97B1D">
        <w:rPr>
          <w:b/>
          <w:i/>
          <w:color w:val="C00000"/>
          <w:szCs w:val="20"/>
        </w:rPr>
        <w:t>ANNEXURE A - BRIEF</w:t>
      </w:r>
    </w:p>
    <w:p w14:paraId="5DCCF631" w14:textId="77777777" w:rsidR="008F5167" w:rsidRPr="00D97B1D" w:rsidRDefault="008F5167" w:rsidP="008F5167">
      <w:pPr>
        <w:spacing w:after="0"/>
        <w:rPr>
          <w:b/>
          <w:i/>
          <w:color w:val="C00000"/>
          <w:szCs w:val="20"/>
        </w:rPr>
      </w:pPr>
    </w:p>
    <w:p w14:paraId="1B0DA1A0" w14:textId="77777777" w:rsidR="008F5167" w:rsidRPr="00D97B1D" w:rsidRDefault="00CB747D" w:rsidP="008F5167">
      <w:pPr>
        <w:spacing w:after="0"/>
        <w:rPr>
          <w:b/>
          <w:i/>
          <w:color w:val="C00000"/>
          <w:szCs w:val="20"/>
        </w:rPr>
      </w:pPr>
      <w:r w:rsidRPr="00D97B1D">
        <w:rPr>
          <w:b/>
          <w:i/>
          <w:color w:val="C00000"/>
          <w:szCs w:val="20"/>
        </w:rPr>
        <w:t>ANNEXURE B - DCAP SUPPLEMENT</w:t>
      </w:r>
    </w:p>
    <w:p w14:paraId="74FE3935" w14:textId="77777777" w:rsidR="008F5167" w:rsidRPr="00D97B1D" w:rsidRDefault="008F5167" w:rsidP="008F5167">
      <w:pPr>
        <w:spacing w:after="0"/>
        <w:rPr>
          <w:b/>
          <w:i/>
          <w:color w:val="C00000"/>
          <w:szCs w:val="20"/>
        </w:rPr>
      </w:pPr>
    </w:p>
    <w:p w14:paraId="57E5AE66" w14:textId="77777777" w:rsidR="008F5167" w:rsidRPr="00D97B1D" w:rsidRDefault="00CB747D" w:rsidP="008F5167">
      <w:pPr>
        <w:spacing w:after="0"/>
        <w:rPr>
          <w:b/>
          <w:i/>
          <w:color w:val="C00000"/>
          <w:szCs w:val="20"/>
        </w:rPr>
      </w:pPr>
      <w:r w:rsidRPr="00D97B1D">
        <w:rPr>
          <w:b/>
          <w:i/>
          <w:color w:val="C00000"/>
          <w:szCs w:val="20"/>
        </w:rPr>
        <w:lastRenderedPageBreak/>
        <w:t>ANNEXURE C - FEE SCHEDULE</w:t>
      </w:r>
    </w:p>
    <w:p w14:paraId="21605A8B" w14:textId="77777777" w:rsidR="008F5167" w:rsidRPr="00D97B1D" w:rsidRDefault="008F5167" w:rsidP="008F5167">
      <w:pPr>
        <w:spacing w:after="0"/>
        <w:rPr>
          <w:b/>
          <w:i/>
          <w:color w:val="C00000"/>
          <w:szCs w:val="20"/>
        </w:rPr>
      </w:pPr>
    </w:p>
    <w:p w14:paraId="087E5806" w14:textId="57E8DABD" w:rsidR="008F5167" w:rsidRPr="00D97B1D" w:rsidRDefault="00CB747D" w:rsidP="008F5167">
      <w:pPr>
        <w:spacing w:after="0"/>
        <w:rPr>
          <w:b/>
          <w:i/>
          <w:color w:val="C00000"/>
          <w:szCs w:val="20"/>
        </w:rPr>
      </w:pPr>
      <w:r w:rsidRPr="00D97B1D">
        <w:rPr>
          <w:b/>
          <w:i/>
          <w:color w:val="C00000"/>
          <w:szCs w:val="20"/>
        </w:rPr>
        <w:t>ANNEXURE D - CONTRACT PARTICULARS]</w:t>
      </w:r>
    </w:p>
    <w:p w14:paraId="72038344" w14:textId="77777777" w:rsidR="008F5167" w:rsidRDefault="008F5167" w:rsidP="00873CA0">
      <w:pPr>
        <w:spacing w:after="0"/>
        <w:jc w:val="center"/>
        <w:rPr>
          <w:rFonts w:ascii="Arial" w:hAnsi="Arial"/>
          <w:b/>
          <w:sz w:val="24"/>
        </w:rPr>
      </w:pPr>
    </w:p>
    <w:p w14:paraId="0BCFC48A" w14:textId="22CA7E42" w:rsidR="00EE5AD6" w:rsidRDefault="0034405A" w:rsidP="0034405A">
      <w:pPr>
        <w:pStyle w:val="AnnexureHeading"/>
        <w:numPr>
          <w:ilvl w:val="0"/>
          <w:numId w:val="0"/>
        </w:numPr>
        <w:ind w:left="567" w:hanging="567"/>
      </w:pPr>
      <w:r>
        <w:lastRenderedPageBreak/>
        <w:t>Annexure A.</w:t>
      </w:r>
      <w:r>
        <w:tab/>
      </w:r>
      <w:r w:rsidR="00311163">
        <w:t>Brief</w:t>
      </w:r>
    </w:p>
    <w:p w14:paraId="3CB386EC" w14:textId="046B7B75" w:rsidR="00D41E29" w:rsidRPr="00A305B2" w:rsidRDefault="00D41E29" w:rsidP="00D41E29">
      <w:pPr>
        <w:pStyle w:val="DefenceSubTitle"/>
        <w:rPr>
          <w:rFonts w:ascii="Times New Roman Bold" w:hAnsi="Times New Roman Bold"/>
          <w:i/>
          <w:caps/>
          <w:color w:val="C00000"/>
        </w:rPr>
      </w:pPr>
      <w:r w:rsidRPr="00A305B2">
        <w:rPr>
          <w:rFonts w:ascii="Times New Roman Bold" w:hAnsi="Times New Roman Bold"/>
          <w:i/>
          <w:caps/>
          <w:color w:val="C00000"/>
        </w:rPr>
        <w:t>[Note: It is mandatory that this is complete</w:t>
      </w:r>
      <w:r w:rsidR="00F14E48">
        <w:rPr>
          <w:rFonts w:ascii="Times New Roman Bold" w:hAnsi="Times New Roman Bold"/>
          <w:i/>
          <w:caps/>
          <w:color w:val="C00000"/>
        </w:rPr>
        <w:t>d. Do not delete this section</w:t>
      </w:r>
      <w:r w:rsidR="00A238F7">
        <w:rPr>
          <w:rFonts w:ascii="Times New Roman Bold" w:hAnsi="Times New Roman Bold"/>
          <w:i/>
          <w:caps/>
          <w:color w:val="C00000"/>
        </w:rPr>
        <w:t>.</w:t>
      </w:r>
      <w:r w:rsidR="00F14E48">
        <w:rPr>
          <w:rFonts w:ascii="Times New Roman Bold" w:hAnsi="Times New Roman Bold"/>
          <w:i/>
          <w:caps/>
          <w:color w:val="C00000"/>
        </w:rPr>
        <w:t>]</w:t>
      </w:r>
    </w:p>
    <w:p w14:paraId="4E4BECB1" w14:textId="77777777" w:rsidR="00051FC8" w:rsidRDefault="00D436D3" w:rsidP="00EE5AD6">
      <w:pPr>
        <w:pStyle w:val="DefenceSubTitle"/>
      </w:pPr>
      <w:r>
        <w:t>Part 1 - The Project</w:t>
      </w:r>
    </w:p>
    <w:p w14:paraId="51C41DCA" w14:textId="77777777" w:rsidR="0095262F" w:rsidRPr="004F4700" w:rsidRDefault="00D436D3" w:rsidP="00677487">
      <w:pPr>
        <w:pStyle w:val="DefenceSchedule1"/>
        <w:tabs>
          <w:tab w:val="clear" w:pos="964"/>
        </w:tabs>
        <w:spacing w:after="120"/>
        <w:ind w:left="567" w:hanging="567"/>
        <w:rPr>
          <w:b/>
        </w:rPr>
      </w:pPr>
      <w:r>
        <w:rPr>
          <w:b/>
        </w:rPr>
        <w:t xml:space="preserve">Project </w:t>
      </w:r>
      <w:r w:rsidR="00255871">
        <w:rPr>
          <w:b/>
        </w:rPr>
        <w:t>Description</w:t>
      </w:r>
    </w:p>
    <w:p w14:paraId="6BB79FE7" w14:textId="2587D665" w:rsidR="00D436D3" w:rsidRPr="00F14E48" w:rsidRDefault="00D436D3" w:rsidP="00677487">
      <w:pPr>
        <w:pStyle w:val="IndentParaLevel1"/>
        <w:tabs>
          <w:tab w:val="clear" w:pos="964"/>
        </w:tabs>
        <w:ind w:left="567"/>
        <w:rPr>
          <w:rFonts w:ascii="Times New Roman" w:hAnsi="Times New Roman"/>
          <w:b/>
          <w:i/>
          <w:color w:val="C00000"/>
          <w:szCs w:val="24"/>
        </w:rPr>
      </w:pPr>
      <w:r w:rsidRPr="00D97B1D">
        <w:rPr>
          <w:rFonts w:ascii="Times New Roman" w:hAnsi="Times New Roman"/>
          <w:b/>
          <w:i/>
          <w:color w:val="C00000"/>
          <w:szCs w:val="24"/>
        </w:rPr>
        <w:t xml:space="preserve">[COMMONWEALTH TO INSERT </w:t>
      </w:r>
      <w:r w:rsidR="00B57DA2" w:rsidRPr="00D97B1D">
        <w:rPr>
          <w:rFonts w:ascii="Times New Roman" w:hAnsi="Times New Roman"/>
          <w:b/>
          <w:i/>
          <w:color w:val="C00000"/>
          <w:szCs w:val="24"/>
        </w:rPr>
        <w:t xml:space="preserve">DESCRIPTION OF THE PROJECT </w:t>
      </w:r>
      <w:r w:rsidR="001B2885" w:rsidRPr="00D97B1D">
        <w:rPr>
          <w:rFonts w:ascii="Times New Roman" w:hAnsi="Times New Roman"/>
          <w:b/>
          <w:i/>
          <w:color w:val="C00000"/>
          <w:szCs w:val="24"/>
        </w:rPr>
        <w:t xml:space="preserve">IN GENERAL </w:t>
      </w:r>
      <w:r w:rsidR="00B57DA2" w:rsidRPr="00D97B1D">
        <w:rPr>
          <w:rFonts w:ascii="Times New Roman" w:hAnsi="Times New Roman"/>
          <w:b/>
          <w:i/>
          <w:color w:val="C00000"/>
          <w:szCs w:val="24"/>
        </w:rPr>
        <w:t>AND ITS OBJECTIVES</w:t>
      </w:r>
      <w:r w:rsidR="001B2885" w:rsidRPr="00D97B1D">
        <w:rPr>
          <w:rFonts w:ascii="Times New Roman" w:hAnsi="Times New Roman"/>
          <w:b/>
          <w:i/>
          <w:color w:val="C00000"/>
          <w:szCs w:val="24"/>
        </w:rPr>
        <w:t xml:space="preserve">. </w:t>
      </w:r>
      <w:r w:rsidR="00C80C87" w:rsidRPr="00D97B1D">
        <w:rPr>
          <w:rFonts w:ascii="Times New Roman" w:hAnsi="Times New Roman"/>
          <w:b/>
          <w:i/>
          <w:color w:val="C00000"/>
          <w:szCs w:val="24"/>
        </w:rPr>
        <w:t xml:space="preserve">THE ACTUAL SERVICES REQUIRED TO BE PERFORMED BY THE </w:t>
      </w:r>
      <w:r w:rsidR="00255B76" w:rsidRPr="00D97B1D">
        <w:rPr>
          <w:rFonts w:ascii="Times New Roman" w:hAnsi="Times New Roman"/>
          <w:b/>
          <w:i/>
          <w:color w:val="C00000"/>
          <w:szCs w:val="24"/>
        </w:rPr>
        <w:t xml:space="preserve">PANEL </w:t>
      </w:r>
      <w:r w:rsidR="00C80C87" w:rsidRPr="00D97B1D">
        <w:rPr>
          <w:rFonts w:ascii="Times New Roman" w:hAnsi="Times New Roman"/>
          <w:b/>
          <w:i/>
          <w:color w:val="C00000"/>
          <w:szCs w:val="24"/>
        </w:rPr>
        <w:t>CONSULTANT ARE TO BE SET OUT IN PART 2 OF THE BRIEF - SCOPE OF SERVICES</w:t>
      </w:r>
      <w:r w:rsidR="001B2885" w:rsidRPr="00D97B1D">
        <w:rPr>
          <w:rFonts w:ascii="Times New Roman" w:hAnsi="Times New Roman"/>
          <w:b/>
          <w:i/>
          <w:color w:val="C00000"/>
          <w:szCs w:val="24"/>
        </w:rPr>
        <w:t>.</w:t>
      </w:r>
      <w:r w:rsidR="002E7392" w:rsidRPr="00D97B1D">
        <w:rPr>
          <w:rFonts w:ascii="Times New Roman" w:hAnsi="Times New Roman"/>
          <w:b/>
          <w:i/>
          <w:color w:val="C00000"/>
          <w:szCs w:val="24"/>
        </w:rPr>
        <w:t xml:space="preserve"> </w:t>
      </w:r>
      <w:r w:rsidR="002E7392" w:rsidRPr="00F14E48">
        <w:rPr>
          <w:rFonts w:ascii="Times New Roman" w:hAnsi="Times New Roman"/>
          <w:b/>
          <w:i/>
          <w:color w:val="C00000"/>
          <w:szCs w:val="24"/>
        </w:rPr>
        <w:t>THIS SECTION SHOULD INCLUDE INFORMATION REGARDING THE LOCATION OF THE PROJECT AND A DESCRIPTION OF THE RELEVANT BASE OR BASES (AS THE CASE MAY BE)</w:t>
      </w:r>
      <w:r w:rsidR="00A238F7">
        <w:rPr>
          <w:rFonts w:ascii="Times New Roman" w:hAnsi="Times New Roman"/>
          <w:b/>
          <w:i/>
          <w:color w:val="C00000"/>
          <w:szCs w:val="24"/>
        </w:rPr>
        <w:t>.</w:t>
      </w:r>
      <w:r w:rsidRPr="00F14E48">
        <w:rPr>
          <w:rFonts w:ascii="Times New Roman" w:hAnsi="Times New Roman"/>
          <w:b/>
          <w:i/>
          <w:color w:val="C00000"/>
          <w:szCs w:val="24"/>
        </w:rPr>
        <w:t>]</w:t>
      </w:r>
    </w:p>
    <w:p w14:paraId="7E7E52BB" w14:textId="77777777" w:rsidR="00C2363F" w:rsidRDefault="00C2363F" w:rsidP="00677487">
      <w:pPr>
        <w:pStyle w:val="DefenceSchedule1"/>
        <w:spacing w:after="120"/>
        <w:ind w:left="567" w:hanging="567"/>
        <w:rPr>
          <w:b/>
        </w:rPr>
      </w:pPr>
      <w:r>
        <w:rPr>
          <w:b/>
        </w:rPr>
        <w:t>The Works</w:t>
      </w:r>
      <w:r w:rsidR="00255871">
        <w:rPr>
          <w:b/>
        </w:rPr>
        <w:t xml:space="preserve"> under the Project</w:t>
      </w:r>
    </w:p>
    <w:p w14:paraId="4F38CCD7" w14:textId="77777777" w:rsidR="00555BD9" w:rsidRPr="00D97B1D" w:rsidRDefault="00C2363F" w:rsidP="00677487">
      <w:pPr>
        <w:pStyle w:val="DefenceSchedule1"/>
        <w:numPr>
          <w:ilvl w:val="0"/>
          <w:numId w:val="0"/>
        </w:numPr>
        <w:spacing w:after="120"/>
        <w:ind w:left="567"/>
        <w:rPr>
          <w:b/>
          <w:color w:val="C00000"/>
        </w:rPr>
      </w:pPr>
      <w:r w:rsidRPr="00D97B1D">
        <w:rPr>
          <w:b/>
          <w:i/>
          <w:color w:val="C00000"/>
        </w:rPr>
        <w:t xml:space="preserve">[COMMONWEALTH TO INSERT BRIEF DESCRIPTION OF THE </w:t>
      </w:r>
      <w:r w:rsidR="00B57DA2" w:rsidRPr="00D97B1D">
        <w:rPr>
          <w:b/>
          <w:i/>
          <w:color w:val="C00000"/>
        </w:rPr>
        <w:t xml:space="preserve">PHYSICAL </w:t>
      </w:r>
      <w:r w:rsidRPr="00D97B1D">
        <w:rPr>
          <w:b/>
          <w:i/>
          <w:color w:val="C00000"/>
        </w:rPr>
        <w:t xml:space="preserve">WORKS </w:t>
      </w:r>
      <w:r w:rsidR="00B57DA2" w:rsidRPr="00D97B1D">
        <w:rPr>
          <w:b/>
          <w:i/>
          <w:color w:val="C00000"/>
        </w:rPr>
        <w:t xml:space="preserve">TO BE DELIVERED UNDER THE PROJECT </w:t>
      </w:r>
      <w:r w:rsidRPr="00D97B1D">
        <w:rPr>
          <w:b/>
          <w:i/>
          <w:color w:val="C00000"/>
        </w:rPr>
        <w:t>(IF ANY</w:t>
      </w:r>
      <w:r w:rsidR="004326D0" w:rsidRPr="00D97B1D">
        <w:rPr>
          <w:b/>
          <w:i/>
          <w:color w:val="C00000"/>
        </w:rPr>
        <w:t>)</w:t>
      </w:r>
      <w:r w:rsidR="00555BD9" w:rsidRPr="00D97B1D">
        <w:rPr>
          <w:b/>
          <w:i/>
          <w:color w:val="C00000"/>
        </w:rPr>
        <w:t>]</w:t>
      </w:r>
    </w:p>
    <w:p w14:paraId="51172627" w14:textId="77777777" w:rsidR="00D436D3" w:rsidRPr="00D436D3" w:rsidRDefault="00D436D3" w:rsidP="00677487">
      <w:pPr>
        <w:pStyle w:val="DefenceSchedule1"/>
        <w:spacing w:after="120"/>
        <w:ind w:left="567" w:hanging="567"/>
        <w:rPr>
          <w:b/>
        </w:rPr>
      </w:pPr>
      <w:r w:rsidRPr="00D436D3">
        <w:rPr>
          <w:b/>
        </w:rPr>
        <w:t>Key Issues and Risks</w:t>
      </w:r>
    </w:p>
    <w:p w14:paraId="001F7C0A" w14:textId="25EE2555" w:rsidR="00D436D3" w:rsidRPr="00D97B1D" w:rsidRDefault="00D436D3" w:rsidP="00677487">
      <w:pPr>
        <w:pStyle w:val="IndentParaLevel1"/>
        <w:tabs>
          <w:tab w:val="clear" w:pos="964"/>
        </w:tabs>
        <w:ind w:left="567"/>
        <w:rPr>
          <w:rFonts w:ascii="Times New Roman" w:hAnsi="Times New Roman"/>
          <w:b/>
          <w:i/>
          <w:color w:val="C00000"/>
          <w:szCs w:val="24"/>
        </w:rPr>
      </w:pPr>
      <w:r w:rsidRPr="00D97B1D">
        <w:rPr>
          <w:rFonts w:ascii="Times New Roman" w:hAnsi="Times New Roman"/>
          <w:b/>
          <w:i/>
          <w:color w:val="C00000"/>
          <w:szCs w:val="24"/>
        </w:rPr>
        <w:t>[COMMONWEALTH TO INSERT KEY ISSUES AND RISKS FOR THE PROJECT</w:t>
      </w:r>
      <w:r w:rsidR="006051CB" w:rsidRPr="00D97B1D">
        <w:rPr>
          <w:rFonts w:ascii="Times New Roman" w:hAnsi="Times New Roman"/>
          <w:b/>
          <w:i/>
          <w:color w:val="C00000"/>
          <w:szCs w:val="24"/>
        </w:rPr>
        <w:t>.</w:t>
      </w:r>
      <w:r w:rsidR="002E7392" w:rsidRPr="00D97B1D">
        <w:rPr>
          <w:rFonts w:ascii="Times New Roman" w:hAnsi="Times New Roman"/>
          <w:b/>
          <w:i/>
          <w:color w:val="C00000"/>
          <w:szCs w:val="24"/>
        </w:rPr>
        <w:t xml:space="preserve"> THESE SHOULD NOT REFER TO THE KEY ISSUES AND RISKS FOR THE SERVICES (WHICH ARE TO BE ADDRESSED IN ANNEXURE B - </w:t>
      </w:r>
      <w:r w:rsidR="004326D0" w:rsidRPr="00D97B1D">
        <w:rPr>
          <w:rFonts w:ascii="Times New Roman" w:hAnsi="Times New Roman"/>
          <w:b/>
          <w:i/>
          <w:color w:val="C00000"/>
          <w:szCs w:val="24"/>
        </w:rPr>
        <w:t>DCAP SUPPLEMENT</w:t>
      </w:r>
      <w:r w:rsidR="002E7392" w:rsidRPr="00D97B1D">
        <w:rPr>
          <w:rFonts w:ascii="Times New Roman" w:hAnsi="Times New Roman"/>
          <w:b/>
          <w:i/>
          <w:color w:val="C00000"/>
          <w:szCs w:val="24"/>
        </w:rPr>
        <w:t>)</w:t>
      </w:r>
      <w:r w:rsidR="00A238F7">
        <w:rPr>
          <w:rFonts w:ascii="Times New Roman" w:hAnsi="Times New Roman"/>
          <w:b/>
          <w:i/>
          <w:color w:val="C00000"/>
          <w:szCs w:val="24"/>
        </w:rPr>
        <w:t>.</w:t>
      </w:r>
      <w:r w:rsidRPr="00D97B1D">
        <w:rPr>
          <w:rFonts w:ascii="Times New Roman" w:hAnsi="Times New Roman"/>
          <w:b/>
          <w:i/>
          <w:color w:val="C00000"/>
          <w:szCs w:val="24"/>
        </w:rPr>
        <w:t>]</w:t>
      </w:r>
    </w:p>
    <w:p w14:paraId="52E64540" w14:textId="77777777" w:rsidR="00255BD2" w:rsidRDefault="00255BD2" w:rsidP="00677487">
      <w:pPr>
        <w:pStyle w:val="DefenceSchedule1"/>
        <w:spacing w:after="120"/>
        <w:ind w:left="567" w:hanging="567"/>
        <w:rPr>
          <w:b/>
        </w:rPr>
      </w:pPr>
      <w:r>
        <w:rPr>
          <w:b/>
        </w:rPr>
        <w:t>Commonwealth's Budget for the Project</w:t>
      </w:r>
    </w:p>
    <w:p w14:paraId="66FB9C3D" w14:textId="77777777" w:rsidR="00255BD2" w:rsidRPr="00D97B1D" w:rsidRDefault="00255BD2" w:rsidP="00677487">
      <w:pPr>
        <w:pStyle w:val="IndentParaLevel1"/>
        <w:ind w:left="567"/>
        <w:rPr>
          <w:rFonts w:ascii="Times New Roman" w:hAnsi="Times New Roman"/>
          <w:b/>
          <w:i/>
          <w:color w:val="C00000"/>
          <w:szCs w:val="24"/>
        </w:rPr>
      </w:pPr>
      <w:r w:rsidRPr="00D97B1D">
        <w:rPr>
          <w:rFonts w:ascii="Times New Roman" w:hAnsi="Times New Roman"/>
          <w:b/>
          <w:i/>
          <w:color w:val="C00000"/>
          <w:szCs w:val="24"/>
        </w:rPr>
        <w:t>[COMMONWEALTH TO INSERT BUDGET FOR THE PROJECT (IF APPLICABLE)]</w:t>
      </w:r>
    </w:p>
    <w:p w14:paraId="5DA5BF47" w14:textId="77777777" w:rsidR="00D436D3" w:rsidRPr="00D436D3" w:rsidRDefault="00D436D3" w:rsidP="00677487">
      <w:pPr>
        <w:pStyle w:val="DefenceSchedule1"/>
        <w:spacing w:after="120"/>
        <w:ind w:left="567" w:hanging="567"/>
        <w:rPr>
          <w:b/>
        </w:rPr>
      </w:pPr>
      <w:bookmarkStart w:id="17" w:name="_Ref140140178"/>
      <w:r w:rsidRPr="00D436D3">
        <w:rPr>
          <w:b/>
        </w:rPr>
        <w:lastRenderedPageBreak/>
        <w:t xml:space="preserve">Commonwealth's </w:t>
      </w:r>
      <w:r w:rsidR="00255BD2">
        <w:rPr>
          <w:b/>
        </w:rPr>
        <w:t xml:space="preserve">Indicative </w:t>
      </w:r>
      <w:r w:rsidRPr="00D436D3">
        <w:rPr>
          <w:b/>
        </w:rPr>
        <w:t>Program for the Project</w:t>
      </w:r>
      <w:bookmarkEnd w:id="17"/>
    </w:p>
    <w:p w14:paraId="3AA7EEF2" w14:textId="66214EC7" w:rsidR="00D436D3" w:rsidRPr="00D97B1D" w:rsidRDefault="00D436D3" w:rsidP="00677487">
      <w:pPr>
        <w:pStyle w:val="IndentParaLevel1"/>
        <w:ind w:left="567"/>
        <w:rPr>
          <w:rFonts w:ascii="Times New Roman" w:hAnsi="Times New Roman"/>
          <w:b/>
          <w:i/>
          <w:color w:val="C00000"/>
          <w:szCs w:val="24"/>
        </w:rPr>
      </w:pPr>
      <w:r w:rsidRPr="00D97B1D">
        <w:rPr>
          <w:rFonts w:ascii="Times New Roman" w:hAnsi="Times New Roman"/>
          <w:b/>
          <w:i/>
          <w:color w:val="C00000"/>
          <w:szCs w:val="24"/>
        </w:rPr>
        <w:t>[COMMONWEALTH TO INSERT KEY DATES FOR THE PROJECT AND ENSURE THESE ALIGN WITH THE DAT</w:t>
      </w:r>
      <w:r w:rsidR="00D97B1D">
        <w:rPr>
          <w:rFonts w:ascii="Times New Roman" w:hAnsi="Times New Roman"/>
          <w:b/>
          <w:i/>
          <w:color w:val="C00000"/>
          <w:szCs w:val="24"/>
        </w:rPr>
        <w:t>ES IN THE CONTRACT PARTICULARS]</w:t>
      </w:r>
    </w:p>
    <w:p w14:paraId="57867FD2" w14:textId="77777777" w:rsidR="00D436D3" w:rsidRPr="00D436D3" w:rsidRDefault="00C2363F" w:rsidP="00677487">
      <w:pPr>
        <w:pStyle w:val="DefenceSchedule1"/>
        <w:spacing w:after="120"/>
        <w:ind w:left="567" w:hanging="567"/>
        <w:rPr>
          <w:b/>
        </w:rPr>
      </w:pPr>
      <w:r>
        <w:rPr>
          <w:b/>
        </w:rPr>
        <w:t>Other M</w:t>
      </w:r>
      <w:r w:rsidR="00D436D3" w:rsidRPr="00D436D3">
        <w:rPr>
          <w:b/>
        </w:rPr>
        <w:t>atters</w:t>
      </w:r>
    </w:p>
    <w:p w14:paraId="5DE2872F" w14:textId="77777777" w:rsidR="00D436D3" w:rsidRPr="00D97B1D" w:rsidRDefault="00D436D3" w:rsidP="00677487">
      <w:pPr>
        <w:pStyle w:val="IndentParaLevel1"/>
        <w:ind w:left="567"/>
        <w:rPr>
          <w:rFonts w:ascii="Times New Roman" w:hAnsi="Times New Roman"/>
          <w:b/>
          <w:i/>
          <w:color w:val="C00000"/>
          <w:szCs w:val="24"/>
        </w:rPr>
      </w:pPr>
      <w:r w:rsidRPr="00D97B1D">
        <w:rPr>
          <w:rFonts w:ascii="Times New Roman" w:hAnsi="Times New Roman"/>
          <w:b/>
          <w:i/>
          <w:color w:val="C00000"/>
          <w:szCs w:val="24"/>
        </w:rPr>
        <w:t>[COMMONWEALTH TO INSERT PROJECT SPECIFIC ISSUES NOT COVERED ABOVE]</w:t>
      </w:r>
    </w:p>
    <w:p w14:paraId="5669057E" w14:textId="77777777" w:rsidR="00D436D3" w:rsidRPr="00D436D3" w:rsidRDefault="00D436D3" w:rsidP="00D436D3">
      <w:pPr>
        <w:pStyle w:val="IndentParaLevel1"/>
        <w:rPr>
          <w:b/>
          <w:i/>
        </w:rPr>
      </w:pPr>
      <w:r w:rsidRPr="00D436D3">
        <w:rPr>
          <w:b/>
          <w:i/>
        </w:rPr>
        <w:br w:type="page"/>
      </w:r>
    </w:p>
    <w:p w14:paraId="16049070" w14:textId="77777777" w:rsidR="00D436D3" w:rsidRDefault="00D436D3" w:rsidP="00D436D3">
      <w:pPr>
        <w:pStyle w:val="DefenceSubTitle"/>
      </w:pPr>
      <w:r>
        <w:lastRenderedPageBreak/>
        <w:t>Part 2 - Scope of Services</w:t>
      </w:r>
    </w:p>
    <w:p w14:paraId="4825CE1C" w14:textId="29884791" w:rsidR="00D41E29" w:rsidRPr="00A305B2" w:rsidRDefault="00D41E29" w:rsidP="00D41E29">
      <w:pPr>
        <w:pStyle w:val="DefenceSubTitle"/>
        <w:rPr>
          <w:rFonts w:ascii="Times New Roman Bold" w:hAnsi="Times New Roman Bold"/>
          <w:i/>
          <w:caps/>
          <w:color w:val="C00000"/>
        </w:rPr>
      </w:pPr>
      <w:r w:rsidRPr="00A305B2">
        <w:rPr>
          <w:rFonts w:ascii="Times New Roman Bold" w:hAnsi="Times New Roman Bold"/>
          <w:i/>
          <w:caps/>
          <w:color w:val="C00000"/>
        </w:rPr>
        <w:t>[Note: It is mandatory that this is complete</w:t>
      </w:r>
      <w:r w:rsidR="00D97B1D">
        <w:rPr>
          <w:rFonts w:ascii="Times New Roman Bold" w:hAnsi="Times New Roman Bold"/>
          <w:i/>
          <w:caps/>
          <w:color w:val="C00000"/>
        </w:rPr>
        <w:t>d. Do not delete this section</w:t>
      </w:r>
      <w:r w:rsidR="00A238F7">
        <w:rPr>
          <w:rFonts w:ascii="Times New Roman Bold" w:hAnsi="Times New Roman Bold"/>
          <w:i/>
          <w:caps/>
          <w:color w:val="C00000"/>
        </w:rPr>
        <w:t>.</w:t>
      </w:r>
      <w:r w:rsidR="00D97B1D">
        <w:rPr>
          <w:rFonts w:ascii="Times New Roman Bold" w:hAnsi="Times New Roman Bold"/>
          <w:i/>
          <w:caps/>
          <w:color w:val="C00000"/>
        </w:rPr>
        <w:t>]</w:t>
      </w:r>
    </w:p>
    <w:p w14:paraId="6D60F591" w14:textId="27F1965A" w:rsidR="00D7310F" w:rsidRPr="00D97B1D" w:rsidRDefault="00D436D3" w:rsidP="00D41E29">
      <w:pPr>
        <w:pStyle w:val="DefenceNormal"/>
        <w:rPr>
          <w:b/>
          <w:i/>
          <w:color w:val="C00000"/>
        </w:rPr>
      </w:pPr>
      <w:r w:rsidRPr="00D97B1D">
        <w:rPr>
          <w:b/>
          <w:i/>
          <w:color w:val="C00000"/>
          <w:szCs w:val="24"/>
        </w:rPr>
        <w:t>[COMMONWEALTH TO TAILOR</w:t>
      </w:r>
      <w:r w:rsidR="00F03E20" w:rsidRPr="00D97B1D">
        <w:rPr>
          <w:b/>
          <w:i/>
          <w:color w:val="C00000"/>
          <w:szCs w:val="24"/>
        </w:rPr>
        <w:t xml:space="preserve"> </w:t>
      </w:r>
      <w:r w:rsidR="0080025D" w:rsidRPr="00D97B1D">
        <w:rPr>
          <w:b/>
          <w:i/>
          <w:color w:val="C00000"/>
          <w:szCs w:val="24"/>
        </w:rPr>
        <w:t>THE SCOPE OF SERVICES</w:t>
      </w:r>
      <w:r w:rsidR="0064478C" w:rsidRPr="00D97B1D">
        <w:rPr>
          <w:b/>
          <w:i/>
          <w:color w:val="C00000"/>
          <w:szCs w:val="24"/>
        </w:rPr>
        <w:t>, AS REQUIRED</w:t>
      </w:r>
      <w:r w:rsidR="00B75CB2" w:rsidRPr="00D97B1D">
        <w:rPr>
          <w:b/>
          <w:i/>
          <w:color w:val="C00000"/>
          <w:szCs w:val="24"/>
        </w:rPr>
        <w:t>.</w:t>
      </w:r>
      <w:r w:rsidR="001B2885" w:rsidRPr="00D97B1D">
        <w:rPr>
          <w:b/>
          <w:i/>
          <w:color w:val="C00000"/>
          <w:szCs w:val="24"/>
        </w:rPr>
        <w:t xml:space="preserve"> THIS SECTION MUST SET OUT THE SERVICES THE </w:t>
      </w:r>
      <w:r w:rsidR="00255B76" w:rsidRPr="00D97B1D">
        <w:rPr>
          <w:b/>
          <w:i/>
          <w:color w:val="C00000"/>
          <w:szCs w:val="24"/>
        </w:rPr>
        <w:t xml:space="preserve">PANEL </w:t>
      </w:r>
      <w:r w:rsidR="001B2885" w:rsidRPr="00D97B1D">
        <w:rPr>
          <w:b/>
          <w:i/>
          <w:color w:val="C00000"/>
          <w:szCs w:val="24"/>
        </w:rPr>
        <w:t xml:space="preserve">CONSULTANT IS </w:t>
      </w:r>
      <w:r w:rsidR="000B2105" w:rsidRPr="00D97B1D">
        <w:rPr>
          <w:b/>
          <w:i/>
          <w:color w:val="C00000"/>
          <w:szCs w:val="24"/>
        </w:rPr>
        <w:t xml:space="preserve">SUBMITTING A PROPOSAL </w:t>
      </w:r>
      <w:r w:rsidR="001B2885" w:rsidRPr="00D97B1D">
        <w:rPr>
          <w:b/>
          <w:i/>
          <w:color w:val="C00000"/>
          <w:szCs w:val="24"/>
        </w:rPr>
        <w:t xml:space="preserve">FOR AND (IF SUCCESSFUL) WILL PERFORM FOR THE COMMONWEALTH. </w:t>
      </w:r>
      <w:r w:rsidR="00104EB7" w:rsidRPr="00D97B1D">
        <w:rPr>
          <w:b/>
          <w:i/>
          <w:color w:val="C00000"/>
          <w:szCs w:val="24"/>
        </w:rPr>
        <w:t>TIME PERIODS MUST BE INCLUDED FOR RELEVANT ASPECTS OF THE SERVICES</w:t>
      </w:r>
      <w:r w:rsidR="00A238F7">
        <w:rPr>
          <w:b/>
          <w:i/>
          <w:color w:val="C00000"/>
          <w:szCs w:val="24"/>
        </w:rPr>
        <w:t>.</w:t>
      </w:r>
      <w:r w:rsidRPr="00D97B1D">
        <w:rPr>
          <w:b/>
          <w:i/>
          <w:color w:val="C00000"/>
          <w:szCs w:val="24"/>
        </w:rPr>
        <w:t>]</w:t>
      </w:r>
    </w:p>
    <w:p w14:paraId="3BB99D02" w14:textId="77777777" w:rsidR="00D436D3" w:rsidRDefault="00D436D3" w:rsidP="00D436D3">
      <w:pPr>
        <w:pStyle w:val="IndentParaLevel1"/>
        <w:numPr>
          <w:ilvl w:val="0"/>
          <w:numId w:val="0"/>
        </w:numPr>
        <w:rPr>
          <w:rFonts w:ascii="Times New Roman" w:hAnsi="Times New Roman"/>
          <w:b/>
          <w:i/>
          <w:szCs w:val="24"/>
        </w:rPr>
      </w:pPr>
    </w:p>
    <w:p w14:paraId="5AC92DC4" w14:textId="77777777" w:rsidR="009E4CF1" w:rsidRDefault="009E4CF1">
      <w:pPr>
        <w:spacing w:after="0"/>
        <w:rPr>
          <w:rFonts w:ascii="ArialMT" w:hAnsi="ArialMT" w:cs="ArialMT"/>
          <w:color w:val="000000"/>
          <w:szCs w:val="20"/>
          <w:lang w:eastAsia="en-AU"/>
        </w:rPr>
      </w:pPr>
      <w:r>
        <w:rPr>
          <w:rFonts w:ascii="ArialMT" w:hAnsi="ArialMT" w:cs="ArialMT"/>
          <w:color w:val="000000"/>
          <w:lang w:eastAsia="en-AU"/>
        </w:rPr>
        <w:br w:type="page"/>
      </w:r>
    </w:p>
    <w:p w14:paraId="72EDA273" w14:textId="77777777" w:rsidR="00590726" w:rsidRDefault="00590726" w:rsidP="00590726">
      <w:pPr>
        <w:pStyle w:val="DefenceSubTitle"/>
      </w:pPr>
      <w:r>
        <w:lastRenderedPageBreak/>
        <w:t>Part 3 - Project Specific Special Conditions</w:t>
      </w:r>
    </w:p>
    <w:p w14:paraId="217E0559" w14:textId="11A30B63" w:rsidR="00D41E29" w:rsidRPr="00A305B2" w:rsidRDefault="00D41E29" w:rsidP="00D41E29">
      <w:pPr>
        <w:pStyle w:val="DefenceSubTitle"/>
        <w:rPr>
          <w:rFonts w:ascii="Times New Roman Bold" w:hAnsi="Times New Roman Bold"/>
          <w:i/>
          <w:caps/>
          <w:color w:val="C00000"/>
        </w:rPr>
      </w:pPr>
      <w:r w:rsidRPr="00A305B2">
        <w:rPr>
          <w:rFonts w:ascii="Times New Roman Bold" w:hAnsi="Times New Roman Bold"/>
          <w:i/>
          <w:caps/>
          <w:color w:val="C00000"/>
        </w:rPr>
        <w:t>[Note: if there are no project specific special conditions th</w:t>
      </w:r>
      <w:r>
        <w:rPr>
          <w:rFonts w:ascii="Times New Roman Bold" w:hAnsi="Times New Roman Bold"/>
          <w:i/>
          <w:caps/>
          <w:color w:val="C00000"/>
        </w:rPr>
        <w:t>EN</w:t>
      </w:r>
      <w:r w:rsidRPr="00A305B2">
        <w:rPr>
          <w:rFonts w:ascii="Times New Roman Bold" w:hAnsi="Times New Roman Bold"/>
          <w:i/>
          <w:caps/>
          <w:color w:val="C00000"/>
        </w:rPr>
        <w:t xml:space="preserve"> insert </w:t>
      </w:r>
      <w:r w:rsidR="00A238F7">
        <w:rPr>
          <w:rFonts w:ascii="Times New Roman Bold" w:hAnsi="Times New Roman Bold"/>
          <w:i/>
          <w:caps/>
          <w:color w:val="C00000"/>
        </w:rPr>
        <w:t>NIL – Do not delete this SECTION</w:t>
      </w:r>
      <w:r w:rsidR="00D97B1D">
        <w:rPr>
          <w:rFonts w:ascii="Times New Roman Bold" w:hAnsi="Times New Roman Bold"/>
          <w:i/>
          <w:caps/>
          <w:color w:val="C00000"/>
        </w:rPr>
        <w:t>]</w:t>
      </w:r>
    </w:p>
    <w:p w14:paraId="7A9FECA3" w14:textId="30937246" w:rsidR="00590726" w:rsidRPr="00D97B1D" w:rsidRDefault="00590726" w:rsidP="00D41E29">
      <w:pPr>
        <w:pStyle w:val="DefenceNormal"/>
        <w:rPr>
          <w:b/>
          <w:i/>
          <w:color w:val="C00000"/>
          <w:szCs w:val="24"/>
        </w:rPr>
      </w:pPr>
      <w:r w:rsidRPr="00D97B1D">
        <w:rPr>
          <w:b/>
          <w:i/>
          <w:color w:val="C00000"/>
          <w:szCs w:val="24"/>
        </w:rPr>
        <w:t>[COMMONWEALTH TO INSERT PROJECT SPECIFIC SPECIAL CONDITIONS (IF ANY). LEGAL ADVICE MUST BE SOUGHT BEFORE INCLUDING ANY SUCH SPECIAL CONDITIONS</w:t>
      </w:r>
      <w:r w:rsidR="00A238F7">
        <w:rPr>
          <w:b/>
          <w:i/>
          <w:color w:val="C00000"/>
          <w:szCs w:val="24"/>
        </w:rPr>
        <w:t>.</w:t>
      </w:r>
    </w:p>
    <w:p w14:paraId="64462A17" w14:textId="396D49AD" w:rsidR="00590726" w:rsidRPr="00D97B1D" w:rsidRDefault="00590726" w:rsidP="00590726">
      <w:pPr>
        <w:pStyle w:val="DefenceNormal"/>
        <w:rPr>
          <w:i/>
          <w:color w:val="C00000"/>
          <w:szCs w:val="24"/>
        </w:rPr>
      </w:pPr>
      <w:r w:rsidRPr="00D97B1D">
        <w:rPr>
          <w:b/>
          <w:i/>
          <w:color w:val="C00000"/>
          <w:szCs w:val="24"/>
        </w:rPr>
        <w:t>NOTE: THE FOLLOWING SPECIAL CONDITION RELATING TO THE COMMONWEALTH SUPPLIER CODE OF CONDUCT IS MANDATORY FOR ALL PROCUREMENTS AND MUST NOT BE DELETED FROM THE RFP</w:t>
      </w:r>
      <w:r w:rsidR="00D03AD4">
        <w:rPr>
          <w:b/>
          <w:i/>
          <w:color w:val="C00000"/>
          <w:szCs w:val="24"/>
        </w:rPr>
        <w:t>.</w:t>
      </w:r>
      <w:r w:rsidRPr="00D97B1D">
        <w:rPr>
          <w:b/>
          <w:i/>
          <w:color w:val="C00000"/>
          <w:szCs w:val="24"/>
        </w:rPr>
        <w:t>]</w:t>
      </w:r>
    </w:p>
    <w:p w14:paraId="72C99E60" w14:textId="77777777" w:rsidR="00590726" w:rsidRPr="00D97B1D" w:rsidRDefault="00590726" w:rsidP="00D97B1D">
      <w:pPr>
        <w:pStyle w:val="DefenceSchedule1"/>
        <w:numPr>
          <w:ilvl w:val="0"/>
          <w:numId w:val="49"/>
        </w:numPr>
        <w:spacing w:after="120"/>
        <w:rPr>
          <w:b/>
        </w:rPr>
      </w:pPr>
      <w:bookmarkStart w:id="18" w:name="_Ref187670853"/>
      <w:r w:rsidRPr="00D97B1D">
        <w:rPr>
          <w:b/>
        </w:rPr>
        <w:t>COMPLIANCE WITH THE COMMONWEALTH SUPPLIER CODE OF CONDUCT</w:t>
      </w:r>
      <w:bookmarkEnd w:id="18"/>
    </w:p>
    <w:p w14:paraId="3BCDC9E7" w14:textId="1272CF59" w:rsidR="00590726" w:rsidRPr="00B50818" w:rsidRDefault="00590726" w:rsidP="00590726">
      <w:pPr>
        <w:pStyle w:val="DefenceHeading3"/>
        <w:numPr>
          <w:ilvl w:val="2"/>
          <w:numId w:val="47"/>
        </w:numPr>
        <w:tabs>
          <w:tab w:val="clear" w:pos="964"/>
        </w:tabs>
        <w:ind w:left="1843" w:hanging="850"/>
        <w:rPr>
          <w:rFonts w:cs="Times New Roman"/>
          <w:szCs w:val="20"/>
        </w:rPr>
      </w:pPr>
      <w:r w:rsidRPr="00A26860">
        <w:rPr>
          <w:rFonts w:cs="Times New Roman"/>
          <w:szCs w:val="20"/>
        </w:rPr>
        <w:t xml:space="preserve">For the purposes of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sidR="00F14E48">
        <w:rPr>
          <w:rFonts w:cs="Times New Roman"/>
          <w:szCs w:val="20"/>
        </w:rPr>
        <w:t>1</w:t>
      </w:r>
      <w:r>
        <w:rPr>
          <w:rFonts w:cs="Times New Roman"/>
          <w:szCs w:val="20"/>
        </w:rPr>
        <w:fldChar w:fldCharType="end"/>
      </w:r>
      <w:r w:rsidRPr="00A26860">
        <w:rPr>
          <w:rFonts w:cs="Times New Roman"/>
          <w:szCs w:val="20"/>
        </w:rPr>
        <w:t>,</w:t>
      </w:r>
      <w:r>
        <w:rPr>
          <w:rFonts w:cs="Times New Roman"/>
          <w:szCs w:val="20"/>
        </w:rPr>
        <w:t xml:space="preserve"> </w:t>
      </w:r>
      <w:r w:rsidRPr="00B50818">
        <w:rPr>
          <w:rFonts w:cs="Times New Roman"/>
          <w:b/>
          <w:bCs w:val="0"/>
          <w:szCs w:val="20"/>
        </w:rPr>
        <w:t>Code</w:t>
      </w:r>
      <w:r w:rsidRPr="00A26860">
        <w:rPr>
          <w:rFonts w:cs="Times New Roman"/>
          <w:szCs w:val="20"/>
        </w:rPr>
        <w:t xml:space="preserve"> means the Commonwealth Supplier Code of Conduct dated 1 July 2024, available at https://www.finance.gov.au/government/procurement/commonwealth-supplier-code-conduct/commonwealth-supplier-code-conduct, as amended from time to time</w:t>
      </w:r>
      <w:r w:rsidRPr="00B50818">
        <w:rPr>
          <w:rFonts w:cs="Times New Roman"/>
          <w:szCs w:val="20"/>
        </w:rPr>
        <w:t>.</w:t>
      </w:r>
    </w:p>
    <w:p w14:paraId="60C774AA" w14:textId="77777777" w:rsidR="00590726" w:rsidRPr="00B50818" w:rsidRDefault="00590726" w:rsidP="00590726">
      <w:pPr>
        <w:pStyle w:val="DefenceHeading3"/>
        <w:numPr>
          <w:ilvl w:val="2"/>
          <w:numId w:val="47"/>
        </w:numPr>
        <w:tabs>
          <w:tab w:val="clear" w:pos="964"/>
        </w:tabs>
        <w:ind w:left="1843" w:hanging="850"/>
        <w:rPr>
          <w:rFonts w:cs="Times New Roman"/>
          <w:szCs w:val="20"/>
        </w:rPr>
      </w:pPr>
      <w:bookmarkStart w:id="19" w:name="_Ref136598267"/>
      <w:r w:rsidRPr="00B50818">
        <w:rPr>
          <w:rFonts w:cs="Times New Roman"/>
          <w:szCs w:val="20"/>
        </w:rPr>
        <w:t xml:space="preserve">The </w:t>
      </w:r>
      <w:r>
        <w:rPr>
          <w:rFonts w:cs="Times New Roman"/>
          <w:szCs w:val="20"/>
        </w:rPr>
        <w:t>Consultant</w:t>
      </w:r>
      <w:r w:rsidRPr="00B50818">
        <w:rPr>
          <w:rFonts w:cs="Times New Roman"/>
          <w:szCs w:val="20"/>
        </w:rPr>
        <w:t xml:space="preserve"> must comply with, and ensure that its officers, employees, agents and </w:t>
      </w:r>
      <w:r>
        <w:rPr>
          <w:rFonts w:cs="Times New Roman"/>
          <w:szCs w:val="20"/>
        </w:rPr>
        <w:t>subconsultants</w:t>
      </w:r>
      <w:r w:rsidRPr="00B50818">
        <w:rPr>
          <w:rFonts w:cs="Times New Roman"/>
          <w:szCs w:val="20"/>
        </w:rPr>
        <w:t xml:space="preserve"> comply with, the Code in connection with the performance of the Contract.</w:t>
      </w:r>
      <w:bookmarkEnd w:id="19"/>
      <w:r w:rsidRPr="00B50818">
        <w:rPr>
          <w:rFonts w:cs="Times New Roman"/>
          <w:szCs w:val="20"/>
        </w:rPr>
        <w:t xml:space="preserve"> </w:t>
      </w:r>
    </w:p>
    <w:p w14:paraId="5ED37E1D" w14:textId="77777777" w:rsidR="00590726" w:rsidRPr="00B50818" w:rsidRDefault="00590726" w:rsidP="00590726">
      <w:pPr>
        <w:pStyle w:val="DefenceHeading3"/>
        <w:numPr>
          <w:ilvl w:val="2"/>
          <w:numId w:val="47"/>
        </w:numPr>
        <w:tabs>
          <w:tab w:val="clear" w:pos="964"/>
        </w:tabs>
        <w:ind w:left="1843" w:hanging="850"/>
        <w:rPr>
          <w:rFonts w:cs="Times New Roman"/>
          <w:szCs w:val="20"/>
        </w:rPr>
      </w:pPr>
      <w:r w:rsidRPr="00B50818">
        <w:rPr>
          <w:rFonts w:cs="Times New Roman"/>
          <w:szCs w:val="20"/>
        </w:rPr>
        <w:t xml:space="preserve">The </w:t>
      </w:r>
      <w:r>
        <w:rPr>
          <w:rFonts w:cs="Times New Roman"/>
          <w:szCs w:val="20"/>
        </w:rPr>
        <w:t>Consultant</w:t>
      </w:r>
      <w:r w:rsidRPr="00B50818">
        <w:rPr>
          <w:rFonts w:cs="Times New Roman"/>
          <w:szCs w:val="20"/>
        </w:rPr>
        <w:t xml:space="preserve"> must:</w:t>
      </w:r>
    </w:p>
    <w:p w14:paraId="729A0F00" w14:textId="77777777" w:rsidR="00590726" w:rsidRPr="00A26860" w:rsidRDefault="00590726" w:rsidP="00590726">
      <w:pPr>
        <w:pStyle w:val="DefenceHeading4"/>
        <w:numPr>
          <w:ilvl w:val="3"/>
          <w:numId w:val="47"/>
        </w:numPr>
        <w:tabs>
          <w:tab w:val="clear" w:pos="1928"/>
        </w:tabs>
        <w:ind w:left="2835"/>
      </w:pPr>
      <w:r w:rsidRPr="00A26860">
        <w:t>periodically monitor and assess its, and its officers’, employees’, and agents’ compliance with the Code; and</w:t>
      </w:r>
    </w:p>
    <w:p w14:paraId="1B3E657E" w14:textId="77777777" w:rsidR="00590726" w:rsidRPr="00A26860" w:rsidRDefault="00590726" w:rsidP="00590726">
      <w:pPr>
        <w:pStyle w:val="DefenceHeading4"/>
        <w:numPr>
          <w:ilvl w:val="3"/>
          <w:numId w:val="47"/>
        </w:numPr>
        <w:tabs>
          <w:tab w:val="clear" w:pos="1928"/>
        </w:tabs>
        <w:ind w:left="2835"/>
      </w:pPr>
      <w:r w:rsidRPr="00A26860">
        <w:t>on request from the Commonwealth</w:t>
      </w:r>
      <w:r w:rsidRPr="00496CD1">
        <w:t>'s Representative</w:t>
      </w:r>
      <w:r w:rsidRPr="00A26860">
        <w:t>, promptly provide information regarding:</w:t>
      </w:r>
    </w:p>
    <w:p w14:paraId="43C85B3B" w14:textId="77777777" w:rsidR="00590726" w:rsidRPr="00A26860" w:rsidRDefault="00590726" w:rsidP="00590726">
      <w:pPr>
        <w:pStyle w:val="DefenceHeading4"/>
        <w:numPr>
          <w:ilvl w:val="4"/>
          <w:numId w:val="47"/>
        </w:numPr>
        <w:tabs>
          <w:tab w:val="clear" w:pos="2892"/>
        </w:tabs>
        <w:ind w:left="3686" w:hanging="851"/>
      </w:pPr>
      <w:r w:rsidRPr="00A26860">
        <w:lastRenderedPageBreak/>
        <w:t>the policies, frameworks, or systems it has established to monitor and assess compliance with the Code</w:t>
      </w:r>
      <w:r>
        <w:t>;</w:t>
      </w:r>
      <w:r w:rsidRPr="00A26860">
        <w:t xml:space="preserve"> and</w:t>
      </w:r>
    </w:p>
    <w:p w14:paraId="7860B2B5" w14:textId="04BFF6E7" w:rsidR="00590726" w:rsidRPr="00A26860" w:rsidRDefault="00590726" w:rsidP="00590726">
      <w:pPr>
        <w:pStyle w:val="DefenceHeading4"/>
        <w:numPr>
          <w:ilvl w:val="4"/>
          <w:numId w:val="47"/>
        </w:numPr>
        <w:tabs>
          <w:tab w:val="clear" w:pos="2892"/>
        </w:tabs>
        <w:ind w:left="3686" w:hanging="851"/>
      </w:pPr>
      <w:r w:rsidRPr="00A26860">
        <w:t xml:space="preserve">the </w:t>
      </w:r>
      <w:r>
        <w:t>Consultant's</w:t>
      </w:r>
      <w:r w:rsidRPr="00A26860">
        <w:t xml:space="preserve"> compliance with paragraph </w:t>
      </w:r>
      <w:r w:rsidRPr="00933E7B">
        <w:fldChar w:fldCharType="begin"/>
      </w:r>
      <w:r w:rsidRPr="00933E7B">
        <w:instrText xml:space="preserve"> REF _Ref136598267 \r \h </w:instrText>
      </w:r>
      <w:r w:rsidRPr="00A26860">
        <w:instrText xml:space="preserve"> \* MERGEFORMAT </w:instrText>
      </w:r>
      <w:r w:rsidRPr="00933E7B">
        <w:fldChar w:fldCharType="separate"/>
      </w:r>
      <w:r w:rsidR="00F14E48">
        <w:t>(b)</w:t>
      </w:r>
      <w:r w:rsidRPr="00933E7B">
        <w:fldChar w:fldCharType="end"/>
      </w:r>
      <w:r w:rsidRPr="00A26860">
        <w:t>.</w:t>
      </w:r>
    </w:p>
    <w:p w14:paraId="30B4C683" w14:textId="0154A896" w:rsidR="00590726" w:rsidRPr="00B50818" w:rsidRDefault="00590726" w:rsidP="00590726">
      <w:pPr>
        <w:pStyle w:val="DefenceHeading3"/>
        <w:numPr>
          <w:ilvl w:val="2"/>
          <w:numId w:val="47"/>
        </w:numPr>
        <w:tabs>
          <w:tab w:val="clear" w:pos="964"/>
        </w:tabs>
        <w:ind w:left="1843" w:hanging="850"/>
        <w:rPr>
          <w:rFonts w:cs="Times New Roman"/>
          <w:szCs w:val="20"/>
        </w:rPr>
      </w:pPr>
      <w:bookmarkStart w:id="20" w:name="_Ref169788724"/>
      <w:r w:rsidRPr="00B50818">
        <w:rPr>
          <w:rFonts w:cs="Times New Roman"/>
          <w:szCs w:val="20"/>
        </w:rPr>
        <w:t xml:space="preserve">The </w:t>
      </w:r>
      <w:r>
        <w:rPr>
          <w:rFonts w:cs="Times New Roman"/>
          <w:szCs w:val="20"/>
        </w:rPr>
        <w:t>Consultant</w:t>
      </w:r>
      <w:r w:rsidRPr="00B50818">
        <w:rPr>
          <w:rFonts w:cs="Times New Roman"/>
          <w:szCs w:val="20"/>
        </w:rPr>
        <w:t xml:space="preserve"> must immediately notify the Commonwealth</w:t>
      </w:r>
      <w:r w:rsidRPr="00496CD1">
        <w:rPr>
          <w:rFonts w:cs="Times New Roman"/>
          <w:szCs w:val="20"/>
        </w:rPr>
        <w:t>'s Representative</w:t>
      </w:r>
      <w:r w:rsidRPr="00B50818">
        <w:rPr>
          <w:rFonts w:cs="Times New Roman"/>
          <w:szCs w:val="20"/>
        </w:rPr>
        <w:t xml:space="preserve"> in writing </w:t>
      </w:r>
      <w:r>
        <w:rPr>
          <w:rFonts w:cs="Times New Roman"/>
          <w:szCs w:val="20"/>
        </w:rPr>
        <w:t>up</w:t>
      </w:r>
      <w:r w:rsidRPr="00B50818">
        <w:rPr>
          <w:rFonts w:cs="Times New Roman"/>
          <w:szCs w:val="20"/>
        </w:rPr>
        <w:t xml:space="preserve">on becoming aware of any breach of </w:t>
      </w:r>
      <w:r w:rsidRPr="00B50818">
        <w:rPr>
          <w:szCs w:val="20"/>
        </w:rPr>
        <w:t xml:space="preserve">paragraph </w:t>
      </w:r>
      <w:r w:rsidRPr="00B50818">
        <w:rPr>
          <w:szCs w:val="20"/>
        </w:rPr>
        <w:fldChar w:fldCharType="begin"/>
      </w:r>
      <w:r w:rsidRPr="00B50818">
        <w:rPr>
          <w:szCs w:val="20"/>
        </w:rPr>
        <w:instrText xml:space="preserve"> REF _Ref136598267 \r \h </w:instrText>
      </w:r>
      <w:r w:rsidRPr="00A26860">
        <w:rPr>
          <w:szCs w:val="20"/>
        </w:rPr>
        <w:instrText xml:space="preserve"> \* MERGEFORMAT </w:instrText>
      </w:r>
      <w:r w:rsidRPr="00B50818">
        <w:rPr>
          <w:szCs w:val="20"/>
        </w:rPr>
      </w:r>
      <w:r w:rsidRPr="00B50818">
        <w:rPr>
          <w:szCs w:val="20"/>
        </w:rPr>
        <w:fldChar w:fldCharType="separate"/>
      </w:r>
      <w:r w:rsidR="00F14E48">
        <w:rPr>
          <w:szCs w:val="20"/>
        </w:rPr>
        <w:t>(b)</w:t>
      </w:r>
      <w:r w:rsidRPr="00B50818">
        <w:rPr>
          <w:szCs w:val="20"/>
        </w:rPr>
        <w:fldChar w:fldCharType="end"/>
      </w:r>
      <w:r w:rsidRPr="00B50818">
        <w:rPr>
          <w:rFonts w:cs="Times New Roman"/>
          <w:szCs w:val="20"/>
        </w:rPr>
        <w:t>. The notice must include a summary of the breach, the date that the breach occurred and details of the personnel involved.</w:t>
      </w:r>
      <w:bookmarkEnd w:id="20"/>
    </w:p>
    <w:p w14:paraId="223053B4" w14:textId="0B900674" w:rsidR="00590726" w:rsidRPr="00A26860" w:rsidRDefault="00590726" w:rsidP="00590726">
      <w:pPr>
        <w:pStyle w:val="DefenceHeading3"/>
        <w:numPr>
          <w:ilvl w:val="2"/>
          <w:numId w:val="47"/>
        </w:numPr>
        <w:tabs>
          <w:tab w:val="clear" w:pos="964"/>
        </w:tabs>
        <w:ind w:left="1843" w:hanging="850"/>
        <w:rPr>
          <w:rFonts w:cs="Times New Roman"/>
          <w:szCs w:val="20"/>
        </w:rPr>
      </w:pPr>
      <w:bookmarkStart w:id="21" w:name="_Ref169788771"/>
      <w:r w:rsidRPr="00A26860">
        <w:rPr>
          <w:rFonts w:cs="Times New Roman"/>
          <w:szCs w:val="20"/>
        </w:rPr>
        <w:t>Where the Commonwealth</w:t>
      </w:r>
      <w:r w:rsidRPr="00496CD1">
        <w:rPr>
          <w:rFonts w:cs="Times New Roman"/>
          <w:szCs w:val="20"/>
        </w:rPr>
        <w:t>'s Representative</w:t>
      </w:r>
      <w:r w:rsidRPr="00A26860">
        <w:rPr>
          <w:rFonts w:cs="Times New Roman"/>
          <w:szCs w:val="20"/>
        </w:rPr>
        <w:t xml:space="preserve"> identifies a possible breach of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sidR="00F14E48">
        <w:rPr>
          <w:szCs w:val="20"/>
        </w:rPr>
        <w:t>(b)</w:t>
      </w:r>
      <w:r w:rsidRPr="00A26860">
        <w:rPr>
          <w:szCs w:val="20"/>
        </w:rPr>
        <w:fldChar w:fldCharType="end"/>
      </w:r>
      <w:r w:rsidRPr="00A26860">
        <w:rPr>
          <w:rFonts w:cs="Times New Roman"/>
          <w:szCs w:val="20"/>
        </w:rPr>
        <w:t xml:space="preserve">, it may notify the </w:t>
      </w:r>
      <w:r>
        <w:rPr>
          <w:rFonts w:cs="Times New Roman"/>
          <w:szCs w:val="20"/>
        </w:rPr>
        <w:t>Consultant</w:t>
      </w:r>
      <w:r w:rsidRPr="00A26860">
        <w:rPr>
          <w:rFonts w:cs="Times New Roman"/>
          <w:szCs w:val="20"/>
        </w:rPr>
        <w:t xml:space="preserve"> in writing, and the </w:t>
      </w:r>
      <w:r>
        <w:rPr>
          <w:rFonts w:cs="Times New Roman"/>
          <w:szCs w:val="20"/>
        </w:rPr>
        <w:t>Consultant</w:t>
      </w:r>
      <w:r w:rsidRPr="00A26860">
        <w:rPr>
          <w:rFonts w:cs="Times New Roman"/>
          <w:szCs w:val="20"/>
        </w:rPr>
        <w:t xml:space="preserve"> must, within three days of receiving the notice, either:</w:t>
      </w:r>
      <w:bookmarkEnd w:id="21"/>
    </w:p>
    <w:p w14:paraId="3307D823" w14:textId="77777777" w:rsidR="00590726" w:rsidRPr="00A26860" w:rsidRDefault="00590726" w:rsidP="00590726">
      <w:pPr>
        <w:pStyle w:val="DefenceHeading4"/>
        <w:numPr>
          <w:ilvl w:val="3"/>
          <w:numId w:val="47"/>
        </w:numPr>
        <w:tabs>
          <w:tab w:val="clear" w:pos="1928"/>
        </w:tabs>
        <w:ind w:left="2835"/>
      </w:pPr>
      <w:r w:rsidRPr="00A26860">
        <w:t xml:space="preserve">where the </w:t>
      </w:r>
      <w:r>
        <w:t>Consultant</w:t>
      </w:r>
      <w:r w:rsidRPr="00A26860">
        <w:t xml:space="preserve"> considers a breach has not occurred - advise the Commonwealth</w:t>
      </w:r>
      <w:r w:rsidRPr="00496CD1">
        <w:t>'s Representative</w:t>
      </w:r>
      <w:r w:rsidRPr="00A26860">
        <w:t xml:space="preserve"> that there has not been a breach and provide information supporting that determination; or</w:t>
      </w:r>
    </w:p>
    <w:p w14:paraId="4EFB95F3" w14:textId="406933FC" w:rsidR="00590726" w:rsidRPr="00A26860" w:rsidRDefault="00590726" w:rsidP="00590726">
      <w:pPr>
        <w:pStyle w:val="DefenceHeading4"/>
        <w:numPr>
          <w:ilvl w:val="3"/>
          <w:numId w:val="47"/>
        </w:numPr>
        <w:tabs>
          <w:tab w:val="clear" w:pos="1928"/>
        </w:tabs>
        <w:ind w:left="2835"/>
      </w:pPr>
      <w:r w:rsidRPr="00A26860">
        <w:t xml:space="preserve">where the </w:t>
      </w:r>
      <w:r>
        <w:t>Consultant</w:t>
      </w:r>
      <w:r w:rsidRPr="00A26860">
        <w:t xml:space="preserve"> considers that a breach has occurred - </w:t>
      </w:r>
      <w:r>
        <w:t>notify the Commonwealth</w:t>
      </w:r>
      <w:r w:rsidRPr="00496CD1">
        <w:t>'s Representative</w:t>
      </w:r>
      <w:r>
        <w:t xml:space="preserve"> </w:t>
      </w:r>
      <w:r w:rsidRPr="00A26860">
        <w:t xml:space="preserve">under paragraph </w:t>
      </w:r>
      <w:r w:rsidRPr="00A26860">
        <w:fldChar w:fldCharType="begin"/>
      </w:r>
      <w:r w:rsidRPr="00A26860">
        <w:instrText xml:space="preserve"> REF _Ref169788724 \r \h </w:instrText>
      </w:r>
      <w:r>
        <w:instrText xml:space="preserve"> \* MERGEFORMAT </w:instrText>
      </w:r>
      <w:r w:rsidRPr="00A26860">
        <w:fldChar w:fldCharType="separate"/>
      </w:r>
      <w:r w:rsidR="00F14E48">
        <w:t>(d)</w:t>
      </w:r>
      <w:r w:rsidRPr="00A26860">
        <w:fldChar w:fldCharType="end"/>
      </w:r>
      <w:r w:rsidRPr="00A26860">
        <w:t xml:space="preserve"> and otherwise comply with its obligations under this clause </w:t>
      </w:r>
      <w:r>
        <w:fldChar w:fldCharType="begin"/>
      </w:r>
      <w:r>
        <w:instrText xml:space="preserve"> REF _Ref187670853 \r \h </w:instrText>
      </w:r>
      <w:r>
        <w:fldChar w:fldCharType="separate"/>
      </w:r>
      <w:r w:rsidR="00F14E48">
        <w:t>1</w:t>
      </w:r>
      <w:r>
        <w:fldChar w:fldCharType="end"/>
      </w:r>
      <w:r w:rsidRPr="00A26860">
        <w:t>.</w:t>
      </w:r>
    </w:p>
    <w:p w14:paraId="24B45FF3" w14:textId="33C7255E" w:rsidR="00590726" w:rsidRPr="00A26860" w:rsidRDefault="00590726" w:rsidP="00590726">
      <w:pPr>
        <w:pStyle w:val="DefenceHeading3"/>
        <w:numPr>
          <w:ilvl w:val="2"/>
          <w:numId w:val="47"/>
        </w:numPr>
        <w:tabs>
          <w:tab w:val="clear" w:pos="964"/>
        </w:tabs>
        <w:ind w:left="1843" w:hanging="850"/>
        <w:rPr>
          <w:rFonts w:cs="Times New Roman"/>
          <w:szCs w:val="20"/>
        </w:rPr>
      </w:pPr>
      <w:r w:rsidRPr="00A26860">
        <w:rPr>
          <w:rFonts w:cs="Times New Roman"/>
          <w:szCs w:val="20"/>
        </w:rPr>
        <w:t xml:space="preserve">Notwithstanding paragraph </w:t>
      </w:r>
      <w:r w:rsidRPr="00A26860">
        <w:rPr>
          <w:rFonts w:cs="Times New Roman"/>
          <w:szCs w:val="20"/>
        </w:rPr>
        <w:fldChar w:fldCharType="begin"/>
      </w:r>
      <w:r w:rsidRPr="00A26860">
        <w:rPr>
          <w:rFonts w:cs="Times New Roman"/>
          <w:szCs w:val="20"/>
        </w:rPr>
        <w:instrText xml:space="preserve"> REF _Ref169788771 \r \h </w:instrText>
      </w:r>
      <w:r>
        <w:rPr>
          <w:rFonts w:cs="Times New Roman"/>
          <w:szCs w:val="20"/>
        </w:rPr>
        <w:instrText xml:space="preserve"> \* MERGEFORMAT </w:instrText>
      </w:r>
      <w:r w:rsidRPr="00A26860">
        <w:rPr>
          <w:rFonts w:cs="Times New Roman"/>
          <w:szCs w:val="20"/>
        </w:rPr>
      </w:r>
      <w:r w:rsidRPr="00A26860">
        <w:rPr>
          <w:rFonts w:cs="Times New Roman"/>
          <w:szCs w:val="20"/>
        </w:rPr>
        <w:fldChar w:fldCharType="separate"/>
      </w:r>
      <w:r w:rsidR="00F14E48">
        <w:rPr>
          <w:rFonts w:cs="Times New Roman"/>
          <w:szCs w:val="20"/>
        </w:rPr>
        <w:t>(e)</w:t>
      </w:r>
      <w:r w:rsidRPr="00A26860">
        <w:rPr>
          <w:rFonts w:cs="Times New Roman"/>
          <w:szCs w:val="20"/>
        </w:rPr>
        <w:fldChar w:fldCharType="end"/>
      </w:r>
      <w:r w:rsidRPr="00A26860">
        <w:rPr>
          <w:rFonts w:cs="Times New Roman"/>
          <w:szCs w:val="20"/>
        </w:rPr>
        <w:t>, the Commonwealth</w:t>
      </w:r>
      <w:r w:rsidRPr="00496CD1">
        <w:rPr>
          <w:rFonts w:cs="Times New Roman"/>
          <w:szCs w:val="20"/>
        </w:rPr>
        <w:t>'s Representative</w:t>
      </w:r>
      <w:r w:rsidRPr="00A26860">
        <w:rPr>
          <w:rFonts w:cs="Times New Roman"/>
          <w:szCs w:val="20"/>
        </w:rPr>
        <w:t xml:space="preserve"> may notify the </w:t>
      </w:r>
      <w:r>
        <w:rPr>
          <w:rFonts w:cs="Times New Roman"/>
          <w:szCs w:val="20"/>
        </w:rPr>
        <w:t>Consultant</w:t>
      </w:r>
      <w:r w:rsidRPr="00A26860">
        <w:rPr>
          <w:rFonts w:cs="Times New Roman"/>
          <w:szCs w:val="20"/>
        </w:rPr>
        <w:t xml:space="preserve"> in writing that it considers that the </w:t>
      </w:r>
      <w:r>
        <w:rPr>
          <w:rFonts w:cs="Times New Roman"/>
          <w:szCs w:val="20"/>
        </w:rPr>
        <w:t>Consultant</w:t>
      </w:r>
      <w:r w:rsidRPr="00A26860">
        <w:rPr>
          <w:rFonts w:cs="Times New Roman"/>
          <w:szCs w:val="20"/>
        </w:rPr>
        <w:t xml:space="preserve"> has breached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sidR="00F14E48">
        <w:rPr>
          <w:szCs w:val="20"/>
        </w:rPr>
        <w:t>(b)</w:t>
      </w:r>
      <w:r w:rsidRPr="00A26860">
        <w:rPr>
          <w:szCs w:val="20"/>
        </w:rPr>
        <w:fldChar w:fldCharType="end"/>
      </w:r>
      <w:r w:rsidRPr="00A26860">
        <w:rPr>
          <w:rFonts w:cs="Times New Roman"/>
          <w:szCs w:val="20"/>
        </w:rPr>
        <w:t xml:space="preserve">, in which case the </w:t>
      </w:r>
      <w:r>
        <w:rPr>
          <w:rFonts w:cs="Times New Roman"/>
          <w:szCs w:val="20"/>
        </w:rPr>
        <w:t>Consultant</w:t>
      </w:r>
      <w:r w:rsidRPr="00A26860">
        <w:rPr>
          <w:rFonts w:cs="Times New Roman"/>
          <w:szCs w:val="20"/>
        </w:rPr>
        <w:t xml:space="preserve"> must notify the Commonwealth</w:t>
      </w:r>
      <w:r w:rsidRPr="00496CD1">
        <w:rPr>
          <w:rFonts w:cs="Times New Roman"/>
          <w:szCs w:val="20"/>
        </w:rPr>
        <w:t>'s Representative</w:t>
      </w:r>
      <w:r w:rsidRPr="00A26860">
        <w:rPr>
          <w:rFonts w:cs="Times New Roman"/>
          <w:szCs w:val="20"/>
        </w:rPr>
        <w:t xml:space="preserve"> in writing under </w:t>
      </w:r>
      <w:r w:rsidRPr="00A26860">
        <w:rPr>
          <w:szCs w:val="20"/>
        </w:rPr>
        <w:t xml:space="preserve">paragraph </w:t>
      </w:r>
      <w:r w:rsidRPr="00A26860">
        <w:rPr>
          <w:szCs w:val="20"/>
        </w:rPr>
        <w:fldChar w:fldCharType="begin"/>
      </w:r>
      <w:r w:rsidRPr="00A26860">
        <w:rPr>
          <w:szCs w:val="20"/>
        </w:rPr>
        <w:instrText xml:space="preserve"> REF _Ref169788724 \r \h </w:instrText>
      </w:r>
      <w:r>
        <w:rPr>
          <w:szCs w:val="20"/>
        </w:rPr>
        <w:instrText xml:space="preserve"> \* MERGEFORMAT </w:instrText>
      </w:r>
      <w:r w:rsidRPr="00A26860">
        <w:rPr>
          <w:szCs w:val="20"/>
        </w:rPr>
      </w:r>
      <w:r w:rsidRPr="00A26860">
        <w:rPr>
          <w:szCs w:val="20"/>
        </w:rPr>
        <w:fldChar w:fldCharType="separate"/>
      </w:r>
      <w:r w:rsidR="00F14E48">
        <w:rPr>
          <w:szCs w:val="20"/>
        </w:rPr>
        <w:t>(d)</w:t>
      </w:r>
      <w:r w:rsidRPr="00A26860">
        <w:rPr>
          <w:szCs w:val="20"/>
        </w:rPr>
        <w:fldChar w:fldCharType="end"/>
      </w:r>
      <w:r w:rsidRPr="00A26860">
        <w:rPr>
          <w:rFonts w:cs="Times New Roman"/>
          <w:szCs w:val="20"/>
        </w:rPr>
        <w:t xml:space="preserve"> and otherwise comply with its obligations under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sidR="00F14E48">
        <w:rPr>
          <w:rFonts w:cs="Times New Roman"/>
          <w:szCs w:val="20"/>
        </w:rPr>
        <w:t>1</w:t>
      </w:r>
      <w:r>
        <w:rPr>
          <w:rFonts w:cs="Times New Roman"/>
          <w:szCs w:val="20"/>
        </w:rPr>
        <w:fldChar w:fldCharType="end"/>
      </w:r>
      <w:r w:rsidRPr="00A26860">
        <w:rPr>
          <w:rFonts w:cs="Times New Roman"/>
          <w:szCs w:val="20"/>
        </w:rPr>
        <w:t>.</w:t>
      </w:r>
    </w:p>
    <w:p w14:paraId="36D1AA7F" w14:textId="77777777" w:rsidR="00590726" w:rsidRPr="00A26860" w:rsidRDefault="00590726" w:rsidP="00590726">
      <w:pPr>
        <w:pStyle w:val="DefenceHeading3"/>
        <w:numPr>
          <w:ilvl w:val="2"/>
          <w:numId w:val="47"/>
        </w:numPr>
        <w:tabs>
          <w:tab w:val="clear" w:pos="964"/>
        </w:tabs>
        <w:ind w:left="1843" w:hanging="850"/>
        <w:rPr>
          <w:rFonts w:cs="Times New Roman"/>
          <w:szCs w:val="20"/>
        </w:rPr>
      </w:pPr>
      <w:bookmarkStart w:id="22" w:name="_Ref136598654"/>
      <w:r w:rsidRPr="00A26860">
        <w:rPr>
          <w:rFonts w:cs="Times New Roman"/>
          <w:szCs w:val="20"/>
        </w:rPr>
        <w:t xml:space="preserve">A failure by the </w:t>
      </w:r>
      <w:r>
        <w:rPr>
          <w:rFonts w:cs="Times New Roman"/>
          <w:szCs w:val="20"/>
        </w:rPr>
        <w:t>Consultant</w:t>
      </w:r>
      <w:r w:rsidRPr="00A26860">
        <w:rPr>
          <w:rFonts w:cs="Times New Roman"/>
          <w:szCs w:val="20"/>
        </w:rPr>
        <w:t xml:space="preserve"> to comply with its obligations under any part of this clause will be a </w:t>
      </w:r>
      <w:r w:rsidRPr="00B50818">
        <w:rPr>
          <w:rFonts w:cs="Times New Roman"/>
          <w:szCs w:val="20"/>
        </w:rPr>
        <w:t>breach of</w:t>
      </w:r>
      <w:r w:rsidRPr="00A26860">
        <w:rPr>
          <w:rFonts w:cs="Times New Roman"/>
          <w:szCs w:val="20"/>
        </w:rPr>
        <w:t xml:space="preserve"> the Contract.</w:t>
      </w:r>
      <w:bookmarkEnd w:id="22"/>
    </w:p>
    <w:p w14:paraId="24868CFA" w14:textId="77777777" w:rsidR="00590726" w:rsidRPr="00A26860" w:rsidRDefault="00590726" w:rsidP="00590726">
      <w:pPr>
        <w:pStyle w:val="DefenceHeading3"/>
        <w:numPr>
          <w:ilvl w:val="2"/>
          <w:numId w:val="47"/>
        </w:numPr>
        <w:tabs>
          <w:tab w:val="clear" w:pos="964"/>
        </w:tabs>
        <w:ind w:left="1843" w:hanging="850"/>
        <w:rPr>
          <w:rFonts w:cs="Times New Roman"/>
          <w:szCs w:val="20"/>
        </w:rPr>
      </w:pPr>
      <w:r w:rsidRPr="00A26860">
        <w:rPr>
          <w:rFonts w:cs="Times New Roman"/>
          <w:szCs w:val="20"/>
        </w:rPr>
        <w:lastRenderedPageBreak/>
        <w:t xml:space="preserve">Nothing in this clause or the Code limits, reduces or derogates from the </w:t>
      </w:r>
      <w:r>
        <w:rPr>
          <w:rFonts w:cs="Times New Roman"/>
          <w:szCs w:val="20"/>
        </w:rPr>
        <w:t>Consultant's</w:t>
      </w:r>
      <w:r w:rsidRPr="00A26860">
        <w:rPr>
          <w:rFonts w:cs="Times New Roman"/>
          <w:szCs w:val="20"/>
        </w:rPr>
        <w:t xml:space="preserve"> other obligations under the Contract. The Commonwealth's rights under this clause are in addition to and do not otherwise limit any other rights the Commonwealth may have under the Contract. The performance by the </w:t>
      </w:r>
      <w:r>
        <w:rPr>
          <w:rFonts w:cs="Times New Roman"/>
          <w:szCs w:val="20"/>
        </w:rPr>
        <w:t>Consultant</w:t>
      </w:r>
      <w:r w:rsidRPr="00A26860">
        <w:rPr>
          <w:rFonts w:cs="Times New Roman"/>
          <w:szCs w:val="20"/>
        </w:rPr>
        <w:t xml:space="preserve"> of its obligations under this clause will be at no additional cost to the Commonwealth.</w:t>
      </w:r>
    </w:p>
    <w:p w14:paraId="58DB0732" w14:textId="77777777" w:rsidR="00590726" w:rsidRPr="008B52D2" w:rsidRDefault="00590726" w:rsidP="00590726">
      <w:pPr>
        <w:pStyle w:val="DefenceHeading3"/>
        <w:numPr>
          <w:ilvl w:val="2"/>
          <w:numId w:val="47"/>
        </w:numPr>
        <w:tabs>
          <w:tab w:val="clear" w:pos="964"/>
        </w:tabs>
        <w:ind w:left="1843" w:hanging="850"/>
        <w:rPr>
          <w:rFonts w:ascii="ArialMT" w:hAnsi="ArialMT" w:cs="ArialMT"/>
          <w:color w:val="000000"/>
          <w:lang w:eastAsia="en-AU"/>
        </w:rPr>
      </w:pPr>
      <w:r w:rsidRPr="00A26860">
        <w:rPr>
          <w:rFonts w:cs="Times New Roman"/>
          <w:szCs w:val="20"/>
        </w:rPr>
        <w:t xml:space="preserve">The </w:t>
      </w:r>
      <w:r>
        <w:rPr>
          <w:rFonts w:cs="Times New Roman"/>
          <w:szCs w:val="20"/>
        </w:rPr>
        <w:t>Consultant</w:t>
      </w:r>
      <w:r w:rsidRPr="00A26860">
        <w:rPr>
          <w:rFonts w:cs="Times New Roman"/>
          <w:szCs w:val="20"/>
        </w:rPr>
        <w:t xml:space="preserve"> acknowledges and agrees that the Commonwealth may take the </w:t>
      </w:r>
      <w:r>
        <w:rPr>
          <w:rFonts w:cs="Times New Roman"/>
          <w:szCs w:val="20"/>
        </w:rPr>
        <w:t>Consultant's</w:t>
      </w:r>
      <w:r w:rsidRPr="00A26860">
        <w:rPr>
          <w:rFonts w:cs="Times New Roman"/>
          <w:szCs w:val="20"/>
        </w:rPr>
        <w:t xml:space="preserve"> compliance with the Code into account in any registration of interest process, tender process or similar procurement process in connection with any other Commonwealth </w:t>
      </w:r>
      <w:r>
        <w:rPr>
          <w:rFonts w:cs="Times New Roman"/>
          <w:szCs w:val="20"/>
        </w:rPr>
        <w:t>project</w:t>
      </w:r>
      <w:r w:rsidRPr="00A26860">
        <w:rPr>
          <w:rFonts w:cs="Times New Roman"/>
          <w:szCs w:val="20"/>
        </w:rPr>
        <w:t>.</w:t>
      </w:r>
    </w:p>
    <w:p w14:paraId="65AFE1BA" w14:textId="77777777" w:rsidR="00B20E16" w:rsidRDefault="0034405A" w:rsidP="00570E63">
      <w:pPr>
        <w:pStyle w:val="AnnexureHeading"/>
        <w:numPr>
          <w:ilvl w:val="0"/>
          <w:numId w:val="0"/>
        </w:numPr>
      </w:pPr>
      <w:r>
        <w:lastRenderedPageBreak/>
        <w:t xml:space="preserve">Annexure B. </w:t>
      </w:r>
      <w:r>
        <w:tab/>
      </w:r>
      <w:r w:rsidR="004326D0">
        <w:t>DCAP Supplement (</w:t>
      </w:r>
      <w:r w:rsidR="00A075ED">
        <w:t xml:space="preserve">Approach to Programming the Services, </w:t>
      </w:r>
      <w:r w:rsidR="004326D0">
        <w:t>Minimu</w:t>
      </w:r>
      <w:r w:rsidR="00542C5A">
        <w:t>m Resource Schedule, Key People and</w:t>
      </w:r>
      <w:r w:rsidR="004326D0">
        <w:t xml:space="preserve"> Subconsultants)</w:t>
      </w:r>
    </w:p>
    <w:p w14:paraId="2773913C" w14:textId="727F18CA" w:rsidR="00D41E29" w:rsidRPr="00A305B2" w:rsidRDefault="00D41E29" w:rsidP="00D41E29">
      <w:pPr>
        <w:pStyle w:val="DefenceSubTitle"/>
        <w:rPr>
          <w:rFonts w:ascii="Times New Roman Bold" w:hAnsi="Times New Roman Bold"/>
          <w:i/>
          <w:caps/>
          <w:color w:val="C00000"/>
        </w:rPr>
      </w:pPr>
      <w:r w:rsidRPr="00A305B2">
        <w:rPr>
          <w:rFonts w:ascii="Times New Roman Bold" w:hAnsi="Times New Roman Bold"/>
          <w:i/>
          <w:caps/>
          <w:color w:val="C00000"/>
        </w:rPr>
        <w:t>[Note: It is mandatory that this is complete</w:t>
      </w:r>
      <w:r w:rsidR="00D97B1D">
        <w:rPr>
          <w:rFonts w:ascii="Times New Roman Bold" w:hAnsi="Times New Roman Bold"/>
          <w:i/>
          <w:caps/>
          <w:color w:val="C00000"/>
        </w:rPr>
        <w:t>d. Do not delete this section</w:t>
      </w:r>
      <w:r w:rsidR="00A238F7">
        <w:rPr>
          <w:rFonts w:ascii="Times New Roman Bold" w:hAnsi="Times New Roman Bold"/>
          <w:i/>
          <w:caps/>
          <w:color w:val="C00000"/>
        </w:rPr>
        <w:t>.</w:t>
      </w:r>
      <w:r w:rsidR="00D97B1D">
        <w:rPr>
          <w:rFonts w:ascii="Times New Roman Bold" w:hAnsi="Times New Roman Bold"/>
          <w:i/>
          <w:caps/>
          <w:color w:val="C00000"/>
        </w:rPr>
        <w:t>]</w:t>
      </w:r>
    </w:p>
    <w:p w14:paraId="17977D85" w14:textId="77777777" w:rsidR="004916FA" w:rsidRPr="00D97B1D" w:rsidRDefault="00D436D3" w:rsidP="00D97B1D">
      <w:pPr>
        <w:pStyle w:val="DefenceSchedule1"/>
        <w:numPr>
          <w:ilvl w:val="0"/>
          <w:numId w:val="48"/>
        </w:numPr>
        <w:tabs>
          <w:tab w:val="clear" w:pos="964"/>
          <w:tab w:val="num" w:pos="567"/>
        </w:tabs>
        <w:rPr>
          <w:b/>
        </w:rPr>
      </w:pPr>
      <w:r w:rsidRPr="00D97B1D">
        <w:rPr>
          <w:b/>
        </w:rPr>
        <w:t>Purpose of DCAP</w:t>
      </w:r>
      <w:r w:rsidR="004916FA" w:rsidRPr="00D97B1D">
        <w:rPr>
          <w:b/>
        </w:rPr>
        <w:t xml:space="preserve"> </w:t>
      </w:r>
    </w:p>
    <w:p w14:paraId="29B71F2D" w14:textId="77777777" w:rsidR="00E62A9F" w:rsidRPr="008945B0" w:rsidRDefault="00E62A9F" w:rsidP="00677487">
      <w:pPr>
        <w:pStyle w:val="DefenceSchedule2"/>
        <w:ind w:left="567" w:hanging="567"/>
      </w:pPr>
      <w:r w:rsidRPr="008945B0">
        <w:t>Panel Consultants are not required to address their approach to key issues a</w:t>
      </w:r>
      <w:r w:rsidR="00F30291">
        <w:t>n</w:t>
      </w:r>
      <w:r w:rsidRPr="008945B0">
        <w:t xml:space="preserve">d risks in this Annexure B. Instead, the Panel Consultant's approach to the key issues and risks of the Project and Services will be addressed in: </w:t>
      </w:r>
    </w:p>
    <w:p w14:paraId="7133BC3D" w14:textId="3C6A7859" w:rsidR="00E62A9F" w:rsidRPr="00E62A9F" w:rsidRDefault="00E62A9F" w:rsidP="00677487">
      <w:pPr>
        <w:pStyle w:val="DefenceSchedule3"/>
        <w:tabs>
          <w:tab w:val="clear" w:pos="1928"/>
        </w:tabs>
        <w:ind w:left="1134" w:hanging="567"/>
      </w:pPr>
      <w:r w:rsidRPr="00E62A9F">
        <w:t xml:space="preserve">the </w:t>
      </w:r>
      <w:r w:rsidRPr="008945B0">
        <w:t xml:space="preserve">Key Personnel Interviews (as referred to in item </w:t>
      </w:r>
      <w:r w:rsidR="00411236">
        <w:fldChar w:fldCharType="begin"/>
      </w:r>
      <w:r w:rsidR="00411236">
        <w:instrText xml:space="preserve"> REF _Ref105752786 \r \h </w:instrText>
      </w:r>
      <w:r w:rsidR="00411236">
        <w:fldChar w:fldCharType="separate"/>
      </w:r>
      <w:r w:rsidR="00F14E48">
        <w:t>21</w:t>
      </w:r>
      <w:r w:rsidR="00411236">
        <w:fldChar w:fldCharType="end"/>
      </w:r>
      <w:r w:rsidRPr="008945B0">
        <w:t xml:space="preserve"> of the RFP)</w:t>
      </w:r>
      <w:r w:rsidRPr="00E62A9F">
        <w:t>;</w:t>
      </w:r>
      <w:r w:rsidRPr="008945B0">
        <w:t xml:space="preserve"> and</w:t>
      </w:r>
    </w:p>
    <w:p w14:paraId="68C96785" w14:textId="77777777" w:rsidR="00A3270C" w:rsidRPr="008945B0" w:rsidRDefault="00E62A9F" w:rsidP="00677487">
      <w:pPr>
        <w:pStyle w:val="DefenceSchedule3"/>
        <w:tabs>
          <w:tab w:val="clear" w:pos="1928"/>
        </w:tabs>
        <w:ind w:left="1134" w:hanging="567"/>
      </w:pPr>
      <w:r w:rsidRPr="008945B0">
        <w:t>where applicable</w:t>
      </w:r>
      <w:r w:rsidRPr="00E62A9F">
        <w:t>, the DCAP Workshop conducted with the successful Panel Consultant following award of the Contract</w:t>
      </w:r>
      <w:r w:rsidR="00AB1D9C">
        <w:t xml:space="preserve"> in accordance with option 2 of clause 5.8 of the Terms of Engagement</w:t>
      </w:r>
      <w:r w:rsidRPr="00E62A9F">
        <w:t>.</w:t>
      </w:r>
      <w:r>
        <w:t xml:space="preserve"> </w:t>
      </w:r>
    </w:p>
    <w:p w14:paraId="119540CC" w14:textId="77777777" w:rsidR="00D436D3" w:rsidRDefault="00E51640" w:rsidP="00677487">
      <w:pPr>
        <w:pStyle w:val="DefenceSchedule2"/>
        <w:ind w:left="567" w:hanging="567"/>
      </w:pPr>
      <w:r>
        <w:t>In accordance with option 2 of clause 5.8 of the Terms of Engagement, the Project DCAP for the purposes of the Contract will comprise the successful Panel Consultant's:</w:t>
      </w:r>
    </w:p>
    <w:p w14:paraId="25E37FAB" w14:textId="77777777" w:rsidR="00E51640" w:rsidRDefault="00E51640" w:rsidP="00677487">
      <w:pPr>
        <w:pStyle w:val="DefenceSchedule3"/>
        <w:tabs>
          <w:tab w:val="clear" w:pos="1928"/>
        </w:tabs>
        <w:ind w:left="1134" w:hanging="567"/>
      </w:pPr>
      <w:r>
        <w:t>Master DCAP applicable as at the Closing Date and Time of the RFP; and</w:t>
      </w:r>
    </w:p>
    <w:p w14:paraId="23A58762" w14:textId="77777777" w:rsidR="00AB1D9C" w:rsidRDefault="00E51640" w:rsidP="00677487">
      <w:pPr>
        <w:pStyle w:val="DefenceSchedule3"/>
        <w:tabs>
          <w:tab w:val="clear" w:pos="1928"/>
        </w:tabs>
        <w:ind w:left="1134" w:hanging="567"/>
      </w:pPr>
      <w:r>
        <w:t>response to this Annexure B (</w:t>
      </w:r>
      <w:r w:rsidR="004326D0">
        <w:t>DCAP Supplement</w:t>
      </w:r>
      <w:r>
        <w:t xml:space="preserve">) as agreed by the Commonwealth </w:t>
      </w:r>
      <w:r w:rsidRPr="00287078">
        <w:t xml:space="preserve">and </w:t>
      </w:r>
      <w:r w:rsidR="004326D0" w:rsidRPr="00C432A2">
        <w:t xml:space="preserve">as </w:t>
      </w:r>
      <w:r w:rsidR="00400FD2">
        <w:t>finalised and specified in the Contract Particulars</w:t>
      </w:r>
      <w:r w:rsidR="00AB1D9C">
        <w:t>,</w:t>
      </w:r>
    </w:p>
    <w:p w14:paraId="2047804A" w14:textId="77777777" w:rsidR="00E51640" w:rsidRDefault="00AB1D9C" w:rsidP="00677487">
      <w:pPr>
        <w:pStyle w:val="DefenceSchedule3"/>
        <w:numPr>
          <w:ilvl w:val="0"/>
          <w:numId w:val="0"/>
        </w:numPr>
        <w:ind w:left="567"/>
      </w:pPr>
      <w:r>
        <w:t>as amended in accordance with option 2 of clause 5.8 of the Terms of Engagement from time to time</w:t>
      </w:r>
      <w:r w:rsidR="00E51640">
        <w:t xml:space="preserve">. </w:t>
      </w:r>
    </w:p>
    <w:p w14:paraId="72114782" w14:textId="77777777" w:rsidR="00411236" w:rsidRPr="008945B0" w:rsidRDefault="00411236" w:rsidP="00677487">
      <w:pPr>
        <w:pStyle w:val="DefenceSchedule1"/>
        <w:ind w:left="567" w:hanging="567"/>
        <w:rPr>
          <w:b/>
        </w:rPr>
      </w:pPr>
      <w:bookmarkStart w:id="23" w:name="_Ref128747412"/>
      <w:r w:rsidRPr="008945B0">
        <w:rPr>
          <w:b/>
        </w:rPr>
        <w:t>Approach to Programming the Services</w:t>
      </w:r>
      <w:bookmarkEnd w:id="23"/>
      <w:r w:rsidRPr="008945B0">
        <w:rPr>
          <w:b/>
        </w:rPr>
        <w:t xml:space="preserve"> </w:t>
      </w:r>
    </w:p>
    <w:p w14:paraId="1BF14203" w14:textId="77777777" w:rsidR="00411236" w:rsidRDefault="00411236" w:rsidP="00677487">
      <w:pPr>
        <w:pStyle w:val="DefenceSchedule2"/>
        <w:ind w:left="567" w:hanging="567"/>
      </w:pPr>
      <w:r w:rsidRPr="005C589F">
        <w:t xml:space="preserve">The </w:t>
      </w:r>
      <w:r w:rsidR="00E81E90">
        <w:t xml:space="preserve">Panel </w:t>
      </w:r>
      <w:r w:rsidRPr="005C589F">
        <w:t xml:space="preserve">Consultant is requested to outline their overall approach to programming and to provide a detailed </w:t>
      </w:r>
      <w:r>
        <w:t xml:space="preserve">draft </w:t>
      </w:r>
      <w:r w:rsidRPr="005C589F">
        <w:t xml:space="preserve">program showing the anticipated timeframe for the various tasks and activities for the carrying out of the Services. The </w:t>
      </w:r>
      <w:r>
        <w:lastRenderedPageBreak/>
        <w:t>draft p</w:t>
      </w:r>
      <w:r w:rsidRPr="005C589F">
        <w:t xml:space="preserve">rogram should also be based on achieving the Completion of each Milestone by the relevant Date for Completion. </w:t>
      </w:r>
    </w:p>
    <w:p w14:paraId="117E2344" w14:textId="77777777" w:rsidR="00411236" w:rsidRPr="005C589F" w:rsidRDefault="00411236" w:rsidP="00677487">
      <w:pPr>
        <w:pStyle w:val="DefenceSchedule2"/>
        <w:ind w:left="567" w:hanging="567"/>
      </w:pPr>
      <w:r>
        <w:t>The draft program should:</w:t>
      </w:r>
    </w:p>
    <w:p w14:paraId="2F1BA7B1" w14:textId="77777777" w:rsidR="00411236" w:rsidRDefault="00411236" w:rsidP="00677487">
      <w:pPr>
        <w:pStyle w:val="DefenceSchedule3"/>
        <w:tabs>
          <w:tab w:val="clear" w:pos="1928"/>
        </w:tabs>
        <w:ind w:left="1134" w:hanging="567"/>
      </w:pPr>
      <w:r>
        <w:t>be in a format compatible with the software specified in the Contract Particulars;</w:t>
      </w:r>
    </w:p>
    <w:p w14:paraId="52FD0FC9" w14:textId="6AA77D7B" w:rsidR="00411236" w:rsidRDefault="00411236" w:rsidP="00677487">
      <w:pPr>
        <w:pStyle w:val="DefenceSchedule3"/>
        <w:tabs>
          <w:tab w:val="clear" w:pos="1928"/>
        </w:tabs>
        <w:ind w:left="1134" w:hanging="567"/>
      </w:pPr>
      <w:r>
        <w:t xml:space="preserve">be prepared on the basis of the Commonwealth's indicative </w:t>
      </w:r>
      <w:r w:rsidR="00AB1D9C">
        <w:t>program</w:t>
      </w:r>
      <w:r>
        <w:t xml:space="preserve"> as set out </w:t>
      </w:r>
      <w:r w:rsidR="00AB1D9C">
        <w:t xml:space="preserve">in paragraph </w:t>
      </w:r>
      <w:r w:rsidR="00AB1D9C">
        <w:fldChar w:fldCharType="begin"/>
      </w:r>
      <w:r w:rsidR="00AB1D9C">
        <w:instrText xml:space="preserve"> REF _Ref140140178 \r \h </w:instrText>
      </w:r>
      <w:r w:rsidR="00AB1D9C">
        <w:fldChar w:fldCharType="separate"/>
      </w:r>
      <w:r w:rsidR="00F14E48">
        <w:t>5</w:t>
      </w:r>
      <w:r w:rsidR="00AB1D9C">
        <w:fldChar w:fldCharType="end"/>
      </w:r>
      <w:r w:rsidR="00AB1D9C">
        <w:t xml:space="preserve"> of </w:t>
      </w:r>
      <w:r>
        <w:t>the Brief; and</w:t>
      </w:r>
      <w:r w:rsidR="00F9036E">
        <w:t xml:space="preserve"> </w:t>
      </w:r>
    </w:p>
    <w:p w14:paraId="51536DBB" w14:textId="77777777" w:rsidR="00411236" w:rsidRPr="005C589F" w:rsidRDefault="00411236" w:rsidP="00677487">
      <w:pPr>
        <w:pStyle w:val="DefenceSchedule3"/>
        <w:tabs>
          <w:tab w:val="clear" w:pos="1928"/>
        </w:tabs>
        <w:ind w:left="1134" w:hanging="567"/>
      </w:pPr>
      <w:r>
        <w:t>otherwise satisfy the requirements for the program described in the Contract.</w:t>
      </w:r>
    </w:p>
    <w:p w14:paraId="08A5855D" w14:textId="434B6417" w:rsidR="002E0C5C" w:rsidRPr="00AC44C3" w:rsidRDefault="00411236" w:rsidP="00677487">
      <w:pPr>
        <w:pStyle w:val="DefenceSchedule2"/>
        <w:ind w:left="567" w:hanging="567"/>
      </w:pPr>
      <w:r w:rsidRPr="005C589F">
        <w:t>The</w:t>
      </w:r>
      <w:r w:rsidR="00E81E90">
        <w:t xml:space="preserve"> Panel</w:t>
      </w:r>
      <w:r w:rsidRPr="005C589F">
        <w:t xml:space="preserve"> Consultant should note that the </w:t>
      </w:r>
      <w:r>
        <w:t xml:space="preserve">draft </w:t>
      </w:r>
      <w:r w:rsidRPr="005C589F">
        <w:t xml:space="preserve">program referred to in this </w:t>
      </w:r>
      <w:r w:rsidR="00193AF9">
        <w:t>clause</w:t>
      </w:r>
      <w:r w:rsidRPr="005C589F">
        <w:t xml:space="preserve"> </w:t>
      </w:r>
      <w:r>
        <w:fldChar w:fldCharType="begin"/>
      </w:r>
      <w:r>
        <w:instrText xml:space="preserve"> REF _Ref128747412 \n \h </w:instrText>
      </w:r>
      <w:r>
        <w:fldChar w:fldCharType="separate"/>
      </w:r>
      <w:r w:rsidR="00F14E48">
        <w:t>2</w:t>
      </w:r>
      <w:r>
        <w:fldChar w:fldCharType="end"/>
      </w:r>
      <w:r w:rsidRPr="005C589F">
        <w:t xml:space="preserve"> will not form part of any Official Order but will, subject to any negotiation of that program prior to the Award Date, form the basis of the initial program to be provided by the successful Consultant under clause 7.2 of the Terms of Engagement.</w:t>
      </w:r>
      <w:r>
        <w:t xml:space="preserve"> </w:t>
      </w:r>
    </w:p>
    <w:p w14:paraId="50F9FFE0" w14:textId="78195B24" w:rsidR="00E51640" w:rsidRDefault="00E51640" w:rsidP="00677487">
      <w:pPr>
        <w:pStyle w:val="DefenceSchedule2"/>
        <w:ind w:left="567" w:hanging="567"/>
      </w:pPr>
      <w:r w:rsidRPr="00D97B1D">
        <w:rPr>
          <w:b/>
          <w:i/>
          <w:color w:val="C00000"/>
        </w:rPr>
        <w:t>[INSERT IF JOINT BID PROPOSALS ARE PERMITTED FOR THIS RFP]</w:t>
      </w:r>
      <w:r w:rsidRPr="00D97B1D">
        <w:rPr>
          <w:color w:val="C00000"/>
        </w:rPr>
        <w:t xml:space="preserve"> </w:t>
      </w:r>
      <w:r>
        <w:t>If the</w:t>
      </w:r>
      <w:r w:rsidR="005140B4">
        <w:t xml:space="preserve"> Panel</w:t>
      </w:r>
      <w:r>
        <w:t xml:space="preserve"> Consultant wishes to lodge its proposal on a Joint Bid Basis, it is requested to provide any information in this </w:t>
      </w:r>
      <w:r w:rsidR="003547D7">
        <w:t xml:space="preserve">clause </w:t>
      </w:r>
      <w:r w:rsidR="00193AF9">
        <w:fldChar w:fldCharType="begin"/>
      </w:r>
      <w:r w:rsidR="00193AF9">
        <w:instrText xml:space="preserve"> REF _Ref128747412 \n \h </w:instrText>
      </w:r>
      <w:r w:rsidR="00193AF9">
        <w:fldChar w:fldCharType="separate"/>
      </w:r>
      <w:r w:rsidR="00F14E48">
        <w:t>2</w:t>
      </w:r>
      <w:r w:rsidR="00193AF9">
        <w:fldChar w:fldCharType="end"/>
      </w:r>
      <w:r w:rsidR="003547D7">
        <w:t xml:space="preserve"> of </w:t>
      </w:r>
      <w:r>
        <w:t>Annexure B which it considers relevant to proposed joint bid arrangements (as applicable)</w:t>
      </w:r>
      <w:r w:rsidR="005C2E3D">
        <w:t xml:space="preserve"> </w:t>
      </w:r>
      <w:r w:rsidR="00555B88" w:rsidRPr="0051301B">
        <w:t xml:space="preserve">as those arrangements relate to the performance </w:t>
      </w:r>
      <w:r w:rsidR="005C2E3D" w:rsidRPr="0051301B">
        <w:t>of the Services</w:t>
      </w:r>
      <w:r w:rsidRPr="0051301B">
        <w:t>.</w:t>
      </w:r>
      <w:r>
        <w:t xml:space="preserve"> </w:t>
      </w:r>
      <w:r w:rsidR="00095459">
        <w:t xml:space="preserve"> </w:t>
      </w:r>
    </w:p>
    <w:p w14:paraId="21DA0BF8" w14:textId="77777777" w:rsidR="004916FA" w:rsidRPr="00C432A2" w:rsidRDefault="004916FA" w:rsidP="00677487">
      <w:pPr>
        <w:pStyle w:val="DefenceSchedule1"/>
        <w:ind w:left="567" w:hanging="567"/>
        <w:rPr>
          <w:b/>
        </w:rPr>
      </w:pPr>
      <w:bookmarkStart w:id="24" w:name="_Ref104792459"/>
      <w:r w:rsidRPr="00C432A2">
        <w:rPr>
          <w:b/>
        </w:rPr>
        <w:t>Minimum Resource Schedule</w:t>
      </w:r>
      <w:bookmarkEnd w:id="24"/>
      <w:r w:rsidRPr="00C432A2">
        <w:rPr>
          <w:b/>
        </w:rPr>
        <w:t xml:space="preserve"> </w:t>
      </w:r>
    </w:p>
    <w:p w14:paraId="4509E988" w14:textId="77777777" w:rsidR="00B75CB2" w:rsidRPr="00B75CB2" w:rsidRDefault="00B75CB2" w:rsidP="00677487">
      <w:pPr>
        <w:pStyle w:val="DefenceNormal"/>
        <w:keepNext/>
        <w:keepLines/>
        <w:ind w:left="567"/>
        <w:rPr>
          <w:b/>
        </w:rPr>
      </w:pPr>
      <w:r w:rsidRPr="00B75CB2">
        <w:rPr>
          <w:b/>
        </w:rPr>
        <w:lastRenderedPageBreak/>
        <w:t>[</w:t>
      </w:r>
      <w:r w:rsidR="00255B76">
        <w:rPr>
          <w:b/>
        </w:rPr>
        <w:t xml:space="preserve">PANEL </w:t>
      </w:r>
      <w:r w:rsidRPr="00B75CB2">
        <w:rPr>
          <w:b/>
        </w:rPr>
        <w:t>CONSULTANT TO INCLUDE A MINIMUM RESOURCE SCHEDULE]</w:t>
      </w:r>
    </w:p>
    <w:p w14:paraId="2850E857" w14:textId="77777777" w:rsidR="00B75CB2" w:rsidRDefault="00B75CB2" w:rsidP="00677487">
      <w:pPr>
        <w:pStyle w:val="DefenceSchedule2"/>
        <w:keepNext/>
        <w:keepLines/>
        <w:ind w:left="567" w:hanging="567"/>
      </w:pPr>
      <w:r>
        <w:t xml:space="preserve">The minimum resource schedule does not limit the scope of the Services and is included to provide the Commonwealth with an assurance as to the minimum level of resources which the </w:t>
      </w:r>
      <w:r w:rsidR="00255B76">
        <w:t xml:space="preserve">Panel </w:t>
      </w:r>
      <w:r>
        <w:t xml:space="preserve">Consultant will make available to perform the Services, including with respect to the tasks involved and proposed methodology for providing the Services identified in </w:t>
      </w:r>
      <w:r w:rsidR="00570E63">
        <w:t xml:space="preserve">its response to </w:t>
      </w:r>
      <w:r w:rsidR="003F3A7D">
        <w:t xml:space="preserve">this </w:t>
      </w:r>
      <w:r w:rsidR="00570E63">
        <w:t>Annexure B</w:t>
      </w:r>
      <w:r w:rsidR="007D0B35">
        <w:t xml:space="preserve"> and in its Master </w:t>
      </w:r>
      <w:r>
        <w:t xml:space="preserve">DCAP.  </w:t>
      </w:r>
    </w:p>
    <w:p w14:paraId="42EE1497" w14:textId="77777777" w:rsidR="00B75CB2" w:rsidRPr="00B75CB2" w:rsidRDefault="00B75CB2" w:rsidP="00677487">
      <w:pPr>
        <w:pStyle w:val="DefenceSchedule2"/>
        <w:ind w:left="567" w:hanging="567"/>
      </w:pPr>
      <w:r>
        <w:t xml:space="preserve">The minimum resource schedule does not derogate from the </w:t>
      </w:r>
      <w:r w:rsidR="00255B76">
        <w:t xml:space="preserve">Panel </w:t>
      </w:r>
      <w:r>
        <w:t xml:space="preserve">Consultant's responsibility to supply additional resources, if required, to ensure performance of the Services in accordance with the Contract. </w:t>
      </w:r>
    </w:p>
    <w:p w14:paraId="4298CD88" w14:textId="77777777" w:rsidR="004916FA" w:rsidRDefault="004916FA" w:rsidP="00677487">
      <w:pPr>
        <w:pStyle w:val="DefenceSchedule2"/>
        <w:ind w:left="567" w:hanging="567"/>
      </w:pPr>
      <w:r>
        <w:t xml:space="preserve">For </w:t>
      </w:r>
      <w:r w:rsidR="00B75CB2">
        <w:t xml:space="preserve">the </w:t>
      </w:r>
      <w:r>
        <w:t>purpose</w:t>
      </w:r>
      <w:r w:rsidR="00B75CB2">
        <w:t xml:space="preserve"> of the minimum resource schedule</w:t>
      </w:r>
      <w:r>
        <w:t xml:space="preserve">, it is to be assumed that 37.5 hours comprises one working week. </w:t>
      </w:r>
    </w:p>
    <w:p w14:paraId="7B11AABA" w14:textId="13B68D19" w:rsidR="00EA791D" w:rsidRPr="00E748FA" w:rsidRDefault="00EA791D" w:rsidP="00677487">
      <w:pPr>
        <w:pStyle w:val="DefenceSchedule2"/>
        <w:ind w:left="567" w:hanging="567"/>
      </w:pPr>
      <w:r w:rsidRPr="00D97B1D">
        <w:rPr>
          <w:b/>
          <w:i/>
          <w:color w:val="C00000"/>
        </w:rPr>
        <w:t>[INSERT IF JOINT BI</w:t>
      </w:r>
      <w:r w:rsidR="00011E02" w:rsidRPr="00D97B1D">
        <w:rPr>
          <w:b/>
          <w:i/>
          <w:color w:val="C00000"/>
        </w:rPr>
        <w:t>D</w:t>
      </w:r>
      <w:r w:rsidRPr="00D97B1D">
        <w:rPr>
          <w:b/>
          <w:i/>
          <w:color w:val="C00000"/>
        </w:rPr>
        <w:t xml:space="preserve"> PROPOSALS ARE PERMITTED FOR THIS RFP]</w:t>
      </w:r>
      <w:r w:rsidRPr="00E748FA">
        <w:rPr>
          <w:b/>
          <w:i/>
        </w:rPr>
        <w:t xml:space="preserve"> </w:t>
      </w:r>
      <w:r w:rsidRPr="00E748FA">
        <w:t xml:space="preserve">If the </w:t>
      </w:r>
      <w:r w:rsidR="00255B76">
        <w:t xml:space="preserve">Panel </w:t>
      </w:r>
      <w:r w:rsidRPr="00E748FA">
        <w:t xml:space="preserve">Consultant wishes to lodge its proposal on a Joint Bid Basis, it is requested to provide any information in this </w:t>
      </w:r>
      <w:r w:rsidR="0061661C" w:rsidRPr="00C432A2">
        <w:t>clause</w:t>
      </w:r>
      <w:r w:rsidR="007D0B35" w:rsidRPr="001B235C">
        <w:t xml:space="preserve"> </w:t>
      </w:r>
      <w:r w:rsidR="00715F86" w:rsidRPr="00C432A2">
        <w:fldChar w:fldCharType="begin"/>
      </w:r>
      <w:r w:rsidR="00715F86" w:rsidRPr="00C432A2">
        <w:instrText xml:space="preserve"> REF _Ref104792459 \r \h </w:instrText>
      </w:r>
      <w:r w:rsidR="00715F86">
        <w:instrText xml:space="preserve"> \* MERGEFORMAT </w:instrText>
      </w:r>
      <w:r w:rsidR="00715F86" w:rsidRPr="00C432A2">
        <w:fldChar w:fldCharType="separate"/>
      </w:r>
      <w:r w:rsidR="00F14E48">
        <w:t>3</w:t>
      </w:r>
      <w:r w:rsidR="00715F86" w:rsidRPr="00C432A2">
        <w:fldChar w:fldCharType="end"/>
      </w:r>
      <w:r w:rsidRPr="00E748FA">
        <w:t xml:space="preserve"> of Annexure </w:t>
      </w:r>
      <w:r w:rsidR="00715F86">
        <w:t>B</w:t>
      </w:r>
      <w:r w:rsidRPr="00E748FA">
        <w:t xml:space="preserve"> which it considers relevant to proposed joint bid arrangements (as applicable). </w:t>
      </w:r>
      <w:r w:rsidR="00EA431A">
        <w:t xml:space="preserve"> </w:t>
      </w:r>
    </w:p>
    <w:p w14:paraId="6FCF96FB" w14:textId="77777777" w:rsidR="004916FA" w:rsidRDefault="004916FA" w:rsidP="00677487">
      <w:pPr>
        <w:pStyle w:val="DefenceSchedule1"/>
        <w:ind w:left="567" w:hanging="567"/>
        <w:rPr>
          <w:b/>
        </w:rPr>
      </w:pPr>
      <w:bookmarkStart w:id="25" w:name="_Ref104792474"/>
      <w:r w:rsidRPr="001E4BAB">
        <w:rPr>
          <w:b/>
        </w:rPr>
        <w:t>Key People</w:t>
      </w:r>
      <w:bookmarkEnd w:id="25"/>
    </w:p>
    <w:p w14:paraId="09E00D4E" w14:textId="77777777" w:rsidR="00B75CB2" w:rsidRDefault="00B75CB2" w:rsidP="00677487">
      <w:pPr>
        <w:pStyle w:val="DefenceSchedule2"/>
        <w:ind w:left="567" w:hanging="567"/>
      </w:pPr>
      <w:r>
        <w:t xml:space="preserve">The </w:t>
      </w:r>
      <w:r w:rsidR="00255B76">
        <w:t xml:space="preserve">Panel </w:t>
      </w:r>
      <w:r>
        <w:t xml:space="preserve">Consultant is requested to provide the following information in respect of each of the key people </w:t>
      </w:r>
      <w:r w:rsidR="00BE569F">
        <w:t>it</w:t>
      </w:r>
      <w:r>
        <w:t xml:space="preserve"> propose</w:t>
      </w:r>
      <w:r w:rsidR="00BE569F">
        <w:t>s</w:t>
      </w:r>
      <w:r>
        <w:t xml:space="preserve"> to utilise in the performance of the Services. </w:t>
      </w:r>
    </w:p>
    <w:p w14:paraId="736B0F06" w14:textId="77777777" w:rsidR="00046A99" w:rsidRPr="00A62442" w:rsidRDefault="00F30FF2" w:rsidP="00677487">
      <w:pPr>
        <w:pStyle w:val="DefenceSchedule2"/>
        <w:ind w:left="567" w:hanging="567"/>
      </w:pPr>
      <w:r>
        <w:t xml:space="preserve">The </w:t>
      </w:r>
      <w:r w:rsidR="00255B76">
        <w:t xml:space="preserve">Panel </w:t>
      </w:r>
      <w:r>
        <w:t xml:space="preserve">Consultant should attach a </w:t>
      </w:r>
      <w:r w:rsidRPr="00260961">
        <w:t>curricul</w:t>
      </w:r>
      <w:r w:rsidRPr="001E4BAB">
        <w:t>um vitae</w:t>
      </w:r>
      <w:r>
        <w:t xml:space="preserve"> of each key person, highlighting past performance only as it relates to the Services and the matters </w:t>
      </w:r>
      <w:r w:rsidR="00193D25">
        <w:t xml:space="preserve">set out in its response to </w:t>
      </w:r>
      <w:r w:rsidR="003F3A7D">
        <w:t xml:space="preserve">this </w:t>
      </w:r>
      <w:r w:rsidR="00193D25">
        <w:t>Annexure B and in its Master DCAP</w:t>
      </w:r>
      <w: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64"/>
        <w:gridCol w:w="1465"/>
        <w:gridCol w:w="1465"/>
        <w:gridCol w:w="1464"/>
        <w:gridCol w:w="1465"/>
        <w:gridCol w:w="1465"/>
      </w:tblGrid>
      <w:tr w:rsidR="00AF1ACB" w14:paraId="54D1FBA7" w14:textId="77777777" w:rsidTr="00D97B1D">
        <w:tc>
          <w:tcPr>
            <w:tcW w:w="993" w:type="dxa"/>
            <w:shd w:val="clear" w:color="auto" w:fill="auto"/>
          </w:tcPr>
          <w:p w14:paraId="6D2C4107" w14:textId="77777777" w:rsidR="00AF1ACB" w:rsidRPr="002A096D" w:rsidRDefault="00AF1ACB" w:rsidP="00A94529">
            <w:pPr>
              <w:pStyle w:val="DefenceNormal"/>
              <w:rPr>
                <w:b/>
                <w:sz w:val="18"/>
                <w:szCs w:val="18"/>
              </w:rPr>
            </w:pPr>
            <w:r w:rsidRPr="002A096D">
              <w:rPr>
                <w:b/>
                <w:sz w:val="18"/>
                <w:szCs w:val="18"/>
              </w:rPr>
              <w:t>Name</w:t>
            </w:r>
          </w:p>
        </w:tc>
        <w:tc>
          <w:tcPr>
            <w:tcW w:w="1464" w:type="dxa"/>
          </w:tcPr>
          <w:p w14:paraId="55C7A074" w14:textId="77777777" w:rsidR="00AF1ACB" w:rsidRPr="006E2B88" w:rsidRDefault="00AF1ACB" w:rsidP="00E748FA">
            <w:pPr>
              <w:pStyle w:val="DefenceNormal"/>
              <w:rPr>
                <w:b/>
                <w:sz w:val="18"/>
                <w:szCs w:val="18"/>
              </w:rPr>
            </w:pPr>
            <w:r w:rsidRPr="00B74AF4">
              <w:rPr>
                <w:b/>
                <w:sz w:val="18"/>
                <w:szCs w:val="18"/>
              </w:rPr>
              <w:t xml:space="preserve">Position/role (this should align with the position descriptions in the Schedule of Rates in the </w:t>
            </w:r>
            <w:r w:rsidRPr="00B74AF4">
              <w:rPr>
                <w:b/>
                <w:sz w:val="18"/>
                <w:szCs w:val="18"/>
              </w:rPr>
              <w:lastRenderedPageBreak/>
              <w:t xml:space="preserve">Panel Agreement)  </w:t>
            </w:r>
          </w:p>
        </w:tc>
        <w:tc>
          <w:tcPr>
            <w:tcW w:w="1465" w:type="dxa"/>
            <w:shd w:val="clear" w:color="auto" w:fill="auto"/>
          </w:tcPr>
          <w:p w14:paraId="6663662B" w14:textId="77777777" w:rsidR="00AF1ACB" w:rsidRPr="00494B24" w:rsidDel="00B739A2" w:rsidRDefault="00AF1ACB" w:rsidP="00F30FF2">
            <w:pPr>
              <w:pStyle w:val="DefenceNormal"/>
              <w:rPr>
                <w:b/>
                <w:sz w:val="18"/>
                <w:szCs w:val="18"/>
              </w:rPr>
            </w:pPr>
            <w:r w:rsidRPr="00494B24">
              <w:rPr>
                <w:b/>
                <w:sz w:val="18"/>
                <w:szCs w:val="18"/>
              </w:rPr>
              <w:lastRenderedPageBreak/>
              <w:t>% of time the person would be dedicated to the Services (assume 37.5 hours comprises one working week)</w:t>
            </w:r>
          </w:p>
        </w:tc>
        <w:tc>
          <w:tcPr>
            <w:tcW w:w="1465" w:type="dxa"/>
            <w:shd w:val="clear" w:color="auto" w:fill="auto"/>
          </w:tcPr>
          <w:p w14:paraId="0E536C45" w14:textId="77777777" w:rsidR="00AF1ACB" w:rsidRPr="00494B24" w:rsidRDefault="00AF1ACB" w:rsidP="000F72B5">
            <w:pPr>
              <w:pStyle w:val="DefenceNormal"/>
              <w:rPr>
                <w:b/>
                <w:sz w:val="18"/>
                <w:szCs w:val="18"/>
              </w:rPr>
            </w:pPr>
            <w:r w:rsidRPr="00494B24">
              <w:rPr>
                <w:b/>
                <w:sz w:val="18"/>
                <w:szCs w:val="18"/>
              </w:rPr>
              <w:t>Nature and extent of their experience in carrying out similar services on other projects</w:t>
            </w:r>
          </w:p>
        </w:tc>
        <w:tc>
          <w:tcPr>
            <w:tcW w:w="1464" w:type="dxa"/>
            <w:shd w:val="clear" w:color="auto" w:fill="auto"/>
          </w:tcPr>
          <w:p w14:paraId="316D5514" w14:textId="77777777" w:rsidR="00AF1ACB" w:rsidRPr="00494B24" w:rsidRDefault="00AF1ACB" w:rsidP="002D7520">
            <w:pPr>
              <w:pStyle w:val="DefenceNormal"/>
              <w:rPr>
                <w:b/>
                <w:sz w:val="18"/>
                <w:szCs w:val="18"/>
              </w:rPr>
            </w:pPr>
            <w:r w:rsidRPr="00494B24">
              <w:rPr>
                <w:b/>
                <w:sz w:val="18"/>
                <w:szCs w:val="18"/>
              </w:rPr>
              <w:t xml:space="preserve">Capacity to perform the relevant services in light of other commitments (including the % of time the person would </w:t>
            </w:r>
            <w:r w:rsidRPr="00494B24">
              <w:rPr>
                <w:b/>
                <w:sz w:val="18"/>
                <w:szCs w:val="18"/>
              </w:rPr>
              <w:lastRenderedPageBreak/>
              <w:t>be dedicated to other projects)</w:t>
            </w:r>
          </w:p>
        </w:tc>
        <w:tc>
          <w:tcPr>
            <w:tcW w:w="1465" w:type="dxa"/>
            <w:shd w:val="clear" w:color="auto" w:fill="auto"/>
          </w:tcPr>
          <w:p w14:paraId="4A65BB14" w14:textId="77777777" w:rsidR="00AF1ACB" w:rsidRPr="00494B24" w:rsidRDefault="00AF1ACB" w:rsidP="00A94529">
            <w:pPr>
              <w:pStyle w:val="DefenceNormal"/>
              <w:rPr>
                <w:b/>
                <w:sz w:val="18"/>
                <w:szCs w:val="18"/>
              </w:rPr>
            </w:pPr>
            <w:r w:rsidRPr="00494B24">
              <w:rPr>
                <w:b/>
                <w:sz w:val="18"/>
                <w:szCs w:val="18"/>
              </w:rPr>
              <w:lastRenderedPageBreak/>
              <w:t>Key client contact details (with current telephone numbers)</w:t>
            </w:r>
          </w:p>
        </w:tc>
        <w:tc>
          <w:tcPr>
            <w:tcW w:w="1465" w:type="dxa"/>
            <w:shd w:val="clear" w:color="auto" w:fill="auto"/>
          </w:tcPr>
          <w:p w14:paraId="3BC6CDCD" w14:textId="77777777" w:rsidR="00AF1ACB" w:rsidRPr="002A096D" w:rsidRDefault="00AF1ACB" w:rsidP="000F72B5">
            <w:pPr>
              <w:pStyle w:val="DefenceNormal"/>
              <w:rPr>
                <w:b/>
                <w:sz w:val="18"/>
                <w:szCs w:val="18"/>
              </w:rPr>
            </w:pPr>
            <w:r w:rsidRPr="002A096D">
              <w:rPr>
                <w:b/>
                <w:sz w:val="18"/>
                <w:szCs w:val="18"/>
              </w:rPr>
              <w:t xml:space="preserve">Security clearances </w:t>
            </w:r>
          </w:p>
        </w:tc>
      </w:tr>
      <w:tr w:rsidR="00AF1ACB" w14:paraId="4494ED90" w14:textId="77777777" w:rsidTr="00D97B1D">
        <w:tc>
          <w:tcPr>
            <w:tcW w:w="993" w:type="dxa"/>
            <w:shd w:val="clear" w:color="auto" w:fill="auto"/>
          </w:tcPr>
          <w:p w14:paraId="16B008C4" w14:textId="77777777" w:rsidR="00AF1ACB" w:rsidRPr="002A096D" w:rsidRDefault="00AF1ACB" w:rsidP="00ED6BF5">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64" w:type="dxa"/>
          </w:tcPr>
          <w:p w14:paraId="7A4D0B89"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65" w:type="dxa"/>
            <w:shd w:val="clear" w:color="auto" w:fill="auto"/>
          </w:tcPr>
          <w:p w14:paraId="78C079C8"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65" w:type="dxa"/>
            <w:shd w:val="clear" w:color="auto" w:fill="auto"/>
          </w:tcPr>
          <w:p w14:paraId="0B0CE6F8"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64" w:type="dxa"/>
            <w:shd w:val="clear" w:color="auto" w:fill="auto"/>
          </w:tcPr>
          <w:p w14:paraId="09056E92"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65" w:type="dxa"/>
            <w:shd w:val="clear" w:color="auto" w:fill="auto"/>
          </w:tcPr>
          <w:p w14:paraId="306F8C8A"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65" w:type="dxa"/>
            <w:shd w:val="clear" w:color="auto" w:fill="auto"/>
          </w:tcPr>
          <w:p w14:paraId="426F5822"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r w:rsidR="00AF1ACB" w14:paraId="57A8CA24" w14:textId="77777777" w:rsidTr="00D97B1D">
        <w:tc>
          <w:tcPr>
            <w:tcW w:w="993" w:type="dxa"/>
            <w:shd w:val="clear" w:color="auto" w:fill="auto"/>
          </w:tcPr>
          <w:p w14:paraId="206A85A8"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64" w:type="dxa"/>
          </w:tcPr>
          <w:p w14:paraId="3196376D"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65" w:type="dxa"/>
            <w:shd w:val="clear" w:color="auto" w:fill="auto"/>
          </w:tcPr>
          <w:p w14:paraId="6AD92FAE"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65" w:type="dxa"/>
            <w:shd w:val="clear" w:color="auto" w:fill="auto"/>
          </w:tcPr>
          <w:p w14:paraId="2907134F"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64" w:type="dxa"/>
            <w:shd w:val="clear" w:color="auto" w:fill="auto"/>
          </w:tcPr>
          <w:p w14:paraId="0F7C8329"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65" w:type="dxa"/>
            <w:shd w:val="clear" w:color="auto" w:fill="auto"/>
          </w:tcPr>
          <w:p w14:paraId="36C07DFB"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65" w:type="dxa"/>
            <w:shd w:val="clear" w:color="auto" w:fill="auto"/>
          </w:tcPr>
          <w:p w14:paraId="11ADE7F8"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r w:rsidR="00AF1ACB" w14:paraId="56EDA99B" w14:textId="77777777" w:rsidTr="00D97B1D">
        <w:tc>
          <w:tcPr>
            <w:tcW w:w="993" w:type="dxa"/>
            <w:shd w:val="clear" w:color="auto" w:fill="auto"/>
          </w:tcPr>
          <w:p w14:paraId="015FB800"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64" w:type="dxa"/>
          </w:tcPr>
          <w:p w14:paraId="50228136"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65" w:type="dxa"/>
            <w:shd w:val="clear" w:color="auto" w:fill="auto"/>
          </w:tcPr>
          <w:p w14:paraId="56C3CAB6"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65" w:type="dxa"/>
            <w:shd w:val="clear" w:color="auto" w:fill="auto"/>
          </w:tcPr>
          <w:p w14:paraId="3044821B"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64" w:type="dxa"/>
            <w:shd w:val="clear" w:color="auto" w:fill="auto"/>
          </w:tcPr>
          <w:p w14:paraId="4F40256B"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65" w:type="dxa"/>
            <w:shd w:val="clear" w:color="auto" w:fill="auto"/>
          </w:tcPr>
          <w:p w14:paraId="6AE84B04"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65" w:type="dxa"/>
            <w:shd w:val="clear" w:color="auto" w:fill="auto"/>
          </w:tcPr>
          <w:p w14:paraId="6C92CDCA"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bl>
    <w:p w14:paraId="76907672" w14:textId="77777777" w:rsidR="00622D4F" w:rsidRDefault="00622D4F" w:rsidP="004916FA">
      <w:pPr>
        <w:pStyle w:val="DefenceNormal"/>
      </w:pPr>
    </w:p>
    <w:p w14:paraId="1F1CFD22" w14:textId="55331616" w:rsidR="00EA791D" w:rsidRPr="00E748FA" w:rsidRDefault="00EA791D" w:rsidP="00677487">
      <w:pPr>
        <w:pStyle w:val="DefenceSchedule2"/>
        <w:ind w:left="567" w:hanging="567"/>
        <w:rPr>
          <w:b/>
          <w:i/>
        </w:rPr>
      </w:pPr>
      <w:r w:rsidRPr="00D97B1D">
        <w:rPr>
          <w:b/>
          <w:i/>
          <w:color w:val="C00000"/>
        </w:rPr>
        <w:t>[INSERT IF JOINT BID PROPOSALS ARE PERMITTED FOR THIS RFP]</w:t>
      </w:r>
      <w:r w:rsidRPr="00E748FA">
        <w:rPr>
          <w:b/>
          <w:i/>
        </w:rPr>
        <w:t xml:space="preserve"> </w:t>
      </w:r>
      <w:r w:rsidRPr="00E748FA">
        <w:t xml:space="preserve">If the </w:t>
      </w:r>
      <w:r w:rsidR="00255B76">
        <w:t xml:space="preserve">Panel </w:t>
      </w:r>
      <w:r w:rsidRPr="00E748FA">
        <w:t xml:space="preserve">Consultant wishes to lodge its proposal on a Joint Bid Basis, it is requested to provide any information in this </w:t>
      </w:r>
      <w:r w:rsidR="0061661C" w:rsidRPr="00C432A2">
        <w:t>clause</w:t>
      </w:r>
      <w:r w:rsidR="007D0B35" w:rsidRPr="001B235C">
        <w:t xml:space="preserve"> </w:t>
      </w:r>
      <w:r w:rsidR="00715F86" w:rsidRPr="00C432A2">
        <w:fldChar w:fldCharType="begin"/>
      </w:r>
      <w:r w:rsidR="00715F86" w:rsidRPr="00C432A2">
        <w:instrText xml:space="preserve"> REF _Ref104792474 \r \h </w:instrText>
      </w:r>
      <w:r w:rsidR="00715F86">
        <w:instrText xml:space="preserve"> \* MERGEFORMAT </w:instrText>
      </w:r>
      <w:r w:rsidR="00715F86" w:rsidRPr="00C432A2">
        <w:fldChar w:fldCharType="separate"/>
      </w:r>
      <w:r w:rsidR="00F14E48">
        <w:t>4</w:t>
      </w:r>
      <w:r w:rsidR="00715F86" w:rsidRPr="00C432A2">
        <w:fldChar w:fldCharType="end"/>
      </w:r>
      <w:r w:rsidRPr="00E748FA">
        <w:t xml:space="preserve"> of Annexure </w:t>
      </w:r>
      <w:r w:rsidR="00715F86">
        <w:t xml:space="preserve">B </w:t>
      </w:r>
      <w:r w:rsidRPr="00E748FA">
        <w:t xml:space="preserve">which it considers relevant to proposed joint bid arrangements (as applicable). </w:t>
      </w:r>
      <w:r w:rsidRPr="00E748FA">
        <w:rPr>
          <w:b/>
          <w:i/>
        </w:rPr>
        <w:t xml:space="preserve">   </w:t>
      </w:r>
    </w:p>
    <w:p w14:paraId="3627D5CC" w14:textId="77777777" w:rsidR="004916FA" w:rsidRPr="001E4BAB" w:rsidRDefault="004916FA" w:rsidP="00677487">
      <w:pPr>
        <w:pStyle w:val="DefenceSchedule1"/>
        <w:ind w:left="567" w:hanging="567"/>
        <w:rPr>
          <w:b/>
        </w:rPr>
      </w:pPr>
      <w:bookmarkStart w:id="26" w:name="_Ref104792490"/>
      <w:r w:rsidRPr="001E4BAB">
        <w:rPr>
          <w:b/>
        </w:rPr>
        <w:t>Subconsultants</w:t>
      </w:r>
      <w:bookmarkEnd w:id="26"/>
      <w:r w:rsidRPr="001E4BAB">
        <w:rPr>
          <w:b/>
        </w:rPr>
        <w:t xml:space="preserve"> </w:t>
      </w:r>
    </w:p>
    <w:p w14:paraId="3141C1C9" w14:textId="77777777" w:rsidR="004916FA" w:rsidRDefault="00A94529" w:rsidP="00677487">
      <w:pPr>
        <w:pStyle w:val="DefenceSchedule2"/>
        <w:ind w:left="567" w:hanging="567"/>
      </w:pPr>
      <w:r>
        <w:t xml:space="preserve">The </w:t>
      </w:r>
      <w:r w:rsidR="00D367F6">
        <w:t xml:space="preserve">Panel </w:t>
      </w:r>
      <w:r>
        <w:t>Consultant is requested to p</w:t>
      </w:r>
      <w:r w:rsidR="004916FA">
        <w:t xml:space="preserve">rovide the following information in respect of any subconsultant </w:t>
      </w:r>
      <w:r w:rsidR="00BE569F">
        <w:t>it</w:t>
      </w:r>
      <w:r w:rsidR="00983805">
        <w:t xml:space="preserve"> </w:t>
      </w:r>
      <w:r w:rsidR="004916FA">
        <w:t>propose</w:t>
      </w:r>
      <w:r w:rsidR="00BE569F">
        <w:t>s</w:t>
      </w:r>
      <w:r w:rsidR="004916FA">
        <w:t xml:space="preserve"> to utilise in </w:t>
      </w:r>
      <w:r>
        <w:t>the performance of the Services</w:t>
      </w:r>
      <w:r w:rsidR="00F30FF2">
        <w:t>.</w:t>
      </w:r>
      <w:r w:rsidR="004F25F6">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6"/>
      </w:tblGrid>
      <w:tr w:rsidR="00A94529" w14:paraId="266E34E9" w14:textId="77777777" w:rsidTr="002A096D">
        <w:tc>
          <w:tcPr>
            <w:tcW w:w="2445" w:type="dxa"/>
            <w:shd w:val="clear" w:color="auto" w:fill="auto"/>
          </w:tcPr>
          <w:p w14:paraId="42B40B38" w14:textId="77777777" w:rsidR="00A94529" w:rsidRPr="002A096D" w:rsidRDefault="00F30FF2" w:rsidP="002A096D">
            <w:pPr>
              <w:pStyle w:val="DefenceSchedule1"/>
              <w:numPr>
                <w:ilvl w:val="0"/>
                <w:numId w:val="0"/>
              </w:numPr>
              <w:rPr>
                <w:b/>
                <w:sz w:val="18"/>
                <w:szCs w:val="18"/>
              </w:rPr>
            </w:pPr>
            <w:r w:rsidRPr="002A096D">
              <w:rPr>
                <w:b/>
                <w:sz w:val="18"/>
                <w:szCs w:val="18"/>
              </w:rPr>
              <w:t>L</w:t>
            </w:r>
            <w:r w:rsidR="00A94529" w:rsidRPr="002A096D">
              <w:rPr>
                <w:b/>
                <w:sz w:val="18"/>
                <w:szCs w:val="18"/>
              </w:rPr>
              <w:t xml:space="preserve">egal </w:t>
            </w:r>
            <w:r w:rsidRPr="002A096D">
              <w:rPr>
                <w:b/>
                <w:sz w:val="18"/>
                <w:szCs w:val="18"/>
              </w:rPr>
              <w:t>n</w:t>
            </w:r>
            <w:r w:rsidR="00A94529" w:rsidRPr="002A096D">
              <w:rPr>
                <w:b/>
                <w:sz w:val="18"/>
                <w:szCs w:val="18"/>
              </w:rPr>
              <w:t>ame and ABN</w:t>
            </w:r>
            <w:r w:rsidRPr="002A096D">
              <w:rPr>
                <w:b/>
                <w:sz w:val="18"/>
                <w:szCs w:val="18"/>
              </w:rPr>
              <w:t xml:space="preserve"> of subconsultant</w:t>
            </w:r>
          </w:p>
        </w:tc>
        <w:tc>
          <w:tcPr>
            <w:tcW w:w="2445" w:type="dxa"/>
            <w:shd w:val="clear" w:color="auto" w:fill="auto"/>
          </w:tcPr>
          <w:p w14:paraId="101F3CF6" w14:textId="77777777" w:rsidR="00A94529" w:rsidRPr="002A096D" w:rsidRDefault="00A94529" w:rsidP="002A096D">
            <w:pPr>
              <w:pStyle w:val="DefenceSchedule1"/>
              <w:numPr>
                <w:ilvl w:val="0"/>
                <w:numId w:val="0"/>
              </w:numPr>
              <w:rPr>
                <w:b/>
                <w:sz w:val="18"/>
                <w:szCs w:val="18"/>
              </w:rPr>
            </w:pPr>
            <w:r w:rsidRPr="002A096D">
              <w:rPr>
                <w:b/>
                <w:sz w:val="18"/>
                <w:szCs w:val="18"/>
              </w:rPr>
              <w:t xml:space="preserve">Services to be </w:t>
            </w:r>
            <w:r w:rsidR="00F30FF2" w:rsidRPr="002A096D">
              <w:rPr>
                <w:b/>
                <w:sz w:val="18"/>
                <w:szCs w:val="18"/>
              </w:rPr>
              <w:t>s</w:t>
            </w:r>
            <w:r w:rsidRPr="002A096D">
              <w:rPr>
                <w:b/>
                <w:sz w:val="18"/>
                <w:szCs w:val="18"/>
              </w:rPr>
              <w:t>ubcontracted</w:t>
            </w:r>
          </w:p>
        </w:tc>
        <w:tc>
          <w:tcPr>
            <w:tcW w:w="2445" w:type="dxa"/>
            <w:shd w:val="clear" w:color="auto" w:fill="auto"/>
          </w:tcPr>
          <w:p w14:paraId="19726623" w14:textId="77777777" w:rsidR="00A94529" w:rsidRPr="002A096D" w:rsidRDefault="00A94529" w:rsidP="002A096D">
            <w:pPr>
              <w:pStyle w:val="DefenceSchedule1"/>
              <w:numPr>
                <w:ilvl w:val="0"/>
                <w:numId w:val="0"/>
              </w:numPr>
              <w:rPr>
                <w:b/>
                <w:sz w:val="18"/>
                <w:szCs w:val="18"/>
              </w:rPr>
            </w:pPr>
            <w:r w:rsidRPr="002A096D">
              <w:rPr>
                <w:b/>
                <w:sz w:val="18"/>
                <w:szCs w:val="18"/>
              </w:rPr>
              <w:t xml:space="preserve">Basis of engagement of the </w:t>
            </w:r>
            <w:r w:rsidR="00F30FF2" w:rsidRPr="002A096D">
              <w:rPr>
                <w:b/>
                <w:sz w:val="18"/>
                <w:szCs w:val="18"/>
              </w:rPr>
              <w:t>s</w:t>
            </w:r>
            <w:r w:rsidRPr="002A096D">
              <w:rPr>
                <w:b/>
                <w:sz w:val="18"/>
                <w:szCs w:val="18"/>
              </w:rPr>
              <w:t>ubconsultant</w:t>
            </w:r>
          </w:p>
        </w:tc>
        <w:tc>
          <w:tcPr>
            <w:tcW w:w="2446" w:type="dxa"/>
            <w:shd w:val="clear" w:color="auto" w:fill="auto"/>
          </w:tcPr>
          <w:p w14:paraId="54C50C1A" w14:textId="77777777" w:rsidR="00A94529" w:rsidRPr="002A096D" w:rsidRDefault="00F30FF2" w:rsidP="002A096D">
            <w:pPr>
              <w:pStyle w:val="DefenceSchedule1"/>
              <w:numPr>
                <w:ilvl w:val="0"/>
                <w:numId w:val="0"/>
              </w:numPr>
              <w:rPr>
                <w:b/>
                <w:sz w:val="18"/>
                <w:szCs w:val="18"/>
              </w:rPr>
            </w:pPr>
            <w:r w:rsidRPr="002A096D">
              <w:rPr>
                <w:b/>
                <w:sz w:val="18"/>
                <w:szCs w:val="18"/>
              </w:rPr>
              <w:t>Basis of the s</w:t>
            </w:r>
            <w:r w:rsidR="00A94529" w:rsidRPr="002A096D">
              <w:rPr>
                <w:b/>
                <w:sz w:val="18"/>
                <w:szCs w:val="18"/>
              </w:rPr>
              <w:t>ubcontract price</w:t>
            </w:r>
          </w:p>
        </w:tc>
      </w:tr>
      <w:tr w:rsidR="00EA791D" w14:paraId="08D69FA2" w14:textId="77777777" w:rsidTr="002A096D">
        <w:tc>
          <w:tcPr>
            <w:tcW w:w="2445" w:type="dxa"/>
            <w:shd w:val="clear" w:color="auto" w:fill="auto"/>
          </w:tcPr>
          <w:p w14:paraId="6CF0A4F6"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66F554CC"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6CC2F172"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14:paraId="0DB58C5E"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14:paraId="407FE19D" w14:textId="77777777" w:rsidTr="002A096D">
        <w:tc>
          <w:tcPr>
            <w:tcW w:w="2445" w:type="dxa"/>
            <w:shd w:val="clear" w:color="auto" w:fill="auto"/>
          </w:tcPr>
          <w:p w14:paraId="2CB6C725"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7B02A03E"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2ECA6781"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14:paraId="25F198CE"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14:paraId="32D8491F" w14:textId="77777777" w:rsidTr="002A096D">
        <w:tc>
          <w:tcPr>
            <w:tcW w:w="2445" w:type="dxa"/>
            <w:shd w:val="clear" w:color="auto" w:fill="auto"/>
          </w:tcPr>
          <w:p w14:paraId="04FF2885"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4BC219AF"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70601E38"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14:paraId="32744DC5"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bl>
    <w:p w14:paraId="2E79F9D6" w14:textId="77777777" w:rsidR="00A94529" w:rsidRDefault="00A94529" w:rsidP="00A94529">
      <w:pPr>
        <w:pStyle w:val="DefenceSchedule1"/>
        <w:numPr>
          <w:ilvl w:val="0"/>
          <w:numId w:val="0"/>
        </w:numPr>
        <w:ind w:left="964" w:hanging="964"/>
      </w:pPr>
    </w:p>
    <w:p w14:paraId="18725CD6" w14:textId="77777777" w:rsidR="004916FA" w:rsidRDefault="00F30FF2" w:rsidP="00677487">
      <w:pPr>
        <w:pStyle w:val="DefenceSchedule2"/>
        <w:ind w:left="567" w:hanging="567"/>
      </w:pPr>
      <w:r>
        <w:t xml:space="preserve">The </w:t>
      </w:r>
      <w:r w:rsidR="00D367F6">
        <w:t xml:space="preserve">Panel </w:t>
      </w:r>
      <w:r>
        <w:t>Consultant is</w:t>
      </w:r>
      <w:r w:rsidR="004916FA">
        <w:t xml:space="preserve"> </w:t>
      </w:r>
      <w:r>
        <w:t xml:space="preserve">requested to provide </w:t>
      </w:r>
      <w:r w:rsidR="004916FA">
        <w:t xml:space="preserve">the following information in respect of each of the key people from each subconsultant that </w:t>
      </w:r>
      <w:r w:rsidR="00BE569F">
        <w:t>it</w:t>
      </w:r>
      <w:r w:rsidR="004916FA">
        <w:t xml:space="preserve"> propose</w:t>
      </w:r>
      <w:r w:rsidR="00BE569F">
        <w:t>s</w:t>
      </w:r>
      <w:r w:rsidR="004916FA">
        <w:t xml:space="preserve"> to utilise in t</w:t>
      </w:r>
      <w:r w:rsidR="007559E8">
        <w:t>he performance of the Services.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621"/>
        <w:gridCol w:w="1622"/>
        <w:gridCol w:w="1621"/>
        <w:gridCol w:w="1622"/>
        <w:gridCol w:w="1622"/>
      </w:tblGrid>
      <w:tr w:rsidR="00AF1ACB" w:rsidRPr="00F30FF2" w14:paraId="2C3125D8" w14:textId="77777777" w:rsidTr="00F14E48">
        <w:trPr>
          <w:trHeight w:val="1271"/>
        </w:trPr>
        <w:tc>
          <w:tcPr>
            <w:tcW w:w="1418" w:type="dxa"/>
            <w:shd w:val="clear" w:color="auto" w:fill="auto"/>
          </w:tcPr>
          <w:p w14:paraId="76604C44" w14:textId="77777777" w:rsidR="00AF1ACB" w:rsidRPr="002A096D" w:rsidRDefault="00AF1ACB" w:rsidP="004916FA">
            <w:pPr>
              <w:pStyle w:val="DefenceNormal"/>
              <w:rPr>
                <w:b/>
                <w:sz w:val="18"/>
                <w:szCs w:val="18"/>
              </w:rPr>
            </w:pPr>
            <w:r w:rsidRPr="002A096D">
              <w:rPr>
                <w:b/>
                <w:sz w:val="18"/>
                <w:szCs w:val="18"/>
              </w:rPr>
              <w:lastRenderedPageBreak/>
              <w:t>Subconsultant</w:t>
            </w:r>
          </w:p>
        </w:tc>
        <w:tc>
          <w:tcPr>
            <w:tcW w:w="1621" w:type="dxa"/>
            <w:shd w:val="clear" w:color="auto" w:fill="auto"/>
          </w:tcPr>
          <w:p w14:paraId="675AB454" w14:textId="77777777"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 xml:space="preserve">erson </w:t>
            </w:r>
            <w:r>
              <w:rPr>
                <w:b/>
                <w:sz w:val="18"/>
                <w:szCs w:val="18"/>
              </w:rPr>
              <w:t>n</w:t>
            </w:r>
            <w:r w:rsidRPr="002A096D">
              <w:rPr>
                <w:b/>
                <w:sz w:val="18"/>
                <w:szCs w:val="18"/>
              </w:rPr>
              <w:t>ame</w:t>
            </w:r>
          </w:p>
        </w:tc>
        <w:tc>
          <w:tcPr>
            <w:tcW w:w="1622" w:type="dxa"/>
            <w:shd w:val="clear" w:color="auto" w:fill="auto"/>
          </w:tcPr>
          <w:p w14:paraId="1DC4DC73" w14:textId="77777777"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erson</w:t>
            </w:r>
            <w:r>
              <w:rPr>
                <w:b/>
                <w:sz w:val="18"/>
                <w:szCs w:val="18"/>
              </w:rPr>
              <w:t xml:space="preserve"> position/r</w:t>
            </w:r>
            <w:r w:rsidRPr="002A096D">
              <w:rPr>
                <w:b/>
                <w:sz w:val="18"/>
                <w:szCs w:val="18"/>
              </w:rPr>
              <w:t>ole</w:t>
            </w:r>
            <w:r>
              <w:rPr>
                <w:b/>
                <w:sz w:val="18"/>
                <w:szCs w:val="18"/>
              </w:rPr>
              <w:t xml:space="preserve"> (this should align with the position descriptions in the Schedule of Rates in the Panel Agreement)  </w:t>
            </w:r>
          </w:p>
        </w:tc>
        <w:tc>
          <w:tcPr>
            <w:tcW w:w="1621" w:type="dxa"/>
            <w:shd w:val="clear" w:color="auto" w:fill="auto"/>
          </w:tcPr>
          <w:p w14:paraId="2449EAC4" w14:textId="77777777" w:rsidR="00AF1ACB" w:rsidRPr="002A096D" w:rsidRDefault="00AF1ACB" w:rsidP="000F72B5">
            <w:pPr>
              <w:pStyle w:val="DefenceNormal"/>
              <w:rPr>
                <w:b/>
                <w:sz w:val="18"/>
                <w:szCs w:val="18"/>
              </w:rPr>
            </w:pPr>
            <w:r w:rsidRPr="002A096D">
              <w:rPr>
                <w:b/>
                <w:sz w:val="18"/>
                <w:szCs w:val="18"/>
              </w:rPr>
              <w:t>The nature and extent of their experience in carrying out similar services on other projects</w:t>
            </w:r>
          </w:p>
        </w:tc>
        <w:tc>
          <w:tcPr>
            <w:tcW w:w="1622" w:type="dxa"/>
            <w:shd w:val="clear" w:color="auto" w:fill="auto"/>
          </w:tcPr>
          <w:p w14:paraId="42C02384" w14:textId="29E220F2" w:rsidR="00AF1ACB" w:rsidRPr="002A096D" w:rsidRDefault="00AF1ACB" w:rsidP="00F14E48">
            <w:pPr>
              <w:pStyle w:val="DefenceNormal"/>
              <w:rPr>
                <w:b/>
                <w:sz w:val="18"/>
                <w:szCs w:val="18"/>
              </w:rPr>
            </w:pPr>
            <w:r w:rsidRPr="002A096D">
              <w:rPr>
                <w:b/>
                <w:sz w:val="18"/>
                <w:szCs w:val="18"/>
              </w:rPr>
              <w:t>Their capacity to perform the relevant services in light of other commitments</w:t>
            </w:r>
          </w:p>
        </w:tc>
        <w:tc>
          <w:tcPr>
            <w:tcW w:w="1622" w:type="dxa"/>
            <w:shd w:val="clear" w:color="auto" w:fill="auto"/>
          </w:tcPr>
          <w:p w14:paraId="601F4F46" w14:textId="77777777" w:rsidR="00AF1ACB" w:rsidRPr="002A096D" w:rsidRDefault="00AF1ACB" w:rsidP="000F72B5">
            <w:pPr>
              <w:pStyle w:val="DefenceNormal"/>
              <w:rPr>
                <w:b/>
                <w:sz w:val="18"/>
                <w:szCs w:val="18"/>
              </w:rPr>
            </w:pPr>
            <w:r w:rsidRPr="002A096D">
              <w:rPr>
                <w:b/>
                <w:sz w:val="18"/>
                <w:szCs w:val="18"/>
              </w:rPr>
              <w:t>Key client contact details (with current telephone numbers)</w:t>
            </w:r>
          </w:p>
        </w:tc>
      </w:tr>
      <w:tr w:rsidR="00AF1ACB" w:rsidRPr="00F30FF2" w14:paraId="38CABB23" w14:textId="77777777" w:rsidTr="00F14E48">
        <w:tc>
          <w:tcPr>
            <w:tcW w:w="1418" w:type="dxa"/>
            <w:shd w:val="clear" w:color="auto" w:fill="auto"/>
          </w:tcPr>
          <w:p w14:paraId="74859B25" w14:textId="77777777"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621" w:type="dxa"/>
            <w:shd w:val="clear" w:color="auto" w:fill="auto"/>
          </w:tcPr>
          <w:p w14:paraId="449DC5D0" w14:textId="77777777"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622" w:type="dxa"/>
            <w:shd w:val="clear" w:color="auto" w:fill="auto"/>
          </w:tcPr>
          <w:p w14:paraId="73BAA1A3" w14:textId="77777777"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621" w:type="dxa"/>
            <w:shd w:val="clear" w:color="auto" w:fill="auto"/>
          </w:tcPr>
          <w:p w14:paraId="59D7EBB1" w14:textId="77777777"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622" w:type="dxa"/>
            <w:shd w:val="clear" w:color="auto" w:fill="auto"/>
          </w:tcPr>
          <w:p w14:paraId="4B79BA58" w14:textId="77777777"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622" w:type="dxa"/>
            <w:shd w:val="clear" w:color="auto" w:fill="auto"/>
          </w:tcPr>
          <w:p w14:paraId="17EEA208" w14:textId="77777777"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r w:rsidR="00AF1ACB" w:rsidRPr="00F30FF2" w14:paraId="70A6EAD3" w14:textId="77777777" w:rsidTr="00F14E48">
        <w:tc>
          <w:tcPr>
            <w:tcW w:w="1418" w:type="dxa"/>
            <w:shd w:val="clear" w:color="auto" w:fill="auto"/>
          </w:tcPr>
          <w:p w14:paraId="547A0A53" w14:textId="77777777"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621" w:type="dxa"/>
            <w:shd w:val="clear" w:color="auto" w:fill="auto"/>
          </w:tcPr>
          <w:p w14:paraId="68EAFF78" w14:textId="77777777"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622" w:type="dxa"/>
            <w:shd w:val="clear" w:color="auto" w:fill="auto"/>
          </w:tcPr>
          <w:p w14:paraId="1A579F53" w14:textId="77777777"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621" w:type="dxa"/>
            <w:shd w:val="clear" w:color="auto" w:fill="auto"/>
          </w:tcPr>
          <w:p w14:paraId="2E87E8E1" w14:textId="77777777"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622" w:type="dxa"/>
            <w:shd w:val="clear" w:color="auto" w:fill="auto"/>
          </w:tcPr>
          <w:p w14:paraId="2EFDBC48" w14:textId="77777777"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622" w:type="dxa"/>
            <w:shd w:val="clear" w:color="auto" w:fill="auto"/>
          </w:tcPr>
          <w:p w14:paraId="572CE701" w14:textId="77777777"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r w:rsidR="00AF1ACB" w:rsidRPr="00F30FF2" w14:paraId="595426B4" w14:textId="77777777" w:rsidTr="00F14E48">
        <w:tc>
          <w:tcPr>
            <w:tcW w:w="1418" w:type="dxa"/>
            <w:shd w:val="clear" w:color="auto" w:fill="auto"/>
          </w:tcPr>
          <w:p w14:paraId="4E8B9C35" w14:textId="77777777"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621" w:type="dxa"/>
            <w:shd w:val="clear" w:color="auto" w:fill="auto"/>
          </w:tcPr>
          <w:p w14:paraId="5CF48B52" w14:textId="77777777"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622" w:type="dxa"/>
            <w:shd w:val="clear" w:color="auto" w:fill="auto"/>
          </w:tcPr>
          <w:p w14:paraId="2C91C279" w14:textId="77777777"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621" w:type="dxa"/>
            <w:shd w:val="clear" w:color="auto" w:fill="auto"/>
          </w:tcPr>
          <w:p w14:paraId="6EDE7532" w14:textId="77777777"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622" w:type="dxa"/>
            <w:shd w:val="clear" w:color="auto" w:fill="auto"/>
          </w:tcPr>
          <w:p w14:paraId="6742E5D0" w14:textId="77777777"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622" w:type="dxa"/>
            <w:shd w:val="clear" w:color="auto" w:fill="auto"/>
          </w:tcPr>
          <w:p w14:paraId="0C775713" w14:textId="77777777"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bl>
    <w:p w14:paraId="0C5DA714" w14:textId="77777777" w:rsidR="00A94529" w:rsidRDefault="00A94529" w:rsidP="00F14E48">
      <w:pPr>
        <w:pStyle w:val="DefenceNormal"/>
        <w:spacing w:after="0"/>
      </w:pPr>
    </w:p>
    <w:p w14:paraId="7FDF5C04" w14:textId="77777777" w:rsidR="004916FA" w:rsidRDefault="00F30FF2" w:rsidP="00677487">
      <w:pPr>
        <w:pStyle w:val="DefenceSchedule2"/>
        <w:ind w:left="567" w:hanging="567"/>
      </w:pPr>
      <w:r>
        <w:t xml:space="preserve">The </w:t>
      </w:r>
      <w:r w:rsidR="00D367F6">
        <w:t xml:space="preserve">Panel </w:t>
      </w:r>
      <w:r>
        <w:t>Consultant is requested to provide</w:t>
      </w:r>
      <w:r w:rsidR="004916FA">
        <w:t xml:space="preserve"> </w:t>
      </w:r>
      <w:r w:rsidR="00895F0E">
        <w:t xml:space="preserve">a </w:t>
      </w:r>
      <w:r w:rsidR="004916FA" w:rsidRPr="00260961">
        <w:t>curricul</w:t>
      </w:r>
      <w:r w:rsidR="00895F0E" w:rsidRPr="001E4BAB">
        <w:t>um</w:t>
      </w:r>
      <w:r w:rsidR="004916FA" w:rsidRPr="001E4BAB">
        <w:t xml:space="preserve"> vitae</w:t>
      </w:r>
      <w:r w:rsidR="004916FA">
        <w:t xml:space="preserve"> of each key person from each subconsultant, highlighting past performance only as it relates to the Services </w:t>
      </w:r>
      <w:r w:rsidR="00193D25">
        <w:t xml:space="preserve">and the matters set out in its response to </w:t>
      </w:r>
      <w:r w:rsidR="003F3A7D">
        <w:t xml:space="preserve">this </w:t>
      </w:r>
      <w:r w:rsidR="00193D25">
        <w:t>Annexure B and in its Master DCAP</w:t>
      </w:r>
      <w:r w:rsidR="004916FA">
        <w:t xml:space="preserve">. </w:t>
      </w:r>
    </w:p>
    <w:p w14:paraId="36D9F6AC" w14:textId="5B4CFAC6" w:rsidR="00EA791D" w:rsidRPr="00F14E48" w:rsidRDefault="00EA791D" w:rsidP="00677487">
      <w:pPr>
        <w:pStyle w:val="DefenceSchedule2"/>
        <w:ind w:left="567" w:hanging="567"/>
        <w:rPr>
          <w:i/>
        </w:rPr>
      </w:pPr>
      <w:r w:rsidRPr="00D97B1D">
        <w:rPr>
          <w:b/>
          <w:i/>
          <w:color w:val="C00000"/>
        </w:rPr>
        <w:t xml:space="preserve">[INSERT IF JOINT BID PROPOSALS ARE PERMITTED FOR THIS RFP] </w:t>
      </w:r>
      <w:r w:rsidRPr="00E748FA">
        <w:t xml:space="preserve">If the </w:t>
      </w:r>
      <w:r w:rsidR="00D367F6">
        <w:t xml:space="preserve">Panel </w:t>
      </w:r>
      <w:r w:rsidRPr="00E748FA">
        <w:t xml:space="preserve">Consultant wishes to lodge its proposal on a Joint Bid Basis, it is requested to provide any information in this </w:t>
      </w:r>
      <w:r w:rsidR="0061661C">
        <w:t>clause</w:t>
      </w:r>
      <w:r w:rsidR="00715F86">
        <w:t xml:space="preserve"> </w:t>
      </w:r>
      <w:r w:rsidR="00715F86">
        <w:fldChar w:fldCharType="begin"/>
      </w:r>
      <w:r w:rsidR="00715F86">
        <w:instrText xml:space="preserve"> REF _Ref104792490 \r \h </w:instrText>
      </w:r>
      <w:r w:rsidR="00715F86">
        <w:fldChar w:fldCharType="separate"/>
      </w:r>
      <w:r w:rsidR="00F14E48">
        <w:t>5</w:t>
      </w:r>
      <w:r w:rsidR="00715F86">
        <w:fldChar w:fldCharType="end"/>
      </w:r>
      <w:r w:rsidR="007D0B35">
        <w:t xml:space="preserve"> </w:t>
      </w:r>
      <w:r w:rsidRPr="00E748FA">
        <w:t xml:space="preserve">of </w:t>
      </w:r>
      <w:r w:rsidRPr="00F14E48">
        <w:t xml:space="preserve">Annexure </w:t>
      </w:r>
      <w:r w:rsidR="00715F86" w:rsidRPr="00F14E48">
        <w:t>B</w:t>
      </w:r>
      <w:r w:rsidRPr="00F14E48">
        <w:t xml:space="preserve"> which it considers relevant to proposed joint bid arrangements (as applicable). </w:t>
      </w:r>
      <w:r w:rsidRPr="00F14E48">
        <w:rPr>
          <w:i/>
        </w:rPr>
        <w:t xml:space="preserve">   </w:t>
      </w:r>
    </w:p>
    <w:p w14:paraId="62D8E9A4" w14:textId="77777777" w:rsidR="00AB1D9C" w:rsidRPr="00F14E48" w:rsidRDefault="00AB1D9C" w:rsidP="00677487">
      <w:pPr>
        <w:pStyle w:val="DefenceSchedule1"/>
        <w:ind w:left="567" w:hanging="567"/>
        <w:rPr>
          <w:i/>
        </w:rPr>
      </w:pPr>
      <w:r w:rsidRPr="00F14E48">
        <w:rPr>
          <w:b/>
          <w:i/>
          <w:color w:val="C00000"/>
        </w:rPr>
        <w:t>[OPTIONAL - COMMONWEALTH TO DELETE IF SERVICES WILL NOT BE CARRIED OUT IN QUEENSLAND]</w:t>
      </w:r>
      <w:r w:rsidRPr="00F14E48">
        <w:rPr>
          <w:color w:val="C00000"/>
        </w:rPr>
        <w:t xml:space="preserve"> </w:t>
      </w:r>
      <w:r w:rsidRPr="00F14E48">
        <w:t>The Panel Consultant is requested to confirm in its response to this Annexure B that if it is carrying out Services in Queensland, it holds each of the licence(s) it is required to hold to carry out the Services in accordance with the</w:t>
      </w:r>
      <w:r w:rsidRPr="00F14E48">
        <w:rPr>
          <w:i/>
        </w:rPr>
        <w:t xml:space="preserve"> Queensland Building and Construction Commission Act 1991</w:t>
      </w:r>
      <w:r w:rsidRPr="00F14E48">
        <w:t xml:space="preserve"> (Qld).</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111"/>
      </w:tblGrid>
      <w:tr w:rsidR="00AB1D9C" w:rsidRPr="005B1DED" w14:paraId="3F3D9342" w14:textId="77777777" w:rsidTr="00F14E48">
        <w:tc>
          <w:tcPr>
            <w:tcW w:w="4394" w:type="dxa"/>
            <w:shd w:val="clear" w:color="auto" w:fill="D9D9D9"/>
          </w:tcPr>
          <w:p w14:paraId="36882B85" w14:textId="77777777" w:rsidR="00AB1D9C" w:rsidRPr="00BA7172" w:rsidRDefault="00AB1D9C">
            <w:pPr>
              <w:pStyle w:val="DefenceSchedule1"/>
              <w:numPr>
                <w:ilvl w:val="0"/>
                <w:numId w:val="0"/>
              </w:numPr>
              <w:rPr>
                <w:b/>
                <w:bCs/>
              </w:rPr>
            </w:pPr>
            <w:r w:rsidRPr="00BA7172">
              <w:rPr>
                <w:b/>
                <w:bCs/>
              </w:rPr>
              <w:t>Licence Class and Particulars</w:t>
            </w:r>
          </w:p>
        </w:tc>
        <w:tc>
          <w:tcPr>
            <w:tcW w:w="4111" w:type="dxa"/>
            <w:shd w:val="clear" w:color="auto" w:fill="F2F2F2"/>
          </w:tcPr>
          <w:p w14:paraId="20FA5939" w14:textId="77777777" w:rsidR="00AB1D9C" w:rsidRPr="00BA7172" w:rsidRDefault="00AB1D9C">
            <w:pPr>
              <w:pStyle w:val="DefenceSchedule1"/>
              <w:numPr>
                <w:ilvl w:val="0"/>
                <w:numId w:val="0"/>
              </w:numPr>
              <w:rPr>
                <w:b/>
                <w:bCs/>
              </w:rPr>
            </w:pPr>
            <w:r w:rsidRPr="00BA7172">
              <w:rPr>
                <w:b/>
                <w:bCs/>
              </w:rPr>
              <w:t>Expiration</w:t>
            </w:r>
          </w:p>
        </w:tc>
      </w:tr>
      <w:tr w:rsidR="00AB1D9C" w:rsidRPr="00B93564" w14:paraId="346723B9" w14:textId="77777777" w:rsidTr="00F14E48">
        <w:tc>
          <w:tcPr>
            <w:tcW w:w="4394" w:type="dxa"/>
            <w:shd w:val="clear" w:color="auto" w:fill="D9D9D9"/>
          </w:tcPr>
          <w:p w14:paraId="3847239E" w14:textId="77777777" w:rsidR="00AB1D9C" w:rsidRDefault="00AB1D9C">
            <w:pPr>
              <w:pStyle w:val="DefenceSchedule1"/>
              <w:numPr>
                <w:ilvl w:val="0"/>
                <w:numId w:val="0"/>
              </w:numPr>
            </w:pPr>
            <w:r w:rsidRPr="00B93564">
              <w:rPr>
                <w:b/>
              </w:rPr>
              <w:t>[</w:t>
            </w:r>
            <w:r>
              <w:rPr>
                <w:b/>
              </w:rPr>
              <w:t xml:space="preserve">PANEL </w:t>
            </w:r>
            <w:r w:rsidRPr="00B93564">
              <w:rPr>
                <w:b/>
              </w:rPr>
              <w:t>CONSULTANT TO INSERT]</w:t>
            </w:r>
          </w:p>
        </w:tc>
        <w:tc>
          <w:tcPr>
            <w:tcW w:w="4111" w:type="dxa"/>
            <w:shd w:val="clear" w:color="auto" w:fill="auto"/>
          </w:tcPr>
          <w:p w14:paraId="1C2E39AB" w14:textId="77777777" w:rsidR="00AB1D9C" w:rsidRPr="00B93564" w:rsidRDefault="00AB1D9C">
            <w:pPr>
              <w:pStyle w:val="DefenceSchedule1"/>
              <w:numPr>
                <w:ilvl w:val="0"/>
                <w:numId w:val="0"/>
              </w:numPr>
              <w:rPr>
                <w:b/>
              </w:rPr>
            </w:pPr>
            <w:r w:rsidRPr="00B93564">
              <w:rPr>
                <w:b/>
              </w:rPr>
              <w:t>[</w:t>
            </w:r>
            <w:r>
              <w:rPr>
                <w:b/>
              </w:rPr>
              <w:t xml:space="preserve">PANEL </w:t>
            </w:r>
            <w:r w:rsidRPr="00B93564">
              <w:rPr>
                <w:b/>
              </w:rPr>
              <w:t>CONSULTANT TO INSERT</w:t>
            </w:r>
            <w:r>
              <w:rPr>
                <w:b/>
              </w:rPr>
              <w:t xml:space="preserve"> AND INCLUDE APPROPRIATE EVIDENCE</w:t>
            </w:r>
            <w:r w:rsidRPr="00B93564">
              <w:rPr>
                <w:b/>
              </w:rPr>
              <w:t>]</w:t>
            </w:r>
          </w:p>
        </w:tc>
      </w:tr>
    </w:tbl>
    <w:p w14:paraId="73D2386F" w14:textId="77777777" w:rsidR="00AB1D9C" w:rsidRPr="00E748FA" w:rsidRDefault="00AB1D9C" w:rsidP="00F14E48">
      <w:pPr>
        <w:pStyle w:val="DefenceSchedule1"/>
        <w:numPr>
          <w:ilvl w:val="0"/>
          <w:numId w:val="0"/>
        </w:numPr>
        <w:spacing w:after="0"/>
        <w:ind w:left="964" w:hanging="964"/>
      </w:pPr>
    </w:p>
    <w:p w14:paraId="62CBFE6C" w14:textId="77777777" w:rsidR="00A66CFA" w:rsidRPr="00A66CFA" w:rsidRDefault="00A66CFA" w:rsidP="00677487">
      <w:pPr>
        <w:pStyle w:val="DefenceSchedule1"/>
        <w:ind w:left="567" w:hanging="567"/>
        <w:rPr>
          <w:b/>
          <w:bCs/>
        </w:rPr>
      </w:pPr>
      <w:bookmarkStart w:id="27" w:name="_Ref146010654"/>
      <w:r w:rsidRPr="00A66CFA">
        <w:rPr>
          <w:b/>
          <w:bCs/>
        </w:rPr>
        <w:lastRenderedPageBreak/>
        <w:t>Joint Bid Arrangements</w:t>
      </w:r>
      <w:bookmarkEnd w:id="27"/>
      <w:r w:rsidRPr="00A66CFA">
        <w:rPr>
          <w:b/>
          <w:bCs/>
        </w:rPr>
        <w:t xml:space="preserve"> </w:t>
      </w:r>
    </w:p>
    <w:p w14:paraId="46EC5811" w14:textId="77777777" w:rsidR="00A66CFA" w:rsidRPr="00E748FA" w:rsidRDefault="00A66CFA" w:rsidP="00677487">
      <w:pPr>
        <w:pStyle w:val="DefenceSchedule2"/>
        <w:ind w:left="567" w:hanging="567"/>
      </w:pPr>
      <w:r w:rsidRPr="00E748FA">
        <w:t xml:space="preserve">If the </w:t>
      </w:r>
      <w:r>
        <w:t xml:space="preserve">Panel </w:t>
      </w:r>
      <w:r w:rsidRPr="00E748FA">
        <w:t xml:space="preserve">Consultant wishes to lodge its proposal on a Joint Bid Basis, the </w:t>
      </w:r>
      <w:r>
        <w:t xml:space="preserve">Panel </w:t>
      </w:r>
      <w:r w:rsidRPr="00E748FA">
        <w:t>Consultant is requested to provide the following information:</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111"/>
      </w:tblGrid>
      <w:tr w:rsidR="00A66CFA" w:rsidRPr="00E748FA" w14:paraId="73003760" w14:textId="77777777" w:rsidTr="00F14E48">
        <w:tc>
          <w:tcPr>
            <w:tcW w:w="4394" w:type="dxa"/>
            <w:shd w:val="clear" w:color="auto" w:fill="auto"/>
          </w:tcPr>
          <w:p w14:paraId="73FB4E0D" w14:textId="77777777" w:rsidR="00A66CFA" w:rsidRPr="00E748FA" w:rsidRDefault="00A66CFA">
            <w:pPr>
              <w:rPr>
                <w:b/>
              </w:rPr>
            </w:pPr>
            <w:r w:rsidRPr="00E748FA">
              <w:rPr>
                <w:b/>
              </w:rPr>
              <w:t>Name of each joint bid party</w:t>
            </w:r>
          </w:p>
        </w:tc>
        <w:tc>
          <w:tcPr>
            <w:tcW w:w="4111" w:type="dxa"/>
            <w:shd w:val="clear" w:color="auto" w:fill="auto"/>
          </w:tcPr>
          <w:p w14:paraId="0AEE4CAD" w14:textId="77777777" w:rsidR="00A66CFA" w:rsidRPr="00E748FA" w:rsidRDefault="00A66CFA">
            <w:pPr>
              <w:rPr>
                <w:b/>
              </w:rPr>
            </w:pPr>
            <w:r w:rsidRPr="00E748FA">
              <w:rPr>
                <w:b/>
              </w:rPr>
              <w:t>[</w:t>
            </w:r>
            <w:r>
              <w:rPr>
                <w:b/>
              </w:rPr>
              <w:t xml:space="preserve">PANEL </w:t>
            </w:r>
            <w:r w:rsidRPr="00E748FA">
              <w:rPr>
                <w:b/>
              </w:rPr>
              <w:t>CONSULTANT TO INSERT]</w:t>
            </w:r>
          </w:p>
        </w:tc>
      </w:tr>
      <w:tr w:rsidR="00A66CFA" w:rsidRPr="00E748FA" w14:paraId="62336D1B" w14:textId="77777777" w:rsidTr="00F14E48">
        <w:tc>
          <w:tcPr>
            <w:tcW w:w="4394" w:type="dxa"/>
            <w:shd w:val="clear" w:color="auto" w:fill="auto"/>
          </w:tcPr>
          <w:p w14:paraId="6A59565C" w14:textId="77777777" w:rsidR="00A66CFA" w:rsidRPr="00E748FA" w:rsidRDefault="00A66CFA">
            <w:pPr>
              <w:rPr>
                <w:b/>
              </w:rPr>
            </w:pPr>
            <w:r w:rsidRPr="00E748FA">
              <w:rPr>
                <w:b/>
              </w:rPr>
              <w:t xml:space="preserve">Full details of the joint bid arrangements </w:t>
            </w:r>
          </w:p>
          <w:p w14:paraId="0052E443" w14:textId="77777777" w:rsidR="00A66CFA" w:rsidRPr="00E748FA" w:rsidRDefault="00A66CFA">
            <w:pPr>
              <w:rPr>
                <w:b/>
              </w:rPr>
            </w:pPr>
            <w:r w:rsidRPr="00E748FA">
              <w:t xml:space="preserve">This </w:t>
            </w:r>
            <w:r w:rsidRPr="00CE709F">
              <w:t>should include details of the joint bid arrangements. A copy of</w:t>
            </w:r>
            <w:r w:rsidRPr="00E748FA">
              <w:t xml:space="preserve"> the joint venture agreement and all other relevant documents should also be provided with the proposal</w:t>
            </w:r>
            <w:r w:rsidRPr="00E748FA">
              <w:rPr>
                <w:b/>
              </w:rPr>
              <w:t>.</w:t>
            </w:r>
          </w:p>
        </w:tc>
        <w:tc>
          <w:tcPr>
            <w:tcW w:w="4111" w:type="dxa"/>
            <w:shd w:val="clear" w:color="auto" w:fill="auto"/>
          </w:tcPr>
          <w:p w14:paraId="070B93D8" w14:textId="77777777" w:rsidR="00A66CFA" w:rsidRPr="00E748FA" w:rsidRDefault="00A66CFA">
            <w:r w:rsidRPr="00E748FA">
              <w:rPr>
                <w:b/>
              </w:rPr>
              <w:t>[</w:t>
            </w:r>
            <w:r>
              <w:rPr>
                <w:b/>
              </w:rPr>
              <w:t xml:space="preserve">PANEL </w:t>
            </w:r>
            <w:r w:rsidRPr="00E748FA">
              <w:rPr>
                <w:b/>
              </w:rPr>
              <w:t>CONSULTANT TO INSERT]</w:t>
            </w:r>
          </w:p>
        </w:tc>
      </w:tr>
      <w:tr w:rsidR="00A66CFA" w:rsidRPr="00E748FA" w14:paraId="1D0DB21D" w14:textId="77777777" w:rsidTr="00F14E48">
        <w:tc>
          <w:tcPr>
            <w:tcW w:w="4394" w:type="dxa"/>
            <w:shd w:val="clear" w:color="auto" w:fill="auto"/>
          </w:tcPr>
          <w:p w14:paraId="69ED9065" w14:textId="77777777" w:rsidR="00A66CFA" w:rsidRPr="00E748FA" w:rsidRDefault="00A66CFA">
            <w:pPr>
              <w:rPr>
                <w:b/>
              </w:rPr>
            </w:pPr>
            <w:r w:rsidRPr="00E748FA">
              <w:rPr>
                <w:b/>
              </w:rPr>
              <w:t>Confirmation that each party to the joint bid will be jointly and severally liable to the Commonwealth if the joint bid is the successful proposal for the Project</w:t>
            </w:r>
          </w:p>
        </w:tc>
        <w:tc>
          <w:tcPr>
            <w:tcW w:w="4111" w:type="dxa"/>
            <w:shd w:val="clear" w:color="auto" w:fill="auto"/>
          </w:tcPr>
          <w:p w14:paraId="59C95D50" w14:textId="77777777" w:rsidR="00A66CFA" w:rsidRPr="00E748FA" w:rsidRDefault="00A66CFA">
            <w:pPr>
              <w:rPr>
                <w:b/>
              </w:rPr>
            </w:pPr>
            <w:r w:rsidRPr="00E748FA">
              <w:rPr>
                <w:b/>
              </w:rPr>
              <w:t>[</w:t>
            </w:r>
            <w:r>
              <w:rPr>
                <w:b/>
              </w:rPr>
              <w:t xml:space="preserve">PANEL </w:t>
            </w:r>
            <w:r w:rsidRPr="00E748FA">
              <w:rPr>
                <w:b/>
              </w:rPr>
              <w:t>CONSULTANT TO INSERT]</w:t>
            </w:r>
          </w:p>
        </w:tc>
      </w:tr>
      <w:tr w:rsidR="00A66CFA" w:rsidRPr="00E748FA" w14:paraId="4D32F462" w14:textId="77777777" w:rsidTr="00F14E48">
        <w:tc>
          <w:tcPr>
            <w:tcW w:w="4394" w:type="dxa"/>
            <w:shd w:val="clear" w:color="auto" w:fill="auto"/>
          </w:tcPr>
          <w:p w14:paraId="3176B32A" w14:textId="77777777" w:rsidR="00A66CFA" w:rsidRPr="00E748FA" w:rsidRDefault="00A66CFA">
            <w:pPr>
              <w:rPr>
                <w:b/>
              </w:rPr>
            </w:pPr>
            <w:r w:rsidRPr="00E748FA">
              <w:rPr>
                <w:b/>
              </w:rPr>
              <w:t>Other details/information relevant to the joint bid (if applicable)</w:t>
            </w:r>
          </w:p>
        </w:tc>
        <w:tc>
          <w:tcPr>
            <w:tcW w:w="4111" w:type="dxa"/>
            <w:shd w:val="clear" w:color="auto" w:fill="auto"/>
          </w:tcPr>
          <w:p w14:paraId="31C427AD" w14:textId="77777777" w:rsidR="00A66CFA" w:rsidRPr="00E748FA" w:rsidRDefault="00A66CFA">
            <w:r w:rsidRPr="00E748FA">
              <w:rPr>
                <w:b/>
              </w:rPr>
              <w:t>[</w:t>
            </w:r>
            <w:r>
              <w:rPr>
                <w:b/>
              </w:rPr>
              <w:t xml:space="preserve">PANEL </w:t>
            </w:r>
            <w:r w:rsidRPr="00E748FA">
              <w:rPr>
                <w:b/>
              </w:rPr>
              <w:t>CONSULTANT TO INSERT]</w:t>
            </w:r>
          </w:p>
        </w:tc>
      </w:tr>
    </w:tbl>
    <w:p w14:paraId="36D639F4" w14:textId="77777777" w:rsidR="00A66CFA" w:rsidRPr="00E748FA" w:rsidRDefault="00A66CFA" w:rsidP="00F14E48">
      <w:pPr>
        <w:pStyle w:val="DefenceSchedule1"/>
        <w:numPr>
          <w:ilvl w:val="0"/>
          <w:numId w:val="0"/>
        </w:numPr>
        <w:spacing w:after="0"/>
        <w:ind w:left="964"/>
        <w:rPr>
          <w:b/>
        </w:rPr>
      </w:pPr>
    </w:p>
    <w:p w14:paraId="537A2420" w14:textId="77777777" w:rsidR="00A66CFA" w:rsidRDefault="00A66CFA" w:rsidP="00677487">
      <w:pPr>
        <w:pStyle w:val="DefenceSchedule2"/>
        <w:ind w:left="567" w:hanging="567"/>
      </w:pPr>
      <w:r w:rsidRPr="00E748FA">
        <w:t>If the Commonwealth considers accepting a proposal made on a Joint Bid Basis, the Commonwealth reserves the right to require such amendments to the Contract as the Commonwealth considers (in its absolute discretion) are necessary to ensure the joint and several liability of the joint bid parties</w:t>
      </w:r>
      <w:r>
        <w:t>, and to ensure the performance of the Services</w:t>
      </w:r>
      <w:r w:rsidRPr="00E748FA">
        <w:t xml:space="preserve">. </w:t>
      </w:r>
    </w:p>
    <w:p w14:paraId="0FC8BB57" w14:textId="20EDBC6E" w:rsidR="00A66CFA" w:rsidRDefault="00A66CFA" w:rsidP="00A66CFA">
      <w:pPr>
        <w:pStyle w:val="DefenceNormal"/>
      </w:pPr>
      <w:r w:rsidRPr="00D97B1D">
        <w:rPr>
          <w:b/>
          <w:i/>
          <w:color w:val="C00000"/>
        </w:rPr>
        <w:t xml:space="preserve">[INSERT ITEM </w:t>
      </w:r>
      <w:r w:rsidRPr="00D97B1D">
        <w:rPr>
          <w:b/>
          <w:i/>
          <w:color w:val="C00000"/>
        </w:rPr>
        <w:fldChar w:fldCharType="begin"/>
      </w:r>
      <w:r w:rsidRPr="00D97B1D">
        <w:rPr>
          <w:b/>
          <w:i/>
          <w:color w:val="C00000"/>
        </w:rPr>
        <w:instrText xml:space="preserve"> REF _Ref146010654 \r \h </w:instrText>
      </w:r>
      <w:r w:rsidRPr="00D97B1D">
        <w:rPr>
          <w:b/>
          <w:i/>
          <w:color w:val="C00000"/>
        </w:rPr>
      </w:r>
      <w:r w:rsidRPr="00D97B1D">
        <w:rPr>
          <w:b/>
          <w:i/>
          <w:color w:val="C00000"/>
        </w:rPr>
        <w:fldChar w:fldCharType="separate"/>
      </w:r>
      <w:r w:rsidR="00F14E48">
        <w:rPr>
          <w:b/>
          <w:i/>
          <w:color w:val="C00000"/>
        </w:rPr>
        <w:t>7</w:t>
      </w:r>
      <w:r w:rsidRPr="00D97B1D">
        <w:rPr>
          <w:b/>
          <w:i/>
          <w:color w:val="C00000"/>
        </w:rPr>
        <w:fldChar w:fldCharType="end"/>
      </w:r>
      <w:r w:rsidRPr="00D97B1D">
        <w:rPr>
          <w:b/>
          <w:i/>
          <w:color w:val="C00000"/>
        </w:rPr>
        <w:t xml:space="preserve"> ONLY IF JOINT BID PROPOSALS ARE PERMITTED FOR THIS RFP. SHOULD THE COMMONWEALTH WISH TO DISCUSS JOINT BIDS, THE COMMONWEALTH SHOULD CONTACT THE COMMONWEALTH'S PANEL MANAGER (DIRECTOR OF QUALITY</w:t>
      </w:r>
      <w:r w:rsidR="009A1931" w:rsidRPr="00D97B1D">
        <w:rPr>
          <w:b/>
          <w:i/>
          <w:color w:val="C00000"/>
        </w:rPr>
        <w:t>, ASSURANCE</w:t>
      </w:r>
      <w:r w:rsidRPr="00D97B1D">
        <w:rPr>
          <w:b/>
          <w:i/>
          <w:color w:val="C00000"/>
        </w:rPr>
        <w:t xml:space="preserve"> AND COMPLIANCE)</w:t>
      </w:r>
      <w:r w:rsidR="00A238F7">
        <w:rPr>
          <w:b/>
          <w:i/>
          <w:color w:val="C00000"/>
        </w:rPr>
        <w:t>.</w:t>
      </w:r>
      <w:r w:rsidRPr="00D97B1D">
        <w:rPr>
          <w:b/>
          <w:i/>
          <w:color w:val="C00000"/>
        </w:rPr>
        <w:t>]</w:t>
      </w:r>
    </w:p>
    <w:p w14:paraId="22C7B8AC" w14:textId="77777777" w:rsidR="00EE0FF1" w:rsidRDefault="00EE0FF1" w:rsidP="00A66CFA">
      <w:pPr>
        <w:pStyle w:val="DefenceSchedule2"/>
        <w:numPr>
          <w:ilvl w:val="0"/>
          <w:numId w:val="0"/>
        </w:numPr>
      </w:pPr>
    </w:p>
    <w:p w14:paraId="63045D92" w14:textId="77777777" w:rsidR="00390DB9" w:rsidRDefault="0034405A" w:rsidP="0034405A">
      <w:pPr>
        <w:pStyle w:val="AnnexureHeading"/>
        <w:numPr>
          <w:ilvl w:val="0"/>
          <w:numId w:val="0"/>
        </w:numPr>
        <w:ind w:left="567" w:hanging="567"/>
      </w:pPr>
      <w:r>
        <w:lastRenderedPageBreak/>
        <w:t xml:space="preserve">Annexure </w:t>
      </w:r>
      <w:r w:rsidR="00715F86">
        <w:t>C</w:t>
      </w:r>
      <w:r>
        <w:t xml:space="preserve">. </w:t>
      </w:r>
      <w:r>
        <w:tab/>
      </w:r>
      <w:r w:rsidR="00390DB9">
        <w:t xml:space="preserve">Fee </w:t>
      </w:r>
      <w:r w:rsidR="004A776F">
        <w:t>Schedule</w:t>
      </w:r>
    </w:p>
    <w:p w14:paraId="3986A7FF" w14:textId="6659327B" w:rsidR="00D41E29" w:rsidRPr="00A305B2" w:rsidRDefault="00D41E29" w:rsidP="00D41E29">
      <w:pPr>
        <w:pStyle w:val="DefenceSubTitle"/>
        <w:rPr>
          <w:rFonts w:ascii="Times New Roman Bold" w:hAnsi="Times New Roman Bold"/>
          <w:i/>
          <w:caps/>
          <w:color w:val="C00000"/>
        </w:rPr>
      </w:pPr>
      <w:r w:rsidRPr="00A305B2">
        <w:rPr>
          <w:rFonts w:ascii="Times New Roman Bold" w:hAnsi="Times New Roman Bold"/>
          <w:i/>
          <w:caps/>
          <w:color w:val="C00000"/>
        </w:rPr>
        <w:t>[Note: It is mandatory that this is complete</w:t>
      </w:r>
      <w:r w:rsidR="00D97B1D">
        <w:rPr>
          <w:rFonts w:ascii="Times New Roman Bold" w:hAnsi="Times New Roman Bold"/>
          <w:i/>
          <w:caps/>
          <w:color w:val="C00000"/>
        </w:rPr>
        <w:t>d. Do not delete this section</w:t>
      </w:r>
      <w:r w:rsidR="00A238F7">
        <w:rPr>
          <w:rFonts w:ascii="Times New Roman Bold" w:hAnsi="Times New Roman Bold"/>
          <w:i/>
          <w:caps/>
          <w:color w:val="C00000"/>
        </w:rPr>
        <w:t>.</w:t>
      </w:r>
      <w:r w:rsidR="00D97B1D">
        <w:rPr>
          <w:rFonts w:ascii="Times New Roman Bold" w:hAnsi="Times New Roman Bold"/>
          <w:i/>
          <w:caps/>
          <w:color w:val="C00000"/>
        </w:rPr>
        <w:t>]</w:t>
      </w:r>
    </w:p>
    <w:p w14:paraId="7DE7A212" w14:textId="13E7C935" w:rsidR="00D7310F" w:rsidRPr="00D97B1D" w:rsidRDefault="00D7310F" w:rsidP="00D41E29">
      <w:pPr>
        <w:pStyle w:val="DefenceIndent"/>
        <w:ind w:left="0"/>
        <w:rPr>
          <w:b/>
          <w:i/>
          <w:color w:val="C00000"/>
        </w:rPr>
      </w:pPr>
      <w:r w:rsidRPr="00D97B1D">
        <w:rPr>
          <w:b/>
          <w:i/>
          <w:color w:val="C00000"/>
        </w:rPr>
        <w:t>[COMMONWEALTH TO SELECT APPLICABLE FEE STRUCTURE OPTION</w:t>
      </w:r>
      <w:r w:rsidR="00193A4B" w:rsidRPr="00D97B1D">
        <w:rPr>
          <w:b/>
          <w:i/>
          <w:color w:val="C00000"/>
        </w:rPr>
        <w:t xml:space="preserve"> (LUMP SUM OR SCHEDULE OF RATES)</w:t>
      </w:r>
      <w:r w:rsidRPr="00D97B1D">
        <w:rPr>
          <w:b/>
          <w:i/>
          <w:color w:val="C00000"/>
        </w:rPr>
        <w:t xml:space="preserve">, </w:t>
      </w:r>
      <w:r w:rsidR="007C3422" w:rsidRPr="00D97B1D">
        <w:rPr>
          <w:b/>
          <w:i/>
          <w:color w:val="C00000"/>
        </w:rPr>
        <w:t>MILESTONE INFORMATION</w:t>
      </w:r>
      <w:r w:rsidRPr="00D97B1D">
        <w:rPr>
          <w:b/>
          <w:i/>
          <w:color w:val="C00000"/>
        </w:rPr>
        <w:t xml:space="preserve"> </w:t>
      </w:r>
      <w:r w:rsidR="007C3422" w:rsidRPr="00D97B1D">
        <w:rPr>
          <w:b/>
          <w:i/>
          <w:color w:val="C00000"/>
        </w:rPr>
        <w:t xml:space="preserve">(IF </w:t>
      </w:r>
      <w:r w:rsidR="008104EF" w:rsidRPr="00D97B1D">
        <w:rPr>
          <w:b/>
          <w:i/>
          <w:color w:val="C00000"/>
        </w:rPr>
        <w:t>RELEVANT</w:t>
      </w:r>
      <w:r w:rsidR="007C3422" w:rsidRPr="00D97B1D">
        <w:rPr>
          <w:b/>
          <w:i/>
          <w:color w:val="C00000"/>
        </w:rPr>
        <w:t xml:space="preserve">) </w:t>
      </w:r>
      <w:r w:rsidRPr="00D97B1D">
        <w:rPr>
          <w:b/>
          <w:i/>
          <w:color w:val="C00000"/>
        </w:rPr>
        <w:t xml:space="preserve">AND </w:t>
      </w:r>
      <w:r w:rsidR="00193A4B" w:rsidRPr="00D97B1D">
        <w:rPr>
          <w:b/>
          <w:i/>
          <w:color w:val="C00000"/>
        </w:rPr>
        <w:t xml:space="preserve">CONSIDER THE APPLICABLE </w:t>
      </w:r>
      <w:r w:rsidRPr="00D97B1D">
        <w:rPr>
          <w:b/>
          <w:i/>
          <w:color w:val="C00000"/>
        </w:rPr>
        <w:t>REIMBURSABLE COSTS PARAGRAPH</w:t>
      </w:r>
      <w:r w:rsidR="007C3422" w:rsidRPr="00D97B1D">
        <w:rPr>
          <w:b/>
          <w:i/>
          <w:color w:val="C00000"/>
        </w:rPr>
        <w:t>,</w:t>
      </w:r>
      <w:r w:rsidRPr="00D97B1D">
        <w:rPr>
          <w:b/>
          <w:i/>
          <w:color w:val="C00000"/>
        </w:rPr>
        <w:t xml:space="preserve"> AND DELETE THOSE THAT ARE NOT APPLICABLE</w:t>
      </w:r>
      <w:r w:rsidR="00981BE0" w:rsidRPr="00D97B1D">
        <w:rPr>
          <w:b/>
          <w:i/>
          <w:color w:val="C00000"/>
        </w:rPr>
        <w:t>. IF A DIFFERENT FEE STRUCTURE IS REQUIRED</w:t>
      </w:r>
      <w:r w:rsidR="007C3422" w:rsidRPr="00D97B1D">
        <w:rPr>
          <w:b/>
          <w:i/>
          <w:color w:val="C00000"/>
        </w:rPr>
        <w:t>,</w:t>
      </w:r>
      <w:r w:rsidR="00981BE0" w:rsidRPr="00D97B1D">
        <w:rPr>
          <w:b/>
          <w:i/>
          <w:color w:val="C00000"/>
        </w:rPr>
        <w:t xml:space="preserve"> THEN THE RFP WILL NEED TO BE AMENDED TO ACCOMMODATE THIS. LEGAL ADVICE SHOULD BE SOUGHT BEFORE SUCH AMENDMENTS ARE MADE</w:t>
      </w:r>
      <w:r w:rsidR="00A238F7">
        <w:rPr>
          <w:b/>
          <w:i/>
          <w:color w:val="C00000"/>
        </w:rPr>
        <w:t>.</w:t>
      </w:r>
      <w:r w:rsidRPr="00D97B1D">
        <w:rPr>
          <w:b/>
          <w:i/>
          <w:color w:val="C00000"/>
        </w:rPr>
        <w:t>]</w:t>
      </w:r>
    </w:p>
    <w:p w14:paraId="3A4194D6" w14:textId="2A7825C0" w:rsidR="004916FA" w:rsidRPr="001E4BAB" w:rsidRDefault="00F14E48" w:rsidP="00677487">
      <w:pPr>
        <w:pStyle w:val="DefenceSchedule1"/>
        <w:keepNext/>
        <w:keepLines/>
        <w:numPr>
          <w:ilvl w:val="0"/>
          <w:numId w:val="0"/>
        </w:numPr>
        <w:ind w:left="567" w:hanging="567"/>
        <w:rPr>
          <w:b/>
        </w:rPr>
      </w:pPr>
      <w:r>
        <w:rPr>
          <w:b/>
        </w:rPr>
        <w:t>1.</w:t>
      </w:r>
      <w:r>
        <w:rPr>
          <w:b/>
        </w:rPr>
        <w:tab/>
        <w:t>Fee</w:t>
      </w:r>
    </w:p>
    <w:p w14:paraId="00F798CF" w14:textId="77777777" w:rsidR="004916FA" w:rsidRPr="00D97B1D" w:rsidRDefault="00D7310F" w:rsidP="004916FA">
      <w:pPr>
        <w:pStyle w:val="DefenceNormal"/>
        <w:rPr>
          <w:b/>
          <w:i/>
          <w:color w:val="C00000"/>
        </w:rPr>
      </w:pPr>
      <w:r w:rsidRPr="00D97B1D">
        <w:rPr>
          <w:b/>
          <w:i/>
          <w:color w:val="C00000"/>
        </w:rPr>
        <w:t>[</w:t>
      </w:r>
      <w:r w:rsidR="00521E82" w:rsidRPr="00D97B1D">
        <w:rPr>
          <w:b/>
          <w:i/>
          <w:color w:val="C00000"/>
        </w:rPr>
        <w:t xml:space="preserve">NO PHASE </w:t>
      </w:r>
      <w:r w:rsidRPr="00D97B1D">
        <w:rPr>
          <w:b/>
          <w:i/>
          <w:color w:val="C00000"/>
        </w:rPr>
        <w:t>LUMP SUM</w:t>
      </w:r>
      <w:r w:rsidR="004F25F6" w:rsidRPr="00D97B1D">
        <w:rPr>
          <w:b/>
          <w:i/>
          <w:color w:val="C00000"/>
        </w:rPr>
        <w:t xml:space="preserve"> - DELETE IF</w:t>
      </w:r>
      <w:r w:rsidR="00521E82" w:rsidRPr="00D97B1D">
        <w:rPr>
          <w:b/>
          <w:i/>
          <w:color w:val="C00000"/>
        </w:rPr>
        <w:t xml:space="preserve"> PHASED ENGAGEMENT OR</w:t>
      </w:r>
      <w:r w:rsidR="004F25F6" w:rsidRPr="00D97B1D">
        <w:rPr>
          <w:b/>
          <w:i/>
          <w:color w:val="C00000"/>
        </w:rPr>
        <w:t xml:space="preserve"> SCHEDULE OF RATES APPLIES</w:t>
      </w:r>
      <w:r w:rsidRPr="00D97B1D">
        <w:rPr>
          <w:b/>
          <w:i/>
          <w:color w:val="C00000"/>
        </w:rPr>
        <w:t>]</w:t>
      </w:r>
    </w:p>
    <w:p w14:paraId="35ADE01E" w14:textId="77777777" w:rsidR="00D7310F" w:rsidRPr="00F3138C" w:rsidRDefault="00D7310F" w:rsidP="004916FA">
      <w:pPr>
        <w:pStyle w:val="DefenceNormal"/>
        <w:rPr>
          <w:b/>
        </w:rPr>
      </w:pPr>
      <w:r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4683"/>
      </w:tblGrid>
      <w:tr w:rsidR="00D7310F" w14:paraId="6A07A661" w14:textId="77777777" w:rsidTr="00442C47">
        <w:tc>
          <w:tcPr>
            <w:tcW w:w="4552" w:type="dxa"/>
            <w:shd w:val="clear" w:color="auto" w:fill="auto"/>
          </w:tcPr>
          <w:p w14:paraId="6A7BAB19" w14:textId="77777777" w:rsidR="00D7310F" w:rsidRPr="002A096D" w:rsidRDefault="00D7310F" w:rsidP="004916FA">
            <w:pPr>
              <w:pStyle w:val="DefenceNormal"/>
              <w:rPr>
                <w:b/>
              </w:rPr>
            </w:pPr>
            <w:r w:rsidRPr="002A096D">
              <w:rPr>
                <w:b/>
              </w:rPr>
              <w:t>FEE</w:t>
            </w:r>
          </w:p>
        </w:tc>
        <w:tc>
          <w:tcPr>
            <w:tcW w:w="4683" w:type="dxa"/>
            <w:shd w:val="clear" w:color="auto" w:fill="auto"/>
          </w:tcPr>
          <w:p w14:paraId="255FDF56" w14:textId="77777777" w:rsidR="00D7310F" w:rsidRDefault="00D7310F" w:rsidP="004916FA">
            <w:pPr>
              <w:pStyle w:val="DefenceNormal"/>
            </w:pPr>
            <w:r>
              <w:t>$</w:t>
            </w:r>
            <w:r w:rsidRPr="002A096D">
              <w:rPr>
                <w:b/>
              </w:rPr>
              <w:t>[</w:t>
            </w:r>
            <w:r w:rsidR="00D367F6">
              <w:rPr>
                <w:b/>
              </w:rPr>
              <w:t xml:space="preserve">PANEL </w:t>
            </w:r>
            <w:r w:rsidRPr="002A096D">
              <w:rPr>
                <w:b/>
              </w:rPr>
              <w:t xml:space="preserve">CONSULTANT TO INSERT] </w:t>
            </w:r>
            <w:r>
              <w:t>(GST exclusive)</w:t>
            </w:r>
          </w:p>
        </w:tc>
      </w:tr>
    </w:tbl>
    <w:p w14:paraId="4286C3A9" w14:textId="77777777" w:rsidR="00D7310F" w:rsidRDefault="00D7310F" w:rsidP="004916FA">
      <w:pPr>
        <w:pStyle w:val="DefenceNormal"/>
      </w:pPr>
    </w:p>
    <w:p w14:paraId="470CFDDD" w14:textId="5993D58D" w:rsidR="00555B88" w:rsidRPr="00D40A6C" w:rsidRDefault="00AA3B8E" w:rsidP="00555B88">
      <w:pPr>
        <w:pStyle w:val="DefenceBoldNormal"/>
      </w:pPr>
      <w:r>
        <w:t>Breakdown o</w:t>
      </w:r>
      <w:r w:rsidR="00F14E48">
        <w:t>f Fee</w:t>
      </w:r>
    </w:p>
    <w:p w14:paraId="5873EE76" w14:textId="77777777" w:rsidR="00555B88" w:rsidRDefault="00555B88" w:rsidP="00555B88">
      <w:pPr>
        <w:pStyle w:val="DefenceNormal"/>
      </w:pPr>
      <w:r w:rsidRPr="005E7A96">
        <w:t xml:space="preserve">The </w:t>
      </w:r>
      <w:r>
        <w:t xml:space="preserve">Panel Consultant </w:t>
      </w:r>
      <w:r w:rsidRPr="005E7A96">
        <w:t xml:space="preserve">should provide a breakdown of the </w:t>
      </w:r>
      <w:r>
        <w:t>lump sum Fee</w:t>
      </w:r>
      <w:r w:rsidRPr="005E7A96">
        <w:t xml:space="preserve"> which fully and clearly provides details of how the lump sum </w:t>
      </w:r>
      <w:r>
        <w:t>Fee</w:t>
      </w:r>
      <w:r w:rsidRPr="005E7A96">
        <w:t xml:space="preserve"> has been calculated. </w:t>
      </w:r>
      <w:r>
        <w:t xml:space="preserve">The breakdown should clearly itemise and identify each amount in respect of at least the following: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5204"/>
        <w:gridCol w:w="3969"/>
      </w:tblGrid>
      <w:tr w:rsidR="00555B88" w:rsidRPr="00555B88" w14:paraId="19DA8F8A" w14:textId="77777777" w:rsidTr="00FC1DCE">
        <w:trPr>
          <w:gridBefore w:val="1"/>
          <w:wBefore w:w="7" w:type="dxa"/>
        </w:trPr>
        <w:tc>
          <w:tcPr>
            <w:tcW w:w="9173" w:type="dxa"/>
            <w:gridSpan w:val="2"/>
          </w:tcPr>
          <w:p w14:paraId="72900346" w14:textId="77777777" w:rsidR="00555B88" w:rsidRPr="00C432A2" w:rsidRDefault="00555B88" w:rsidP="00FC1DCE">
            <w:pPr>
              <w:pStyle w:val="DefenceNormal"/>
              <w:spacing w:before="120" w:after="120"/>
              <w:jc w:val="center"/>
              <w:rPr>
                <w:b/>
              </w:rPr>
            </w:pPr>
            <w:r w:rsidRPr="00C432A2">
              <w:rPr>
                <w:b/>
              </w:rPr>
              <w:t>FEE</w:t>
            </w:r>
          </w:p>
        </w:tc>
      </w:tr>
      <w:tr w:rsidR="00555B88" w:rsidRPr="00555B88" w14:paraId="4317CF04" w14:textId="77777777" w:rsidTr="00C432A2">
        <w:trPr>
          <w:gridBefore w:val="1"/>
          <w:wBefore w:w="7" w:type="dxa"/>
        </w:trPr>
        <w:tc>
          <w:tcPr>
            <w:tcW w:w="5204" w:type="dxa"/>
          </w:tcPr>
          <w:p w14:paraId="70C16564" w14:textId="77777777" w:rsidR="00555B88" w:rsidRPr="00C432A2" w:rsidRDefault="00555B88" w:rsidP="00FC1DCE">
            <w:pPr>
              <w:pStyle w:val="DefenceNormal"/>
              <w:spacing w:before="120" w:after="120"/>
              <w:jc w:val="center"/>
              <w:rPr>
                <w:bCs/>
              </w:rPr>
            </w:pPr>
            <w:r w:rsidRPr="00C432A2">
              <w:rPr>
                <w:b/>
              </w:rPr>
              <w:t>ROLE/ITEM</w:t>
            </w:r>
          </w:p>
        </w:tc>
        <w:tc>
          <w:tcPr>
            <w:tcW w:w="3969" w:type="dxa"/>
          </w:tcPr>
          <w:p w14:paraId="465B9960" w14:textId="77777777" w:rsidR="00555B88" w:rsidRPr="00C432A2" w:rsidRDefault="00555B88" w:rsidP="00FC1DCE">
            <w:pPr>
              <w:pStyle w:val="DefenceNormal"/>
              <w:spacing w:before="120" w:after="120"/>
              <w:jc w:val="center"/>
              <w:rPr>
                <w:bCs/>
              </w:rPr>
            </w:pPr>
            <w:r w:rsidRPr="00C432A2">
              <w:rPr>
                <w:b/>
              </w:rPr>
              <w:t>TOTAL AMOUNT</w:t>
            </w:r>
          </w:p>
        </w:tc>
      </w:tr>
      <w:tr w:rsidR="00555B88" w:rsidRPr="00555B88" w14:paraId="389504E0" w14:textId="77777777" w:rsidTr="00C432A2">
        <w:trPr>
          <w:gridBefore w:val="1"/>
          <w:wBefore w:w="7" w:type="dxa"/>
        </w:trPr>
        <w:tc>
          <w:tcPr>
            <w:tcW w:w="5204" w:type="dxa"/>
          </w:tcPr>
          <w:p w14:paraId="036DAFD0" w14:textId="77777777" w:rsidR="00555B88" w:rsidRPr="00D97B1D" w:rsidRDefault="00555B88" w:rsidP="00C432A2">
            <w:pPr>
              <w:pStyle w:val="DefenceNormal"/>
              <w:spacing w:before="120" w:after="120"/>
              <w:rPr>
                <w:b/>
                <w:bCs/>
                <w:i/>
                <w:color w:val="C00000"/>
              </w:rPr>
            </w:pPr>
            <w:r w:rsidRPr="00D97B1D">
              <w:rPr>
                <w:b/>
                <w:bCs/>
                <w:i/>
                <w:iCs/>
                <w:color w:val="C00000"/>
              </w:rPr>
              <w:lastRenderedPageBreak/>
              <w:t>[</w:t>
            </w:r>
            <w:r w:rsidRPr="00D97B1D">
              <w:rPr>
                <w:b/>
                <w:bCs/>
                <w:i/>
                <w:color w:val="C00000"/>
              </w:rPr>
              <w:t>COMMONWEALTH TO CONSIDER AND INSERT ITEMS EXPECTED TO FORM PART OF THE FEE (INCLUDING PERSONNEL, SUBCONSULTANTS AND INSURANCES), HAVING REGARD TO THE SERVICES AND THE PROJECT</w:t>
            </w:r>
            <w:r w:rsidR="004532AC" w:rsidRPr="00D97B1D">
              <w:rPr>
                <w:b/>
                <w:bCs/>
                <w:i/>
                <w:color w:val="C00000"/>
              </w:rPr>
              <w:t>]</w:t>
            </w:r>
          </w:p>
        </w:tc>
        <w:tc>
          <w:tcPr>
            <w:tcW w:w="3969" w:type="dxa"/>
          </w:tcPr>
          <w:p w14:paraId="21FE6C7F" w14:textId="77777777"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14:paraId="0CB32D8F" w14:textId="77777777" w:rsidTr="00C432A2">
        <w:trPr>
          <w:gridBefore w:val="1"/>
          <w:wBefore w:w="7" w:type="dxa"/>
        </w:trPr>
        <w:tc>
          <w:tcPr>
            <w:tcW w:w="5204" w:type="dxa"/>
          </w:tcPr>
          <w:p w14:paraId="47E8DCD1" w14:textId="77777777" w:rsidR="00555B88" w:rsidRPr="00D97B1D" w:rsidRDefault="00555B88" w:rsidP="00555B88">
            <w:pPr>
              <w:pStyle w:val="DefenceNormal"/>
              <w:spacing w:before="120" w:after="120"/>
              <w:rPr>
                <w:b/>
                <w:bCs/>
                <w:i/>
                <w:iCs/>
                <w:color w:val="C00000"/>
              </w:rPr>
            </w:pPr>
            <w:r w:rsidRPr="00D97B1D">
              <w:rPr>
                <w:b/>
                <w:bCs/>
                <w:i/>
                <w:iCs/>
                <w:color w:val="C00000"/>
              </w:rPr>
              <w:t>[COMMONWEALTH TO INSERT]</w:t>
            </w:r>
          </w:p>
        </w:tc>
        <w:tc>
          <w:tcPr>
            <w:tcW w:w="3969" w:type="dxa"/>
          </w:tcPr>
          <w:p w14:paraId="4B6C16CA" w14:textId="77777777"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14:paraId="1578A1EB" w14:textId="77777777" w:rsidTr="00C432A2">
        <w:trPr>
          <w:gridBefore w:val="1"/>
          <w:wBefore w:w="7" w:type="dxa"/>
        </w:trPr>
        <w:tc>
          <w:tcPr>
            <w:tcW w:w="5204" w:type="dxa"/>
          </w:tcPr>
          <w:p w14:paraId="50E7892F" w14:textId="77777777" w:rsidR="00555B88" w:rsidRPr="00D97B1D" w:rsidRDefault="00555B88" w:rsidP="00555B88">
            <w:pPr>
              <w:pStyle w:val="DefenceNormal"/>
              <w:spacing w:before="120" w:after="120"/>
              <w:rPr>
                <w:b/>
                <w:bCs/>
                <w:i/>
                <w:iCs/>
                <w:color w:val="C00000"/>
              </w:rPr>
            </w:pPr>
            <w:r w:rsidRPr="00D97B1D">
              <w:rPr>
                <w:b/>
                <w:bCs/>
                <w:i/>
                <w:iCs/>
                <w:color w:val="C00000"/>
              </w:rPr>
              <w:t>[COMMONWEALTH TO INSERT]</w:t>
            </w:r>
          </w:p>
        </w:tc>
        <w:tc>
          <w:tcPr>
            <w:tcW w:w="3969" w:type="dxa"/>
          </w:tcPr>
          <w:p w14:paraId="5D86BFCA" w14:textId="77777777"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14:paraId="5B57D47B" w14:textId="77777777" w:rsidTr="00C432A2">
        <w:trPr>
          <w:gridBefore w:val="1"/>
          <w:wBefore w:w="7" w:type="dxa"/>
        </w:trPr>
        <w:tc>
          <w:tcPr>
            <w:tcW w:w="5204" w:type="dxa"/>
          </w:tcPr>
          <w:p w14:paraId="4FE87FAC" w14:textId="77777777" w:rsidR="00555B88" w:rsidRPr="00D97B1D" w:rsidRDefault="00555B88" w:rsidP="00555B88">
            <w:pPr>
              <w:pStyle w:val="DefenceNormal"/>
              <w:spacing w:before="120" w:after="120"/>
              <w:rPr>
                <w:b/>
                <w:bCs/>
                <w:i/>
                <w:iCs/>
                <w:color w:val="C00000"/>
              </w:rPr>
            </w:pPr>
            <w:r w:rsidRPr="00D97B1D">
              <w:rPr>
                <w:b/>
                <w:bCs/>
                <w:i/>
                <w:iCs/>
                <w:color w:val="C00000"/>
              </w:rPr>
              <w:t>[COMMONWEALTH TO INSERT]</w:t>
            </w:r>
          </w:p>
        </w:tc>
        <w:tc>
          <w:tcPr>
            <w:tcW w:w="3969" w:type="dxa"/>
          </w:tcPr>
          <w:p w14:paraId="2576D861" w14:textId="77777777"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14:paraId="214C9126" w14:textId="77777777" w:rsidTr="00C432A2">
        <w:trPr>
          <w:gridBefore w:val="1"/>
          <w:wBefore w:w="7" w:type="dxa"/>
        </w:trPr>
        <w:tc>
          <w:tcPr>
            <w:tcW w:w="5204" w:type="dxa"/>
          </w:tcPr>
          <w:p w14:paraId="537F6B51" w14:textId="77777777" w:rsidR="00555B88" w:rsidRPr="00C432A2" w:rsidRDefault="00555B88" w:rsidP="00555B88">
            <w:pPr>
              <w:pStyle w:val="DefenceNormal"/>
              <w:spacing w:before="120" w:after="120"/>
              <w:rPr>
                <w:b/>
              </w:rPr>
            </w:pPr>
            <w:r w:rsidRPr="00C432A2">
              <w:rPr>
                <w:b/>
              </w:rPr>
              <w:t>[PANEL CONSULTANT TO INSERT ADDITIONAL ITEMS]</w:t>
            </w:r>
          </w:p>
        </w:tc>
        <w:tc>
          <w:tcPr>
            <w:tcW w:w="3969" w:type="dxa"/>
          </w:tcPr>
          <w:p w14:paraId="5A44ED33" w14:textId="77777777"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14:paraId="6BA99F9B" w14:textId="77777777" w:rsidTr="00C432A2">
        <w:tc>
          <w:tcPr>
            <w:tcW w:w="5211" w:type="dxa"/>
            <w:gridSpan w:val="2"/>
          </w:tcPr>
          <w:p w14:paraId="11692D8F" w14:textId="77777777" w:rsidR="00555B88" w:rsidRPr="00C432A2" w:rsidRDefault="00555B88" w:rsidP="00555B88">
            <w:pPr>
              <w:pStyle w:val="DefenceNormal"/>
              <w:spacing w:before="120" w:after="120"/>
              <w:jc w:val="right"/>
              <w:rPr>
                <w:bCs/>
              </w:rPr>
            </w:pPr>
            <w:r w:rsidRPr="00C432A2">
              <w:rPr>
                <w:b/>
              </w:rPr>
              <w:t>FEE</w:t>
            </w:r>
          </w:p>
        </w:tc>
        <w:tc>
          <w:tcPr>
            <w:tcW w:w="3969" w:type="dxa"/>
          </w:tcPr>
          <w:p w14:paraId="0B0576C2" w14:textId="77777777"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bl>
    <w:p w14:paraId="655CE0D0" w14:textId="77777777" w:rsidR="006F59FE" w:rsidRPr="00AA3B8E" w:rsidRDefault="006F59FE" w:rsidP="00256A9E">
      <w:pPr>
        <w:pStyle w:val="DefenceNormal"/>
        <w:spacing w:before="120"/>
      </w:pPr>
      <w:r w:rsidRPr="00AA3B8E">
        <w:t>The breakdown:</w:t>
      </w:r>
    </w:p>
    <w:p w14:paraId="37296DCB" w14:textId="77777777" w:rsidR="006F59FE" w:rsidRDefault="006F59FE" w:rsidP="00677487">
      <w:pPr>
        <w:pStyle w:val="DefenceHeading3"/>
        <w:tabs>
          <w:tab w:val="clear" w:pos="964"/>
        </w:tabs>
        <w:ind w:left="1134" w:hanging="567"/>
      </w:pPr>
      <w:r w:rsidRPr="00AA3B8E">
        <w:t>is for evaluation purposes;</w:t>
      </w:r>
      <w:r>
        <w:t xml:space="preserve"> and</w:t>
      </w:r>
    </w:p>
    <w:p w14:paraId="4B65E39B" w14:textId="77777777" w:rsidR="006F59FE" w:rsidRDefault="006F59FE" w:rsidP="00677487">
      <w:pPr>
        <w:pStyle w:val="DefenceHeading3"/>
        <w:tabs>
          <w:tab w:val="clear" w:pos="964"/>
        </w:tabs>
        <w:ind w:left="1134" w:hanging="567"/>
      </w:pPr>
      <w:r w:rsidRPr="00CD67FD">
        <w:t>will not limit or affect the scope of the Services or the Contract.</w:t>
      </w:r>
    </w:p>
    <w:p w14:paraId="2D580C0E" w14:textId="77777777" w:rsidR="00677487" w:rsidRDefault="00677487">
      <w:pPr>
        <w:spacing w:after="0"/>
        <w:rPr>
          <w:b/>
          <w:i/>
          <w:szCs w:val="20"/>
        </w:rPr>
      </w:pPr>
      <w:r>
        <w:rPr>
          <w:b/>
          <w:i/>
        </w:rPr>
        <w:br w:type="page"/>
      </w:r>
    </w:p>
    <w:p w14:paraId="1ED98980" w14:textId="6108E578" w:rsidR="00521E82" w:rsidRPr="00D97B1D" w:rsidRDefault="00521E82" w:rsidP="00521E82">
      <w:pPr>
        <w:pStyle w:val="DefenceNormal"/>
        <w:rPr>
          <w:b/>
          <w:i/>
          <w:color w:val="C00000"/>
        </w:rPr>
      </w:pPr>
      <w:r w:rsidRPr="00D97B1D">
        <w:rPr>
          <w:b/>
          <w:i/>
          <w:color w:val="C00000"/>
        </w:rPr>
        <w:lastRenderedPageBreak/>
        <w:t>[</w:t>
      </w:r>
      <w:r w:rsidR="003F468F" w:rsidRPr="00D97B1D">
        <w:rPr>
          <w:b/>
          <w:i/>
          <w:color w:val="C00000"/>
        </w:rPr>
        <w:t>TWO</w:t>
      </w:r>
      <w:r w:rsidRPr="00D97B1D">
        <w:rPr>
          <w:b/>
          <w:i/>
          <w:color w:val="C00000"/>
        </w:rPr>
        <w:t xml:space="preserve"> PHASE LUMP SUM - DELETE IF </w:t>
      </w:r>
      <w:r w:rsidR="003F468F" w:rsidRPr="00D97B1D">
        <w:rPr>
          <w:b/>
          <w:i/>
          <w:color w:val="C00000"/>
        </w:rPr>
        <w:t xml:space="preserve">NO PHASES OR </w:t>
      </w:r>
      <w:r w:rsidRPr="00D97B1D">
        <w:rPr>
          <w:b/>
          <w:i/>
          <w:color w:val="C00000"/>
        </w:rPr>
        <w:t>SCHEDULE OF RATES APPLIES]</w:t>
      </w:r>
    </w:p>
    <w:p w14:paraId="1A7CC553" w14:textId="77777777" w:rsidR="00521E82" w:rsidRPr="00F3138C" w:rsidRDefault="003F468F" w:rsidP="00521E82">
      <w:pPr>
        <w:pStyle w:val="DefenceNormal"/>
        <w:rPr>
          <w:b/>
        </w:rPr>
      </w:pPr>
      <w:r>
        <w:rPr>
          <w:b/>
        </w:rPr>
        <w:t xml:space="preserve">Development Phase - </w:t>
      </w:r>
      <w:r w:rsidR="00521E82"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4667"/>
      </w:tblGrid>
      <w:tr w:rsidR="00521E82" w14:paraId="4CD8B09A" w14:textId="77777777" w:rsidTr="00404F9B">
        <w:tc>
          <w:tcPr>
            <w:tcW w:w="4678" w:type="dxa"/>
            <w:shd w:val="clear" w:color="auto" w:fill="auto"/>
          </w:tcPr>
          <w:p w14:paraId="3FAAC21E" w14:textId="77777777" w:rsidR="00521E82" w:rsidRPr="002A096D" w:rsidRDefault="003F468F" w:rsidP="00404F9B">
            <w:pPr>
              <w:pStyle w:val="DefenceNormal"/>
              <w:rPr>
                <w:b/>
              </w:rPr>
            </w:pPr>
            <w:r>
              <w:rPr>
                <w:b/>
              </w:rPr>
              <w:t xml:space="preserve">DEVELOPMENT PHASE </w:t>
            </w:r>
            <w:r w:rsidR="00521E82" w:rsidRPr="002A096D">
              <w:rPr>
                <w:b/>
              </w:rPr>
              <w:t>FEE</w:t>
            </w:r>
          </w:p>
        </w:tc>
        <w:tc>
          <w:tcPr>
            <w:tcW w:w="4785" w:type="dxa"/>
            <w:shd w:val="clear" w:color="auto" w:fill="auto"/>
          </w:tcPr>
          <w:p w14:paraId="14E5BEE2" w14:textId="77777777" w:rsidR="00521E82" w:rsidRDefault="00521E82" w:rsidP="00404F9B">
            <w:pPr>
              <w:pStyle w:val="DefenceNormal"/>
            </w:pPr>
            <w:r>
              <w:t>$</w:t>
            </w:r>
            <w:r w:rsidRPr="002A096D">
              <w:rPr>
                <w:b/>
              </w:rPr>
              <w:t>[</w:t>
            </w:r>
            <w:r>
              <w:rPr>
                <w:b/>
              </w:rPr>
              <w:t xml:space="preserve">PANEL </w:t>
            </w:r>
            <w:r w:rsidRPr="002A096D">
              <w:rPr>
                <w:b/>
              </w:rPr>
              <w:t xml:space="preserve">CONSULTANT TO INSERT] </w:t>
            </w:r>
            <w:r>
              <w:t>(GST exclusive)</w:t>
            </w:r>
          </w:p>
        </w:tc>
      </w:tr>
    </w:tbl>
    <w:p w14:paraId="2FFBEF3E" w14:textId="77777777" w:rsidR="00521E82" w:rsidRDefault="00521E82" w:rsidP="004916FA">
      <w:pPr>
        <w:pStyle w:val="DefenceNormal"/>
      </w:pPr>
    </w:p>
    <w:p w14:paraId="6F15FB8E" w14:textId="2BFB2DD2" w:rsidR="00AA3B8E" w:rsidRPr="00D40A6C" w:rsidRDefault="00AA3B8E" w:rsidP="00AA3B8E">
      <w:pPr>
        <w:pStyle w:val="DefenceBoldNormal"/>
      </w:pPr>
      <w:r>
        <w:t>Breakdown o</w:t>
      </w:r>
      <w:r w:rsidRPr="00D40A6C">
        <w:t xml:space="preserve">f </w:t>
      </w:r>
      <w:r>
        <w:t xml:space="preserve">Development Phase </w:t>
      </w:r>
      <w:r w:rsidR="00F14E48">
        <w:t>Fee</w:t>
      </w:r>
    </w:p>
    <w:p w14:paraId="39607537" w14:textId="77777777" w:rsidR="00AA3B8E" w:rsidRDefault="00AA3B8E" w:rsidP="00AA3B8E">
      <w:pPr>
        <w:pStyle w:val="DefenceNormal"/>
      </w:pPr>
      <w:r w:rsidRPr="005E7A96">
        <w:t xml:space="preserve">The </w:t>
      </w:r>
      <w:r>
        <w:t xml:space="preserve">Panel Consultant </w:t>
      </w:r>
      <w:r w:rsidRPr="005E7A96">
        <w:t xml:space="preserve">should provide a breakdown of the </w:t>
      </w:r>
      <w:r>
        <w:t>lump sum Development Phase Fee</w:t>
      </w:r>
      <w:r w:rsidRPr="005E7A96">
        <w:t xml:space="preserve"> which fully and clearly provides details of how the lump sum </w:t>
      </w:r>
      <w:r>
        <w:t>Development Phase Fee</w:t>
      </w:r>
      <w:r w:rsidRPr="005E7A96">
        <w:t xml:space="preserve"> has been calculated. </w:t>
      </w:r>
      <w:r>
        <w:t xml:space="preserve">The breakdown should clearly itemise and identify each amount in respect of at least the following: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5204"/>
        <w:gridCol w:w="3969"/>
      </w:tblGrid>
      <w:tr w:rsidR="00AA3B8E" w:rsidRPr="00555B88" w14:paraId="213A0384" w14:textId="77777777" w:rsidTr="00FC1DCE">
        <w:trPr>
          <w:gridBefore w:val="1"/>
          <w:wBefore w:w="7" w:type="dxa"/>
        </w:trPr>
        <w:tc>
          <w:tcPr>
            <w:tcW w:w="9173" w:type="dxa"/>
            <w:gridSpan w:val="2"/>
          </w:tcPr>
          <w:p w14:paraId="447D97EC" w14:textId="77777777" w:rsidR="00AA3B8E" w:rsidRPr="009C5DDB" w:rsidRDefault="00AA3B8E" w:rsidP="00FC1DCE">
            <w:pPr>
              <w:pStyle w:val="DefenceNormal"/>
              <w:spacing w:before="120" w:after="120"/>
              <w:jc w:val="center"/>
              <w:rPr>
                <w:b/>
              </w:rPr>
            </w:pPr>
            <w:r>
              <w:rPr>
                <w:b/>
              </w:rPr>
              <w:t xml:space="preserve">DEVELOPMENT PHASE </w:t>
            </w:r>
            <w:r w:rsidRPr="009C5DDB">
              <w:rPr>
                <w:b/>
              </w:rPr>
              <w:t>FEE</w:t>
            </w:r>
          </w:p>
        </w:tc>
      </w:tr>
      <w:tr w:rsidR="00AA3B8E" w:rsidRPr="00555B88" w14:paraId="771077B6" w14:textId="77777777" w:rsidTr="00FC1DCE">
        <w:trPr>
          <w:gridBefore w:val="1"/>
          <w:wBefore w:w="7" w:type="dxa"/>
        </w:trPr>
        <w:tc>
          <w:tcPr>
            <w:tcW w:w="5204" w:type="dxa"/>
          </w:tcPr>
          <w:p w14:paraId="49A59D12" w14:textId="77777777" w:rsidR="00AA3B8E" w:rsidRPr="009C5DDB" w:rsidRDefault="00AA3B8E" w:rsidP="00FC1DCE">
            <w:pPr>
              <w:pStyle w:val="DefenceNormal"/>
              <w:spacing w:before="120" w:after="120"/>
              <w:jc w:val="center"/>
              <w:rPr>
                <w:bCs/>
              </w:rPr>
            </w:pPr>
            <w:r w:rsidRPr="009C5DDB">
              <w:rPr>
                <w:b/>
              </w:rPr>
              <w:t>ROLE/ITEM</w:t>
            </w:r>
          </w:p>
        </w:tc>
        <w:tc>
          <w:tcPr>
            <w:tcW w:w="3969" w:type="dxa"/>
          </w:tcPr>
          <w:p w14:paraId="71878544" w14:textId="77777777" w:rsidR="00AA3B8E" w:rsidRPr="009C5DDB" w:rsidRDefault="00AA3B8E" w:rsidP="00FC1DCE">
            <w:pPr>
              <w:pStyle w:val="DefenceNormal"/>
              <w:spacing w:before="120" w:after="120"/>
              <w:jc w:val="center"/>
              <w:rPr>
                <w:bCs/>
              </w:rPr>
            </w:pPr>
            <w:r w:rsidRPr="009C5DDB">
              <w:rPr>
                <w:b/>
              </w:rPr>
              <w:t>TOTAL AMOUNT</w:t>
            </w:r>
          </w:p>
        </w:tc>
      </w:tr>
      <w:tr w:rsidR="00AA3B8E" w:rsidRPr="00555B88" w14:paraId="2EF3B351" w14:textId="77777777" w:rsidTr="00FC1DCE">
        <w:trPr>
          <w:gridBefore w:val="1"/>
          <w:wBefore w:w="7" w:type="dxa"/>
        </w:trPr>
        <w:tc>
          <w:tcPr>
            <w:tcW w:w="5204" w:type="dxa"/>
          </w:tcPr>
          <w:p w14:paraId="4DCD849E" w14:textId="77777777" w:rsidR="00AA3B8E" w:rsidRPr="00D97B1D" w:rsidRDefault="00AA3B8E" w:rsidP="00FC1DCE">
            <w:pPr>
              <w:pStyle w:val="DefenceNormal"/>
              <w:spacing w:before="120" w:after="120"/>
              <w:rPr>
                <w:b/>
                <w:bCs/>
                <w:i/>
                <w:color w:val="C00000"/>
              </w:rPr>
            </w:pPr>
            <w:r w:rsidRPr="00D97B1D">
              <w:rPr>
                <w:b/>
                <w:bCs/>
                <w:i/>
                <w:iCs/>
                <w:color w:val="C00000"/>
              </w:rPr>
              <w:t>[</w:t>
            </w:r>
            <w:r w:rsidRPr="00D97B1D">
              <w:rPr>
                <w:b/>
                <w:bCs/>
                <w:i/>
                <w:color w:val="C00000"/>
              </w:rPr>
              <w:t>COMMONWEALTH TO CONSIDER AND INSERT ITEMS EXPECTED TO FORM PART OF THE DEVELOPMENT PHASE FEE (INCLUDING PERSONNEL, SUBCONSULTANTS AND INSURANCES), HAVING REGARD TO THE SERVICES AND THE PROJECT</w:t>
            </w:r>
            <w:r w:rsidR="00BB6359" w:rsidRPr="00D97B1D">
              <w:rPr>
                <w:b/>
                <w:bCs/>
                <w:i/>
                <w:color w:val="C00000"/>
              </w:rPr>
              <w:t>]</w:t>
            </w:r>
          </w:p>
        </w:tc>
        <w:tc>
          <w:tcPr>
            <w:tcW w:w="3969" w:type="dxa"/>
          </w:tcPr>
          <w:p w14:paraId="606572D8" w14:textId="77777777"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14:paraId="7F853D2B" w14:textId="77777777" w:rsidTr="00FC1DCE">
        <w:trPr>
          <w:gridBefore w:val="1"/>
          <w:wBefore w:w="7" w:type="dxa"/>
        </w:trPr>
        <w:tc>
          <w:tcPr>
            <w:tcW w:w="5204" w:type="dxa"/>
          </w:tcPr>
          <w:p w14:paraId="56330503" w14:textId="77777777" w:rsidR="00AA3B8E" w:rsidRPr="00D97B1D" w:rsidRDefault="00AA3B8E" w:rsidP="00FC1DCE">
            <w:pPr>
              <w:pStyle w:val="DefenceNormal"/>
              <w:spacing w:before="120" w:after="120"/>
              <w:rPr>
                <w:b/>
                <w:bCs/>
                <w:i/>
                <w:iCs/>
                <w:color w:val="C00000"/>
              </w:rPr>
            </w:pPr>
            <w:r w:rsidRPr="00D97B1D">
              <w:rPr>
                <w:b/>
                <w:bCs/>
                <w:i/>
                <w:iCs/>
                <w:color w:val="C00000"/>
              </w:rPr>
              <w:t>[COMMONWEALTH TO INSERT]</w:t>
            </w:r>
          </w:p>
        </w:tc>
        <w:tc>
          <w:tcPr>
            <w:tcW w:w="3969" w:type="dxa"/>
          </w:tcPr>
          <w:p w14:paraId="7E543514" w14:textId="77777777"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14:paraId="0E38BEC9" w14:textId="77777777" w:rsidTr="00FC1DCE">
        <w:trPr>
          <w:gridBefore w:val="1"/>
          <w:wBefore w:w="7" w:type="dxa"/>
        </w:trPr>
        <w:tc>
          <w:tcPr>
            <w:tcW w:w="5204" w:type="dxa"/>
          </w:tcPr>
          <w:p w14:paraId="35889308" w14:textId="77777777" w:rsidR="00AA3B8E" w:rsidRPr="00D97B1D" w:rsidRDefault="00AA3B8E" w:rsidP="00FC1DCE">
            <w:pPr>
              <w:pStyle w:val="DefenceNormal"/>
              <w:spacing w:before="120" w:after="120"/>
              <w:rPr>
                <w:b/>
                <w:bCs/>
                <w:i/>
                <w:iCs/>
                <w:color w:val="C00000"/>
              </w:rPr>
            </w:pPr>
            <w:r w:rsidRPr="00D97B1D">
              <w:rPr>
                <w:b/>
                <w:bCs/>
                <w:i/>
                <w:iCs/>
                <w:color w:val="C00000"/>
              </w:rPr>
              <w:t>[COMMONWEALTH TO INSERT]</w:t>
            </w:r>
          </w:p>
        </w:tc>
        <w:tc>
          <w:tcPr>
            <w:tcW w:w="3969" w:type="dxa"/>
          </w:tcPr>
          <w:p w14:paraId="537D6FD9" w14:textId="77777777"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14:paraId="2A05E772" w14:textId="77777777" w:rsidTr="00FC1DCE">
        <w:trPr>
          <w:gridBefore w:val="1"/>
          <w:wBefore w:w="7" w:type="dxa"/>
        </w:trPr>
        <w:tc>
          <w:tcPr>
            <w:tcW w:w="5204" w:type="dxa"/>
          </w:tcPr>
          <w:p w14:paraId="31FBEE86" w14:textId="77777777" w:rsidR="00AA3B8E" w:rsidRPr="00D97B1D" w:rsidRDefault="00AA3B8E" w:rsidP="00FC1DCE">
            <w:pPr>
              <w:pStyle w:val="DefenceNormal"/>
              <w:spacing w:before="120" w:after="120"/>
              <w:rPr>
                <w:b/>
                <w:bCs/>
                <w:i/>
                <w:iCs/>
                <w:color w:val="C00000"/>
              </w:rPr>
            </w:pPr>
            <w:r w:rsidRPr="00D97B1D">
              <w:rPr>
                <w:b/>
                <w:bCs/>
                <w:i/>
                <w:iCs/>
                <w:color w:val="C00000"/>
              </w:rPr>
              <w:t>[COMMONWEALTH TO INSERT]</w:t>
            </w:r>
          </w:p>
        </w:tc>
        <w:tc>
          <w:tcPr>
            <w:tcW w:w="3969" w:type="dxa"/>
          </w:tcPr>
          <w:p w14:paraId="28FA6BCA" w14:textId="77777777"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14:paraId="21437D13" w14:textId="77777777" w:rsidTr="00FC1DCE">
        <w:trPr>
          <w:gridBefore w:val="1"/>
          <w:wBefore w:w="7" w:type="dxa"/>
        </w:trPr>
        <w:tc>
          <w:tcPr>
            <w:tcW w:w="5204" w:type="dxa"/>
          </w:tcPr>
          <w:p w14:paraId="3F8CC9B2" w14:textId="77777777" w:rsidR="00AA3B8E" w:rsidRPr="009C5DDB" w:rsidRDefault="00AA3B8E" w:rsidP="00FC1DCE">
            <w:pPr>
              <w:pStyle w:val="DefenceNormal"/>
              <w:spacing w:before="120" w:after="120"/>
              <w:rPr>
                <w:b/>
              </w:rPr>
            </w:pPr>
            <w:r w:rsidRPr="009C5DDB">
              <w:rPr>
                <w:b/>
              </w:rPr>
              <w:t>[PANEL CONSULTANT TO INSERT ADDITIONAL ITEMS]</w:t>
            </w:r>
          </w:p>
        </w:tc>
        <w:tc>
          <w:tcPr>
            <w:tcW w:w="3969" w:type="dxa"/>
          </w:tcPr>
          <w:p w14:paraId="17227DDE" w14:textId="77777777"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14:paraId="7BEFFCDB" w14:textId="77777777" w:rsidTr="00FC1DCE">
        <w:tc>
          <w:tcPr>
            <w:tcW w:w="5211" w:type="dxa"/>
            <w:gridSpan w:val="2"/>
          </w:tcPr>
          <w:p w14:paraId="35220A0F" w14:textId="77777777" w:rsidR="00AA3B8E" w:rsidRPr="009C5DDB" w:rsidRDefault="00AA3B8E" w:rsidP="00FC1DCE">
            <w:pPr>
              <w:pStyle w:val="DefenceNormal"/>
              <w:spacing w:before="120" w:after="120"/>
              <w:jc w:val="right"/>
              <w:rPr>
                <w:bCs/>
              </w:rPr>
            </w:pPr>
            <w:r>
              <w:rPr>
                <w:b/>
              </w:rPr>
              <w:t xml:space="preserve">DEVELOPMENT PHASE </w:t>
            </w:r>
            <w:r w:rsidRPr="009C5DDB">
              <w:rPr>
                <w:b/>
              </w:rPr>
              <w:t>FEE</w:t>
            </w:r>
          </w:p>
        </w:tc>
        <w:tc>
          <w:tcPr>
            <w:tcW w:w="3969" w:type="dxa"/>
          </w:tcPr>
          <w:p w14:paraId="75E8B837" w14:textId="77777777"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bl>
    <w:p w14:paraId="40C44689" w14:textId="77777777" w:rsidR="006F59FE" w:rsidRPr="00AA3B8E" w:rsidRDefault="006F59FE" w:rsidP="00256A9E">
      <w:pPr>
        <w:pStyle w:val="DefenceNormal"/>
        <w:spacing w:before="120"/>
      </w:pPr>
      <w:r w:rsidRPr="00AA3B8E">
        <w:t>The breakdown:</w:t>
      </w:r>
    </w:p>
    <w:p w14:paraId="44D2BBAD" w14:textId="77777777" w:rsidR="006F59FE" w:rsidRDefault="006F59FE" w:rsidP="00677487">
      <w:pPr>
        <w:pStyle w:val="DefenceHeading3"/>
        <w:numPr>
          <w:ilvl w:val="2"/>
          <w:numId w:val="23"/>
        </w:numPr>
        <w:tabs>
          <w:tab w:val="clear" w:pos="964"/>
        </w:tabs>
        <w:ind w:left="1134" w:hanging="567"/>
      </w:pPr>
      <w:r w:rsidRPr="00AA3B8E">
        <w:lastRenderedPageBreak/>
        <w:t>is for evaluation purposes;</w:t>
      </w:r>
      <w:r>
        <w:t xml:space="preserve"> and</w:t>
      </w:r>
    </w:p>
    <w:p w14:paraId="6376C7BE" w14:textId="77777777" w:rsidR="006F59FE" w:rsidRDefault="006F59FE" w:rsidP="00677487">
      <w:pPr>
        <w:pStyle w:val="DefenceHeading3"/>
        <w:tabs>
          <w:tab w:val="clear" w:pos="964"/>
        </w:tabs>
        <w:ind w:left="1134" w:hanging="567"/>
      </w:pPr>
      <w:r w:rsidRPr="00CD67FD">
        <w:t>will not limit or affect the scope of the Services or the Contract.</w:t>
      </w:r>
    </w:p>
    <w:p w14:paraId="5ED9B371" w14:textId="77777777" w:rsidR="003F468F" w:rsidRDefault="003F468F" w:rsidP="003F468F">
      <w:pPr>
        <w:pStyle w:val="DefenceNormal"/>
        <w:rPr>
          <w:b/>
        </w:rPr>
      </w:pPr>
      <w:r>
        <w:rPr>
          <w:b/>
        </w:rPr>
        <w:t>Delivery Phase</w:t>
      </w:r>
      <w:r w:rsidR="004532AC">
        <w:rPr>
          <w:b/>
        </w:rPr>
        <w:t xml:space="preserve"> - Indicative Lump Sum</w:t>
      </w:r>
    </w:p>
    <w:p w14:paraId="60C5D3B6" w14:textId="77777777" w:rsidR="003F468F" w:rsidRPr="00C432A2" w:rsidRDefault="003F468F" w:rsidP="003F468F">
      <w:pPr>
        <w:pStyle w:val="DefenceNormal"/>
      </w:pPr>
      <w:r w:rsidRPr="003F468F">
        <w:t xml:space="preserve">The following information once agreed and included in the Official Order will be used to determine any adjustment to the Delivery Phase Fee as part of any transition to the Delivery Phase (if any).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673"/>
      </w:tblGrid>
      <w:tr w:rsidR="003F468F" w14:paraId="75946564" w14:textId="77777777" w:rsidTr="00404F9B">
        <w:tc>
          <w:tcPr>
            <w:tcW w:w="4678" w:type="dxa"/>
            <w:shd w:val="clear" w:color="auto" w:fill="auto"/>
          </w:tcPr>
          <w:p w14:paraId="2057C8E8" w14:textId="77777777" w:rsidR="003F468F" w:rsidRPr="002A096D" w:rsidRDefault="003F468F" w:rsidP="00287078">
            <w:pPr>
              <w:pStyle w:val="DefenceNormal"/>
              <w:rPr>
                <w:b/>
              </w:rPr>
            </w:pPr>
            <w:r>
              <w:rPr>
                <w:b/>
              </w:rPr>
              <w:t xml:space="preserve">INDICATIVE DELIVERY PHASE </w:t>
            </w:r>
            <w:r w:rsidRPr="002A096D">
              <w:rPr>
                <w:b/>
              </w:rPr>
              <w:t>FEE</w:t>
            </w:r>
          </w:p>
        </w:tc>
        <w:tc>
          <w:tcPr>
            <w:tcW w:w="4785" w:type="dxa"/>
            <w:shd w:val="clear" w:color="auto" w:fill="auto"/>
          </w:tcPr>
          <w:p w14:paraId="62C33350" w14:textId="77777777" w:rsidR="003F468F" w:rsidRDefault="003F468F" w:rsidP="00404F9B">
            <w:pPr>
              <w:pStyle w:val="DefenceNormal"/>
            </w:pPr>
            <w:r>
              <w:t>$</w:t>
            </w:r>
            <w:r w:rsidRPr="002A096D">
              <w:rPr>
                <w:b/>
              </w:rPr>
              <w:t>[</w:t>
            </w:r>
            <w:r>
              <w:rPr>
                <w:b/>
              </w:rPr>
              <w:t xml:space="preserve">PANEL </w:t>
            </w:r>
            <w:r w:rsidRPr="002A096D">
              <w:rPr>
                <w:b/>
              </w:rPr>
              <w:t xml:space="preserve">CONSULTANT TO INSERT] </w:t>
            </w:r>
            <w:r>
              <w:t>(GST exclusive)</w:t>
            </w:r>
          </w:p>
        </w:tc>
      </w:tr>
    </w:tbl>
    <w:p w14:paraId="5902ABA8" w14:textId="77777777" w:rsidR="003F468F" w:rsidRDefault="003F468F" w:rsidP="004916FA">
      <w:pPr>
        <w:pStyle w:val="DefenceNorma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3F468F" w14:paraId="0EA99D22" w14:textId="77777777" w:rsidTr="00C432A2">
        <w:tc>
          <w:tcPr>
            <w:tcW w:w="9463" w:type="dxa"/>
            <w:shd w:val="clear" w:color="auto" w:fill="D9D9D9"/>
          </w:tcPr>
          <w:p w14:paraId="56802F76" w14:textId="77777777" w:rsidR="003F468F" w:rsidRPr="00C432A2" w:rsidRDefault="003F468F" w:rsidP="00404F9B">
            <w:pPr>
              <w:pStyle w:val="DefenceNormal"/>
              <w:rPr>
                <w:b/>
              </w:rPr>
            </w:pPr>
            <w:r>
              <w:rPr>
                <w:b/>
              </w:rPr>
              <w:t>INDICATIVE DELIVERY PHASE RESOURCE PLAN</w:t>
            </w:r>
          </w:p>
        </w:tc>
      </w:tr>
      <w:tr w:rsidR="003F468F" w14:paraId="75394AE8" w14:textId="77777777" w:rsidTr="00404F9B">
        <w:tc>
          <w:tcPr>
            <w:tcW w:w="9463" w:type="dxa"/>
            <w:shd w:val="clear" w:color="auto" w:fill="auto"/>
          </w:tcPr>
          <w:p w14:paraId="1BFDDDF9" w14:textId="77777777" w:rsidR="003F468F" w:rsidRDefault="003F468F" w:rsidP="00404F9B">
            <w:pPr>
              <w:pStyle w:val="DefenceNormal"/>
            </w:pPr>
            <w:r w:rsidRPr="002A096D">
              <w:rPr>
                <w:b/>
              </w:rPr>
              <w:t>[</w:t>
            </w:r>
            <w:r>
              <w:rPr>
                <w:b/>
              </w:rPr>
              <w:t xml:space="preserve">PANEL </w:t>
            </w:r>
            <w:r w:rsidRPr="002A096D">
              <w:rPr>
                <w:b/>
              </w:rPr>
              <w:t>CONSULTANT TO INSERT]</w:t>
            </w:r>
          </w:p>
        </w:tc>
      </w:tr>
    </w:tbl>
    <w:p w14:paraId="31FBA1FD" w14:textId="534604CC" w:rsidR="003F468F" w:rsidRDefault="003F468F" w:rsidP="004916FA">
      <w:pPr>
        <w:pStyle w:val="DefenceNormal"/>
      </w:pPr>
    </w:p>
    <w:p w14:paraId="4032ECD6" w14:textId="77777777" w:rsidR="00F14E48" w:rsidRDefault="00F14E48" w:rsidP="004916FA">
      <w:pPr>
        <w:pStyle w:val="DefenceNorma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3F468F" w14:paraId="2859DEAA" w14:textId="77777777" w:rsidTr="00C432A2">
        <w:tc>
          <w:tcPr>
            <w:tcW w:w="9463" w:type="dxa"/>
            <w:shd w:val="clear" w:color="auto" w:fill="D9D9D9"/>
          </w:tcPr>
          <w:p w14:paraId="1D823C8E" w14:textId="77777777" w:rsidR="003F468F" w:rsidRPr="00C432A2" w:rsidRDefault="003F468F" w:rsidP="00404F9B">
            <w:pPr>
              <w:pStyle w:val="DefenceNormal"/>
              <w:rPr>
                <w:b/>
              </w:rPr>
            </w:pPr>
            <w:r>
              <w:rPr>
                <w:b/>
              </w:rPr>
              <w:t xml:space="preserve">INDICATIVE DELIVERY PHASE </w:t>
            </w:r>
            <w:r w:rsidRPr="002A096D">
              <w:rPr>
                <w:b/>
              </w:rPr>
              <w:t>FEE</w:t>
            </w:r>
            <w:r>
              <w:rPr>
                <w:b/>
              </w:rPr>
              <w:t xml:space="preserve"> PROPOSAL</w:t>
            </w:r>
          </w:p>
        </w:tc>
      </w:tr>
      <w:tr w:rsidR="003F468F" w14:paraId="51DCF3FF" w14:textId="77777777" w:rsidTr="00404F9B">
        <w:tc>
          <w:tcPr>
            <w:tcW w:w="9463" w:type="dxa"/>
            <w:shd w:val="clear" w:color="auto" w:fill="auto"/>
          </w:tcPr>
          <w:p w14:paraId="1ABFF9C0" w14:textId="77777777" w:rsidR="003F468F" w:rsidRPr="00C432A2" w:rsidRDefault="003F468F" w:rsidP="00404F9B">
            <w:pPr>
              <w:pStyle w:val="DefenceNormal"/>
              <w:rPr>
                <w:b/>
                <w:highlight w:val="yellow"/>
              </w:rPr>
            </w:pPr>
            <w:r w:rsidRPr="00C432A2">
              <w:rPr>
                <w:b/>
              </w:rPr>
              <w:t>[</w:t>
            </w:r>
            <w:r w:rsidRPr="00287078">
              <w:rPr>
                <w:b/>
              </w:rPr>
              <w:t xml:space="preserve">PANEL </w:t>
            </w:r>
            <w:r w:rsidRPr="00C432A2">
              <w:rPr>
                <w:b/>
              </w:rPr>
              <w:t>CONSULTANT TO INSERT DETAILS OF ALL ASSUMPTIONS WITH RESPECT TO THE DELIVERY PHASE RELEVANT TO THE DELIVERY PHASE FEE (INCLUDING SCOPE) AND HOW THE DELIVERY PHASE FEE WOULD BE AFFECTED BY A CHANGE IN THOSE ASSUMPTIONS]</w:t>
            </w:r>
          </w:p>
        </w:tc>
      </w:tr>
    </w:tbl>
    <w:p w14:paraId="24894EC9" w14:textId="77777777" w:rsidR="003F468F" w:rsidRDefault="003F468F" w:rsidP="004916FA">
      <w:pPr>
        <w:pStyle w:val="DefenceNormal"/>
      </w:pPr>
    </w:p>
    <w:p w14:paraId="42A043FE" w14:textId="77777777" w:rsidR="004916FA" w:rsidRPr="00D97B1D" w:rsidRDefault="006C5053" w:rsidP="004916FA">
      <w:pPr>
        <w:pStyle w:val="DefenceNormal"/>
        <w:rPr>
          <w:b/>
          <w:i/>
          <w:color w:val="C00000"/>
        </w:rPr>
      </w:pPr>
      <w:r w:rsidRPr="00D97B1D">
        <w:rPr>
          <w:b/>
          <w:i/>
          <w:color w:val="C00000"/>
        </w:rPr>
        <w:t>[SCHEDULE OF RATES</w:t>
      </w:r>
      <w:r w:rsidR="004F25F6" w:rsidRPr="00D97B1D">
        <w:rPr>
          <w:b/>
          <w:i/>
          <w:color w:val="C00000"/>
        </w:rPr>
        <w:t xml:space="preserve"> - DELETE IF A LUMP SUM APPLIES</w:t>
      </w:r>
      <w:r w:rsidRPr="00D97B1D">
        <w:rPr>
          <w:b/>
          <w:i/>
          <w:color w:val="C00000"/>
        </w:rPr>
        <w:t>]</w:t>
      </w:r>
    </w:p>
    <w:p w14:paraId="195D5259" w14:textId="77777777" w:rsidR="004532AC" w:rsidRPr="00F3138C" w:rsidRDefault="004532AC" w:rsidP="004532AC">
      <w:pPr>
        <w:pStyle w:val="DefenceNormal"/>
        <w:rPr>
          <w:b/>
        </w:rPr>
      </w:pPr>
      <w:r>
        <w:rPr>
          <w:b/>
        </w:rPr>
        <w:t>Schedule of Rates</w:t>
      </w:r>
    </w:p>
    <w:p w14:paraId="2C2CE977" w14:textId="5C67A8F4" w:rsidR="00A977DE" w:rsidRDefault="00D16081" w:rsidP="004916FA">
      <w:pPr>
        <w:pStyle w:val="DefenceNormal"/>
        <w:rPr>
          <w:b/>
          <w:i/>
        </w:rPr>
      </w:pPr>
      <w:r>
        <w:t xml:space="preserve">The </w:t>
      </w:r>
      <w:r w:rsidR="00D367F6">
        <w:t xml:space="preserve">Panel </w:t>
      </w:r>
      <w:r>
        <w:t>Consultant</w:t>
      </w:r>
      <w:r w:rsidR="004916FA">
        <w:t xml:space="preserve"> will be paid for the performance of the Services on the basis of the </w:t>
      </w:r>
      <w:r w:rsidR="004916FA" w:rsidRPr="00D97B1D">
        <w:rPr>
          <w:b/>
          <w:i/>
          <w:color w:val="C00000"/>
        </w:rPr>
        <w:t>[</w:t>
      </w:r>
      <w:r w:rsidR="007C3422" w:rsidRPr="00D97B1D">
        <w:rPr>
          <w:b/>
          <w:i/>
          <w:color w:val="C00000"/>
        </w:rPr>
        <w:t xml:space="preserve">COMMONWEALTH TO CONFIRM - </w:t>
      </w:r>
      <w:r w:rsidR="004916FA" w:rsidRPr="00D97B1D">
        <w:rPr>
          <w:b/>
          <w:i/>
          <w:color w:val="C00000"/>
        </w:rPr>
        <w:t>daily/hourly]</w:t>
      </w:r>
      <w:r w:rsidR="004916FA" w:rsidRPr="001E4BAB">
        <w:rPr>
          <w:i/>
        </w:rPr>
        <w:t xml:space="preserve"> </w:t>
      </w:r>
      <w:r w:rsidR="004916FA">
        <w:t xml:space="preserve">rates in the Schedule of Rates set out </w:t>
      </w:r>
      <w:r w:rsidR="006C5053">
        <w:t xml:space="preserve">in </w:t>
      </w:r>
      <w:r w:rsidR="004916FA">
        <w:t xml:space="preserve">Appendix 2 </w:t>
      </w:r>
      <w:r w:rsidR="006C5053">
        <w:t>to</w:t>
      </w:r>
      <w:r w:rsidR="004916FA">
        <w:t xml:space="preserve"> the Panel </w:t>
      </w:r>
      <w:r w:rsidR="006C5053">
        <w:t>Conditions</w:t>
      </w:r>
      <w:r w:rsidR="00F14E48">
        <w:t>.</w:t>
      </w:r>
    </w:p>
    <w:p w14:paraId="5205387F" w14:textId="77777777" w:rsidR="00AA3B8E" w:rsidRPr="00C432A2" w:rsidRDefault="00AA3B8E" w:rsidP="004916FA">
      <w:pPr>
        <w:pStyle w:val="DefenceNormal"/>
      </w:pPr>
      <w:r w:rsidRPr="0051301B">
        <w:lastRenderedPageBreak/>
        <w:t>The Panel Consultant will have no entitlement</w:t>
      </w:r>
      <w:r w:rsidR="00A73FEA">
        <w:t xml:space="preserve"> to</w:t>
      </w:r>
      <w:r w:rsidR="00AE6AB8" w:rsidRPr="0051301B">
        <w:t xml:space="preserve"> claim payment of daily or hourly rates for personnel travelling for the purposes of an Engagement.</w:t>
      </w:r>
      <w:r w:rsidR="00AE6AB8">
        <w:t xml:space="preserve"> </w:t>
      </w:r>
      <w:r w:rsidRPr="00C432A2">
        <w:t xml:space="preserve"> </w:t>
      </w:r>
    </w:p>
    <w:p w14:paraId="2D5537CE" w14:textId="2362D47A" w:rsidR="004916FA" w:rsidRDefault="004916FA" w:rsidP="00677487">
      <w:pPr>
        <w:pStyle w:val="DefenceSchedule1"/>
        <w:keepNext/>
        <w:keepLines/>
        <w:numPr>
          <w:ilvl w:val="0"/>
          <w:numId w:val="0"/>
        </w:numPr>
        <w:ind w:left="567" w:hanging="567"/>
        <w:rPr>
          <w:b/>
        </w:rPr>
      </w:pPr>
      <w:r w:rsidRPr="001E4BAB">
        <w:rPr>
          <w:b/>
        </w:rPr>
        <w:t>Milestone Fee Payment Schedule</w:t>
      </w:r>
    </w:p>
    <w:p w14:paraId="34F91517" w14:textId="252F6DBD" w:rsidR="001D10E1" w:rsidRPr="002D0816" w:rsidRDefault="001D10E1" w:rsidP="004E683F">
      <w:pPr>
        <w:pStyle w:val="DefenceSchedule1"/>
        <w:keepNext/>
        <w:keepLines/>
        <w:numPr>
          <w:ilvl w:val="0"/>
          <w:numId w:val="0"/>
        </w:numPr>
        <w:ind w:left="964" w:hanging="964"/>
        <w:rPr>
          <w:b/>
          <w:color w:val="C00000"/>
        </w:rPr>
      </w:pPr>
      <w:r w:rsidRPr="002D0816">
        <w:rPr>
          <w:b/>
          <w:i/>
          <w:color w:val="C00000"/>
        </w:rPr>
        <w:t>[OPTIONAL FOR USE WITH LUMP SUM – PLEASE DELETE IF SCHEDULE OF RATES APPLIES]</w:t>
      </w:r>
    </w:p>
    <w:p w14:paraId="52AAD092" w14:textId="26C05713" w:rsidR="001D10E1" w:rsidRDefault="001D10E1" w:rsidP="004E683F">
      <w:pPr>
        <w:pStyle w:val="DefenceSchedule1"/>
        <w:keepNext/>
        <w:keepLines/>
        <w:numPr>
          <w:ilvl w:val="0"/>
          <w:numId w:val="0"/>
        </w:numPr>
        <w:rPr>
          <w:rFonts w:ascii="Times New Roman Bold" w:hAnsi="Times New Roman Bold"/>
          <w:b/>
          <w:i/>
          <w:caps/>
          <w:color w:val="C00000"/>
        </w:rPr>
      </w:pPr>
      <w:r w:rsidRPr="008E52D3">
        <w:rPr>
          <w:rFonts w:ascii="Times New Roman Bold" w:hAnsi="Times New Roman Bold"/>
          <w:b/>
          <w:i/>
          <w:caps/>
          <w:color w:val="C00000"/>
        </w:rPr>
        <w:t>[The Milestone Fee Payment Schedule is an effective Contract Management mechanism to include in your drafting of this document. It enables the identification of core project milestones, the allocation of due dates for each Milestone and the subsequent payment for</w:t>
      </w:r>
      <w:r w:rsidR="00D97B1D">
        <w:rPr>
          <w:rFonts w:ascii="Times New Roman Bold" w:hAnsi="Times New Roman Bold"/>
          <w:b/>
          <w:i/>
          <w:caps/>
          <w:color w:val="C00000"/>
        </w:rPr>
        <w:t xml:space="preserve"> those Milestones to the Panel</w:t>
      </w:r>
      <w:r w:rsidR="00A238F7">
        <w:rPr>
          <w:rFonts w:ascii="Times New Roman Bold" w:hAnsi="Times New Roman Bold"/>
          <w:b/>
          <w:i/>
          <w:caps/>
          <w:color w:val="C00000"/>
        </w:rPr>
        <w:t>.</w:t>
      </w:r>
    </w:p>
    <w:p w14:paraId="7E105A3C" w14:textId="0A3DA88E" w:rsidR="001D10E1" w:rsidRPr="008E52D3" w:rsidRDefault="001D10E1" w:rsidP="004E683F">
      <w:pPr>
        <w:pStyle w:val="DefenceSchedule1"/>
        <w:keepNext/>
        <w:keepLines/>
        <w:numPr>
          <w:ilvl w:val="0"/>
          <w:numId w:val="0"/>
        </w:numPr>
        <w:rPr>
          <w:rFonts w:ascii="Times New Roman Bold" w:hAnsi="Times New Roman Bold"/>
          <w:b/>
          <w:i/>
          <w:caps/>
          <w:color w:val="C00000"/>
        </w:rPr>
      </w:pPr>
      <w:r w:rsidRPr="008E52D3">
        <w:rPr>
          <w:rFonts w:ascii="Times New Roman Bold" w:hAnsi="Times New Roman Bold"/>
          <w:b/>
          <w:i/>
          <w:caps/>
          <w:color w:val="C00000"/>
        </w:rPr>
        <w:t>The completion of such Milestones then allows for payment and holds the panellist accountable for the services being sought under each engagement. It enables you to structure your payment approach as part of your Contract Management framework</w:t>
      </w:r>
      <w:r w:rsidR="00A238F7">
        <w:rPr>
          <w:rFonts w:ascii="Times New Roman Bold" w:hAnsi="Times New Roman Bold"/>
          <w:b/>
          <w:i/>
          <w:caps/>
          <w:color w:val="C00000"/>
        </w:rPr>
        <w:t>.</w:t>
      </w:r>
      <w:r w:rsidRPr="008E52D3">
        <w:rPr>
          <w:rFonts w:ascii="Times New Roman Bold" w:hAnsi="Times New Roman Bold"/>
          <w:b/>
          <w:i/>
          <w:caps/>
          <w:color w:val="C00000"/>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1E3BFC" w:rsidRPr="001E3BFC" w14:paraId="569E383C" w14:textId="77777777" w:rsidTr="00D97B1D">
        <w:trPr>
          <w:cantSplit/>
          <w:tblHeader/>
        </w:trPr>
        <w:tc>
          <w:tcPr>
            <w:tcW w:w="2392" w:type="dxa"/>
            <w:shd w:val="clear" w:color="auto" w:fill="D9D9D9"/>
          </w:tcPr>
          <w:p w14:paraId="6F8B979A" w14:textId="69294031" w:rsidR="001E3BFC" w:rsidRPr="002A096D" w:rsidRDefault="001D10E1" w:rsidP="004A776F">
            <w:pPr>
              <w:pStyle w:val="DefenceNormal"/>
              <w:rPr>
                <w:b/>
                <w:sz w:val="18"/>
                <w:szCs w:val="18"/>
              </w:rPr>
            </w:pPr>
            <w:r w:rsidDel="001D10E1">
              <w:rPr>
                <w:b/>
                <w:i/>
              </w:rPr>
              <w:t xml:space="preserve"> </w:t>
            </w:r>
            <w:r w:rsidR="001E3BFC" w:rsidRPr="002A096D">
              <w:rPr>
                <w:b/>
                <w:sz w:val="18"/>
                <w:szCs w:val="18"/>
              </w:rPr>
              <w:t>Milestone name</w:t>
            </w:r>
          </w:p>
        </w:tc>
        <w:tc>
          <w:tcPr>
            <w:tcW w:w="2393" w:type="dxa"/>
            <w:shd w:val="clear" w:color="auto" w:fill="D9D9D9"/>
          </w:tcPr>
          <w:p w14:paraId="5943D42C" w14:textId="77777777" w:rsidR="001E3BFC" w:rsidRPr="002A096D" w:rsidRDefault="001E3BFC" w:rsidP="009A3B70">
            <w:pPr>
              <w:pStyle w:val="DefenceNormal"/>
              <w:rPr>
                <w:b/>
                <w:sz w:val="18"/>
                <w:szCs w:val="18"/>
              </w:rPr>
            </w:pPr>
            <w:r w:rsidRPr="002A096D">
              <w:rPr>
                <w:b/>
                <w:sz w:val="18"/>
                <w:szCs w:val="18"/>
              </w:rPr>
              <w:t>Milestone description</w:t>
            </w:r>
          </w:p>
        </w:tc>
        <w:tc>
          <w:tcPr>
            <w:tcW w:w="2393" w:type="dxa"/>
            <w:shd w:val="clear" w:color="auto" w:fill="D9D9D9"/>
          </w:tcPr>
          <w:p w14:paraId="1A2F851D" w14:textId="77777777" w:rsidR="001E3BFC" w:rsidRPr="00441998" w:rsidRDefault="001E3BFC" w:rsidP="004A776F">
            <w:pPr>
              <w:pStyle w:val="DefenceNormal"/>
              <w:rPr>
                <w:b/>
                <w:sz w:val="18"/>
                <w:szCs w:val="18"/>
              </w:rPr>
            </w:pPr>
            <w:r w:rsidRPr="00441998">
              <w:rPr>
                <w:b/>
                <w:sz w:val="18"/>
                <w:szCs w:val="18"/>
              </w:rPr>
              <w:t>Date for Completion</w:t>
            </w:r>
          </w:p>
        </w:tc>
        <w:tc>
          <w:tcPr>
            <w:tcW w:w="2393" w:type="dxa"/>
            <w:shd w:val="clear" w:color="auto" w:fill="D9D9D9"/>
          </w:tcPr>
          <w:p w14:paraId="2C1256F1" w14:textId="77777777" w:rsidR="001E3BFC" w:rsidRPr="002A096D" w:rsidRDefault="001E3BFC" w:rsidP="004A776F">
            <w:pPr>
              <w:pStyle w:val="DefenceNormal"/>
              <w:rPr>
                <w:b/>
                <w:sz w:val="18"/>
                <w:szCs w:val="18"/>
              </w:rPr>
            </w:pPr>
            <w:r w:rsidRPr="002A096D">
              <w:rPr>
                <w:b/>
                <w:sz w:val="18"/>
                <w:szCs w:val="18"/>
              </w:rPr>
              <w:t>Amount</w:t>
            </w:r>
            <w:r w:rsidR="006C5053" w:rsidRPr="002A096D">
              <w:rPr>
                <w:b/>
                <w:sz w:val="18"/>
                <w:szCs w:val="18"/>
              </w:rPr>
              <w:t xml:space="preserve"> (GST exclusive)</w:t>
            </w:r>
          </w:p>
        </w:tc>
      </w:tr>
      <w:tr w:rsidR="006C5053" w:rsidRPr="009A3B70" w14:paraId="2A2EC107" w14:textId="77777777" w:rsidTr="00D97B1D">
        <w:trPr>
          <w:cantSplit/>
        </w:trPr>
        <w:tc>
          <w:tcPr>
            <w:tcW w:w="2392" w:type="dxa"/>
            <w:shd w:val="clear" w:color="auto" w:fill="auto"/>
          </w:tcPr>
          <w:p w14:paraId="0EE04A17" w14:textId="77777777" w:rsidR="006C5053" w:rsidRPr="00D97B1D" w:rsidRDefault="006C5053" w:rsidP="000F72B5">
            <w:pPr>
              <w:pStyle w:val="DefenceNormal"/>
              <w:rPr>
                <w:b/>
                <w:i/>
                <w:color w:val="C00000"/>
                <w:sz w:val="18"/>
                <w:szCs w:val="18"/>
              </w:rPr>
            </w:pPr>
            <w:r w:rsidRPr="00D97B1D">
              <w:rPr>
                <w:b/>
                <w:i/>
                <w:color w:val="C00000"/>
                <w:sz w:val="18"/>
                <w:szCs w:val="18"/>
              </w:rPr>
              <w:t>[COMMONWEALTH TO INSERT]</w:t>
            </w:r>
          </w:p>
        </w:tc>
        <w:tc>
          <w:tcPr>
            <w:tcW w:w="2393" w:type="dxa"/>
            <w:shd w:val="clear" w:color="auto" w:fill="auto"/>
          </w:tcPr>
          <w:p w14:paraId="4D87043C" w14:textId="77777777" w:rsidR="006C5053" w:rsidRPr="00D97B1D" w:rsidRDefault="006C5053" w:rsidP="000F72B5">
            <w:pPr>
              <w:pStyle w:val="DefenceNormal"/>
              <w:rPr>
                <w:b/>
                <w:i/>
                <w:color w:val="C00000"/>
                <w:sz w:val="18"/>
                <w:szCs w:val="18"/>
              </w:rPr>
            </w:pPr>
            <w:r w:rsidRPr="00D97B1D">
              <w:rPr>
                <w:b/>
                <w:i/>
                <w:color w:val="C00000"/>
                <w:sz w:val="18"/>
                <w:szCs w:val="18"/>
              </w:rPr>
              <w:t>[COMMONWEALTH TO INSERT]</w:t>
            </w:r>
          </w:p>
        </w:tc>
        <w:tc>
          <w:tcPr>
            <w:tcW w:w="2393" w:type="dxa"/>
            <w:shd w:val="clear" w:color="auto" w:fill="auto"/>
          </w:tcPr>
          <w:p w14:paraId="4FBA4E42" w14:textId="77777777" w:rsidR="006C5053" w:rsidRPr="00D97B1D" w:rsidRDefault="006C5053" w:rsidP="000F72B5">
            <w:pPr>
              <w:pStyle w:val="DefenceNormal"/>
              <w:rPr>
                <w:b/>
                <w:i/>
                <w:color w:val="C00000"/>
                <w:sz w:val="18"/>
                <w:szCs w:val="18"/>
              </w:rPr>
            </w:pPr>
            <w:r w:rsidRPr="00D97B1D">
              <w:rPr>
                <w:b/>
                <w:i/>
                <w:color w:val="C00000"/>
                <w:sz w:val="18"/>
                <w:szCs w:val="18"/>
              </w:rPr>
              <w:t>[COMMONWEALTH TO INSERT]</w:t>
            </w:r>
          </w:p>
        </w:tc>
        <w:tc>
          <w:tcPr>
            <w:tcW w:w="2393" w:type="dxa"/>
            <w:shd w:val="clear" w:color="auto" w:fill="auto"/>
          </w:tcPr>
          <w:p w14:paraId="3959195C" w14:textId="77777777" w:rsidR="006C5053" w:rsidRPr="002A096D" w:rsidRDefault="006C5053" w:rsidP="00F04AF1">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r w:rsidR="006C5053" w:rsidRPr="009A3B70" w14:paraId="11345317" w14:textId="77777777" w:rsidTr="00D97B1D">
        <w:trPr>
          <w:cantSplit/>
        </w:trPr>
        <w:tc>
          <w:tcPr>
            <w:tcW w:w="2392" w:type="dxa"/>
            <w:shd w:val="clear" w:color="auto" w:fill="auto"/>
          </w:tcPr>
          <w:p w14:paraId="5EB004E1" w14:textId="77777777" w:rsidR="006C5053" w:rsidRPr="00D97B1D" w:rsidRDefault="006C5053" w:rsidP="000F72B5">
            <w:pPr>
              <w:pStyle w:val="DefenceNormal"/>
              <w:rPr>
                <w:b/>
                <w:i/>
                <w:color w:val="C00000"/>
                <w:sz w:val="18"/>
                <w:szCs w:val="18"/>
              </w:rPr>
            </w:pPr>
            <w:r w:rsidRPr="00D97B1D">
              <w:rPr>
                <w:b/>
                <w:i/>
                <w:color w:val="C00000"/>
                <w:sz w:val="18"/>
                <w:szCs w:val="18"/>
              </w:rPr>
              <w:t>[COMMONWEALTH TO INSERT]</w:t>
            </w:r>
          </w:p>
        </w:tc>
        <w:tc>
          <w:tcPr>
            <w:tcW w:w="2393" w:type="dxa"/>
            <w:shd w:val="clear" w:color="auto" w:fill="auto"/>
          </w:tcPr>
          <w:p w14:paraId="21B815B0" w14:textId="77777777" w:rsidR="006C5053" w:rsidRPr="00D97B1D" w:rsidRDefault="006C5053" w:rsidP="000F72B5">
            <w:pPr>
              <w:pStyle w:val="DefenceNormal"/>
              <w:rPr>
                <w:b/>
                <w:i/>
                <w:color w:val="C00000"/>
                <w:sz w:val="18"/>
                <w:szCs w:val="18"/>
              </w:rPr>
            </w:pPr>
            <w:r w:rsidRPr="00D97B1D">
              <w:rPr>
                <w:b/>
                <w:i/>
                <w:color w:val="C00000"/>
                <w:sz w:val="18"/>
                <w:szCs w:val="18"/>
              </w:rPr>
              <w:t>[COMMONWEALTH TO INSERT]</w:t>
            </w:r>
          </w:p>
        </w:tc>
        <w:tc>
          <w:tcPr>
            <w:tcW w:w="2393" w:type="dxa"/>
            <w:shd w:val="clear" w:color="auto" w:fill="auto"/>
          </w:tcPr>
          <w:p w14:paraId="2E24D4A2" w14:textId="77777777" w:rsidR="006C5053" w:rsidRPr="00D97B1D" w:rsidRDefault="006C5053" w:rsidP="000F72B5">
            <w:pPr>
              <w:pStyle w:val="DefenceNormal"/>
              <w:rPr>
                <w:b/>
                <w:i/>
                <w:color w:val="C00000"/>
                <w:sz w:val="18"/>
                <w:szCs w:val="18"/>
              </w:rPr>
            </w:pPr>
            <w:r w:rsidRPr="00D97B1D">
              <w:rPr>
                <w:b/>
                <w:i/>
                <w:color w:val="C00000"/>
                <w:sz w:val="18"/>
                <w:szCs w:val="18"/>
              </w:rPr>
              <w:t>[COMMONWEALTH TO INSERT]</w:t>
            </w:r>
          </w:p>
        </w:tc>
        <w:tc>
          <w:tcPr>
            <w:tcW w:w="2393" w:type="dxa"/>
            <w:shd w:val="clear" w:color="auto" w:fill="auto"/>
          </w:tcPr>
          <w:p w14:paraId="55FE2092" w14:textId="77777777" w:rsidR="006C5053" w:rsidRPr="002A096D" w:rsidRDefault="006C5053" w:rsidP="00D367F6">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r w:rsidR="006C5053" w:rsidRPr="009A3B70" w14:paraId="39F42509" w14:textId="77777777" w:rsidTr="00D97B1D">
        <w:trPr>
          <w:cantSplit/>
        </w:trPr>
        <w:tc>
          <w:tcPr>
            <w:tcW w:w="2392" w:type="dxa"/>
            <w:shd w:val="clear" w:color="auto" w:fill="auto"/>
          </w:tcPr>
          <w:p w14:paraId="1F6448DD" w14:textId="77777777" w:rsidR="006C5053" w:rsidRPr="00D97B1D" w:rsidRDefault="006C5053" w:rsidP="000F72B5">
            <w:pPr>
              <w:pStyle w:val="DefenceNormal"/>
              <w:rPr>
                <w:b/>
                <w:i/>
                <w:color w:val="C00000"/>
                <w:sz w:val="18"/>
                <w:szCs w:val="18"/>
              </w:rPr>
            </w:pPr>
            <w:r w:rsidRPr="00D97B1D">
              <w:rPr>
                <w:b/>
                <w:i/>
                <w:color w:val="C00000"/>
                <w:sz w:val="18"/>
                <w:szCs w:val="18"/>
              </w:rPr>
              <w:t>[COMMONWEALTH TO INSERT]</w:t>
            </w:r>
          </w:p>
        </w:tc>
        <w:tc>
          <w:tcPr>
            <w:tcW w:w="2393" w:type="dxa"/>
            <w:shd w:val="clear" w:color="auto" w:fill="auto"/>
          </w:tcPr>
          <w:p w14:paraId="654BFFE7" w14:textId="77777777" w:rsidR="006C5053" w:rsidRPr="00D97B1D" w:rsidRDefault="006C5053" w:rsidP="000F72B5">
            <w:pPr>
              <w:pStyle w:val="DefenceNormal"/>
              <w:rPr>
                <w:b/>
                <w:i/>
                <w:color w:val="C00000"/>
                <w:sz w:val="18"/>
                <w:szCs w:val="18"/>
              </w:rPr>
            </w:pPr>
            <w:r w:rsidRPr="00D97B1D">
              <w:rPr>
                <w:b/>
                <w:i/>
                <w:color w:val="C00000"/>
                <w:sz w:val="18"/>
                <w:szCs w:val="18"/>
              </w:rPr>
              <w:t>[COMMONWEALTH TO INSERT]</w:t>
            </w:r>
          </w:p>
        </w:tc>
        <w:tc>
          <w:tcPr>
            <w:tcW w:w="2393" w:type="dxa"/>
            <w:shd w:val="clear" w:color="auto" w:fill="auto"/>
          </w:tcPr>
          <w:p w14:paraId="2FA534E9" w14:textId="77777777" w:rsidR="006C5053" w:rsidRPr="00D97B1D" w:rsidRDefault="006C5053" w:rsidP="000F72B5">
            <w:pPr>
              <w:pStyle w:val="DefenceNormal"/>
              <w:rPr>
                <w:b/>
                <w:i/>
                <w:color w:val="C00000"/>
                <w:sz w:val="18"/>
                <w:szCs w:val="18"/>
              </w:rPr>
            </w:pPr>
            <w:r w:rsidRPr="00D97B1D">
              <w:rPr>
                <w:b/>
                <w:i/>
                <w:color w:val="C00000"/>
                <w:sz w:val="18"/>
                <w:szCs w:val="18"/>
              </w:rPr>
              <w:t>[COMMONWEALTH TO INSERT]</w:t>
            </w:r>
          </w:p>
        </w:tc>
        <w:tc>
          <w:tcPr>
            <w:tcW w:w="2393" w:type="dxa"/>
            <w:shd w:val="clear" w:color="auto" w:fill="auto"/>
          </w:tcPr>
          <w:p w14:paraId="6FEB8903" w14:textId="77777777" w:rsidR="006C5053" w:rsidRPr="002A096D" w:rsidRDefault="006C5053" w:rsidP="000F72B5">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bl>
    <w:p w14:paraId="663DA84D" w14:textId="77777777" w:rsidR="0023620D" w:rsidRDefault="0023620D" w:rsidP="004916FA">
      <w:pPr>
        <w:pStyle w:val="DefenceNormal"/>
      </w:pPr>
    </w:p>
    <w:p w14:paraId="666E9099" w14:textId="77777777" w:rsidR="00404F9B" w:rsidRPr="00D97B1D" w:rsidRDefault="00404F9B" w:rsidP="00404F9B">
      <w:pPr>
        <w:pStyle w:val="DefenceNormal"/>
        <w:rPr>
          <w:b/>
          <w:i/>
          <w:color w:val="C00000"/>
        </w:rPr>
      </w:pPr>
      <w:r w:rsidRPr="00D97B1D">
        <w:rPr>
          <w:b/>
          <w:i/>
          <w:color w:val="C00000"/>
        </w:rPr>
        <w:t>[</w:t>
      </w:r>
      <w:r w:rsidR="00A53C51" w:rsidRPr="00D97B1D">
        <w:rPr>
          <w:b/>
          <w:i/>
          <w:color w:val="C00000"/>
        </w:rPr>
        <w:t>FOR USE WITH TWO</w:t>
      </w:r>
      <w:r w:rsidRPr="00D97B1D">
        <w:rPr>
          <w:b/>
          <w:i/>
          <w:color w:val="C00000"/>
        </w:rPr>
        <w:t xml:space="preserve"> PHASE LUMP SUM - DELETE IF </w:t>
      </w:r>
      <w:r w:rsidR="00A53C51" w:rsidRPr="00D97B1D">
        <w:rPr>
          <w:b/>
          <w:i/>
          <w:color w:val="C00000"/>
        </w:rPr>
        <w:t xml:space="preserve">NO PHASES </w:t>
      </w:r>
      <w:r w:rsidRPr="00D97B1D">
        <w:rPr>
          <w:b/>
          <w:i/>
          <w:color w:val="C00000"/>
        </w:rPr>
        <w:t>OR SCHEDULE OF RATES APPLIES]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404F9B" w:rsidRPr="001E3BFC" w14:paraId="3C44D7A1" w14:textId="77777777" w:rsidTr="00C432A2">
        <w:trPr>
          <w:cantSplit/>
          <w:tblHeader/>
        </w:trPr>
        <w:tc>
          <w:tcPr>
            <w:tcW w:w="2392" w:type="dxa"/>
            <w:shd w:val="clear" w:color="auto" w:fill="D9D9D9"/>
          </w:tcPr>
          <w:p w14:paraId="3AAE3CBC" w14:textId="77777777" w:rsidR="00404F9B" w:rsidRPr="002A096D" w:rsidRDefault="00404F9B" w:rsidP="00404F9B">
            <w:pPr>
              <w:pStyle w:val="DefenceNormal"/>
              <w:rPr>
                <w:b/>
                <w:sz w:val="18"/>
                <w:szCs w:val="18"/>
              </w:rPr>
            </w:pPr>
            <w:r w:rsidRPr="002A096D">
              <w:rPr>
                <w:b/>
                <w:sz w:val="18"/>
                <w:szCs w:val="18"/>
              </w:rPr>
              <w:t>Milestone name</w:t>
            </w:r>
          </w:p>
        </w:tc>
        <w:tc>
          <w:tcPr>
            <w:tcW w:w="2393" w:type="dxa"/>
            <w:shd w:val="clear" w:color="auto" w:fill="D9D9D9"/>
          </w:tcPr>
          <w:p w14:paraId="495CDB80" w14:textId="77777777" w:rsidR="00404F9B" w:rsidRPr="002A096D" w:rsidRDefault="00404F9B" w:rsidP="00404F9B">
            <w:pPr>
              <w:pStyle w:val="DefenceNormal"/>
              <w:rPr>
                <w:b/>
                <w:sz w:val="18"/>
                <w:szCs w:val="18"/>
              </w:rPr>
            </w:pPr>
            <w:r w:rsidRPr="002A096D">
              <w:rPr>
                <w:b/>
                <w:sz w:val="18"/>
                <w:szCs w:val="18"/>
              </w:rPr>
              <w:t>Milestone description</w:t>
            </w:r>
          </w:p>
        </w:tc>
        <w:tc>
          <w:tcPr>
            <w:tcW w:w="2393" w:type="dxa"/>
            <w:shd w:val="clear" w:color="auto" w:fill="D9D9D9"/>
          </w:tcPr>
          <w:p w14:paraId="0A5DAA39" w14:textId="77777777" w:rsidR="00404F9B" w:rsidRPr="00441998" w:rsidRDefault="00404F9B" w:rsidP="00404F9B">
            <w:pPr>
              <w:pStyle w:val="DefenceNormal"/>
              <w:rPr>
                <w:b/>
                <w:sz w:val="18"/>
                <w:szCs w:val="18"/>
              </w:rPr>
            </w:pPr>
            <w:r w:rsidRPr="00441998">
              <w:rPr>
                <w:b/>
                <w:sz w:val="18"/>
                <w:szCs w:val="18"/>
              </w:rPr>
              <w:t>Date for Completion</w:t>
            </w:r>
          </w:p>
        </w:tc>
        <w:tc>
          <w:tcPr>
            <w:tcW w:w="2393" w:type="dxa"/>
            <w:shd w:val="clear" w:color="auto" w:fill="D9D9D9"/>
          </w:tcPr>
          <w:p w14:paraId="465815B0" w14:textId="77777777" w:rsidR="00404F9B" w:rsidRPr="002A096D" w:rsidRDefault="00404F9B" w:rsidP="00404F9B">
            <w:pPr>
              <w:pStyle w:val="DefenceNormal"/>
              <w:rPr>
                <w:b/>
                <w:sz w:val="18"/>
                <w:szCs w:val="18"/>
              </w:rPr>
            </w:pPr>
            <w:r w:rsidRPr="002A096D">
              <w:rPr>
                <w:b/>
                <w:sz w:val="18"/>
                <w:szCs w:val="18"/>
              </w:rPr>
              <w:t>Amount (GST exclusive)</w:t>
            </w:r>
          </w:p>
        </w:tc>
      </w:tr>
      <w:tr w:rsidR="00A53C51" w:rsidRPr="009A3B70" w14:paraId="0354DEB7" w14:textId="77777777" w:rsidTr="00C432A2">
        <w:trPr>
          <w:cantSplit/>
        </w:trPr>
        <w:tc>
          <w:tcPr>
            <w:tcW w:w="9571" w:type="dxa"/>
            <w:gridSpan w:val="4"/>
            <w:shd w:val="clear" w:color="auto" w:fill="D9D9D9"/>
          </w:tcPr>
          <w:p w14:paraId="38111B66" w14:textId="77777777" w:rsidR="00A53C51" w:rsidRPr="00C432A2" w:rsidRDefault="00A53C51" w:rsidP="00404F9B">
            <w:pPr>
              <w:pStyle w:val="DefenceNormal"/>
              <w:rPr>
                <w:b/>
                <w:sz w:val="18"/>
                <w:szCs w:val="18"/>
              </w:rPr>
            </w:pPr>
            <w:r>
              <w:rPr>
                <w:b/>
                <w:sz w:val="18"/>
                <w:szCs w:val="18"/>
              </w:rPr>
              <w:t>DEVELOPMENT PHASE</w:t>
            </w:r>
          </w:p>
        </w:tc>
      </w:tr>
      <w:tr w:rsidR="00404F9B" w:rsidRPr="009A3B70" w14:paraId="3B782665" w14:textId="77777777" w:rsidTr="00404F9B">
        <w:trPr>
          <w:cantSplit/>
        </w:trPr>
        <w:tc>
          <w:tcPr>
            <w:tcW w:w="2392" w:type="dxa"/>
            <w:shd w:val="clear" w:color="auto" w:fill="auto"/>
          </w:tcPr>
          <w:p w14:paraId="69F0D0F8" w14:textId="77777777" w:rsidR="00404F9B" w:rsidRPr="00D97B1D" w:rsidRDefault="00404F9B" w:rsidP="00404F9B">
            <w:pPr>
              <w:pStyle w:val="DefenceNormal"/>
              <w:rPr>
                <w:b/>
                <w:i/>
                <w:color w:val="C00000"/>
                <w:sz w:val="18"/>
                <w:szCs w:val="18"/>
              </w:rPr>
            </w:pPr>
            <w:r w:rsidRPr="00D97B1D">
              <w:rPr>
                <w:b/>
                <w:i/>
                <w:color w:val="C00000"/>
                <w:sz w:val="18"/>
                <w:szCs w:val="18"/>
              </w:rPr>
              <w:lastRenderedPageBreak/>
              <w:t>[COMMONWEALTH TO INSERT]</w:t>
            </w:r>
          </w:p>
        </w:tc>
        <w:tc>
          <w:tcPr>
            <w:tcW w:w="2393" w:type="dxa"/>
            <w:shd w:val="clear" w:color="auto" w:fill="auto"/>
          </w:tcPr>
          <w:p w14:paraId="568DA6AB" w14:textId="77777777" w:rsidR="00404F9B" w:rsidRPr="00D97B1D" w:rsidRDefault="00404F9B" w:rsidP="00404F9B">
            <w:pPr>
              <w:pStyle w:val="DefenceNormal"/>
              <w:rPr>
                <w:b/>
                <w:i/>
                <w:color w:val="C00000"/>
                <w:sz w:val="18"/>
                <w:szCs w:val="18"/>
              </w:rPr>
            </w:pPr>
            <w:r w:rsidRPr="00D97B1D">
              <w:rPr>
                <w:b/>
                <w:i/>
                <w:color w:val="C00000"/>
                <w:sz w:val="18"/>
                <w:szCs w:val="18"/>
              </w:rPr>
              <w:t>[COMMONWEALTH TO INSERT]</w:t>
            </w:r>
          </w:p>
        </w:tc>
        <w:tc>
          <w:tcPr>
            <w:tcW w:w="2393" w:type="dxa"/>
            <w:shd w:val="clear" w:color="auto" w:fill="auto"/>
          </w:tcPr>
          <w:p w14:paraId="133FC02C" w14:textId="77777777" w:rsidR="00404F9B" w:rsidRPr="00D97B1D" w:rsidRDefault="00404F9B" w:rsidP="00404F9B">
            <w:pPr>
              <w:pStyle w:val="DefenceNormal"/>
              <w:rPr>
                <w:b/>
                <w:i/>
                <w:color w:val="C00000"/>
                <w:sz w:val="18"/>
                <w:szCs w:val="18"/>
              </w:rPr>
            </w:pPr>
            <w:r w:rsidRPr="00D97B1D">
              <w:rPr>
                <w:b/>
                <w:i/>
                <w:color w:val="C00000"/>
                <w:sz w:val="18"/>
                <w:szCs w:val="18"/>
              </w:rPr>
              <w:t>[COMMONWEALTH TO INSERT]</w:t>
            </w:r>
          </w:p>
        </w:tc>
        <w:tc>
          <w:tcPr>
            <w:tcW w:w="2393" w:type="dxa"/>
            <w:shd w:val="clear" w:color="auto" w:fill="auto"/>
          </w:tcPr>
          <w:p w14:paraId="0FBC077E" w14:textId="77777777" w:rsidR="00404F9B" w:rsidRPr="002A096D" w:rsidRDefault="00404F9B" w:rsidP="00404F9B">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404F9B" w:rsidRPr="009A3B70" w14:paraId="7F823EA7" w14:textId="77777777" w:rsidTr="00404F9B">
        <w:trPr>
          <w:cantSplit/>
        </w:trPr>
        <w:tc>
          <w:tcPr>
            <w:tcW w:w="2392" w:type="dxa"/>
            <w:shd w:val="clear" w:color="auto" w:fill="auto"/>
          </w:tcPr>
          <w:p w14:paraId="0B65BE52" w14:textId="77777777" w:rsidR="00404F9B" w:rsidRPr="00D97B1D" w:rsidRDefault="00404F9B" w:rsidP="00404F9B">
            <w:pPr>
              <w:pStyle w:val="DefenceNormal"/>
              <w:rPr>
                <w:b/>
                <w:i/>
                <w:color w:val="C00000"/>
                <w:sz w:val="18"/>
                <w:szCs w:val="18"/>
              </w:rPr>
            </w:pPr>
            <w:r w:rsidRPr="00D97B1D">
              <w:rPr>
                <w:b/>
                <w:i/>
                <w:color w:val="C00000"/>
                <w:sz w:val="18"/>
                <w:szCs w:val="18"/>
              </w:rPr>
              <w:t>[COMMONWEALTH TO INSERT]</w:t>
            </w:r>
          </w:p>
        </w:tc>
        <w:tc>
          <w:tcPr>
            <w:tcW w:w="2393" w:type="dxa"/>
            <w:shd w:val="clear" w:color="auto" w:fill="auto"/>
          </w:tcPr>
          <w:p w14:paraId="59430A28" w14:textId="77777777" w:rsidR="00404F9B" w:rsidRPr="00D97B1D" w:rsidRDefault="00404F9B" w:rsidP="00404F9B">
            <w:pPr>
              <w:pStyle w:val="DefenceNormal"/>
              <w:rPr>
                <w:b/>
                <w:i/>
                <w:color w:val="C00000"/>
                <w:sz w:val="18"/>
                <w:szCs w:val="18"/>
              </w:rPr>
            </w:pPr>
            <w:r w:rsidRPr="00D97B1D">
              <w:rPr>
                <w:b/>
                <w:i/>
                <w:color w:val="C00000"/>
                <w:sz w:val="18"/>
                <w:szCs w:val="18"/>
              </w:rPr>
              <w:t>[COMMONWEALTH TO INSERT]</w:t>
            </w:r>
          </w:p>
        </w:tc>
        <w:tc>
          <w:tcPr>
            <w:tcW w:w="2393" w:type="dxa"/>
            <w:shd w:val="clear" w:color="auto" w:fill="auto"/>
          </w:tcPr>
          <w:p w14:paraId="7BE98D79" w14:textId="77777777" w:rsidR="00404F9B" w:rsidRPr="00D97B1D" w:rsidRDefault="00404F9B" w:rsidP="00404F9B">
            <w:pPr>
              <w:pStyle w:val="DefenceNormal"/>
              <w:rPr>
                <w:b/>
                <w:i/>
                <w:color w:val="C00000"/>
                <w:sz w:val="18"/>
                <w:szCs w:val="18"/>
              </w:rPr>
            </w:pPr>
            <w:r w:rsidRPr="00D97B1D">
              <w:rPr>
                <w:b/>
                <w:i/>
                <w:color w:val="C00000"/>
                <w:sz w:val="18"/>
                <w:szCs w:val="18"/>
              </w:rPr>
              <w:t>[COMMONWEALTH TO INSERT]</w:t>
            </w:r>
          </w:p>
        </w:tc>
        <w:tc>
          <w:tcPr>
            <w:tcW w:w="2393" w:type="dxa"/>
            <w:shd w:val="clear" w:color="auto" w:fill="auto"/>
          </w:tcPr>
          <w:p w14:paraId="49E55F35" w14:textId="77777777" w:rsidR="00404F9B" w:rsidRPr="002A096D" w:rsidRDefault="00404F9B" w:rsidP="00404F9B">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404F9B" w:rsidRPr="009A3B70" w14:paraId="045E0A93" w14:textId="77777777" w:rsidTr="00404F9B">
        <w:trPr>
          <w:cantSplit/>
        </w:trPr>
        <w:tc>
          <w:tcPr>
            <w:tcW w:w="2392" w:type="dxa"/>
            <w:shd w:val="clear" w:color="auto" w:fill="auto"/>
          </w:tcPr>
          <w:p w14:paraId="42AA9B08" w14:textId="77777777" w:rsidR="00404F9B" w:rsidRPr="00D97B1D" w:rsidRDefault="00404F9B" w:rsidP="00404F9B">
            <w:pPr>
              <w:pStyle w:val="DefenceNormal"/>
              <w:rPr>
                <w:b/>
                <w:i/>
                <w:color w:val="C00000"/>
                <w:sz w:val="18"/>
                <w:szCs w:val="18"/>
              </w:rPr>
            </w:pPr>
            <w:r w:rsidRPr="00D97B1D">
              <w:rPr>
                <w:b/>
                <w:i/>
                <w:color w:val="C00000"/>
                <w:sz w:val="18"/>
                <w:szCs w:val="18"/>
              </w:rPr>
              <w:t>[COMMONWEALTH TO INSERT]</w:t>
            </w:r>
          </w:p>
        </w:tc>
        <w:tc>
          <w:tcPr>
            <w:tcW w:w="2393" w:type="dxa"/>
            <w:shd w:val="clear" w:color="auto" w:fill="auto"/>
          </w:tcPr>
          <w:p w14:paraId="260A603E" w14:textId="77777777" w:rsidR="00404F9B" w:rsidRPr="00D97B1D" w:rsidRDefault="00404F9B" w:rsidP="00404F9B">
            <w:pPr>
              <w:pStyle w:val="DefenceNormal"/>
              <w:rPr>
                <w:b/>
                <w:i/>
                <w:color w:val="C00000"/>
                <w:sz w:val="18"/>
                <w:szCs w:val="18"/>
              </w:rPr>
            </w:pPr>
            <w:r w:rsidRPr="00D97B1D">
              <w:rPr>
                <w:b/>
                <w:i/>
                <w:color w:val="C00000"/>
                <w:sz w:val="18"/>
                <w:szCs w:val="18"/>
              </w:rPr>
              <w:t>[COMMONWEALTH TO INSERT]</w:t>
            </w:r>
          </w:p>
        </w:tc>
        <w:tc>
          <w:tcPr>
            <w:tcW w:w="2393" w:type="dxa"/>
            <w:shd w:val="clear" w:color="auto" w:fill="auto"/>
          </w:tcPr>
          <w:p w14:paraId="771AF84C" w14:textId="77777777" w:rsidR="00404F9B" w:rsidRPr="00D97B1D" w:rsidRDefault="00404F9B" w:rsidP="00404F9B">
            <w:pPr>
              <w:pStyle w:val="DefenceNormal"/>
              <w:rPr>
                <w:b/>
                <w:i/>
                <w:color w:val="C00000"/>
                <w:sz w:val="18"/>
                <w:szCs w:val="18"/>
              </w:rPr>
            </w:pPr>
            <w:r w:rsidRPr="00D97B1D">
              <w:rPr>
                <w:b/>
                <w:i/>
                <w:color w:val="C00000"/>
                <w:sz w:val="18"/>
                <w:szCs w:val="18"/>
              </w:rPr>
              <w:t>[COMMONWEALTH TO INSERT]</w:t>
            </w:r>
          </w:p>
        </w:tc>
        <w:tc>
          <w:tcPr>
            <w:tcW w:w="2393" w:type="dxa"/>
            <w:shd w:val="clear" w:color="auto" w:fill="auto"/>
          </w:tcPr>
          <w:p w14:paraId="60B46A47" w14:textId="77777777" w:rsidR="00404F9B" w:rsidRPr="002A096D" w:rsidRDefault="00404F9B" w:rsidP="00404F9B">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A53C51" w:rsidRPr="009A3B70" w14:paraId="7163411A" w14:textId="77777777" w:rsidTr="00C432A2">
        <w:trPr>
          <w:cantSplit/>
        </w:trPr>
        <w:tc>
          <w:tcPr>
            <w:tcW w:w="9571" w:type="dxa"/>
            <w:gridSpan w:val="4"/>
            <w:shd w:val="clear" w:color="auto" w:fill="D9D9D9"/>
          </w:tcPr>
          <w:p w14:paraId="26C868A5" w14:textId="77777777" w:rsidR="00A53C51" w:rsidRPr="00C432A2" w:rsidRDefault="00A53C51" w:rsidP="00A53C51">
            <w:pPr>
              <w:pStyle w:val="DefenceNormal"/>
              <w:rPr>
                <w:b/>
                <w:sz w:val="18"/>
                <w:szCs w:val="18"/>
              </w:rPr>
            </w:pPr>
            <w:r w:rsidRPr="00C432A2">
              <w:rPr>
                <w:b/>
                <w:sz w:val="18"/>
                <w:szCs w:val="18"/>
              </w:rPr>
              <w:t>DELIVERY PHASE</w:t>
            </w:r>
          </w:p>
        </w:tc>
      </w:tr>
      <w:tr w:rsidR="00A53C51" w:rsidRPr="009A3B70" w14:paraId="501262DF" w14:textId="77777777" w:rsidTr="00404F9B">
        <w:trPr>
          <w:cantSplit/>
        </w:trPr>
        <w:tc>
          <w:tcPr>
            <w:tcW w:w="2392" w:type="dxa"/>
            <w:shd w:val="clear" w:color="auto" w:fill="auto"/>
          </w:tcPr>
          <w:p w14:paraId="07C5875F" w14:textId="77777777" w:rsidR="00A53C51" w:rsidRPr="00D97B1D" w:rsidRDefault="00A53C51" w:rsidP="00A53C51">
            <w:pPr>
              <w:pStyle w:val="DefenceNormal"/>
              <w:rPr>
                <w:b/>
                <w:i/>
                <w:color w:val="C00000"/>
                <w:sz w:val="18"/>
                <w:szCs w:val="18"/>
              </w:rPr>
            </w:pPr>
            <w:r w:rsidRPr="00D97B1D">
              <w:rPr>
                <w:b/>
                <w:i/>
                <w:color w:val="C00000"/>
                <w:sz w:val="18"/>
                <w:szCs w:val="18"/>
              </w:rPr>
              <w:t>[COMMONWEALTH TO INSERT]</w:t>
            </w:r>
          </w:p>
        </w:tc>
        <w:tc>
          <w:tcPr>
            <w:tcW w:w="2393" w:type="dxa"/>
            <w:shd w:val="clear" w:color="auto" w:fill="auto"/>
          </w:tcPr>
          <w:p w14:paraId="3FE703FB" w14:textId="77777777" w:rsidR="00A53C51" w:rsidRPr="00D97B1D" w:rsidRDefault="00A53C51" w:rsidP="00A53C51">
            <w:pPr>
              <w:pStyle w:val="DefenceNormal"/>
              <w:rPr>
                <w:b/>
                <w:i/>
                <w:color w:val="C00000"/>
                <w:sz w:val="18"/>
                <w:szCs w:val="18"/>
              </w:rPr>
            </w:pPr>
            <w:r w:rsidRPr="00D97B1D">
              <w:rPr>
                <w:b/>
                <w:i/>
                <w:color w:val="C00000"/>
                <w:sz w:val="18"/>
                <w:szCs w:val="18"/>
              </w:rPr>
              <w:t>[COMMONWEALTH TO INSERT]</w:t>
            </w:r>
          </w:p>
        </w:tc>
        <w:tc>
          <w:tcPr>
            <w:tcW w:w="2393" w:type="dxa"/>
            <w:shd w:val="clear" w:color="auto" w:fill="auto"/>
          </w:tcPr>
          <w:p w14:paraId="1C907E11" w14:textId="77777777" w:rsidR="00A53C51" w:rsidRPr="00D97B1D" w:rsidRDefault="00A53C51" w:rsidP="00A53C51">
            <w:pPr>
              <w:pStyle w:val="DefenceNormal"/>
              <w:rPr>
                <w:b/>
                <w:i/>
                <w:color w:val="C00000"/>
                <w:sz w:val="18"/>
                <w:szCs w:val="18"/>
              </w:rPr>
            </w:pPr>
            <w:r w:rsidRPr="00D97B1D">
              <w:rPr>
                <w:b/>
                <w:i/>
                <w:color w:val="C00000"/>
                <w:sz w:val="18"/>
                <w:szCs w:val="18"/>
              </w:rPr>
              <w:t>[COMMONWEALTH TO INSERT]</w:t>
            </w:r>
          </w:p>
        </w:tc>
        <w:tc>
          <w:tcPr>
            <w:tcW w:w="2393" w:type="dxa"/>
            <w:shd w:val="clear" w:color="auto" w:fill="auto"/>
          </w:tcPr>
          <w:p w14:paraId="6E410965" w14:textId="77777777" w:rsidR="00A53C51" w:rsidRPr="002A096D" w:rsidRDefault="00A53C51" w:rsidP="00A53C51">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A53C51" w:rsidRPr="009A3B70" w14:paraId="2F2480EE" w14:textId="77777777" w:rsidTr="00404F9B">
        <w:trPr>
          <w:cantSplit/>
        </w:trPr>
        <w:tc>
          <w:tcPr>
            <w:tcW w:w="2392" w:type="dxa"/>
            <w:shd w:val="clear" w:color="auto" w:fill="auto"/>
          </w:tcPr>
          <w:p w14:paraId="6C67F687" w14:textId="77777777" w:rsidR="00A53C51" w:rsidRPr="00D97B1D" w:rsidRDefault="00A53C51" w:rsidP="00A53C51">
            <w:pPr>
              <w:pStyle w:val="DefenceNormal"/>
              <w:rPr>
                <w:b/>
                <w:i/>
                <w:color w:val="C00000"/>
                <w:sz w:val="18"/>
                <w:szCs w:val="18"/>
              </w:rPr>
            </w:pPr>
            <w:r w:rsidRPr="00D97B1D">
              <w:rPr>
                <w:b/>
                <w:i/>
                <w:color w:val="C00000"/>
                <w:sz w:val="18"/>
                <w:szCs w:val="18"/>
              </w:rPr>
              <w:t>[COMMONWEALTH TO INSERT]</w:t>
            </w:r>
          </w:p>
        </w:tc>
        <w:tc>
          <w:tcPr>
            <w:tcW w:w="2393" w:type="dxa"/>
            <w:shd w:val="clear" w:color="auto" w:fill="auto"/>
          </w:tcPr>
          <w:p w14:paraId="6B6979FF" w14:textId="77777777" w:rsidR="00A53C51" w:rsidRPr="00D97B1D" w:rsidRDefault="00A53C51" w:rsidP="00A53C51">
            <w:pPr>
              <w:pStyle w:val="DefenceNormal"/>
              <w:rPr>
                <w:b/>
                <w:i/>
                <w:color w:val="C00000"/>
                <w:sz w:val="18"/>
                <w:szCs w:val="18"/>
              </w:rPr>
            </w:pPr>
            <w:r w:rsidRPr="00D97B1D">
              <w:rPr>
                <w:b/>
                <w:i/>
                <w:color w:val="C00000"/>
                <w:sz w:val="18"/>
                <w:szCs w:val="18"/>
              </w:rPr>
              <w:t>[COMMONWEALTH TO INSERT]</w:t>
            </w:r>
          </w:p>
        </w:tc>
        <w:tc>
          <w:tcPr>
            <w:tcW w:w="2393" w:type="dxa"/>
            <w:shd w:val="clear" w:color="auto" w:fill="auto"/>
          </w:tcPr>
          <w:p w14:paraId="487A2DA3" w14:textId="77777777" w:rsidR="00A53C51" w:rsidRPr="00D97B1D" w:rsidRDefault="00A53C51" w:rsidP="00A53C51">
            <w:pPr>
              <w:pStyle w:val="DefenceNormal"/>
              <w:rPr>
                <w:b/>
                <w:i/>
                <w:color w:val="C00000"/>
                <w:sz w:val="18"/>
                <w:szCs w:val="18"/>
              </w:rPr>
            </w:pPr>
            <w:r w:rsidRPr="00D97B1D">
              <w:rPr>
                <w:b/>
                <w:i/>
                <w:color w:val="C00000"/>
                <w:sz w:val="18"/>
                <w:szCs w:val="18"/>
              </w:rPr>
              <w:t>[COMMONWEALTH TO INSERT]</w:t>
            </w:r>
          </w:p>
        </w:tc>
        <w:tc>
          <w:tcPr>
            <w:tcW w:w="2393" w:type="dxa"/>
            <w:shd w:val="clear" w:color="auto" w:fill="auto"/>
          </w:tcPr>
          <w:p w14:paraId="1235A5C0" w14:textId="77777777" w:rsidR="00A53C51" w:rsidRPr="002A096D" w:rsidRDefault="00A53C51" w:rsidP="00A53C51">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A53C51" w:rsidRPr="009A3B70" w14:paraId="5E8A155A" w14:textId="77777777" w:rsidTr="00404F9B">
        <w:trPr>
          <w:cantSplit/>
        </w:trPr>
        <w:tc>
          <w:tcPr>
            <w:tcW w:w="2392" w:type="dxa"/>
            <w:shd w:val="clear" w:color="auto" w:fill="auto"/>
          </w:tcPr>
          <w:p w14:paraId="2672FD8F" w14:textId="77777777" w:rsidR="00A53C51" w:rsidRPr="00D97B1D" w:rsidRDefault="00A53C51" w:rsidP="00A53C51">
            <w:pPr>
              <w:pStyle w:val="DefenceNormal"/>
              <w:rPr>
                <w:b/>
                <w:i/>
                <w:color w:val="C00000"/>
                <w:sz w:val="18"/>
                <w:szCs w:val="18"/>
              </w:rPr>
            </w:pPr>
            <w:r w:rsidRPr="00D97B1D">
              <w:rPr>
                <w:b/>
                <w:i/>
                <w:color w:val="C00000"/>
                <w:sz w:val="18"/>
                <w:szCs w:val="18"/>
              </w:rPr>
              <w:t>[COMMONWEALTH TO INSERT]</w:t>
            </w:r>
          </w:p>
        </w:tc>
        <w:tc>
          <w:tcPr>
            <w:tcW w:w="2393" w:type="dxa"/>
            <w:shd w:val="clear" w:color="auto" w:fill="auto"/>
          </w:tcPr>
          <w:p w14:paraId="24761B49" w14:textId="77777777" w:rsidR="00A53C51" w:rsidRPr="00D97B1D" w:rsidRDefault="00A53C51" w:rsidP="00A53C51">
            <w:pPr>
              <w:pStyle w:val="DefenceNormal"/>
              <w:rPr>
                <w:b/>
                <w:i/>
                <w:color w:val="C00000"/>
                <w:sz w:val="18"/>
                <w:szCs w:val="18"/>
              </w:rPr>
            </w:pPr>
            <w:r w:rsidRPr="00D97B1D">
              <w:rPr>
                <w:b/>
                <w:i/>
                <w:color w:val="C00000"/>
                <w:sz w:val="18"/>
                <w:szCs w:val="18"/>
              </w:rPr>
              <w:t>[COMMONWEALTH TO INSERT]</w:t>
            </w:r>
          </w:p>
        </w:tc>
        <w:tc>
          <w:tcPr>
            <w:tcW w:w="2393" w:type="dxa"/>
            <w:shd w:val="clear" w:color="auto" w:fill="auto"/>
          </w:tcPr>
          <w:p w14:paraId="62018C2B" w14:textId="77777777" w:rsidR="00A53C51" w:rsidRPr="00D97B1D" w:rsidRDefault="00A53C51" w:rsidP="00A53C51">
            <w:pPr>
              <w:pStyle w:val="DefenceNormal"/>
              <w:rPr>
                <w:b/>
                <w:i/>
                <w:color w:val="C00000"/>
                <w:sz w:val="18"/>
                <w:szCs w:val="18"/>
              </w:rPr>
            </w:pPr>
            <w:r w:rsidRPr="00D97B1D">
              <w:rPr>
                <w:b/>
                <w:i/>
                <w:color w:val="C00000"/>
                <w:sz w:val="18"/>
                <w:szCs w:val="18"/>
              </w:rPr>
              <w:t>[COMMONWEALTH TO INSERT]</w:t>
            </w:r>
          </w:p>
        </w:tc>
        <w:tc>
          <w:tcPr>
            <w:tcW w:w="2393" w:type="dxa"/>
            <w:shd w:val="clear" w:color="auto" w:fill="auto"/>
          </w:tcPr>
          <w:p w14:paraId="706B46DA" w14:textId="77777777" w:rsidR="00A53C51" w:rsidRPr="002A096D" w:rsidRDefault="00A53C51" w:rsidP="00A53C51">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bl>
    <w:p w14:paraId="7261F6C8" w14:textId="77777777" w:rsidR="00404F9B" w:rsidRDefault="00404F9B" w:rsidP="004916FA">
      <w:pPr>
        <w:pStyle w:val="DefenceNormal"/>
      </w:pPr>
    </w:p>
    <w:p w14:paraId="334555BC" w14:textId="0E85E910" w:rsidR="004916FA" w:rsidRPr="00441998" w:rsidRDefault="00F14E48" w:rsidP="00677487">
      <w:pPr>
        <w:pStyle w:val="DefenceNormal"/>
        <w:ind w:left="567" w:hanging="567"/>
        <w:rPr>
          <w:b/>
        </w:rPr>
      </w:pPr>
      <w:r>
        <w:rPr>
          <w:b/>
        </w:rPr>
        <w:t>3.</w:t>
      </w:r>
      <w:r>
        <w:rPr>
          <w:b/>
        </w:rPr>
        <w:tab/>
        <w:t>Reimbursable Costs</w:t>
      </w:r>
    </w:p>
    <w:p w14:paraId="05F6E98A" w14:textId="77777777" w:rsidR="004916FA" w:rsidRPr="00D97B1D" w:rsidRDefault="0023620D" w:rsidP="004916FA">
      <w:pPr>
        <w:pStyle w:val="DefenceNormal"/>
        <w:rPr>
          <w:b/>
          <w:i/>
          <w:color w:val="C00000"/>
        </w:rPr>
      </w:pPr>
      <w:r w:rsidRPr="00D97B1D">
        <w:rPr>
          <w:b/>
          <w:i/>
          <w:color w:val="C00000"/>
        </w:rPr>
        <w:t>[COMMONWEALTH TO SELECT APPLICABLE PARAGRAPH</w:t>
      </w:r>
      <w:r w:rsidR="00641448" w:rsidRPr="00D97B1D">
        <w:rPr>
          <w:b/>
          <w:i/>
          <w:color w:val="C00000"/>
        </w:rPr>
        <w:t xml:space="preserve"> AND DELETE PARAGRAPH THAT DOES NOT APPLY</w:t>
      </w:r>
      <w:r w:rsidRPr="00D97B1D">
        <w:rPr>
          <w:b/>
          <w:i/>
          <w:color w:val="C00000"/>
        </w:rPr>
        <w:t>]</w:t>
      </w:r>
    </w:p>
    <w:p w14:paraId="4480EDFD" w14:textId="77777777" w:rsidR="001D10E1" w:rsidRPr="00B13439" w:rsidRDefault="001D10E1" w:rsidP="001D10E1">
      <w:pPr>
        <w:pStyle w:val="DefenceNormal"/>
        <w:rPr>
          <w:b/>
          <w:i/>
          <w:color w:val="C00000"/>
        </w:rPr>
      </w:pPr>
      <w:r w:rsidRPr="00B13439">
        <w:rPr>
          <w:b/>
          <w:i/>
          <w:color w:val="C00000"/>
        </w:rPr>
        <w:t>[FOR ENGAGEMENTS ON A LUMP SUM BASIS</w:t>
      </w:r>
      <w:r>
        <w:rPr>
          <w:b/>
          <w:i/>
          <w:color w:val="C00000"/>
        </w:rPr>
        <w:t>, THIS WORDING IS MANDATORY AND MUST NOT BE ALTERED</w:t>
      </w:r>
      <w:r w:rsidRPr="00B13439">
        <w:rPr>
          <w:b/>
          <w:i/>
          <w:color w:val="C00000"/>
        </w:rPr>
        <w:t>]</w:t>
      </w:r>
    </w:p>
    <w:p w14:paraId="383F1ADB" w14:textId="14803A56" w:rsidR="004916FA" w:rsidRPr="00441998" w:rsidRDefault="000729A5" w:rsidP="004916FA">
      <w:pPr>
        <w:pStyle w:val="DefenceNormal"/>
      </w:pPr>
      <w:r w:rsidRPr="00C432A2">
        <w:t>Unless explicitly stated in the Official Order, t</w:t>
      </w:r>
      <w:r w:rsidR="004916FA" w:rsidRPr="00C432A2">
        <w:t xml:space="preserve">he payment of </w:t>
      </w:r>
      <w:r w:rsidRPr="00C432A2">
        <w:t>disbursements</w:t>
      </w:r>
      <w:r w:rsidR="004916FA" w:rsidRPr="00C432A2">
        <w:t xml:space="preserve"> is deemed to be included within the other amounts payable to the </w:t>
      </w:r>
      <w:r w:rsidR="00D367F6" w:rsidRPr="00C432A2">
        <w:t xml:space="preserve">Panel </w:t>
      </w:r>
      <w:r w:rsidR="004916FA" w:rsidRPr="00C432A2">
        <w:t>Consultant and therefore there will be no separate and additional entitlement to reimburs</w:t>
      </w:r>
      <w:r w:rsidR="005841AA">
        <w:t>ement of disbursements</w:t>
      </w:r>
      <w:r w:rsidR="00D85B4C" w:rsidRPr="00C432A2">
        <w:t xml:space="preserve">. For the avoidance of doubt, unless otherwise explicitly stated in the Official Order, the </w:t>
      </w:r>
      <w:r w:rsidR="00D367F6" w:rsidRPr="00C432A2">
        <w:t xml:space="preserve">Panel </w:t>
      </w:r>
      <w:r w:rsidR="00D85B4C" w:rsidRPr="00C432A2">
        <w:t xml:space="preserve">Consultant will have no entitlement </w:t>
      </w:r>
      <w:r w:rsidR="003077DE" w:rsidRPr="00C432A2">
        <w:t xml:space="preserve">to </w:t>
      </w:r>
      <w:r w:rsidR="00D85B4C" w:rsidRPr="00C432A2">
        <w:t>reimbursement of any disbursements including</w:t>
      </w:r>
      <w:r w:rsidR="00A4577D" w:rsidRPr="00C432A2">
        <w:t xml:space="preserve"> </w:t>
      </w:r>
      <w:r w:rsidR="00D85B4C" w:rsidRPr="00C432A2">
        <w:t>travel costs, car hire and taxi fares, administrative costs and all other disbursements referred to in item 2 of App</w:t>
      </w:r>
      <w:r w:rsidR="007C3422" w:rsidRPr="00C432A2">
        <w:t>endix 2 to the Panel Conditions</w:t>
      </w:r>
      <w:r w:rsidR="004916FA" w:rsidRPr="00C432A2">
        <w:t>.</w:t>
      </w:r>
    </w:p>
    <w:p w14:paraId="67F61DD8" w14:textId="77777777" w:rsidR="00F04AF1" w:rsidRPr="00D97B1D" w:rsidRDefault="00547FD8" w:rsidP="004916FA">
      <w:pPr>
        <w:pStyle w:val="DefenceNormal"/>
        <w:rPr>
          <w:b/>
          <w:i/>
          <w:color w:val="C00000"/>
        </w:rPr>
      </w:pPr>
      <w:r w:rsidRPr="00D97B1D">
        <w:rPr>
          <w:b/>
          <w:i/>
          <w:color w:val="C00000"/>
        </w:rPr>
        <w:t>[</w:t>
      </w:r>
      <w:r w:rsidR="0023620D" w:rsidRPr="00D97B1D">
        <w:rPr>
          <w:b/>
          <w:i/>
          <w:color w:val="C00000"/>
        </w:rPr>
        <w:t>OR</w:t>
      </w:r>
      <w:r w:rsidRPr="00D97B1D">
        <w:rPr>
          <w:b/>
          <w:i/>
          <w:color w:val="C00000"/>
        </w:rPr>
        <w:t>]</w:t>
      </w:r>
    </w:p>
    <w:p w14:paraId="31177065" w14:textId="77777777" w:rsidR="001D10E1" w:rsidRPr="00B13439" w:rsidRDefault="001D10E1" w:rsidP="001D10E1">
      <w:pPr>
        <w:pStyle w:val="DefenceNormal"/>
        <w:rPr>
          <w:b/>
          <w:i/>
          <w:color w:val="C00000"/>
        </w:rPr>
      </w:pPr>
      <w:r w:rsidRPr="00B13439">
        <w:rPr>
          <w:b/>
          <w:i/>
          <w:color w:val="C00000"/>
        </w:rPr>
        <w:lastRenderedPageBreak/>
        <w:t>[FOR ENGAGEMENTS ON A SCHEDULE OF RATES BASIS</w:t>
      </w:r>
      <w:r>
        <w:rPr>
          <w:b/>
          <w:i/>
          <w:color w:val="C00000"/>
        </w:rPr>
        <w:t>, THIS WORDING IS MANDATORY AND MUST NOT BE ALTERED</w:t>
      </w:r>
      <w:r w:rsidRPr="00B13439">
        <w:rPr>
          <w:b/>
          <w:i/>
          <w:color w:val="C00000"/>
        </w:rPr>
        <w:t>]</w:t>
      </w:r>
    </w:p>
    <w:p w14:paraId="2C866B4E" w14:textId="3C6B1FFE" w:rsidR="004916FA" w:rsidRPr="00C432A2" w:rsidRDefault="004916FA" w:rsidP="004916FA">
      <w:pPr>
        <w:pStyle w:val="DefenceNormal"/>
        <w:rPr>
          <w:b/>
          <w:i/>
        </w:rPr>
      </w:pPr>
      <w:r w:rsidRPr="00C432A2">
        <w:t xml:space="preserve">The payment of </w:t>
      </w:r>
      <w:r w:rsidR="000729A5" w:rsidRPr="00C432A2">
        <w:t>disbursements</w:t>
      </w:r>
      <w:r w:rsidRPr="00C432A2">
        <w:t xml:space="preserve"> will be as set out in the Schedule of Rates set out in the Panel Agreement</w:t>
      </w:r>
      <w:r w:rsidR="000729A5" w:rsidRPr="00C432A2">
        <w:t>, and is subject to the written consent of the Commonwealth being obtained prior to the incurring of such costs and disbursements.</w:t>
      </w:r>
    </w:p>
    <w:p w14:paraId="3BCF5FCF" w14:textId="77777777" w:rsidR="0023620D" w:rsidRPr="00D97B1D" w:rsidRDefault="0023620D" w:rsidP="00677487">
      <w:pPr>
        <w:pStyle w:val="DefenceNormal"/>
        <w:ind w:left="567" w:hanging="567"/>
        <w:rPr>
          <w:b/>
          <w:i/>
          <w:color w:val="C00000"/>
        </w:rPr>
      </w:pPr>
      <w:r>
        <w:rPr>
          <w:b/>
        </w:rPr>
        <w:t>4.</w:t>
      </w:r>
      <w:r>
        <w:rPr>
          <w:b/>
        </w:rPr>
        <w:tab/>
        <w:t xml:space="preserve">Proposal for submission of payment claims </w:t>
      </w:r>
      <w:r w:rsidRPr="00D97B1D">
        <w:rPr>
          <w:b/>
          <w:i/>
          <w:color w:val="C00000"/>
        </w:rPr>
        <w:t>[OPTIONAL</w:t>
      </w:r>
      <w:r w:rsidR="006573F9" w:rsidRPr="00D97B1D">
        <w:rPr>
          <w:b/>
          <w:i/>
          <w:color w:val="C00000"/>
        </w:rPr>
        <w:t xml:space="preserve"> - COMMONWEALTH TO CONFIRM</w:t>
      </w:r>
      <w:r w:rsidRPr="00D97B1D">
        <w:rPr>
          <w:b/>
          <w:i/>
          <w:color w:val="C00000"/>
        </w:rPr>
        <w:t>]</w:t>
      </w:r>
    </w:p>
    <w:p w14:paraId="1D9B6530" w14:textId="3C79523E" w:rsidR="0023620D" w:rsidRDefault="0023620D" w:rsidP="00410594">
      <w:pPr>
        <w:pStyle w:val="DefenceNormal"/>
        <w:rPr>
          <w:b/>
        </w:rPr>
      </w:pPr>
      <w:r>
        <w:rPr>
          <w:b/>
        </w:rPr>
        <w:t xml:space="preserve">[THE </w:t>
      </w:r>
      <w:r w:rsidR="00D367F6">
        <w:rPr>
          <w:b/>
        </w:rPr>
        <w:t xml:space="preserve">PANEL </w:t>
      </w:r>
      <w:r>
        <w:rPr>
          <w:b/>
        </w:rPr>
        <w:t xml:space="preserve">CONSULTANT IS PERMITTED TO PROPOSE </w:t>
      </w:r>
      <w:r w:rsidR="007C3422">
        <w:rPr>
          <w:b/>
        </w:rPr>
        <w:t xml:space="preserve">HERE </w:t>
      </w:r>
      <w:r>
        <w:rPr>
          <w:b/>
        </w:rPr>
        <w:t xml:space="preserve">ADDITIONAL OR ALTERNATIVE MILESTONES FOR PAYMENT OR TO PROPOSE PAYMENT CLAIMS ARE TO BE </w:t>
      </w:r>
      <w:r w:rsidR="004A4873">
        <w:rPr>
          <w:b/>
        </w:rPr>
        <w:t xml:space="preserve">LODGED </w:t>
      </w:r>
      <w:r>
        <w:rPr>
          <w:b/>
        </w:rPr>
        <w:t>ON COMPLETION OF MILESTONES (INCLUDING ADDITIONAL OR ALTERNATIVE MILESTONES), MONTHLY PAYMENTS OR SOME OTHER BASIS OF PAYMENT]</w:t>
      </w:r>
    </w:p>
    <w:p w14:paraId="6D85A5DF" w14:textId="77777777" w:rsidR="0023620D" w:rsidRDefault="0023620D" w:rsidP="006965F8">
      <w:pPr>
        <w:pStyle w:val="DefenceNormal"/>
        <w:rPr>
          <w:b/>
        </w:rPr>
      </w:pPr>
    </w:p>
    <w:p w14:paraId="3B394822" w14:textId="77777777" w:rsidR="006965F8" w:rsidRDefault="006965F8" w:rsidP="006965F8">
      <w:pPr>
        <w:pStyle w:val="DefenceNormal"/>
      </w:pPr>
    </w:p>
    <w:p w14:paraId="1F911E64" w14:textId="039902A6" w:rsidR="00A57F44" w:rsidRPr="00E748FA" w:rsidRDefault="0034405A" w:rsidP="0034405A">
      <w:pPr>
        <w:pStyle w:val="AnnexureHeading"/>
        <w:numPr>
          <w:ilvl w:val="0"/>
          <w:numId w:val="0"/>
        </w:numPr>
        <w:ind w:left="567" w:hanging="567"/>
      </w:pPr>
      <w:r>
        <w:lastRenderedPageBreak/>
        <w:t xml:space="preserve">Annexure </w:t>
      </w:r>
      <w:r w:rsidR="00715F86">
        <w:t>D</w:t>
      </w:r>
      <w:r>
        <w:t>.</w:t>
      </w:r>
      <w:r>
        <w:tab/>
      </w:r>
      <w:r w:rsidR="00A57F44">
        <w:t>Contract Particulars</w:t>
      </w:r>
    </w:p>
    <w:p w14:paraId="1D47943C" w14:textId="0BF83087" w:rsidR="00D41E29" w:rsidRPr="00A305B2" w:rsidRDefault="00D41E29" w:rsidP="00D41E29">
      <w:pPr>
        <w:pStyle w:val="DefenceSubTitle"/>
        <w:rPr>
          <w:rFonts w:ascii="Times New Roman Bold" w:hAnsi="Times New Roman Bold"/>
          <w:i/>
          <w:caps/>
          <w:color w:val="C00000"/>
        </w:rPr>
      </w:pPr>
      <w:r w:rsidRPr="00A305B2">
        <w:rPr>
          <w:rFonts w:ascii="Times New Roman Bold" w:hAnsi="Times New Roman Bold"/>
          <w:i/>
          <w:caps/>
          <w:color w:val="C00000"/>
        </w:rPr>
        <w:t>[Note: It is mandatory that this is completed and issued]</w:t>
      </w:r>
    </w:p>
    <w:p w14:paraId="5E0E7439" w14:textId="77777777" w:rsidR="00E9716F" w:rsidRPr="00D97B1D" w:rsidRDefault="001E4BAB" w:rsidP="00D41E29">
      <w:pPr>
        <w:rPr>
          <w:b/>
          <w:i/>
          <w:color w:val="C00000"/>
        </w:rPr>
      </w:pPr>
      <w:r w:rsidRPr="00D97B1D">
        <w:rPr>
          <w:b/>
          <w:i/>
          <w:color w:val="C00000"/>
        </w:rPr>
        <w:t xml:space="preserve">[ITEMS IN ITALICS TO BE COMPLETED BY </w:t>
      </w:r>
      <w:r w:rsidR="00D16081" w:rsidRPr="00D97B1D">
        <w:rPr>
          <w:b/>
          <w:i/>
          <w:color w:val="C00000"/>
        </w:rPr>
        <w:t xml:space="preserve">THE </w:t>
      </w:r>
      <w:r w:rsidRPr="00D97B1D">
        <w:rPr>
          <w:b/>
          <w:i/>
          <w:color w:val="C00000"/>
        </w:rPr>
        <w:t xml:space="preserve">COMMONWEALTH PRIOR TO ISSUING </w:t>
      </w:r>
      <w:r w:rsidR="00D16081" w:rsidRPr="00D97B1D">
        <w:rPr>
          <w:b/>
          <w:i/>
          <w:color w:val="C00000"/>
        </w:rPr>
        <w:t>THE RFP</w:t>
      </w:r>
      <w:r w:rsidRPr="00D97B1D">
        <w:rPr>
          <w:b/>
          <w:i/>
          <w:color w:val="C00000"/>
        </w:rPr>
        <w:t>]</w:t>
      </w:r>
    </w:p>
    <w:p w14:paraId="6B8D91E9" w14:textId="77777777" w:rsidR="00D41E29" w:rsidRPr="00D97B1D" w:rsidRDefault="00D41E29" w:rsidP="00D41E29">
      <w:pPr>
        <w:rPr>
          <w:b/>
          <w:i/>
          <w:color w:val="C00000"/>
        </w:rPr>
      </w:pPr>
      <w:r w:rsidRPr="00D97B1D">
        <w:rPr>
          <w:b/>
          <w:i/>
          <w:color w:val="C00000"/>
        </w:rPr>
        <w:t>[COMMONWEALTH TO CONSIDER EACH ITEM BELOW AND REFER TO THE TERMS OF ENGAGEMENT AVAILABLE ON THE DEFENCE WEBSITE PANEL PAGE AS REQUIRED]</w:t>
      </w:r>
    </w:p>
    <w:p w14:paraId="3A99D334" w14:textId="77777777" w:rsidR="001E4BAB" w:rsidRPr="0023620D" w:rsidRDefault="006573F9" w:rsidP="0023620D">
      <w:r>
        <w:t xml:space="preserve">The </w:t>
      </w:r>
      <w:r w:rsidR="00425F8A">
        <w:t xml:space="preserve">Panel </w:t>
      </w:r>
      <w:r w:rsidR="001E4BAB">
        <w:t xml:space="preserve">Consultant </w:t>
      </w:r>
      <w:r>
        <w:t xml:space="preserve">is requested </w:t>
      </w:r>
      <w:r w:rsidR="001E4BAB">
        <w:t xml:space="preserve">to complete </w:t>
      </w:r>
      <w:r>
        <w:t>the relevant information in the following Contract Particulars</w:t>
      </w:r>
      <w:r w:rsidR="00BB6359">
        <w:t>:</w:t>
      </w:r>
    </w:p>
    <w:tbl>
      <w:tblPr>
        <w:tblW w:w="9460" w:type="dxa"/>
        <w:tblLayout w:type="fixed"/>
        <w:tblLook w:val="0000" w:firstRow="0" w:lastRow="0" w:firstColumn="0" w:lastColumn="0" w:noHBand="0" w:noVBand="0"/>
      </w:tblPr>
      <w:tblGrid>
        <w:gridCol w:w="8"/>
        <w:gridCol w:w="3253"/>
        <w:gridCol w:w="675"/>
        <w:gridCol w:w="48"/>
        <w:gridCol w:w="1545"/>
        <w:gridCol w:w="1134"/>
        <w:gridCol w:w="739"/>
        <w:gridCol w:w="1985"/>
        <w:gridCol w:w="73"/>
      </w:tblGrid>
      <w:tr w:rsidR="0023620D" w14:paraId="0320B004" w14:textId="77777777" w:rsidTr="00F14E48">
        <w:tc>
          <w:tcPr>
            <w:tcW w:w="9460" w:type="dxa"/>
            <w:gridSpan w:val="9"/>
          </w:tcPr>
          <w:p w14:paraId="3A484F8D" w14:textId="77777777" w:rsidR="0023620D" w:rsidRPr="002D178A" w:rsidRDefault="0023620D" w:rsidP="000F72B5">
            <w:pPr>
              <w:pStyle w:val="DefenceNormal"/>
              <w:rPr>
                <w:rFonts w:ascii="Arial" w:hAnsi="Arial" w:cs="Arial"/>
                <w:b/>
              </w:rPr>
            </w:pPr>
            <w:r w:rsidRPr="002D178A">
              <w:rPr>
                <w:rFonts w:ascii="Arial" w:hAnsi="Arial" w:cs="Arial"/>
                <w:b/>
                <w:u w:val="single"/>
              </w:rPr>
              <w:t>CLAUSE 1 - GLOSSARY OF TERMS, INTERPRETATION AND MISCELLANEOUS</w:t>
            </w:r>
          </w:p>
        </w:tc>
      </w:tr>
      <w:tr w:rsidR="0023620D" w14:paraId="7ABD5E2F" w14:textId="77777777" w:rsidTr="00F14E48">
        <w:tc>
          <w:tcPr>
            <w:tcW w:w="3984" w:type="dxa"/>
            <w:gridSpan w:val="4"/>
          </w:tcPr>
          <w:p w14:paraId="180D2A20" w14:textId="77777777" w:rsidR="0023620D" w:rsidRDefault="0023620D" w:rsidP="000F72B5">
            <w:pPr>
              <w:pStyle w:val="DefenceNormal"/>
            </w:pPr>
            <w:r w:rsidRPr="00FF651D">
              <w:rPr>
                <w:b/>
              </w:rPr>
              <w:t>Award Date:</w:t>
            </w:r>
            <w:r>
              <w:rPr>
                <w:b/>
              </w:rPr>
              <w:br/>
            </w:r>
            <w:r>
              <w:t>(Clause 1.1)</w:t>
            </w:r>
          </w:p>
        </w:tc>
        <w:tc>
          <w:tcPr>
            <w:tcW w:w="5476" w:type="dxa"/>
            <w:gridSpan w:val="5"/>
          </w:tcPr>
          <w:p w14:paraId="4C15C898" w14:textId="77777777" w:rsidR="0023620D" w:rsidRPr="001E4BAB" w:rsidRDefault="002F1C64" w:rsidP="000F72B5">
            <w:pPr>
              <w:pStyle w:val="DefenceNormal"/>
              <w:rPr>
                <w:i/>
              </w:rPr>
            </w:pPr>
            <w:r>
              <w:rPr>
                <w:bCs/>
                <w:iCs/>
              </w:rPr>
              <w:t>The date set out in the Official Order</w:t>
            </w:r>
          </w:p>
        </w:tc>
      </w:tr>
      <w:tr w:rsidR="0060067D" w14:paraId="2A60BA13" w14:textId="77777777" w:rsidTr="00F14E48">
        <w:tc>
          <w:tcPr>
            <w:tcW w:w="3984" w:type="dxa"/>
            <w:gridSpan w:val="4"/>
          </w:tcPr>
          <w:p w14:paraId="4DD331A7" w14:textId="77777777" w:rsidR="0060067D" w:rsidRDefault="0060067D" w:rsidP="0060067D">
            <w:pPr>
              <w:pStyle w:val="DefenceNormal"/>
            </w:pPr>
            <w:r>
              <w:rPr>
                <w:b/>
              </w:rPr>
              <w:t>Brief</w:t>
            </w:r>
            <w:r w:rsidRPr="00FF651D">
              <w:rPr>
                <w:b/>
              </w:rPr>
              <w:t>:</w:t>
            </w:r>
            <w:r>
              <w:rPr>
                <w:b/>
              </w:rPr>
              <w:br/>
            </w:r>
            <w:r>
              <w:t>(Clause 1.1)</w:t>
            </w:r>
          </w:p>
        </w:tc>
        <w:tc>
          <w:tcPr>
            <w:tcW w:w="5476" w:type="dxa"/>
            <w:gridSpan w:val="5"/>
          </w:tcPr>
          <w:p w14:paraId="3A24A1D2" w14:textId="77777777" w:rsidR="0060067D" w:rsidRPr="00265595" w:rsidRDefault="00400FD2" w:rsidP="00C80FAA">
            <w:pPr>
              <w:pStyle w:val="DefenceNormal"/>
              <w:ind w:hanging="17"/>
            </w:pPr>
            <w:r w:rsidRPr="00D97B1D">
              <w:rPr>
                <w:b/>
                <w:i/>
                <w:color w:val="C00000"/>
              </w:rPr>
              <w:t>[NOTE: FOR CERTAINTY, IT IS SUGGESTED THAT THE BRIEF BE ANNEXED TO THE OFFICIAL ORDER. IF SO, STATE "AS ANNEXED TO THE OFFICIAL ORDER". OTHERWISE, INSERT A REFERENCE TO A DOCUMENT (I.E. THE BRIEF) THAT IS CLEARLY IDENTIFIED AND THAT IS ASCERTAINABLE TO EACH PARTY]</w:t>
            </w:r>
          </w:p>
        </w:tc>
      </w:tr>
      <w:tr w:rsidR="0060067D" w14:paraId="71520644" w14:textId="77777777" w:rsidTr="00F14E48">
        <w:tc>
          <w:tcPr>
            <w:tcW w:w="3984" w:type="dxa"/>
            <w:gridSpan w:val="4"/>
          </w:tcPr>
          <w:p w14:paraId="5BCF3B00" w14:textId="77777777" w:rsidR="0060067D" w:rsidRDefault="0060067D" w:rsidP="0060067D">
            <w:pPr>
              <w:pStyle w:val="DefenceNormal"/>
            </w:pPr>
            <w:r w:rsidRPr="00FF651D">
              <w:rPr>
                <w:b/>
              </w:rPr>
              <w:t>Commonwealth's Representative:</w:t>
            </w:r>
            <w:r>
              <w:rPr>
                <w:b/>
              </w:rPr>
              <w:br/>
            </w:r>
            <w:r>
              <w:t>(Clause 1.1)</w:t>
            </w:r>
          </w:p>
        </w:tc>
        <w:tc>
          <w:tcPr>
            <w:tcW w:w="5476" w:type="dxa"/>
            <w:gridSpan w:val="5"/>
          </w:tcPr>
          <w:p w14:paraId="38174F82" w14:textId="77777777" w:rsidR="0060067D" w:rsidRPr="00265595" w:rsidRDefault="0060067D" w:rsidP="0060067D">
            <w:pPr>
              <w:pStyle w:val="DefenceNormal"/>
            </w:pPr>
            <w:r w:rsidRPr="00265595">
              <w:t xml:space="preserve">The person holding the position of </w:t>
            </w:r>
            <w:r w:rsidRPr="00D97B1D">
              <w:rPr>
                <w:b/>
                <w:i/>
                <w:color w:val="C00000"/>
              </w:rPr>
              <w:t>[COMMONWEALTH TO INSERT POSITION TITLE]</w:t>
            </w:r>
            <w:r w:rsidRPr="00265595">
              <w:t xml:space="preserve"> for the time being </w:t>
            </w:r>
            <w:r w:rsidRPr="00D97B1D">
              <w:rPr>
                <w:b/>
                <w:i/>
                <w:color w:val="C00000"/>
              </w:rPr>
              <w:t>[COMMONWEALTH TO INSERT NAME]</w:t>
            </w:r>
          </w:p>
        </w:tc>
      </w:tr>
      <w:tr w:rsidR="0060067D" w14:paraId="45F5E6E2" w14:textId="77777777" w:rsidTr="00F14E48">
        <w:tc>
          <w:tcPr>
            <w:tcW w:w="3984" w:type="dxa"/>
            <w:gridSpan w:val="4"/>
          </w:tcPr>
          <w:p w14:paraId="72C748F3" w14:textId="77777777" w:rsidR="0060067D" w:rsidRDefault="0060067D" w:rsidP="0060067D">
            <w:pPr>
              <w:pStyle w:val="DefenceNormal"/>
            </w:pPr>
            <w:r w:rsidRPr="00FF651D">
              <w:rPr>
                <w:b/>
              </w:rPr>
              <w:t>Consultant:</w:t>
            </w:r>
            <w:r>
              <w:rPr>
                <w:b/>
              </w:rPr>
              <w:br/>
            </w:r>
            <w:r>
              <w:t>(Clause 1.1)</w:t>
            </w:r>
          </w:p>
        </w:tc>
        <w:tc>
          <w:tcPr>
            <w:tcW w:w="5476" w:type="dxa"/>
            <w:gridSpan w:val="5"/>
          </w:tcPr>
          <w:p w14:paraId="624681FE" w14:textId="77777777" w:rsidR="0060067D" w:rsidRPr="00265595" w:rsidRDefault="0060067D" w:rsidP="00761E77">
            <w:pPr>
              <w:pStyle w:val="DefenceNormal"/>
            </w:pPr>
            <w:r w:rsidRPr="00265595">
              <w:rPr>
                <w:b/>
              </w:rPr>
              <w:t>[</w:t>
            </w:r>
            <w:r w:rsidR="00464EA2" w:rsidRPr="00265595">
              <w:rPr>
                <w:b/>
              </w:rPr>
              <w:t xml:space="preserve">PANEL </w:t>
            </w:r>
            <w:r w:rsidRPr="00265595">
              <w:rPr>
                <w:b/>
              </w:rPr>
              <w:t>CONSULTANT TO INSERT LEGAL NAME AND ABN]</w:t>
            </w:r>
          </w:p>
        </w:tc>
      </w:tr>
      <w:tr w:rsidR="0060067D" w14:paraId="26D49D24" w14:textId="77777777" w:rsidTr="00F14E48">
        <w:tc>
          <w:tcPr>
            <w:tcW w:w="3984" w:type="dxa"/>
            <w:gridSpan w:val="4"/>
          </w:tcPr>
          <w:p w14:paraId="05A73E60" w14:textId="77777777" w:rsidR="0060067D" w:rsidRDefault="0060067D" w:rsidP="0060067D">
            <w:pPr>
              <w:pStyle w:val="DefenceNormal"/>
            </w:pPr>
            <w:r w:rsidRPr="00FF651D">
              <w:rPr>
                <w:b/>
              </w:rPr>
              <w:t>Consultant's Representative:</w:t>
            </w:r>
            <w:r>
              <w:rPr>
                <w:b/>
              </w:rPr>
              <w:br/>
            </w:r>
            <w:r>
              <w:t>(Clause 1.1)</w:t>
            </w:r>
          </w:p>
        </w:tc>
        <w:tc>
          <w:tcPr>
            <w:tcW w:w="5476" w:type="dxa"/>
            <w:gridSpan w:val="5"/>
          </w:tcPr>
          <w:p w14:paraId="7C10AD48" w14:textId="77777777" w:rsidR="0060067D" w:rsidRPr="00265595" w:rsidRDefault="0060067D" w:rsidP="0060067D">
            <w:pPr>
              <w:pStyle w:val="DefenceNormal"/>
            </w:pPr>
            <w:r w:rsidRPr="00265595">
              <w:t xml:space="preserve">The person holding the position of </w:t>
            </w:r>
            <w:r w:rsidRPr="00265595">
              <w:rPr>
                <w:b/>
              </w:rPr>
              <w:t>[</w:t>
            </w:r>
            <w:r w:rsidR="00464EA2" w:rsidRPr="00265595">
              <w:rPr>
                <w:b/>
              </w:rPr>
              <w:t xml:space="preserve">PANEL </w:t>
            </w:r>
            <w:r w:rsidRPr="00265595">
              <w:rPr>
                <w:b/>
              </w:rPr>
              <w:t>CONSULTANT TO INSERT POSITION TITLE]</w:t>
            </w:r>
            <w:r w:rsidRPr="00265595">
              <w:t xml:space="preserve"> for the time being </w:t>
            </w:r>
            <w:r w:rsidRPr="00265595">
              <w:rPr>
                <w:b/>
              </w:rPr>
              <w:t>[</w:t>
            </w:r>
            <w:r w:rsidR="00464EA2" w:rsidRPr="00265595">
              <w:rPr>
                <w:b/>
              </w:rPr>
              <w:t xml:space="preserve">PANEL </w:t>
            </w:r>
            <w:r w:rsidRPr="00265595">
              <w:rPr>
                <w:b/>
              </w:rPr>
              <w:t>CONSULTANT TO INSERT NAME]</w:t>
            </w:r>
          </w:p>
        </w:tc>
      </w:tr>
      <w:tr w:rsidR="0060067D" w14:paraId="3ABF09F5" w14:textId="77777777" w:rsidTr="00F14E48">
        <w:tc>
          <w:tcPr>
            <w:tcW w:w="3984" w:type="dxa"/>
            <w:gridSpan w:val="4"/>
          </w:tcPr>
          <w:p w14:paraId="459D3CD4" w14:textId="77777777" w:rsidR="0060067D" w:rsidRDefault="0060067D" w:rsidP="0060067D">
            <w:pPr>
              <w:pStyle w:val="DefenceNormal"/>
            </w:pPr>
            <w:r>
              <w:rPr>
                <w:b/>
              </w:rPr>
              <w:t>Contract</w:t>
            </w:r>
            <w:r w:rsidRPr="00FF651D">
              <w:rPr>
                <w:b/>
              </w:rPr>
              <w:t>:</w:t>
            </w:r>
            <w:r>
              <w:rPr>
                <w:b/>
              </w:rPr>
              <w:br/>
            </w:r>
            <w:r>
              <w:t>(Clause</w:t>
            </w:r>
            <w:r w:rsidR="00F16D59">
              <w:t>s</w:t>
            </w:r>
            <w:r>
              <w:t xml:space="preserve"> 1.1 and 5.10)</w:t>
            </w:r>
          </w:p>
        </w:tc>
        <w:tc>
          <w:tcPr>
            <w:tcW w:w="5476" w:type="dxa"/>
            <w:gridSpan w:val="5"/>
          </w:tcPr>
          <w:p w14:paraId="3C33672F" w14:textId="77777777" w:rsidR="00B5509B" w:rsidRPr="00265595" w:rsidRDefault="00B5509B" w:rsidP="00B5509B">
            <w:pPr>
              <w:pStyle w:val="DefenceNormal"/>
              <w:spacing w:after="0"/>
              <w:ind w:left="-16"/>
            </w:pPr>
            <w:r w:rsidRPr="00265595">
              <w:t>The other documents forming part of the Contract are:</w:t>
            </w:r>
          </w:p>
          <w:p w14:paraId="1B0A4B92" w14:textId="77777777" w:rsidR="00B5509B" w:rsidRPr="00C432A2" w:rsidRDefault="00B5509B" w:rsidP="00B5509B">
            <w:pPr>
              <w:pStyle w:val="DefenceNormal"/>
              <w:spacing w:after="0"/>
              <w:ind w:left="-16"/>
            </w:pPr>
          </w:p>
          <w:p w14:paraId="7501DD2D" w14:textId="77777777" w:rsidR="002F1C64" w:rsidRPr="00D97B1D" w:rsidRDefault="00B5509B" w:rsidP="002F1C64">
            <w:pPr>
              <w:pStyle w:val="DefenceNormal"/>
              <w:spacing w:after="0"/>
              <w:rPr>
                <w:b/>
                <w:i/>
                <w:color w:val="C00000"/>
              </w:rPr>
            </w:pPr>
            <w:r w:rsidRPr="00D97B1D">
              <w:rPr>
                <w:b/>
                <w:i/>
                <w:color w:val="C00000"/>
              </w:rPr>
              <w:t xml:space="preserve">[COMMONWEALTH TO INSERT OTHER DOCUMENTS </w:t>
            </w:r>
            <w:r w:rsidR="002F1C64" w:rsidRPr="00D97B1D">
              <w:rPr>
                <w:b/>
                <w:i/>
                <w:color w:val="C00000"/>
              </w:rPr>
              <w:t xml:space="preserve">FORMING PART OF THE CONTRACT; </w:t>
            </w:r>
            <w:r w:rsidRPr="00D97B1D">
              <w:rPr>
                <w:b/>
                <w:i/>
                <w:color w:val="C00000"/>
              </w:rPr>
              <w:t>OR</w:t>
            </w:r>
          </w:p>
          <w:p w14:paraId="638F0FF1" w14:textId="77777777" w:rsidR="005841AA" w:rsidRDefault="005841AA" w:rsidP="002F1C64">
            <w:pPr>
              <w:pStyle w:val="DefenceNormal"/>
              <w:spacing w:after="0"/>
              <w:rPr>
                <w:b/>
                <w:i/>
              </w:rPr>
            </w:pPr>
          </w:p>
          <w:p w14:paraId="02636F7D" w14:textId="77777777" w:rsidR="00B5509B" w:rsidRPr="00265595" w:rsidRDefault="002F1C64" w:rsidP="00C80FAA">
            <w:pPr>
              <w:pStyle w:val="DefenceNormal"/>
              <w:spacing w:after="0"/>
            </w:pPr>
            <w:r w:rsidRPr="000F72B5">
              <w:rPr>
                <w:b/>
                <w:i/>
              </w:rPr>
              <w:t>No other documents form part of the Contract</w:t>
            </w:r>
            <w:r w:rsidR="00B5509B" w:rsidRPr="002F1C64">
              <w:rPr>
                <w:b/>
                <w:i/>
              </w:rPr>
              <w:t>]</w:t>
            </w:r>
          </w:p>
          <w:p w14:paraId="3BB8C735" w14:textId="77777777" w:rsidR="0060067D" w:rsidRPr="00265595" w:rsidRDefault="0060067D" w:rsidP="0060067D">
            <w:pPr>
              <w:pStyle w:val="DefenceNormal"/>
              <w:spacing w:after="0"/>
            </w:pPr>
          </w:p>
        </w:tc>
      </w:tr>
      <w:tr w:rsidR="001A6C9B" w14:paraId="346853D8" w14:textId="77777777" w:rsidTr="00F14E48">
        <w:tc>
          <w:tcPr>
            <w:tcW w:w="3984" w:type="dxa"/>
            <w:gridSpan w:val="4"/>
          </w:tcPr>
          <w:p w14:paraId="4DEDD458" w14:textId="77777777" w:rsidR="001A6C9B" w:rsidRPr="00287078" w:rsidRDefault="001A6C9B" w:rsidP="0060067D">
            <w:pPr>
              <w:pStyle w:val="DefenceNormal"/>
              <w:rPr>
                <w:b/>
              </w:rPr>
            </w:pPr>
            <w:r>
              <w:rPr>
                <w:b/>
              </w:rPr>
              <w:t>Date for Delivery Phase Agreement:</w:t>
            </w:r>
            <w:r>
              <w:rPr>
                <w:b/>
              </w:rPr>
              <w:br/>
            </w:r>
            <w:r>
              <w:t>(Clause</w:t>
            </w:r>
            <w:r w:rsidR="00F16D59">
              <w:t>s</w:t>
            </w:r>
            <w:r>
              <w:t xml:space="preserve"> 1.1</w:t>
            </w:r>
            <w:r w:rsidR="0074383D">
              <w:t xml:space="preserve"> and 8</w:t>
            </w:r>
            <w:r>
              <w:t>)</w:t>
            </w:r>
          </w:p>
        </w:tc>
        <w:tc>
          <w:tcPr>
            <w:tcW w:w="5476" w:type="dxa"/>
            <w:gridSpan w:val="5"/>
          </w:tcPr>
          <w:p w14:paraId="37F813BA" w14:textId="77777777" w:rsidR="001A6C9B" w:rsidRPr="00D97B1D" w:rsidRDefault="001A6C9B" w:rsidP="00287078">
            <w:pPr>
              <w:pStyle w:val="DefenceNormal"/>
              <w:spacing w:after="0"/>
              <w:ind w:hanging="16"/>
              <w:rPr>
                <w:b/>
                <w:i/>
                <w:color w:val="C00000"/>
              </w:rPr>
            </w:pPr>
            <w:r w:rsidRPr="00D97B1D">
              <w:rPr>
                <w:b/>
                <w:i/>
                <w:color w:val="C00000"/>
              </w:rPr>
              <w:t>[</w:t>
            </w:r>
            <w:r w:rsidR="001B6091" w:rsidRPr="00D97B1D">
              <w:rPr>
                <w:b/>
                <w:i/>
                <w:color w:val="C00000"/>
              </w:rPr>
              <w:t xml:space="preserve">COMMONWEALTH TO </w:t>
            </w:r>
            <w:r w:rsidRPr="00D97B1D">
              <w:rPr>
                <w:b/>
                <w:i/>
                <w:color w:val="C00000"/>
              </w:rPr>
              <w:t>INSERT DATE FOR DELIVERY PHASE AGREEMENT; OR</w:t>
            </w:r>
          </w:p>
          <w:p w14:paraId="4319A5A8" w14:textId="77777777" w:rsidR="001A6C9B" w:rsidRPr="00265595" w:rsidRDefault="001A6C9B" w:rsidP="00287078">
            <w:pPr>
              <w:pStyle w:val="DefenceNormal"/>
              <w:spacing w:after="0"/>
              <w:ind w:hanging="16"/>
              <w:rPr>
                <w:b/>
                <w:i/>
              </w:rPr>
            </w:pPr>
          </w:p>
          <w:p w14:paraId="49F4E4C3" w14:textId="77777777" w:rsidR="001A6C9B" w:rsidRPr="00265595" w:rsidRDefault="001A6C9B" w:rsidP="00287078">
            <w:pPr>
              <w:pStyle w:val="DefenceNormal"/>
              <w:spacing w:after="0"/>
              <w:ind w:hanging="16"/>
              <w:rPr>
                <w:b/>
                <w:i/>
              </w:rPr>
            </w:pPr>
            <w:r w:rsidRPr="00265595">
              <w:rPr>
                <w:b/>
                <w:i/>
              </w:rPr>
              <w:t>Not applicable]</w:t>
            </w:r>
          </w:p>
          <w:p w14:paraId="52F8F8A9" w14:textId="77777777" w:rsidR="001A6C9B" w:rsidRPr="00265595" w:rsidRDefault="001A6C9B" w:rsidP="00287078">
            <w:pPr>
              <w:pStyle w:val="DefenceNormal"/>
              <w:spacing w:after="0"/>
              <w:ind w:hanging="16"/>
              <w:rPr>
                <w:b/>
                <w:i/>
              </w:rPr>
            </w:pPr>
          </w:p>
        </w:tc>
      </w:tr>
      <w:tr w:rsidR="001A6C9B" w14:paraId="0B3CE93A" w14:textId="77777777" w:rsidTr="00F14E48">
        <w:tc>
          <w:tcPr>
            <w:tcW w:w="3984" w:type="dxa"/>
            <w:gridSpan w:val="4"/>
          </w:tcPr>
          <w:p w14:paraId="21656741" w14:textId="77777777" w:rsidR="001A6C9B" w:rsidRDefault="001A6C9B" w:rsidP="00287078">
            <w:pPr>
              <w:pStyle w:val="DefenceNormal"/>
              <w:rPr>
                <w:b/>
              </w:rPr>
            </w:pPr>
            <w:r>
              <w:rPr>
                <w:b/>
              </w:rPr>
              <w:t>Date for Delivery Phase Approval:</w:t>
            </w:r>
            <w:r>
              <w:rPr>
                <w:b/>
              </w:rPr>
              <w:br/>
            </w:r>
            <w:r>
              <w:t>(Clause</w:t>
            </w:r>
            <w:r w:rsidR="00F16D59">
              <w:t>s</w:t>
            </w:r>
            <w:r>
              <w:t xml:space="preserve"> 1.1</w:t>
            </w:r>
            <w:r w:rsidR="0074383D">
              <w:t xml:space="preserve"> and 8</w:t>
            </w:r>
            <w:r>
              <w:t>)</w:t>
            </w:r>
          </w:p>
        </w:tc>
        <w:tc>
          <w:tcPr>
            <w:tcW w:w="5476" w:type="dxa"/>
            <w:gridSpan w:val="5"/>
          </w:tcPr>
          <w:p w14:paraId="4A36DDAA" w14:textId="77777777" w:rsidR="001A6C9B" w:rsidRPr="00D97B1D" w:rsidRDefault="001A6C9B" w:rsidP="001A6C9B">
            <w:pPr>
              <w:pStyle w:val="DefenceNormal"/>
              <w:spacing w:after="0"/>
              <w:ind w:hanging="16"/>
              <w:rPr>
                <w:b/>
                <w:i/>
                <w:color w:val="C00000"/>
              </w:rPr>
            </w:pPr>
            <w:r w:rsidRPr="00D97B1D">
              <w:rPr>
                <w:b/>
                <w:i/>
                <w:color w:val="C00000"/>
              </w:rPr>
              <w:t>[</w:t>
            </w:r>
            <w:r w:rsidR="001B6091" w:rsidRPr="00D97B1D">
              <w:rPr>
                <w:b/>
                <w:i/>
                <w:color w:val="C00000"/>
              </w:rPr>
              <w:t xml:space="preserve">COMMONWEALTH TO </w:t>
            </w:r>
            <w:r w:rsidRPr="00D97B1D">
              <w:rPr>
                <w:b/>
                <w:i/>
                <w:color w:val="C00000"/>
              </w:rPr>
              <w:t>INSERT DATE FOR DELIVERY PHASE APPROVAL; OR</w:t>
            </w:r>
          </w:p>
          <w:p w14:paraId="35E28D50" w14:textId="77777777" w:rsidR="001A6C9B" w:rsidRPr="00265595" w:rsidRDefault="001A6C9B" w:rsidP="001A6C9B">
            <w:pPr>
              <w:pStyle w:val="DefenceNormal"/>
              <w:spacing w:after="0"/>
              <w:ind w:hanging="16"/>
              <w:rPr>
                <w:b/>
                <w:i/>
              </w:rPr>
            </w:pPr>
          </w:p>
          <w:p w14:paraId="4F5405A3" w14:textId="77777777" w:rsidR="001A6C9B" w:rsidRPr="00265595" w:rsidRDefault="001A6C9B" w:rsidP="001A6C9B">
            <w:pPr>
              <w:pStyle w:val="DefenceNormal"/>
              <w:spacing w:after="0"/>
              <w:ind w:hanging="16"/>
              <w:rPr>
                <w:b/>
                <w:i/>
              </w:rPr>
            </w:pPr>
            <w:r w:rsidRPr="00265595">
              <w:rPr>
                <w:b/>
                <w:i/>
              </w:rPr>
              <w:t>Not applicable]</w:t>
            </w:r>
          </w:p>
          <w:p w14:paraId="6569144E" w14:textId="77777777" w:rsidR="001A6C9B" w:rsidRPr="00265595" w:rsidRDefault="001A6C9B" w:rsidP="001A6C9B">
            <w:pPr>
              <w:pStyle w:val="DefenceNormal"/>
              <w:spacing w:after="0"/>
              <w:ind w:hanging="16"/>
              <w:rPr>
                <w:b/>
                <w:i/>
              </w:rPr>
            </w:pPr>
          </w:p>
        </w:tc>
      </w:tr>
      <w:tr w:rsidR="001A6C9B" w14:paraId="35EBB266" w14:textId="77777777" w:rsidTr="00F14E48">
        <w:tc>
          <w:tcPr>
            <w:tcW w:w="3984" w:type="dxa"/>
            <w:gridSpan w:val="4"/>
          </w:tcPr>
          <w:p w14:paraId="3ACC1755" w14:textId="77777777" w:rsidR="001A6C9B" w:rsidRPr="00636589" w:rsidRDefault="001A6C9B" w:rsidP="001A6C9B">
            <w:pPr>
              <w:pStyle w:val="DefenceNormal"/>
              <w:rPr>
                <w:b/>
              </w:rPr>
            </w:pPr>
            <w:r>
              <w:rPr>
                <w:b/>
              </w:rPr>
              <w:lastRenderedPageBreak/>
              <w:t>Environmental Requirements</w:t>
            </w:r>
            <w:r w:rsidR="0074383D">
              <w:rPr>
                <w:b/>
              </w:rPr>
              <w:t xml:space="preserve"> (additional)</w:t>
            </w:r>
            <w:r>
              <w:rPr>
                <w:b/>
              </w:rPr>
              <w:t>:</w:t>
            </w:r>
            <w:r>
              <w:rPr>
                <w:b/>
              </w:rPr>
              <w:br/>
            </w:r>
            <w:r>
              <w:t>(Clause 1.1)</w:t>
            </w:r>
          </w:p>
        </w:tc>
        <w:tc>
          <w:tcPr>
            <w:tcW w:w="5476" w:type="dxa"/>
            <w:gridSpan w:val="5"/>
          </w:tcPr>
          <w:p w14:paraId="42A7F9BC" w14:textId="26C19DAB" w:rsidR="001A6C9B" w:rsidRPr="00D97B1D" w:rsidRDefault="001A6C9B" w:rsidP="001A6C9B">
            <w:pPr>
              <w:pStyle w:val="DefenceNormal"/>
              <w:spacing w:after="0"/>
              <w:ind w:hanging="16"/>
              <w:rPr>
                <w:b/>
                <w:i/>
                <w:color w:val="C00000"/>
              </w:rPr>
            </w:pPr>
            <w:r w:rsidRPr="00D97B1D">
              <w:rPr>
                <w:b/>
                <w:i/>
                <w:color w:val="C00000"/>
              </w:rPr>
              <w:t>[COMMONWEALTH TO INSERT ADDITIONAL</w:t>
            </w:r>
            <w:r w:rsidR="00D97B1D">
              <w:rPr>
                <w:b/>
                <w:i/>
                <w:color w:val="C00000"/>
              </w:rPr>
              <w:t xml:space="preserve"> ENVIRONMENTAL REQUIREMENTS; OR</w:t>
            </w:r>
          </w:p>
          <w:p w14:paraId="412483AE" w14:textId="77777777" w:rsidR="001A6C9B" w:rsidRPr="00265595" w:rsidRDefault="001A6C9B" w:rsidP="001A6C9B">
            <w:pPr>
              <w:pStyle w:val="DefenceNormal"/>
              <w:spacing w:after="0"/>
              <w:ind w:hanging="16"/>
              <w:rPr>
                <w:b/>
                <w:i/>
              </w:rPr>
            </w:pPr>
          </w:p>
          <w:p w14:paraId="30DC70A5" w14:textId="77777777" w:rsidR="001A6C9B" w:rsidRPr="00265595" w:rsidRDefault="001A6C9B" w:rsidP="001A6C9B">
            <w:pPr>
              <w:pStyle w:val="DefenceNormal"/>
              <w:spacing w:after="0"/>
              <w:ind w:hanging="16"/>
              <w:rPr>
                <w:b/>
              </w:rPr>
            </w:pPr>
            <w:r w:rsidRPr="00265595">
              <w:rPr>
                <w:b/>
                <w:i/>
              </w:rPr>
              <w:t>None specified]</w:t>
            </w:r>
          </w:p>
          <w:p w14:paraId="13DA39E5" w14:textId="77777777" w:rsidR="001A6C9B" w:rsidRPr="00265595" w:rsidRDefault="001A6C9B" w:rsidP="001A6C9B">
            <w:pPr>
              <w:pStyle w:val="DefenceNormal"/>
              <w:spacing w:after="0"/>
              <w:ind w:hanging="16"/>
              <w:rPr>
                <w:b/>
              </w:rPr>
            </w:pPr>
          </w:p>
        </w:tc>
      </w:tr>
      <w:tr w:rsidR="001A6C9B" w14:paraId="0DAD4AF7" w14:textId="77777777" w:rsidTr="00F14E48">
        <w:tc>
          <w:tcPr>
            <w:tcW w:w="3984" w:type="dxa"/>
            <w:gridSpan w:val="4"/>
          </w:tcPr>
          <w:p w14:paraId="2E27D357" w14:textId="77777777" w:rsidR="001A6C9B" w:rsidRPr="00636589" w:rsidRDefault="001A6C9B" w:rsidP="001A6C9B">
            <w:pPr>
              <w:pStyle w:val="DefenceNormal"/>
              <w:rPr>
                <w:b/>
              </w:rPr>
            </w:pPr>
            <w:r>
              <w:rPr>
                <w:b/>
              </w:rPr>
              <w:t>ESD Principles</w:t>
            </w:r>
            <w:r w:rsidR="00B5509B">
              <w:rPr>
                <w:b/>
              </w:rPr>
              <w:t xml:space="preserve"> (additional)</w:t>
            </w:r>
            <w:r>
              <w:rPr>
                <w:b/>
              </w:rPr>
              <w:t>:</w:t>
            </w:r>
            <w:r>
              <w:rPr>
                <w:b/>
              </w:rPr>
              <w:br/>
            </w:r>
            <w:r>
              <w:t>(Clause 1.1)</w:t>
            </w:r>
          </w:p>
        </w:tc>
        <w:tc>
          <w:tcPr>
            <w:tcW w:w="5476" w:type="dxa"/>
            <w:gridSpan w:val="5"/>
          </w:tcPr>
          <w:p w14:paraId="48E373BE" w14:textId="5C57E685" w:rsidR="001A6C9B" w:rsidRPr="00D97B1D" w:rsidRDefault="001A6C9B" w:rsidP="001A6C9B">
            <w:pPr>
              <w:pStyle w:val="DefenceNormal"/>
              <w:spacing w:after="0"/>
              <w:ind w:hanging="16"/>
              <w:rPr>
                <w:b/>
                <w:i/>
                <w:color w:val="C00000"/>
              </w:rPr>
            </w:pPr>
            <w:r w:rsidRPr="00D97B1D">
              <w:rPr>
                <w:b/>
                <w:i/>
                <w:color w:val="C00000"/>
              </w:rPr>
              <w:t>[COMMONWEALTH TO INSER</w:t>
            </w:r>
            <w:r w:rsidR="00D97B1D">
              <w:rPr>
                <w:b/>
                <w:i/>
                <w:color w:val="C00000"/>
              </w:rPr>
              <w:t>T ADDITIONAL ESD PRINCIPLES; OR</w:t>
            </w:r>
          </w:p>
          <w:p w14:paraId="58DC1045" w14:textId="77777777" w:rsidR="001A6C9B" w:rsidRPr="00265595" w:rsidRDefault="001A6C9B" w:rsidP="001A6C9B">
            <w:pPr>
              <w:pStyle w:val="DefenceNormal"/>
              <w:spacing w:after="0"/>
              <w:ind w:hanging="16"/>
              <w:rPr>
                <w:b/>
                <w:i/>
              </w:rPr>
            </w:pPr>
          </w:p>
          <w:p w14:paraId="0D691584" w14:textId="77777777" w:rsidR="001A6C9B" w:rsidRPr="00265595" w:rsidRDefault="001A6C9B" w:rsidP="001A6C9B">
            <w:pPr>
              <w:pStyle w:val="DefenceNormal"/>
              <w:spacing w:after="0"/>
              <w:ind w:hanging="16"/>
              <w:rPr>
                <w:b/>
              </w:rPr>
            </w:pPr>
            <w:r w:rsidRPr="00265595">
              <w:rPr>
                <w:b/>
                <w:i/>
              </w:rPr>
              <w:t>None specified]</w:t>
            </w:r>
          </w:p>
          <w:p w14:paraId="136B1264" w14:textId="77777777" w:rsidR="001A6C9B" w:rsidRPr="00265595" w:rsidRDefault="001A6C9B" w:rsidP="001A6C9B">
            <w:pPr>
              <w:pStyle w:val="DefenceNormal"/>
              <w:spacing w:after="0"/>
              <w:ind w:hanging="16"/>
              <w:rPr>
                <w:b/>
              </w:rPr>
            </w:pPr>
          </w:p>
        </w:tc>
      </w:tr>
      <w:tr w:rsidR="001A6C9B" w14:paraId="0A4AF0BD" w14:textId="77777777" w:rsidTr="00F14E48">
        <w:tc>
          <w:tcPr>
            <w:tcW w:w="3984" w:type="dxa"/>
            <w:gridSpan w:val="4"/>
          </w:tcPr>
          <w:p w14:paraId="4C21A7E4" w14:textId="77777777" w:rsidR="001A6C9B" w:rsidRDefault="001A6C9B" w:rsidP="001A6C9B">
            <w:pPr>
              <w:pStyle w:val="DefenceNormal"/>
            </w:pPr>
            <w:r w:rsidRPr="00636589">
              <w:rPr>
                <w:b/>
              </w:rPr>
              <w:t>Executive Negotiators:</w:t>
            </w:r>
            <w:r>
              <w:br/>
              <w:t>(Clause 1.1)</w:t>
            </w:r>
          </w:p>
        </w:tc>
        <w:tc>
          <w:tcPr>
            <w:tcW w:w="5476" w:type="dxa"/>
            <w:gridSpan w:val="5"/>
          </w:tcPr>
          <w:p w14:paraId="4232BE94" w14:textId="77777777" w:rsidR="001A6C9B" w:rsidRPr="00265595" w:rsidRDefault="001A6C9B" w:rsidP="001A6C9B">
            <w:pPr>
              <w:pStyle w:val="DefenceNormal"/>
              <w:rPr>
                <w:shd w:val="clear" w:color="000000" w:fill="auto"/>
              </w:rPr>
            </w:pPr>
            <w:r w:rsidRPr="00265595">
              <w:rPr>
                <w:b/>
                <w:shd w:val="clear" w:color="000000" w:fill="auto"/>
              </w:rPr>
              <w:t>Commonwealth</w:t>
            </w:r>
            <w:r w:rsidRPr="00BA7172">
              <w:rPr>
                <w:b/>
                <w:bCs/>
                <w:shd w:val="clear" w:color="000000" w:fill="auto"/>
              </w:rPr>
              <w:t>:</w:t>
            </w:r>
          </w:p>
          <w:p w14:paraId="2FC60B0F" w14:textId="77777777" w:rsidR="001A6C9B" w:rsidRPr="00D97B1D" w:rsidRDefault="001A6C9B" w:rsidP="001A6C9B">
            <w:pPr>
              <w:pStyle w:val="DefenceNormal"/>
              <w:rPr>
                <w:b/>
                <w:color w:val="C00000"/>
              </w:rPr>
            </w:pPr>
            <w:r w:rsidRPr="00265595">
              <w:t xml:space="preserve">The person holding the position of </w:t>
            </w:r>
            <w:r w:rsidRPr="00D97B1D">
              <w:rPr>
                <w:b/>
                <w:i/>
                <w:color w:val="C00000"/>
              </w:rPr>
              <w:t>[COMMONWEALTH TO INSERT POSITION TITLE</w:t>
            </w:r>
            <w:r w:rsidR="00193A4B" w:rsidRPr="00D97B1D">
              <w:rPr>
                <w:b/>
                <w:i/>
                <w:color w:val="C00000"/>
              </w:rPr>
              <w:t xml:space="preserve"> AT BRANCH HEAD LEVEL</w:t>
            </w:r>
            <w:r w:rsidRPr="00D97B1D">
              <w:rPr>
                <w:b/>
                <w:i/>
                <w:color w:val="C00000"/>
              </w:rPr>
              <w:t>]</w:t>
            </w:r>
            <w:r w:rsidRPr="00D97B1D">
              <w:rPr>
                <w:color w:val="C00000"/>
              </w:rPr>
              <w:t xml:space="preserve"> </w:t>
            </w:r>
            <w:r w:rsidRPr="00265595">
              <w:t xml:space="preserve">for the time being </w:t>
            </w:r>
            <w:r w:rsidRPr="00D97B1D">
              <w:rPr>
                <w:b/>
                <w:i/>
                <w:color w:val="C00000"/>
              </w:rPr>
              <w:t>[COMMONWEALTH TO INSERT NAME]</w:t>
            </w:r>
          </w:p>
          <w:p w14:paraId="5BA30960" w14:textId="77777777" w:rsidR="001A6C9B" w:rsidRPr="00265595" w:rsidRDefault="001A6C9B" w:rsidP="001A6C9B">
            <w:pPr>
              <w:pStyle w:val="DefenceNormal"/>
              <w:rPr>
                <w:shd w:val="clear" w:color="000000" w:fill="auto"/>
              </w:rPr>
            </w:pPr>
            <w:r w:rsidRPr="00265595">
              <w:rPr>
                <w:b/>
                <w:shd w:val="clear" w:color="000000" w:fill="auto"/>
              </w:rPr>
              <w:t>Consultant</w:t>
            </w:r>
            <w:r w:rsidRPr="00BA7172">
              <w:rPr>
                <w:b/>
                <w:bCs/>
                <w:shd w:val="clear" w:color="000000" w:fill="auto"/>
              </w:rPr>
              <w:t>:</w:t>
            </w:r>
          </w:p>
          <w:p w14:paraId="18AB9A4B" w14:textId="77777777" w:rsidR="001A6C9B" w:rsidRPr="00265595" w:rsidRDefault="001A6C9B" w:rsidP="001A6C9B">
            <w:pPr>
              <w:pStyle w:val="DefenceNormal"/>
            </w:pPr>
            <w:r w:rsidRPr="00265595">
              <w:t xml:space="preserve">The person holding the position of </w:t>
            </w:r>
            <w:r w:rsidRPr="00265595">
              <w:rPr>
                <w:b/>
              </w:rPr>
              <w:t>[PANEL CONSULTANT TO INSERT POSITION TITLE]</w:t>
            </w:r>
            <w:r w:rsidRPr="00265595">
              <w:t xml:space="preserve"> for the time being </w:t>
            </w:r>
            <w:r w:rsidRPr="00265595">
              <w:rPr>
                <w:b/>
              </w:rPr>
              <w:t>[PANEL CONSULTANT TO INSERT NAME]</w:t>
            </w:r>
          </w:p>
        </w:tc>
      </w:tr>
      <w:tr w:rsidR="001A6C9B" w14:paraId="7DFDC721" w14:textId="77777777" w:rsidTr="00F14E48">
        <w:tc>
          <w:tcPr>
            <w:tcW w:w="3984" w:type="dxa"/>
            <w:gridSpan w:val="4"/>
          </w:tcPr>
          <w:p w14:paraId="78022CB1" w14:textId="77777777" w:rsidR="001A6C9B" w:rsidRPr="00636589" w:rsidRDefault="001A6C9B" w:rsidP="001A6C9B">
            <w:pPr>
              <w:pStyle w:val="DefenceNormal"/>
              <w:rPr>
                <w:b/>
              </w:rPr>
            </w:pPr>
            <w:r>
              <w:rPr>
                <w:b/>
              </w:rPr>
              <w:t>Fee Schedule:</w:t>
            </w:r>
            <w:r>
              <w:rPr>
                <w:b/>
              </w:rPr>
              <w:br/>
            </w:r>
            <w:r w:rsidRPr="00476D10">
              <w:t>(Clause</w:t>
            </w:r>
            <w:r>
              <w:t xml:space="preserve"> 1.1</w:t>
            </w:r>
            <w:r w:rsidRPr="00476D10">
              <w:t>)</w:t>
            </w:r>
          </w:p>
        </w:tc>
        <w:tc>
          <w:tcPr>
            <w:tcW w:w="5476" w:type="dxa"/>
            <w:gridSpan w:val="5"/>
          </w:tcPr>
          <w:p w14:paraId="06797EB0" w14:textId="77777777" w:rsidR="001A6C9B" w:rsidRPr="00C432A2" w:rsidRDefault="005841AA" w:rsidP="00C80FAA">
            <w:pPr>
              <w:pStyle w:val="DefenceNormal"/>
              <w:ind w:hanging="17"/>
              <w:rPr>
                <w:b/>
                <w:i/>
                <w:shd w:val="clear" w:color="000000" w:fill="auto"/>
              </w:rPr>
            </w:pPr>
            <w:r w:rsidRPr="008945B0">
              <w:rPr>
                <w:bCs/>
                <w:iCs/>
              </w:rPr>
              <w:t>At Annexure C to the Official Order</w:t>
            </w:r>
          </w:p>
        </w:tc>
      </w:tr>
      <w:tr w:rsidR="001A6C9B" w14:paraId="2234EF60" w14:textId="77777777" w:rsidTr="00F14E48">
        <w:tc>
          <w:tcPr>
            <w:tcW w:w="3984" w:type="dxa"/>
            <w:gridSpan w:val="4"/>
          </w:tcPr>
          <w:p w14:paraId="0BCD28BD" w14:textId="77777777" w:rsidR="001A6C9B" w:rsidRDefault="001A6C9B" w:rsidP="001A6C9B">
            <w:pPr>
              <w:pStyle w:val="DefenceNormal"/>
              <w:rPr>
                <w:b/>
              </w:rPr>
            </w:pPr>
            <w:r>
              <w:rPr>
                <w:b/>
              </w:rPr>
              <w:t>Indicative Project End Date</w:t>
            </w:r>
            <w:r w:rsidRPr="00FF651D">
              <w:rPr>
                <w:b/>
              </w:rPr>
              <w:t>:</w:t>
            </w:r>
            <w:r>
              <w:rPr>
                <w:b/>
              </w:rPr>
              <w:br/>
            </w:r>
            <w:r>
              <w:t>(Clause 1.1)</w:t>
            </w:r>
          </w:p>
        </w:tc>
        <w:tc>
          <w:tcPr>
            <w:tcW w:w="5476" w:type="dxa"/>
            <w:gridSpan w:val="5"/>
          </w:tcPr>
          <w:p w14:paraId="58A095ED" w14:textId="77777777" w:rsidR="001A6C9B" w:rsidRPr="00D97B1D" w:rsidRDefault="001A6C9B" w:rsidP="001A6C9B">
            <w:pPr>
              <w:pStyle w:val="DefenceNormal"/>
              <w:rPr>
                <w:b/>
                <w:i/>
                <w:color w:val="C00000"/>
                <w:highlight w:val="yellow"/>
                <w:shd w:val="clear" w:color="000000" w:fill="auto"/>
              </w:rPr>
            </w:pPr>
            <w:r w:rsidRPr="00D97B1D">
              <w:rPr>
                <w:b/>
                <w:i/>
                <w:color w:val="C00000"/>
                <w:shd w:val="clear" w:color="000000" w:fill="auto"/>
              </w:rPr>
              <w:t>[</w:t>
            </w:r>
            <w:r w:rsidR="001B6091" w:rsidRPr="00D97B1D">
              <w:rPr>
                <w:b/>
                <w:i/>
                <w:color w:val="C00000"/>
                <w:shd w:val="clear" w:color="000000" w:fill="auto"/>
              </w:rPr>
              <w:t xml:space="preserve">COMMONWEALTH TO </w:t>
            </w:r>
            <w:r w:rsidRPr="00D97B1D">
              <w:rPr>
                <w:b/>
                <w:i/>
                <w:color w:val="C00000"/>
                <w:shd w:val="clear" w:color="000000" w:fill="auto"/>
              </w:rPr>
              <w:t>INSERT DATE; OR</w:t>
            </w:r>
          </w:p>
          <w:p w14:paraId="23A498F0" w14:textId="77777777" w:rsidR="001A6C9B" w:rsidRPr="00C432A2" w:rsidRDefault="001A6C9B" w:rsidP="001A6C9B">
            <w:pPr>
              <w:pStyle w:val="DefenceNormal"/>
              <w:rPr>
                <w:b/>
                <w:i/>
                <w:shd w:val="clear" w:color="000000" w:fill="auto"/>
              </w:rPr>
            </w:pPr>
            <w:r w:rsidRPr="00C432A2">
              <w:rPr>
                <w:b/>
                <w:i/>
                <w:shd w:val="clear" w:color="000000" w:fill="auto"/>
              </w:rPr>
              <w:t xml:space="preserve">Not </w:t>
            </w:r>
            <w:r w:rsidR="0074383D" w:rsidRPr="00287078">
              <w:rPr>
                <w:b/>
                <w:i/>
                <w:shd w:val="clear" w:color="000000" w:fill="auto"/>
              </w:rPr>
              <w:t>applicable</w:t>
            </w:r>
            <w:r w:rsidRPr="00C432A2">
              <w:rPr>
                <w:b/>
                <w:i/>
                <w:shd w:val="clear" w:color="000000" w:fill="auto"/>
              </w:rPr>
              <w:t>]</w:t>
            </w:r>
          </w:p>
          <w:p w14:paraId="7C8C01FB" w14:textId="77777777" w:rsidR="001A6C9B" w:rsidRPr="00C432A2" w:rsidRDefault="001A6C9B" w:rsidP="00287078">
            <w:pPr>
              <w:pStyle w:val="DefenceNormal"/>
              <w:rPr>
                <w:b/>
                <w:i/>
                <w:highlight w:val="yellow"/>
                <w:shd w:val="clear" w:color="000000" w:fill="auto"/>
              </w:rPr>
            </w:pPr>
            <w:r w:rsidRPr="00D97B1D">
              <w:rPr>
                <w:b/>
                <w:i/>
                <w:color w:val="C00000"/>
                <w:shd w:val="clear" w:color="000000" w:fill="auto"/>
              </w:rPr>
              <w:t>[NOTE: THE INDICATIVE PROJECT END DATE MUST BE THE ANTICIPATED END DATE OF THE SERVICES (RATHER THAN THE COMPLETION DATE UNDER THE PROJECT CONSTRUCTION CONTRACT). APPROPRIATE FLOAT SHOULD BE INCLUDED IN THE INDICATIVE PROJECT END DATE TO ALLOW FOR REASONABLE DELAYS UNDER THE PROJECT CONSTRUCTION CONTRACT]</w:t>
            </w:r>
          </w:p>
        </w:tc>
      </w:tr>
      <w:tr w:rsidR="001A6C9B" w14:paraId="55D6E347" w14:textId="77777777" w:rsidTr="00F14E48">
        <w:tc>
          <w:tcPr>
            <w:tcW w:w="3984" w:type="dxa"/>
            <w:gridSpan w:val="4"/>
          </w:tcPr>
          <w:p w14:paraId="63CFECA5" w14:textId="77777777" w:rsidR="001A6C9B" w:rsidRDefault="001A6C9B" w:rsidP="001A6C9B">
            <w:pPr>
              <w:pStyle w:val="DefenceNormal"/>
            </w:pPr>
            <w:r w:rsidRPr="00FF651D">
              <w:rPr>
                <w:b/>
              </w:rPr>
              <w:t>Project Contracts:</w:t>
            </w:r>
            <w:r>
              <w:rPr>
                <w:b/>
              </w:rPr>
              <w:br/>
            </w:r>
            <w:r>
              <w:t>(Clause 1.1)</w:t>
            </w:r>
          </w:p>
        </w:tc>
        <w:tc>
          <w:tcPr>
            <w:tcW w:w="5476" w:type="dxa"/>
            <w:gridSpan w:val="5"/>
          </w:tcPr>
          <w:p w14:paraId="3AB66DAD" w14:textId="77777777" w:rsidR="001A6C9B" w:rsidRPr="00D97B1D" w:rsidRDefault="001A6C9B" w:rsidP="001A6C9B">
            <w:pPr>
              <w:pStyle w:val="DefenceNormal"/>
              <w:rPr>
                <w:b/>
                <w:i/>
                <w:color w:val="C00000"/>
              </w:rPr>
            </w:pPr>
            <w:r w:rsidRPr="00D97B1D">
              <w:rPr>
                <w:b/>
                <w:i/>
                <w:color w:val="C00000"/>
              </w:rPr>
              <w:t>[COMMONWEALTH TO INSERT THE NAMES OF THE CONTRACTS THAT THE CONSULTANT WILL ADMINISTER OR MANAGE ON BEHALF OF COMMONWEALTH; OR</w:t>
            </w:r>
          </w:p>
          <w:p w14:paraId="039A69BB" w14:textId="77777777" w:rsidR="001A6C9B" w:rsidRPr="00494B24" w:rsidRDefault="001A6C9B" w:rsidP="001A6C9B">
            <w:pPr>
              <w:pStyle w:val="DefenceNormal"/>
              <w:rPr>
                <w:b/>
                <w:i/>
              </w:rPr>
            </w:pPr>
            <w:r w:rsidRPr="000F72B5">
              <w:rPr>
                <w:b/>
                <w:i/>
              </w:rPr>
              <w:t>Not applicable]</w:t>
            </w:r>
            <w:r>
              <w:rPr>
                <w:b/>
                <w:i/>
              </w:rPr>
              <w:t xml:space="preserve"> </w:t>
            </w:r>
          </w:p>
        </w:tc>
      </w:tr>
      <w:tr w:rsidR="001A6C9B" w14:paraId="1B55DA8B" w14:textId="77777777" w:rsidTr="00F14E48">
        <w:tc>
          <w:tcPr>
            <w:tcW w:w="3984" w:type="dxa"/>
            <w:gridSpan w:val="4"/>
          </w:tcPr>
          <w:p w14:paraId="2FDA0B69" w14:textId="77777777" w:rsidR="001A6C9B" w:rsidRPr="00FF651D" w:rsidRDefault="001A6C9B" w:rsidP="001A6C9B">
            <w:pPr>
              <w:pStyle w:val="DefenceNormal"/>
              <w:rPr>
                <w:b/>
              </w:rPr>
            </w:pPr>
            <w:r>
              <w:rPr>
                <w:b/>
              </w:rPr>
              <w:t>Project Plans:</w:t>
            </w:r>
            <w:r>
              <w:rPr>
                <w:b/>
              </w:rPr>
              <w:br/>
            </w:r>
            <w:r w:rsidRPr="00512DBC">
              <w:t>(</w:t>
            </w:r>
            <w:r w:rsidRPr="00AF220D">
              <w:t>Clause</w:t>
            </w:r>
            <w:r w:rsidR="00F16D59">
              <w:t>s</w:t>
            </w:r>
            <w:r w:rsidRPr="00AF220D">
              <w:t xml:space="preserve"> 1.1</w:t>
            </w:r>
            <w:r w:rsidRPr="008C1372">
              <w:t xml:space="preserve"> and 5.1</w:t>
            </w:r>
            <w:r w:rsidR="00526C7C">
              <w:t>3</w:t>
            </w:r>
            <w:r w:rsidRPr="008C1372">
              <w:t>)</w:t>
            </w:r>
          </w:p>
        </w:tc>
        <w:tc>
          <w:tcPr>
            <w:tcW w:w="5476" w:type="dxa"/>
            <w:gridSpan w:val="5"/>
          </w:tcPr>
          <w:p w14:paraId="5AF49535" w14:textId="0D4690C3" w:rsidR="001A6C9B" w:rsidRPr="00D97B1D" w:rsidRDefault="001A6C9B" w:rsidP="001A6C9B">
            <w:pPr>
              <w:pStyle w:val="DefenceNormal"/>
              <w:rPr>
                <w:b/>
                <w:i/>
                <w:color w:val="C00000"/>
              </w:rPr>
            </w:pPr>
            <w:r w:rsidRPr="00D97B1D">
              <w:rPr>
                <w:b/>
                <w:i/>
                <w:color w:val="C00000"/>
              </w:rPr>
              <w:t>[COMMONWEALTH TO INSERT PROJECT PLANS REQUIRED E.G. ENVIRONMENTAL MANAGEMENT PLAN</w:t>
            </w:r>
            <w:r w:rsidR="00F16D59" w:rsidRPr="00D97B1D">
              <w:rPr>
                <w:b/>
                <w:i/>
                <w:color w:val="C00000"/>
              </w:rPr>
              <w:t>,</w:t>
            </w:r>
            <w:r w:rsidRPr="00D97B1D">
              <w:rPr>
                <w:b/>
                <w:i/>
                <w:color w:val="C00000"/>
              </w:rPr>
              <w:t xml:space="preserve"> METHOD OF WORK PLAN FOR AIRFIELD ACTIVITIES</w:t>
            </w:r>
            <w:r w:rsidR="00F16D59" w:rsidRPr="00D97B1D">
              <w:rPr>
                <w:b/>
                <w:i/>
                <w:color w:val="C00000"/>
              </w:rPr>
              <w:t>,</w:t>
            </w:r>
            <w:r w:rsidRPr="00D97B1D">
              <w:rPr>
                <w:b/>
                <w:i/>
                <w:color w:val="C00000"/>
              </w:rPr>
              <w:t xml:space="preserve"> WORK HEALTH AND SAFETY P</w:t>
            </w:r>
            <w:r w:rsidR="00F14E48">
              <w:rPr>
                <w:b/>
                <w:i/>
                <w:color w:val="C00000"/>
              </w:rPr>
              <w:t>LAN AND/OR SITE MANAGEMENT PLAN</w:t>
            </w:r>
          </w:p>
          <w:p w14:paraId="740CF8D4" w14:textId="413EC0E2" w:rsidR="001A6C9B" w:rsidRPr="00D97B1D" w:rsidRDefault="001A6C9B" w:rsidP="001A6C9B">
            <w:pPr>
              <w:pStyle w:val="DefenceNormal"/>
              <w:rPr>
                <w:b/>
                <w:i/>
                <w:color w:val="C00000"/>
              </w:rPr>
            </w:pPr>
            <w:r w:rsidRPr="00D97B1D">
              <w:rPr>
                <w:b/>
                <w:i/>
                <w:color w:val="C00000"/>
              </w:rPr>
              <w:t xml:space="preserve">A METHOD OF WORK PLAN FOR AIRFIELD ACTIVITIES WILL BE REQUIRED IF THE WORKS ARE TO BE CARRIED OUT ON OR </w:t>
            </w:r>
            <w:r w:rsidR="00F14E48">
              <w:rPr>
                <w:b/>
                <w:i/>
                <w:color w:val="C00000"/>
              </w:rPr>
              <w:t>IN THE VICINITY OF AN AIRFIELD</w:t>
            </w:r>
          </w:p>
          <w:p w14:paraId="30B2D068" w14:textId="77777777" w:rsidR="001A6C9B" w:rsidRPr="000F72B5" w:rsidRDefault="001A6C9B" w:rsidP="001A6C9B">
            <w:pPr>
              <w:pStyle w:val="DefenceNormal"/>
              <w:rPr>
                <w:b/>
                <w:i/>
              </w:rPr>
            </w:pPr>
            <w:r w:rsidRPr="00D97B1D">
              <w:rPr>
                <w:b/>
                <w:i/>
                <w:color w:val="C00000"/>
                <w:szCs w:val="24"/>
              </w:rPr>
              <w:t>A WORK HEALTH AND SAFETY PLAN WILL BE REQUIRED IF THERE IS A RISK TO WORKERS AND OTHER PERSONS ARISING FROM THE CARRYING OUT OF THE SERVICES</w:t>
            </w:r>
            <w:r w:rsidRPr="00D97B1D">
              <w:rPr>
                <w:b/>
                <w:i/>
                <w:color w:val="C00000"/>
              </w:rPr>
              <w:t>; OR</w:t>
            </w:r>
          </w:p>
          <w:p w14:paraId="56F1F521" w14:textId="77777777" w:rsidR="001A6C9B" w:rsidRPr="00E748FA" w:rsidRDefault="001A6C9B" w:rsidP="001A6C9B">
            <w:pPr>
              <w:pStyle w:val="DefenceNormal"/>
              <w:rPr>
                <w:b/>
                <w:i/>
              </w:rPr>
            </w:pPr>
            <w:r w:rsidRPr="000F72B5">
              <w:rPr>
                <w:b/>
                <w:i/>
              </w:rPr>
              <w:t>None specified]</w:t>
            </w:r>
          </w:p>
        </w:tc>
      </w:tr>
      <w:tr w:rsidR="001A6C9B" w14:paraId="052930DA" w14:textId="77777777" w:rsidTr="00F14E48">
        <w:tc>
          <w:tcPr>
            <w:tcW w:w="3984" w:type="dxa"/>
            <w:gridSpan w:val="4"/>
          </w:tcPr>
          <w:p w14:paraId="47ADBB05" w14:textId="77777777" w:rsidR="001A6C9B" w:rsidRDefault="001A6C9B" w:rsidP="001A6C9B">
            <w:pPr>
              <w:pStyle w:val="DefenceNormal"/>
              <w:rPr>
                <w:b/>
              </w:rPr>
            </w:pPr>
            <w:r w:rsidRPr="00FF651D">
              <w:rPr>
                <w:b/>
              </w:rPr>
              <w:lastRenderedPageBreak/>
              <w:t>Site:</w:t>
            </w:r>
            <w:r>
              <w:rPr>
                <w:b/>
              </w:rPr>
              <w:br/>
            </w:r>
            <w:r>
              <w:t>(Clause 1.1)</w:t>
            </w:r>
          </w:p>
        </w:tc>
        <w:tc>
          <w:tcPr>
            <w:tcW w:w="5476" w:type="dxa"/>
            <w:gridSpan w:val="5"/>
          </w:tcPr>
          <w:p w14:paraId="6EEC9551" w14:textId="77777777" w:rsidR="001A6C9B" w:rsidRPr="000F72B5" w:rsidRDefault="001A6C9B" w:rsidP="001A6C9B">
            <w:pPr>
              <w:pStyle w:val="DefenceNormal"/>
              <w:rPr>
                <w:b/>
                <w:i/>
              </w:rPr>
            </w:pPr>
            <w:r w:rsidRPr="00D97B1D">
              <w:rPr>
                <w:b/>
                <w:i/>
                <w:color w:val="C00000"/>
              </w:rPr>
              <w:t>[COMMONWEALTH TO INSERT A DESCRIPTION OF THE LOCATION OF THE SITE OR REFER TO AN ATTACHMENT IF SITE MAP IS TO BE USED AS REFERENCE]</w:t>
            </w:r>
          </w:p>
        </w:tc>
      </w:tr>
      <w:tr w:rsidR="001A6C9B" w14:paraId="1BB05401" w14:textId="77777777" w:rsidTr="00F14E48">
        <w:tc>
          <w:tcPr>
            <w:tcW w:w="3984" w:type="dxa"/>
            <w:gridSpan w:val="4"/>
          </w:tcPr>
          <w:p w14:paraId="1843C861" w14:textId="77777777" w:rsidR="001A6C9B" w:rsidRPr="00FF651D" w:rsidRDefault="001A6C9B" w:rsidP="00287078">
            <w:pPr>
              <w:pStyle w:val="DefenceNormal"/>
              <w:rPr>
                <w:b/>
              </w:rPr>
            </w:pPr>
            <w:r>
              <w:rPr>
                <w:b/>
              </w:rPr>
              <w:t>Site Management Plan</w:t>
            </w:r>
            <w:r w:rsidR="00340ED8">
              <w:rPr>
                <w:b/>
              </w:rPr>
              <w:t xml:space="preserve"> (additional)</w:t>
            </w:r>
            <w:r>
              <w:rPr>
                <w:b/>
              </w:rPr>
              <w:t>:</w:t>
            </w:r>
            <w:r>
              <w:rPr>
                <w:b/>
              </w:rPr>
              <w:br/>
            </w:r>
            <w:r>
              <w:t>(Clause 1.1)</w:t>
            </w:r>
          </w:p>
        </w:tc>
        <w:tc>
          <w:tcPr>
            <w:tcW w:w="5476" w:type="dxa"/>
            <w:gridSpan w:val="5"/>
          </w:tcPr>
          <w:p w14:paraId="7B6AF904" w14:textId="77777777" w:rsidR="001A6C9B" w:rsidRPr="00D97B1D" w:rsidRDefault="001A6C9B" w:rsidP="001A6C9B">
            <w:pPr>
              <w:pStyle w:val="DefenceNormal"/>
              <w:rPr>
                <w:b/>
                <w:i/>
                <w:color w:val="C00000"/>
              </w:rPr>
            </w:pPr>
            <w:r w:rsidRPr="00D97B1D">
              <w:rPr>
                <w:b/>
                <w:i/>
                <w:color w:val="C00000"/>
              </w:rPr>
              <w:t>[COMMONWEALTH TO INSERT ANY MATTERS REQUIRED TO BE ADDRESSED IN THE SITE MANAGEMENT PLAN; OR</w:t>
            </w:r>
          </w:p>
          <w:p w14:paraId="51E00F1B" w14:textId="77777777" w:rsidR="001A6C9B" w:rsidRPr="000F72B5" w:rsidRDefault="001A6C9B" w:rsidP="001A6C9B">
            <w:pPr>
              <w:pStyle w:val="DefenceNormal"/>
              <w:rPr>
                <w:b/>
                <w:i/>
              </w:rPr>
            </w:pPr>
            <w:r w:rsidRPr="000F72B5">
              <w:rPr>
                <w:b/>
                <w:i/>
              </w:rPr>
              <w:t>None specified]</w:t>
            </w:r>
          </w:p>
        </w:tc>
      </w:tr>
      <w:tr w:rsidR="0074383D" w14:paraId="0BC34F7F" w14:textId="77777777" w:rsidTr="00F14E48">
        <w:tc>
          <w:tcPr>
            <w:tcW w:w="3984" w:type="dxa"/>
            <w:gridSpan w:val="4"/>
          </w:tcPr>
          <w:p w14:paraId="569371FE" w14:textId="77777777" w:rsidR="0074383D" w:rsidRDefault="0074383D" w:rsidP="0074383D">
            <w:pPr>
              <w:pStyle w:val="DefenceNormal"/>
              <w:rPr>
                <w:b/>
              </w:rPr>
            </w:pPr>
            <w:r>
              <w:rPr>
                <w:b/>
              </w:rPr>
              <w:t>Work Health and Safety Plan (additional):</w:t>
            </w:r>
            <w:r>
              <w:rPr>
                <w:b/>
              </w:rPr>
              <w:br/>
            </w:r>
            <w:r>
              <w:t>(Clause 1.1)</w:t>
            </w:r>
          </w:p>
        </w:tc>
        <w:tc>
          <w:tcPr>
            <w:tcW w:w="5476" w:type="dxa"/>
            <w:gridSpan w:val="5"/>
          </w:tcPr>
          <w:p w14:paraId="71890FFC" w14:textId="77777777" w:rsidR="0074383D" w:rsidRPr="00D97B1D" w:rsidRDefault="0074383D" w:rsidP="0074383D">
            <w:pPr>
              <w:pStyle w:val="DefenceNormal"/>
              <w:rPr>
                <w:b/>
                <w:i/>
                <w:color w:val="C00000"/>
              </w:rPr>
            </w:pPr>
            <w:r w:rsidRPr="00D97B1D">
              <w:rPr>
                <w:b/>
                <w:i/>
                <w:color w:val="C00000"/>
              </w:rPr>
              <w:t>[COMMONWEALTH TO INSERT ANY MATTERS REQUIRED TO BE ADDRESSED IN THE WORK HEALTH AND SAFETY PLAN; OR</w:t>
            </w:r>
          </w:p>
          <w:p w14:paraId="32373A46" w14:textId="77777777" w:rsidR="0074383D" w:rsidRPr="000F72B5" w:rsidRDefault="0074383D" w:rsidP="0074383D">
            <w:pPr>
              <w:pStyle w:val="DefenceNormal"/>
              <w:rPr>
                <w:b/>
                <w:i/>
              </w:rPr>
            </w:pPr>
            <w:r w:rsidRPr="000F72B5">
              <w:rPr>
                <w:b/>
                <w:i/>
              </w:rPr>
              <w:t>None specified]</w:t>
            </w:r>
          </w:p>
        </w:tc>
      </w:tr>
      <w:tr w:rsidR="0074383D" w14:paraId="35369C19" w14:textId="77777777" w:rsidTr="00F14E48">
        <w:tc>
          <w:tcPr>
            <w:tcW w:w="3984" w:type="dxa"/>
            <w:gridSpan w:val="4"/>
          </w:tcPr>
          <w:p w14:paraId="5ECD7A3A" w14:textId="77777777" w:rsidR="0074383D" w:rsidRDefault="0074383D" w:rsidP="0074383D">
            <w:pPr>
              <w:pStyle w:val="DefenceNormal"/>
            </w:pPr>
            <w:r w:rsidRPr="00FF651D">
              <w:rPr>
                <w:b/>
              </w:rPr>
              <w:t xml:space="preserve">Governing </w:t>
            </w:r>
            <w:r w:rsidR="00F16D59">
              <w:rPr>
                <w:b/>
              </w:rPr>
              <w:t>l</w:t>
            </w:r>
            <w:r w:rsidRPr="00FF651D">
              <w:rPr>
                <w:b/>
              </w:rPr>
              <w:t>aw:</w:t>
            </w:r>
            <w:r>
              <w:rPr>
                <w:b/>
              </w:rPr>
              <w:br/>
            </w:r>
            <w:r>
              <w:t>(Clause 1.3(a))</w:t>
            </w:r>
          </w:p>
        </w:tc>
        <w:tc>
          <w:tcPr>
            <w:tcW w:w="5476" w:type="dxa"/>
            <w:gridSpan w:val="5"/>
          </w:tcPr>
          <w:p w14:paraId="0BD6DAAA" w14:textId="4119798B" w:rsidR="0074383D" w:rsidRPr="00D97B1D" w:rsidRDefault="0074383D" w:rsidP="0074383D">
            <w:pPr>
              <w:pStyle w:val="DefenceNormal"/>
              <w:rPr>
                <w:b/>
                <w:i/>
                <w:color w:val="C00000"/>
              </w:rPr>
            </w:pPr>
            <w:r w:rsidRPr="00D97B1D">
              <w:rPr>
                <w:b/>
                <w:i/>
                <w:color w:val="C00000"/>
              </w:rPr>
              <w:t>[COMMONWEALTH TO INSERT STATE OR TERRITORY WITHIN AUSTRALIA - MOST LIKELY WHERE THE</w:t>
            </w:r>
            <w:r w:rsidR="00D97B1D">
              <w:rPr>
                <w:b/>
                <w:i/>
                <w:color w:val="C00000"/>
              </w:rPr>
              <w:t xml:space="preserve"> SERVICES WILL BE PERFORMED; OR</w:t>
            </w:r>
          </w:p>
          <w:p w14:paraId="4C8F6C32" w14:textId="77777777" w:rsidR="0074383D" w:rsidRDefault="0074383D" w:rsidP="0074383D">
            <w:pPr>
              <w:pStyle w:val="DefenceNormal"/>
            </w:pPr>
            <w:r w:rsidRPr="000F72B5">
              <w:rPr>
                <w:b/>
                <w:i/>
              </w:rPr>
              <w:t>Australian Capital Territory]</w:t>
            </w:r>
          </w:p>
        </w:tc>
      </w:tr>
      <w:tr w:rsidR="0074383D" w14:paraId="60672AD9" w14:textId="77777777" w:rsidTr="00F14E48">
        <w:tc>
          <w:tcPr>
            <w:tcW w:w="9460" w:type="dxa"/>
            <w:gridSpan w:val="9"/>
          </w:tcPr>
          <w:p w14:paraId="0B0F2E12" w14:textId="77777777" w:rsidR="0074383D" w:rsidRPr="002D178A" w:rsidRDefault="0074383D" w:rsidP="0074383D">
            <w:pPr>
              <w:pStyle w:val="DefenceNormal"/>
              <w:rPr>
                <w:rFonts w:ascii="Arial" w:hAnsi="Arial" w:cs="Arial"/>
                <w:b/>
              </w:rPr>
            </w:pPr>
            <w:r w:rsidRPr="002D178A">
              <w:rPr>
                <w:rFonts w:ascii="Arial" w:hAnsi="Arial" w:cs="Arial"/>
                <w:b/>
                <w:u w:val="single"/>
              </w:rPr>
              <w:t>CLAUSE 2 - ROLE OF THE CONSULTANT</w:t>
            </w:r>
          </w:p>
        </w:tc>
      </w:tr>
      <w:tr w:rsidR="00D02925" w14:paraId="1A65EFE7" w14:textId="77777777" w:rsidTr="00F14E48">
        <w:trPr>
          <w:trHeight w:val="290"/>
        </w:trPr>
        <w:tc>
          <w:tcPr>
            <w:tcW w:w="3984" w:type="dxa"/>
            <w:gridSpan w:val="4"/>
          </w:tcPr>
          <w:p w14:paraId="70E3BD84" w14:textId="77777777" w:rsidR="00D02925" w:rsidRPr="00C432A2" w:rsidRDefault="00D02925" w:rsidP="0074383D">
            <w:pPr>
              <w:pStyle w:val="DefenceNormal"/>
              <w:rPr>
                <w:highlight w:val="green"/>
              </w:rPr>
            </w:pPr>
            <w:r w:rsidRPr="00D02925">
              <w:rPr>
                <w:b/>
              </w:rPr>
              <w:t>Subconsultants:</w:t>
            </w:r>
            <w:r w:rsidRPr="00D02925">
              <w:rPr>
                <w:b/>
              </w:rPr>
              <w:br/>
            </w:r>
            <w:r w:rsidRPr="00D02925">
              <w:t>(Clause 2.9(a))</w:t>
            </w:r>
          </w:p>
        </w:tc>
        <w:tc>
          <w:tcPr>
            <w:tcW w:w="5476" w:type="dxa"/>
            <w:gridSpan w:val="5"/>
          </w:tcPr>
          <w:p w14:paraId="6BEA665D" w14:textId="450A3809" w:rsidR="00D02925" w:rsidRPr="009F7BEE" w:rsidRDefault="00D02925" w:rsidP="0074383D">
            <w:pPr>
              <w:pStyle w:val="DefenceNormal"/>
            </w:pPr>
            <w:r w:rsidRPr="00C432A2">
              <w:t>As specified in the Project DCAP</w:t>
            </w:r>
          </w:p>
        </w:tc>
      </w:tr>
      <w:tr w:rsidR="0074383D" w14:paraId="52179C14" w14:textId="77777777" w:rsidTr="00F14E48">
        <w:tc>
          <w:tcPr>
            <w:tcW w:w="3984" w:type="dxa"/>
            <w:gridSpan w:val="4"/>
          </w:tcPr>
          <w:p w14:paraId="53B13CF8" w14:textId="77777777" w:rsidR="0074383D" w:rsidRPr="00A23A1D" w:rsidRDefault="0074383D" w:rsidP="0074383D">
            <w:pPr>
              <w:pStyle w:val="DefenceNormal"/>
              <w:rPr>
                <w:b/>
              </w:rPr>
            </w:pPr>
            <w:r w:rsidRPr="009931F9">
              <w:rPr>
                <w:b/>
              </w:rPr>
              <w:t>Statutory Requirements</w:t>
            </w:r>
            <w:r w:rsidRPr="00A23A1D">
              <w:rPr>
                <w:b/>
                <w:bCs/>
              </w:rPr>
              <w:t xml:space="preserve"> with which the </w:t>
            </w:r>
            <w:r w:rsidRPr="006573F9">
              <w:rPr>
                <w:b/>
                <w:bCs/>
              </w:rPr>
              <w:t>Consultant</w:t>
            </w:r>
            <w:r w:rsidRPr="00A23A1D">
              <w:rPr>
                <w:b/>
                <w:bCs/>
              </w:rPr>
              <w:t xml:space="preserve"> does not need to comply:</w:t>
            </w:r>
            <w:r w:rsidRPr="00A23A1D">
              <w:rPr>
                <w:b/>
                <w:bCs/>
              </w:rPr>
              <w:br/>
            </w:r>
            <w:r w:rsidRPr="00A23A1D">
              <w:t>(Clause 2.10(a))</w:t>
            </w:r>
          </w:p>
        </w:tc>
        <w:tc>
          <w:tcPr>
            <w:tcW w:w="5476" w:type="dxa"/>
            <w:gridSpan w:val="5"/>
          </w:tcPr>
          <w:p w14:paraId="517CDDF2" w14:textId="77777777" w:rsidR="0074383D" w:rsidRPr="00D97B1D" w:rsidRDefault="0074383D" w:rsidP="0074383D">
            <w:pPr>
              <w:pStyle w:val="DefenceNormal"/>
              <w:rPr>
                <w:b/>
                <w:i/>
                <w:color w:val="C00000"/>
              </w:rPr>
            </w:pPr>
            <w:r w:rsidRPr="00D97B1D">
              <w:rPr>
                <w:b/>
                <w:i/>
                <w:color w:val="C00000"/>
              </w:rPr>
              <w:t>[COMMONWEALTH TO INSERT DESCRIPTION; OR</w:t>
            </w:r>
          </w:p>
          <w:p w14:paraId="3E5B5D50" w14:textId="77777777" w:rsidR="0074383D" w:rsidRDefault="0074383D" w:rsidP="0074383D">
            <w:pPr>
              <w:pStyle w:val="DefenceNormal"/>
            </w:pPr>
            <w:r w:rsidRPr="000F72B5">
              <w:rPr>
                <w:b/>
                <w:i/>
              </w:rPr>
              <w:t>The Consultant must comply with all Statutory Requirements]</w:t>
            </w:r>
            <w:r w:rsidRPr="00CA3684">
              <w:rPr>
                <w:b/>
              </w:rPr>
              <w:t xml:space="preserve"> </w:t>
            </w:r>
          </w:p>
        </w:tc>
      </w:tr>
      <w:tr w:rsidR="0074383D" w14:paraId="6D4EA335" w14:textId="77777777" w:rsidTr="00F14E48">
        <w:tc>
          <w:tcPr>
            <w:tcW w:w="3984" w:type="dxa"/>
            <w:gridSpan w:val="4"/>
          </w:tcPr>
          <w:p w14:paraId="6ECB992F" w14:textId="77777777" w:rsidR="0074383D" w:rsidRDefault="0074383D" w:rsidP="0074383D">
            <w:pPr>
              <w:pStyle w:val="DefenceNormal"/>
            </w:pPr>
            <w:r w:rsidRPr="00FF651D">
              <w:rPr>
                <w:b/>
              </w:rPr>
              <w:t xml:space="preserve">Approvals which the Consultant is to assist </w:t>
            </w:r>
            <w:r>
              <w:rPr>
                <w:b/>
              </w:rPr>
              <w:t>the Commonwealth to apply for and obtain</w:t>
            </w:r>
            <w:r w:rsidRPr="00FF651D">
              <w:rPr>
                <w:b/>
              </w:rPr>
              <w:t>:</w:t>
            </w:r>
            <w:r>
              <w:rPr>
                <w:b/>
              </w:rPr>
              <w:br/>
            </w:r>
            <w:r>
              <w:t>(Clause 2.10(b)(i))</w:t>
            </w:r>
          </w:p>
        </w:tc>
        <w:tc>
          <w:tcPr>
            <w:tcW w:w="5476" w:type="dxa"/>
            <w:gridSpan w:val="5"/>
          </w:tcPr>
          <w:p w14:paraId="13C08BD3" w14:textId="7E6F5C36" w:rsidR="0074383D" w:rsidRPr="00D97B1D" w:rsidRDefault="0074383D" w:rsidP="0074383D">
            <w:pPr>
              <w:pStyle w:val="DefenceNormal"/>
              <w:rPr>
                <w:b/>
                <w:i/>
                <w:color w:val="C00000"/>
              </w:rPr>
            </w:pPr>
            <w:r w:rsidRPr="00D97B1D">
              <w:rPr>
                <w:b/>
                <w:i/>
                <w:color w:val="C00000"/>
              </w:rPr>
              <w:t>[COMMONWEALTH TO INSERT DESCRI</w:t>
            </w:r>
            <w:r w:rsidR="00D97B1D">
              <w:rPr>
                <w:b/>
                <w:i/>
                <w:color w:val="C00000"/>
              </w:rPr>
              <w:t>PTION OF SPECIFIC APPROVALS; OR</w:t>
            </w:r>
          </w:p>
          <w:p w14:paraId="5CC0D8EB" w14:textId="77777777" w:rsidR="0074383D" w:rsidRDefault="0074383D" w:rsidP="0074383D">
            <w:pPr>
              <w:pStyle w:val="DefenceNormal"/>
            </w:pPr>
            <w:r w:rsidRPr="000F72B5">
              <w:rPr>
                <w:b/>
                <w:i/>
              </w:rPr>
              <w:t>The Consultant is to assist with applying for and obtaining all necessary Approvals]</w:t>
            </w:r>
          </w:p>
        </w:tc>
      </w:tr>
      <w:tr w:rsidR="0074383D" w14:paraId="5815EBB0" w14:textId="77777777" w:rsidTr="00F14E48">
        <w:tc>
          <w:tcPr>
            <w:tcW w:w="3984" w:type="dxa"/>
            <w:gridSpan w:val="4"/>
          </w:tcPr>
          <w:p w14:paraId="7CD82169" w14:textId="77777777" w:rsidR="0074383D" w:rsidRPr="00FF651D" w:rsidRDefault="0074383D" w:rsidP="0074383D">
            <w:pPr>
              <w:pStyle w:val="DefenceNormal"/>
              <w:rPr>
                <w:b/>
              </w:rPr>
            </w:pPr>
            <w:r>
              <w:rPr>
                <w:b/>
              </w:rPr>
              <w:t>Co-ordination with other projects/programs:</w:t>
            </w:r>
            <w:r>
              <w:rPr>
                <w:b/>
              </w:rPr>
              <w:br/>
            </w:r>
            <w:r w:rsidRPr="00512DBC">
              <w:t>(Clause 2.1</w:t>
            </w:r>
            <w:r>
              <w:t>3</w:t>
            </w:r>
            <w:r w:rsidRPr="00512DBC">
              <w:t>)</w:t>
            </w:r>
          </w:p>
        </w:tc>
        <w:tc>
          <w:tcPr>
            <w:tcW w:w="5476" w:type="dxa"/>
            <w:gridSpan w:val="5"/>
          </w:tcPr>
          <w:p w14:paraId="0A86AE69" w14:textId="65F90DF1" w:rsidR="0074383D" w:rsidRPr="00F16D59" w:rsidRDefault="0074383D" w:rsidP="0074383D">
            <w:pPr>
              <w:pStyle w:val="DefenceNormal"/>
              <w:rPr>
                <w:i/>
              </w:rPr>
            </w:pPr>
            <w:r w:rsidRPr="00F16D59">
              <w:t>Clause 2.13</w:t>
            </w:r>
            <w:r w:rsidRPr="00F16D59">
              <w:rPr>
                <w:i/>
              </w:rPr>
              <w:t xml:space="preserve"> </w:t>
            </w:r>
            <w:r w:rsidRPr="00D97B1D">
              <w:rPr>
                <w:b/>
                <w:bCs/>
                <w:i/>
                <w:color w:val="C00000"/>
              </w:rPr>
              <w:t>[DOES/DOES NOT]</w:t>
            </w:r>
            <w:r w:rsidRPr="00F16D59">
              <w:rPr>
                <w:i/>
              </w:rPr>
              <w:t xml:space="preserve"> </w:t>
            </w:r>
            <w:r w:rsidRPr="00F16D59">
              <w:t>apply</w:t>
            </w:r>
            <w:r w:rsidR="00F14E48">
              <w:rPr>
                <w:i/>
              </w:rPr>
              <w:t>.</w:t>
            </w:r>
          </w:p>
          <w:p w14:paraId="6BDDAFF5" w14:textId="77777777" w:rsidR="0074383D" w:rsidRPr="00F16D59" w:rsidRDefault="0074383D" w:rsidP="0074383D">
            <w:pPr>
              <w:pStyle w:val="DefenceNormal"/>
              <w:rPr>
                <w:b/>
                <w:i/>
              </w:rPr>
            </w:pPr>
            <w:r w:rsidRPr="00F16D59">
              <w:rPr>
                <w:b/>
                <w:i/>
              </w:rPr>
              <w:t xml:space="preserve">Other </w:t>
            </w:r>
            <w:r w:rsidR="00F16D59" w:rsidRPr="00F16D59">
              <w:rPr>
                <w:b/>
                <w:i/>
              </w:rPr>
              <w:t>p</w:t>
            </w:r>
            <w:r w:rsidRPr="00F16D59">
              <w:rPr>
                <w:b/>
                <w:i/>
              </w:rPr>
              <w:t>roject/</w:t>
            </w:r>
            <w:r w:rsidR="00F16D59" w:rsidRPr="00F16D59">
              <w:rPr>
                <w:b/>
                <w:i/>
              </w:rPr>
              <w:t>p</w:t>
            </w:r>
            <w:r w:rsidRPr="00F16D59">
              <w:rPr>
                <w:b/>
                <w:i/>
              </w:rPr>
              <w:t>rogram:</w:t>
            </w:r>
          </w:p>
          <w:p w14:paraId="32B44496" w14:textId="77777777" w:rsidR="0074383D" w:rsidRPr="00D97B1D" w:rsidRDefault="0074383D" w:rsidP="0074383D">
            <w:pPr>
              <w:pStyle w:val="DefenceNormal"/>
              <w:rPr>
                <w:b/>
                <w:i/>
                <w:color w:val="C00000"/>
              </w:rPr>
            </w:pPr>
            <w:r w:rsidRPr="00D97B1D">
              <w:rPr>
                <w:b/>
                <w:i/>
                <w:color w:val="C00000"/>
              </w:rPr>
              <w:t>[INSERT DESCRIPTION OF OTHER PROJECT/PROGRAM; OR</w:t>
            </w:r>
          </w:p>
          <w:p w14:paraId="48B80EA0" w14:textId="77777777" w:rsidR="0074383D" w:rsidRPr="00BA7172" w:rsidRDefault="0074383D" w:rsidP="0074383D">
            <w:pPr>
              <w:pStyle w:val="DefenceNormal"/>
              <w:rPr>
                <w:b/>
                <w:i/>
              </w:rPr>
            </w:pPr>
            <w:r w:rsidRPr="00BA7172">
              <w:rPr>
                <w:b/>
                <w:i/>
              </w:rPr>
              <w:t>Not applicable]</w:t>
            </w:r>
          </w:p>
        </w:tc>
      </w:tr>
      <w:tr w:rsidR="0074383D" w14:paraId="63D3FA16" w14:textId="77777777" w:rsidTr="00F14E48">
        <w:tc>
          <w:tcPr>
            <w:tcW w:w="3984" w:type="dxa"/>
            <w:gridSpan w:val="4"/>
          </w:tcPr>
          <w:p w14:paraId="5BFF976D" w14:textId="77777777" w:rsidR="0074383D" w:rsidRPr="00FF651D" w:rsidRDefault="0074383D" w:rsidP="0074383D">
            <w:pPr>
              <w:pStyle w:val="DefenceNormal"/>
              <w:rPr>
                <w:b/>
              </w:rPr>
            </w:pPr>
            <w:r>
              <w:rPr>
                <w:b/>
              </w:rPr>
              <w:t>Environment:</w:t>
            </w:r>
            <w:r>
              <w:rPr>
                <w:b/>
              </w:rPr>
              <w:br/>
            </w:r>
            <w:r>
              <w:t>(Clause 2.14)</w:t>
            </w:r>
          </w:p>
        </w:tc>
        <w:tc>
          <w:tcPr>
            <w:tcW w:w="5476" w:type="dxa"/>
            <w:gridSpan w:val="5"/>
          </w:tcPr>
          <w:p w14:paraId="77611E4A" w14:textId="2BAAF384" w:rsidR="0074383D" w:rsidRPr="00F16D59" w:rsidRDefault="0074383D" w:rsidP="0074383D">
            <w:pPr>
              <w:pStyle w:val="DefenceNormal"/>
              <w:rPr>
                <w:b/>
              </w:rPr>
            </w:pPr>
            <w:r w:rsidRPr="00F16D59">
              <w:t xml:space="preserve">Clause 2.14 </w:t>
            </w:r>
            <w:r w:rsidRPr="00D97B1D">
              <w:rPr>
                <w:b/>
                <w:i/>
                <w:color w:val="C00000"/>
              </w:rPr>
              <w:t>[DOES/DOES NOT]</w:t>
            </w:r>
            <w:r w:rsidRPr="00D97B1D">
              <w:rPr>
                <w:b/>
                <w:color w:val="C00000"/>
              </w:rPr>
              <w:t xml:space="preserve"> </w:t>
            </w:r>
            <w:r w:rsidRPr="00F16D59">
              <w:t>apply</w:t>
            </w:r>
            <w:r w:rsidR="00F16D59">
              <w:t>.</w:t>
            </w:r>
          </w:p>
        </w:tc>
      </w:tr>
      <w:tr w:rsidR="0074383D" w14:paraId="2324711B" w14:textId="77777777" w:rsidTr="00F14E48">
        <w:tc>
          <w:tcPr>
            <w:tcW w:w="3984" w:type="dxa"/>
            <w:gridSpan w:val="4"/>
          </w:tcPr>
          <w:p w14:paraId="562E0BE9" w14:textId="77777777" w:rsidR="0074383D" w:rsidRPr="00FF651D" w:rsidRDefault="0074383D" w:rsidP="0074383D">
            <w:pPr>
              <w:pStyle w:val="DefenceNormal"/>
              <w:rPr>
                <w:b/>
              </w:rPr>
            </w:pPr>
            <w:r>
              <w:rPr>
                <w:b/>
              </w:rPr>
              <w:t xml:space="preserve">Services </w:t>
            </w:r>
            <w:r w:rsidR="00F16D59">
              <w:rPr>
                <w:b/>
              </w:rPr>
              <w:t>n</w:t>
            </w:r>
            <w:r>
              <w:rPr>
                <w:b/>
              </w:rPr>
              <w:t xml:space="preserve">ot </w:t>
            </w:r>
            <w:r w:rsidR="00F16D59">
              <w:rPr>
                <w:b/>
              </w:rPr>
              <w:t>i</w:t>
            </w:r>
            <w:r>
              <w:rPr>
                <w:b/>
              </w:rPr>
              <w:t>ncluded:</w:t>
            </w:r>
            <w:r>
              <w:rPr>
                <w:b/>
              </w:rPr>
              <w:br/>
            </w:r>
            <w:r w:rsidRPr="00512DBC">
              <w:t>(Clause 2.1</w:t>
            </w:r>
            <w:r>
              <w:t>5</w:t>
            </w:r>
            <w:r w:rsidRPr="00512DBC">
              <w:t>)</w:t>
            </w:r>
          </w:p>
        </w:tc>
        <w:tc>
          <w:tcPr>
            <w:tcW w:w="5476" w:type="dxa"/>
            <w:gridSpan w:val="5"/>
          </w:tcPr>
          <w:p w14:paraId="3F8BD564" w14:textId="77777777" w:rsidR="0074383D" w:rsidRPr="00D97B1D" w:rsidRDefault="0074383D" w:rsidP="0074383D">
            <w:pPr>
              <w:pStyle w:val="DefenceNormal"/>
              <w:rPr>
                <w:b/>
                <w:i/>
                <w:color w:val="C00000"/>
              </w:rPr>
            </w:pPr>
            <w:r w:rsidRPr="00D97B1D">
              <w:rPr>
                <w:b/>
                <w:i/>
                <w:color w:val="C00000"/>
              </w:rPr>
              <w:t>[COMMONWEALTH TO INSERT DESCRIPTION OF SERVICES NOT INCLUDED; OR</w:t>
            </w:r>
          </w:p>
          <w:p w14:paraId="72863ECF" w14:textId="77777777" w:rsidR="0074383D" w:rsidRPr="00CA3684" w:rsidRDefault="0074383D" w:rsidP="0074383D">
            <w:pPr>
              <w:pStyle w:val="DefenceNormal"/>
              <w:rPr>
                <w:b/>
              </w:rPr>
            </w:pPr>
            <w:r w:rsidRPr="000F72B5">
              <w:rPr>
                <w:b/>
                <w:i/>
              </w:rPr>
              <w:t>None specified]</w:t>
            </w:r>
          </w:p>
        </w:tc>
      </w:tr>
      <w:tr w:rsidR="0074383D" w14:paraId="37194445" w14:textId="77777777" w:rsidTr="00F14E48">
        <w:tc>
          <w:tcPr>
            <w:tcW w:w="3984" w:type="dxa"/>
            <w:gridSpan w:val="4"/>
          </w:tcPr>
          <w:p w14:paraId="4813CD7C" w14:textId="77777777" w:rsidR="0074383D" w:rsidRPr="00FF651D" w:rsidRDefault="0074383D" w:rsidP="0074383D">
            <w:pPr>
              <w:pStyle w:val="DefenceNormal"/>
              <w:rPr>
                <w:b/>
              </w:rPr>
            </w:pPr>
            <w:r>
              <w:rPr>
                <w:b/>
              </w:rPr>
              <w:t xml:space="preserve">Site </w:t>
            </w:r>
            <w:r w:rsidR="00F16D59">
              <w:rPr>
                <w:b/>
              </w:rPr>
              <w:t>r</w:t>
            </w:r>
            <w:r>
              <w:rPr>
                <w:b/>
              </w:rPr>
              <w:t>estrictions:</w:t>
            </w:r>
            <w:r>
              <w:rPr>
                <w:b/>
              </w:rPr>
              <w:br/>
            </w:r>
            <w:r w:rsidRPr="00512DBC">
              <w:t>(Clause 2.1</w:t>
            </w:r>
            <w:r>
              <w:t>6</w:t>
            </w:r>
            <w:r w:rsidRPr="00512DBC">
              <w:t>)</w:t>
            </w:r>
          </w:p>
        </w:tc>
        <w:tc>
          <w:tcPr>
            <w:tcW w:w="5476" w:type="dxa"/>
            <w:gridSpan w:val="5"/>
          </w:tcPr>
          <w:p w14:paraId="3ABEDC1F" w14:textId="77777777" w:rsidR="0074383D" w:rsidRPr="00D97B1D" w:rsidRDefault="0074383D" w:rsidP="0074383D">
            <w:pPr>
              <w:pStyle w:val="DefenceNormal"/>
              <w:rPr>
                <w:b/>
                <w:i/>
                <w:color w:val="C00000"/>
              </w:rPr>
            </w:pPr>
            <w:r w:rsidRPr="00D97B1D">
              <w:rPr>
                <w:b/>
                <w:i/>
                <w:color w:val="C00000"/>
              </w:rPr>
              <w:t>[COMMONWEALTH TO INSERT DESCRIPTION OF SITE RESTRICTIONS; OR</w:t>
            </w:r>
          </w:p>
          <w:p w14:paraId="470F7571" w14:textId="77777777" w:rsidR="0074383D" w:rsidRPr="00CA3684" w:rsidRDefault="0074383D" w:rsidP="0074383D">
            <w:pPr>
              <w:pStyle w:val="DefenceNormal"/>
              <w:rPr>
                <w:b/>
              </w:rPr>
            </w:pPr>
            <w:r w:rsidRPr="000F72B5">
              <w:rPr>
                <w:b/>
                <w:i/>
              </w:rPr>
              <w:t>None specified]</w:t>
            </w:r>
          </w:p>
        </w:tc>
      </w:tr>
      <w:tr w:rsidR="00340ED8" w14:paraId="0AB7DF18" w14:textId="77777777" w:rsidTr="00F14E48">
        <w:tc>
          <w:tcPr>
            <w:tcW w:w="9460" w:type="dxa"/>
            <w:gridSpan w:val="9"/>
          </w:tcPr>
          <w:p w14:paraId="5F5CEB33" w14:textId="77777777" w:rsidR="00340ED8" w:rsidRPr="000F72B5" w:rsidRDefault="00340ED8" w:rsidP="0074383D">
            <w:pPr>
              <w:pStyle w:val="DefenceNormal"/>
              <w:rPr>
                <w:b/>
                <w:i/>
              </w:rPr>
            </w:pPr>
            <w:r w:rsidRPr="002D178A">
              <w:rPr>
                <w:rFonts w:ascii="Arial" w:hAnsi="Arial" w:cs="Arial"/>
                <w:b/>
                <w:u w:val="single"/>
              </w:rPr>
              <w:t xml:space="preserve">CLAUSE </w:t>
            </w:r>
            <w:r>
              <w:rPr>
                <w:rFonts w:ascii="Arial" w:hAnsi="Arial" w:cs="Arial"/>
                <w:b/>
                <w:u w:val="single"/>
              </w:rPr>
              <w:t>3</w:t>
            </w:r>
            <w:r w:rsidRPr="002D178A">
              <w:rPr>
                <w:rFonts w:ascii="Arial" w:hAnsi="Arial" w:cs="Arial"/>
                <w:b/>
                <w:u w:val="single"/>
              </w:rPr>
              <w:t xml:space="preserve"> - </w:t>
            </w:r>
            <w:r>
              <w:rPr>
                <w:rFonts w:ascii="Arial" w:hAnsi="Arial" w:cs="Arial"/>
                <w:b/>
                <w:u w:val="single"/>
              </w:rPr>
              <w:t>ROLE OF THE COMMONWEALTH</w:t>
            </w:r>
          </w:p>
        </w:tc>
      </w:tr>
      <w:tr w:rsidR="00340ED8" w14:paraId="2538EFE1" w14:textId="77777777" w:rsidTr="00F14E48">
        <w:trPr>
          <w:gridAfter w:val="1"/>
          <w:wAfter w:w="73" w:type="dxa"/>
          <w:trHeight w:val="370"/>
        </w:trPr>
        <w:tc>
          <w:tcPr>
            <w:tcW w:w="3261" w:type="dxa"/>
            <w:gridSpan w:val="2"/>
            <w:vMerge w:val="restart"/>
          </w:tcPr>
          <w:p w14:paraId="4AF64DD8" w14:textId="77777777" w:rsidR="00340ED8" w:rsidRDefault="00340ED8" w:rsidP="00340ED8">
            <w:pPr>
              <w:pStyle w:val="DefenceNormal"/>
              <w:rPr>
                <w:b/>
              </w:rPr>
            </w:pPr>
            <w:r w:rsidRPr="00C6292D">
              <w:rPr>
                <w:b/>
              </w:rPr>
              <w:t xml:space="preserve">Information which is </w:t>
            </w:r>
            <w:r w:rsidRPr="00C6292D">
              <w:rPr>
                <w:b/>
              </w:rPr>
              <w:lastRenderedPageBreak/>
              <w:t>Commercial-in-Confidence Information:</w:t>
            </w:r>
            <w:r>
              <w:rPr>
                <w:b/>
              </w:rPr>
              <w:br/>
            </w:r>
            <w:r w:rsidRPr="00F55C28">
              <w:rPr>
                <w:bCs/>
              </w:rPr>
              <w:t>(Clause 3.5)</w:t>
            </w:r>
          </w:p>
        </w:tc>
        <w:tc>
          <w:tcPr>
            <w:tcW w:w="2268" w:type="dxa"/>
            <w:gridSpan w:val="3"/>
          </w:tcPr>
          <w:p w14:paraId="66154529" w14:textId="77777777" w:rsidR="00340ED8" w:rsidRPr="000F72B5" w:rsidRDefault="00340ED8" w:rsidP="00340ED8">
            <w:pPr>
              <w:pStyle w:val="DefenceNormal"/>
              <w:rPr>
                <w:b/>
                <w:i/>
              </w:rPr>
            </w:pPr>
            <w:r>
              <w:rPr>
                <w:b/>
                <w:bCs/>
              </w:rPr>
              <w:lastRenderedPageBreak/>
              <w:t>Specific Information</w:t>
            </w:r>
          </w:p>
        </w:tc>
        <w:tc>
          <w:tcPr>
            <w:tcW w:w="1873" w:type="dxa"/>
            <w:gridSpan w:val="2"/>
          </w:tcPr>
          <w:p w14:paraId="590B3319" w14:textId="77777777" w:rsidR="00340ED8" w:rsidRPr="000F72B5" w:rsidRDefault="00340ED8" w:rsidP="00340ED8">
            <w:pPr>
              <w:pStyle w:val="DefenceNormal"/>
              <w:rPr>
                <w:b/>
                <w:i/>
              </w:rPr>
            </w:pPr>
            <w:r>
              <w:rPr>
                <w:b/>
                <w:bCs/>
              </w:rPr>
              <w:t>Justification</w:t>
            </w:r>
          </w:p>
        </w:tc>
        <w:tc>
          <w:tcPr>
            <w:tcW w:w="1985" w:type="dxa"/>
          </w:tcPr>
          <w:p w14:paraId="1DB433EE" w14:textId="77777777" w:rsidR="00340ED8" w:rsidRPr="000F72B5" w:rsidRDefault="00340ED8" w:rsidP="00340ED8">
            <w:pPr>
              <w:pStyle w:val="DefenceNormal"/>
              <w:rPr>
                <w:b/>
                <w:i/>
              </w:rPr>
            </w:pPr>
            <w:r>
              <w:rPr>
                <w:b/>
                <w:bCs/>
              </w:rPr>
              <w:t>Period of confidentiality</w:t>
            </w:r>
          </w:p>
        </w:tc>
      </w:tr>
      <w:tr w:rsidR="00340ED8" w14:paraId="70A00F45" w14:textId="77777777" w:rsidTr="00F14E48">
        <w:trPr>
          <w:gridAfter w:val="1"/>
          <w:wAfter w:w="73" w:type="dxa"/>
          <w:trHeight w:val="369"/>
        </w:trPr>
        <w:tc>
          <w:tcPr>
            <w:tcW w:w="3261" w:type="dxa"/>
            <w:gridSpan w:val="2"/>
            <w:vMerge/>
          </w:tcPr>
          <w:p w14:paraId="145749FB" w14:textId="77777777" w:rsidR="00340ED8" w:rsidRPr="00C6292D" w:rsidRDefault="00340ED8" w:rsidP="00340ED8">
            <w:pPr>
              <w:pStyle w:val="DefenceNormal"/>
              <w:rPr>
                <w:b/>
              </w:rPr>
            </w:pPr>
          </w:p>
        </w:tc>
        <w:tc>
          <w:tcPr>
            <w:tcW w:w="2268" w:type="dxa"/>
            <w:gridSpan w:val="3"/>
          </w:tcPr>
          <w:p w14:paraId="73BDE158" w14:textId="77777777" w:rsidR="00340ED8" w:rsidRPr="000F72B5" w:rsidRDefault="00340ED8" w:rsidP="00340ED8">
            <w:pPr>
              <w:pStyle w:val="DefenceNormal"/>
              <w:rPr>
                <w:b/>
                <w:i/>
              </w:rPr>
            </w:pPr>
            <w:r>
              <w:rPr>
                <w:b/>
                <w:bCs/>
              </w:rPr>
              <w:t>[</w:t>
            </w:r>
            <w:r w:rsidR="00362F2E">
              <w:rPr>
                <w:b/>
                <w:bCs/>
              </w:rPr>
              <w:t xml:space="preserve">PANEL CONSULTANT TO </w:t>
            </w:r>
            <w:r>
              <w:rPr>
                <w:b/>
                <w:bCs/>
              </w:rPr>
              <w:t xml:space="preserve">INSERT </w:t>
            </w:r>
            <w:r w:rsidRPr="00C6292D">
              <w:rPr>
                <w:b/>
                <w:bCs/>
              </w:rPr>
              <w:t xml:space="preserve">PROPOSED SPECIFIC INFORMATION. </w:t>
            </w:r>
            <w:r w:rsidRPr="00E9438C">
              <w:rPr>
                <w:b/>
                <w:bCs/>
              </w:rPr>
              <w:t xml:space="preserve">THE PANEL CONSULTANT IS REFERRED TO THE COMMONWEALTH'S GUIDANCE ON THE IDENTIFICATION OF COMMERCIAL-IN-CONFIDENCE INFORMATION AVAILABLE AT </w:t>
            </w:r>
            <w:r w:rsidR="00211E6E" w:rsidRPr="00E9438C">
              <w:rPr>
                <w:b/>
                <w:bCs/>
              </w:rPr>
              <w:t>https://www.finance.gov.au/government/procurement/buying-australian-government/confidentiality-throughout-procurement-cycle</w:t>
            </w:r>
            <w:r w:rsidRPr="00E9438C">
              <w:rPr>
                <w:b/>
                <w:bCs/>
              </w:rPr>
              <w:t>]</w:t>
            </w:r>
          </w:p>
        </w:tc>
        <w:tc>
          <w:tcPr>
            <w:tcW w:w="1873" w:type="dxa"/>
            <w:gridSpan w:val="2"/>
          </w:tcPr>
          <w:p w14:paraId="567AF1E4" w14:textId="77777777" w:rsidR="00340ED8" w:rsidRPr="000F72B5" w:rsidRDefault="00340ED8" w:rsidP="00340ED8">
            <w:pPr>
              <w:pStyle w:val="DefenceNormal"/>
              <w:rPr>
                <w:b/>
                <w:i/>
              </w:rPr>
            </w:pPr>
            <w:r>
              <w:rPr>
                <w:b/>
                <w:bCs/>
              </w:rPr>
              <w:t>[</w:t>
            </w:r>
            <w:r w:rsidR="00362F2E">
              <w:rPr>
                <w:b/>
                <w:bCs/>
              </w:rPr>
              <w:t xml:space="preserve">PANEL CONSULTANT TO </w:t>
            </w:r>
            <w:r>
              <w:rPr>
                <w:b/>
                <w:bCs/>
              </w:rPr>
              <w:t>INSERT JUSTIFICATION FOR PROPOSED SPECIFIC INFORMATION]</w:t>
            </w:r>
          </w:p>
        </w:tc>
        <w:tc>
          <w:tcPr>
            <w:tcW w:w="1985" w:type="dxa"/>
          </w:tcPr>
          <w:p w14:paraId="459E9AA9" w14:textId="77777777" w:rsidR="00340ED8" w:rsidRPr="000F72B5" w:rsidRDefault="00340ED8" w:rsidP="00340ED8">
            <w:pPr>
              <w:pStyle w:val="DefenceNormal"/>
              <w:rPr>
                <w:b/>
                <w:i/>
              </w:rPr>
            </w:pPr>
            <w:r>
              <w:rPr>
                <w:b/>
                <w:bCs/>
              </w:rPr>
              <w:t>[</w:t>
            </w:r>
            <w:r w:rsidR="00362F2E">
              <w:rPr>
                <w:b/>
                <w:bCs/>
              </w:rPr>
              <w:t xml:space="preserve">PANEL CONSULTANT TO </w:t>
            </w:r>
            <w:r>
              <w:rPr>
                <w:b/>
                <w:bCs/>
              </w:rPr>
              <w:t>INSERT PROPOSED PERIOD OF CONFIDENTIALITY FOR PROPOSED SPECIFIC INFORMATION]</w:t>
            </w:r>
          </w:p>
        </w:tc>
      </w:tr>
      <w:tr w:rsidR="00340ED8" w14:paraId="33CA4459" w14:textId="77777777" w:rsidTr="00F14E48">
        <w:tc>
          <w:tcPr>
            <w:tcW w:w="9460" w:type="dxa"/>
            <w:gridSpan w:val="9"/>
          </w:tcPr>
          <w:p w14:paraId="4776CE04" w14:textId="77777777" w:rsidR="00340ED8" w:rsidRPr="002D178A" w:rsidRDefault="00340ED8" w:rsidP="00340ED8">
            <w:pPr>
              <w:pStyle w:val="DefenceNormal"/>
              <w:rPr>
                <w:rFonts w:ascii="Arial" w:hAnsi="Arial" w:cs="Arial"/>
                <w:b/>
                <w:u w:val="single"/>
              </w:rPr>
            </w:pPr>
            <w:r w:rsidRPr="002D178A">
              <w:rPr>
                <w:rFonts w:ascii="Arial" w:hAnsi="Arial" w:cs="Arial"/>
                <w:b/>
                <w:u w:val="single"/>
              </w:rPr>
              <w:t>CLAUSE 4 - PERSONNEL</w:t>
            </w:r>
          </w:p>
        </w:tc>
      </w:tr>
      <w:tr w:rsidR="00340ED8" w14:paraId="6D62AB71" w14:textId="77777777" w:rsidTr="00F14E48">
        <w:trPr>
          <w:trHeight w:val="300"/>
        </w:trPr>
        <w:tc>
          <w:tcPr>
            <w:tcW w:w="3984" w:type="dxa"/>
            <w:gridSpan w:val="4"/>
            <w:vMerge w:val="restart"/>
          </w:tcPr>
          <w:p w14:paraId="71ACDC73" w14:textId="77777777" w:rsidR="00340ED8" w:rsidRDefault="00340ED8" w:rsidP="00340ED8">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(Clause 4.4(b))</w:t>
            </w:r>
          </w:p>
        </w:tc>
        <w:tc>
          <w:tcPr>
            <w:tcW w:w="2679" w:type="dxa"/>
            <w:gridSpan w:val="2"/>
          </w:tcPr>
          <w:p w14:paraId="0F922AFB" w14:textId="0F72B9AE" w:rsidR="00340ED8" w:rsidRPr="00F9162E" w:rsidRDefault="00340ED8" w:rsidP="00340ED8">
            <w:pPr>
              <w:pStyle w:val="DefenceNormal"/>
            </w:pPr>
            <w:r w:rsidRPr="00291264">
              <w:rPr>
                <w:b/>
              </w:rPr>
              <w:t>P</w:t>
            </w:r>
            <w:r>
              <w:rPr>
                <w:b/>
              </w:rPr>
              <w:t>erson</w:t>
            </w:r>
          </w:p>
        </w:tc>
        <w:tc>
          <w:tcPr>
            <w:tcW w:w="2794" w:type="dxa"/>
            <w:gridSpan w:val="3"/>
          </w:tcPr>
          <w:p w14:paraId="758794C1" w14:textId="77777777" w:rsidR="00340ED8" w:rsidRDefault="00340ED8" w:rsidP="00340ED8">
            <w:pPr>
              <w:pStyle w:val="DefenceNormal"/>
            </w:pPr>
            <w:r w:rsidRPr="00EA4CD4">
              <w:rPr>
                <w:b/>
              </w:rPr>
              <w:t>Function</w:t>
            </w:r>
          </w:p>
        </w:tc>
      </w:tr>
      <w:tr w:rsidR="00340ED8" w14:paraId="33821303" w14:textId="77777777" w:rsidTr="00F14E48">
        <w:trPr>
          <w:trHeight w:val="300"/>
        </w:trPr>
        <w:tc>
          <w:tcPr>
            <w:tcW w:w="3984" w:type="dxa"/>
            <w:gridSpan w:val="4"/>
            <w:vMerge/>
          </w:tcPr>
          <w:p w14:paraId="7D580DA6" w14:textId="77777777" w:rsidR="00340ED8" w:rsidRPr="00FF651D" w:rsidRDefault="00340ED8" w:rsidP="00340ED8">
            <w:pPr>
              <w:pStyle w:val="DefenceNormal"/>
              <w:rPr>
                <w:b/>
                <w:shd w:val="clear" w:color="000000" w:fill="auto"/>
              </w:rPr>
            </w:pPr>
          </w:p>
        </w:tc>
        <w:tc>
          <w:tcPr>
            <w:tcW w:w="2679" w:type="dxa"/>
            <w:gridSpan w:val="2"/>
          </w:tcPr>
          <w:p w14:paraId="3610A665" w14:textId="77777777" w:rsidR="00340ED8" w:rsidRPr="00D97B1D" w:rsidRDefault="00340ED8" w:rsidP="00340ED8">
            <w:pPr>
              <w:pStyle w:val="DefenceNormal"/>
              <w:rPr>
                <w:b/>
                <w:i/>
                <w:color w:val="C00000"/>
              </w:rPr>
            </w:pPr>
            <w:r w:rsidRPr="00D97B1D">
              <w:rPr>
                <w:b/>
                <w:i/>
                <w:color w:val="C00000"/>
              </w:rPr>
              <w:t>[COMMONWEALTH TO INSERT NAME]</w:t>
            </w:r>
          </w:p>
        </w:tc>
        <w:tc>
          <w:tcPr>
            <w:tcW w:w="2794" w:type="dxa"/>
            <w:gridSpan w:val="3"/>
          </w:tcPr>
          <w:p w14:paraId="37CC4BBB" w14:textId="77777777" w:rsidR="00340ED8" w:rsidRPr="00D97B1D" w:rsidRDefault="00340ED8" w:rsidP="00340ED8">
            <w:pPr>
              <w:pStyle w:val="DefenceNormal"/>
              <w:rPr>
                <w:b/>
                <w:i/>
                <w:color w:val="C00000"/>
              </w:rPr>
            </w:pPr>
            <w:r w:rsidRPr="00D97B1D">
              <w:rPr>
                <w:b/>
                <w:i/>
                <w:color w:val="C00000"/>
              </w:rPr>
              <w:t>[COMMONWEALTH TO INSERT FUNCTIONS TO BE PERFORMED]</w:t>
            </w:r>
          </w:p>
        </w:tc>
      </w:tr>
      <w:tr w:rsidR="00340ED8" w14:paraId="430D036A" w14:textId="77777777" w:rsidTr="00F14E48">
        <w:trPr>
          <w:trHeight w:val="300"/>
        </w:trPr>
        <w:tc>
          <w:tcPr>
            <w:tcW w:w="3984" w:type="dxa"/>
            <w:gridSpan w:val="4"/>
            <w:vMerge/>
          </w:tcPr>
          <w:p w14:paraId="202017E8" w14:textId="77777777" w:rsidR="00340ED8" w:rsidRPr="00FF651D" w:rsidRDefault="00340ED8" w:rsidP="00340ED8">
            <w:pPr>
              <w:pStyle w:val="DefenceNormal"/>
              <w:rPr>
                <w:b/>
                <w:shd w:val="clear" w:color="000000" w:fill="auto"/>
              </w:rPr>
            </w:pPr>
          </w:p>
        </w:tc>
        <w:tc>
          <w:tcPr>
            <w:tcW w:w="2679" w:type="dxa"/>
            <w:gridSpan w:val="2"/>
          </w:tcPr>
          <w:p w14:paraId="0A41F381" w14:textId="77777777" w:rsidR="00340ED8" w:rsidRPr="00D97B1D" w:rsidRDefault="00340ED8" w:rsidP="00340ED8">
            <w:pPr>
              <w:pStyle w:val="DefenceNormal"/>
              <w:rPr>
                <w:b/>
                <w:i/>
                <w:color w:val="C00000"/>
              </w:rPr>
            </w:pPr>
            <w:r w:rsidRPr="00D97B1D">
              <w:rPr>
                <w:b/>
                <w:i/>
                <w:color w:val="C00000"/>
              </w:rPr>
              <w:t>[COMMONWEALTH TO INSERT NAME]</w:t>
            </w:r>
          </w:p>
        </w:tc>
        <w:tc>
          <w:tcPr>
            <w:tcW w:w="2794" w:type="dxa"/>
            <w:gridSpan w:val="3"/>
          </w:tcPr>
          <w:p w14:paraId="1F2755A3" w14:textId="77777777" w:rsidR="00340ED8" w:rsidRPr="00D97B1D" w:rsidRDefault="00340ED8" w:rsidP="00340ED8">
            <w:pPr>
              <w:pStyle w:val="DefenceNormal"/>
              <w:rPr>
                <w:b/>
                <w:i/>
                <w:color w:val="C00000"/>
              </w:rPr>
            </w:pPr>
            <w:r w:rsidRPr="00D97B1D">
              <w:rPr>
                <w:b/>
                <w:i/>
                <w:color w:val="C00000"/>
              </w:rPr>
              <w:t>[COMMONWEALTH TO INSERT FUNCTIONS TO BE PERFORMED]</w:t>
            </w:r>
          </w:p>
        </w:tc>
      </w:tr>
      <w:tr w:rsidR="00340ED8" w14:paraId="35AD1155" w14:textId="77777777" w:rsidTr="00F14E48">
        <w:tc>
          <w:tcPr>
            <w:tcW w:w="9460" w:type="dxa"/>
            <w:gridSpan w:val="9"/>
          </w:tcPr>
          <w:p w14:paraId="6548D1FF" w14:textId="77777777" w:rsidR="00340ED8" w:rsidRPr="002D178A" w:rsidRDefault="00340ED8" w:rsidP="00340ED8">
            <w:pPr>
              <w:pStyle w:val="DefenceNormal"/>
              <w:rPr>
                <w:rFonts w:ascii="Arial" w:hAnsi="Arial" w:cs="Arial"/>
                <w:b/>
                <w:u w:val="single"/>
              </w:rPr>
            </w:pPr>
            <w:r w:rsidRPr="002D178A">
              <w:rPr>
                <w:rFonts w:ascii="Arial" w:hAnsi="Arial" w:cs="Arial"/>
                <w:b/>
                <w:u w:val="single"/>
              </w:rPr>
              <w:t>CLAUSE 5 - DOCUMENTATION</w:t>
            </w:r>
          </w:p>
        </w:tc>
      </w:tr>
      <w:tr w:rsidR="00340ED8" w14:paraId="4D6F7928" w14:textId="77777777" w:rsidTr="00F14E48">
        <w:trPr>
          <w:trHeight w:val="276"/>
        </w:trPr>
        <w:tc>
          <w:tcPr>
            <w:tcW w:w="3984" w:type="dxa"/>
            <w:gridSpan w:val="4"/>
          </w:tcPr>
          <w:p w14:paraId="4B7EC0B8" w14:textId="77777777" w:rsidR="00340ED8" w:rsidRPr="0094219A" w:rsidRDefault="00340ED8" w:rsidP="00340ED8">
            <w:pPr>
              <w:pStyle w:val="DefenceNormal"/>
              <w:rPr>
                <w:b/>
              </w:rPr>
            </w:pPr>
            <w:r>
              <w:rPr>
                <w:b/>
              </w:rPr>
              <w:t>Project DCAP:</w:t>
            </w:r>
            <w:r>
              <w:rPr>
                <w:b/>
              </w:rPr>
              <w:br/>
            </w:r>
            <w:r>
              <w:t xml:space="preserve">(Clause 5.8) </w:t>
            </w:r>
          </w:p>
        </w:tc>
        <w:tc>
          <w:tcPr>
            <w:tcW w:w="5476" w:type="dxa"/>
            <w:gridSpan w:val="5"/>
          </w:tcPr>
          <w:p w14:paraId="58B440B0" w14:textId="77777777" w:rsidR="00340ED8" w:rsidRDefault="00340ED8" w:rsidP="00340ED8">
            <w:pPr>
              <w:pStyle w:val="DefenceNormal"/>
              <w:spacing w:after="0"/>
            </w:pPr>
            <w:r>
              <w:t>Option 2 applies.</w:t>
            </w:r>
          </w:p>
          <w:p w14:paraId="162284B8" w14:textId="77777777" w:rsidR="00340ED8" w:rsidRDefault="00340ED8" w:rsidP="00340ED8">
            <w:pPr>
              <w:pStyle w:val="DefenceNormal"/>
              <w:spacing w:after="0"/>
            </w:pPr>
          </w:p>
          <w:p w14:paraId="454A4615" w14:textId="77777777" w:rsidR="00340ED8" w:rsidRPr="00287078" w:rsidRDefault="00340ED8" w:rsidP="00340ED8">
            <w:pPr>
              <w:pStyle w:val="DefenceNormal"/>
              <w:ind w:hanging="17"/>
              <w:rPr>
                <w:b/>
                <w:i/>
              </w:rPr>
            </w:pPr>
            <w:r>
              <w:t>As annexed to the Official Order</w:t>
            </w:r>
          </w:p>
        </w:tc>
      </w:tr>
      <w:tr w:rsidR="00340ED8" w14:paraId="625B333A" w14:textId="77777777" w:rsidTr="00F14E48">
        <w:trPr>
          <w:trHeight w:val="276"/>
        </w:trPr>
        <w:tc>
          <w:tcPr>
            <w:tcW w:w="3984" w:type="dxa"/>
            <w:gridSpan w:val="4"/>
            <w:vMerge w:val="restart"/>
          </w:tcPr>
          <w:p w14:paraId="4887D217" w14:textId="77777777" w:rsidR="00340ED8" w:rsidRDefault="00340ED8" w:rsidP="00340ED8">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13(a)(ii)A</w:t>
            </w:r>
            <w:r w:rsidRPr="0094219A">
              <w:t>)</w:t>
            </w:r>
          </w:p>
        </w:tc>
        <w:tc>
          <w:tcPr>
            <w:tcW w:w="2679" w:type="dxa"/>
            <w:gridSpan w:val="2"/>
          </w:tcPr>
          <w:p w14:paraId="1D939F0A" w14:textId="77777777" w:rsidR="00340ED8" w:rsidRPr="009931F9" w:rsidDel="00112BF0" w:rsidRDefault="00340ED8" w:rsidP="00340ED8">
            <w:pPr>
              <w:pStyle w:val="DefenceNormal"/>
              <w:rPr>
                <w:b/>
              </w:rPr>
            </w:pPr>
            <w:r w:rsidRPr="004D7295">
              <w:t>Environmental Management Plan</w:t>
            </w:r>
            <w:r>
              <w:t>:</w:t>
            </w:r>
          </w:p>
        </w:tc>
        <w:tc>
          <w:tcPr>
            <w:tcW w:w="2794" w:type="dxa"/>
            <w:gridSpan w:val="3"/>
          </w:tcPr>
          <w:p w14:paraId="4348FE93" w14:textId="77777777" w:rsidR="00340ED8" w:rsidRPr="00D97B1D" w:rsidRDefault="00340ED8" w:rsidP="00340ED8">
            <w:pPr>
              <w:pStyle w:val="DefenceNormal"/>
              <w:rPr>
                <w:b/>
                <w:color w:val="C00000"/>
              </w:rPr>
            </w:pPr>
            <w:r w:rsidRPr="00D97B1D">
              <w:rPr>
                <w:b/>
                <w:i/>
                <w:color w:val="C00000"/>
              </w:rPr>
              <w:t>[COMMONWEALTH TO INSERT (IF APPLICABLE)]</w:t>
            </w:r>
          </w:p>
        </w:tc>
      </w:tr>
      <w:tr w:rsidR="00340ED8" w14:paraId="14CFE55B" w14:textId="77777777" w:rsidTr="00F14E48">
        <w:trPr>
          <w:trHeight w:val="273"/>
        </w:trPr>
        <w:tc>
          <w:tcPr>
            <w:tcW w:w="3984" w:type="dxa"/>
            <w:gridSpan w:val="4"/>
            <w:vMerge/>
          </w:tcPr>
          <w:p w14:paraId="5FC93280" w14:textId="77777777" w:rsidR="00340ED8" w:rsidRPr="0094219A" w:rsidRDefault="00340ED8" w:rsidP="00340ED8">
            <w:pPr>
              <w:pStyle w:val="DefenceNormal"/>
              <w:rPr>
                <w:b/>
              </w:rPr>
            </w:pPr>
          </w:p>
        </w:tc>
        <w:tc>
          <w:tcPr>
            <w:tcW w:w="2679" w:type="dxa"/>
            <w:gridSpan w:val="2"/>
          </w:tcPr>
          <w:p w14:paraId="44A3510F" w14:textId="77777777" w:rsidR="00340ED8" w:rsidRPr="004D7295" w:rsidDel="00112BF0" w:rsidRDefault="00340ED8" w:rsidP="00340ED8">
            <w:pPr>
              <w:pStyle w:val="DefenceNormal"/>
            </w:pPr>
            <w:r w:rsidRPr="004D7295">
              <w:t>Site Management Plan</w:t>
            </w:r>
            <w:r>
              <w:t>:</w:t>
            </w:r>
          </w:p>
        </w:tc>
        <w:tc>
          <w:tcPr>
            <w:tcW w:w="2794" w:type="dxa"/>
            <w:gridSpan w:val="3"/>
          </w:tcPr>
          <w:p w14:paraId="48699041" w14:textId="77777777" w:rsidR="00340ED8" w:rsidRPr="00D97B1D" w:rsidDel="00112BF0" w:rsidRDefault="00340ED8" w:rsidP="00340ED8">
            <w:pPr>
              <w:pStyle w:val="DefenceNormal"/>
              <w:rPr>
                <w:color w:val="C00000"/>
              </w:rPr>
            </w:pPr>
            <w:r w:rsidRPr="00D97B1D">
              <w:rPr>
                <w:b/>
                <w:i/>
                <w:color w:val="C00000"/>
              </w:rPr>
              <w:t>[COMMONWEALTH TO INSERT (IF APPLICABLE)]</w:t>
            </w:r>
          </w:p>
        </w:tc>
      </w:tr>
      <w:tr w:rsidR="00340ED8" w14:paraId="13186212" w14:textId="77777777" w:rsidTr="00F14E48">
        <w:trPr>
          <w:trHeight w:val="273"/>
        </w:trPr>
        <w:tc>
          <w:tcPr>
            <w:tcW w:w="3984" w:type="dxa"/>
            <w:gridSpan w:val="4"/>
            <w:vMerge/>
          </w:tcPr>
          <w:p w14:paraId="069EA270" w14:textId="77777777" w:rsidR="00340ED8" w:rsidRPr="0094219A" w:rsidRDefault="00340ED8" w:rsidP="00340ED8">
            <w:pPr>
              <w:pStyle w:val="DefenceNormal"/>
              <w:rPr>
                <w:b/>
              </w:rPr>
            </w:pPr>
          </w:p>
        </w:tc>
        <w:tc>
          <w:tcPr>
            <w:tcW w:w="2679" w:type="dxa"/>
            <w:gridSpan w:val="2"/>
          </w:tcPr>
          <w:p w14:paraId="0ECA5604" w14:textId="77777777" w:rsidR="00340ED8" w:rsidRPr="004D7295" w:rsidDel="00112BF0" w:rsidRDefault="00340ED8" w:rsidP="00340ED8">
            <w:pPr>
              <w:pStyle w:val="DefenceNormal"/>
            </w:pPr>
            <w:r w:rsidRPr="004D7295">
              <w:t>Work Health and Safety Plan</w:t>
            </w:r>
            <w:r>
              <w:t>:</w:t>
            </w:r>
          </w:p>
        </w:tc>
        <w:tc>
          <w:tcPr>
            <w:tcW w:w="2794" w:type="dxa"/>
            <w:gridSpan w:val="3"/>
          </w:tcPr>
          <w:p w14:paraId="03529B31" w14:textId="77777777" w:rsidR="00340ED8" w:rsidRPr="00D97B1D" w:rsidDel="00112BF0" w:rsidRDefault="00340ED8" w:rsidP="00340ED8">
            <w:pPr>
              <w:pStyle w:val="DefenceNormal"/>
              <w:rPr>
                <w:color w:val="C00000"/>
              </w:rPr>
            </w:pPr>
            <w:r w:rsidRPr="00D97B1D">
              <w:rPr>
                <w:b/>
                <w:i/>
                <w:color w:val="C00000"/>
              </w:rPr>
              <w:t>[COMMONWEALTH TO INSERT (IF APPLICABLE)]</w:t>
            </w:r>
          </w:p>
        </w:tc>
      </w:tr>
      <w:tr w:rsidR="00340ED8" w14:paraId="07B10E7A" w14:textId="77777777" w:rsidTr="00F14E48">
        <w:trPr>
          <w:trHeight w:val="273"/>
        </w:trPr>
        <w:tc>
          <w:tcPr>
            <w:tcW w:w="3984" w:type="dxa"/>
            <w:gridSpan w:val="4"/>
            <w:vMerge/>
          </w:tcPr>
          <w:p w14:paraId="29771A05" w14:textId="77777777" w:rsidR="00340ED8" w:rsidRPr="0094219A" w:rsidRDefault="00340ED8" w:rsidP="00340ED8">
            <w:pPr>
              <w:pStyle w:val="DefenceNormal"/>
              <w:rPr>
                <w:b/>
              </w:rPr>
            </w:pPr>
          </w:p>
        </w:tc>
        <w:tc>
          <w:tcPr>
            <w:tcW w:w="2679" w:type="dxa"/>
            <w:gridSpan w:val="2"/>
          </w:tcPr>
          <w:p w14:paraId="592DF540" w14:textId="77777777" w:rsidR="00340ED8" w:rsidRPr="004D7295" w:rsidDel="00112BF0" w:rsidRDefault="00340ED8" w:rsidP="00340ED8">
            <w:pPr>
              <w:pStyle w:val="DefenceNormal"/>
            </w:pPr>
            <w:r w:rsidRPr="00CE709F">
              <w:t xml:space="preserve">Other: </w:t>
            </w:r>
            <w:r w:rsidRPr="00D97B1D">
              <w:rPr>
                <w:b/>
                <w:i/>
                <w:color w:val="C00000"/>
              </w:rPr>
              <w:t>[COMMONWEALTH TO SPECIFY (IF ANY)]</w:t>
            </w:r>
          </w:p>
        </w:tc>
        <w:tc>
          <w:tcPr>
            <w:tcW w:w="2794" w:type="dxa"/>
            <w:gridSpan w:val="3"/>
          </w:tcPr>
          <w:p w14:paraId="5326845F" w14:textId="77777777" w:rsidR="00340ED8" w:rsidRPr="00D97B1D" w:rsidDel="00112BF0" w:rsidRDefault="00340ED8" w:rsidP="00340ED8">
            <w:pPr>
              <w:pStyle w:val="DefenceNormal"/>
              <w:rPr>
                <w:color w:val="C00000"/>
              </w:rPr>
            </w:pPr>
            <w:r w:rsidRPr="00D97B1D">
              <w:rPr>
                <w:b/>
                <w:i/>
                <w:color w:val="C00000"/>
              </w:rPr>
              <w:t>[COMMONWEALTH TO INSERT (IF APPLICABLE). NOTE DETAILS FOR OTHER PROJECT PLANS SHOULD BE SPECIFIED IN THE SCOPE OF SERVICES]</w:t>
            </w:r>
          </w:p>
        </w:tc>
      </w:tr>
      <w:tr w:rsidR="00340ED8" w14:paraId="77D63D77" w14:textId="77777777" w:rsidTr="00F14E48">
        <w:trPr>
          <w:trHeight w:val="527"/>
        </w:trPr>
        <w:tc>
          <w:tcPr>
            <w:tcW w:w="3984" w:type="dxa"/>
            <w:gridSpan w:val="4"/>
            <w:vMerge w:val="restart"/>
          </w:tcPr>
          <w:p w14:paraId="2E850941" w14:textId="77777777" w:rsidR="00340ED8" w:rsidRDefault="00340ED8" w:rsidP="00340ED8">
            <w:pPr>
              <w:pStyle w:val="DefenceNormal"/>
              <w:rPr>
                <w:b/>
              </w:rPr>
            </w:pPr>
            <w:r>
              <w:rPr>
                <w:b/>
              </w:rPr>
              <w:t xml:space="preserve">Number of days for review of Project Plans: </w:t>
            </w:r>
            <w:r>
              <w:rPr>
                <w:b/>
              </w:rPr>
              <w:br/>
            </w:r>
            <w:r w:rsidRPr="004259F1">
              <w:t>(Clause 5.1</w:t>
            </w:r>
            <w:r>
              <w:t>3</w:t>
            </w:r>
            <w:r w:rsidRPr="004259F1">
              <w:t>(a)</w:t>
            </w:r>
            <w:r>
              <w:t>(ii)B)</w:t>
            </w:r>
          </w:p>
        </w:tc>
        <w:tc>
          <w:tcPr>
            <w:tcW w:w="2679" w:type="dxa"/>
            <w:gridSpan w:val="2"/>
          </w:tcPr>
          <w:p w14:paraId="40C0DF86" w14:textId="77777777" w:rsidR="00340ED8" w:rsidRPr="004D7295" w:rsidRDefault="00340ED8" w:rsidP="00340ED8">
            <w:pPr>
              <w:pStyle w:val="DefenceNormal"/>
            </w:pPr>
            <w:r w:rsidRPr="004D7295">
              <w:t>Environmental Management Plan</w:t>
            </w:r>
            <w:r>
              <w:t>:</w:t>
            </w:r>
          </w:p>
        </w:tc>
        <w:tc>
          <w:tcPr>
            <w:tcW w:w="2794" w:type="dxa"/>
            <w:gridSpan w:val="3"/>
          </w:tcPr>
          <w:p w14:paraId="424BFA83" w14:textId="77777777" w:rsidR="00340ED8" w:rsidRPr="00D97B1D" w:rsidRDefault="00340ED8" w:rsidP="00340ED8">
            <w:pPr>
              <w:pStyle w:val="DefenceNormal"/>
              <w:rPr>
                <w:b/>
                <w:i/>
                <w:color w:val="C00000"/>
              </w:rPr>
            </w:pPr>
            <w:r w:rsidRPr="00D97B1D">
              <w:rPr>
                <w:b/>
                <w:i/>
                <w:color w:val="C00000"/>
              </w:rPr>
              <w:t>[COMMONWEALTH TO INSERT (IF APPLICABLE)]</w:t>
            </w:r>
          </w:p>
        </w:tc>
      </w:tr>
      <w:tr w:rsidR="00340ED8" w14:paraId="4EA6DFAB" w14:textId="77777777" w:rsidTr="00F14E48">
        <w:trPr>
          <w:trHeight w:val="410"/>
        </w:trPr>
        <w:tc>
          <w:tcPr>
            <w:tcW w:w="3984" w:type="dxa"/>
            <w:gridSpan w:val="4"/>
            <w:vMerge/>
          </w:tcPr>
          <w:p w14:paraId="7101022D" w14:textId="77777777" w:rsidR="00340ED8" w:rsidRDefault="00340ED8" w:rsidP="00340ED8">
            <w:pPr>
              <w:pStyle w:val="DefenceNormal"/>
              <w:rPr>
                <w:b/>
              </w:rPr>
            </w:pPr>
          </w:p>
        </w:tc>
        <w:tc>
          <w:tcPr>
            <w:tcW w:w="2679" w:type="dxa"/>
            <w:gridSpan w:val="2"/>
          </w:tcPr>
          <w:p w14:paraId="4EBD739B" w14:textId="77777777" w:rsidR="00340ED8" w:rsidRPr="004D7295" w:rsidRDefault="00340ED8" w:rsidP="00340ED8">
            <w:pPr>
              <w:pStyle w:val="DefenceNormal"/>
            </w:pPr>
            <w:r w:rsidRPr="004D7295">
              <w:t>Site Management Plan</w:t>
            </w:r>
            <w:r>
              <w:t>:</w:t>
            </w:r>
          </w:p>
        </w:tc>
        <w:tc>
          <w:tcPr>
            <w:tcW w:w="2794" w:type="dxa"/>
            <w:gridSpan w:val="3"/>
          </w:tcPr>
          <w:p w14:paraId="5508D381" w14:textId="77777777" w:rsidR="00340ED8" w:rsidRPr="00D97B1D" w:rsidRDefault="00340ED8" w:rsidP="00340ED8">
            <w:pPr>
              <w:pStyle w:val="DefenceNormal"/>
              <w:rPr>
                <w:b/>
                <w:i/>
                <w:color w:val="C00000"/>
              </w:rPr>
            </w:pPr>
            <w:r w:rsidRPr="00D97B1D">
              <w:rPr>
                <w:b/>
                <w:i/>
                <w:color w:val="C00000"/>
              </w:rPr>
              <w:t>[COMMONWEALTH TO INSERT (IF APPLICABLE)]</w:t>
            </w:r>
          </w:p>
        </w:tc>
      </w:tr>
      <w:tr w:rsidR="00340ED8" w14:paraId="5899D678" w14:textId="77777777" w:rsidTr="00F14E48">
        <w:trPr>
          <w:trHeight w:val="429"/>
        </w:trPr>
        <w:tc>
          <w:tcPr>
            <w:tcW w:w="3984" w:type="dxa"/>
            <w:gridSpan w:val="4"/>
            <w:vMerge/>
          </w:tcPr>
          <w:p w14:paraId="72DF7ADC" w14:textId="77777777" w:rsidR="00340ED8" w:rsidRDefault="00340ED8" w:rsidP="00340ED8">
            <w:pPr>
              <w:pStyle w:val="DefenceNormal"/>
              <w:rPr>
                <w:b/>
              </w:rPr>
            </w:pPr>
          </w:p>
        </w:tc>
        <w:tc>
          <w:tcPr>
            <w:tcW w:w="2679" w:type="dxa"/>
            <w:gridSpan w:val="2"/>
          </w:tcPr>
          <w:p w14:paraId="02793EAA" w14:textId="77777777" w:rsidR="00340ED8" w:rsidRPr="004D7295" w:rsidRDefault="00340ED8" w:rsidP="00340ED8">
            <w:pPr>
              <w:pStyle w:val="DefenceNormal"/>
            </w:pPr>
            <w:r w:rsidRPr="004D7295">
              <w:t>Work Health and Safety Plan</w:t>
            </w:r>
            <w:r>
              <w:t>:</w:t>
            </w:r>
          </w:p>
        </w:tc>
        <w:tc>
          <w:tcPr>
            <w:tcW w:w="2794" w:type="dxa"/>
            <w:gridSpan w:val="3"/>
          </w:tcPr>
          <w:p w14:paraId="0065B33D" w14:textId="77777777" w:rsidR="00340ED8" w:rsidRPr="00D97B1D" w:rsidRDefault="00340ED8" w:rsidP="00340ED8">
            <w:pPr>
              <w:pStyle w:val="DefenceNormal"/>
              <w:rPr>
                <w:b/>
                <w:i/>
                <w:color w:val="C00000"/>
              </w:rPr>
            </w:pPr>
            <w:r w:rsidRPr="00D97B1D">
              <w:rPr>
                <w:b/>
                <w:i/>
                <w:color w:val="C00000"/>
              </w:rPr>
              <w:t>[COMMONWEALTH TO INSERT (IF APPLICABLE)]</w:t>
            </w:r>
          </w:p>
        </w:tc>
      </w:tr>
      <w:tr w:rsidR="00340ED8" w14:paraId="67EB9781" w14:textId="77777777" w:rsidTr="00F14E48">
        <w:trPr>
          <w:trHeight w:val="421"/>
        </w:trPr>
        <w:tc>
          <w:tcPr>
            <w:tcW w:w="3984" w:type="dxa"/>
            <w:gridSpan w:val="4"/>
            <w:vMerge/>
          </w:tcPr>
          <w:p w14:paraId="20C5A9FC" w14:textId="77777777" w:rsidR="00340ED8" w:rsidRDefault="00340ED8" w:rsidP="00340ED8">
            <w:pPr>
              <w:pStyle w:val="DefenceNormal"/>
              <w:rPr>
                <w:b/>
              </w:rPr>
            </w:pPr>
          </w:p>
        </w:tc>
        <w:tc>
          <w:tcPr>
            <w:tcW w:w="2679" w:type="dxa"/>
            <w:gridSpan w:val="2"/>
          </w:tcPr>
          <w:p w14:paraId="5A16DD72" w14:textId="77777777" w:rsidR="00340ED8" w:rsidRPr="004D7295" w:rsidRDefault="00340ED8" w:rsidP="00340ED8">
            <w:pPr>
              <w:pStyle w:val="DefenceNormal"/>
            </w:pPr>
            <w:r w:rsidRPr="00CE709F">
              <w:t xml:space="preserve">Other: </w:t>
            </w:r>
            <w:r w:rsidRPr="00D97B1D">
              <w:rPr>
                <w:b/>
                <w:i/>
                <w:color w:val="C00000"/>
              </w:rPr>
              <w:t>[COMMONWEALTH TO SPECIFY (IF ANY)]</w:t>
            </w:r>
          </w:p>
        </w:tc>
        <w:tc>
          <w:tcPr>
            <w:tcW w:w="2794" w:type="dxa"/>
            <w:gridSpan w:val="3"/>
          </w:tcPr>
          <w:p w14:paraId="3A3A4165" w14:textId="77777777" w:rsidR="00340ED8" w:rsidRPr="00D97B1D" w:rsidRDefault="00340ED8" w:rsidP="00340ED8">
            <w:pPr>
              <w:pStyle w:val="DefenceNormal"/>
              <w:rPr>
                <w:b/>
                <w:i/>
                <w:color w:val="C00000"/>
              </w:rPr>
            </w:pPr>
            <w:r w:rsidRPr="00D97B1D">
              <w:rPr>
                <w:b/>
                <w:i/>
                <w:color w:val="C00000"/>
              </w:rPr>
              <w:t xml:space="preserve">[COMMONWEALTH TO INSERT (IF APPLICABLE). NOTE DETAILS FOR OTHER PROJECT PLANS </w:t>
            </w:r>
            <w:r w:rsidRPr="00D97B1D">
              <w:rPr>
                <w:b/>
                <w:i/>
                <w:color w:val="C00000"/>
              </w:rPr>
              <w:lastRenderedPageBreak/>
              <w:t>SHOULD BE SPECIFIED IN THE SCOPE OF SERVICES]</w:t>
            </w:r>
          </w:p>
        </w:tc>
      </w:tr>
      <w:tr w:rsidR="00340ED8" w14:paraId="7FC505C7" w14:textId="77777777" w:rsidTr="00F14E48">
        <w:tc>
          <w:tcPr>
            <w:tcW w:w="3984" w:type="dxa"/>
            <w:gridSpan w:val="4"/>
          </w:tcPr>
          <w:p w14:paraId="54202B92" w14:textId="77777777" w:rsidR="00340ED8" w:rsidRDefault="00340ED8" w:rsidP="00340ED8">
            <w:pPr>
              <w:pStyle w:val="DefenceNormal"/>
              <w:rPr>
                <w:b/>
              </w:rPr>
            </w:pPr>
            <w:r>
              <w:rPr>
                <w:b/>
              </w:rPr>
              <w:lastRenderedPageBreak/>
              <w:t>Manual of Fire Protection Engineering and National Construction Code:</w:t>
            </w:r>
            <w:r>
              <w:rPr>
                <w:b/>
              </w:rPr>
              <w:br/>
            </w:r>
            <w:r>
              <w:t xml:space="preserve">(Clause 5.14) </w:t>
            </w:r>
          </w:p>
        </w:tc>
        <w:tc>
          <w:tcPr>
            <w:tcW w:w="5476" w:type="dxa"/>
            <w:gridSpan w:val="5"/>
          </w:tcPr>
          <w:p w14:paraId="7134559B" w14:textId="78E221B1" w:rsidR="00340ED8" w:rsidRPr="006573F9" w:rsidRDefault="00340ED8" w:rsidP="00340ED8">
            <w:pPr>
              <w:pStyle w:val="DefenceNormal"/>
              <w:rPr>
                <w:b/>
                <w:i/>
              </w:rPr>
            </w:pPr>
            <w:r w:rsidRPr="00512DBC">
              <w:t xml:space="preserve">Clause </w:t>
            </w:r>
            <w:r>
              <w:t>5.14</w:t>
            </w:r>
            <w:r w:rsidRPr="00512DBC">
              <w:t xml:space="preserve"> </w:t>
            </w:r>
            <w:r w:rsidRPr="00D97B1D">
              <w:rPr>
                <w:b/>
                <w:i/>
                <w:color w:val="C00000"/>
              </w:rPr>
              <w:t>[DOES/DOES NOT]</w:t>
            </w:r>
            <w:r w:rsidRPr="00D97B1D">
              <w:rPr>
                <w:color w:val="C00000"/>
              </w:rPr>
              <w:t xml:space="preserve"> </w:t>
            </w:r>
            <w:r w:rsidR="00F14E48">
              <w:t>apply.</w:t>
            </w:r>
          </w:p>
        </w:tc>
      </w:tr>
      <w:tr w:rsidR="00340ED8" w14:paraId="56E2C962" w14:textId="77777777" w:rsidTr="00F14E48">
        <w:tc>
          <w:tcPr>
            <w:tcW w:w="9460" w:type="dxa"/>
            <w:gridSpan w:val="9"/>
          </w:tcPr>
          <w:p w14:paraId="447BA7D7" w14:textId="77777777" w:rsidR="00340ED8" w:rsidRPr="002D178A" w:rsidRDefault="00340ED8" w:rsidP="00340ED8">
            <w:pPr>
              <w:pStyle w:val="DefenceNormal"/>
              <w:rPr>
                <w:rFonts w:ascii="Arial" w:hAnsi="Arial" w:cs="Arial"/>
                <w:b/>
              </w:rPr>
            </w:pPr>
            <w:r w:rsidRPr="002D178A">
              <w:rPr>
                <w:rFonts w:ascii="Arial" w:hAnsi="Arial" w:cs="Arial"/>
                <w:b/>
                <w:u w:val="single"/>
              </w:rPr>
              <w:t>CLAUSE 7 - TIME</w:t>
            </w:r>
          </w:p>
        </w:tc>
      </w:tr>
      <w:tr w:rsidR="00340ED8" w14:paraId="6329FDFC" w14:textId="77777777" w:rsidTr="00F14E48">
        <w:tc>
          <w:tcPr>
            <w:tcW w:w="3984" w:type="dxa"/>
            <w:gridSpan w:val="4"/>
          </w:tcPr>
          <w:p w14:paraId="55548C1E" w14:textId="77777777" w:rsidR="00340ED8" w:rsidRDefault="00340ED8" w:rsidP="00340ED8">
            <w:pPr>
              <w:pStyle w:val="DefenceNormal"/>
            </w:pPr>
            <w:r w:rsidRPr="00FF651D">
              <w:rPr>
                <w:b/>
              </w:rPr>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t>(Clause 7.2(a)(ii))</w:t>
            </w:r>
          </w:p>
        </w:tc>
        <w:tc>
          <w:tcPr>
            <w:tcW w:w="5476" w:type="dxa"/>
            <w:gridSpan w:val="5"/>
          </w:tcPr>
          <w:p w14:paraId="27903ABC" w14:textId="77777777" w:rsidR="00340ED8" w:rsidRPr="00D97B1D" w:rsidRDefault="00340ED8" w:rsidP="00340ED8">
            <w:pPr>
              <w:pStyle w:val="DefenceNormal"/>
              <w:rPr>
                <w:i/>
                <w:color w:val="C00000"/>
              </w:rPr>
            </w:pPr>
            <w:r w:rsidRPr="00D97B1D">
              <w:rPr>
                <w:b/>
                <w:i/>
                <w:color w:val="C00000"/>
              </w:rPr>
              <w:t>[COMMONWEALTH TO INSERT A TIME PERIOD FOR PROGRAM UPDATES E.G. Monthly]</w:t>
            </w:r>
          </w:p>
        </w:tc>
      </w:tr>
      <w:tr w:rsidR="00340ED8" w14:paraId="32AAB585" w14:textId="77777777" w:rsidTr="00F14E48">
        <w:tc>
          <w:tcPr>
            <w:tcW w:w="3984" w:type="dxa"/>
            <w:gridSpan w:val="4"/>
          </w:tcPr>
          <w:p w14:paraId="5D019585" w14:textId="77777777" w:rsidR="00340ED8" w:rsidRPr="00F9162E" w:rsidRDefault="00340ED8" w:rsidP="00340ED8">
            <w:pPr>
              <w:pStyle w:val="DefenceNormal"/>
            </w:pPr>
            <w:r w:rsidRPr="00FF651D">
              <w:rPr>
                <w:b/>
              </w:rPr>
              <w:t xml:space="preserve">Program </w:t>
            </w:r>
            <w:r>
              <w:rPr>
                <w:b/>
              </w:rPr>
              <w:t>s</w:t>
            </w:r>
            <w:r w:rsidRPr="00FF651D">
              <w:rPr>
                <w:b/>
              </w:rPr>
              <w:t>oftware:</w:t>
            </w:r>
            <w:r>
              <w:rPr>
                <w:b/>
              </w:rPr>
              <w:br/>
            </w:r>
            <w:r>
              <w:t>(Clause 7.2(a)(iv))</w:t>
            </w:r>
          </w:p>
        </w:tc>
        <w:tc>
          <w:tcPr>
            <w:tcW w:w="5476" w:type="dxa"/>
            <w:gridSpan w:val="5"/>
          </w:tcPr>
          <w:p w14:paraId="20D1FB84" w14:textId="77777777" w:rsidR="00340ED8" w:rsidRPr="00D97B1D" w:rsidRDefault="00340ED8" w:rsidP="00340ED8">
            <w:pPr>
              <w:pStyle w:val="DefenceNormal"/>
              <w:rPr>
                <w:color w:val="C00000"/>
              </w:rPr>
            </w:pPr>
            <w:r w:rsidRPr="00D97B1D">
              <w:rPr>
                <w:b/>
                <w:i/>
                <w:color w:val="C00000"/>
              </w:rPr>
              <w:t>[COMMONWEALTH TO INSERT THE TYPE OF PROGRAM TO BE USED, ENSURING SPECIFICATION OF APPROVED EQUIVALENTS E.G. Microsoft Project or approved equivalent]</w:t>
            </w:r>
          </w:p>
        </w:tc>
      </w:tr>
      <w:tr w:rsidR="00340ED8" w:rsidRPr="002D178A" w14:paraId="2C6ECB10" w14:textId="77777777" w:rsidTr="00F14E48">
        <w:tc>
          <w:tcPr>
            <w:tcW w:w="9460" w:type="dxa"/>
            <w:gridSpan w:val="9"/>
          </w:tcPr>
          <w:p w14:paraId="3D384CF4" w14:textId="77777777" w:rsidR="00F14E48" w:rsidRDefault="00F14E48" w:rsidP="00340ED8">
            <w:pPr>
              <w:pStyle w:val="DefenceNormal"/>
              <w:rPr>
                <w:rFonts w:ascii="Arial" w:hAnsi="Arial" w:cs="Arial"/>
                <w:b/>
                <w:u w:val="single"/>
              </w:rPr>
            </w:pPr>
          </w:p>
          <w:p w14:paraId="7B8620DC" w14:textId="77777777" w:rsidR="00F14E48" w:rsidRDefault="00F14E48" w:rsidP="00340ED8">
            <w:pPr>
              <w:pStyle w:val="DefenceNormal"/>
              <w:rPr>
                <w:rFonts w:ascii="Arial" w:hAnsi="Arial" w:cs="Arial"/>
                <w:b/>
                <w:u w:val="single"/>
              </w:rPr>
            </w:pPr>
          </w:p>
          <w:p w14:paraId="5A027C7E" w14:textId="6D269099" w:rsidR="00340ED8" w:rsidRPr="002D178A" w:rsidRDefault="00340ED8" w:rsidP="00340ED8">
            <w:pPr>
              <w:pStyle w:val="DefenceNormal"/>
              <w:rPr>
                <w:rFonts w:ascii="Arial" w:hAnsi="Arial" w:cs="Arial"/>
                <w:b/>
              </w:rPr>
            </w:pPr>
            <w:r>
              <w:rPr>
                <w:rFonts w:ascii="Arial" w:hAnsi="Arial" w:cs="Arial"/>
                <w:b/>
                <w:u w:val="single"/>
              </w:rPr>
              <w:t>CLAUSE 8</w:t>
            </w:r>
            <w:r w:rsidRPr="002D178A">
              <w:rPr>
                <w:rFonts w:ascii="Arial" w:hAnsi="Arial" w:cs="Arial"/>
                <w:b/>
                <w:u w:val="single"/>
              </w:rPr>
              <w:t xml:space="preserve"> - </w:t>
            </w:r>
            <w:r>
              <w:rPr>
                <w:rFonts w:ascii="Arial" w:hAnsi="Arial" w:cs="Arial"/>
                <w:b/>
                <w:u w:val="single"/>
              </w:rPr>
              <w:t>PHASES - DEVELOPMENT AND DELIVERY PHASE</w:t>
            </w:r>
          </w:p>
        </w:tc>
      </w:tr>
      <w:tr w:rsidR="00340ED8" w14:paraId="3A6732FF" w14:textId="77777777" w:rsidTr="00F14E48">
        <w:tc>
          <w:tcPr>
            <w:tcW w:w="3936" w:type="dxa"/>
            <w:gridSpan w:val="3"/>
          </w:tcPr>
          <w:p w14:paraId="3170DDC2" w14:textId="77777777" w:rsidR="00340ED8" w:rsidRPr="000F72B5" w:rsidRDefault="00340ED8" w:rsidP="00340ED8">
            <w:pPr>
              <w:pStyle w:val="DefenceNormal"/>
              <w:rPr>
                <w:b/>
                <w:i/>
              </w:rPr>
            </w:pPr>
            <w:r>
              <w:rPr>
                <w:b/>
              </w:rPr>
              <w:t>Phases</w:t>
            </w:r>
            <w:r w:rsidRPr="00FF651D">
              <w:rPr>
                <w:b/>
              </w:rPr>
              <w:t>:</w:t>
            </w:r>
            <w:r>
              <w:rPr>
                <w:b/>
              </w:rPr>
              <w:br/>
            </w:r>
            <w:r>
              <w:t>(Clause 8)</w:t>
            </w:r>
          </w:p>
        </w:tc>
        <w:tc>
          <w:tcPr>
            <w:tcW w:w="5524" w:type="dxa"/>
            <w:gridSpan w:val="6"/>
          </w:tcPr>
          <w:p w14:paraId="51F8371D" w14:textId="77777777" w:rsidR="00340ED8" w:rsidRPr="00C432A2" w:rsidRDefault="00340ED8" w:rsidP="00340ED8">
            <w:pPr>
              <w:pStyle w:val="DefenceNormal"/>
            </w:pPr>
            <w:r>
              <w:t xml:space="preserve">Clause 8 </w:t>
            </w:r>
            <w:r w:rsidRPr="00D97B1D">
              <w:rPr>
                <w:b/>
                <w:i/>
                <w:color w:val="C00000"/>
              </w:rPr>
              <w:t>[DOES/DOES NOT]</w:t>
            </w:r>
            <w:r>
              <w:rPr>
                <w:b/>
                <w:i/>
              </w:rPr>
              <w:t xml:space="preserve"> </w:t>
            </w:r>
            <w:r>
              <w:t>apply.</w:t>
            </w:r>
          </w:p>
        </w:tc>
      </w:tr>
      <w:tr w:rsidR="00340ED8" w14:paraId="6698130C" w14:textId="77777777" w:rsidTr="00F14E48">
        <w:tc>
          <w:tcPr>
            <w:tcW w:w="9460" w:type="dxa"/>
            <w:gridSpan w:val="9"/>
          </w:tcPr>
          <w:p w14:paraId="241C23D9" w14:textId="77777777" w:rsidR="00340ED8" w:rsidRPr="0092640B" w:rsidRDefault="00340ED8" w:rsidP="00340ED8">
            <w:pPr>
              <w:pStyle w:val="DefenceNormal"/>
              <w:rPr>
                <w:b/>
              </w:rPr>
            </w:pPr>
            <w:r w:rsidRPr="00494B24">
              <w:rPr>
                <w:rFonts w:ascii="Arial" w:hAnsi="Arial" w:cs="Arial"/>
                <w:b/>
                <w:u w:val="single"/>
              </w:rPr>
              <w:t xml:space="preserve">CLAUSE </w:t>
            </w:r>
            <w:r>
              <w:rPr>
                <w:rFonts w:ascii="Arial" w:hAnsi="Arial" w:cs="Arial"/>
                <w:b/>
                <w:u w:val="single"/>
              </w:rPr>
              <w:t>10</w:t>
            </w:r>
            <w:r w:rsidRPr="00494B24">
              <w:rPr>
                <w:rFonts w:ascii="Arial" w:hAnsi="Arial" w:cs="Arial"/>
                <w:b/>
                <w:u w:val="single"/>
              </w:rPr>
              <w:t xml:space="preserve"> - PAYMENT</w:t>
            </w:r>
            <w:r>
              <w:rPr>
                <w:rFonts w:ascii="Arial" w:hAnsi="Arial" w:cs="Arial"/>
                <w:b/>
                <w:u w:val="single"/>
              </w:rPr>
              <w:t xml:space="preserve"> (OPTION 1)</w:t>
            </w:r>
          </w:p>
        </w:tc>
      </w:tr>
      <w:tr w:rsidR="00340ED8" w14:paraId="21691104" w14:textId="77777777" w:rsidTr="00F14E48">
        <w:tc>
          <w:tcPr>
            <w:tcW w:w="3936" w:type="dxa"/>
            <w:gridSpan w:val="3"/>
          </w:tcPr>
          <w:p w14:paraId="731F9DAE" w14:textId="77777777" w:rsidR="00340ED8" w:rsidRPr="00404A79" w:rsidRDefault="00340ED8" w:rsidP="00340ED8">
            <w:pPr>
              <w:pStyle w:val="DefenceNormal"/>
              <w:rPr>
                <w:b/>
              </w:rPr>
            </w:pPr>
            <w:r>
              <w:rPr>
                <w:b/>
              </w:rPr>
              <w:t>Payment (Option 1):</w:t>
            </w:r>
            <w:r>
              <w:rPr>
                <w:b/>
              </w:rPr>
              <w:br/>
            </w:r>
            <w:r w:rsidRPr="00476D10">
              <w:t>(Clause</w:t>
            </w:r>
            <w:r>
              <w:t xml:space="preserve"> 10</w:t>
            </w:r>
            <w:r w:rsidRPr="00476D10">
              <w:t>)</w:t>
            </w:r>
          </w:p>
        </w:tc>
        <w:tc>
          <w:tcPr>
            <w:tcW w:w="5524" w:type="dxa"/>
            <w:gridSpan w:val="6"/>
          </w:tcPr>
          <w:p w14:paraId="1EF112C0" w14:textId="77777777" w:rsidR="00340ED8" w:rsidRDefault="00340ED8" w:rsidP="00340ED8">
            <w:pPr>
              <w:spacing w:after="200"/>
              <w:rPr>
                <w:rFonts w:ascii="Times New Roman Bold" w:hAnsi="Times New Roman Bold"/>
                <w:i/>
                <w:caps/>
                <w:szCs w:val="20"/>
              </w:rPr>
            </w:pPr>
            <w:r>
              <w:t xml:space="preserve">Clause 10 </w:t>
            </w:r>
            <w:r w:rsidRPr="00072E9C">
              <w:rPr>
                <w:bCs/>
              </w:rPr>
              <w:t>does</w:t>
            </w:r>
            <w:r>
              <w:rPr>
                <w:b/>
              </w:rPr>
              <w:t xml:space="preserve"> </w:t>
            </w:r>
            <w:r>
              <w:t xml:space="preserve">apply. </w:t>
            </w:r>
            <w:r w:rsidRPr="00D97B1D">
              <w:rPr>
                <w:rFonts w:ascii="Times New Roman Bold" w:hAnsi="Times New Roman Bold"/>
                <w:i/>
                <w:caps/>
                <w:color w:val="C00000"/>
                <w:szCs w:val="20"/>
              </w:rPr>
              <w:t>[payment option 1 (CLAUSE 10 APPLYING AND CLAUSE 10A NOT APPLYING) IS THE DEFAULT OPTION FOR PMCA ENGAGEMENTS]</w:t>
            </w:r>
          </w:p>
        </w:tc>
      </w:tr>
      <w:tr w:rsidR="00340ED8" w14:paraId="33BDE6B4" w14:textId="77777777" w:rsidTr="00F14E48">
        <w:tc>
          <w:tcPr>
            <w:tcW w:w="3936" w:type="dxa"/>
            <w:gridSpan w:val="3"/>
          </w:tcPr>
          <w:p w14:paraId="56BE81F2" w14:textId="77777777" w:rsidR="00340ED8" w:rsidRDefault="00340ED8" w:rsidP="00340ED8">
            <w:pPr>
              <w:pStyle w:val="DefenceNormal"/>
            </w:pPr>
            <w:r w:rsidRPr="00404A79">
              <w:rPr>
                <w:b/>
              </w:rPr>
              <w:t>Times for submission of payment claims by the Consultant to Commonwealth's Representative:</w:t>
            </w:r>
            <w:r>
              <w:br/>
              <w:t>(Clause 10.2(a))</w:t>
            </w:r>
          </w:p>
        </w:tc>
        <w:tc>
          <w:tcPr>
            <w:tcW w:w="5524" w:type="dxa"/>
            <w:gridSpan w:val="6"/>
          </w:tcPr>
          <w:p w14:paraId="658C034B" w14:textId="77777777" w:rsidR="00340ED8" w:rsidRPr="00D97B1D" w:rsidRDefault="00340ED8" w:rsidP="00340ED8">
            <w:pPr>
              <w:spacing w:after="200"/>
              <w:rPr>
                <w:rFonts w:ascii="Times New Roman Bold" w:hAnsi="Times New Roman Bold"/>
                <w:i/>
                <w:caps/>
                <w:color w:val="C00000"/>
                <w:szCs w:val="20"/>
              </w:rPr>
            </w:pPr>
            <w:r w:rsidRPr="00D97B1D">
              <w:rPr>
                <w:rFonts w:ascii="Times New Roman Bold" w:hAnsi="Times New Roman Bold"/>
                <w:i/>
                <w:caps/>
                <w:color w:val="C00000"/>
                <w:szCs w:val="20"/>
              </w:rPr>
              <w:t>[COMMONWEALTH TO select applicable TIME FOR SUBMISSION OF PAYMENT CLAIMS AND DELETE REFERENCE TO TIME THAT IS NOT applicable]</w:t>
            </w:r>
          </w:p>
          <w:p w14:paraId="4767410B" w14:textId="77777777" w:rsidR="00340ED8" w:rsidRPr="00D97B1D" w:rsidRDefault="00340ED8" w:rsidP="00340ED8">
            <w:pPr>
              <w:pStyle w:val="DefenceNormal"/>
              <w:rPr>
                <w:rFonts w:ascii="Times New Roman Bold" w:hAnsi="Times New Roman Bold"/>
                <w:i/>
                <w:caps/>
                <w:color w:val="C00000"/>
              </w:rPr>
            </w:pPr>
            <w:r w:rsidRPr="00D97B1D">
              <w:rPr>
                <w:rFonts w:ascii="Times New Roman Bold" w:hAnsi="Times New Roman Bold"/>
                <w:i/>
                <w:caps/>
                <w:color w:val="C00000"/>
              </w:rPr>
              <w:t>[monthly]</w:t>
            </w:r>
          </w:p>
          <w:p w14:paraId="5F3712F1" w14:textId="77777777" w:rsidR="00340ED8" w:rsidRPr="00441998" w:rsidRDefault="00340ED8" w:rsidP="00340ED8">
            <w:pPr>
              <w:pStyle w:val="DefenceNormal"/>
            </w:pPr>
            <w:r w:rsidRPr="00441998">
              <w:t>Monthly on the</w:t>
            </w:r>
            <w:r w:rsidRPr="00441998">
              <w:rPr>
                <w:rFonts w:ascii="Times New Roman Bold" w:hAnsi="Times New Roman Bold"/>
              </w:rPr>
              <w:t xml:space="preserve"> </w:t>
            </w:r>
            <w:r w:rsidRPr="00D97B1D">
              <w:rPr>
                <w:rFonts w:ascii="Times New Roman Bold" w:hAnsi="Times New Roman Bold"/>
                <w:i/>
                <w:color w:val="C00000"/>
              </w:rPr>
              <w:t>[</w:t>
            </w:r>
            <w:r w:rsidRPr="00D97B1D">
              <w:rPr>
                <w:b/>
                <w:i/>
                <w:color w:val="C00000"/>
              </w:rPr>
              <w:t xml:space="preserve">COMMONWEALTH TO </w:t>
            </w:r>
            <w:r w:rsidRPr="00D97B1D">
              <w:rPr>
                <w:rFonts w:ascii="Times New Roman Bold" w:hAnsi="Times New Roman Bold"/>
                <w:i/>
                <w:color w:val="C00000"/>
              </w:rPr>
              <w:t>INSERT DAY E.G. 28th]</w:t>
            </w:r>
            <w:r w:rsidRPr="00441998">
              <w:rPr>
                <w:i/>
              </w:rPr>
              <w:t xml:space="preserve"> </w:t>
            </w:r>
            <w:r w:rsidRPr="00441998">
              <w:t>day of each month</w:t>
            </w:r>
          </w:p>
          <w:p w14:paraId="5EDEA07C" w14:textId="77777777" w:rsidR="00340ED8" w:rsidRPr="00D97B1D" w:rsidRDefault="00340ED8" w:rsidP="00340ED8">
            <w:pPr>
              <w:pStyle w:val="DefenceNormal"/>
              <w:rPr>
                <w:b/>
                <w:i/>
                <w:color w:val="C00000"/>
              </w:rPr>
            </w:pPr>
            <w:r w:rsidRPr="00D97B1D">
              <w:rPr>
                <w:b/>
                <w:i/>
                <w:color w:val="C00000"/>
              </w:rPr>
              <w:t>[OR, IF THE SITE IS NOT IN NSW]</w:t>
            </w:r>
          </w:p>
          <w:p w14:paraId="1DBF9555" w14:textId="77777777" w:rsidR="00340ED8" w:rsidRPr="00D97B1D" w:rsidRDefault="00340ED8" w:rsidP="00340ED8">
            <w:pPr>
              <w:pStyle w:val="DefenceNormal"/>
              <w:rPr>
                <w:b/>
                <w:i/>
                <w:color w:val="C00000"/>
              </w:rPr>
            </w:pPr>
            <w:r w:rsidRPr="00D97B1D">
              <w:rPr>
                <w:b/>
                <w:i/>
                <w:color w:val="C00000"/>
              </w:rPr>
              <w:t>[ON COMPLETION OF MILESTONES]</w:t>
            </w:r>
          </w:p>
          <w:p w14:paraId="59D0A103" w14:textId="77777777" w:rsidR="00340ED8" w:rsidRPr="00441998" w:rsidRDefault="00340ED8" w:rsidP="00340ED8">
            <w:pPr>
              <w:pStyle w:val="DefenceNormal"/>
              <w:rPr>
                <w:rFonts w:ascii="Times New Roman Bold" w:hAnsi="Times New Roman Bold"/>
                <w:caps/>
              </w:rPr>
            </w:pPr>
            <w:r w:rsidRPr="00441998">
              <w:t>Upon Completion of Milestones in accordance with the Milestone Fee Payment Schedule set out in the Fee Schedule</w:t>
            </w:r>
            <w:r w:rsidRPr="00441998">
              <w:rPr>
                <w:rFonts w:ascii="Times New Roman Bold" w:hAnsi="Times New Roman Bold"/>
                <w:b/>
                <w:i/>
                <w:caps/>
              </w:rPr>
              <w:t xml:space="preserve"> </w:t>
            </w:r>
          </w:p>
        </w:tc>
      </w:tr>
      <w:tr w:rsidR="00340ED8" w14:paraId="28466B1D" w14:textId="77777777" w:rsidTr="00F14E48">
        <w:tc>
          <w:tcPr>
            <w:tcW w:w="3936" w:type="dxa"/>
            <w:gridSpan w:val="3"/>
          </w:tcPr>
          <w:p w14:paraId="17484F79" w14:textId="77777777" w:rsidR="00340ED8" w:rsidRPr="00404A79" w:rsidRDefault="00340ED8" w:rsidP="00340ED8">
            <w:pPr>
              <w:pStyle w:val="DefenceNormal"/>
              <w:rPr>
                <w:b/>
              </w:rPr>
            </w:pPr>
            <w:r>
              <w:rPr>
                <w:b/>
              </w:rPr>
              <w:t>Email address for copy of tax invoice:</w:t>
            </w:r>
            <w:r>
              <w:rPr>
                <w:b/>
              </w:rPr>
              <w:br/>
            </w:r>
            <w:r w:rsidRPr="00B0201B">
              <w:t>(Clause</w:t>
            </w:r>
            <w:r>
              <w:rPr>
                <w:b/>
              </w:rPr>
              <w:t xml:space="preserve"> </w:t>
            </w:r>
            <w:r>
              <w:t>10.5(a)</w:t>
            </w:r>
            <w:r w:rsidRPr="00BA7172">
              <w:rPr>
                <w:bCs/>
              </w:rPr>
              <w:t>)</w:t>
            </w:r>
          </w:p>
        </w:tc>
        <w:tc>
          <w:tcPr>
            <w:tcW w:w="5524" w:type="dxa"/>
            <w:gridSpan w:val="6"/>
          </w:tcPr>
          <w:p w14:paraId="4C1DA4C1" w14:textId="77777777" w:rsidR="00340ED8" w:rsidRDefault="00340ED8" w:rsidP="00340ED8">
            <w:pPr>
              <w:spacing w:after="200"/>
              <w:rPr>
                <w:rFonts w:ascii="Times New Roman Bold" w:hAnsi="Times New Roman Bold"/>
                <w:i/>
                <w:caps/>
                <w:szCs w:val="20"/>
              </w:rPr>
            </w:pPr>
            <w:r w:rsidRPr="00B0201B">
              <w:t>invoices@defence.gov.au</w:t>
            </w:r>
          </w:p>
        </w:tc>
      </w:tr>
      <w:tr w:rsidR="00340ED8" w14:paraId="6650FE41" w14:textId="77777777" w:rsidTr="00F14E48">
        <w:trPr>
          <w:trHeight w:val="284"/>
        </w:trPr>
        <w:tc>
          <w:tcPr>
            <w:tcW w:w="3936" w:type="dxa"/>
            <w:gridSpan w:val="3"/>
          </w:tcPr>
          <w:p w14:paraId="3087F9B3" w14:textId="77777777" w:rsidR="00340ED8" w:rsidRPr="00404A79" w:rsidRDefault="00340ED8" w:rsidP="00340ED8">
            <w:pPr>
              <w:pStyle w:val="DefenceNormal"/>
              <w:spacing w:after="0"/>
              <w:rPr>
                <w:b/>
              </w:rPr>
            </w:pPr>
            <w:r w:rsidRPr="00894B16">
              <w:rPr>
                <w:b/>
                <w:bCs/>
                <w:shd w:val="clear" w:color="000000" w:fill="auto"/>
              </w:rPr>
              <w:t xml:space="preserve">Appointed </w:t>
            </w:r>
            <w:r>
              <w:rPr>
                <w:b/>
                <w:bCs/>
                <w:shd w:val="clear" w:color="000000" w:fill="auto"/>
              </w:rPr>
              <w:t>a</w:t>
            </w:r>
            <w:r w:rsidRPr="00894B16">
              <w:rPr>
                <w:b/>
                <w:bCs/>
                <w:shd w:val="clear" w:color="000000" w:fill="auto"/>
              </w:rPr>
              <w:t>djudicator/</w:t>
            </w:r>
            <w:r>
              <w:rPr>
                <w:b/>
                <w:bCs/>
                <w:shd w:val="clear" w:color="000000" w:fill="auto"/>
              </w:rPr>
              <w:t>p</w:t>
            </w:r>
            <w:r w:rsidRPr="00894B16">
              <w:rPr>
                <w:b/>
                <w:bCs/>
                <w:shd w:val="clear" w:color="000000" w:fill="auto"/>
              </w:rPr>
              <w:t xml:space="preserve">rescribed </w:t>
            </w:r>
            <w:r>
              <w:rPr>
                <w:b/>
                <w:bCs/>
                <w:shd w:val="clear" w:color="000000" w:fill="auto"/>
              </w:rPr>
              <w:t>a</w:t>
            </w:r>
            <w:r w:rsidRPr="00894B16">
              <w:rPr>
                <w:b/>
                <w:bCs/>
                <w:shd w:val="clear" w:color="000000" w:fill="auto"/>
              </w:rPr>
              <w:t>ppointer/</w:t>
            </w:r>
            <w:r>
              <w:rPr>
                <w:b/>
                <w:bCs/>
                <w:shd w:val="clear" w:color="000000" w:fill="auto"/>
              </w:rPr>
              <w:t>authorised nominating authority</w:t>
            </w:r>
            <w:r w:rsidRPr="00894B16">
              <w:rPr>
                <w:b/>
                <w:bCs/>
                <w:shd w:val="clear" w:color="000000" w:fill="auto"/>
              </w:rPr>
              <w:t>:</w:t>
            </w:r>
            <w:r>
              <w:br/>
            </w:r>
            <w:r w:rsidRPr="00D16B1A">
              <w:t xml:space="preserve">(Clause </w:t>
            </w:r>
            <w:r>
              <w:t>10</w:t>
            </w:r>
            <w:r w:rsidRPr="00D16B1A">
              <w:t>.14(d))</w:t>
            </w:r>
          </w:p>
        </w:tc>
        <w:tc>
          <w:tcPr>
            <w:tcW w:w="5524" w:type="dxa"/>
            <w:gridSpan w:val="6"/>
          </w:tcPr>
          <w:p w14:paraId="6B830A69" w14:textId="77777777" w:rsidR="00340ED8" w:rsidRPr="003214EA" w:rsidRDefault="00340ED8" w:rsidP="00340ED8">
            <w:pPr>
              <w:spacing w:after="200"/>
              <w:rPr>
                <w:szCs w:val="20"/>
              </w:rPr>
            </w:pPr>
            <w:r w:rsidRPr="003214EA">
              <w:rPr>
                <w:szCs w:val="20"/>
              </w:rPr>
              <w:t>To the extent that the relevant part of the Services is carried out in:</w:t>
            </w:r>
          </w:p>
          <w:p w14:paraId="1D335BCD" w14:textId="77777777" w:rsidR="00472270" w:rsidRDefault="00340ED8" w:rsidP="00340ED8">
            <w:pPr>
              <w:spacing w:after="200"/>
              <w:ind w:left="881" w:hanging="881"/>
              <w:rPr>
                <w:szCs w:val="20"/>
              </w:rPr>
            </w:pPr>
            <w:r w:rsidRPr="00BA5D98">
              <w:rPr>
                <w:szCs w:val="20"/>
              </w:rPr>
              <w:t>1.</w:t>
            </w:r>
            <w:r w:rsidRPr="00BA5D98">
              <w:rPr>
                <w:szCs w:val="20"/>
              </w:rPr>
              <w:tab/>
              <w:t xml:space="preserve">the Northern Territory, the Resolution Institute of the Northern Territory Chapter; </w:t>
            </w:r>
          </w:p>
          <w:p w14:paraId="5655927A" w14:textId="77777777" w:rsidR="00340ED8" w:rsidRPr="00172169" w:rsidRDefault="00340ED8" w:rsidP="00340ED8">
            <w:pPr>
              <w:spacing w:after="200"/>
              <w:ind w:left="881" w:hanging="881"/>
            </w:pPr>
            <w:r w:rsidRPr="00BA5D98">
              <w:t>2.</w:t>
            </w:r>
            <w:r w:rsidRPr="00BA5D98">
              <w:tab/>
              <w:t>Western Australia, the Resolution Institute of the Western Australia Chapter;</w:t>
            </w:r>
            <w:r w:rsidRPr="00172169">
              <w:t xml:space="preserve"> </w:t>
            </w:r>
          </w:p>
          <w:p w14:paraId="2BE12558" w14:textId="77777777" w:rsidR="00340ED8" w:rsidRPr="003214EA" w:rsidRDefault="00340ED8" w:rsidP="00340ED8">
            <w:pPr>
              <w:spacing w:after="200"/>
              <w:ind w:left="881" w:hanging="881"/>
              <w:rPr>
                <w:szCs w:val="20"/>
              </w:rPr>
            </w:pPr>
            <w:r>
              <w:rPr>
                <w:szCs w:val="20"/>
              </w:rPr>
              <w:lastRenderedPageBreak/>
              <w:t>3</w:t>
            </w:r>
            <w:r w:rsidRPr="003214EA">
              <w:rPr>
                <w:szCs w:val="20"/>
              </w:rPr>
              <w:t>.</w:t>
            </w:r>
            <w:r w:rsidRPr="003214EA">
              <w:rPr>
                <w:szCs w:val="20"/>
              </w:rPr>
              <w:tab/>
              <w:t>Victoria, any one of the following:</w:t>
            </w:r>
          </w:p>
          <w:p w14:paraId="77625E55" w14:textId="77777777" w:rsidR="00340ED8" w:rsidRPr="003214EA" w:rsidRDefault="00340ED8" w:rsidP="00340ED8">
            <w:pPr>
              <w:spacing w:after="200"/>
              <w:ind w:left="608" w:firstLine="284"/>
              <w:rPr>
                <w:szCs w:val="20"/>
              </w:rPr>
            </w:pPr>
            <w:r w:rsidRPr="003214EA">
              <w:rPr>
                <w:szCs w:val="20"/>
              </w:rPr>
              <w:t>(a)</w:t>
            </w:r>
            <w:r w:rsidRPr="003214EA">
              <w:rPr>
                <w:szCs w:val="20"/>
              </w:rPr>
              <w:tab/>
              <w:t>Resolution Institute, Victorian Chapter;</w:t>
            </w:r>
          </w:p>
          <w:p w14:paraId="13C9DA05" w14:textId="77777777" w:rsidR="00340ED8" w:rsidRPr="003214EA" w:rsidRDefault="00340ED8" w:rsidP="00340ED8">
            <w:pPr>
              <w:spacing w:after="200"/>
              <w:ind w:left="608" w:firstLine="284"/>
              <w:rPr>
                <w:szCs w:val="20"/>
              </w:rPr>
            </w:pPr>
            <w:r w:rsidRPr="003214EA">
              <w:rPr>
                <w:szCs w:val="20"/>
              </w:rPr>
              <w:t>(b)</w:t>
            </w:r>
            <w:r w:rsidRPr="003214EA">
              <w:rPr>
                <w:szCs w:val="20"/>
              </w:rPr>
              <w:tab/>
              <w:t>Building Adjudication Victoria Inc; or</w:t>
            </w:r>
          </w:p>
          <w:p w14:paraId="41BD9E19" w14:textId="77777777" w:rsidR="00340ED8" w:rsidRPr="003214EA" w:rsidRDefault="00340ED8" w:rsidP="00340ED8">
            <w:pPr>
              <w:spacing w:after="200"/>
              <w:ind w:left="608" w:firstLine="284"/>
              <w:rPr>
                <w:szCs w:val="20"/>
              </w:rPr>
            </w:pPr>
            <w:r w:rsidRPr="003214EA">
              <w:rPr>
                <w:szCs w:val="20"/>
              </w:rPr>
              <w:t>(c)</w:t>
            </w:r>
            <w:r w:rsidRPr="003214EA">
              <w:rPr>
                <w:szCs w:val="20"/>
              </w:rPr>
              <w:tab/>
              <w:t>Rialto Adjudications Pty Ltd; or</w:t>
            </w:r>
          </w:p>
          <w:p w14:paraId="22670C56" w14:textId="77777777" w:rsidR="00340ED8" w:rsidRPr="000F72B5" w:rsidRDefault="00340ED8" w:rsidP="00340ED8">
            <w:pPr>
              <w:spacing w:after="200"/>
              <w:ind w:left="881" w:hanging="881"/>
              <w:rPr>
                <w:i/>
              </w:rPr>
            </w:pPr>
            <w:r>
              <w:rPr>
                <w:szCs w:val="20"/>
              </w:rPr>
              <w:t>4</w:t>
            </w:r>
            <w:r w:rsidRPr="003214EA">
              <w:rPr>
                <w:szCs w:val="20"/>
              </w:rPr>
              <w:t>.</w:t>
            </w:r>
            <w:r w:rsidRPr="003214EA">
              <w:rPr>
                <w:szCs w:val="20"/>
              </w:rPr>
              <w:tab/>
              <w:t>any other State or Territory (save for Queensland), the Resolution Institute of the Chapter in that State or Territory.</w:t>
            </w:r>
          </w:p>
        </w:tc>
      </w:tr>
      <w:tr w:rsidR="00340ED8" w14:paraId="29D40DE5" w14:textId="77777777" w:rsidTr="00F14E48">
        <w:trPr>
          <w:trHeight w:val="699"/>
        </w:trPr>
        <w:tc>
          <w:tcPr>
            <w:tcW w:w="3936" w:type="dxa"/>
            <w:gridSpan w:val="3"/>
          </w:tcPr>
          <w:p w14:paraId="4C36FA99" w14:textId="77777777" w:rsidR="00340ED8" w:rsidRPr="00404A79" w:rsidRDefault="00340ED8" w:rsidP="00340ED8">
            <w:pPr>
              <w:pStyle w:val="DefenceNormal"/>
              <w:spacing w:after="0"/>
              <w:rPr>
                <w:b/>
              </w:rPr>
            </w:pPr>
            <w:r>
              <w:rPr>
                <w:b/>
              </w:rPr>
              <w:lastRenderedPageBreak/>
              <w:t>Accounting records (additional):</w:t>
            </w:r>
            <w:r>
              <w:rPr>
                <w:b/>
              </w:rPr>
              <w:br/>
            </w:r>
            <w:r w:rsidRPr="00CA1DC5">
              <w:t xml:space="preserve">(Clause </w:t>
            </w:r>
            <w:r>
              <w:t>10</w:t>
            </w:r>
            <w:r w:rsidRPr="00CA1DC5">
              <w:t>.15)</w:t>
            </w:r>
          </w:p>
        </w:tc>
        <w:tc>
          <w:tcPr>
            <w:tcW w:w="5524" w:type="dxa"/>
            <w:gridSpan w:val="6"/>
          </w:tcPr>
          <w:p w14:paraId="7438AA80" w14:textId="5F53D43D" w:rsidR="00340ED8" w:rsidRPr="00D97B1D" w:rsidRDefault="00340ED8" w:rsidP="00340ED8">
            <w:pPr>
              <w:pStyle w:val="DefenceNormal"/>
              <w:rPr>
                <w:b/>
                <w:i/>
                <w:color w:val="C00000"/>
              </w:rPr>
            </w:pPr>
            <w:r w:rsidRPr="00D97B1D">
              <w:rPr>
                <w:b/>
                <w:i/>
                <w:color w:val="C00000"/>
              </w:rPr>
              <w:t xml:space="preserve">[COMMONWEALTH TO INSERT DETAILS FOR ADDITIONAL </w:t>
            </w:r>
            <w:r w:rsidR="00D97B1D">
              <w:rPr>
                <w:b/>
                <w:i/>
                <w:color w:val="C00000"/>
              </w:rPr>
              <w:t>ACCOUNTING RECORDS (IF ANY); OR</w:t>
            </w:r>
          </w:p>
          <w:p w14:paraId="3CF1F86C" w14:textId="77777777" w:rsidR="00340ED8" w:rsidRPr="00B74AF4" w:rsidRDefault="00340ED8" w:rsidP="00340ED8">
            <w:pPr>
              <w:pStyle w:val="DefenceNormal"/>
              <w:rPr>
                <w:b/>
                <w:i/>
              </w:rPr>
            </w:pPr>
            <w:r w:rsidRPr="00066168">
              <w:rPr>
                <w:b/>
                <w:i/>
              </w:rPr>
              <w:t>Not applicable</w:t>
            </w:r>
            <w:r>
              <w:rPr>
                <w:b/>
                <w:i/>
              </w:rPr>
              <w:t>]</w:t>
            </w:r>
          </w:p>
        </w:tc>
      </w:tr>
      <w:tr w:rsidR="00340ED8" w14:paraId="72DA95BE" w14:textId="77777777" w:rsidTr="00F14E48">
        <w:trPr>
          <w:trHeight w:val="699"/>
        </w:trPr>
        <w:tc>
          <w:tcPr>
            <w:tcW w:w="3936" w:type="dxa"/>
            <w:gridSpan w:val="3"/>
          </w:tcPr>
          <w:p w14:paraId="4725C8AE" w14:textId="77777777" w:rsidR="00340ED8" w:rsidRDefault="00340ED8" w:rsidP="00340ED8">
            <w:pPr>
              <w:pStyle w:val="DefenceNormal"/>
              <w:spacing w:after="0"/>
              <w:rPr>
                <w:b/>
              </w:rPr>
            </w:pPr>
            <w:r>
              <w:rPr>
                <w:b/>
              </w:rPr>
              <w:t>Estate information:</w:t>
            </w:r>
          </w:p>
          <w:p w14:paraId="0F90A7C9" w14:textId="77777777" w:rsidR="00340ED8" w:rsidRDefault="00340ED8" w:rsidP="00340ED8">
            <w:pPr>
              <w:pStyle w:val="DefenceNormal"/>
              <w:spacing w:after="0"/>
              <w:rPr>
                <w:b/>
              </w:rPr>
            </w:pPr>
            <w:r>
              <w:t>(Clause 10.16)</w:t>
            </w:r>
          </w:p>
        </w:tc>
        <w:tc>
          <w:tcPr>
            <w:tcW w:w="5524" w:type="dxa"/>
            <w:gridSpan w:val="6"/>
          </w:tcPr>
          <w:p w14:paraId="3B818510" w14:textId="77777777" w:rsidR="00340ED8" w:rsidRPr="00726F48" w:rsidRDefault="00340ED8" w:rsidP="00340ED8">
            <w:pPr>
              <w:pStyle w:val="DefenceNormal"/>
              <w:rPr>
                <w:b/>
                <w:i/>
              </w:rPr>
            </w:pPr>
            <w:r>
              <w:t xml:space="preserve">Clause 10.16 </w:t>
            </w:r>
            <w:r w:rsidRPr="00D97B1D">
              <w:rPr>
                <w:b/>
                <w:i/>
                <w:color w:val="C00000"/>
              </w:rPr>
              <w:t>[DOES/DOES NOT]</w:t>
            </w:r>
            <w:r w:rsidRPr="00D97B1D">
              <w:rPr>
                <w:b/>
                <w:color w:val="C00000"/>
              </w:rPr>
              <w:t xml:space="preserve"> </w:t>
            </w:r>
            <w:r>
              <w:t>apply.</w:t>
            </w:r>
            <w:r>
              <w:rPr>
                <w:bCs/>
              </w:rPr>
              <w:br/>
              <w:t>(Clause</w:t>
            </w:r>
            <w:r>
              <w:t xml:space="preserve"> 10.16</w:t>
            </w:r>
            <w:r>
              <w:rPr>
                <w:bCs/>
              </w:rPr>
              <w:t xml:space="preserve"> applies unless otherwise stated)</w:t>
            </w:r>
          </w:p>
        </w:tc>
      </w:tr>
      <w:tr w:rsidR="00340ED8" w:rsidRPr="00BA2AEC" w14:paraId="5A888BB5" w14:textId="77777777" w:rsidTr="00F14E48">
        <w:trPr>
          <w:trHeight w:val="318"/>
        </w:trPr>
        <w:tc>
          <w:tcPr>
            <w:tcW w:w="9460" w:type="dxa"/>
            <w:gridSpan w:val="9"/>
          </w:tcPr>
          <w:p w14:paraId="46AF9F8C" w14:textId="77777777" w:rsidR="00340ED8" w:rsidRPr="00CB6A80" w:rsidRDefault="00340ED8" w:rsidP="00340ED8">
            <w:pPr>
              <w:pStyle w:val="DefenceNormal"/>
              <w:rPr>
                <w:b/>
              </w:rPr>
            </w:pPr>
            <w:r w:rsidRPr="00BA2AEC">
              <w:rPr>
                <w:rFonts w:ascii="Arial" w:hAnsi="Arial" w:cs="Arial"/>
                <w:b/>
                <w:u w:val="single"/>
              </w:rPr>
              <w:t xml:space="preserve">CLAUSE </w:t>
            </w:r>
            <w:r>
              <w:rPr>
                <w:rFonts w:ascii="Arial" w:hAnsi="Arial" w:cs="Arial"/>
                <w:b/>
                <w:u w:val="single"/>
              </w:rPr>
              <w:t>10</w:t>
            </w:r>
            <w:r w:rsidRPr="00BA2AEC">
              <w:rPr>
                <w:rFonts w:ascii="Arial" w:hAnsi="Arial" w:cs="Arial"/>
                <w:b/>
                <w:u w:val="single"/>
              </w:rPr>
              <w:t xml:space="preserve">A - PAYMENT </w:t>
            </w:r>
            <w:r w:rsidRPr="00494B24">
              <w:rPr>
                <w:rFonts w:ascii="Arial" w:hAnsi="Arial" w:cs="Arial"/>
                <w:b/>
                <w:u w:val="single"/>
              </w:rPr>
              <w:t>(OPTION 2)</w:t>
            </w:r>
          </w:p>
        </w:tc>
      </w:tr>
      <w:tr w:rsidR="00340ED8" w:rsidRPr="00BA2AEC" w14:paraId="2E32E9A8" w14:textId="77777777" w:rsidTr="00F14E48">
        <w:trPr>
          <w:trHeight w:val="699"/>
        </w:trPr>
        <w:tc>
          <w:tcPr>
            <w:tcW w:w="3936" w:type="dxa"/>
            <w:gridSpan w:val="3"/>
          </w:tcPr>
          <w:p w14:paraId="43649464" w14:textId="77777777" w:rsidR="00340ED8" w:rsidRPr="00BA2AEC" w:rsidRDefault="00340ED8" w:rsidP="00340ED8">
            <w:pPr>
              <w:pStyle w:val="DefenceNormal"/>
              <w:spacing w:after="0"/>
              <w:rPr>
                <w:b/>
              </w:rPr>
            </w:pPr>
            <w:r>
              <w:rPr>
                <w:b/>
              </w:rPr>
              <w:t>Payment (Option 2):</w:t>
            </w:r>
            <w:r>
              <w:rPr>
                <w:b/>
              </w:rPr>
              <w:br/>
            </w:r>
            <w:r w:rsidRPr="00476D10">
              <w:t>(Clause</w:t>
            </w:r>
            <w:r>
              <w:t xml:space="preserve"> 10A</w:t>
            </w:r>
            <w:r w:rsidRPr="00476D10">
              <w:t>)</w:t>
            </w:r>
          </w:p>
        </w:tc>
        <w:tc>
          <w:tcPr>
            <w:tcW w:w="5524" w:type="dxa"/>
            <w:gridSpan w:val="6"/>
          </w:tcPr>
          <w:p w14:paraId="049DA0EA" w14:textId="77777777" w:rsidR="00340ED8" w:rsidRPr="00E748FA" w:rsidRDefault="00340ED8" w:rsidP="00340ED8">
            <w:pPr>
              <w:pStyle w:val="DefenceNormal"/>
              <w:keepNext/>
              <w:rPr>
                <w:rFonts w:ascii="Times New Roman Bold" w:hAnsi="Times New Roman Bold"/>
                <w:i/>
                <w:caps/>
              </w:rPr>
            </w:pPr>
            <w:r>
              <w:t xml:space="preserve">Clause 10A </w:t>
            </w:r>
            <w:r>
              <w:rPr>
                <w:bCs/>
                <w:iCs/>
              </w:rPr>
              <w:t xml:space="preserve">does not </w:t>
            </w:r>
            <w:r>
              <w:t>apply.</w:t>
            </w:r>
          </w:p>
        </w:tc>
      </w:tr>
      <w:tr w:rsidR="00340ED8" w:rsidRPr="002D178A" w14:paraId="4BF808B0" w14:textId="77777777" w:rsidTr="00F14E48">
        <w:tblPrEx>
          <w:jc w:val="center"/>
        </w:tblPrEx>
        <w:trPr>
          <w:gridBefore w:val="1"/>
          <w:wBefore w:w="8" w:type="dxa"/>
          <w:jc w:val="center"/>
        </w:trPr>
        <w:tc>
          <w:tcPr>
            <w:tcW w:w="9452" w:type="dxa"/>
            <w:gridSpan w:val="8"/>
            <w:tcMar>
              <w:bottom w:w="113" w:type="dxa"/>
            </w:tcMar>
          </w:tcPr>
          <w:p w14:paraId="723A91CB" w14:textId="77777777" w:rsidR="00340ED8" w:rsidRPr="002D178A" w:rsidRDefault="00340ED8" w:rsidP="00340ED8">
            <w:pPr>
              <w:pStyle w:val="DefenceNormal"/>
              <w:rPr>
                <w:rFonts w:ascii="Arial" w:hAnsi="Arial" w:cs="Arial"/>
                <w:b/>
                <w:u w:val="single"/>
              </w:rPr>
            </w:pPr>
            <w:r>
              <w:rPr>
                <w:rFonts w:ascii="Arial" w:hAnsi="Arial" w:cs="Arial"/>
                <w:b/>
                <w:u w:val="single"/>
              </w:rPr>
              <w:t>CLAUSE 11 - PAYMENT TIMES PROCUREMENT CONNECTED POLICY</w:t>
            </w:r>
          </w:p>
        </w:tc>
      </w:tr>
      <w:tr w:rsidR="00340ED8" w:rsidRPr="00EA4CD4" w14:paraId="2AA96821" w14:textId="77777777" w:rsidTr="00F14E48">
        <w:tblPrEx>
          <w:jc w:val="center"/>
        </w:tblPrEx>
        <w:trPr>
          <w:gridBefore w:val="1"/>
          <w:wBefore w:w="8" w:type="dxa"/>
          <w:jc w:val="center"/>
        </w:trPr>
        <w:tc>
          <w:tcPr>
            <w:tcW w:w="3976" w:type="dxa"/>
            <w:gridSpan w:val="3"/>
            <w:tcMar>
              <w:bottom w:w="113" w:type="dxa"/>
            </w:tcMar>
          </w:tcPr>
          <w:p w14:paraId="0572302B" w14:textId="77777777" w:rsidR="00340ED8" w:rsidRPr="006433F1" w:rsidRDefault="00340ED8" w:rsidP="00340ED8">
            <w:pPr>
              <w:pStyle w:val="DefenceNormal"/>
              <w:spacing w:after="0"/>
              <w:rPr>
                <w:b/>
                <w:bCs/>
              </w:rPr>
            </w:pPr>
            <w:r>
              <w:rPr>
                <w:b/>
                <w:bCs/>
              </w:rPr>
              <w:t>Commonwealth Entity:</w:t>
            </w:r>
            <w:r>
              <w:rPr>
                <w:b/>
                <w:bCs/>
              </w:rPr>
              <w:br/>
            </w:r>
            <w:r w:rsidRPr="0001674B">
              <w:rPr>
                <w:bCs/>
              </w:rPr>
              <w:t>(Clause 1</w:t>
            </w:r>
            <w:r>
              <w:rPr>
                <w:bCs/>
              </w:rPr>
              <w:t>1.1(b)(iii)</w:t>
            </w:r>
            <w:r w:rsidRPr="0001674B">
              <w:rPr>
                <w:bCs/>
              </w:rPr>
              <w:t>)</w:t>
            </w:r>
            <w:r>
              <w:rPr>
                <w:bCs/>
              </w:rPr>
              <w:br/>
            </w:r>
          </w:p>
        </w:tc>
        <w:tc>
          <w:tcPr>
            <w:tcW w:w="5476" w:type="dxa"/>
            <w:gridSpan w:val="5"/>
            <w:tcMar>
              <w:bottom w:w="113" w:type="dxa"/>
            </w:tcMar>
            <w:vAlign w:val="center"/>
          </w:tcPr>
          <w:p w14:paraId="08AE8823" w14:textId="77777777" w:rsidR="00340ED8" w:rsidRPr="00EA4CD4" w:rsidRDefault="00340ED8" w:rsidP="00340ED8">
            <w:pPr>
              <w:pStyle w:val="DefenceNormal"/>
              <w:tabs>
                <w:tab w:val="left" w:leader="dot" w:pos="5103"/>
              </w:tabs>
              <w:rPr>
                <w:b/>
              </w:rPr>
            </w:pPr>
            <w:r w:rsidRPr="00D97B1D">
              <w:rPr>
                <w:b/>
                <w:i/>
                <w:color w:val="C00000"/>
              </w:rPr>
              <w:t>[COMMONWEALTH TO INSERT RELEVANT COMMONWEALTH ENTITY E.G. Department of Defence]</w:t>
            </w:r>
          </w:p>
        </w:tc>
      </w:tr>
      <w:tr w:rsidR="00340ED8" w:rsidRPr="006433F1" w14:paraId="3B1A7A03" w14:textId="77777777" w:rsidTr="00F14E48">
        <w:tblPrEx>
          <w:jc w:val="center"/>
        </w:tblPrEx>
        <w:trPr>
          <w:gridBefore w:val="1"/>
          <w:wBefore w:w="8" w:type="dxa"/>
          <w:jc w:val="center"/>
        </w:trPr>
        <w:tc>
          <w:tcPr>
            <w:tcW w:w="9452" w:type="dxa"/>
            <w:gridSpan w:val="8"/>
            <w:tcMar>
              <w:bottom w:w="113" w:type="dxa"/>
            </w:tcMar>
          </w:tcPr>
          <w:p w14:paraId="400C836B" w14:textId="77777777" w:rsidR="00340ED8" w:rsidRPr="002D178A" w:rsidRDefault="00340ED8" w:rsidP="00340ED8">
            <w:pPr>
              <w:pStyle w:val="DefenceNormal"/>
              <w:rPr>
                <w:rFonts w:ascii="Arial" w:hAnsi="Arial" w:cs="Arial"/>
                <w:b/>
                <w:u w:val="single"/>
              </w:rPr>
            </w:pPr>
            <w:r>
              <w:rPr>
                <w:rFonts w:ascii="Arial" w:hAnsi="Arial" w:cs="Arial"/>
                <w:b/>
                <w:u w:val="single"/>
              </w:rPr>
              <w:t>CLAUSE 12 - TERMINATION</w:t>
            </w:r>
          </w:p>
        </w:tc>
      </w:tr>
      <w:tr w:rsidR="00340ED8" w:rsidRPr="006433F1" w14:paraId="12FB0CF9" w14:textId="77777777" w:rsidTr="00F14E48">
        <w:tblPrEx>
          <w:jc w:val="center"/>
        </w:tblPrEx>
        <w:trPr>
          <w:gridBefore w:val="1"/>
          <w:wBefore w:w="8" w:type="dxa"/>
          <w:jc w:val="center"/>
        </w:trPr>
        <w:tc>
          <w:tcPr>
            <w:tcW w:w="3976" w:type="dxa"/>
            <w:gridSpan w:val="3"/>
            <w:tcMar>
              <w:bottom w:w="113" w:type="dxa"/>
            </w:tcMar>
          </w:tcPr>
          <w:p w14:paraId="01C78C47" w14:textId="77777777" w:rsidR="00340ED8" w:rsidRPr="006433F1" w:rsidRDefault="00340ED8" w:rsidP="00340ED8">
            <w:pPr>
              <w:pStyle w:val="DefenceNormal"/>
              <w:spacing w:after="0"/>
              <w:rPr>
                <w:b/>
                <w:bCs/>
              </w:rPr>
            </w:pPr>
            <w:r>
              <w:rPr>
                <w:b/>
                <w:bCs/>
              </w:rPr>
              <w:t>Number of days to remedy breach:</w:t>
            </w:r>
            <w:r>
              <w:rPr>
                <w:b/>
                <w:bCs/>
              </w:rPr>
              <w:br/>
            </w:r>
            <w:r w:rsidRPr="0001674B">
              <w:rPr>
                <w:bCs/>
              </w:rPr>
              <w:t>(Clause</w:t>
            </w:r>
            <w:r>
              <w:rPr>
                <w:bCs/>
              </w:rPr>
              <w:t>s</w:t>
            </w:r>
            <w:r w:rsidRPr="0001674B">
              <w:rPr>
                <w:bCs/>
              </w:rPr>
              <w:t xml:space="preserve"> 1</w:t>
            </w:r>
            <w:r>
              <w:rPr>
                <w:bCs/>
              </w:rPr>
              <w:t>2</w:t>
            </w:r>
            <w:r w:rsidRPr="0001674B">
              <w:rPr>
                <w:bCs/>
              </w:rPr>
              <w:t>.3</w:t>
            </w:r>
            <w:r>
              <w:rPr>
                <w:bCs/>
              </w:rPr>
              <w:t>I and 12.4(b)</w:t>
            </w:r>
            <w:r w:rsidRPr="0001674B">
              <w:rPr>
                <w:bCs/>
              </w:rPr>
              <w:t>)</w:t>
            </w:r>
            <w:r>
              <w:rPr>
                <w:bCs/>
              </w:rPr>
              <w:br/>
            </w:r>
          </w:p>
        </w:tc>
        <w:tc>
          <w:tcPr>
            <w:tcW w:w="5476" w:type="dxa"/>
            <w:gridSpan w:val="5"/>
            <w:tcMar>
              <w:bottom w:w="113" w:type="dxa"/>
            </w:tcMar>
            <w:vAlign w:val="center"/>
          </w:tcPr>
          <w:p w14:paraId="5F5D2255" w14:textId="77777777" w:rsidR="00340ED8" w:rsidRPr="00EA4CD4" w:rsidRDefault="00340ED8" w:rsidP="00340ED8">
            <w:pPr>
              <w:pStyle w:val="DefenceNormal"/>
              <w:tabs>
                <w:tab w:val="left" w:leader="dot" w:pos="5103"/>
              </w:tabs>
              <w:rPr>
                <w:b/>
              </w:rPr>
            </w:pPr>
            <w:r w:rsidRPr="00D97B1D">
              <w:rPr>
                <w:b/>
                <w:i/>
                <w:color w:val="C00000"/>
              </w:rPr>
              <w:t>[COMMONWEALTH TO INSERT]</w:t>
            </w:r>
            <w:r w:rsidRPr="00D97B1D">
              <w:rPr>
                <w:b/>
                <w:color w:val="C00000"/>
              </w:rPr>
              <w:t xml:space="preserve"> </w:t>
            </w:r>
            <w:r w:rsidRPr="0001674B">
              <w:t>days</w:t>
            </w:r>
          </w:p>
        </w:tc>
      </w:tr>
      <w:tr w:rsidR="00340ED8" w:rsidRPr="006433F1" w14:paraId="1AFFCE6C" w14:textId="77777777" w:rsidTr="00F14E48">
        <w:tblPrEx>
          <w:jc w:val="center"/>
        </w:tblPrEx>
        <w:trPr>
          <w:gridBefore w:val="1"/>
          <w:wBefore w:w="8" w:type="dxa"/>
          <w:jc w:val="center"/>
        </w:trPr>
        <w:tc>
          <w:tcPr>
            <w:tcW w:w="9452" w:type="dxa"/>
            <w:gridSpan w:val="8"/>
            <w:tcMar>
              <w:bottom w:w="113" w:type="dxa"/>
            </w:tcMar>
          </w:tcPr>
          <w:p w14:paraId="442D5AC3" w14:textId="77777777" w:rsidR="00340ED8" w:rsidRPr="00860817" w:rsidRDefault="00340ED8" w:rsidP="00340ED8">
            <w:pPr>
              <w:pStyle w:val="DefenceNormal"/>
              <w:rPr>
                <w:rFonts w:ascii="Arial" w:hAnsi="Arial" w:cs="Arial"/>
                <w:b/>
              </w:rPr>
            </w:pPr>
            <w:r w:rsidRPr="002D178A">
              <w:rPr>
                <w:rFonts w:ascii="Arial" w:hAnsi="Arial" w:cs="Arial"/>
                <w:b/>
                <w:u w:val="single"/>
              </w:rPr>
              <w:t>CLAUSE 1</w:t>
            </w:r>
            <w:r>
              <w:rPr>
                <w:rFonts w:ascii="Arial" w:hAnsi="Arial" w:cs="Arial"/>
                <w:b/>
                <w:u w:val="single"/>
              </w:rPr>
              <w:t>3</w:t>
            </w:r>
            <w:r w:rsidRPr="002D178A">
              <w:rPr>
                <w:rFonts w:ascii="Arial" w:hAnsi="Arial" w:cs="Arial"/>
                <w:b/>
                <w:u w:val="single"/>
              </w:rPr>
              <w:t xml:space="preserve"> - DISPUTE RESOLUTION</w:t>
            </w:r>
          </w:p>
        </w:tc>
      </w:tr>
      <w:tr w:rsidR="00340ED8" w:rsidRPr="006433F1" w14:paraId="50C6D76E" w14:textId="77777777" w:rsidTr="00F14E48">
        <w:tblPrEx>
          <w:jc w:val="center"/>
        </w:tblPrEx>
        <w:trPr>
          <w:gridBefore w:val="1"/>
          <w:wBefore w:w="8" w:type="dxa"/>
          <w:jc w:val="center"/>
        </w:trPr>
        <w:tc>
          <w:tcPr>
            <w:tcW w:w="3976" w:type="dxa"/>
            <w:gridSpan w:val="3"/>
            <w:tcMar>
              <w:bottom w:w="113" w:type="dxa"/>
            </w:tcMar>
          </w:tcPr>
          <w:p w14:paraId="629EC812" w14:textId="77777777" w:rsidR="00340ED8" w:rsidRPr="006433F1" w:rsidRDefault="00340ED8" w:rsidP="00340ED8">
            <w:pPr>
              <w:pStyle w:val="DefenceNormal"/>
              <w:spacing w:after="0"/>
            </w:pPr>
            <w:r w:rsidRPr="006433F1">
              <w:rPr>
                <w:b/>
                <w:bCs/>
              </w:rPr>
              <w:t>Industry expert who will conduct expert determinations:</w:t>
            </w:r>
          </w:p>
          <w:p w14:paraId="006E3548" w14:textId="77777777" w:rsidR="00340ED8" w:rsidRPr="006433F1" w:rsidRDefault="00340ED8" w:rsidP="00340ED8">
            <w:pPr>
              <w:pStyle w:val="DefenceNormal"/>
            </w:pPr>
            <w:r w:rsidRPr="006433F1">
              <w:t>(Clause</w:t>
            </w:r>
            <w:r>
              <w:t xml:space="preserve"> 13.3(a)(i)</w:t>
            </w:r>
            <w:r w:rsidRPr="006433F1">
              <w:t>)</w:t>
            </w:r>
          </w:p>
        </w:tc>
        <w:tc>
          <w:tcPr>
            <w:tcW w:w="5476" w:type="dxa"/>
            <w:gridSpan w:val="5"/>
            <w:tcMar>
              <w:bottom w:w="113" w:type="dxa"/>
            </w:tcMar>
            <w:vAlign w:val="center"/>
          </w:tcPr>
          <w:p w14:paraId="1EFEBD5C" w14:textId="77777777" w:rsidR="00340ED8" w:rsidRPr="00D97B1D" w:rsidRDefault="00340ED8" w:rsidP="00340ED8">
            <w:pPr>
              <w:pStyle w:val="DefenceNormal"/>
              <w:tabs>
                <w:tab w:val="left" w:leader="dot" w:pos="5103"/>
              </w:tabs>
              <w:rPr>
                <w:b/>
                <w:i/>
                <w:color w:val="C00000"/>
              </w:rPr>
            </w:pPr>
            <w:r w:rsidRPr="00D97B1D">
              <w:rPr>
                <w:b/>
                <w:i/>
                <w:color w:val="C00000"/>
              </w:rPr>
              <w:t>[COMMONWEALTH TO INSERT NAME, COMPANY (IF APPLICABLE) AND ABN OF SPECIFIC EXPERT; OR</w:t>
            </w:r>
          </w:p>
          <w:p w14:paraId="2DB340B9" w14:textId="77777777" w:rsidR="00340ED8" w:rsidRPr="00EA4CD4" w:rsidRDefault="00340ED8" w:rsidP="00340ED8">
            <w:pPr>
              <w:pStyle w:val="DefenceNormal"/>
              <w:tabs>
                <w:tab w:val="left" w:leader="dot" w:pos="5103"/>
              </w:tabs>
              <w:rPr>
                <w:b/>
              </w:rPr>
            </w:pPr>
            <w:r w:rsidRPr="000F72B5">
              <w:rPr>
                <w:b/>
                <w:i/>
              </w:rPr>
              <w:t>None specified]</w:t>
            </w:r>
          </w:p>
        </w:tc>
      </w:tr>
      <w:tr w:rsidR="00340ED8" w:rsidRPr="006433F1" w14:paraId="7399791C" w14:textId="77777777" w:rsidTr="00F14E48">
        <w:tblPrEx>
          <w:jc w:val="center"/>
        </w:tblPrEx>
        <w:trPr>
          <w:gridBefore w:val="1"/>
          <w:wBefore w:w="8" w:type="dxa"/>
          <w:jc w:val="center"/>
        </w:trPr>
        <w:tc>
          <w:tcPr>
            <w:tcW w:w="3976" w:type="dxa"/>
            <w:gridSpan w:val="3"/>
            <w:tcMar>
              <w:bottom w:w="113" w:type="dxa"/>
            </w:tcMar>
          </w:tcPr>
          <w:p w14:paraId="77436D76" w14:textId="77777777" w:rsidR="00340ED8" w:rsidRPr="006433F1" w:rsidRDefault="00340ED8" w:rsidP="00340ED8">
            <w:pPr>
              <w:pStyle w:val="DefenceNormal"/>
              <w:spacing w:after="0"/>
            </w:pPr>
            <w:r w:rsidRPr="006433F1">
              <w:rPr>
                <w:b/>
                <w:bCs/>
              </w:rPr>
              <w:t>Nominating authority for expert:</w:t>
            </w:r>
          </w:p>
          <w:p w14:paraId="70CB4FEF" w14:textId="77777777" w:rsidR="00340ED8" w:rsidRPr="006433F1" w:rsidRDefault="00340ED8" w:rsidP="00340ED8">
            <w:pPr>
              <w:pStyle w:val="DefenceNormal"/>
            </w:pPr>
            <w:r w:rsidRPr="006433F1">
              <w:t>(Clause</w:t>
            </w:r>
            <w:r>
              <w:t xml:space="preserve"> 13.3(a)(ii)</w:t>
            </w:r>
            <w:r w:rsidRPr="006433F1">
              <w:t>)</w:t>
            </w:r>
          </w:p>
        </w:tc>
        <w:tc>
          <w:tcPr>
            <w:tcW w:w="5476" w:type="dxa"/>
            <w:gridSpan w:val="5"/>
            <w:tcMar>
              <w:bottom w:w="113" w:type="dxa"/>
            </w:tcMar>
            <w:vAlign w:val="center"/>
          </w:tcPr>
          <w:p w14:paraId="42C67EA2" w14:textId="77777777" w:rsidR="00340ED8" w:rsidRPr="00D97B1D" w:rsidRDefault="00340ED8" w:rsidP="00340ED8">
            <w:pPr>
              <w:pStyle w:val="DefenceNormal"/>
              <w:tabs>
                <w:tab w:val="left" w:leader="dot" w:pos="5103"/>
              </w:tabs>
              <w:rPr>
                <w:b/>
                <w:i/>
                <w:color w:val="C00000"/>
              </w:rPr>
            </w:pPr>
            <w:r w:rsidRPr="00D97B1D">
              <w:rPr>
                <w:b/>
                <w:i/>
                <w:color w:val="C00000"/>
              </w:rPr>
              <w:t>[COMMONWEALTH TO INSERT NAME, COMPANY (IF APPLICABLE) AND ABN OF SPECIFIC NOMINATING AUTHORITY; OR</w:t>
            </w:r>
          </w:p>
          <w:p w14:paraId="53F4DB9A" w14:textId="77777777" w:rsidR="00340ED8" w:rsidRPr="006433F1" w:rsidRDefault="00340ED8" w:rsidP="00340ED8">
            <w:pPr>
              <w:pStyle w:val="DefenceNormal"/>
            </w:pPr>
            <w:r w:rsidRPr="000F72B5">
              <w:rPr>
                <w:b/>
                <w:i/>
              </w:rPr>
              <w:t xml:space="preserve">The President for the time being of the </w:t>
            </w:r>
            <w:r>
              <w:rPr>
                <w:b/>
                <w:i/>
              </w:rPr>
              <w:t>Resolution Institute unless otherwise specified</w:t>
            </w:r>
            <w:r w:rsidRPr="000F72B5">
              <w:rPr>
                <w:b/>
                <w:i/>
              </w:rPr>
              <w:t>]</w:t>
            </w:r>
          </w:p>
        </w:tc>
      </w:tr>
      <w:tr w:rsidR="00340ED8" w14:paraId="55F4A71F" w14:textId="77777777" w:rsidTr="00F14E48">
        <w:tc>
          <w:tcPr>
            <w:tcW w:w="9460" w:type="dxa"/>
            <w:gridSpan w:val="9"/>
          </w:tcPr>
          <w:p w14:paraId="61C82307" w14:textId="77777777" w:rsidR="00340ED8" w:rsidRPr="002D178A" w:rsidRDefault="00340ED8" w:rsidP="00340ED8">
            <w:pPr>
              <w:pStyle w:val="DefenceNormal"/>
              <w:keepNext/>
              <w:keepLines/>
              <w:rPr>
                <w:rFonts w:ascii="Arial" w:hAnsi="Arial" w:cs="Arial"/>
                <w:b/>
              </w:rPr>
            </w:pPr>
            <w:r w:rsidRPr="002D178A">
              <w:rPr>
                <w:rFonts w:ascii="Arial" w:hAnsi="Arial" w:cs="Arial"/>
                <w:b/>
                <w:u w:val="single"/>
              </w:rPr>
              <w:t>CLAUSE 1</w:t>
            </w:r>
            <w:r>
              <w:rPr>
                <w:rFonts w:ascii="Arial" w:hAnsi="Arial" w:cs="Arial"/>
                <w:b/>
                <w:u w:val="single"/>
              </w:rPr>
              <w:t>4</w:t>
            </w:r>
            <w:r w:rsidRPr="002D178A">
              <w:rPr>
                <w:rFonts w:ascii="Arial" w:hAnsi="Arial" w:cs="Arial"/>
                <w:b/>
                <w:u w:val="single"/>
              </w:rPr>
              <w:t xml:space="preserve"> - NOTICES</w:t>
            </w:r>
          </w:p>
        </w:tc>
      </w:tr>
      <w:tr w:rsidR="00340ED8" w14:paraId="27AC9526" w14:textId="77777777" w:rsidTr="00F14E48">
        <w:tc>
          <w:tcPr>
            <w:tcW w:w="3984" w:type="dxa"/>
            <w:gridSpan w:val="4"/>
          </w:tcPr>
          <w:p w14:paraId="25BC3977" w14:textId="77777777" w:rsidR="00340ED8" w:rsidRDefault="00340ED8" w:rsidP="00340ED8">
            <w:pPr>
              <w:pStyle w:val="DefenceNormal"/>
            </w:pPr>
            <w:r w:rsidRPr="00FF651D">
              <w:rPr>
                <w:b/>
              </w:rPr>
              <w:t xml:space="preserve">Address and </w:t>
            </w:r>
            <w:r>
              <w:rPr>
                <w:b/>
              </w:rPr>
              <w:t>email address</w:t>
            </w:r>
            <w:r w:rsidRPr="00FF651D">
              <w:rPr>
                <w:b/>
              </w:rPr>
              <w:t>, for the giving or serving of notices, upon:</w:t>
            </w:r>
            <w:r>
              <w:rPr>
                <w:b/>
              </w:rPr>
              <w:br/>
            </w:r>
            <w:r>
              <w:t>(Clause 14.7)</w:t>
            </w:r>
          </w:p>
        </w:tc>
        <w:tc>
          <w:tcPr>
            <w:tcW w:w="5476" w:type="dxa"/>
            <w:gridSpan w:val="5"/>
          </w:tcPr>
          <w:p w14:paraId="40F53E9B" w14:textId="77777777" w:rsidR="00340ED8" w:rsidRDefault="00340ED8" w:rsidP="00340ED8">
            <w:pPr>
              <w:pStyle w:val="DefenceNormal"/>
              <w:rPr>
                <w:b/>
              </w:rPr>
            </w:pPr>
            <w:r>
              <w:rPr>
                <w:b/>
              </w:rPr>
              <w:t>Commonwealth:</w:t>
            </w:r>
          </w:p>
          <w:p w14:paraId="1B6F98E0" w14:textId="77777777" w:rsidR="00340ED8" w:rsidRPr="00D97B1D" w:rsidRDefault="00340ED8" w:rsidP="00340ED8">
            <w:pPr>
              <w:pStyle w:val="DefenceNormal"/>
              <w:rPr>
                <w:color w:val="C00000"/>
              </w:rPr>
            </w:pPr>
            <w:r w:rsidRPr="00CA3684">
              <w:rPr>
                <w:b/>
              </w:rPr>
              <w:t>Attn:</w:t>
            </w:r>
            <w:r w:rsidRPr="00EA1EC6">
              <w:t xml:space="preserve"> </w:t>
            </w:r>
            <w:r w:rsidRPr="00D97B1D">
              <w:rPr>
                <w:b/>
                <w:i/>
                <w:color w:val="C00000"/>
              </w:rPr>
              <w:t>[COMMONWEALTH TO INSERT NAME/POSITION]</w:t>
            </w:r>
          </w:p>
          <w:p w14:paraId="234897AD" w14:textId="77777777" w:rsidR="00340ED8" w:rsidRPr="00D97B1D" w:rsidRDefault="00340ED8" w:rsidP="00340ED8">
            <w:pPr>
              <w:pStyle w:val="DefenceNormal"/>
              <w:rPr>
                <w:b/>
                <w:i/>
                <w:color w:val="C00000"/>
              </w:rPr>
            </w:pPr>
            <w:r w:rsidRPr="00D97B1D">
              <w:rPr>
                <w:b/>
                <w:i/>
                <w:color w:val="C00000"/>
              </w:rPr>
              <w:t>[COMMONWEALTH TO INSERT STREET ADDRESS (DO NOT USE PO BOX)]</w:t>
            </w:r>
          </w:p>
          <w:p w14:paraId="32EF9A92" w14:textId="77777777" w:rsidR="00340ED8" w:rsidRPr="00D97B1D" w:rsidRDefault="00340ED8" w:rsidP="00340ED8">
            <w:pPr>
              <w:pStyle w:val="DefenceNormal"/>
              <w:rPr>
                <w:i/>
                <w:color w:val="C00000"/>
              </w:rPr>
            </w:pPr>
            <w:r w:rsidRPr="00D97B1D">
              <w:rPr>
                <w:b/>
                <w:i/>
                <w:color w:val="C00000"/>
              </w:rPr>
              <w:lastRenderedPageBreak/>
              <w:t>[COMMONWEALTH TO INSERT SUBURB, STATE, POSTCODE]</w:t>
            </w:r>
          </w:p>
          <w:p w14:paraId="2D099AE6" w14:textId="3B4E003B" w:rsidR="00340ED8" w:rsidRPr="00D97B1D" w:rsidRDefault="00340ED8" w:rsidP="00340ED8">
            <w:pPr>
              <w:pStyle w:val="DefenceNormal"/>
              <w:rPr>
                <w:b/>
                <w:color w:val="C00000"/>
              </w:rPr>
            </w:pPr>
            <w:r w:rsidRPr="00355241">
              <w:rPr>
                <w:b/>
              </w:rPr>
              <w:t>Email:</w:t>
            </w:r>
            <w:r w:rsidRPr="00EA1EC6">
              <w:t xml:space="preserve"> </w:t>
            </w:r>
            <w:r w:rsidRPr="00D97B1D">
              <w:rPr>
                <w:b/>
                <w:i/>
                <w:color w:val="C00000"/>
              </w:rPr>
              <w:t>[COMMONWEALTH TO INSERT EMAIL]</w:t>
            </w:r>
          </w:p>
          <w:p w14:paraId="64882472" w14:textId="77777777" w:rsidR="00340ED8" w:rsidRDefault="00340ED8" w:rsidP="00340ED8">
            <w:pPr>
              <w:pStyle w:val="DefenceNormal"/>
              <w:rPr>
                <w:b/>
              </w:rPr>
            </w:pPr>
            <w:r>
              <w:rPr>
                <w:b/>
              </w:rPr>
              <w:t>Consultant:</w:t>
            </w:r>
          </w:p>
          <w:p w14:paraId="55EB20C6" w14:textId="77777777" w:rsidR="00340ED8" w:rsidRPr="00EA1EC6" w:rsidRDefault="00340ED8" w:rsidP="00340ED8">
            <w:pPr>
              <w:pStyle w:val="DefenceNormal"/>
            </w:pPr>
            <w:r w:rsidRPr="00CA3684">
              <w:rPr>
                <w:b/>
              </w:rPr>
              <w:t>Attn</w:t>
            </w:r>
            <w:r w:rsidRPr="00355241">
              <w:rPr>
                <w:b/>
              </w:rPr>
              <w:t>:</w:t>
            </w:r>
            <w:r w:rsidRPr="00EA1EC6">
              <w:t xml:space="preserve"> </w:t>
            </w:r>
            <w:r w:rsidRPr="000D613C">
              <w:rPr>
                <w:b/>
              </w:rPr>
              <w:t>[</w:t>
            </w:r>
            <w:r>
              <w:rPr>
                <w:b/>
              </w:rPr>
              <w:t xml:space="preserve">PANEL CONSULTANT TO </w:t>
            </w:r>
            <w:r w:rsidRPr="000D613C">
              <w:rPr>
                <w:b/>
              </w:rPr>
              <w:t>INSERT NAME/POSITION</w:t>
            </w:r>
            <w:r>
              <w:rPr>
                <w:b/>
              </w:rPr>
              <w:t>]</w:t>
            </w:r>
          </w:p>
          <w:p w14:paraId="38553355" w14:textId="77777777" w:rsidR="00340ED8" w:rsidRPr="00372D16" w:rsidRDefault="00340ED8" w:rsidP="00340ED8">
            <w:pPr>
              <w:pStyle w:val="DefenceNormal"/>
              <w:rPr>
                <w:b/>
              </w:rPr>
            </w:pPr>
            <w:r>
              <w:rPr>
                <w:b/>
              </w:rPr>
              <w:t xml:space="preserve">[PANEL CONSULTANT TO </w:t>
            </w:r>
            <w:r w:rsidRPr="000D613C">
              <w:rPr>
                <w:b/>
              </w:rPr>
              <w:t xml:space="preserve">INSERT STREET ADDRESS </w:t>
            </w:r>
            <w:r>
              <w:rPr>
                <w:b/>
              </w:rPr>
              <w:t>(</w:t>
            </w:r>
            <w:r w:rsidRPr="00372D16">
              <w:rPr>
                <w:b/>
              </w:rPr>
              <w:t>DO NOT USE PO BOX</w:t>
            </w:r>
            <w:r>
              <w:rPr>
                <w:b/>
              </w:rPr>
              <w:t>)]</w:t>
            </w:r>
          </w:p>
          <w:p w14:paraId="379F10D5" w14:textId="77777777" w:rsidR="00340ED8" w:rsidRPr="00EA1EC6" w:rsidRDefault="00340ED8" w:rsidP="00340ED8">
            <w:pPr>
              <w:pStyle w:val="DefenceNormal"/>
            </w:pPr>
            <w:r>
              <w:rPr>
                <w:b/>
              </w:rPr>
              <w:t xml:space="preserve">[PANEL CONSULTANT TO </w:t>
            </w:r>
            <w:r w:rsidRPr="000D613C">
              <w:rPr>
                <w:b/>
              </w:rPr>
              <w:t>INSERT SUBURB, STATE, POSTCODE]</w:t>
            </w:r>
          </w:p>
          <w:p w14:paraId="6C5583C2" w14:textId="77777777" w:rsidR="00340ED8" w:rsidRDefault="00340ED8" w:rsidP="00340ED8">
            <w:pPr>
              <w:pStyle w:val="DefenceNormal"/>
            </w:pPr>
            <w:r w:rsidRPr="00355241">
              <w:rPr>
                <w:b/>
              </w:rPr>
              <w:t>Email:</w:t>
            </w:r>
            <w:r w:rsidRPr="00EA1EC6">
              <w:t xml:space="preserve"> </w:t>
            </w:r>
            <w:r w:rsidRPr="000D613C">
              <w:rPr>
                <w:b/>
              </w:rPr>
              <w:t>[</w:t>
            </w:r>
            <w:r>
              <w:rPr>
                <w:b/>
              </w:rPr>
              <w:t xml:space="preserve">PANEL CONSULTANT TO </w:t>
            </w:r>
            <w:r w:rsidRPr="000D613C">
              <w:rPr>
                <w:b/>
              </w:rPr>
              <w:t xml:space="preserve">INSERT </w:t>
            </w:r>
            <w:r>
              <w:rPr>
                <w:b/>
              </w:rPr>
              <w:t>EMAIL</w:t>
            </w:r>
            <w:r w:rsidRPr="000D613C">
              <w:rPr>
                <w:b/>
              </w:rPr>
              <w:t xml:space="preserve">] </w:t>
            </w:r>
          </w:p>
        </w:tc>
      </w:tr>
      <w:tr w:rsidR="00340ED8" w14:paraId="6D22C651" w14:textId="77777777" w:rsidTr="00F14E48">
        <w:tc>
          <w:tcPr>
            <w:tcW w:w="9460" w:type="dxa"/>
            <w:gridSpan w:val="9"/>
          </w:tcPr>
          <w:p w14:paraId="22E2AD65" w14:textId="77777777" w:rsidR="00340ED8" w:rsidRDefault="00340ED8" w:rsidP="00340ED8">
            <w:pPr>
              <w:pStyle w:val="DefenceNormal"/>
              <w:keepNext/>
              <w:keepLines/>
              <w:rPr>
                <w:b/>
              </w:rPr>
            </w:pPr>
            <w:r w:rsidRPr="00BA2AEC">
              <w:rPr>
                <w:rFonts w:ascii="Arial" w:hAnsi="Arial" w:cs="Arial"/>
                <w:b/>
                <w:u w:val="single"/>
              </w:rPr>
              <w:lastRenderedPageBreak/>
              <w:t>CLAUSE 1</w:t>
            </w:r>
            <w:r>
              <w:rPr>
                <w:rFonts w:ascii="Arial" w:hAnsi="Arial" w:cs="Arial"/>
                <w:b/>
                <w:u w:val="single"/>
              </w:rPr>
              <w:t>5</w:t>
            </w:r>
            <w:r w:rsidRPr="00BA2AEC">
              <w:rPr>
                <w:rFonts w:ascii="Arial" w:hAnsi="Arial" w:cs="Arial"/>
                <w:b/>
                <w:u w:val="single"/>
              </w:rPr>
              <w:t xml:space="preserve"> - INDIGENOUS PROCUREMENT POLICY</w:t>
            </w:r>
            <w:r>
              <w:rPr>
                <w:rFonts w:ascii="Arial" w:hAnsi="Arial" w:cs="Arial"/>
                <w:b/>
                <w:u w:val="single"/>
              </w:rPr>
              <w:t xml:space="preserve"> </w:t>
            </w:r>
          </w:p>
        </w:tc>
      </w:tr>
      <w:tr w:rsidR="00340ED8" w14:paraId="7044EDF6" w14:textId="77777777" w:rsidTr="00F14E48">
        <w:tc>
          <w:tcPr>
            <w:tcW w:w="3984" w:type="dxa"/>
            <w:gridSpan w:val="4"/>
          </w:tcPr>
          <w:p w14:paraId="6A1F0E54" w14:textId="77777777" w:rsidR="00340ED8" w:rsidRPr="00E748FA" w:rsidRDefault="00340ED8" w:rsidP="00340ED8">
            <w:pPr>
              <w:pStyle w:val="DefenceNormal"/>
            </w:pPr>
            <w:r w:rsidRPr="00DC4CEB">
              <w:rPr>
                <w:b/>
              </w:rPr>
              <w:t>Option for Indigenous Procurement Policy</w:t>
            </w:r>
            <w:r>
              <w:rPr>
                <w:b/>
              </w:rPr>
              <w:t>:</w:t>
            </w:r>
            <w:r>
              <w:br/>
            </w:r>
            <w:r w:rsidRPr="00DC4CEB">
              <w:t>(Clause</w:t>
            </w:r>
            <w:r>
              <w:t>s</w:t>
            </w:r>
            <w:r w:rsidRPr="00DC4CEB">
              <w:t xml:space="preserve"> </w:t>
            </w:r>
            <w:r>
              <w:t>15.1</w:t>
            </w:r>
            <w:r w:rsidRPr="00DC4CEB">
              <w:t xml:space="preserve"> and </w:t>
            </w:r>
            <w:r>
              <w:t>15.2</w:t>
            </w:r>
            <w:r w:rsidRPr="00DC4CEB">
              <w:t>)</w:t>
            </w:r>
          </w:p>
        </w:tc>
        <w:tc>
          <w:tcPr>
            <w:tcW w:w="5476" w:type="dxa"/>
            <w:gridSpan w:val="5"/>
          </w:tcPr>
          <w:p w14:paraId="4475A4ED" w14:textId="77777777" w:rsidR="00340ED8" w:rsidRPr="00E748FA" w:rsidRDefault="00340ED8" w:rsidP="00340ED8">
            <w:pPr>
              <w:pStyle w:val="DefenceNormal"/>
            </w:pPr>
            <w:r w:rsidRPr="00D97B1D">
              <w:rPr>
                <w:b/>
                <w:i/>
                <w:color w:val="C00000"/>
              </w:rPr>
              <w:t>[OPTION 1/OPTION 2]</w:t>
            </w:r>
            <w:r w:rsidRPr="00D97B1D">
              <w:rPr>
                <w:b/>
                <w:color w:val="C00000"/>
              </w:rPr>
              <w:t xml:space="preserve"> </w:t>
            </w:r>
            <w:r w:rsidRPr="00E748FA">
              <w:t>applies.</w:t>
            </w:r>
            <w:r>
              <w:br/>
            </w:r>
            <w:r w:rsidRPr="00E748FA">
              <w:t>(Option 1 applies unless otherwise stated)</w:t>
            </w:r>
          </w:p>
        </w:tc>
      </w:tr>
      <w:tr w:rsidR="00340ED8" w:rsidRPr="004C7049" w14:paraId="4010C62E" w14:textId="77777777" w:rsidTr="00F14E48">
        <w:tc>
          <w:tcPr>
            <w:tcW w:w="9460" w:type="dxa"/>
            <w:gridSpan w:val="9"/>
          </w:tcPr>
          <w:p w14:paraId="1F69FCB7" w14:textId="77777777" w:rsidR="00340ED8" w:rsidRPr="00773E75" w:rsidRDefault="00340ED8" w:rsidP="00340ED8">
            <w:pPr>
              <w:pStyle w:val="DefenceNormal"/>
              <w:rPr>
                <w:b/>
                <w:bCs/>
              </w:rPr>
            </w:pPr>
            <w:r w:rsidRPr="003C26D6">
              <w:rPr>
                <w:rFonts w:ascii="Arial" w:hAnsi="Arial" w:cs="Arial"/>
                <w:b/>
                <w:u w:val="single"/>
              </w:rPr>
              <w:t xml:space="preserve">CLAUSE </w:t>
            </w:r>
            <w:r>
              <w:rPr>
                <w:rFonts w:ascii="Arial" w:hAnsi="Arial" w:cs="Arial"/>
                <w:b/>
                <w:u w:val="single"/>
              </w:rPr>
              <w:t>17</w:t>
            </w:r>
            <w:r w:rsidRPr="003C26D6">
              <w:rPr>
                <w:rFonts w:ascii="Arial" w:hAnsi="Arial" w:cs="Arial"/>
                <w:b/>
                <w:u w:val="single"/>
              </w:rPr>
              <w:t xml:space="preserve"> </w:t>
            </w:r>
            <w:r>
              <w:rPr>
                <w:rFonts w:ascii="Arial" w:hAnsi="Arial" w:cs="Arial"/>
                <w:b/>
                <w:u w:val="single"/>
              </w:rPr>
              <w:t xml:space="preserve">- </w:t>
            </w:r>
            <w:r w:rsidRPr="003C26D6">
              <w:rPr>
                <w:rFonts w:ascii="Arial" w:hAnsi="Arial" w:cs="Arial"/>
                <w:b/>
                <w:u w:val="single"/>
              </w:rPr>
              <w:t>INFORMATION SECURITY - SENSITIVE AND CLASSIFIED INFORMATION</w:t>
            </w:r>
          </w:p>
        </w:tc>
      </w:tr>
      <w:tr w:rsidR="00340ED8" w:rsidRPr="004C7049" w14:paraId="561CA65A" w14:textId="77777777" w:rsidTr="00F14E48">
        <w:tc>
          <w:tcPr>
            <w:tcW w:w="3984" w:type="dxa"/>
            <w:gridSpan w:val="4"/>
          </w:tcPr>
          <w:p w14:paraId="5E8FBA69" w14:textId="77777777" w:rsidR="00340ED8" w:rsidRPr="004C7049" w:rsidRDefault="00340ED8" w:rsidP="00340ED8">
            <w:pPr>
              <w:pStyle w:val="DefenceNormal"/>
            </w:pPr>
            <w:r>
              <w:rPr>
                <w:b/>
              </w:rPr>
              <w:t>Sensitive and Classified Information</w:t>
            </w:r>
            <w:r w:rsidRPr="005D2C6B">
              <w:rPr>
                <w:b/>
              </w:rPr>
              <w:t>:</w:t>
            </w:r>
            <w:r w:rsidRPr="005D2C6B">
              <w:br/>
              <w:t xml:space="preserve">(Clause </w:t>
            </w:r>
            <w:r>
              <w:t>17</w:t>
            </w:r>
            <w:r w:rsidRPr="005D2C6B">
              <w:t>)</w:t>
            </w:r>
          </w:p>
        </w:tc>
        <w:tc>
          <w:tcPr>
            <w:tcW w:w="5476" w:type="dxa"/>
            <w:gridSpan w:val="5"/>
          </w:tcPr>
          <w:p w14:paraId="4AEF36F8" w14:textId="77777777" w:rsidR="00340ED8" w:rsidRDefault="00340ED8" w:rsidP="00340ED8">
            <w:pPr>
              <w:pStyle w:val="DefenceNormal"/>
              <w:rPr>
                <w:b/>
                <w:bCs/>
              </w:rPr>
            </w:pPr>
            <w:r w:rsidRPr="005D2C6B">
              <w:rPr>
                <w:bCs/>
              </w:rPr>
              <w:t xml:space="preserve">Clause </w:t>
            </w:r>
            <w:r>
              <w:t>17</w:t>
            </w:r>
            <w:r w:rsidRPr="005D2C6B">
              <w:rPr>
                <w:bCs/>
              </w:rPr>
              <w:t xml:space="preserve"> </w:t>
            </w:r>
            <w:r w:rsidRPr="00D97B1D">
              <w:rPr>
                <w:b/>
                <w:bCs/>
                <w:i/>
                <w:color w:val="C00000"/>
              </w:rPr>
              <w:t>[DOES/DOES NOT]</w:t>
            </w:r>
            <w:r w:rsidRPr="00D97B1D">
              <w:rPr>
                <w:bCs/>
                <w:color w:val="C00000"/>
              </w:rPr>
              <w:t xml:space="preserve"> </w:t>
            </w:r>
            <w:r w:rsidRPr="005D2C6B">
              <w:rPr>
                <w:bCs/>
              </w:rPr>
              <w:t>apply.</w:t>
            </w:r>
            <w:r w:rsidRPr="005D2C6B">
              <w:rPr>
                <w:bCs/>
              </w:rPr>
              <w:br/>
              <w:t>(Clause</w:t>
            </w:r>
            <w:r w:rsidRPr="005D2C6B">
              <w:t xml:space="preserve"> </w:t>
            </w:r>
            <w:r>
              <w:t>17</w:t>
            </w:r>
            <w:r w:rsidRPr="005D2C6B">
              <w:rPr>
                <w:bCs/>
              </w:rPr>
              <w:t xml:space="preserve"> does not apply unless otherwise stated)</w:t>
            </w:r>
            <w:r>
              <w:rPr>
                <w:bCs/>
              </w:rPr>
              <w:t xml:space="preserve"> </w:t>
            </w:r>
          </w:p>
        </w:tc>
      </w:tr>
      <w:tr w:rsidR="00340ED8" w:rsidRPr="004C7049" w14:paraId="51D2993B" w14:textId="77777777" w:rsidTr="00F14E48">
        <w:tc>
          <w:tcPr>
            <w:tcW w:w="3984" w:type="dxa"/>
            <w:gridSpan w:val="4"/>
          </w:tcPr>
          <w:p w14:paraId="2426B7DE" w14:textId="77777777" w:rsidR="00340ED8" w:rsidRPr="009931F9" w:rsidRDefault="00340ED8" w:rsidP="00340ED8">
            <w:pPr>
              <w:pStyle w:val="DefenceNormal"/>
              <w:rPr>
                <w:b/>
              </w:rPr>
            </w:pPr>
            <w:r w:rsidRPr="00056A3C">
              <w:rPr>
                <w:b/>
              </w:rPr>
              <w:t xml:space="preserve">Current security </w:t>
            </w:r>
            <w:r>
              <w:rPr>
                <w:b/>
              </w:rPr>
              <w:t xml:space="preserve">clearance </w:t>
            </w:r>
            <w:r w:rsidRPr="00056A3C">
              <w:rPr>
                <w:b/>
              </w:rPr>
              <w:t>level/s:</w:t>
            </w:r>
            <w:r>
              <w:rPr>
                <w:b/>
              </w:rPr>
              <w:br/>
            </w:r>
            <w:r w:rsidRPr="00056A3C">
              <w:t>(Clause</w:t>
            </w:r>
            <w:r>
              <w:t xml:space="preserve"> 17.2(b)</w:t>
            </w:r>
            <w:r w:rsidRPr="00056A3C">
              <w:t>)</w:t>
            </w:r>
          </w:p>
        </w:tc>
        <w:tc>
          <w:tcPr>
            <w:tcW w:w="5476" w:type="dxa"/>
            <w:gridSpan w:val="5"/>
          </w:tcPr>
          <w:p w14:paraId="7C688C12" w14:textId="77777777" w:rsidR="00340ED8" w:rsidRPr="00D97B1D" w:rsidRDefault="00340ED8" w:rsidP="00340ED8">
            <w:pPr>
              <w:pStyle w:val="DefenceNormal"/>
              <w:rPr>
                <w:b/>
                <w:bCs/>
                <w:i/>
                <w:color w:val="C00000"/>
              </w:rPr>
            </w:pPr>
            <w:r w:rsidRPr="00D97B1D">
              <w:rPr>
                <w:b/>
                <w:bCs/>
                <w:i/>
                <w:color w:val="C00000"/>
              </w:rPr>
              <w:t>[</w:t>
            </w:r>
            <w:r w:rsidRPr="00D97B1D">
              <w:rPr>
                <w:b/>
                <w:i/>
                <w:color w:val="C00000"/>
              </w:rPr>
              <w:t xml:space="preserve">COMMONWEALTH TO </w:t>
            </w:r>
            <w:r w:rsidRPr="00D97B1D">
              <w:rPr>
                <w:b/>
                <w:bCs/>
                <w:i/>
                <w:color w:val="C00000"/>
              </w:rPr>
              <w:t>INSERT (IF APPLICABLE)]</w:t>
            </w:r>
          </w:p>
        </w:tc>
      </w:tr>
      <w:tr w:rsidR="00340ED8" w:rsidRPr="004C7049" w14:paraId="396ABB97" w14:textId="77777777" w:rsidTr="00F14E48">
        <w:tc>
          <w:tcPr>
            <w:tcW w:w="3984" w:type="dxa"/>
            <w:gridSpan w:val="4"/>
          </w:tcPr>
          <w:p w14:paraId="174D4EAB" w14:textId="77777777" w:rsidR="00340ED8" w:rsidRPr="004C7049" w:rsidRDefault="00340ED8" w:rsidP="00340ED8">
            <w:pPr>
              <w:pStyle w:val="DefenceNormal"/>
            </w:pPr>
            <w:r w:rsidRPr="00E15378">
              <w:rPr>
                <w:b/>
              </w:rPr>
              <w:t>Information technology environment accreditation or certification level</w:t>
            </w:r>
            <w:r>
              <w:rPr>
                <w:b/>
              </w:rPr>
              <w:t>/</w:t>
            </w:r>
            <w:r w:rsidRPr="00E15378">
              <w:rPr>
                <w:b/>
              </w:rPr>
              <w:t>s:</w:t>
            </w:r>
            <w:r>
              <w:br/>
              <w:t>(Clause 17.3(g)(i)D</w:t>
            </w:r>
            <w:r w:rsidRPr="00056A3C">
              <w:t>)</w:t>
            </w:r>
          </w:p>
        </w:tc>
        <w:tc>
          <w:tcPr>
            <w:tcW w:w="5476" w:type="dxa"/>
            <w:gridSpan w:val="5"/>
          </w:tcPr>
          <w:p w14:paraId="0BCFAE9F" w14:textId="77777777" w:rsidR="00340ED8" w:rsidRPr="00D97B1D" w:rsidRDefault="00340ED8" w:rsidP="00340ED8">
            <w:pPr>
              <w:pStyle w:val="DefenceNormal"/>
              <w:rPr>
                <w:b/>
                <w:bCs/>
                <w:i/>
                <w:color w:val="C00000"/>
              </w:rPr>
            </w:pPr>
            <w:r w:rsidRPr="00D97B1D">
              <w:rPr>
                <w:b/>
                <w:bCs/>
                <w:i/>
                <w:color w:val="C00000"/>
              </w:rPr>
              <w:t>[</w:t>
            </w:r>
            <w:r w:rsidRPr="00D97B1D">
              <w:rPr>
                <w:b/>
                <w:i/>
                <w:color w:val="C00000"/>
              </w:rPr>
              <w:t xml:space="preserve">COMMONWEALTH TO </w:t>
            </w:r>
            <w:r w:rsidRPr="00D97B1D">
              <w:rPr>
                <w:b/>
                <w:bCs/>
                <w:i/>
                <w:color w:val="C00000"/>
              </w:rPr>
              <w:t>INSERT (IF APPLICABLE)]</w:t>
            </w:r>
          </w:p>
        </w:tc>
      </w:tr>
      <w:tr w:rsidR="00340ED8" w14:paraId="1FCF112D" w14:textId="77777777" w:rsidTr="00F14E48">
        <w:trPr>
          <w:cantSplit/>
        </w:trPr>
        <w:tc>
          <w:tcPr>
            <w:tcW w:w="9460" w:type="dxa"/>
            <w:gridSpan w:val="9"/>
          </w:tcPr>
          <w:p w14:paraId="4EAB61AD" w14:textId="77777777" w:rsidR="00340ED8" w:rsidRDefault="00340ED8" w:rsidP="00340ED8">
            <w:pPr>
              <w:pStyle w:val="DefenceNormal"/>
              <w:rPr>
                <w:b/>
                <w:bCs/>
              </w:rPr>
            </w:pPr>
            <w:r>
              <w:rPr>
                <w:rFonts w:ascii="Arial" w:hAnsi="Arial" w:cs="Arial"/>
                <w:b/>
                <w:u w:val="single"/>
              </w:rPr>
              <w:t>CLAUSE 18 - DEFENCE INDUSTRY SECURITY PROGRAM</w:t>
            </w:r>
          </w:p>
        </w:tc>
      </w:tr>
      <w:tr w:rsidR="00340ED8" w14:paraId="703EAA19" w14:textId="77777777" w:rsidTr="00F14E48">
        <w:trPr>
          <w:cantSplit/>
          <w:trHeight w:val="120"/>
        </w:trPr>
        <w:tc>
          <w:tcPr>
            <w:tcW w:w="3984" w:type="dxa"/>
            <w:gridSpan w:val="4"/>
            <w:vMerge w:val="restart"/>
          </w:tcPr>
          <w:p w14:paraId="65D2B154" w14:textId="77777777" w:rsidR="00340ED8" w:rsidRDefault="00340ED8" w:rsidP="00340ED8">
            <w:pPr>
              <w:pStyle w:val="DefenceNormal"/>
              <w:rPr>
                <w:b/>
              </w:rPr>
            </w:pPr>
            <w:r>
              <w:rPr>
                <w:b/>
              </w:rPr>
              <w:t>Level of DISP membership:</w:t>
            </w:r>
            <w:r>
              <w:br/>
              <w:t>(Clause 18(a))</w:t>
            </w:r>
          </w:p>
        </w:tc>
        <w:tc>
          <w:tcPr>
            <w:tcW w:w="5476" w:type="dxa"/>
            <w:gridSpan w:val="5"/>
          </w:tcPr>
          <w:p w14:paraId="5EE9D661" w14:textId="77777777" w:rsidR="00340ED8" w:rsidRDefault="00340ED8" w:rsidP="00340ED8">
            <w:pPr>
              <w:keepNext/>
              <w:keepLines/>
              <w:tabs>
                <w:tab w:val="right" w:leader="dot" w:pos="4315"/>
              </w:tabs>
              <w:spacing w:before="120"/>
            </w:pPr>
            <w:r w:rsidRPr="001D2A1C">
              <w:t xml:space="preserve">DISP </w:t>
            </w:r>
            <w:r>
              <w:t>m</w:t>
            </w:r>
            <w:r w:rsidRPr="001D2A1C">
              <w:t xml:space="preserve">embership </w:t>
            </w:r>
            <w:r w:rsidRPr="00D97B1D">
              <w:rPr>
                <w:b/>
                <w:bCs/>
                <w:i/>
                <w:color w:val="C00000"/>
              </w:rPr>
              <w:t xml:space="preserve">[IS/IS NOT] </w:t>
            </w:r>
            <w:r w:rsidRPr="001D2A1C">
              <w:rPr>
                <w:bCs/>
              </w:rPr>
              <w:t>required</w:t>
            </w:r>
            <w:r w:rsidRPr="001D2A1C">
              <w:t>.</w:t>
            </w:r>
          </w:p>
          <w:p w14:paraId="4BD23289" w14:textId="77777777" w:rsidR="00340ED8" w:rsidRDefault="00340ED8" w:rsidP="00340ED8">
            <w:pPr>
              <w:pStyle w:val="DefenceNormal"/>
            </w:pPr>
            <w:r w:rsidRPr="00440767">
              <w:t xml:space="preserve">Where DISP </w:t>
            </w:r>
            <w:r>
              <w:t>m</w:t>
            </w:r>
            <w:r w:rsidRPr="00440767">
              <w:t>embership is required:</w:t>
            </w:r>
          </w:p>
          <w:p w14:paraId="59E98FCE" w14:textId="77777777" w:rsidR="00340ED8" w:rsidRDefault="00340ED8" w:rsidP="00340ED8">
            <w:pPr>
              <w:pStyle w:val="DefenceNormal"/>
              <w:rPr>
                <w:b/>
              </w:rPr>
            </w:pPr>
            <w:r w:rsidRPr="00D97B1D">
              <w:rPr>
                <w:b/>
                <w:bCs/>
                <w:i/>
                <w:iCs/>
                <w:color w:val="C00000"/>
              </w:rPr>
              <w:t xml:space="preserve">[REFER TO CONTROL 16.1 OF THE DSPF </w:t>
            </w:r>
            <w:r w:rsidR="009E6A84" w:rsidRPr="00D97B1D">
              <w:rPr>
                <w:b/>
                <w:bCs/>
                <w:i/>
                <w:iCs/>
                <w:color w:val="C00000"/>
              </w:rPr>
              <w:t xml:space="preserve">(AVAILABLE AT </w:t>
            </w:r>
            <w:hyperlink r:id="rId11" w:history="1">
              <w:r w:rsidR="009E6A84" w:rsidRPr="00C703BE">
                <w:rPr>
                  <w:rStyle w:val="Hyperlink"/>
                  <w:b/>
                  <w:bCs/>
                  <w:i/>
                  <w:iCs/>
                </w:rPr>
                <w:t>https://www.defence.gov.au/security</w:t>
              </w:r>
            </w:hyperlink>
            <w:r w:rsidR="009E6A84" w:rsidRPr="00C6292D">
              <w:rPr>
                <w:b/>
                <w:bCs/>
                <w:i/>
                <w:iCs/>
              </w:rPr>
              <w:t>)</w:t>
            </w:r>
            <w:r w:rsidR="009E6A84">
              <w:rPr>
                <w:b/>
                <w:bCs/>
                <w:i/>
                <w:iCs/>
              </w:rPr>
              <w:t xml:space="preserve"> </w:t>
            </w:r>
            <w:r w:rsidRPr="00D97B1D">
              <w:rPr>
                <w:b/>
                <w:bCs/>
                <w:i/>
                <w:iCs/>
                <w:color w:val="C00000"/>
              </w:rPr>
              <w:t>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w:t>
            </w:r>
          </w:p>
        </w:tc>
      </w:tr>
      <w:tr w:rsidR="00340ED8" w14:paraId="61C5D113" w14:textId="77777777" w:rsidTr="00F14E48">
        <w:trPr>
          <w:cantSplit/>
          <w:trHeight w:val="120"/>
        </w:trPr>
        <w:tc>
          <w:tcPr>
            <w:tcW w:w="3984" w:type="dxa"/>
            <w:gridSpan w:val="4"/>
            <w:vMerge/>
          </w:tcPr>
          <w:p w14:paraId="2F10803D" w14:textId="77777777" w:rsidR="00340ED8" w:rsidRPr="00476D10" w:rsidRDefault="00340ED8" w:rsidP="00340ED8">
            <w:pPr>
              <w:pStyle w:val="DefenceNormal"/>
            </w:pPr>
          </w:p>
        </w:tc>
        <w:tc>
          <w:tcPr>
            <w:tcW w:w="2679" w:type="dxa"/>
            <w:gridSpan w:val="2"/>
          </w:tcPr>
          <w:p w14:paraId="27146114" w14:textId="77777777" w:rsidR="00340ED8" w:rsidRPr="00494B24" w:rsidRDefault="00340ED8" w:rsidP="00340ED8">
            <w:pPr>
              <w:pStyle w:val="DefenceNormal"/>
              <w:rPr>
                <w:b/>
                <w:bCs/>
                <w:i/>
              </w:rPr>
            </w:pPr>
            <w:r>
              <w:rPr>
                <w:b/>
              </w:rPr>
              <w:t>DISP membership / security d</w:t>
            </w:r>
            <w:r w:rsidRPr="00CC6AB2">
              <w:rPr>
                <w:b/>
              </w:rPr>
              <w:t>omain</w:t>
            </w:r>
          </w:p>
        </w:tc>
        <w:tc>
          <w:tcPr>
            <w:tcW w:w="2794" w:type="dxa"/>
            <w:gridSpan w:val="3"/>
          </w:tcPr>
          <w:p w14:paraId="53DD0997" w14:textId="77777777" w:rsidR="00340ED8" w:rsidRPr="00494B24" w:rsidRDefault="00340ED8" w:rsidP="00340ED8">
            <w:pPr>
              <w:pStyle w:val="DefenceNormal"/>
              <w:rPr>
                <w:b/>
                <w:bCs/>
                <w:i/>
              </w:rPr>
            </w:pPr>
            <w:r>
              <w:rPr>
                <w:b/>
              </w:rPr>
              <w:t xml:space="preserve">Level </w:t>
            </w:r>
          </w:p>
        </w:tc>
      </w:tr>
      <w:tr w:rsidR="00340ED8" w14:paraId="03EC7A80" w14:textId="77777777" w:rsidTr="00F14E48">
        <w:trPr>
          <w:cantSplit/>
          <w:trHeight w:val="3390"/>
        </w:trPr>
        <w:tc>
          <w:tcPr>
            <w:tcW w:w="3984" w:type="dxa"/>
            <w:gridSpan w:val="4"/>
            <w:vMerge/>
          </w:tcPr>
          <w:p w14:paraId="7CF2C354" w14:textId="77777777" w:rsidR="00340ED8" w:rsidRDefault="00340ED8" w:rsidP="00340ED8">
            <w:pPr>
              <w:pStyle w:val="DefenceNormal"/>
              <w:rPr>
                <w:b/>
              </w:rPr>
            </w:pPr>
          </w:p>
        </w:tc>
        <w:tc>
          <w:tcPr>
            <w:tcW w:w="2679" w:type="dxa"/>
            <w:gridSpan w:val="2"/>
          </w:tcPr>
          <w:p w14:paraId="083C7045" w14:textId="77777777" w:rsidR="00340ED8" w:rsidRPr="00494B24" w:rsidDel="000A28B6" w:rsidRDefault="00340ED8" w:rsidP="00340ED8">
            <w:pPr>
              <w:pStyle w:val="DefenceNormal"/>
              <w:rPr>
                <w:b/>
                <w:bCs/>
                <w:i/>
              </w:rPr>
            </w:pPr>
            <w:r>
              <w:t>Governance</w:t>
            </w:r>
          </w:p>
        </w:tc>
        <w:tc>
          <w:tcPr>
            <w:tcW w:w="2794" w:type="dxa"/>
            <w:gridSpan w:val="3"/>
          </w:tcPr>
          <w:p w14:paraId="11ABB932" w14:textId="77777777" w:rsidR="00340ED8" w:rsidRPr="00D97B1D" w:rsidDel="000A28B6" w:rsidRDefault="00340ED8" w:rsidP="00340ED8">
            <w:pPr>
              <w:pStyle w:val="DefenceNormal"/>
              <w:rPr>
                <w:b/>
                <w:bCs/>
                <w:i/>
                <w:color w:val="C00000"/>
              </w:rPr>
            </w:pPr>
            <w:r w:rsidRPr="00D97B1D">
              <w:rPr>
                <w:b/>
                <w:i/>
                <w:color w:val="C00000"/>
              </w:rPr>
              <w:t>[INSERT LEVEL AND SPECIFIC DETAILS (AS REQUIRED) NOTING THAT, IN ACCORDANCE WITH CONTROL 16.1 OF THE DSPF, THIS MUST EQUAL THE HIGHEST LEVEL REQUIRED FOR THE OTHER THREE DOMAINS BELOW.  INSERT "NOT APPLICABLE" IN THIS AND BELOW ROWS IF DISP MEMBERSHIP IS NOT REQUIRED]</w:t>
            </w:r>
          </w:p>
        </w:tc>
      </w:tr>
      <w:tr w:rsidR="00340ED8" w14:paraId="549F075F" w14:textId="77777777" w:rsidTr="00F14E48">
        <w:trPr>
          <w:cantSplit/>
          <w:trHeight w:val="120"/>
        </w:trPr>
        <w:tc>
          <w:tcPr>
            <w:tcW w:w="3984" w:type="dxa"/>
            <w:gridSpan w:val="4"/>
            <w:vMerge/>
          </w:tcPr>
          <w:p w14:paraId="222430FB" w14:textId="77777777" w:rsidR="00340ED8" w:rsidRDefault="00340ED8" w:rsidP="00340ED8">
            <w:pPr>
              <w:pStyle w:val="DefenceNormal"/>
              <w:rPr>
                <w:b/>
              </w:rPr>
            </w:pPr>
          </w:p>
        </w:tc>
        <w:tc>
          <w:tcPr>
            <w:tcW w:w="2679" w:type="dxa"/>
            <w:gridSpan w:val="2"/>
          </w:tcPr>
          <w:p w14:paraId="6177D4AA" w14:textId="77777777" w:rsidR="00340ED8" w:rsidRPr="00494B24" w:rsidDel="000A28B6" w:rsidRDefault="00340ED8" w:rsidP="00340ED8">
            <w:pPr>
              <w:pStyle w:val="DefenceNormal"/>
              <w:rPr>
                <w:b/>
                <w:bCs/>
                <w:i/>
              </w:rPr>
            </w:pPr>
            <w:r>
              <w:t>Personnel Security</w:t>
            </w:r>
          </w:p>
        </w:tc>
        <w:tc>
          <w:tcPr>
            <w:tcW w:w="2794" w:type="dxa"/>
            <w:gridSpan w:val="3"/>
          </w:tcPr>
          <w:p w14:paraId="4D266289" w14:textId="77777777" w:rsidR="00340ED8" w:rsidRPr="00D97B1D" w:rsidDel="000A28B6" w:rsidRDefault="00340ED8" w:rsidP="00340ED8">
            <w:pPr>
              <w:pStyle w:val="DefenceNormal"/>
              <w:rPr>
                <w:b/>
                <w:bCs/>
                <w:i/>
                <w:color w:val="C00000"/>
              </w:rPr>
            </w:pPr>
            <w:r w:rsidRPr="00D97B1D">
              <w:rPr>
                <w:b/>
                <w:i/>
                <w:color w:val="C00000"/>
              </w:rPr>
              <w:t>[INSERT LEVEL AND SPECIFIC DETAILS (AS REQUIRED)]</w:t>
            </w:r>
          </w:p>
        </w:tc>
      </w:tr>
      <w:tr w:rsidR="00340ED8" w14:paraId="1F8551BC" w14:textId="77777777" w:rsidTr="00F14E48">
        <w:trPr>
          <w:cantSplit/>
          <w:trHeight w:val="120"/>
        </w:trPr>
        <w:tc>
          <w:tcPr>
            <w:tcW w:w="3984" w:type="dxa"/>
            <w:gridSpan w:val="4"/>
            <w:vMerge/>
          </w:tcPr>
          <w:p w14:paraId="73EAAD09" w14:textId="77777777" w:rsidR="00340ED8" w:rsidRDefault="00340ED8" w:rsidP="00340ED8">
            <w:pPr>
              <w:pStyle w:val="DefenceNormal"/>
              <w:rPr>
                <w:b/>
              </w:rPr>
            </w:pPr>
          </w:p>
        </w:tc>
        <w:tc>
          <w:tcPr>
            <w:tcW w:w="2679" w:type="dxa"/>
            <w:gridSpan w:val="2"/>
          </w:tcPr>
          <w:p w14:paraId="0CFD3732" w14:textId="77777777" w:rsidR="00340ED8" w:rsidRPr="00494B24" w:rsidDel="000A28B6" w:rsidRDefault="00340ED8" w:rsidP="00340ED8">
            <w:pPr>
              <w:pStyle w:val="DefenceNormal"/>
              <w:rPr>
                <w:b/>
                <w:bCs/>
                <w:i/>
              </w:rPr>
            </w:pPr>
            <w:r>
              <w:t>Physical Security</w:t>
            </w:r>
          </w:p>
        </w:tc>
        <w:tc>
          <w:tcPr>
            <w:tcW w:w="2794" w:type="dxa"/>
            <w:gridSpan w:val="3"/>
          </w:tcPr>
          <w:p w14:paraId="693B35A1" w14:textId="77777777" w:rsidR="00340ED8" w:rsidRPr="00D97B1D" w:rsidDel="000A28B6" w:rsidRDefault="00340ED8" w:rsidP="00340ED8">
            <w:pPr>
              <w:pStyle w:val="DefenceNormal"/>
              <w:rPr>
                <w:b/>
                <w:bCs/>
                <w:i/>
                <w:color w:val="C00000"/>
              </w:rPr>
            </w:pPr>
            <w:r w:rsidRPr="00D97B1D">
              <w:rPr>
                <w:b/>
                <w:i/>
                <w:color w:val="C00000"/>
              </w:rPr>
              <w:t>[INSERT LEVEL AND SPECIFIC DETAILS (AS REQUIRED)]</w:t>
            </w:r>
          </w:p>
        </w:tc>
      </w:tr>
      <w:tr w:rsidR="00340ED8" w14:paraId="2954159B" w14:textId="77777777" w:rsidTr="00F14E48">
        <w:trPr>
          <w:cantSplit/>
          <w:trHeight w:val="120"/>
        </w:trPr>
        <w:tc>
          <w:tcPr>
            <w:tcW w:w="3984" w:type="dxa"/>
            <w:gridSpan w:val="4"/>
            <w:vMerge/>
          </w:tcPr>
          <w:p w14:paraId="589D5085" w14:textId="77777777" w:rsidR="00340ED8" w:rsidRDefault="00340ED8" w:rsidP="00340ED8">
            <w:pPr>
              <w:pStyle w:val="DefenceNormal"/>
              <w:rPr>
                <w:b/>
              </w:rPr>
            </w:pPr>
          </w:p>
        </w:tc>
        <w:tc>
          <w:tcPr>
            <w:tcW w:w="2679" w:type="dxa"/>
            <w:gridSpan w:val="2"/>
          </w:tcPr>
          <w:p w14:paraId="2626D323" w14:textId="77777777" w:rsidR="00340ED8" w:rsidRPr="00494B24" w:rsidDel="000A28B6" w:rsidRDefault="00340ED8" w:rsidP="00340ED8">
            <w:pPr>
              <w:pStyle w:val="DefenceNormal"/>
              <w:rPr>
                <w:b/>
                <w:bCs/>
                <w:i/>
              </w:rPr>
            </w:pPr>
            <w:r>
              <w:t>Information / Cyber Security</w:t>
            </w:r>
          </w:p>
        </w:tc>
        <w:tc>
          <w:tcPr>
            <w:tcW w:w="2794" w:type="dxa"/>
            <w:gridSpan w:val="3"/>
          </w:tcPr>
          <w:p w14:paraId="3A7EB0DE" w14:textId="77777777" w:rsidR="00340ED8" w:rsidRPr="00D97B1D" w:rsidDel="000A28B6" w:rsidRDefault="00340ED8" w:rsidP="00340ED8">
            <w:pPr>
              <w:pStyle w:val="DefenceNormal"/>
              <w:rPr>
                <w:b/>
                <w:bCs/>
                <w:i/>
                <w:color w:val="C00000"/>
              </w:rPr>
            </w:pPr>
            <w:r w:rsidRPr="00D97B1D">
              <w:rPr>
                <w:b/>
                <w:i/>
                <w:color w:val="C00000"/>
              </w:rPr>
              <w:t>[INSERT LEVEL AND SPECIFIC DETAILS (AS REQUIRED)]</w:t>
            </w:r>
          </w:p>
        </w:tc>
      </w:tr>
    </w:tbl>
    <w:p w14:paraId="19CDB6CC" w14:textId="77777777" w:rsidR="006F5F2E" w:rsidRDefault="006F5F2E" w:rsidP="006F5F2E">
      <w:pPr>
        <w:pStyle w:val="DefenceNormal"/>
        <w:rPr>
          <w:u w:val="single"/>
        </w:rPr>
      </w:pPr>
    </w:p>
    <w:p w14:paraId="03EA81A3" w14:textId="77777777" w:rsidR="00F2368E" w:rsidRDefault="0034405A" w:rsidP="0034405A">
      <w:pPr>
        <w:pStyle w:val="AnnexureHeading"/>
        <w:numPr>
          <w:ilvl w:val="0"/>
          <w:numId w:val="0"/>
        </w:numPr>
        <w:ind w:left="567" w:hanging="567"/>
      </w:pPr>
      <w:r>
        <w:lastRenderedPageBreak/>
        <w:t xml:space="preserve">Annexure </w:t>
      </w:r>
      <w:r w:rsidR="00715F86">
        <w:t>E</w:t>
      </w:r>
      <w:r>
        <w:t>.</w:t>
      </w:r>
      <w:r>
        <w:tab/>
      </w:r>
      <w:r w:rsidR="00F2368E">
        <w:t>Alternative Proposals</w:t>
      </w:r>
    </w:p>
    <w:p w14:paraId="567BEF4E" w14:textId="0D5F3617" w:rsidR="00D41E29" w:rsidRPr="00A305B2" w:rsidRDefault="00D41E29" w:rsidP="00D41E29">
      <w:pPr>
        <w:pStyle w:val="DefenceSubTitle"/>
        <w:rPr>
          <w:rFonts w:ascii="Times New Roman Bold" w:hAnsi="Times New Roman Bold"/>
          <w:i/>
          <w:caps/>
          <w:color w:val="C00000"/>
        </w:rPr>
      </w:pPr>
      <w:r w:rsidRPr="00A305B2">
        <w:rPr>
          <w:rFonts w:ascii="Times New Roman Bold" w:hAnsi="Times New Roman Bold"/>
          <w:i/>
          <w:caps/>
          <w:color w:val="C00000"/>
        </w:rPr>
        <w:t xml:space="preserve">[Note: </w:t>
      </w:r>
      <w:r w:rsidR="00D97B1D">
        <w:rPr>
          <w:rFonts w:ascii="Times New Roman Bold" w:hAnsi="Times New Roman Bold"/>
          <w:i/>
          <w:caps/>
          <w:color w:val="C00000"/>
        </w:rPr>
        <w:t>Do not delete this section]</w:t>
      </w:r>
    </w:p>
    <w:p w14:paraId="6B9859CD" w14:textId="77777777" w:rsidR="0073387F" w:rsidRDefault="0073387F" w:rsidP="00F2368E">
      <w:pPr>
        <w:spacing w:after="200"/>
        <w:rPr>
          <w:szCs w:val="20"/>
        </w:rPr>
      </w:pPr>
      <w:r>
        <w:rPr>
          <w:szCs w:val="20"/>
        </w:rPr>
        <w:t>Alternative proposals are requested to be set out in the table below.</w:t>
      </w:r>
      <w:r w:rsidR="00F2368E" w:rsidRPr="009E4CF1">
        <w:rPr>
          <w:szCs w:val="20"/>
        </w:rPr>
        <w:t xml:space="preserve"> </w:t>
      </w:r>
      <w:r w:rsidR="00F2368E" w:rsidRPr="00F2368E">
        <w:rPr>
          <w:szCs w:val="20"/>
        </w:rPr>
        <w:t xml:space="preserve">The </w:t>
      </w:r>
      <w:r w:rsidR="00D25ECE">
        <w:rPr>
          <w:szCs w:val="20"/>
        </w:rPr>
        <w:t xml:space="preserve">Panel </w:t>
      </w:r>
      <w:hyperlink r:id="rId12" w:anchor="tenderer" w:history="1">
        <w:r w:rsidR="00F11C12">
          <w:rPr>
            <w:szCs w:val="20"/>
          </w:rPr>
          <w:t>Consultant</w:t>
        </w:r>
      </w:hyperlink>
      <w:r w:rsidR="00F2368E" w:rsidRPr="00F2368E">
        <w:rPr>
          <w:szCs w:val="20"/>
        </w:rPr>
        <w:t xml:space="preserve"> </w:t>
      </w:r>
      <w:r w:rsidR="00F2368E">
        <w:rPr>
          <w:szCs w:val="20"/>
        </w:rPr>
        <w:t xml:space="preserve">must </w:t>
      </w:r>
      <w:r w:rsidR="004A4873">
        <w:rPr>
          <w:szCs w:val="20"/>
        </w:rPr>
        <w:t>lodge</w:t>
      </w:r>
      <w:r w:rsidR="004A4873" w:rsidRPr="00F2368E">
        <w:rPr>
          <w:szCs w:val="20"/>
        </w:rPr>
        <w:t xml:space="preserve"> </w:t>
      </w:r>
      <w:r w:rsidR="00F2368E" w:rsidRPr="00F2368E">
        <w:rPr>
          <w:szCs w:val="20"/>
        </w:rPr>
        <w:t xml:space="preserve">a conforming </w:t>
      </w:r>
      <w:hyperlink r:id="rId13" w:anchor="tender" w:history="1">
        <w:r w:rsidR="00F11C12">
          <w:rPr>
            <w:szCs w:val="20"/>
          </w:rPr>
          <w:t>proposal</w:t>
        </w:r>
      </w:hyperlink>
      <w:r w:rsidR="00F2368E" w:rsidRPr="00F2368E">
        <w:rPr>
          <w:szCs w:val="20"/>
        </w:rPr>
        <w:t xml:space="preserve"> before an alternative proposal will be considered.</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429"/>
        <w:gridCol w:w="992"/>
        <w:gridCol w:w="1843"/>
        <w:gridCol w:w="1417"/>
        <w:gridCol w:w="1184"/>
        <w:gridCol w:w="1374"/>
      </w:tblGrid>
      <w:tr w:rsidR="00F2368E" w14:paraId="0E6D84C3" w14:textId="77777777" w:rsidTr="00F11C12">
        <w:tc>
          <w:tcPr>
            <w:tcW w:w="1373" w:type="dxa"/>
            <w:tcBorders>
              <w:top w:val="single" w:sz="4" w:space="0" w:color="auto"/>
              <w:left w:val="single" w:sz="4" w:space="0" w:color="auto"/>
              <w:bottom w:val="single" w:sz="4" w:space="0" w:color="auto"/>
              <w:right w:val="single" w:sz="4" w:space="0" w:color="auto"/>
            </w:tcBorders>
            <w:hideMark/>
          </w:tcPr>
          <w:p w14:paraId="4EB9FED7" w14:textId="77777777" w:rsidR="00F2368E" w:rsidRPr="00F2368E" w:rsidRDefault="00F2368E">
            <w:pPr>
              <w:pStyle w:val="DefenceNormal"/>
              <w:rPr>
                <w:b/>
                <w:sz w:val="16"/>
                <w:szCs w:val="16"/>
              </w:rPr>
            </w:pPr>
            <w:r>
              <w:rPr>
                <w:b/>
                <w:sz w:val="16"/>
                <w:szCs w:val="16"/>
              </w:rPr>
              <w:t xml:space="preserve">RFP </w:t>
            </w:r>
            <w:r w:rsidRPr="00F2368E">
              <w:rPr>
                <w:b/>
                <w:sz w:val="16"/>
                <w:szCs w:val="16"/>
              </w:rPr>
              <w:t>REFERENCE</w:t>
            </w:r>
          </w:p>
        </w:tc>
        <w:tc>
          <w:tcPr>
            <w:tcW w:w="1429" w:type="dxa"/>
            <w:tcBorders>
              <w:top w:val="single" w:sz="4" w:space="0" w:color="auto"/>
              <w:left w:val="single" w:sz="4" w:space="0" w:color="auto"/>
              <w:bottom w:val="single" w:sz="4" w:space="0" w:color="auto"/>
              <w:right w:val="single" w:sz="4" w:space="0" w:color="auto"/>
            </w:tcBorders>
            <w:hideMark/>
          </w:tcPr>
          <w:p w14:paraId="50725133" w14:textId="77777777" w:rsidR="00F2368E" w:rsidRPr="00F2368E" w:rsidRDefault="00F2368E">
            <w:pPr>
              <w:pStyle w:val="DefenceNormal"/>
              <w:rPr>
                <w:b/>
                <w:sz w:val="16"/>
                <w:szCs w:val="16"/>
              </w:rPr>
            </w:pPr>
            <w:r w:rsidRPr="00F2368E">
              <w:rPr>
                <w:b/>
                <w:sz w:val="16"/>
                <w:szCs w:val="16"/>
              </w:rPr>
              <w:t>ALTERNATIVE</w:t>
            </w:r>
            <w:r>
              <w:rPr>
                <w:b/>
                <w:sz w:val="16"/>
                <w:szCs w:val="16"/>
              </w:rPr>
              <w:t xml:space="preserve"> PROPOSAL</w:t>
            </w:r>
          </w:p>
        </w:tc>
        <w:tc>
          <w:tcPr>
            <w:tcW w:w="992" w:type="dxa"/>
            <w:tcBorders>
              <w:top w:val="single" w:sz="4" w:space="0" w:color="auto"/>
              <w:left w:val="single" w:sz="4" w:space="0" w:color="auto"/>
              <w:bottom w:val="single" w:sz="4" w:space="0" w:color="auto"/>
              <w:right w:val="single" w:sz="4" w:space="0" w:color="auto"/>
            </w:tcBorders>
            <w:hideMark/>
          </w:tcPr>
          <w:p w14:paraId="4CA1FC3A" w14:textId="77777777" w:rsidR="00F2368E" w:rsidRPr="00F2368E" w:rsidRDefault="00F2368E">
            <w:pPr>
              <w:pStyle w:val="DefenceNormal"/>
              <w:rPr>
                <w:b/>
                <w:sz w:val="16"/>
                <w:szCs w:val="16"/>
              </w:rPr>
            </w:pPr>
            <w:r w:rsidRPr="00F2368E">
              <w:rPr>
                <w:b/>
                <w:sz w:val="16"/>
                <w:szCs w:val="16"/>
              </w:rPr>
              <w:t>EFFECT ON PRICING</w:t>
            </w:r>
          </w:p>
        </w:tc>
        <w:tc>
          <w:tcPr>
            <w:tcW w:w="1843" w:type="dxa"/>
            <w:tcBorders>
              <w:top w:val="single" w:sz="4" w:space="0" w:color="auto"/>
              <w:left w:val="single" w:sz="4" w:space="0" w:color="auto"/>
              <w:bottom w:val="single" w:sz="4" w:space="0" w:color="auto"/>
              <w:right w:val="single" w:sz="4" w:space="0" w:color="auto"/>
            </w:tcBorders>
            <w:hideMark/>
          </w:tcPr>
          <w:p w14:paraId="7D5609B8" w14:textId="77777777" w:rsidR="00F2368E" w:rsidRPr="00F2368E" w:rsidRDefault="00F2368E">
            <w:pPr>
              <w:pStyle w:val="DefenceNormal"/>
              <w:rPr>
                <w:b/>
                <w:sz w:val="16"/>
                <w:szCs w:val="16"/>
              </w:rPr>
            </w:pPr>
            <w:r w:rsidRPr="00F2368E">
              <w:rPr>
                <w:b/>
                <w:sz w:val="16"/>
                <w:szCs w:val="16"/>
              </w:rPr>
              <w:t>EFFECT ON</w:t>
            </w:r>
            <w:r>
              <w:rPr>
                <w:b/>
                <w:sz w:val="16"/>
                <w:szCs w:val="16"/>
              </w:rPr>
              <w:t xml:space="preserve"> COMMONWEALTH</w:t>
            </w:r>
            <w:r w:rsidRPr="00F2368E">
              <w:rPr>
                <w:b/>
                <w:sz w:val="16"/>
                <w:szCs w:val="16"/>
              </w:rPr>
              <w:t xml:space="preserve"> PROGRAM</w:t>
            </w:r>
            <w:r>
              <w:rPr>
                <w:b/>
                <w:sz w:val="16"/>
                <w:szCs w:val="16"/>
              </w:rPr>
              <w:t>/ MILESTONES</w:t>
            </w:r>
          </w:p>
        </w:tc>
        <w:tc>
          <w:tcPr>
            <w:tcW w:w="1417" w:type="dxa"/>
            <w:tcBorders>
              <w:top w:val="single" w:sz="4" w:space="0" w:color="auto"/>
              <w:left w:val="single" w:sz="4" w:space="0" w:color="auto"/>
              <w:bottom w:val="single" w:sz="4" w:space="0" w:color="auto"/>
              <w:right w:val="single" w:sz="4" w:space="0" w:color="auto"/>
            </w:tcBorders>
            <w:hideMark/>
          </w:tcPr>
          <w:p w14:paraId="68BFD113" w14:textId="77777777" w:rsidR="00F2368E" w:rsidRPr="00F2368E" w:rsidRDefault="00F2368E">
            <w:pPr>
              <w:pStyle w:val="DefenceNormal"/>
              <w:rPr>
                <w:b/>
                <w:sz w:val="16"/>
                <w:szCs w:val="16"/>
              </w:rPr>
            </w:pPr>
            <w:r w:rsidRPr="00F2368E">
              <w:rPr>
                <w:b/>
                <w:sz w:val="16"/>
                <w:szCs w:val="16"/>
              </w:rPr>
              <w:t>SUPPORTING INFORMATION</w:t>
            </w:r>
          </w:p>
        </w:tc>
        <w:tc>
          <w:tcPr>
            <w:tcW w:w="1184" w:type="dxa"/>
            <w:tcBorders>
              <w:top w:val="single" w:sz="4" w:space="0" w:color="auto"/>
              <w:left w:val="single" w:sz="4" w:space="0" w:color="auto"/>
              <w:bottom w:val="single" w:sz="4" w:space="0" w:color="auto"/>
              <w:right w:val="single" w:sz="4" w:space="0" w:color="auto"/>
            </w:tcBorders>
            <w:hideMark/>
          </w:tcPr>
          <w:p w14:paraId="21C4C236" w14:textId="77777777" w:rsidR="00F2368E" w:rsidRPr="00F2368E" w:rsidRDefault="00F2368E">
            <w:pPr>
              <w:pStyle w:val="DefenceNormal"/>
              <w:rPr>
                <w:b/>
                <w:sz w:val="16"/>
                <w:szCs w:val="16"/>
              </w:rPr>
            </w:pPr>
            <w:r w:rsidRPr="00F2368E">
              <w:rPr>
                <w:b/>
                <w:sz w:val="16"/>
                <w:szCs w:val="16"/>
              </w:rPr>
              <w:t xml:space="preserve">EFFECT ON OTHER </w:t>
            </w:r>
            <w:r>
              <w:rPr>
                <w:b/>
                <w:sz w:val="16"/>
                <w:szCs w:val="16"/>
              </w:rPr>
              <w:t>ASPECTS OF THE PROPOSAL</w:t>
            </w:r>
          </w:p>
        </w:tc>
        <w:tc>
          <w:tcPr>
            <w:tcW w:w="1374" w:type="dxa"/>
            <w:tcBorders>
              <w:top w:val="single" w:sz="4" w:space="0" w:color="auto"/>
              <w:left w:val="single" w:sz="4" w:space="0" w:color="auto"/>
              <w:bottom w:val="single" w:sz="4" w:space="0" w:color="auto"/>
              <w:right w:val="single" w:sz="4" w:space="0" w:color="auto"/>
            </w:tcBorders>
            <w:hideMark/>
          </w:tcPr>
          <w:p w14:paraId="145B5235" w14:textId="77777777" w:rsidR="00F2368E" w:rsidRPr="00F2368E" w:rsidRDefault="00F2368E">
            <w:pPr>
              <w:pStyle w:val="DefenceNormal"/>
              <w:rPr>
                <w:b/>
                <w:sz w:val="16"/>
                <w:szCs w:val="16"/>
              </w:rPr>
            </w:pPr>
            <w:r w:rsidRPr="00F2368E">
              <w:rPr>
                <w:b/>
                <w:sz w:val="16"/>
                <w:szCs w:val="16"/>
              </w:rPr>
              <w:t>VALUE FOR MONEY</w:t>
            </w:r>
          </w:p>
        </w:tc>
      </w:tr>
      <w:tr w:rsidR="00F2368E" w14:paraId="784A68CB" w14:textId="77777777" w:rsidTr="00F11C12">
        <w:tc>
          <w:tcPr>
            <w:tcW w:w="1373" w:type="dxa"/>
            <w:tcBorders>
              <w:top w:val="single" w:sz="4" w:space="0" w:color="auto"/>
              <w:left w:val="single" w:sz="4" w:space="0" w:color="auto"/>
              <w:bottom w:val="single" w:sz="4" w:space="0" w:color="auto"/>
              <w:right w:val="single" w:sz="4" w:space="0" w:color="auto"/>
            </w:tcBorders>
          </w:tcPr>
          <w:p w14:paraId="1A8AE796" w14:textId="77777777"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14:paraId="5DE3288D" w14:textId="77777777"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6E9798DD" w14:textId="77777777"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48D048DA" w14:textId="77777777"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987A2B1" w14:textId="77777777"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14:paraId="637955C9" w14:textId="77777777"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14:paraId="40DCF907" w14:textId="77777777" w:rsidR="00F2368E" w:rsidRDefault="00F2368E">
            <w:pPr>
              <w:pStyle w:val="DefenceNormal"/>
              <w:rPr>
                <w:b/>
                <w:sz w:val="16"/>
                <w:szCs w:val="16"/>
              </w:rPr>
            </w:pPr>
          </w:p>
        </w:tc>
      </w:tr>
      <w:tr w:rsidR="00F2368E" w14:paraId="7C566B0A" w14:textId="77777777" w:rsidTr="00F11C12">
        <w:tc>
          <w:tcPr>
            <w:tcW w:w="1373" w:type="dxa"/>
            <w:tcBorders>
              <w:top w:val="single" w:sz="4" w:space="0" w:color="auto"/>
              <w:left w:val="single" w:sz="4" w:space="0" w:color="auto"/>
              <w:bottom w:val="single" w:sz="4" w:space="0" w:color="auto"/>
              <w:right w:val="single" w:sz="4" w:space="0" w:color="auto"/>
            </w:tcBorders>
          </w:tcPr>
          <w:p w14:paraId="59A3191F" w14:textId="77777777"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14:paraId="6107B152" w14:textId="77777777"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7F2A88AD" w14:textId="77777777"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1DCA58A6" w14:textId="77777777"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6B79F42" w14:textId="77777777"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14:paraId="7D65A7B3" w14:textId="77777777"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14:paraId="3FDF80A1" w14:textId="77777777" w:rsidR="00F2368E" w:rsidRDefault="00F2368E">
            <w:pPr>
              <w:pStyle w:val="DefenceNormal"/>
              <w:rPr>
                <w:b/>
                <w:sz w:val="16"/>
                <w:szCs w:val="16"/>
              </w:rPr>
            </w:pPr>
          </w:p>
        </w:tc>
      </w:tr>
      <w:tr w:rsidR="00F2368E" w14:paraId="5A474501" w14:textId="77777777" w:rsidTr="00F11C12">
        <w:tc>
          <w:tcPr>
            <w:tcW w:w="1373" w:type="dxa"/>
            <w:tcBorders>
              <w:top w:val="single" w:sz="4" w:space="0" w:color="auto"/>
              <w:left w:val="single" w:sz="4" w:space="0" w:color="auto"/>
              <w:bottom w:val="single" w:sz="4" w:space="0" w:color="auto"/>
              <w:right w:val="single" w:sz="4" w:space="0" w:color="auto"/>
            </w:tcBorders>
          </w:tcPr>
          <w:p w14:paraId="1A555493" w14:textId="77777777"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14:paraId="569A3B48" w14:textId="77777777"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75E1159D" w14:textId="77777777"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57072DC8" w14:textId="77777777"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49743456" w14:textId="77777777"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14:paraId="0A08A98D" w14:textId="77777777"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14:paraId="095D45B1" w14:textId="77777777" w:rsidR="00F2368E" w:rsidRDefault="00F2368E">
            <w:pPr>
              <w:pStyle w:val="DefenceNormal"/>
              <w:rPr>
                <w:b/>
                <w:sz w:val="16"/>
                <w:szCs w:val="16"/>
              </w:rPr>
            </w:pPr>
          </w:p>
        </w:tc>
      </w:tr>
    </w:tbl>
    <w:p w14:paraId="7B2F2FEB" w14:textId="77777777" w:rsidR="006C7671" w:rsidRDefault="006C7671" w:rsidP="00256A9E">
      <w:pPr>
        <w:pStyle w:val="DefenceSchedule1"/>
        <w:numPr>
          <w:ilvl w:val="0"/>
          <w:numId w:val="0"/>
        </w:numPr>
      </w:pPr>
    </w:p>
    <w:sectPr w:rsidR="006C7671" w:rsidSect="00F14E48">
      <w:headerReference w:type="default" r:id="rId14"/>
      <w:footerReference w:type="even" r:id="rId15"/>
      <w:footerReference w:type="default" r:id="rId16"/>
      <w:headerReference w:type="first" r:id="rId17"/>
      <w:footerReference w:type="first" r:id="rId18"/>
      <w:endnotePr>
        <w:numFmt w:val="decimal"/>
      </w:endnotePr>
      <w:pgSz w:w="11906" w:h="16838" w:code="9"/>
      <w:pgMar w:top="1135" w:right="1134" w:bottom="567" w:left="1417" w:header="283" w:footer="1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C0D67" w14:textId="77777777" w:rsidR="00C01496" w:rsidRDefault="00C01496">
      <w:r>
        <w:separator/>
      </w:r>
    </w:p>
  </w:endnote>
  <w:endnote w:type="continuationSeparator" w:id="0">
    <w:p w14:paraId="1C85C7A6" w14:textId="77777777" w:rsidR="00C01496" w:rsidRDefault="00C0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988C2" w14:textId="77777777" w:rsidR="00404F9B" w:rsidRDefault="00404F9B"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22C02556" w14:textId="77777777" w:rsidR="00404F9B" w:rsidRDefault="00C01496" w:rsidP="00335F78">
    <w:pPr>
      <w:pStyle w:val="Footer"/>
      <w:ind w:right="360"/>
    </w:pPr>
    <w:fldSimple w:instr=" DOCVARIABLE  CUFooterText \* MERGEFORMAT " w:fldLock="1">
      <w:r w:rsidR="003574F9">
        <w:t>L\350074579.9</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04B08" w14:textId="2EC87C4C" w:rsidR="00404F9B" w:rsidRDefault="00404F9B"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64F6">
      <w:rPr>
        <w:rStyle w:val="PageNumber"/>
        <w:noProof/>
      </w:rPr>
      <w:t>1</w:t>
    </w:r>
    <w:r>
      <w:rPr>
        <w:rStyle w:val="PageNumber"/>
      </w:rPr>
      <w:fldChar w:fldCharType="end"/>
    </w:r>
  </w:p>
  <w:p w14:paraId="001B3259" w14:textId="2313933F" w:rsidR="00404F9B" w:rsidRDefault="0080025D" w:rsidP="008B1AFB">
    <w:pPr>
      <w:pStyle w:val="Footer"/>
      <w:ind w:right="360"/>
    </w:pPr>
    <w:r>
      <w:tab/>
    </w:r>
    <w:r w:rsidR="00752AD8">
      <w:rPr>
        <w:i/>
        <w:iCs/>
      </w:rPr>
      <w:t>May</w:t>
    </w:r>
    <w:r w:rsidR="00D41E29">
      <w:rPr>
        <w:i/>
        <w:iCs/>
      </w:rPr>
      <w:t xml:space="preserve"> </w:t>
    </w:r>
    <w:r w:rsidR="00590726">
      <w:rPr>
        <w:i/>
        <w:iCs/>
      </w:rPr>
      <w:t>202</w:t>
    </w:r>
    <w:r w:rsidR="00083A60">
      <w:rPr>
        <w:i/>
        <w:iCs/>
      </w:rPr>
      <w:t>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1B3B6" w14:textId="77777777" w:rsidR="00404F9B" w:rsidRPr="00F674D1" w:rsidRDefault="00C01496">
    <w:pPr>
      <w:pStyle w:val="Footer"/>
      <w:rPr>
        <w:i/>
        <w:iCs/>
      </w:rPr>
    </w:pPr>
    <w:fldSimple w:instr=" DOCVARIABLE  CUFooterText \* MERGEFORMAT " w:fldLock="1">
      <w:r w:rsidR="003574F9">
        <w:t>L\350074579.9</w:t>
      </w:r>
    </w:fldSimple>
    <w:r w:rsidR="00F674D1">
      <w:tab/>
    </w:r>
    <w:r w:rsidR="009A1931">
      <w:rPr>
        <w:i/>
        <w:iCs/>
      </w:rPr>
      <w:t>December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0D920" w14:textId="77777777" w:rsidR="00C01496" w:rsidRDefault="00C01496">
      <w:r>
        <w:separator/>
      </w:r>
    </w:p>
  </w:footnote>
  <w:footnote w:type="continuationSeparator" w:id="0">
    <w:p w14:paraId="1F72956A" w14:textId="77777777" w:rsidR="00C01496" w:rsidRDefault="00C01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693D3" w14:textId="77777777" w:rsidR="00404F9B" w:rsidRDefault="00404F9B" w:rsidP="00E00B59">
    <w:pPr>
      <w:pStyle w:val="Header"/>
      <w:spacing w:before="120" w:after="120"/>
    </w:pPr>
    <w:r w:rsidRPr="005C172F">
      <w:rPr>
        <w:i/>
      </w:rPr>
      <w:t xml:space="preserve">Defence </w:t>
    </w:r>
    <w:r>
      <w:rPr>
        <w:i/>
      </w:rPr>
      <w:t xml:space="preserve">Infrastructure </w:t>
    </w:r>
    <w:r w:rsidRPr="005C172F">
      <w:rPr>
        <w:i/>
      </w:rPr>
      <w:t>Panel 202</w:t>
    </w:r>
    <w:r>
      <w:rPr>
        <w:i/>
      </w:rPr>
      <w:t xml:space="preserve">2 </w:t>
    </w:r>
    <w:r w:rsidRPr="00E748FA">
      <w:rPr>
        <w:i/>
      </w:rPr>
      <w:t>-</w:t>
    </w:r>
    <w:r>
      <w:rPr>
        <w:i/>
      </w:rPr>
      <w:t xml:space="preserve"> </w:t>
    </w:r>
    <w:r w:rsidRPr="00E748FA">
      <w:rPr>
        <w:i/>
      </w:rPr>
      <w:t>202</w:t>
    </w:r>
    <w:r>
      <w:rPr>
        <w:i/>
      </w:rPr>
      <w:t>7</w:t>
    </w:r>
    <w:r w:rsidRPr="00E748FA">
      <w:rPr>
        <w:i/>
      </w:rPr>
      <w:t xml:space="preserve"> – Request For Proposal – </w:t>
    </w:r>
    <w:r>
      <w:rPr>
        <w:i/>
      </w:rPr>
      <w:t>Project Management and Contract Administration</w:t>
    </w:r>
    <w:r w:rsidR="003609D0">
      <w:rPr>
        <w:i/>
      </w:rPr>
      <w:t xml:space="preserve"> (</w:t>
    </w:r>
    <w:r w:rsidR="00DC584E">
      <w:rPr>
        <w:i/>
      </w:rPr>
      <w:t xml:space="preserve">Streamlined Approach - </w:t>
    </w:r>
    <w:r w:rsidR="003609D0">
      <w:rPr>
        <w:i/>
      </w:rPr>
      <w:t>Master DCAP</w:t>
    </w:r>
    <w:r w:rsidR="009D3C88">
      <w:rPr>
        <w:i/>
      </w:rPr>
      <w:t xml:space="preserve"> (Resources, Program and V</w:t>
    </w:r>
    <w:r w:rsidR="00DE5BF0">
      <w:rPr>
        <w:i/>
      </w:rPr>
      <w:t xml:space="preserve">alue for </w:t>
    </w:r>
    <w:r w:rsidR="009D3C88">
      <w:rPr>
        <w:i/>
      </w:rPr>
      <w:t>M</w:t>
    </w:r>
    <w:r w:rsidR="00DE5BF0">
      <w:rPr>
        <w:i/>
      </w:rPr>
      <w:t>oney</w:t>
    </w:r>
    <w:r w:rsidR="009D3C88">
      <w:rPr>
        <w:i/>
      </w:rPr>
      <w:t xml:space="preserve"> Only)</w:t>
    </w:r>
    <w:r w:rsidR="003609D0">
      <w:rPr>
        <w:i/>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1CFE8" w14:textId="77777777" w:rsidR="00404F9B" w:rsidRPr="00873CA0" w:rsidRDefault="00404F9B" w:rsidP="00E00B59">
    <w:pPr>
      <w:pStyle w:val="Header"/>
      <w:spacing w:before="120" w:after="120"/>
      <w:rPr>
        <w:i/>
      </w:rPr>
    </w:pPr>
    <w:r w:rsidRPr="00E748FA">
      <w:rPr>
        <w:i/>
      </w:rPr>
      <w:t xml:space="preserve">Defence </w:t>
    </w:r>
    <w:r>
      <w:rPr>
        <w:i/>
      </w:rPr>
      <w:t xml:space="preserve">Infrastructure </w:t>
    </w:r>
    <w:r w:rsidRPr="00E748FA">
      <w:rPr>
        <w:i/>
      </w:rPr>
      <w:t>Panel 202</w:t>
    </w:r>
    <w:r>
      <w:rPr>
        <w:i/>
      </w:rPr>
      <w:t xml:space="preserve">2 </w:t>
    </w:r>
    <w:r w:rsidRPr="00E748FA">
      <w:rPr>
        <w:i/>
      </w:rPr>
      <w:t>-</w:t>
    </w:r>
    <w:r>
      <w:rPr>
        <w:i/>
      </w:rPr>
      <w:t xml:space="preserve"> </w:t>
    </w:r>
    <w:r w:rsidRPr="00E748FA">
      <w:rPr>
        <w:i/>
      </w:rPr>
      <w:t>202</w:t>
    </w:r>
    <w:r>
      <w:rPr>
        <w:i/>
      </w:rPr>
      <w:t>7</w:t>
    </w:r>
    <w:r w:rsidRPr="00E748FA">
      <w:rPr>
        <w:i/>
      </w:rPr>
      <w:t xml:space="preserve"> – Request For Proposal – </w:t>
    </w:r>
    <w:r>
      <w:rPr>
        <w:i/>
      </w:rPr>
      <w:t xml:space="preserve">Project Management and Contract Administration </w:t>
    </w:r>
    <w:r w:rsidR="00AC05D5">
      <w:rPr>
        <w:i/>
      </w:rPr>
      <w:t>(</w:t>
    </w:r>
    <w:r w:rsidR="00DC584E" w:rsidRPr="00D91D8B">
      <w:rPr>
        <w:i/>
      </w:rPr>
      <w:t>Streamlined Approach</w:t>
    </w:r>
    <w:r w:rsidR="00DC584E">
      <w:rPr>
        <w:i/>
      </w:rPr>
      <w:t xml:space="preserve"> - </w:t>
    </w:r>
    <w:r w:rsidR="00AC05D5">
      <w:rPr>
        <w:i/>
      </w:rPr>
      <w:t>Master DCAP</w:t>
    </w:r>
    <w:r w:rsidR="009D3C88">
      <w:rPr>
        <w:i/>
      </w:rPr>
      <w:t xml:space="preserve"> (Resources, Program and V</w:t>
    </w:r>
    <w:r w:rsidR="00DE5BF0">
      <w:rPr>
        <w:i/>
      </w:rPr>
      <w:t xml:space="preserve">alue for </w:t>
    </w:r>
    <w:r w:rsidR="009D3C88">
      <w:rPr>
        <w:i/>
      </w:rPr>
      <w:t>M</w:t>
    </w:r>
    <w:r w:rsidR="00DE5BF0">
      <w:rPr>
        <w:i/>
      </w:rPr>
      <w:t>oney</w:t>
    </w:r>
    <w:r w:rsidR="009D3C88">
      <w:rPr>
        <w:i/>
      </w:rPr>
      <w:t xml:space="preserve"> Only)</w:t>
    </w:r>
    <w:r w:rsidR="00AC05D5">
      <w:rPr>
        <w:i/>
      </w:rPr>
      <w:t>)</w:t>
    </w:r>
    <w:r w:rsidRPr="00E748FA">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3"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 w15:restartNumberingAfterBreak="0">
    <w:nsid w:val="15271D5C"/>
    <w:multiLevelType w:val="hybridMultilevel"/>
    <w:tmpl w:val="EF089898"/>
    <w:lvl w:ilvl="0" w:tplc="AA7A8A4C">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5B3557"/>
    <w:multiLevelType w:val="hybridMultilevel"/>
    <w:tmpl w:val="15362CA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292B25"/>
    <w:multiLevelType w:val="hybridMultilevel"/>
    <w:tmpl w:val="B652E6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9"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0" w15:restartNumberingAfterBreak="0">
    <w:nsid w:val="34AE33E8"/>
    <w:multiLevelType w:val="hybridMultilevel"/>
    <w:tmpl w:val="7C5C40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D16A6F"/>
    <w:multiLevelType w:val="hybridMultilevel"/>
    <w:tmpl w:val="161C90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3" w15:restartNumberingAfterBreak="0">
    <w:nsid w:val="430443D6"/>
    <w:multiLevelType w:val="multilevel"/>
    <w:tmpl w:val="D412367A"/>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iCs/>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44313BFC"/>
    <w:multiLevelType w:val="hybridMultilevel"/>
    <w:tmpl w:val="8E64345A"/>
    <w:lvl w:ilvl="0" w:tplc="D9FC5AD0">
      <w:start w:val="1"/>
      <w:numFmt w:val="decimal"/>
      <w:lvlText w:val="%1."/>
      <w:lvlJc w:val="left"/>
      <w:pPr>
        <w:ind w:left="720" w:hanging="360"/>
      </w:pPr>
      <w:rPr>
        <w:b w:val="0"/>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1A477F"/>
    <w:multiLevelType w:val="multilevel"/>
    <w:tmpl w:val="5A42F27E"/>
    <w:lvl w:ilvl="0">
      <w:start w:val="1"/>
      <w:numFmt w:val="none"/>
      <w:lvlText w:val=""/>
      <w:lvlJc w:val="left"/>
      <w:pPr>
        <w:tabs>
          <w:tab w:val="num" w:pos="567"/>
        </w:tabs>
        <w:ind w:left="0" w:firstLine="0"/>
      </w:pPr>
      <w:rPr>
        <w:rFonts w:ascii="Arial" w:hAnsi="Arial" w:hint="default"/>
        <w:b w:val="0"/>
        <w:i w:val="0"/>
        <w:sz w:val="20"/>
      </w:rPr>
    </w:lvl>
    <w:lvl w:ilvl="1">
      <w:start w:val="1"/>
      <w:numFmt w:val="decimal"/>
      <w:lvlText w:val="%2."/>
      <w:lvlJc w:val="left"/>
      <w:pPr>
        <w:ind w:left="720" w:hanging="360"/>
      </w:pPr>
    </w:lvl>
    <w:lvl w:ilvl="2">
      <w:start w:val="1"/>
      <w:numFmt w:val="decimal"/>
      <w:lvlText w:val="%2.%3"/>
      <w:lvlJc w:val="left"/>
      <w:pPr>
        <w:tabs>
          <w:tab w:val="num" w:pos="567"/>
        </w:tabs>
        <w:ind w:left="567" w:hanging="567"/>
      </w:pPr>
      <w:rPr>
        <w:rFonts w:ascii="Times New Roman" w:hAnsi="Times New Roman" w:hint="default"/>
        <w:b w:val="0"/>
        <w:i w:val="0"/>
        <w:sz w:val="20"/>
      </w:rPr>
    </w:lvl>
    <w:lvl w:ilvl="3">
      <w:start w:val="1"/>
      <w:numFmt w:val="lowerLetter"/>
      <w:lvlText w:val="%4."/>
      <w:lvlJc w:val="left"/>
      <w:pPr>
        <w:tabs>
          <w:tab w:val="num" w:pos="1134"/>
        </w:tabs>
        <w:ind w:left="1134" w:hanging="567"/>
      </w:pPr>
      <w:rPr>
        <w:rFonts w:ascii="Times New Roman" w:hAnsi="Times New Roman" w:hint="default"/>
        <w:b w:val="0"/>
        <w:i w:val="0"/>
        <w:sz w:val="20"/>
      </w:rPr>
    </w:lvl>
    <w:lvl w:ilvl="4">
      <w:start w:val="1"/>
      <w:numFmt w:val="lowerRoman"/>
      <w:lvlText w:val="(%5)"/>
      <w:lvlJc w:val="left"/>
      <w:pPr>
        <w:tabs>
          <w:tab w:val="num" w:pos="1701"/>
        </w:tabs>
        <w:ind w:left="1701" w:hanging="567"/>
      </w:pPr>
      <w:rPr>
        <w:rFonts w:ascii="Times New Roman" w:hAnsi="Times New Roman" w:hint="default"/>
        <w:b w:val="0"/>
        <w:i w:val="0"/>
        <w:sz w:val="20"/>
      </w:rPr>
    </w:lvl>
    <w:lvl w:ilvl="5">
      <w:start w:val="1"/>
      <w:numFmt w:val="upperLetter"/>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9E35637"/>
    <w:multiLevelType w:val="hybridMultilevel"/>
    <w:tmpl w:val="954C23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4805DA"/>
    <w:multiLevelType w:val="hybridMultilevel"/>
    <w:tmpl w:val="756AC35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3C6D38"/>
    <w:multiLevelType w:val="multilevel"/>
    <w:tmpl w:val="D998244C"/>
    <w:lvl w:ilvl="0">
      <w:start w:val="1"/>
      <w:numFmt w:val="none"/>
      <w:lvlText w:val=""/>
      <w:lvlJc w:val="left"/>
      <w:pPr>
        <w:tabs>
          <w:tab w:val="num" w:pos="567"/>
        </w:tabs>
        <w:ind w:left="0" w:firstLine="0"/>
      </w:pPr>
      <w:rPr>
        <w:rFonts w:ascii="Arial" w:hAnsi="Arial" w:hint="default"/>
        <w:b w:val="0"/>
        <w:i w:val="0"/>
        <w:sz w:val="20"/>
      </w:rPr>
    </w:lvl>
    <w:lvl w:ilvl="1">
      <w:start w:val="1"/>
      <w:numFmt w:val="decimal"/>
      <w:lvlText w:val="%2."/>
      <w:lvlJc w:val="left"/>
      <w:pPr>
        <w:ind w:left="720" w:hanging="360"/>
      </w:pPr>
    </w:lvl>
    <w:lvl w:ilvl="2">
      <w:start w:val="1"/>
      <w:numFmt w:val="decimal"/>
      <w:lvlText w:val="%2.%3"/>
      <w:lvlJc w:val="left"/>
      <w:pPr>
        <w:tabs>
          <w:tab w:val="num" w:pos="567"/>
        </w:tabs>
        <w:ind w:left="567" w:hanging="567"/>
      </w:pPr>
      <w:rPr>
        <w:rFonts w:ascii="Times New Roman" w:hAnsi="Times New Roman" w:hint="default"/>
        <w:b w:val="0"/>
        <w:i w:val="0"/>
        <w:sz w:val="20"/>
      </w:rPr>
    </w:lvl>
    <w:lvl w:ilvl="3">
      <w:start w:val="1"/>
      <w:numFmt w:val="lowerLetter"/>
      <w:lvlText w:val="%4."/>
      <w:lvlJc w:val="left"/>
      <w:pPr>
        <w:tabs>
          <w:tab w:val="num" w:pos="1134"/>
        </w:tabs>
        <w:ind w:left="1134" w:hanging="567"/>
      </w:pPr>
      <w:rPr>
        <w:rFonts w:ascii="Times New Roman" w:hAnsi="Times New Roman" w:hint="default"/>
        <w:b w:val="0"/>
        <w:i w:val="0"/>
        <w:sz w:val="20"/>
      </w:rPr>
    </w:lvl>
    <w:lvl w:ilvl="4">
      <w:start w:val="1"/>
      <w:numFmt w:val="lowerRoman"/>
      <w:lvlText w:val="(%5)"/>
      <w:lvlJc w:val="left"/>
      <w:pPr>
        <w:tabs>
          <w:tab w:val="num" w:pos="1701"/>
        </w:tabs>
        <w:ind w:left="1701" w:hanging="567"/>
      </w:pPr>
      <w:rPr>
        <w:rFonts w:ascii="Times New Roman" w:hAnsi="Times New Roman" w:hint="default"/>
        <w:b w:val="0"/>
        <w:i w:val="0"/>
        <w:sz w:val="20"/>
      </w:rPr>
    </w:lvl>
    <w:lvl w:ilvl="5">
      <w:start w:val="1"/>
      <w:numFmt w:val="upperLetter"/>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5742596D"/>
    <w:multiLevelType w:val="hybridMultilevel"/>
    <w:tmpl w:val="F31615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807510"/>
    <w:multiLevelType w:val="hybridMultilevel"/>
    <w:tmpl w:val="520E563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8D26AD"/>
    <w:multiLevelType w:val="multilevel"/>
    <w:tmpl w:val="35B24AE4"/>
    <w:numStyleLink w:val="CUNumber"/>
  </w:abstractNum>
  <w:abstractNum w:abstractNumId="22"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3" w15:restartNumberingAfterBreak="0">
    <w:nsid w:val="78691399"/>
    <w:multiLevelType w:val="hybridMultilevel"/>
    <w:tmpl w:val="F79476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382058"/>
    <w:multiLevelType w:val="hybridMultilevel"/>
    <w:tmpl w:val="00368692"/>
    <w:lvl w:ilvl="0" w:tplc="4EB0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22"/>
  </w:num>
  <w:num w:numId="3">
    <w:abstractNumId w:val="9"/>
  </w:num>
  <w:num w:numId="4">
    <w:abstractNumId w:val="8"/>
  </w:num>
  <w:num w:numId="5">
    <w:abstractNumId w:val="3"/>
  </w:num>
  <w:num w:numId="6">
    <w:abstractNumId w:val="13"/>
  </w:num>
  <w:num w:numId="7">
    <w:abstractNumId w:val="4"/>
  </w:num>
  <w:num w:numId="8">
    <w:abstractNumId w:val="13"/>
  </w:num>
  <w:num w:numId="9">
    <w:abstractNumId w:val="0"/>
  </w:num>
  <w:num w:numId="10">
    <w:abstractNumId w:val="12"/>
  </w:num>
  <w:num w:numId="11">
    <w:abstractNumId w:val="21"/>
  </w:num>
  <w:num w:numId="12">
    <w:abstractNumId w:val="2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num>
  <w:num w:numId="27">
    <w:abstractNumId w:val="1"/>
  </w:num>
  <w:num w:numId="28">
    <w:abstractNumId w:val="1"/>
  </w:num>
  <w:num w:numId="29">
    <w:abstractNumId w:val="1"/>
  </w:num>
  <w:num w:numId="30">
    <w:abstractNumId w:val="10"/>
  </w:num>
  <w:num w:numId="31">
    <w:abstractNumId w:val="19"/>
  </w:num>
  <w:num w:numId="32">
    <w:abstractNumId w:val="17"/>
  </w:num>
  <w:num w:numId="33">
    <w:abstractNumId w:val="11"/>
  </w:num>
  <w:num w:numId="34">
    <w:abstractNumId w:val="6"/>
  </w:num>
  <w:num w:numId="35">
    <w:abstractNumId w:val="20"/>
  </w:num>
  <w:num w:numId="36">
    <w:abstractNumId w:val="5"/>
  </w:num>
  <w:num w:numId="37">
    <w:abstractNumId w:val="15"/>
  </w:num>
  <w:num w:numId="38">
    <w:abstractNumId w:val="18"/>
  </w:num>
  <w:num w:numId="39">
    <w:abstractNumId w:val="1"/>
  </w:num>
  <w:num w:numId="40">
    <w:abstractNumId w:val="1"/>
  </w:num>
  <w:num w:numId="41">
    <w:abstractNumId w:val="1"/>
  </w:num>
  <w:num w:numId="42">
    <w:abstractNumId w:val="1"/>
  </w:num>
  <w:num w:numId="43">
    <w:abstractNumId w:val="1"/>
  </w:num>
  <w:num w:numId="44">
    <w:abstractNumId w:val="14"/>
  </w:num>
  <w:num w:numId="45">
    <w:abstractNumId w:val="16"/>
  </w:num>
  <w:num w:numId="46">
    <w:abstractNumId w:val="23"/>
  </w:num>
  <w:num w:numId="47">
    <w:abstractNumId w:val="7"/>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0074579.9"/>
    <w:docVar w:name="iddDocumentSource" w:val="C:\Program Files\Microsoft Office\Workgroup Templates\Melbourne Client Templates\Defence Styles Template.dot"/>
  </w:docVars>
  <w:rsids>
    <w:rsidRoot w:val="00B442F9"/>
    <w:rsid w:val="00000141"/>
    <w:rsid w:val="00000B81"/>
    <w:rsid w:val="00001D5E"/>
    <w:rsid w:val="00002B8D"/>
    <w:rsid w:val="00003991"/>
    <w:rsid w:val="00003D3B"/>
    <w:rsid w:val="00007709"/>
    <w:rsid w:val="00010984"/>
    <w:rsid w:val="00011E02"/>
    <w:rsid w:val="0001273B"/>
    <w:rsid w:val="00012F2C"/>
    <w:rsid w:val="00016F9D"/>
    <w:rsid w:val="000170C9"/>
    <w:rsid w:val="0002045F"/>
    <w:rsid w:val="0002392F"/>
    <w:rsid w:val="00026C35"/>
    <w:rsid w:val="00026F8D"/>
    <w:rsid w:val="0002712D"/>
    <w:rsid w:val="00027AC9"/>
    <w:rsid w:val="000301D8"/>
    <w:rsid w:val="000321CA"/>
    <w:rsid w:val="0003383A"/>
    <w:rsid w:val="00033914"/>
    <w:rsid w:val="00041FED"/>
    <w:rsid w:val="00046451"/>
    <w:rsid w:val="00046A99"/>
    <w:rsid w:val="000470B8"/>
    <w:rsid w:val="00047434"/>
    <w:rsid w:val="00051D00"/>
    <w:rsid w:val="00051FC8"/>
    <w:rsid w:val="0005440A"/>
    <w:rsid w:val="00057709"/>
    <w:rsid w:val="0005770D"/>
    <w:rsid w:val="000579FC"/>
    <w:rsid w:val="00063BF2"/>
    <w:rsid w:val="00065569"/>
    <w:rsid w:val="00065E0E"/>
    <w:rsid w:val="00066168"/>
    <w:rsid w:val="000667C3"/>
    <w:rsid w:val="000729A5"/>
    <w:rsid w:val="00075B42"/>
    <w:rsid w:val="0007681D"/>
    <w:rsid w:val="00082C3D"/>
    <w:rsid w:val="00083121"/>
    <w:rsid w:val="00083741"/>
    <w:rsid w:val="00083A60"/>
    <w:rsid w:val="000846AB"/>
    <w:rsid w:val="000850D9"/>
    <w:rsid w:val="00086FD8"/>
    <w:rsid w:val="00087D47"/>
    <w:rsid w:val="00091832"/>
    <w:rsid w:val="00093842"/>
    <w:rsid w:val="00095459"/>
    <w:rsid w:val="00095B3B"/>
    <w:rsid w:val="000962DD"/>
    <w:rsid w:val="000967F1"/>
    <w:rsid w:val="000970F8"/>
    <w:rsid w:val="000A0AD3"/>
    <w:rsid w:val="000A1EAE"/>
    <w:rsid w:val="000A28B6"/>
    <w:rsid w:val="000A38B7"/>
    <w:rsid w:val="000A7054"/>
    <w:rsid w:val="000A73D8"/>
    <w:rsid w:val="000B09C8"/>
    <w:rsid w:val="000B17FE"/>
    <w:rsid w:val="000B1C8D"/>
    <w:rsid w:val="000B2105"/>
    <w:rsid w:val="000B5AF8"/>
    <w:rsid w:val="000C070D"/>
    <w:rsid w:val="000C42C6"/>
    <w:rsid w:val="000C524B"/>
    <w:rsid w:val="000C6A3B"/>
    <w:rsid w:val="000C6CA4"/>
    <w:rsid w:val="000D16FA"/>
    <w:rsid w:val="000D242E"/>
    <w:rsid w:val="000D2905"/>
    <w:rsid w:val="000D2A14"/>
    <w:rsid w:val="000D3791"/>
    <w:rsid w:val="000D3FF6"/>
    <w:rsid w:val="000D63D3"/>
    <w:rsid w:val="000E3BF9"/>
    <w:rsid w:val="000E493B"/>
    <w:rsid w:val="000E573B"/>
    <w:rsid w:val="000E74FB"/>
    <w:rsid w:val="000F37D9"/>
    <w:rsid w:val="000F4522"/>
    <w:rsid w:val="000F6909"/>
    <w:rsid w:val="000F72B5"/>
    <w:rsid w:val="001006D7"/>
    <w:rsid w:val="00100BBF"/>
    <w:rsid w:val="00104E5E"/>
    <w:rsid w:val="00104EB7"/>
    <w:rsid w:val="00105E4A"/>
    <w:rsid w:val="0010650C"/>
    <w:rsid w:val="001079D4"/>
    <w:rsid w:val="00110466"/>
    <w:rsid w:val="00112BF0"/>
    <w:rsid w:val="001153BE"/>
    <w:rsid w:val="00115656"/>
    <w:rsid w:val="00120752"/>
    <w:rsid w:val="00120B19"/>
    <w:rsid w:val="001214AB"/>
    <w:rsid w:val="00121AE3"/>
    <w:rsid w:val="00121E5A"/>
    <w:rsid w:val="001226A9"/>
    <w:rsid w:val="0012546B"/>
    <w:rsid w:val="00126779"/>
    <w:rsid w:val="00126EEF"/>
    <w:rsid w:val="0012770D"/>
    <w:rsid w:val="00131A08"/>
    <w:rsid w:val="00132646"/>
    <w:rsid w:val="00135F7B"/>
    <w:rsid w:val="00136DF7"/>
    <w:rsid w:val="001373CF"/>
    <w:rsid w:val="0014073A"/>
    <w:rsid w:val="00140B55"/>
    <w:rsid w:val="00141154"/>
    <w:rsid w:val="00141998"/>
    <w:rsid w:val="0015084B"/>
    <w:rsid w:val="00152F23"/>
    <w:rsid w:val="00154341"/>
    <w:rsid w:val="0015538E"/>
    <w:rsid w:val="00156944"/>
    <w:rsid w:val="00157ADD"/>
    <w:rsid w:val="00160A4D"/>
    <w:rsid w:val="00160C94"/>
    <w:rsid w:val="00162280"/>
    <w:rsid w:val="001661B1"/>
    <w:rsid w:val="00166898"/>
    <w:rsid w:val="00172169"/>
    <w:rsid w:val="001725E4"/>
    <w:rsid w:val="0017273A"/>
    <w:rsid w:val="001727D0"/>
    <w:rsid w:val="00173D48"/>
    <w:rsid w:val="00174727"/>
    <w:rsid w:val="00181967"/>
    <w:rsid w:val="0018332B"/>
    <w:rsid w:val="0018351D"/>
    <w:rsid w:val="00183803"/>
    <w:rsid w:val="001838E8"/>
    <w:rsid w:val="00184CE1"/>
    <w:rsid w:val="00185433"/>
    <w:rsid w:val="00185931"/>
    <w:rsid w:val="00185B03"/>
    <w:rsid w:val="00185B91"/>
    <w:rsid w:val="001869D3"/>
    <w:rsid w:val="00190B72"/>
    <w:rsid w:val="00190CF2"/>
    <w:rsid w:val="001912A5"/>
    <w:rsid w:val="00191E89"/>
    <w:rsid w:val="0019270D"/>
    <w:rsid w:val="00193A4B"/>
    <w:rsid w:val="00193AF9"/>
    <w:rsid w:val="00193D25"/>
    <w:rsid w:val="001955B3"/>
    <w:rsid w:val="00195C0E"/>
    <w:rsid w:val="00196F44"/>
    <w:rsid w:val="001A2E94"/>
    <w:rsid w:val="001A32D6"/>
    <w:rsid w:val="001A4028"/>
    <w:rsid w:val="001A4841"/>
    <w:rsid w:val="001A5243"/>
    <w:rsid w:val="001A6C9B"/>
    <w:rsid w:val="001A6FD1"/>
    <w:rsid w:val="001A7E87"/>
    <w:rsid w:val="001B13F0"/>
    <w:rsid w:val="001B1522"/>
    <w:rsid w:val="001B235C"/>
    <w:rsid w:val="001B2885"/>
    <w:rsid w:val="001B4548"/>
    <w:rsid w:val="001B5161"/>
    <w:rsid w:val="001B55DE"/>
    <w:rsid w:val="001B5B9C"/>
    <w:rsid w:val="001B6091"/>
    <w:rsid w:val="001B642C"/>
    <w:rsid w:val="001C0D86"/>
    <w:rsid w:val="001C1BD2"/>
    <w:rsid w:val="001C308A"/>
    <w:rsid w:val="001D047F"/>
    <w:rsid w:val="001D10E1"/>
    <w:rsid w:val="001D132B"/>
    <w:rsid w:val="001D479D"/>
    <w:rsid w:val="001D5610"/>
    <w:rsid w:val="001E02A5"/>
    <w:rsid w:val="001E07A9"/>
    <w:rsid w:val="001E208A"/>
    <w:rsid w:val="001E3BFC"/>
    <w:rsid w:val="001E48A0"/>
    <w:rsid w:val="001E4BAB"/>
    <w:rsid w:val="001F00D4"/>
    <w:rsid w:val="001F08BB"/>
    <w:rsid w:val="001F0D53"/>
    <w:rsid w:val="001F1581"/>
    <w:rsid w:val="001F28AF"/>
    <w:rsid w:val="001F7BE1"/>
    <w:rsid w:val="002005F0"/>
    <w:rsid w:val="00200B36"/>
    <w:rsid w:val="00201213"/>
    <w:rsid w:val="00201AC1"/>
    <w:rsid w:val="002020E7"/>
    <w:rsid w:val="0020257D"/>
    <w:rsid w:val="00205074"/>
    <w:rsid w:val="00205B22"/>
    <w:rsid w:val="00210514"/>
    <w:rsid w:val="00211E6E"/>
    <w:rsid w:val="00214D0A"/>
    <w:rsid w:val="002150F1"/>
    <w:rsid w:val="002154FF"/>
    <w:rsid w:val="002155B4"/>
    <w:rsid w:val="00215786"/>
    <w:rsid w:val="00216311"/>
    <w:rsid w:val="0021710D"/>
    <w:rsid w:val="00217A91"/>
    <w:rsid w:val="00222B94"/>
    <w:rsid w:val="00222DE2"/>
    <w:rsid w:val="00225B38"/>
    <w:rsid w:val="002319CB"/>
    <w:rsid w:val="00231DE8"/>
    <w:rsid w:val="0023620D"/>
    <w:rsid w:val="00236C7E"/>
    <w:rsid w:val="00242183"/>
    <w:rsid w:val="002424CC"/>
    <w:rsid w:val="00242E75"/>
    <w:rsid w:val="0024423D"/>
    <w:rsid w:val="00244685"/>
    <w:rsid w:val="00247159"/>
    <w:rsid w:val="00251849"/>
    <w:rsid w:val="002532AA"/>
    <w:rsid w:val="00253460"/>
    <w:rsid w:val="00253640"/>
    <w:rsid w:val="00255871"/>
    <w:rsid w:val="00255B76"/>
    <w:rsid w:val="00255BD2"/>
    <w:rsid w:val="00256A9E"/>
    <w:rsid w:val="00257B83"/>
    <w:rsid w:val="00260961"/>
    <w:rsid w:val="00261A79"/>
    <w:rsid w:val="00265595"/>
    <w:rsid w:val="00266D8A"/>
    <w:rsid w:val="00271C76"/>
    <w:rsid w:val="002759D0"/>
    <w:rsid w:val="00277627"/>
    <w:rsid w:val="0028132E"/>
    <w:rsid w:val="00281F2F"/>
    <w:rsid w:val="002821BB"/>
    <w:rsid w:val="00284485"/>
    <w:rsid w:val="0028495E"/>
    <w:rsid w:val="00284B3E"/>
    <w:rsid w:val="002869F8"/>
    <w:rsid w:val="00287078"/>
    <w:rsid w:val="00287343"/>
    <w:rsid w:val="002911D4"/>
    <w:rsid w:val="00291EF5"/>
    <w:rsid w:val="0029213F"/>
    <w:rsid w:val="0029369F"/>
    <w:rsid w:val="00293810"/>
    <w:rsid w:val="00295608"/>
    <w:rsid w:val="00296094"/>
    <w:rsid w:val="00296DA6"/>
    <w:rsid w:val="002A008D"/>
    <w:rsid w:val="002A03BB"/>
    <w:rsid w:val="002A096D"/>
    <w:rsid w:val="002A0F7F"/>
    <w:rsid w:val="002A173C"/>
    <w:rsid w:val="002A2D2E"/>
    <w:rsid w:val="002A4520"/>
    <w:rsid w:val="002A5E5A"/>
    <w:rsid w:val="002A7F67"/>
    <w:rsid w:val="002B0D88"/>
    <w:rsid w:val="002B3ADE"/>
    <w:rsid w:val="002B56D9"/>
    <w:rsid w:val="002B6126"/>
    <w:rsid w:val="002B7695"/>
    <w:rsid w:val="002B77CF"/>
    <w:rsid w:val="002C0E9E"/>
    <w:rsid w:val="002C295A"/>
    <w:rsid w:val="002C4A35"/>
    <w:rsid w:val="002C513B"/>
    <w:rsid w:val="002C5B12"/>
    <w:rsid w:val="002C7D85"/>
    <w:rsid w:val="002D15EB"/>
    <w:rsid w:val="002D235F"/>
    <w:rsid w:val="002D2841"/>
    <w:rsid w:val="002D5AA7"/>
    <w:rsid w:val="002D7520"/>
    <w:rsid w:val="002E0C5C"/>
    <w:rsid w:val="002E43D3"/>
    <w:rsid w:val="002E5391"/>
    <w:rsid w:val="002E712F"/>
    <w:rsid w:val="002E7392"/>
    <w:rsid w:val="002E7B1B"/>
    <w:rsid w:val="002F14E9"/>
    <w:rsid w:val="002F1C64"/>
    <w:rsid w:val="002F2D1C"/>
    <w:rsid w:val="002F3451"/>
    <w:rsid w:val="002F4D61"/>
    <w:rsid w:val="002F6DC6"/>
    <w:rsid w:val="002F74A4"/>
    <w:rsid w:val="003006CF"/>
    <w:rsid w:val="003028AB"/>
    <w:rsid w:val="00302DBE"/>
    <w:rsid w:val="00303000"/>
    <w:rsid w:val="00303908"/>
    <w:rsid w:val="00303FB1"/>
    <w:rsid w:val="00305F78"/>
    <w:rsid w:val="003077DE"/>
    <w:rsid w:val="00307A8C"/>
    <w:rsid w:val="00307B37"/>
    <w:rsid w:val="003107C2"/>
    <w:rsid w:val="00310D25"/>
    <w:rsid w:val="00311163"/>
    <w:rsid w:val="00313D54"/>
    <w:rsid w:val="00313EE2"/>
    <w:rsid w:val="00314A87"/>
    <w:rsid w:val="00314B15"/>
    <w:rsid w:val="0031622F"/>
    <w:rsid w:val="00316CED"/>
    <w:rsid w:val="003214E8"/>
    <w:rsid w:val="003214EA"/>
    <w:rsid w:val="003222A3"/>
    <w:rsid w:val="00322721"/>
    <w:rsid w:val="00322722"/>
    <w:rsid w:val="00322BF3"/>
    <w:rsid w:val="003232C5"/>
    <w:rsid w:val="00323ED7"/>
    <w:rsid w:val="00324882"/>
    <w:rsid w:val="00330F8A"/>
    <w:rsid w:val="0033151D"/>
    <w:rsid w:val="00333B15"/>
    <w:rsid w:val="00334307"/>
    <w:rsid w:val="00335F78"/>
    <w:rsid w:val="00340ED8"/>
    <w:rsid w:val="00341C0D"/>
    <w:rsid w:val="0034281C"/>
    <w:rsid w:val="00343F88"/>
    <w:rsid w:val="0034404D"/>
    <w:rsid w:val="0034405A"/>
    <w:rsid w:val="0034661F"/>
    <w:rsid w:val="00350D1F"/>
    <w:rsid w:val="00352A5A"/>
    <w:rsid w:val="0035386B"/>
    <w:rsid w:val="003542A8"/>
    <w:rsid w:val="003547D7"/>
    <w:rsid w:val="00354B11"/>
    <w:rsid w:val="00355241"/>
    <w:rsid w:val="00355BB3"/>
    <w:rsid w:val="003574F9"/>
    <w:rsid w:val="00357B03"/>
    <w:rsid w:val="00357F4F"/>
    <w:rsid w:val="00360068"/>
    <w:rsid w:val="003604BD"/>
    <w:rsid w:val="003609D0"/>
    <w:rsid w:val="003625CC"/>
    <w:rsid w:val="00362F2E"/>
    <w:rsid w:val="0036326B"/>
    <w:rsid w:val="003634DF"/>
    <w:rsid w:val="00365815"/>
    <w:rsid w:val="00366A83"/>
    <w:rsid w:val="00366B81"/>
    <w:rsid w:val="00370BFB"/>
    <w:rsid w:val="00371A51"/>
    <w:rsid w:val="00372B30"/>
    <w:rsid w:val="00373470"/>
    <w:rsid w:val="003736CF"/>
    <w:rsid w:val="00374490"/>
    <w:rsid w:val="003745F5"/>
    <w:rsid w:val="0037583F"/>
    <w:rsid w:val="00375FE2"/>
    <w:rsid w:val="00377472"/>
    <w:rsid w:val="00377E42"/>
    <w:rsid w:val="003811E5"/>
    <w:rsid w:val="00382E4F"/>
    <w:rsid w:val="00382E7D"/>
    <w:rsid w:val="00383314"/>
    <w:rsid w:val="003839E2"/>
    <w:rsid w:val="00387580"/>
    <w:rsid w:val="00390D74"/>
    <w:rsid w:val="00390DB9"/>
    <w:rsid w:val="0039103E"/>
    <w:rsid w:val="00391982"/>
    <w:rsid w:val="00391A13"/>
    <w:rsid w:val="0039241E"/>
    <w:rsid w:val="00394281"/>
    <w:rsid w:val="00395199"/>
    <w:rsid w:val="00395B84"/>
    <w:rsid w:val="0039673B"/>
    <w:rsid w:val="003976F7"/>
    <w:rsid w:val="00397BC7"/>
    <w:rsid w:val="003A064A"/>
    <w:rsid w:val="003A1340"/>
    <w:rsid w:val="003A13BD"/>
    <w:rsid w:val="003A14AA"/>
    <w:rsid w:val="003A1597"/>
    <w:rsid w:val="003A290B"/>
    <w:rsid w:val="003A31A0"/>
    <w:rsid w:val="003A3391"/>
    <w:rsid w:val="003A452E"/>
    <w:rsid w:val="003A4E66"/>
    <w:rsid w:val="003A51F7"/>
    <w:rsid w:val="003A7318"/>
    <w:rsid w:val="003A7C9D"/>
    <w:rsid w:val="003B2669"/>
    <w:rsid w:val="003B321E"/>
    <w:rsid w:val="003B51DB"/>
    <w:rsid w:val="003B54E6"/>
    <w:rsid w:val="003B677F"/>
    <w:rsid w:val="003C0117"/>
    <w:rsid w:val="003C04F6"/>
    <w:rsid w:val="003C3339"/>
    <w:rsid w:val="003C4037"/>
    <w:rsid w:val="003C5442"/>
    <w:rsid w:val="003C617C"/>
    <w:rsid w:val="003C7323"/>
    <w:rsid w:val="003C7B88"/>
    <w:rsid w:val="003D031F"/>
    <w:rsid w:val="003D0834"/>
    <w:rsid w:val="003D143C"/>
    <w:rsid w:val="003D279B"/>
    <w:rsid w:val="003D4847"/>
    <w:rsid w:val="003D5B99"/>
    <w:rsid w:val="003E1B6A"/>
    <w:rsid w:val="003E1EBC"/>
    <w:rsid w:val="003E27D2"/>
    <w:rsid w:val="003E365E"/>
    <w:rsid w:val="003E448A"/>
    <w:rsid w:val="003E7C40"/>
    <w:rsid w:val="003F3A7D"/>
    <w:rsid w:val="003F468F"/>
    <w:rsid w:val="003F5956"/>
    <w:rsid w:val="003F5AFF"/>
    <w:rsid w:val="003F5D3D"/>
    <w:rsid w:val="00400300"/>
    <w:rsid w:val="004005B4"/>
    <w:rsid w:val="00400FD2"/>
    <w:rsid w:val="0040240A"/>
    <w:rsid w:val="004038A5"/>
    <w:rsid w:val="00404BC2"/>
    <w:rsid w:val="00404F9B"/>
    <w:rsid w:val="00406916"/>
    <w:rsid w:val="00410594"/>
    <w:rsid w:val="00411236"/>
    <w:rsid w:val="00416ACC"/>
    <w:rsid w:val="00416BDF"/>
    <w:rsid w:val="004206FF"/>
    <w:rsid w:val="00423DC7"/>
    <w:rsid w:val="004243E0"/>
    <w:rsid w:val="00425F8A"/>
    <w:rsid w:val="0042685A"/>
    <w:rsid w:val="00427E4A"/>
    <w:rsid w:val="0043083F"/>
    <w:rsid w:val="00431BFC"/>
    <w:rsid w:val="004326D0"/>
    <w:rsid w:val="00433BC0"/>
    <w:rsid w:val="004343D9"/>
    <w:rsid w:val="00436B4C"/>
    <w:rsid w:val="00440482"/>
    <w:rsid w:val="00440AD9"/>
    <w:rsid w:val="00441998"/>
    <w:rsid w:val="00442C47"/>
    <w:rsid w:val="00442CC8"/>
    <w:rsid w:val="00445CDC"/>
    <w:rsid w:val="00446C89"/>
    <w:rsid w:val="00446EB6"/>
    <w:rsid w:val="004475E2"/>
    <w:rsid w:val="00447AA1"/>
    <w:rsid w:val="004504A6"/>
    <w:rsid w:val="004532AC"/>
    <w:rsid w:val="004548F0"/>
    <w:rsid w:val="00455430"/>
    <w:rsid w:val="004562C2"/>
    <w:rsid w:val="004570E8"/>
    <w:rsid w:val="00457399"/>
    <w:rsid w:val="0045761A"/>
    <w:rsid w:val="00457ABE"/>
    <w:rsid w:val="004603A9"/>
    <w:rsid w:val="00460B72"/>
    <w:rsid w:val="00460BF5"/>
    <w:rsid w:val="00460C6B"/>
    <w:rsid w:val="00460D23"/>
    <w:rsid w:val="00460EED"/>
    <w:rsid w:val="00462C7D"/>
    <w:rsid w:val="00463285"/>
    <w:rsid w:val="00463BDE"/>
    <w:rsid w:val="0046414B"/>
    <w:rsid w:val="00464323"/>
    <w:rsid w:val="00464558"/>
    <w:rsid w:val="00464A89"/>
    <w:rsid w:val="00464EA2"/>
    <w:rsid w:val="0046556B"/>
    <w:rsid w:val="0047084B"/>
    <w:rsid w:val="00472270"/>
    <w:rsid w:val="0047262B"/>
    <w:rsid w:val="00473701"/>
    <w:rsid w:val="00474588"/>
    <w:rsid w:val="00474814"/>
    <w:rsid w:val="00474815"/>
    <w:rsid w:val="004751F5"/>
    <w:rsid w:val="004758AE"/>
    <w:rsid w:val="004763D3"/>
    <w:rsid w:val="00477A3B"/>
    <w:rsid w:val="00477CF9"/>
    <w:rsid w:val="00477E65"/>
    <w:rsid w:val="00483D3F"/>
    <w:rsid w:val="00485E23"/>
    <w:rsid w:val="004866FD"/>
    <w:rsid w:val="004867AF"/>
    <w:rsid w:val="00486A33"/>
    <w:rsid w:val="00490C05"/>
    <w:rsid w:val="00490DA7"/>
    <w:rsid w:val="004913DE"/>
    <w:rsid w:val="004916FA"/>
    <w:rsid w:val="004922BC"/>
    <w:rsid w:val="004930A0"/>
    <w:rsid w:val="00494B24"/>
    <w:rsid w:val="004957FC"/>
    <w:rsid w:val="004968BA"/>
    <w:rsid w:val="004971EC"/>
    <w:rsid w:val="004A2B0E"/>
    <w:rsid w:val="004A3080"/>
    <w:rsid w:val="004A3E86"/>
    <w:rsid w:val="004A4873"/>
    <w:rsid w:val="004A6321"/>
    <w:rsid w:val="004A6B69"/>
    <w:rsid w:val="004A7282"/>
    <w:rsid w:val="004A776F"/>
    <w:rsid w:val="004B1820"/>
    <w:rsid w:val="004B3937"/>
    <w:rsid w:val="004B5DE1"/>
    <w:rsid w:val="004B7129"/>
    <w:rsid w:val="004B7FFB"/>
    <w:rsid w:val="004C0E04"/>
    <w:rsid w:val="004C160C"/>
    <w:rsid w:val="004C1849"/>
    <w:rsid w:val="004C4565"/>
    <w:rsid w:val="004C4E42"/>
    <w:rsid w:val="004C6B89"/>
    <w:rsid w:val="004C7F76"/>
    <w:rsid w:val="004D0EC3"/>
    <w:rsid w:val="004D1DE4"/>
    <w:rsid w:val="004D601C"/>
    <w:rsid w:val="004D7378"/>
    <w:rsid w:val="004D7993"/>
    <w:rsid w:val="004D7D5A"/>
    <w:rsid w:val="004E0D78"/>
    <w:rsid w:val="004E19FE"/>
    <w:rsid w:val="004E34C4"/>
    <w:rsid w:val="004E3A62"/>
    <w:rsid w:val="004E3C63"/>
    <w:rsid w:val="004E6196"/>
    <w:rsid w:val="004E63BE"/>
    <w:rsid w:val="004F0379"/>
    <w:rsid w:val="004F24BA"/>
    <w:rsid w:val="004F25F6"/>
    <w:rsid w:val="004F3FAE"/>
    <w:rsid w:val="004F4700"/>
    <w:rsid w:val="00500982"/>
    <w:rsid w:val="00502755"/>
    <w:rsid w:val="0050304A"/>
    <w:rsid w:val="00503100"/>
    <w:rsid w:val="00505709"/>
    <w:rsid w:val="00506072"/>
    <w:rsid w:val="0050638A"/>
    <w:rsid w:val="005066F9"/>
    <w:rsid w:val="0051301B"/>
    <w:rsid w:val="00513B5B"/>
    <w:rsid w:val="005140B4"/>
    <w:rsid w:val="0051436E"/>
    <w:rsid w:val="00514E5C"/>
    <w:rsid w:val="00517A2C"/>
    <w:rsid w:val="00521792"/>
    <w:rsid w:val="00521E82"/>
    <w:rsid w:val="00523B65"/>
    <w:rsid w:val="005263DB"/>
    <w:rsid w:val="0052649E"/>
    <w:rsid w:val="00526626"/>
    <w:rsid w:val="00526C7C"/>
    <w:rsid w:val="0052723A"/>
    <w:rsid w:val="00531420"/>
    <w:rsid w:val="00531433"/>
    <w:rsid w:val="0053236D"/>
    <w:rsid w:val="005357D6"/>
    <w:rsid w:val="005365F2"/>
    <w:rsid w:val="00536CEB"/>
    <w:rsid w:val="00537911"/>
    <w:rsid w:val="00537E34"/>
    <w:rsid w:val="00542C5A"/>
    <w:rsid w:val="0054445C"/>
    <w:rsid w:val="00545CBB"/>
    <w:rsid w:val="0054721F"/>
    <w:rsid w:val="00547FD8"/>
    <w:rsid w:val="005536A1"/>
    <w:rsid w:val="00553FEA"/>
    <w:rsid w:val="00555B88"/>
    <w:rsid w:val="00555BD9"/>
    <w:rsid w:val="00555FCB"/>
    <w:rsid w:val="00556DCE"/>
    <w:rsid w:val="005628EE"/>
    <w:rsid w:val="00563A23"/>
    <w:rsid w:val="00564064"/>
    <w:rsid w:val="00565403"/>
    <w:rsid w:val="0056597B"/>
    <w:rsid w:val="005668ED"/>
    <w:rsid w:val="00570B6C"/>
    <w:rsid w:val="00570E63"/>
    <w:rsid w:val="00574CF6"/>
    <w:rsid w:val="005754FA"/>
    <w:rsid w:val="00575A81"/>
    <w:rsid w:val="005801BD"/>
    <w:rsid w:val="00581359"/>
    <w:rsid w:val="00582F53"/>
    <w:rsid w:val="00583D04"/>
    <w:rsid w:val="005841AA"/>
    <w:rsid w:val="00585F00"/>
    <w:rsid w:val="00590726"/>
    <w:rsid w:val="00591B66"/>
    <w:rsid w:val="00593DEF"/>
    <w:rsid w:val="005953A9"/>
    <w:rsid w:val="00595B24"/>
    <w:rsid w:val="005A3CAC"/>
    <w:rsid w:val="005A4173"/>
    <w:rsid w:val="005A566B"/>
    <w:rsid w:val="005A6803"/>
    <w:rsid w:val="005B0008"/>
    <w:rsid w:val="005B1500"/>
    <w:rsid w:val="005B399C"/>
    <w:rsid w:val="005B5090"/>
    <w:rsid w:val="005B6D30"/>
    <w:rsid w:val="005B79B9"/>
    <w:rsid w:val="005C0A89"/>
    <w:rsid w:val="005C172F"/>
    <w:rsid w:val="005C207B"/>
    <w:rsid w:val="005C2E3D"/>
    <w:rsid w:val="005C31BA"/>
    <w:rsid w:val="005C3D51"/>
    <w:rsid w:val="005C5E66"/>
    <w:rsid w:val="005C6C1F"/>
    <w:rsid w:val="005C7DD2"/>
    <w:rsid w:val="005D0768"/>
    <w:rsid w:val="005D0E9D"/>
    <w:rsid w:val="005D108E"/>
    <w:rsid w:val="005D1D85"/>
    <w:rsid w:val="005D2123"/>
    <w:rsid w:val="005D2380"/>
    <w:rsid w:val="005D3671"/>
    <w:rsid w:val="005D3E57"/>
    <w:rsid w:val="005D4C09"/>
    <w:rsid w:val="005E034B"/>
    <w:rsid w:val="005E0FF0"/>
    <w:rsid w:val="005E1348"/>
    <w:rsid w:val="005E236C"/>
    <w:rsid w:val="005E2723"/>
    <w:rsid w:val="005E49C9"/>
    <w:rsid w:val="005E6278"/>
    <w:rsid w:val="005E689E"/>
    <w:rsid w:val="005E6FE5"/>
    <w:rsid w:val="005E7138"/>
    <w:rsid w:val="005F2562"/>
    <w:rsid w:val="005F3610"/>
    <w:rsid w:val="005F6CB7"/>
    <w:rsid w:val="005F7074"/>
    <w:rsid w:val="005F7971"/>
    <w:rsid w:val="005F7E15"/>
    <w:rsid w:val="0060052C"/>
    <w:rsid w:val="0060067D"/>
    <w:rsid w:val="006009AB"/>
    <w:rsid w:val="00600E0C"/>
    <w:rsid w:val="006017A0"/>
    <w:rsid w:val="00602EC0"/>
    <w:rsid w:val="00603FFC"/>
    <w:rsid w:val="006051CB"/>
    <w:rsid w:val="006063D3"/>
    <w:rsid w:val="00606AEB"/>
    <w:rsid w:val="0060774D"/>
    <w:rsid w:val="00607765"/>
    <w:rsid w:val="00611F16"/>
    <w:rsid w:val="006140E8"/>
    <w:rsid w:val="0061661C"/>
    <w:rsid w:val="0061767C"/>
    <w:rsid w:val="00617C45"/>
    <w:rsid w:val="00620B21"/>
    <w:rsid w:val="00622AC1"/>
    <w:rsid w:val="00622D4F"/>
    <w:rsid w:val="00622FC3"/>
    <w:rsid w:val="00627562"/>
    <w:rsid w:val="006300D9"/>
    <w:rsid w:val="006315C0"/>
    <w:rsid w:val="00632057"/>
    <w:rsid w:val="006336AA"/>
    <w:rsid w:val="00634176"/>
    <w:rsid w:val="00634691"/>
    <w:rsid w:val="00634E90"/>
    <w:rsid w:val="00635DA7"/>
    <w:rsid w:val="00636B9E"/>
    <w:rsid w:val="00641448"/>
    <w:rsid w:val="00642801"/>
    <w:rsid w:val="00643195"/>
    <w:rsid w:val="0064478C"/>
    <w:rsid w:val="00645302"/>
    <w:rsid w:val="0064783C"/>
    <w:rsid w:val="00651178"/>
    <w:rsid w:val="006537AA"/>
    <w:rsid w:val="006552C8"/>
    <w:rsid w:val="006573F9"/>
    <w:rsid w:val="00660A9B"/>
    <w:rsid w:val="00661278"/>
    <w:rsid w:val="006625E4"/>
    <w:rsid w:val="0066524A"/>
    <w:rsid w:val="00666C07"/>
    <w:rsid w:val="00671CAE"/>
    <w:rsid w:val="00673B4D"/>
    <w:rsid w:val="006754A7"/>
    <w:rsid w:val="00677487"/>
    <w:rsid w:val="0068243E"/>
    <w:rsid w:val="00682C97"/>
    <w:rsid w:val="00684393"/>
    <w:rsid w:val="00686A78"/>
    <w:rsid w:val="0069085B"/>
    <w:rsid w:val="006908D1"/>
    <w:rsid w:val="0069264B"/>
    <w:rsid w:val="00694917"/>
    <w:rsid w:val="00694A71"/>
    <w:rsid w:val="006965F8"/>
    <w:rsid w:val="00697399"/>
    <w:rsid w:val="006A06DE"/>
    <w:rsid w:val="006A1513"/>
    <w:rsid w:val="006A15E6"/>
    <w:rsid w:val="006A1A05"/>
    <w:rsid w:val="006A2447"/>
    <w:rsid w:val="006A30A0"/>
    <w:rsid w:val="006A31ED"/>
    <w:rsid w:val="006A3683"/>
    <w:rsid w:val="006A44DA"/>
    <w:rsid w:val="006A5DFB"/>
    <w:rsid w:val="006A63A0"/>
    <w:rsid w:val="006A6D89"/>
    <w:rsid w:val="006B1789"/>
    <w:rsid w:val="006B58B1"/>
    <w:rsid w:val="006B6998"/>
    <w:rsid w:val="006B7238"/>
    <w:rsid w:val="006B77CD"/>
    <w:rsid w:val="006C1C78"/>
    <w:rsid w:val="006C293C"/>
    <w:rsid w:val="006C5053"/>
    <w:rsid w:val="006C6183"/>
    <w:rsid w:val="006C63AA"/>
    <w:rsid w:val="006C7671"/>
    <w:rsid w:val="006C7C47"/>
    <w:rsid w:val="006D10F5"/>
    <w:rsid w:val="006D4043"/>
    <w:rsid w:val="006D6282"/>
    <w:rsid w:val="006E2637"/>
    <w:rsid w:val="006E2740"/>
    <w:rsid w:val="006E27F9"/>
    <w:rsid w:val="006E2B88"/>
    <w:rsid w:val="006E348C"/>
    <w:rsid w:val="006E65DF"/>
    <w:rsid w:val="006E6F81"/>
    <w:rsid w:val="006E75EB"/>
    <w:rsid w:val="006F1200"/>
    <w:rsid w:val="006F2659"/>
    <w:rsid w:val="006F3DF2"/>
    <w:rsid w:val="006F3F0A"/>
    <w:rsid w:val="006F505A"/>
    <w:rsid w:val="006F5808"/>
    <w:rsid w:val="006F5971"/>
    <w:rsid w:val="006F59FE"/>
    <w:rsid w:val="006F5F2E"/>
    <w:rsid w:val="006F7919"/>
    <w:rsid w:val="00701250"/>
    <w:rsid w:val="00702C2E"/>
    <w:rsid w:val="007045BE"/>
    <w:rsid w:val="007062F5"/>
    <w:rsid w:val="00706E60"/>
    <w:rsid w:val="00706FE1"/>
    <w:rsid w:val="0070781E"/>
    <w:rsid w:val="007118F6"/>
    <w:rsid w:val="00711EE8"/>
    <w:rsid w:val="007150B1"/>
    <w:rsid w:val="00715F86"/>
    <w:rsid w:val="00716C1E"/>
    <w:rsid w:val="007174B1"/>
    <w:rsid w:val="00717589"/>
    <w:rsid w:val="007210F1"/>
    <w:rsid w:val="00723CDF"/>
    <w:rsid w:val="00724BCA"/>
    <w:rsid w:val="00726F48"/>
    <w:rsid w:val="00727A67"/>
    <w:rsid w:val="00730C6D"/>
    <w:rsid w:val="0073387F"/>
    <w:rsid w:val="00735A7E"/>
    <w:rsid w:val="00736A88"/>
    <w:rsid w:val="0073708E"/>
    <w:rsid w:val="00737B5D"/>
    <w:rsid w:val="00741C5A"/>
    <w:rsid w:val="0074383D"/>
    <w:rsid w:val="00746CC4"/>
    <w:rsid w:val="0074743D"/>
    <w:rsid w:val="0075068A"/>
    <w:rsid w:val="007515AE"/>
    <w:rsid w:val="007519C3"/>
    <w:rsid w:val="00752AD8"/>
    <w:rsid w:val="00752B86"/>
    <w:rsid w:val="00754978"/>
    <w:rsid w:val="007559E8"/>
    <w:rsid w:val="00755AC3"/>
    <w:rsid w:val="00757360"/>
    <w:rsid w:val="00761E4A"/>
    <w:rsid w:val="00761E77"/>
    <w:rsid w:val="00763192"/>
    <w:rsid w:val="00763F8C"/>
    <w:rsid w:val="00763FDD"/>
    <w:rsid w:val="00764BE2"/>
    <w:rsid w:val="00765599"/>
    <w:rsid w:val="00765E7C"/>
    <w:rsid w:val="007675A6"/>
    <w:rsid w:val="00770C09"/>
    <w:rsid w:val="00771A29"/>
    <w:rsid w:val="0077329B"/>
    <w:rsid w:val="007741CF"/>
    <w:rsid w:val="00775DAB"/>
    <w:rsid w:val="007761BC"/>
    <w:rsid w:val="00780452"/>
    <w:rsid w:val="00781FB1"/>
    <w:rsid w:val="00782088"/>
    <w:rsid w:val="007825AF"/>
    <w:rsid w:val="0078268A"/>
    <w:rsid w:val="00791F07"/>
    <w:rsid w:val="00792C10"/>
    <w:rsid w:val="00793840"/>
    <w:rsid w:val="00794D7C"/>
    <w:rsid w:val="00794E01"/>
    <w:rsid w:val="00795409"/>
    <w:rsid w:val="0079725C"/>
    <w:rsid w:val="007A254E"/>
    <w:rsid w:val="007A2F73"/>
    <w:rsid w:val="007A569B"/>
    <w:rsid w:val="007A58C2"/>
    <w:rsid w:val="007A67F8"/>
    <w:rsid w:val="007A6A22"/>
    <w:rsid w:val="007A7E54"/>
    <w:rsid w:val="007B0100"/>
    <w:rsid w:val="007B1054"/>
    <w:rsid w:val="007B18C4"/>
    <w:rsid w:val="007B2DD3"/>
    <w:rsid w:val="007B384E"/>
    <w:rsid w:val="007B4278"/>
    <w:rsid w:val="007B7C19"/>
    <w:rsid w:val="007C0F99"/>
    <w:rsid w:val="007C3422"/>
    <w:rsid w:val="007C4F0A"/>
    <w:rsid w:val="007D0B35"/>
    <w:rsid w:val="007D0E52"/>
    <w:rsid w:val="007D3360"/>
    <w:rsid w:val="007D43D7"/>
    <w:rsid w:val="007D60D7"/>
    <w:rsid w:val="007D6C17"/>
    <w:rsid w:val="007D79A1"/>
    <w:rsid w:val="007E17EB"/>
    <w:rsid w:val="007E2079"/>
    <w:rsid w:val="007E3671"/>
    <w:rsid w:val="007E56BC"/>
    <w:rsid w:val="007E5AF1"/>
    <w:rsid w:val="007E726C"/>
    <w:rsid w:val="007E7C24"/>
    <w:rsid w:val="007F02CF"/>
    <w:rsid w:val="007F031B"/>
    <w:rsid w:val="007F1FEC"/>
    <w:rsid w:val="007F2AE3"/>
    <w:rsid w:val="007F51CF"/>
    <w:rsid w:val="007F577C"/>
    <w:rsid w:val="0080025D"/>
    <w:rsid w:val="00802024"/>
    <w:rsid w:val="008041F3"/>
    <w:rsid w:val="00804F75"/>
    <w:rsid w:val="00805D3C"/>
    <w:rsid w:val="008070CF"/>
    <w:rsid w:val="00807C60"/>
    <w:rsid w:val="008104EF"/>
    <w:rsid w:val="00810E8E"/>
    <w:rsid w:val="0081416D"/>
    <w:rsid w:val="00817E55"/>
    <w:rsid w:val="00817FFD"/>
    <w:rsid w:val="00820A8B"/>
    <w:rsid w:val="00821182"/>
    <w:rsid w:val="008223FA"/>
    <w:rsid w:val="00822CDD"/>
    <w:rsid w:val="00823A78"/>
    <w:rsid w:val="00824345"/>
    <w:rsid w:val="00825548"/>
    <w:rsid w:val="00825F5C"/>
    <w:rsid w:val="008262E8"/>
    <w:rsid w:val="00830453"/>
    <w:rsid w:val="0083224C"/>
    <w:rsid w:val="00833469"/>
    <w:rsid w:val="00833819"/>
    <w:rsid w:val="00836138"/>
    <w:rsid w:val="00836EEB"/>
    <w:rsid w:val="008402FA"/>
    <w:rsid w:val="0084053F"/>
    <w:rsid w:val="00840981"/>
    <w:rsid w:val="00842069"/>
    <w:rsid w:val="00842415"/>
    <w:rsid w:val="00845520"/>
    <w:rsid w:val="0085196D"/>
    <w:rsid w:val="00855149"/>
    <w:rsid w:val="00861D0F"/>
    <w:rsid w:val="0086325F"/>
    <w:rsid w:val="0086369A"/>
    <w:rsid w:val="00864506"/>
    <w:rsid w:val="0086627C"/>
    <w:rsid w:val="0086675D"/>
    <w:rsid w:val="0086767B"/>
    <w:rsid w:val="00867B21"/>
    <w:rsid w:val="00870977"/>
    <w:rsid w:val="00870A5E"/>
    <w:rsid w:val="00871701"/>
    <w:rsid w:val="00871F08"/>
    <w:rsid w:val="00872FB4"/>
    <w:rsid w:val="00873CA0"/>
    <w:rsid w:val="00875C76"/>
    <w:rsid w:val="008763D6"/>
    <w:rsid w:val="0087655B"/>
    <w:rsid w:val="00883F82"/>
    <w:rsid w:val="00885FE4"/>
    <w:rsid w:val="0088628E"/>
    <w:rsid w:val="008877DC"/>
    <w:rsid w:val="0089037F"/>
    <w:rsid w:val="00892041"/>
    <w:rsid w:val="00892407"/>
    <w:rsid w:val="00892567"/>
    <w:rsid w:val="00893422"/>
    <w:rsid w:val="008945B0"/>
    <w:rsid w:val="00894868"/>
    <w:rsid w:val="0089487E"/>
    <w:rsid w:val="00894B16"/>
    <w:rsid w:val="00895D20"/>
    <w:rsid w:val="00895DF6"/>
    <w:rsid w:val="00895F0E"/>
    <w:rsid w:val="00896655"/>
    <w:rsid w:val="008976BA"/>
    <w:rsid w:val="008A00B2"/>
    <w:rsid w:val="008A0E62"/>
    <w:rsid w:val="008A12F3"/>
    <w:rsid w:val="008A5690"/>
    <w:rsid w:val="008A6780"/>
    <w:rsid w:val="008B03D4"/>
    <w:rsid w:val="008B0FBE"/>
    <w:rsid w:val="008B1AFB"/>
    <w:rsid w:val="008B3745"/>
    <w:rsid w:val="008B4985"/>
    <w:rsid w:val="008C1372"/>
    <w:rsid w:val="008C1B4B"/>
    <w:rsid w:val="008C210F"/>
    <w:rsid w:val="008C28E8"/>
    <w:rsid w:val="008C3405"/>
    <w:rsid w:val="008C746E"/>
    <w:rsid w:val="008C7DC6"/>
    <w:rsid w:val="008D0A86"/>
    <w:rsid w:val="008D0D71"/>
    <w:rsid w:val="008D3FD8"/>
    <w:rsid w:val="008D6801"/>
    <w:rsid w:val="008D718D"/>
    <w:rsid w:val="008D7444"/>
    <w:rsid w:val="008E27E9"/>
    <w:rsid w:val="008E2D6E"/>
    <w:rsid w:val="008E3C3E"/>
    <w:rsid w:val="008E4B0F"/>
    <w:rsid w:val="008E62A7"/>
    <w:rsid w:val="008E6D52"/>
    <w:rsid w:val="008E7722"/>
    <w:rsid w:val="008F1267"/>
    <w:rsid w:val="008F1980"/>
    <w:rsid w:val="008F29EF"/>
    <w:rsid w:val="008F5167"/>
    <w:rsid w:val="008F543D"/>
    <w:rsid w:val="008F68AD"/>
    <w:rsid w:val="008F75A9"/>
    <w:rsid w:val="008F7E25"/>
    <w:rsid w:val="0090025D"/>
    <w:rsid w:val="00900482"/>
    <w:rsid w:val="00902C10"/>
    <w:rsid w:val="0090356D"/>
    <w:rsid w:val="00904A4C"/>
    <w:rsid w:val="009078F7"/>
    <w:rsid w:val="00913294"/>
    <w:rsid w:val="009226B5"/>
    <w:rsid w:val="00923D4A"/>
    <w:rsid w:val="00924773"/>
    <w:rsid w:val="00924CA9"/>
    <w:rsid w:val="00925417"/>
    <w:rsid w:val="009262C9"/>
    <w:rsid w:val="00931B35"/>
    <w:rsid w:val="00932B36"/>
    <w:rsid w:val="009330AD"/>
    <w:rsid w:val="00933EED"/>
    <w:rsid w:val="00934AAB"/>
    <w:rsid w:val="009357B8"/>
    <w:rsid w:val="00936BFA"/>
    <w:rsid w:val="00936DB7"/>
    <w:rsid w:val="00936FA5"/>
    <w:rsid w:val="009373B3"/>
    <w:rsid w:val="00937E74"/>
    <w:rsid w:val="009423FB"/>
    <w:rsid w:val="009428D2"/>
    <w:rsid w:val="0094435B"/>
    <w:rsid w:val="009451C9"/>
    <w:rsid w:val="00945722"/>
    <w:rsid w:val="00947771"/>
    <w:rsid w:val="00951781"/>
    <w:rsid w:val="0095262F"/>
    <w:rsid w:val="00953EA3"/>
    <w:rsid w:val="00956382"/>
    <w:rsid w:val="00956FB0"/>
    <w:rsid w:val="00960C05"/>
    <w:rsid w:val="00962518"/>
    <w:rsid w:val="00963F27"/>
    <w:rsid w:val="009648E7"/>
    <w:rsid w:val="009648FD"/>
    <w:rsid w:val="00964E50"/>
    <w:rsid w:val="00966E29"/>
    <w:rsid w:val="00970B75"/>
    <w:rsid w:val="00971C20"/>
    <w:rsid w:val="009721A8"/>
    <w:rsid w:val="00974051"/>
    <w:rsid w:val="009744B3"/>
    <w:rsid w:val="0097491D"/>
    <w:rsid w:val="0097537D"/>
    <w:rsid w:val="00975A2C"/>
    <w:rsid w:val="0097662C"/>
    <w:rsid w:val="009774B0"/>
    <w:rsid w:val="00981BE0"/>
    <w:rsid w:val="0098241D"/>
    <w:rsid w:val="00983805"/>
    <w:rsid w:val="00984CEB"/>
    <w:rsid w:val="00986B0A"/>
    <w:rsid w:val="00987201"/>
    <w:rsid w:val="00987970"/>
    <w:rsid w:val="00990CCA"/>
    <w:rsid w:val="009913D7"/>
    <w:rsid w:val="009936F1"/>
    <w:rsid w:val="00994D01"/>
    <w:rsid w:val="00996DE3"/>
    <w:rsid w:val="009A07D1"/>
    <w:rsid w:val="009A0C9E"/>
    <w:rsid w:val="009A1931"/>
    <w:rsid w:val="009A1C16"/>
    <w:rsid w:val="009A276B"/>
    <w:rsid w:val="009A345F"/>
    <w:rsid w:val="009A3660"/>
    <w:rsid w:val="009A3B70"/>
    <w:rsid w:val="009A53AE"/>
    <w:rsid w:val="009A5DBF"/>
    <w:rsid w:val="009A673A"/>
    <w:rsid w:val="009A7CD7"/>
    <w:rsid w:val="009B15EA"/>
    <w:rsid w:val="009B23F7"/>
    <w:rsid w:val="009B35C4"/>
    <w:rsid w:val="009B36F3"/>
    <w:rsid w:val="009B41BE"/>
    <w:rsid w:val="009B5658"/>
    <w:rsid w:val="009B7280"/>
    <w:rsid w:val="009C2199"/>
    <w:rsid w:val="009C2307"/>
    <w:rsid w:val="009C2A0B"/>
    <w:rsid w:val="009C506F"/>
    <w:rsid w:val="009C5196"/>
    <w:rsid w:val="009C76CF"/>
    <w:rsid w:val="009D037D"/>
    <w:rsid w:val="009D13A6"/>
    <w:rsid w:val="009D2149"/>
    <w:rsid w:val="009D3C88"/>
    <w:rsid w:val="009D4130"/>
    <w:rsid w:val="009D4A50"/>
    <w:rsid w:val="009D5745"/>
    <w:rsid w:val="009D681C"/>
    <w:rsid w:val="009D76E6"/>
    <w:rsid w:val="009D7A15"/>
    <w:rsid w:val="009E2501"/>
    <w:rsid w:val="009E2A3F"/>
    <w:rsid w:val="009E4CF1"/>
    <w:rsid w:val="009E52B7"/>
    <w:rsid w:val="009E6A84"/>
    <w:rsid w:val="009F07D0"/>
    <w:rsid w:val="009F0E4F"/>
    <w:rsid w:val="009F1B53"/>
    <w:rsid w:val="009F29B0"/>
    <w:rsid w:val="009F35C4"/>
    <w:rsid w:val="009F36B8"/>
    <w:rsid w:val="009F399F"/>
    <w:rsid w:val="009F44C2"/>
    <w:rsid w:val="009F57B0"/>
    <w:rsid w:val="009F7BEE"/>
    <w:rsid w:val="00A037D1"/>
    <w:rsid w:val="00A049A5"/>
    <w:rsid w:val="00A0657E"/>
    <w:rsid w:val="00A075ED"/>
    <w:rsid w:val="00A07C9A"/>
    <w:rsid w:val="00A10EF3"/>
    <w:rsid w:val="00A1223D"/>
    <w:rsid w:val="00A13FDA"/>
    <w:rsid w:val="00A16D00"/>
    <w:rsid w:val="00A17807"/>
    <w:rsid w:val="00A22BDF"/>
    <w:rsid w:val="00A22BE0"/>
    <w:rsid w:val="00A238F7"/>
    <w:rsid w:val="00A246CA"/>
    <w:rsid w:val="00A25D23"/>
    <w:rsid w:val="00A30029"/>
    <w:rsid w:val="00A30F5A"/>
    <w:rsid w:val="00A3270C"/>
    <w:rsid w:val="00A3328F"/>
    <w:rsid w:val="00A33360"/>
    <w:rsid w:val="00A339A7"/>
    <w:rsid w:val="00A35A15"/>
    <w:rsid w:val="00A363ED"/>
    <w:rsid w:val="00A36B1E"/>
    <w:rsid w:val="00A41CE2"/>
    <w:rsid w:val="00A44ED3"/>
    <w:rsid w:val="00A4577D"/>
    <w:rsid w:val="00A458F2"/>
    <w:rsid w:val="00A464DC"/>
    <w:rsid w:val="00A519EF"/>
    <w:rsid w:val="00A53C51"/>
    <w:rsid w:val="00A544F1"/>
    <w:rsid w:val="00A54C1F"/>
    <w:rsid w:val="00A54C4F"/>
    <w:rsid w:val="00A54F2E"/>
    <w:rsid w:val="00A559DE"/>
    <w:rsid w:val="00A5669D"/>
    <w:rsid w:val="00A57F44"/>
    <w:rsid w:val="00A6065B"/>
    <w:rsid w:val="00A61B8A"/>
    <w:rsid w:val="00A6220B"/>
    <w:rsid w:val="00A62442"/>
    <w:rsid w:val="00A63130"/>
    <w:rsid w:val="00A639F9"/>
    <w:rsid w:val="00A66CFA"/>
    <w:rsid w:val="00A708DA"/>
    <w:rsid w:val="00A7334C"/>
    <w:rsid w:val="00A73FEA"/>
    <w:rsid w:val="00A7669E"/>
    <w:rsid w:val="00A8011A"/>
    <w:rsid w:val="00A8060A"/>
    <w:rsid w:val="00A82214"/>
    <w:rsid w:val="00A86B6F"/>
    <w:rsid w:val="00A91D1A"/>
    <w:rsid w:val="00A92836"/>
    <w:rsid w:val="00A932A8"/>
    <w:rsid w:val="00A94529"/>
    <w:rsid w:val="00A977DE"/>
    <w:rsid w:val="00A97CFB"/>
    <w:rsid w:val="00AA0ED6"/>
    <w:rsid w:val="00AA11E1"/>
    <w:rsid w:val="00AA16CD"/>
    <w:rsid w:val="00AA258F"/>
    <w:rsid w:val="00AA30C4"/>
    <w:rsid w:val="00AA3313"/>
    <w:rsid w:val="00AA3B8E"/>
    <w:rsid w:val="00AA459E"/>
    <w:rsid w:val="00AA7D75"/>
    <w:rsid w:val="00AB03E5"/>
    <w:rsid w:val="00AB1BF6"/>
    <w:rsid w:val="00AB1D9C"/>
    <w:rsid w:val="00AB2681"/>
    <w:rsid w:val="00AB2BD7"/>
    <w:rsid w:val="00AB41AD"/>
    <w:rsid w:val="00AB6177"/>
    <w:rsid w:val="00AB7C9A"/>
    <w:rsid w:val="00AC0433"/>
    <w:rsid w:val="00AC05D5"/>
    <w:rsid w:val="00AC1C59"/>
    <w:rsid w:val="00AC268A"/>
    <w:rsid w:val="00AC44C3"/>
    <w:rsid w:val="00AD02F8"/>
    <w:rsid w:val="00AD0534"/>
    <w:rsid w:val="00AD0DED"/>
    <w:rsid w:val="00AD259C"/>
    <w:rsid w:val="00AD4603"/>
    <w:rsid w:val="00AD7663"/>
    <w:rsid w:val="00AE01E9"/>
    <w:rsid w:val="00AE5523"/>
    <w:rsid w:val="00AE5935"/>
    <w:rsid w:val="00AE6AB8"/>
    <w:rsid w:val="00AE6FF5"/>
    <w:rsid w:val="00AE79C4"/>
    <w:rsid w:val="00AF1ACB"/>
    <w:rsid w:val="00AF220D"/>
    <w:rsid w:val="00AF2F02"/>
    <w:rsid w:val="00AF38D0"/>
    <w:rsid w:val="00AF48DA"/>
    <w:rsid w:val="00B00B09"/>
    <w:rsid w:val="00B00EFC"/>
    <w:rsid w:val="00B0186A"/>
    <w:rsid w:val="00B01E9B"/>
    <w:rsid w:val="00B02F19"/>
    <w:rsid w:val="00B04315"/>
    <w:rsid w:val="00B043CA"/>
    <w:rsid w:val="00B04DD1"/>
    <w:rsid w:val="00B051A2"/>
    <w:rsid w:val="00B07837"/>
    <w:rsid w:val="00B11AF0"/>
    <w:rsid w:val="00B13C12"/>
    <w:rsid w:val="00B14524"/>
    <w:rsid w:val="00B15D59"/>
    <w:rsid w:val="00B16594"/>
    <w:rsid w:val="00B16614"/>
    <w:rsid w:val="00B17870"/>
    <w:rsid w:val="00B17937"/>
    <w:rsid w:val="00B20E16"/>
    <w:rsid w:val="00B20F86"/>
    <w:rsid w:val="00B2111E"/>
    <w:rsid w:val="00B217F3"/>
    <w:rsid w:val="00B2259F"/>
    <w:rsid w:val="00B23F4C"/>
    <w:rsid w:val="00B23F66"/>
    <w:rsid w:val="00B240C1"/>
    <w:rsid w:val="00B2588F"/>
    <w:rsid w:val="00B26021"/>
    <w:rsid w:val="00B27B5F"/>
    <w:rsid w:val="00B30415"/>
    <w:rsid w:val="00B30C3F"/>
    <w:rsid w:val="00B33BFC"/>
    <w:rsid w:val="00B36928"/>
    <w:rsid w:val="00B4061F"/>
    <w:rsid w:val="00B442F9"/>
    <w:rsid w:val="00B44C3B"/>
    <w:rsid w:val="00B46DFC"/>
    <w:rsid w:val="00B47221"/>
    <w:rsid w:val="00B47F3B"/>
    <w:rsid w:val="00B47FA9"/>
    <w:rsid w:val="00B5205B"/>
    <w:rsid w:val="00B52431"/>
    <w:rsid w:val="00B5334C"/>
    <w:rsid w:val="00B5509B"/>
    <w:rsid w:val="00B57DA2"/>
    <w:rsid w:val="00B60A7F"/>
    <w:rsid w:val="00B61E8A"/>
    <w:rsid w:val="00B63C90"/>
    <w:rsid w:val="00B658D1"/>
    <w:rsid w:val="00B65FE1"/>
    <w:rsid w:val="00B71859"/>
    <w:rsid w:val="00B72768"/>
    <w:rsid w:val="00B739A2"/>
    <w:rsid w:val="00B74177"/>
    <w:rsid w:val="00B74AF4"/>
    <w:rsid w:val="00B74EE3"/>
    <w:rsid w:val="00B753FD"/>
    <w:rsid w:val="00B75405"/>
    <w:rsid w:val="00B75CB2"/>
    <w:rsid w:val="00B75D64"/>
    <w:rsid w:val="00B76B2C"/>
    <w:rsid w:val="00B778DC"/>
    <w:rsid w:val="00B77C2F"/>
    <w:rsid w:val="00B8032A"/>
    <w:rsid w:val="00B818E4"/>
    <w:rsid w:val="00B85353"/>
    <w:rsid w:val="00B87803"/>
    <w:rsid w:val="00B90CAA"/>
    <w:rsid w:val="00B911F0"/>
    <w:rsid w:val="00B91D50"/>
    <w:rsid w:val="00B91D8D"/>
    <w:rsid w:val="00B926C8"/>
    <w:rsid w:val="00B94795"/>
    <w:rsid w:val="00B957C5"/>
    <w:rsid w:val="00B97ED6"/>
    <w:rsid w:val="00B97EDC"/>
    <w:rsid w:val="00BA255D"/>
    <w:rsid w:val="00BA2BD9"/>
    <w:rsid w:val="00BA2FC1"/>
    <w:rsid w:val="00BA4309"/>
    <w:rsid w:val="00BA5D98"/>
    <w:rsid w:val="00BA702E"/>
    <w:rsid w:val="00BA7172"/>
    <w:rsid w:val="00BB0B12"/>
    <w:rsid w:val="00BB1B17"/>
    <w:rsid w:val="00BB5411"/>
    <w:rsid w:val="00BB563B"/>
    <w:rsid w:val="00BB6359"/>
    <w:rsid w:val="00BB73DE"/>
    <w:rsid w:val="00BB7841"/>
    <w:rsid w:val="00BB7C28"/>
    <w:rsid w:val="00BC00A2"/>
    <w:rsid w:val="00BC14BD"/>
    <w:rsid w:val="00BC2FFF"/>
    <w:rsid w:val="00BC502D"/>
    <w:rsid w:val="00BC6EAA"/>
    <w:rsid w:val="00BD1251"/>
    <w:rsid w:val="00BD3296"/>
    <w:rsid w:val="00BD354B"/>
    <w:rsid w:val="00BD46CA"/>
    <w:rsid w:val="00BE06E4"/>
    <w:rsid w:val="00BE33EC"/>
    <w:rsid w:val="00BE416D"/>
    <w:rsid w:val="00BE538B"/>
    <w:rsid w:val="00BE569F"/>
    <w:rsid w:val="00BF0D64"/>
    <w:rsid w:val="00BF414A"/>
    <w:rsid w:val="00BF4649"/>
    <w:rsid w:val="00BF634F"/>
    <w:rsid w:val="00BF753A"/>
    <w:rsid w:val="00C000EB"/>
    <w:rsid w:val="00C00D60"/>
    <w:rsid w:val="00C01496"/>
    <w:rsid w:val="00C02CDC"/>
    <w:rsid w:val="00C02D1B"/>
    <w:rsid w:val="00C03AF3"/>
    <w:rsid w:val="00C0466A"/>
    <w:rsid w:val="00C0501D"/>
    <w:rsid w:val="00C10983"/>
    <w:rsid w:val="00C109DF"/>
    <w:rsid w:val="00C11219"/>
    <w:rsid w:val="00C11233"/>
    <w:rsid w:val="00C11977"/>
    <w:rsid w:val="00C14661"/>
    <w:rsid w:val="00C15216"/>
    <w:rsid w:val="00C16289"/>
    <w:rsid w:val="00C164E9"/>
    <w:rsid w:val="00C171D7"/>
    <w:rsid w:val="00C21980"/>
    <w:rsid w:val="00C2363F"/>
    <w:rsid w:val="00C24057"/>
    <w:rsid w:val="00C242A2"/>
    <w:rsid w:val="00C24AB3"/>
    <w:rsid w:val="00C250FC"/>
    <w:rsid w:val="00C25D99"/>
    <w:rsid w:val="00C315D3"/>
    <w:rsid w:val="00C3297B"/>
    <w:rsid w:val="00C329CB"/>
    <w:rsid w:val="00C32B97"/>
    <w:rsid w:val="00C34A3E"/>
    <w:rsid w:val="00C35692"/>
    <w:rsid w:val="00C372DD"/>
    <w:rsid w:val="00C4043D"/>
    <w:rsid w:val="00C432A2"/>
    <w:rsid w:val="00C46EA4"/>
    <w:rsid w:val="00C50E81"/>
    <w:rsid w:val="00C510C5"/>
    <w:rsid w:val="00C5189C"/>
    <w:rsid w:val="00C528E3"/>
    <w:rsid w:val="00C52B22"/>
    <w:rsid w:val="00C55043"/>
    <w:rsid w:val="00C56C8D"/>
    <w:rsid w:val="00C61E55"/>
    <w:rsid w:val="00C62ABC"/>
    <w:rsid w:val="00C6387D"/>
    <w:rsid w:val="00C65E14"/>
    <w:rsid w:val="00C67615"/>
    <w:rsid w:val="00C742B3"/>
    <w:rsid w:val="00C76CE6"/>
    <w:rsid w:val="00C76F7B"/>
    <w:rsid w:val="00C80A90"/>
    <w:rsid w:val="00C80C87"/>
    <w:rsid w:val="00C80FAA"/>
    <w:rsid w:val="00C812DF"/>
    <w:rsid w:val="00C81752"/>
    <w:rsid w:val="00C83CE6"/>
    <w:rsid w:val="00C848B5"/>
    <w:rsid w:val="00C84B33"/>
    <w:rsid w:val="00C84EB9"/>
    <w:rsid w:val="00C85447"/>
    <w:rsid w:val="00C85E1C"/>
    <w:rsid w:val="00C864F6"/>
    <w:rsid w:val="00C92B3D"/>
    <w:rsid w:val="00C95EE6"/>
    <w:rsid w:val="00C962F0"/>
    <w:rsid w:val="00CA1945"/>
    <w:rsid w:val="00CA4C08"/>
    <w:rsid w:val="00CB08ED"/>
    <w:rsid w:val="00CB3066"/>
    <w:rsid w:val="00CB4805"/>
    <w:rsid w:val="00CB6981"/>
    <w:rsid w:val="00CB6E2A"/>
    <w:rsid w:val="00CB747D"/>
    <w:rsid w:val="00CC0567"/>
    <w:rsid w:val="00CC0C90"/>
    <w:rsid w:val="00CC1F17"/>
    <w:rsid w:val="00CC3089"/>
    <w:rsid w:val="00CC35F2"/>
    <w:rsid w:val="00CC3CF4"/>
    <w:rsid w:val="00CC4632"/>
    <w:rsid w:val="00CC6A32"/>
    <w:rsid w:val="00CC6FB1"/>
    <w:rsid w:val="00CC7137"/>
    <w:rsid w:val="00CC729A"/>
    <w:rsid w:val="00CC7F06"/>
    <w:rsid w:val="00CD0A91"/>
    <w:rsid w:val="00CD148B"/>
    <w:rsid w:val="00CD149F"/>
    <w:rsid w:val="00CD3740"/>
    <w:rsid w:val="00CD579C"/>
    <w:rsid w:val="00CD6EBE"/>
    <w:rsid w:val="00CD7235"/>
    <w:rsid w:val="00CD7B81"/>
    <w:rsid w:val="00CD7F63"/>
    <w:rsid w:val="00CE0C14"/>
    <w:rsid w:val="00CE4771"/>
    <w:rsid w:val="00CE4B47"/>
    <w:rsid w:val="00CE5F53"/>
    <w:rsid w:val="00CE709F"/>
    <w:rsid w:val="00CE77FF"/>
    <w:rsid w:val="00CF0940"/>
    <w:rsid w:val="00CF13C5"/>
    <w:rsid w:val="00CF2453"/>
    <w:rsid w:val="00CF4EB9"/>
    <w:rsid w:val="00D003D3"/>
    <w:rsid w:val="00D02925"/>
    <w:rsid w:val="00D03AD4"/>
    <w:rsid w:val="00D04F6B"/>
    <w:rsid w:val="00D073F9"/>
    <w:rsid w:val="00D111D7"/>
    <w:rsid w:val="00D11CD4"/>
    <w:rsid w:val="00D12536"/>
    <w:rsid w:val="00D12576"/>
    <w:rsid w:val="00D14658"/>
    <w:rsid w:val="00D156E3"/>
    <w:rsid w:val="00D16081"/>
    <w:rsid w:val="00D16628"/>
    <w:rsid w:val="00D17DB4"/>
    <w:rsid w:val="00D22276"/>
    <w:rsid w:val="00D225BE"/>
    <w:rsid w:val="00D25ECE"/>
    <w:rsid w:val="00D3047A"/>
    <w:rsid w:val="00D30E64"/>
    <w:rsid w:val="00D31705"/>
    <w:rsid w:val="00D328F2"/>
    <w:rsid w:val="00D329D8"/>
    <w:rsid w:val="00D3622C"/>
    <w:rsid w:val="00D367F6"/>
    <w:rsid w:val="00D41E29"/>
    <w:rsid w:val="00D42A12"/>
    <w:rsid w:val="00D42CDD"/>
    <w:rsid w:val="00D42DD2"/>
    <w:rsid w:val="00D436D3"/>
    <w:rsid w:val="00D4469B"/>
    <w:rsid w:val="00D45487"/>
    <w:rsid w:val="00D45B02"/>
    <w:rsid w:val="00D45C8E"/>
    <w:rsid w:val="00D47A3E"/>
    <w:rsid w:val="00D47E79"/>
    <w:rsid w:val="00D51004"/>
    <w:rsid w:val="00D551BE"/>
    <w:rsid w:val="00D55305"/>
    <w:rsid w:val="00D55BCB"/>
    <w:rsid w:val="00D55D4C"/>
    <w:rsid w:val="00D5604F"/>
    <w:rsid w:val="00D63965"/>
    <w:rsid w:val="00D65970"/>
    <w:rsid w:val="00D65D3B"/>
    <w:rsid w:val="00D65F0D"/>
    <w:rsid w:val="00D66A5A"/>
    <w:rsid w:val="00D67C4F"/>
    <w:rsid w:val="00D70826"/>
    <w:rsid w:val="00D728DF"/>
    <w:rsid w:val="00D7310F"/>
    <w:rsid w:val="00D7499F"/>
    <w:rsid w:val="00D749CA"/>
    <w:rsid w:val="00D75323"/>
    <w:rsid w:val="00D762E2"/>
    <w:rsid w:val="00D803F3"/>
    <w:rsid w:val="00D82D8F"/>
    <w:rsid w:val="00D83FB9"/>
    <w:rsid w:val="00D85B4C"/>
    <w:rsid w:val="00D9185E"/>
    <w:rsid w:val="00D91D8B"/>
    <w:rsid w:val="00D91EE8"/>
    <w:rsid w:val="00D92E0B"/>
    <w:rsid w:val="00D92E68"/>
    <w:rsid w:val="00D9320D"/>
    <w:rsid w:val="00D932B2"/>
    <w:rsid w:val="00D95008"/>
    <w:rsid w:val="00D9682F"/>
    <w:rsid w:val="00D96CB8"/>
    <w:rsid w:val="00D97404"/>
    <w:rsid w:val="00D9757F"/>
    <w:rsid w:val="00D9795A"/>
    <w:rsid w:val="00D97B1D"/>
    <w:rsid w:val="00DA0B9F"/>
    <w:rsid w:val="00DA0CC9"/>
    <w:rsid w:val="00DA1EC1"/>
    <w:rsid w:val="00DA3095"/>
    <w:rsid w:val="00DA3282"/>
    <w:rsid w:val="00DA4900"/>
    <w:rsid w:val="00DA63FF"/>
    <w:rsid w:val="00DA7739"/>
    <w:rsid w:val="00DA7D5C"/>
    <w:rsid w:val="00DB0122"/>
    <w:rsid w:val="00DB06AC"/>
    <w:rsid w:val="00DB1878"/>
    <w:rsid w:val="00DB464F"/>
    <w:rsid w:val="00DB5A8F"/>
    <w:rsid w:val="00DB6058"/>
    <w:rsid w:val="00DC0F44"/>
    <w:rsid w:val="00DC29C9"/>
    <w:rsid w:val="00DC5093"/>
    <w:rsid w:val="00DC584E"/>
    <w:rsid w:val="00DD0AE8"/>
    <w:rsid w:val="00DD120E"/>
    <w:rsid w:val="00DD23D1"/>
    <w:rsid w:val="00DD35ED"/>
    <w:rsid w:val="00DD3EE5"/>
    <w:rsid w:val="00DD425E"/>
    <w:rsid w:val="00DD489D"/>
    <w:rsid w:val="00DD5620"/>
    <w:rsid w:val="00DD6D4A"/>
    <w:rsid w:val="00DE255C"/>
    <w:rsid w:val="00DE260A"/>
    <w:rsid w:val="00DE3B6C"/>
    <w:rsid w:val="00DE5BF0"/>
    <w:rsid w:val="00DE5D94"/>
    <w:rsid w:val="00DE62A6"/>
    <w:rsid w:val="00DF40B4"/>
    <w:rsid w:val="00DF552C"/>
    <w:rsid w:val="00DF7530"/>
    <w:rsid w:val="00DF7A3B"/>
    <w:rsid w:val="00E00B59"/>
    <w:rsid w:val="00E01091"/>
    <w:rsid w:val="00E02EBC"/>
    <w:rsid w:val="00E05C14"/>
    <w:rsid w:val="00E107AA"/>
    <w:rsid w:val="00E118FF"/>
    <w:rsid w:val="00E12588"/>
    <w:rsid w:val="00E13314"/>
    <w:rsid w:val="00E1384E"/>
    <w:rsid w:val="00E1498B"/>
    <w:rsid w:val="00E17A04"/>
    <w:rsid w:val="00E22ADD"/>
    <w:rsid w:val="00E230DE"/>
    <w:rsid w:val="00E24391"/>
    <w:rsid w:val="00E25B86"/>
    <w:rsid w:val="00E27BA1"/>
    <w:rsid w:val="00E30515"/>
    <w:rsid w:val="00E34A44"/>
    <w:rsid w:val="00E36FF4"/>
    <w:rsid w:val="00E4071D"/>
    <w:rsid w:val="00E40726"/>
    <w:rsid w:val="00E40795"/>
    <w:rsid w:val="00E4081D"/>
    <w:rsid w:val="00E40941"/>
    <w:rsid w:val="00E4289A"/>
    <w:rsid w:val="00E434FB"/>
    <w:rsid w:val="00E436C8"/>
    <w:rsid w:val="00E448D5"/>
    <w:rsid w:val="00E47DD9"/>
    <w:rsid w:val="00E50DE8"/>
    <w:rsid w:val="00E5118B"/>
    <w:rsid w:val="00E51640"/>
    <w:rsid w:val="00E51B37"/>
    <w:rsid w:val="00E528A9"/>
    <w:rsid w:val="00E53B8C"/>
    <w:rsid w:val="00E53C9A"/>
    <w:rsid w:val="00E550DD"/>
    <w:rsid w:val="00E556F5"/>
    <w:rsid w:val="00E57E75"/>
    <w:rsid w:val="00E60107"/>
    <w:rsid w:val="00E61E2B"/>
    <w:rsid w:val="00E62A9F"/>
    <w:rsid w:val="00E630BF"/>
    <w:rsid w:val="00E6383E"/>
    <w:rsid w:val="00E644E4"/>
    <w:rsid w:val="00E65E7A"/>
    <w:rsid w:val="00E6629E"/>
    <w:rsid w:val="00E66E5D"/>
    <w:rsid w:val="00E67321"/>
    <w:rsid w:val="00E703B7"/>
    <w:rsid w:val="00E748FA"/>
    <w:rsid w:val="00E75240"/>
    <w:rsid w:val="00E75282"/>
    <w:rsid w:val="00E8013B"/>
    <w:rsid w:val="00E81E90"/>
    <w:rsid w:val="00E87241"/>
    <w:rsid w:val="00E87A44"/>
    <w:rsid w:val="00E87F55"/>
    <w:rsid w:val="00E90984"/>
    <w:rsid w:val="00E91D83"/>
    <w:rsid w:val="00E92736"/>
    <w:rsid w:val="00E9716F"/>
    <w:rsid w:val="00E975FF"/>
    <w:rsid w:val="00EA083F"/>
    <w:rsid w:val="00EA0C73"/>
    <w:rsid w:val="00EA3879"/>
    <w:rsid w:val="00EA3FA5"/>
    <w:rsid w:val="00EA4132"/>
    <w:rsid w:val="00EA431A"/>
    <w:rsid w:val="00EA58A1"/>
    <w:rsid w:val="00EA6143"/>
    <w:rsid w:val="00EA77F3"/>
    <w:rsid w:val="00EA791D"/>
    <w:rsid w:val="00EB070F"/>
    <w:rsid w:val="00EB17A6"/>
    <w:rsid w:val="00EB272A"/>
    <w:rsid w:val="00EB31E6"/>
    <w:rsid w:val="00EB40D1"/>
    <w:rsid w:val="00EB470D"/>
    <w:rsid w:val="00EB5F40"/>
    <w:rsid w:val="00EB638C"/>
    <w:rsid w:val="00EB6949"/>
    <w:rsid w:val="00EB7340"/>
    <w:rsid w:val="00EC1A75"/>
    <w:rsid w:val="00EC6126"/>
    <w:rsid w:val="00ED0CD8"/>
    <w:rsid w:val="00ED182F"/>
    <w:rsid w:val="00ED1C98"/>
    <w:rsid w:val="00ED2016"/>
    <w:rsid w:val="00ED48E7"/>
    <w:rsid w:val="00ED575A"/>
    <w:rsid w:val="00ED58BB"/>
    <w:rsid w:val="00ED6BF5"/>
    <w:rsid w:val="00EE0D13"/>
    <w:rsid w:val="00EE0FF1"/>
    <w:rsid w:val="00EE1309"/>
    <w:rsid w:val="00EE1C01"/>
    <w:rsid w:val="00EE2C98"/>
    <w:rsid w:val="00EE4853"/>
    <w:rsid w:val="00EE5AD6"/>
    <w:rsid w:val="00EE5B62"/>
    <w:rsid w:val="00EE5F71"/>
    <w:rsid w:val="00EE7132"/>
    <w:rsid w:val="00EF0330"/>
    <w:rsid w:val="00EF2B00"/>
    <w:rsid w:val="00EF2BF8"/>
    <w:rsid w:val="00EF2F5D"/>
    <w:rsid w:val="00EF3CEC"/>
    <w:rsid w:val="00EF42AF"/>
    <w:rsid w:val="00EF4AB4"/>
    <w:rsid w:val="00EF5BE2"/>
    <w:rsid w:val="00EF62E9"/>
    <w:rsid w:val="00EF64FB"/>
    <w:rsid w:val="00EF6F8C"/>
    <w:rsid w:val="00EF71B9"/>
    <w:rsid w:val="00EF7EEE"/>
    <w:rsid w:val="00F01DB2"/>
    <w:rsid w:val="00F0200F"/>
    <w:rsid w:val="00F020E3"/>
    <w:rsid w:val="00F03856"/>
    <w:rsid w:val="00F03BB1"/>
    <w:rsid w:val="00F03E20"/>
    <w:rsid w:val="00F04AF1"/>
    <w:rsid w:val="00F04B09"/>
    <w:rsid w:val="00F04D16"/>
    <w:rsid w:val="00F072C9"/>
    <w:rsid w:val="00F076F1"/>
    <w:rsid w:val="00F11C12"/>
    <w:rsid w:val="00F1345C"/>
    <w:rsid w:val="00F14E48"/>
    <w:rsid w:val="00F1632B"/>
    <w:rsid w:val="00F16D59"/>
    <w:rsid w:val="00F20316"/>
    <w:rsid w:val="00F20E04"/>
    <w:rsid w:val="00F2368E"/>
    <w:rsid w:val="00F24572"/>
    <w:rsid w:val="00F24C3A"/>
    <w:rsid w:val="00F270E1"/>
    <w:rsid w:val="00F27321"/>
    <w:rsid w:val="00F27533"/>
    <w:rsid w:val="00F30291"/>
    <w:rsid w:val="00F302AC"/>
    <w:rsid w:val="00F30FF2"/>
    <w:rsid w:val="00F3138C"/>
    <w:rsid w:val="00F32BF9"/>
    <w:rsid w:val="00F35115"/>
    <w:rsid w:val="00F35EA5"/>
    <w:rsid w:val="00F36022"/>
    <w:rsid w:val="00F368D5"/>
    <w:rsid w:val="00F36B9F"/>
    <w:rsid w:val="00F372D3"/>
    <w:rsid w:val="00F40418"/>
    <w:rsid w:val="00F40E5A"/>
    <w:rsid w:val="00F44EA0"/>
    <w:rsid w:val="00F45B72"/>
    <w:rsid w:val="00F4675F"/>
    <w:rsid w:val="00F477F2"/>
    <w:rsid w:val="00F47CB8"/>
    <w:rsid w:val="00F50FD2"/>
    <w:rsid w:val="00F51372"/>
    <w:rsid w:val="00F52DB4"/>
    <w:rsid w:val="00F5317B"/>
    <w:rsid w:val="00F532C7"/>
    <w:rsid w:val="00F54EEC"/>
    <w:rsid w:val="00F55609"/>
    <w:rsid w:val="00F55792"/>
    <w:rsid w:val="00F55869"/>
    <w:rsid w:val="00F61AC5"/>
    <w:rsid w:val="00F632A9"/>
    <w:rsid w:val="00F64A64"/>
    <w:rsid w:val="00F65797"/>
    <w:rsid w:val="00F674D1"/>
    <w:rsid w:val="00F710E0"/>
    <w:rsid w:val="00F71645"/>
    <w:rsid w:val="00F71E4D"/>
    <w:rsid w:val="00F72279"/>
    <w:rsid w:val="00F724C1"/>
    <w:rsid w:val="00F76969"/>
    <w:rsid w:val="00F8032C"/>
    <w:rsid w:val="00F8420F"/>
    <w:rsid w:val="00F849C3"/>
    <w:rsid w:val="00F87369"/>
    <w:rsid w:val="00F87BE7"/>
    <w:rsid w:val="00F9036E"/>
    <w:rsid w:val="00F918C4"/>
    <w:rsid w:val="00F91FAA"/>
    <w:rsid w:val="00F9433E"/>
    <w:rsid w:val="00F97DD2"/>
    <w:rsid w:val="00FA4956"/>
    <w:rsid w:val="00FA5A3F"/>
    <w:rsid w:val="00FB0399"/>
    <w:rsid w:val="00FB07E1"/>
    <w:rsid w:val="00FB191C"/>
    <w:rsid w:val="00FB1E1D"/>
    <w:rsid w:val="00FB3D63"/>
    <w:rsid w:val="00FB5A87"/>
    <w:rsid w:val="00FC1DB5"/>
    <w:rsid w:val="00FC1DCE"/>
    <w:rsid w:val="00FC1E29"/>
    <w:rsid w:val="00FC255A"/>
    <w:rsid w:val="00FC25F9"/>
    <w:rsid w:val="00FC3BB8"/>
    <w:rsid w:val="00FC5495"/>
    <w:rsid w:val="00FC67FF"/>
    <w:rsid w:val="00FC7B05"/>
    <w:rsid w:val="00FD1B17"/>
    <w:rsid w:val="00FD25DC"/>
    <w:rsid w:val="00FD5CF1"/>
    <w:rsid w:val="00FD6558"/>
    <w:rsid w:val="00FD69F9"/>
    <w:rsid w:val="00FD78D7"/>
    <w:rsid w:val="00FE10C9"/>
    <w:rsid w:val="00FE13ED"/>
    <w:rsid w:val="00FE672B"/>
    <w:rsid w:val="00FF1A1E"/>
    <w:rsid w:val="00FF335F"/>
    <w:rsid w:val="00FF47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62ED95"/>
  <w15:chartTrackingRefBased/>
  <w15:docId w15:val="{4EB00DCA-D0A1-4729-9C93-34BE9488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BF9"/>
    <w:pPr>
      <w:spacing w:after="220"/>
    </w:pPr>
    <w:rPr>
      <w:szCs w:val="24"/>
      <w:lang w:eastAsia="en-US"/>
    </w:rPr>
  </w:style>
  <w:style w:type="paragraph" w:styleId="Heading1">
    <w:name w:val="heading 1"/>
    <w:next w:val="Normal"/>
    <w:qFormat/>
    <w:rsid w:val="004A3E86"/>
    <w:pPr>
      <w:numPr>
        <w:numId w:val="4"/>
      </w:numPr>
      <w:outlineLvl w:val="0"/>
    </w:pPr>
    <w:rPr>
      <w:rFonts w:ascii="Arial Bold" w:hAnsi="Arial Bold" w:cs="Tahoma"/>
      <w:b/>
      <w:caps/>
      <w:sz w:val="22"/>
      <w:szCs w:val="22"/>
      <w:lang w:eastAsia="en-US"/>
    </w:rPr>
  </w:style>
  <w:style w:type="paragraph" w:styleId="Heading2">
    <w:name w:val="heading 2"/>
    <w:next w:val="Normal"/>
    <w:qFormat/>
    <w:rsid w:val="004A3E86"/>
    <w:pPr>
      <w:numPr>
        <w:ilvl w:val="1"/>
        <w:numId w:val="4"/>
      </w:numPr>
      <w:outlineLvl w:val="1"/>
    </w:pPr>
    <w:rPr>
      <w:rFonts w:ascii="Arial" w:hAnsi="Arial"/>
      <w:b/>
      <w:bCs/>
      <w:iCs/>
      <w:sz w:val="22"/>
      <w:szCs w:val="28"/>
      <w:lang w:eastAsia="en-US"/>
    </w:rPr>
  </w:style>
  <w:style w:type="paragraph" w:styleId="Heading3">
    <w:name w:val="heading 3"/>
    <w:basedOn w:val="Normal"/>
    <w:qFormat/>
    <w:rsid w:val="00574CF6"/>
    <w:pPr>
      <w:numPr>
        <w:ilvl w:val="2"/>
        <w:numId w:val="4"/>
      </w:numPr>
      <w:outlineLvl w:val="2"/>
    </w:pPr>
  </w:style>
  <w:style w:type="paragraph" w:styleId="Heading4">
    <w:name w:val="heading 4"/>
    <w:basedOn w:val="Normal"/>
    <w:qFormat/>
    <w:rsid w:val="00574CF6"/>
    <w:pPr>
      <w:numPr>
        <w:ilvl w:val="3"/>
        <w:numId w:val="4"/>
      </w:numPr>
      <w:outlineLvl w:val="3"/>
    </w:pPr>
  </w:style>
  <w:style w:type="paragraph" w:styleId="Heading5">
    <w:name w:val="heading 5"/>
    <w:basedOn w:val="Normal"/>
    <w:qFormat/>
    <w:rsid w:val="00F849C3"/>
    <w:pPr>
      <w:numPr>
        <w:ilvl w:val="4"/>
        <w:numId w:val="4"/>
      </w:numPr>
      <w:outlineLvl w:val="4"/>
    </w:pPr>
    <w:rPr>
      <w:bCs/>
      <w:iCs/>
      <w:szCs w:val="26"/>
    </w:rPr>
  </w:style>
  <w:style w:type="paragraph" w:styleId="Heading6">
    <w:name w:val="heading 6"/>
    <w:basedOn w:val="Normal"/>
    <w:qFormat/>
    <w:rsid w:val="00574CF6"/>
    <w:pPr>
      <w:numPr>
        <w:ilvl w:val="5"/>
        <w:numId w:val="4"/>
      </w:numPr>
      <w:outlineLvl w:val="5"/>
    </w:pPr>
  </w:style>
  <w:style w:type="paragraph" w:styleId="Heading7">
    <w:name w:val="heading 7"/>
    <w:basedOn w:val="Normal"/>
    <w:qFormat/>
    <w:rsid w:val="00574CF6"/>
    <w:pPr>
      <w:numPr>
        <w:ilvl w:val="6"/>
        <w:numId w:val="4"/>
      </w:numPr>
      <w:outlineLvl w:val="6"/>
    </w:pPr>
  </w:style>
  <w:style w:type="paragraph" w:styleId="Heading8">
    <w:name w:val="heading 8"/>
    <w:basedOn w:val="Normal"/>
    <w:qFormat/>
    <w:rsid w:val="00574CF6"/>
    <w:pPr>
      <w:numPr>
        <w:ilvl w:val="7"/>
        <w:numId w:val="4"/>
      </w:numPr>
      <w:outlineLvl w:val="7"/>
    </w:pPr>
  </w:style>
  <w:style w:type="paragraph" w:styleId="Heading9">
    <w:name w:val="heading 9"/>
    <w:basedOn w:val="Normal"/>
    <w:next w:val="Normal"/>
    <w:qFormat/>
    <w:rsid w:val="00F849C3"/>
    <w:pPr>
      <w:numPr>
        <w:ilvl w:val="8"/>
        <w:numId w:val="4"/>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link w:val="DefenceNormalChar"/>
    <w:rsid w:val="00987201"/>
    <w:pPr>
      <w:spacing w:after="200"/>
    </w:pPr>
    <w:rPr>
      <w:lang w:eastAsia="en-US"/>
    </w:rPr>
  </w:style>
  <w:style w:type="paragraph" w:styleId="TOC1">
    <w:name w:val="toc 1"/>
    <w:basedOn w:val="Normal"/>
    <w:next w:val="Normal"/>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2045F"/>
    <w:pPr>
      <w:tabs>
        <w:tab w:val="right" w:leader="dot" w:pos="9356"/>
      </w:tabs>
      <w:spacing w:after="0"/>
      <w:ind w:left="964" w:right="1134" w:hanging="964"/>
    </w:pPr>
  </w:style>
  <w:style w:type="paragraph" w:customStyle="1" w:styleId="DefenceDefinition">
    <w:name w:val="DefenceDefinition"/>
    <w:rsid w:val="00FF47BB"/>
    <w:pPr>
      <w:numPr>
        <w:numId w:val="2"/>
      </w:numPr>
      <w:spacing w:after="220"/>
      <w:outlineLvl w:val="0"/>
    </w:pPr>
    <w:rPr>
      <w:szCs w:val="22"/>
      <w:lang w:eastAsia="en-US"/>
    </w:rPr>
  </w:style>
  <w:style w:type="paragraph" w:styleId="Footer">
    <w:name w:val="footer"/>
    <w:basedOn w:val="Normal"/>
    <w:rsid w:val="00BD354B"/>
    <w:pPr>
      <w:widowControl w:val="0"/>
      <w:tabs>
        <w:tab w:val="center" w:pos="4678"/>
        <w:tab w:val="right" w:pos="9356"/>
      </w:tabs>
    </w:pPr>
    <w:rPr>
      <w:snapToGrid w:val="0"/>
      <w:sz w:val="18"/>
      <w:szCs w:val="20"/>
    </w:rPr>
  </w:style>
  <w:style w:type="paragraph" w:styleId="Header">
    <w:name w:val="header"/>
    <w:basedOn w:val="Normal"/>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2A7F67"/>
    <w:pPr>
      <w:numPr>
        <w:numId w:val="1"/>
      </w:numPr>
      <w:spacing w:after="220"/>
    </w:pPr>
  </w:style>
  <w:style w:type="paragraph" w:styleId="ListBullet2">
    <w:name w:val="List Bullet 2"/>
    <w:basedOn w:val="DefenceNormal"/>
    <w:rsid w:val="00427E4A"/>
    <w:pPr>
      <w:numPr>
        <w:ilvl w:val="1"/>
        <w:numId w:val="1"/>
      </w:numPr>
    </w:pPr>
  </w:style>
  <w:style w:type="paragraph" w:styleId="ListBullet3">
    <w:name w:val="List Bullet 3"/>
    <w:basedOn w:val="Normal"/>
    <w:rsid w:val="00574CF6"/>
    <w:pPr>
      <w:numPr>
        <w:ilvl w:val="2"/>
        <w:numId w:val="1"/>
      </w:numPr>
    </w:pPr>
  </w:style>
  <w:style w:type="paragraph" w:styleId="ListBullet4">
    <w:name w:val="List Bullet 4"/>
    <w:basedOn w:val="Normal"/>
    <w:rsid w:val="00574CF6"/>
    <w:pPr>
      <w:numPr>
        <w:ilvl w:val="3"/>
        <w:numId w:val="1"/>
      </w:numPr>
    </w:pPr>
  </w:style>
  <w:style w:type="paragraph" w:styleId="ListBullet5">
    <w:name w:val="List Bullet 5"/>
    <w:basedOn w:val="Normal"/>
    <w:rsid w:val="00574CF6"/>
    <w:pPr>
      <w:numPr>
        <w:ilvl w:val="4"/>
        <w:numId w:val="1"/>
      </w:numPr>
    </w:pPr>
  </w:style>
  <w:style w:type="paragraph" w:customStyle="1" w:styleId="DefenceIndent2">
    <w:name w:val="DefenceIndent2"/>
    <w:basedOn w:val="DefenceNormal"/>
    <w:rsid w:val="002A7F67"/>
    <w:pPr>
      <w:ind w:left="1928"/>
    </w:pPr>
  </w:style>
  <w:style w:type="paragraph" w:styleId="Title">
    <w:name w:val="Title"/>
    <w:basedOn w:val="Normal"/>
    <w:link w:val="TitleChar"/>
    <w:qFormat/>
    <w:rsid w:val="00BD354B"/>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rsid w:val="00BD354B"/>
    <w:rPr>
      <w:szCs w:val="20"/>
    </w:rPr>
  </w:style>
  <w:style w:type="character" w:styleId="EndnoteReference">
    <w:name w:val="endnote reference"/>
    <w:rsid w:val="00BD354B"/>
    <w:rPr>
      <w:vertAlign w:val="superscript"/>
    </w:rPr>
  </w:style>
  <w:style w:type="paragraph" w:styleId="FootnoteText">
    <w:name w:val="footnote text"/>
    <w:basedOn w:val="Normal"/>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387580"/>
    <w:pPr>
      <w:numPr>
        <w:numId w:val="5"/>
      </w:numPr>
      <w:spacing w:after="220"/>
    </w:pPr>
    <w:rPr>
      <w:rFonts w:ascii="Arial" w:hAnsi="Arial"/>
      <w:b/>
      <w:sz w:val="22"/>
      <w:lang w:eastAsia="en-US"/>
    </w:rPr>
  </w:style>
  <w:style w:type="character" w:styleId="PageNumber">
    <w:name w:val="page number"/>
    <w:basedOn w:val="DefaultParagraphFont"/>
    <w:semiHidden/>
    <w:rsid w:val="00BD354B"/>
  </w:style>
  <w:style w:type="paragraph" w:styleId="TOC3">
    <w:name w:val="toc 3"/>
    <w:basedOn w:val="Normal"/>
    <w:next w:val="Normal"/>
    <w:autoRedefine/>
    <w:semiHidden/>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FF47BB"/>
    <w:pPr>
      <w:numPr>
        <w:ilvl w:val="1"/>
        <w:numId w:val="2"/>
      </w:numPr>
      <w:spacing w:after="200"/>
      <w:outlineLvl w:val="1"/>
    </w:pPr>
    <w:rPr>
      <w:color w:val="000000"/>
      <w:szCs w:val="24"/>
      <w:lang w:eastAsia="en-US"/>
    </w:rPr>
  </w:style>
  <w:style w:type="paragraph" w:customStyle="1" w:styleId="DefenceDefinitionNum2">
    <w:name w:val="DefenceDefinitionNum2"/>
    <w:rsid w:val="00FF47BB"/>
    <w:pPr>
      <w:numPr>
        <w:ilvl w:val="2"/>
        <w:numId w:val="2"/>
      </w:numPr>
      <w:spacing w:after="200"/>
      <w:outlineLvl w:val="2"/>
    </w:pPr>
    <w:rPr>
      <w:bCs/>
      <w:szCs w:val="28"/>
      <w:lang w:eastAsia="en-US"/>
    </w:rPr>
  </w:style>
  <w:style w:type="paragraph" w:customStyle="1" w:styleId="DefenceHeading1">
    <w:name w:val="DefenceHeading 1"/>
    <w:next w:val="DefenceHeading2"/>
    <w:link w:val="DefenceHeading1Char"/>
    <w:qFormat/>
    <w:rsid w:val="00A54F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A54F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A54F2E"/>
    <w:pPr>
      <w:numPr>
        <w:ilvl w:val="2"/>
        <w:numId w:val="3"/>
      </w:numPr>
      <w:outlineLvl w:val="2"/>
    </w:pPr>
    <w:rPr>
      <w:rFonts w:cs="Arial"/>
      <w:bCs/>
      <w:szCs w:val="26"/>
    </w:rPr>
  </w:style>
  <w:style w:type="paragraph" w:customStyle="1" w:styleId="DefenceHeading4">
    <w:name w:val="DefenceHeading 4"/>
    <w:basedOn w:val="DefenceNormal"/>
    <w:link w:val="DefenceHeading4Char"/>
    <w:qFormat/>
    <w:rsid w:val="00A54F2E"/>
    <w:pPr>
      <w:numPr>
        <w:ilvl w:val="3"/>
        <w:numId w:val="3"/>
      </w:numPr>
      <w:outlineLvl w:val="3"/>
    </w:pPr>
  </w:style>
  <w:style w:type="paragraph" w:customStyle="1" w:styleId="DefenceHeading5">
    <w:name w:val="DefenceHeading 5"/>
    <w:basedOn w:val="DefenceNormal"/>
    <w:qFormat/>
    <w:rsid w:val="00A54F2E"/>
    <w:pPr>
      <w:numPr>
        <w:ilvl w:val="4"/>
        <w:numId w:val="3"/>
      </w:numPr>
      <w:outlineLvl w:val="4"/>
    </w:pPr>
    <w:rPr>
      <w:bCs/>
      <w:iCs/>
      <w:szCs w:val="26"/>
    </w:rPr>
  </w:style>
  <w:style w:type="paragraph" w:customStyle="1" w:styleId="DefenceHeading6">
    <w:name w:val="DefenceHeading 6"/>
    <w:basedOn w:val="DefenceNormal"/>
    <w:rsid w:val="00A54F2E"/>
    <w:pPr>
      <w:numPr>
        <w:ilvl w:val="5"/>
        <w:numId w:val="3"/>
      </w:numPr>
      <w:outlineLvl w:val="5"/>
    </w:pPr>
  </w:style>
  <w:style w:type="paragraph" w:customStyle="1" w:styleId="DefenceHeading7">
    <w:name w:val="DefenceHeading 7"/>
    <w:basedOn w:val="DefenceNormal"/>
    <w:rsid w:val="00A54F2E"/>
    <w:pPr>
      <w:numPr>
        <w:ilvl w:val="6"/>
        <w:numId w:val="3"/>
      </w:numPr>
      <w:outlineLvl w:val="6"/>
    </w:pPr>
  </w:style>
  <w:style w:type="paragraph" w:customStyle="1" w:styleId="DefenceHeading8">
    <w:name w:val="DefenceHeading 8"/>
    <w:basedOn w:val="DefenceNormal"/>
    <w:rsid w:val="00A54F2E"/>
    <w:pPr>
      <w:numPr>
        <w:ilvl w:val="7"/>
        <w:numId w:val="3"/>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A54F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link w:val="DefenceSchedule1Char"/>
    <w:rsid w:val="007B384E"/>
    <w:pPr>
      <w:numPr>
        <w:numId w:val="8"/>
      </w:numPr>
      <w:outlineLvl w:val="0"/>
    </w:pPr>
  </w:style>
  <w:style w:type="paragraph" w:customStyle="1" w:styleId="DefenceSchedule2">
    <w:name w:val="DefenceSchedule2"/>
    <w:basedOn w:val="DefenceNormal"/>
    <w:link w:val="DefenceSchedule2Char"/>
    <w:rsid w:val="007B384E"/>
    <w:pPr>
      <w:numPr>
        <w:ilvl w:val="1"/>
        <w:numId w:val="8"/>
      </w:numPr>
      <w:outlineLvl w:val="1"/>
    </w:pPr>
  </w:style>
  <w:style w:type="paragraph" w:customStyle="1" w:styleId="DefenceSchedule3">
    <w:name w:val="DefenceSchedule3"/>
    <w:basedOn w:val="DefenceNormal"/>
    <w:link w:val="DefenceSchedule3Char"/>
    <w:rsid w:val="007B384E"/>
    <w:pPr>
      <w:numPr>
        <w:ilvl w:val="2"/>
        <w:numId w:val="8"/>
      </w:numPr>
      <w:outlineLvl w:val="2"/>
    </w:pPr>
  </w:style>
  <w:style w:type="paragraph" w:customStyle="1" w:styleId="DefenceSchedule4">
    <w:name w:val="DefenceSchedule4"/>
    <w:basedOn w:val="DefenceNormal"/>
    <w:link w:val="DefenceSchedule4Char"/>
    <w:rsid w:val="007B384E"/>
    <w:pPr>
      <w:numPr>
        <w:ilvl w:val="3"/>
        <w:numId w:val="8"/>
      </w:numPr>
      <w:outlineLvl w:val="3"/>
    </w:pPr>
  </w:style>
  <w:style w:type="paragraph" w:customStyle="1" w:styleId="DefenceSchedule5">
    <w:name w:val="DefenceSchedule5"/>
    <w:basedOn w:val="DefenceNormal"/>
    <w:rsid w:val="007B384E"/>
    <w:pPr>
      <w:numPr>
        <w:ilvl w:val="4"/>
        <w:numId w:val="8"/>
      </w:numPr>
      <w:outlineLvl w:val="4"/>
    </w:pPr>
  </w:style>
  <w:style w:type="paragraph" w:customStyle="1" w:styleId="DefenceSchedule6">
    <w:name w:val="DefenceSchedule6"/>
    <w:basedOn w:val="DefenceNormal"/>
    <w:rsid w:val="007B384E"/>
    <w:pPr>
      <w:numPr>
        <w:ilvl w:val="5"/>
        <w:numId w:val="8"/>
      </w:numPr>
      <w:outlineLvl w:val="5"/>
    </w:pPr>
  </w:style>
  <w:style w:type="paragraph" w:customStyle="1" w:styleId="DefenceDefinitionNum3">
    <w:name w:val="DefenceDefinitionNum3"/>
    <w:rsid w:val="00FF47BB"/>
    <w:pPr>
      <w:numPr>
        <w:ilvl w:val="3"/>
        <w:numId w:val="2"/>
      </w:numPr>
      <w:spacing w:after="220"/>
      <w:outlineLvl w:val="3"/>
    </w:pPr>
    <w:rPr>
      <w:bCs/>
      <w:szCs w:val="28"/>
      <w:lang w:eastAsia="en-US"/>
    </w:rPr>
  </w:style>
  <w:style w:type="paragraph" w:customStyle="1" w:styleId="AnnexureHeading">
    <w:name w:val="Annexure Heading"/>
    <w:basedOn w:val="Normal"/>
    <w:next w:val="Normal"/>
    <w:rsid w:val="004A776F"/>
    <w:pPr>
      <w:pageBreakBefore/>
      <w:numPr>
        <w:numId w:val="7"/>
      </w:numPr>
      <w:spacing w:after="120"/>
    </w:pPr>
    <w:rPr>
      <w:rFonts w:ascii="Arial" w:hAnsi="Arial"/>
      <w:b/>
      <w:sz w:val="24"/>
    </w:rPr>
  </w:style>
  <w:style w:type="table" w:styleId="TableGrid">
    <w:name w:val="Table Grid"/>
    <w:basedOn w:val="TableNormal"/>
    <w:uiPriority w:val="59"/>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387580"/>
    <w:pPr>
      <w:numPr>
        <w:ilvl w:val="1"/>
        <w:numId w:val="5"/>
      </w:numPr>
      <w:spacing w:after="220"/>
    </w:pPr>
    <w:rPr>
      <w:rFonts w:ascii="Arial" w:hAnsi="Arial"/>
      <w:b/>
      <w:sz w:val="22"/>
      <w:lang w:eastAsia="en-US"/>
    </w:rPr>
  </w:style>
  <w:style w:type="paragraph" w:customStyle="1" w:styleId="DefenceHeadingNoTOC3">
    <w:name w:val="DefenceHeading No TOC 3"/>
    <w:basedOn w:val="DefenceNormal"/>
    <w:qFormat/>
    <w:rsid w:val="00387580"/>
    <w:pPr>
      <w:numPr>
        <w:ilvl w:val="2"/>
        <w:numId w:val="5"/>
      </w:numPr>
    </w:pPr>
  </w:style>
  <w:style w:type="paragraph" w:customStyle="1" w:styleId="DefenceHeadingNoTOC4">
    <w:name w:val="DefenceHeading No TOC 4"/>
    <w:basedOn w:val="DefenceNormal"/>
    <w:qFormat/>
    <w:rsid w:val="00387580"/>
    <w:pPr>
      <w:numPr>
        <w:ilvl w:val="3"/>
        <w:numId w:val="5"/>
      </w:numPr>
    </w:pPr>
  </w:style>
  <w:style w:type="paragraph" w:customStyle="1" w:styleId="DefenceHeadingNoTOC5">
    <w:name w:val="DefenceHeading No TOC 5"/>
    <w:basedOn w:val="DefenceNormal"/>
    <w:qFormat/>
    <w:rsid w:val="00387580"/>
    <w:pPr>
      <w:numPr>
        <w:ilvl w:val="4"/>
        <w:numId w:val="5"/>
      </w:numPr>
    </w:pPr>
  </w:style>
  <w:style w:type="paragraph" w:customStyle="1" w:styleId="DefenceHeadingNoTOC6">
    <w:name w:val="DefenceHeading No TOC 6"/>
    <w:basedOn w:val="DefenceNormal"/>
    <w:qFormat/>
    <w:rsid w:val="00387580"/>
    <w:pPr>
      <w:numPr>
        <w:ilvl w:val="5"/>
        <w:numId w:val="5"/>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qFormat/>
    <w:rsid w:val="00BD354B"/>
    <w:pPr>
      <w:keepNext/>
    </w:pPr>
    <w:rPr>
      <w:rFonts w:ascii="Arial" w:hAnsi="Arial" w:cs="Arial"/>
      <w:b/>
      <w:sz w:val="24"/>
    </w:rPr>
  </w:style>
  <w:style w:type="paragraph" w:customStyle="1" w:styleId="DefenceHeadingNoTOC7">
    <w:name w:val="DefenceHeading No TOC 7"/>
    <w:basedOn w:val="DefenceNormal"/>
    <w:qFormat/>
    <w:rsid w:val="00387580"/>
    <w:pPr>
      <w:numPr>
        <w:ilvl w:val="6"/>
        <w:numId w:val="5"/>
      </w:numPr>
    </w:pPr>
  </w:style>
  <w:style w:type="paragraph" w:customStyle="1" w:styleId="DefenceHeadingNoTOC8">
    <w:name w:val="DefenceHeading No TOC 8"/>
    <w:basedOn w:val="DefenceNormal"/>
    <w:qFormat/>
    <w:rsid w:val="00387580"/>
    <w:pPr>
      <w:numPr>
        <w:ilvl w:val="7"/>
        <w:numId w:val="5"/>
      </w:numPr>
    </w:pPr>
  </w:style>
  <w:style w:type="numbering" w:customStyle="1" w:styleId="DefenceHeadingNoTOC">
    <w:name w:val="DefenceHeadingNoTOC"/>
    <w:rsid w:val="00387580"/>
    <w:pPr>
      <w:numPr>
        <w:numId w:val="5"/>
      </w:numPr>
    </w:pPr>
  </w:style>
  <w:style w:type="paragraph" w:styleId="TOAHeading">
    <w:name w:val="toa heading"/>
    <w:basedOn w:val="Normal"/>
    <w:next w:val="Normal"/>
    <w:semiHidden/>
    <w:rsid w:val="00BD354B"/>
    <w:pPr>
      <w:spacing w:before="120"/>
    </w:pPr>
    <w:rPr>
      <w:rFonts w:ascii="Arial" w:hAnsi="Arial"/>
      <w:b/>
      <w:bCs/>
    </w:rPr>
  </w:style>
  <w:style w:type="paragraph" w:styleId="TOC4">
    <w:name w:val="toc 4"/>
    <w:basedOn w:val="Normal"/>
    <w:next w:val="Normal"/>
    <w:autoRedefine/>
    <w:semiHidden/>
    <w:rsid w:val="00BD354B"/>
    <w:pPr>
      <w:ind w:left="660"/>
    </w:pPr>
  </w:style>
  <w:style w:type="paragraph" w:styleId="TOC5">
    <w:name w:val="toc 5"/>
    <w:basedOn w:val="Normal"/>
    <w:next w:val="Normal"/>
    <w:autoRedefine/>
    <w:semiHidden/>
    <w:rsid w:val="00BD354B"/>
    <w:pPr>
      <w:ind w:left="880"/>
    </w:pPr>
  </w:style>
  <w:style w:type="paragraph" w:styleId="TOC6">
    <w:name w:val="toc 6"/>
    <w:basedOn w:val="Normal"/>
    <w:next w:val="Normal"/>
    <w:autoRedefine/>
    <w:semiHidden/>
    <w:rsid w:val="00BD354B"/>
    <w:pPr>
      <w:ind w:left="1100"/>
    </w:pPr>
  </w:style>
  <w:style w:type="paragraph" w:styleId="TOC7">
    <w:name w:val="toc 7"/>
    <w:basedOn w:val="Normal"/>
    <w:next w:val="Normal"/>
    <w:autoRedefine/>
    <w:semiHidden/>
    <w:rsid w:val="00BD354B"/>
    <w:pPr>
      <w:ind w:left="1320"/>
    </w:pPr>
  </w:style>
  <w:style w:type="paragraph" w:styleId="TOC8">
    <w:name w:val="toc 8"/>
    <w:basedOn w:val="Normal"/>
    <w:next w:val="Normal"/>
    <w:autoRedefine/>
    <w:semiHidden/>
    <w:rsid w:val="00BD354B"/>
    <w:pPr>
      <w:ind w:left="1540"/>
    </w:pPr>
  </w:style>
  <w:style w:type="paragraph" w:styleId="TOC9">
    <w:name w:val="toc 9"/>
    <w:basedOn w:val="Normal"/>
    <w:next w:val="Normal"/>
    <w:semiHidden/>
    <w:rsid w:val="00BD354B"/>
    <w:pPr>
      <w:ind w:left="1758"/>
    </w:pPr>
  </w:style>
  <w:style w:type="paragraph" w:styleId="BalloonText">
    <w:name w:val="Balloon Text"/>
    <w:basedOn w:val="Normal"/>
    <w:link w:val="BalloonTextChar"/>
    <w:rsid w:val="00B739A2"/>
    <w:pPr>
      <w:spacing w:after="0"/>
    </w:pPr>
    <w:rPr>
      <w:rFonts w:ascii="Tahoma" w:hAnsi="Tahoma" w:cs="Tahoma"/>
      <w:sz w:val="16"/>
      <w:szCs w:val="16"/>
    </w:rPr>
  </w:style>
  <w:style w:type="character" w:customStyle="1" w:styleId="BalloonTextChar">
    <w:name w:val="Balloon Text Char"/>
    <w:link w:val="BalloonText"/>
    <w:rsid w:val="00B739A2"/>
    <w:rPr>
      <w:rFonts w:ascii="Tahoma" w:hAnsi="Tahoma" w:cs="Tahoma"/>
      <w:sz w:val="16"/>
      <w:szCs w:val="16"/>
      <w:lang w:eastAsia="en-US"/>
    </w:rPr>
  </w:style>
  <w:style w:type="character" w:customStyle="1" w:styleId="DefenceHeading1Char">
    <w:name w:val="DefenceHeading 1 Char"/>
    <w:link w:val="DefenceHeading1"/>
    <w:locked/>
    <w:rsid w:val="006F5F2E"/>
    <w:rPr>
      <w:rFonts w:ascii="Arial Bold" w:hAnsi="Arial Bold" w:cs="Tahoma"/>
      <w:b/>
      <w:caps/>
      <w:sz w:val="22"/>
      <w:szCs w:val="22"/>
      <w:lang w:eastAsia="en-US"/>
    </w:rPr>
  </w:style>
  <w:style w:type="character" w:customStyle="1" w:styleId="DefenceNormalChar">
    <w:name w:val="DefenceNormal Char"/>
    <w:link w:val="DefenceNormal"/>
    <w:locked/>
    <w:rsid w:val="006F5F2E"/>
    <w:rPr>
      <w:lang w:eastAsia="en-US"/>
    </w:rPr>
  </w:style>
  <w:style w:type="character" w:customStyle="1" w:styleId="DefenceSchedule3Char">
    <w:name w:val="DefenceSchedule3 Char"/>
    <w:link w:val="DefenceSchedule3"/>
    <w:locked/>
    <w:rsid w:val="006F5F2E"/>
    <w:rPr>
      <w:lang w:eastAsia="en-US"/>
    </w:rPr>
  </w:style>
  <w:style w:type="character" w:styleId="PlaceholderText">
    <w:name w:val="Placeholder Text"/>
    <w:uiPriority w:val="99"/>
    <w:semiHidden/>
    <w:rsid w:val="000A7054"/>
    <w:rPr>
      <w:color w:val="808080"/>
    </w:rPr>
  </w:style>
  <w:style w:type="character" w:customStyle="1" w:styleId="TitleChar">
    <w:name w:val="Title Char"/>
    <w:link w:val="Title"/>
    <w:rsid w:val="00873CA0"/>
    <w:rPr>
      <w:rFonts w:ascii="Arial" w:hAnsi="Arial" w:cs="Arial"/>
      <w:b/>
      <w:bCs/>
      <w:sz w:val="28"/>
      <w:szCs w:val="32"/>
      <w:lang w:eastAsia="en-US"/>
    </w:rPr>
  </w:style>
  <w:style w:type="paragraph" w:customStyle="1" w:styleId="IndentParaLevel1">
    <w:name w:val="IndentParaLevel1"/>
    <w:basedOn w:val="Normal"/>
    <w:link w:val="IndentParaLevel1Char"/>
    <w:rsid w:val="00D436D3"/>
    <w:pPr>
      <w:numPr>
        <w:numId w:val="10"/>
      </w:numPr>
      <w:spacing w:after="240"/>
    </w:pPr>
    <w:rPr>
      <w:rFonts w:ascii="Arial" w:hAnsi="Arial"/>
      <w:szCs w:val="20"/>
    </w:rPr>
  </w:style>
  <w:style w:type="paragraph" w:customStyle="1" w:styleId="CUNumber1">
    <w:name w:val="CU_Number1"/>
    <w:basedOn w:val="Normal"/>
    <w:rsid w:val="00D436D3"/>
    <w:pPr>
      <w:numPr>
        <w:numId w:val="11"/>
      </w:numPr>
      <w:spacing w:after="240"/>
      <w:outlineLvl w:val="0"/>
    </w:pPr>
    <w:rPr>
      <w:rFonts w:ascii="Arial" w:hAnsi="Arial"/>
      <w:szCs w:val="20"/>
    </w:rPr>
  </w:style>
  <w:style w:type="paragraph" w:customStyle="1" w:styleId="CUNumber2">
    <w:name w:val="CU_Number2"/>
    <w:basedOn w:val="Normal"/>
    <w:rsid w:val="00D436D3"/>
    <w:pPr>
      <w:numPr>
        <w:ilvl w:val="1"/>
        <w:numId w:val="11"/>
      </w:numPr>
      <w:spacing w:after="240"/>
      <w:outlineLvl w:val="1"/>
    </w:pPr>
    <w:rPr>
      <w:rFonts w:ascii="Arial" w:hAnsi="Arial"/>
      <w:szCs w:val="20"/>
    </w:rPr>
  </w:style>
  <w:style w:type="paragraph" w:customStyle="1" w:styleId="CUNumber3">
    <w:name w:val="CU_Number3"/>
    <w:basedOn w:val="Normal"/>
    <w:rsid w:val="00D436D3"/>
    <w:pPr>
      <w:numPr>
        <w:ilvl w:val="2"/>
        <w:numId w:val="11"/>
      </w:numPr>
      <w:tabs>
        <w:tab w:val="clear" w:pos="1928"/>
        <w:tab w:val="num" w:pos="964"/>
      </w:tabs>
      <w:spacing w:after="240"/>
      <w:outlineLvl w:val="2"/>
    </w:pPr>
    <w:rPr>
      <w:rFonts w:ascii="Arial" w:hAnsi="Arial"/>
      <w:szCs w:val="20"/>
    </w:rPr>
  </w:style>
  <w:style w:type="paragraph" w:customStyle="1" w:styleId="CUNumber4">
    <w:name w:val="CU_Number4"/>
    <w:basedOn w:val="Normal"/>
    <w:rsid w:val="00D436D3"/>
    <w:pPr>
      <w:numPr>
        <w:ilvl w:val="3"/>
        <w:numId w:val="11"/>
      </w:numPr>
      <w:spacing w:after="240"/>
      <w:outlineLvl w:val="3"/>
    </w:pPr>
    <w:rPr>
      <w:rFonts w:ascii="Arial" w:hAnsi="Arial"/>
      <w:szCs w:val="20"/>
    </w:rPr>
  </w:style>
  <w:style w:type="paragraph" w:customStyle="1" w:styleId="CUNumber5">
    <w:name w:val="CU_Number5"/>
    <w:basedOn w:val="Normal"/>
    <w:rsid w:val="00D436D3"/>
    <w:pPr>
      <w:numPr>
        <w:ilvl w:val="4"/>
        <w:numId w:val="11"/>
      </w:numPr>
      <w:spacing w:after="240"/>
      <w:outlineLvl w:val="4"/>
    </w:pPr>
    <w:rPr>
      <w:rFonts w:ascii="Arial" w:hAnsi="Arial"/>
      <w:szCs w:val="20"/>
    </w:rPr>
  </w:style>
  <w:style w:type="paragraph" w:customStyle="1" w:styleId="CUNumber6">
    <w:name w:val="CU_Number6"/>
    <w:basedOn w:val="Normal"/>
    <w:rsid w:val="00D436D3"/>
    <w:pPr>
      <w:numPr>
        <w:ilvl w:val="5"/>
        <w:numId w:val="11"/>
      </w:numPr>
      <w:spacing w:after="240"/>
      <w:outlineLvl w:val="5"/>
    </w:pPr>
    <w:rPr>
      <w:rFonts w:ascii="Arial" w:hAnsi="Arial"/>
      <w:szCs w:val="20"/>
    </w:rPr>
  </w:style>
  <w:style w:type="paragraph" w:customStyle="1" w:styleId="CUNumber7">
    <w:name w:val="CU_Number7"/>
    <w:basedOn w:val="Normal"/>
    <w:rsid w:val="00D436D3"/>
    <w:pPr>
      <w:numPr>
        <w:ilvl w:val="6"/>
        <w:numId w:val="11"/>
      </w:numPr>
      <w:spacing w:after="240"/>
      <w:outlineLvl w:val="6"/>
    </w:pPr>
    <w:rPr>
      <w:rFonts w:ascii="Arial" w:hAnsi="Arial"/>
      <w:szCs w:val="20"/>
    </w:rPr>
  </w:style>
  <w:style w:type="paragraph" w:customStyle="1" w:styleId="CUNumber8">
    <w:name w:val="CU_Number8"/>
    <w:basedOn w:val="Normal"/>
    <w:rsid w:val="00D436D3"/>
    <w:pPr>
      <w:numPr>
        <w:ilvl w:val="7"/>
        <w:numId w:val="11"/>
      </w:numPr>
      <w:spacing w:after="240"/>
      <w:outlineLvl w:val="7"/>
    </w:pPr>
    <w:rPr>
      <w:rFonts w:ascii="Arial" w:hAnsi="Arial"/>
      <w:szCs w:val="20"/>
    </w:rPr>
  </w:style>
  <w:style w:type="paragraph" w:customStyle="1" w:styleId="IndentParaLevel2">
    <w:name w:val="IndentParaLevel2"/>
    <w:basedOn w:val="Normal"/>
    <w:rsid w:val="00D436D3"/>
    <w:pPr>
      <w:numPr>
        <w:ilvl w:val="1"/>
        <w:numId w:val="10"/>
      </w:numPr>
      <w:spacing w:after="240"/>
    </w:pPr>
    <w:rPr>
      <w:rFonts w:ascii="Arial" w:hAnsi="Arial"/>
      <w:szCs w:val="20"/>
    </w:rPr>
  </w:style>
  <w:style w:type="paragraph" w:customStyle="1" w:styleId="IndentParaLevel3">
    <w:name w:val="IndentParaLevel3"/>
    <w:basedOn w:val="Normal"/>
    <w:rsid w:val="00D436D3"/>
    <w:pPr>
      <w:numPr>
        <w:ilvl w:val="2"/>
        <w:numId w:val="10"/>
      </w:numPr>
      <w:spacing w:after="240"/>
    </w:pPr>
    <w:rPr>
      <w:rFonts w:ascii="Arial" w:hAnsi="Arial"/>
      <w:szCs w:val="20"/>
    </w:rPr>
  </w:style>
  <w:style w:type="paragraph" w:customStyle="1" w:styleId="IndentParaLevel4">
    <w:name w:val="IndentParaLevel4"/>
    <w:basedOn w:val="Normal"/>
    <w:rsid w:val="00D436D3"/>
    <w:pPr>
      <w:numPr>
        <w:ilvl w:val="3"/>
        <w:numId w:val="10"/>
      </w:numPr>
      <w:spacing w:after="240"/>
    </w:pPr>
    <w:rPr>
      <w:rFonts w:ascii="Arial" w:hAnsi="Arial"/>
      <w:szCs w:val="20"/>
    </w:rPr>
  </w:style>
  <w:style w:type="paragraph" w:customStyle="1" w:styleId="IndentParaLevel5">
    <w:name w:val="IndentParaLevel5"/>
    <w:basedOn w:val="Normal"/>
    <w:rsid w:val="00D436D3"/>
    <w:pPr>
      <w:numPr>
        <w:ilvl w:val="4"/>
        <w:numId w:val="10"/>
      </w:numPr>
      <w:spacing w:after="240"/>
    </w:pPr>
    <w:rPr>
      <w:rFonts w:ascii="Arial" w:hAnsi="Arial"/>
      <w:szCs w:val="20"/>
    </w:rPr>
  </w:style>
  <w:style w:type="paragraph" w:customStyle="1" w:styleId="IndentParaLevel6">
    <w:name w:val="IndentParaLevel6"/>
    <w:basedOn w:val="Normal"/>
    <w:rsid w:val="00D436D3"/>
    <w:pPr>
      <w:numPr>
        <w:ilvl w:val="5"/>
        <w:numId w:val="10"/>
      </w:numPr>
      <w:spacing w:after="240"/>
    </w:pPr>
    <w:rPr>
      <w:rFonts w:ascii="Arial" w:hAnsi="Arial"/>
      <w:szCs w:val="20"/>
    </w:rPr>
  </w:style>
  <w:style w:type="numbering" w:customStyle="1" w:styleId="CUNumber">
    <w:name w:val="CU_Number"/>
    <w:uiPriority w:val="99"/>
    <w:rsid w:val="00D436D3"/>
    <w:pPr>
      <w:numPr>
        <w:numId w:val="9"/>
      </w:numPr>
    </w:pPr>
  </w:style>
  <w:style w:type="numbering" w:customStyle="1" w:styleId="CUIndent">
    <w:name w:val="CU_Indent"/>
    <w:uiPriority w:val="99"/>
    <w:rsid w:val="00D436D3"/>
    <w:pPr>
      <w:numPr>
        <w:numId w:val="10"/>
      </w:numPr>
    </w:pPr>
  </w:style>
  <w:style w:type="character" w:customStyle="1" w:styleId="IndentParaLevel1Char">
    <w:name w:val="IndentParaLevel1 Char"/>
    <w:link w:val="IndentParaLevel1"/>
    <w:locked/>
    <w:rsid w:val="00D436D3"/>
    <w:rPr>
      <w:rFonts w:ascii="Arial" w:hAnsi="Arial"/>
      <w:lang w:eastAsia="en-US"/>
    </w:rPr>
  </w:style>
  <w:style w:type="character" w:customStyle="1" w:styleId="DefenceIndentChar">
    <w:name w:val="DefenceIndent Char"/>
    <w:link w:val="DefenceIndent"/>
    <w:locked/>
    <w:rsid w:val="00B75CB2"/>
    <w:rPr>
      <w:lang w:eastAsia="en-US"/>
    </w:rPr>
  </w:style>
  <w:style w:type="character" w:customStyle="1" w:styleId="DefenceHeading4Char">
    <w:name w:val="DefenceHeading 4 Char"/>
    <w:link w:val="DefenceHeading4"/>
    <w:locked/>
    <w:rsid w:val="00F3138C"/>
    <w:rPr>
      <w:lang w:eastAsia="en-US"/>
    </w:rPr>
  </w:style>
  <w:style w:type="character" w:customStyle="1" w:styleId="DefenceHeading3Char">
    <w:name w:val="DefenceHeading 3 Char"/>
    <w:link w:val="DefenceHeading3"/>
    <w:locked/>
    <w:rsid w:val="00F3138C"/>
    <w:rPr>
      <w:rFonts w:cs="Arial"/>
      <w:bCs/>
      <w:szCs w:val="26"/>
      <w:lang w:eastAsia="en-US"/>
    </w:rPr>
  </w:style>
  <w:style w:type="character" w:styleId="Strong">
    <w:name w:val="Strong"/>
    <w:uiPriority w:val="22"/>
    <w:qFormat/>
    <w:rsid w:val="00CD7B81"/>
    <w:rPr>
      <w:b/>
      <w:bCs/>
    </w:rPr>
  </w:style>
  <w:style w:type="character" w:customStyle="1" w:styleId="DefenceSchedule1Char">
    <w:name w:val="DefenceSchedule1 Char"/>
    <w:link w:val="DefenceSchedule1"/>
    <w:rsid w:val="00EA431A"/>
    <w:rPr>
      <w:lang w:eastAsia="en-US"/>
    </w:rPr>
  </w:style>
  <w:style w:type="character" w:styleId="CommentReference">
    <w:name w:val="annotation reference"/>
    <w:rsid w:val="00F54EEC"/>
    <w:rPr>
      <w:sz w:val="16"/>
      <w:szCs w:val="16"/>
    </w:rPr>
  </w:style>
  <w:style w:type="paragraph" w:styleId="CommentText">
    <w:name w:val="annotation text"/>
    <w:basedOn w:val="Normal"/>
    <w:link w:val="CommentTextChar"/>
    <w:rsid w:val="00F54EEC"/>
    <w:rPr>
      <w:szCs w:val="20"/>
    </w:rPr>
  </w:style>
  <w:style w:type="character" w:customStyle="1" w:styleId="CommentTextChar">
    <w:name w:val="Comment Text Char"/>
    <w:link w:val="CommentText"/>
    <w:rsid w:val="00F54EEC"/>
    <w:rPr>
      <w:lang w:eastAsia="en-US"/>
    </w:rPr>
  </w:style>
  <w:style w:type="paragraph" w:styleId="CommentSubject">
    <w:name w:val="annotation subject"/>
    <w:basedOn w:val="CommentText"/>
    <w:next w:val="CommentText"/>
    <w:link w:val="CommentSubjectChar"/>
    <w:rsid w:val="00F54EEC"/>
    <w:rPr>
      <w:b/>
      <w:bCs/>
    </w:rPr>
  </w:style>
  <w:style w:type="character" w:customStyle="1" w:styleId="CommentSubjectChar">
    <w:name w:val="Comment Subject Char"/>
    <w:link w:val="CommentSubject"/>
    <w:rsid w:val="00F54EEC"/>
    <w:rPr>
      <w:b/>
      <w:bCs/>
      <w:lang w:eastAsia="en-US"/>
    </w:rPr>
  </w:style>
  <w:style w:type="paragraph" w:styleId="Revision">
    <w:name w:val="Revision"/>
    <w:hidden/>
    <w:uiPriority w:val="99"/>
    <w:semiHidden/>
    <w:rsid w:val="00794D7C"/>
    <w:rPr>
      <w:szCs w:val="24"/>
      <w:lang w:eastAsia="en-US"/>
    </w:rPr>
  </w:style>
  <w:style w:type="paragraph" w:styleId="BodyText">
    <w:name w:val="Body Text"/>
    <w:basedOn w:val="Normal"/>
    <w:link w:val="BodyTextChar"/>
    <w:uiPriority w:val="1"/>
    <w:qFormat/>
    <w:rsid w:val="0064478C"/>
    <w:pPr>
      <w:widowControl w:val="0"/>
      <w:autoSpaceDE w:val="0"/>
      <w:autoSpaceDN w:val="0"/>
      <w:adjustRightInd w:val="0"/>
      <w:spacing w:after="0"/>
    </w:pPr>
    <w:rPr>
      <w:szCs w:val="20"/>
      <w:lang w:eastAsia="en-AU"/>
    </w:rPr>
  </w:style>
  <w:style w:type="character" w:customStyle="1" w:styleId="BodyTextChar">
    <w:name w:val="Body Text Char"/>
    <w:basedOn w:val="DefaultParagraphFont"/>
    <w:link w:val="BodyText"/>
    <w:uiPriority w:val="1"/>
    <w:rsid w:val="0064478C"/>
  </w:style>
  <w:style w:type="character" w:customStyle="1" w:styleId="DefenceSchedule4Char">
    <w:name w:val="DefenceSchedule4 Char"/>
    <w:link w:val="DefenceSchedule4"/>
    <w:uiPriority w:val="99"/>
    <w:rsid w:val="0064478C"/>
    <w:rPr>
      <w:lang w:eastAsia="en-US"/>
    </w:rPr>
  </w:style>
  <w:style w:type="character" w:customStyle="1" w:styleId="DefenceSchedule2Char">
    <w:name w:val="DefenceSchedule2 Char"/>
    <w:link w:val="DefenceSchedule2"/>
    <w:uiPriority w:val="99"/>
    <w:rsid w:val="00411236"/>
    <w:rPr>
      <w:lang w:eastAsia="en-US"/>
    </w:rPr>
  </w:style>
  <w:style w:type="paragraph" w:customStyle="1" w:styleId="DefenceTable1">
    <w:name w:val="Defence_Table1"/>
    <w:basedOn w:val="Normal"/>
    <w:qFormat/>
    <w:rsid w:val="00222DE2"/>
    <w:pPr>
      <w:numPr>
        <w:ilvl w:val="1"/>
        <w:numId w:val="43"/>
      </w:numPr>
      <w:outlineLvl w:val="0"/>
    </w:pPr>
    <w:rPr>
      <w:szCs w:val="20"/>
    </w:rPr>
  </w:style>
  <w:style w:type="paragraph" w:customStyle="1" w:styleId="DefenceTable2">
    <w:name w:val="Defence_Table2"/>
    <w:basedOn w:val="Normal"/>
    <w:qFormat/>
    <w:rsid w:val="00222DE2"/>
    <w:pPr>
      <w:numPr>
        <w:ilvl w:val="2"/>
        <w:numId w:val="43"/>
      </w:numPr>
      <w:outlineLvl w:val="2"/>
    </w:pPr>
    <w:rPr>
      <w:szCs w:val="20"/>
    </w:rPr>
  </w:style>
  <w:style w:type="paragraph" w:customStyle="1" w:styleId="DefenceTable3">
    <w:name w:val="Defence_Table3"/>
    <w:basedOn w:val="Normal"/>
    <w:qFormat/>
    <w:rsid w:val="00222DE2"/>
    <w:pPr>
      <w:numPr>
        <w:ilvl w:val="3"/>
        <w:numId w:val="43"/>
      </w:numPr>
      <w:outlineLvl w:val="3"/>
    </w:pPr>
    <w:rPr>
      <w:szCs w:val="20"/>
    </w:rPr>
  </w:style>
  <w:style w:type="paragraph" w:customStyle="1" w:styleId="DefenceTable4">
    <w:name w:val="Defence_Table4"/>
    <w:basedOn w:val="Normal"/>
    <w:qFormat/>
    <w:rsid w:val="00222DE2"/>
    <w:pPr>
      <w:numPr>
        <w:ilvl w:val="4"/>
        <w:numId w:val="43"/>
      </w:numPr>
      <w:outlineLvl w:val="4"/>
    </w:pPr>
    <w:rPr>
      <w:szCs w:val="20"/>
    </w:rPr>
  </w:style>
  <w:style w:type="paragraph" w:customStyle="1" w:styleId="DefenceTable5">
    <w:name w:val="Defence_Table5"/>
    <w:basedOn w:val="Normal"/>
    <w:qFormat/>
    <w:rsid w:val="00222DE2"/>
    <w:pPr>
      <w:numPr>
        <w:ilvl w:val="5"/>
        <w:numId w:val="43"/>
      </w:numPr>
      <w:outlineLvl w:val="4"/>
    </w:pPr>
    <w:rPr>
      <w:szCs w:val="20"/>
    </w:rPr>
  </w:style>
  <w:style w:type="character" w:customStyle="1" w:styleId="UnresolvedMention">
    <w:name w:val="Unresolved Mention"/>
    <w:uiPriority w:val="99"/>
    <w:semiHidden/>
    <w:unhideWhenUsed/>
    <w:rsid w:val="00333B15"/>
    <w:rPr>
      <w:color w:val="605E5C"/>
      <w:shd w:val="clear" w:color="auto" w:fill="E1DFDD"/>
    </w:rPr>
  </w:style>
  <w:style w:type="numbering" w:customStyle="1" w:styleId="DefenceHeading">
    <w:name w:val="DefenceHeading"/>
    <w:rsid w:val="00590726"/>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5968">
      <w:bodyDiv w:val="1"/>
      <w:marLeft w:val="0"/>
      <w:marRight w:val="0"/>
      <w:marTop w:val="0"/>
      <w:marBottom w:val="0"/>
      <w:divBdr>
        <w:top w:val="none" w:sz="0" w:space="0" w:color="auto"/>
        <w:left w:val="none" w:sz="0" w:space="0" w:color="auto"/>
        <w:bottom w:val="none" w:sz="0" w:space="0" w:color="auto"/>
        <w:right w:val="none" w:sz="0" w:space="0" w:color="auto"/>
      </w:divBdr>
    </w:div>
    <w:div w:id="1146554491">
      <w:bodyDiv w:val="1"/>
      <w:marLeft w:val="0"/>
      <w:marRight w:val="0"/>
      <w:marTop w:val="0"/>
      <w:marBottom w:val="0"/>
      <w:divBdr>
        <w:top w:val="none" w:sz="0" w:space="0" w:color="auto"/>
        <w:left w:val="none" w:sz="0" w:space="0" w:color="auto"/>
        <w:bottom w:val="none" w:sz="0" w:space="0" w:color="auto"/>
        <w:right w:val="none" w:sz="0" w:space="0" w:color="auto"/>
      </w:divBdr>
    </w:div>
    <w:div w:id="1228419587">
      <w:bodyDiv w:val="1"/>
      <w:marLeft w:val="0"/>
      <w:marRight w:val="0"/>
      <w:marTop w:val="0"/>
      <w:marBottom w:val="0"/>
      <w:divBdr>
        <w:top w:val="none" w:sz="0" w:space="0" w:color="auto"/>
        <w:left w:val="none" w:sz="0" w:space="0" w:color="auto"/>
        <w:bottom w:val="none" w:sz="0" w:space="0" w:color="auto"/>
        <w:right w:val="none" w:sz="0" w:space="0" w:color="auto"/>
      </w:divBdr>
    </w:div>
    <w:div w:id="1330912989">
      <w:bodyDiv w:val="1"/>
      <w:marLeft w:val="0"/>
      <w:marRight w:val="0"/>
      <w:marTop w:val="0"/>
      <w:marBottom w:val="0"/>
      <w:divBdr>
        <w:top w:val="none" w:sz="0" w:space="0" w:color="auto"/>
        <w:left w:val="none" w:sz="0" w:space="0" w:color="auto"/>
        <w:bottom w:val="none" w:sz="0" w:space="0" w:color="auto"/>
        <w:right w:val="none" w:sz="0" w:space="0" w:color="auto"/>
      </w:divBdr>
    </w:div>
    <w:div w:id="1366833809">
      <w:bodyDiv w:val="1"/>
      <w:marLeft w:val="0"/>
      <w:marRight w:val="0"/>
      <w:marTop w:val="0"/>
      <w:marBottom w:val="0"/>
      <w:divBdr>
        <w:top w:val="none" w:sz="0" w:space="0" w:color="auto"/>
        <w:left w:val="none" w:sz="0" w:space="0" w:color="auto"/>
        <w:bottom w:val="none" w:sz="0" w:space="0" w:color="auto"/>
        <w:right w:val="none" w:sz="0" w:space="0" w:color="auto"/>
      </w:divBdr>
    </w:div>
    <w:div w:id="1659116143">
      <w:bodyDiv w:val="1"/>
      <w:marLeft w:val="0"/>
      <w:marRight w:val="0"/>
      <w:marTop w:val="0"/>
      <w:marBottom w:val="0"/>
      <w:divBdr>
        <w:top w:val="none" w:sz="0" w:space="0" w:color="auto"/>
        <w:left w:val="none" w:sz="0" w:space="0" w:color="auto"/>
        <w:bottom w:val="none" w:sz="0" w:space="0" w:color="auto"/>
        <w:right w:val="none" w:sz="0" w:space="0" w:color="auto"/>
      </w:divBdr>
    </w:div>
    <w:div w:id="19529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kmckenna\AppData\Local\Microsoft\Windows\Temporary%20Internet%20Files\Content.IE5\137RYAZ5\HCMWTenderDocumentsMay15.doc"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kmckenna\AppData\Local\Microsoft\Windows\Temporary%20Internet%20Files\Content.IE5\137RYAZ5\HCMWTenderDocumentsMay15.doc"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fence.gov.au/securi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enders.gov.au/infolinks/termsofuse"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95B35-ED51-490D-86D7-45FF82FB6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Template.dotx</Template>
  <TotalTime>3</TotalTime>
  <Pages>29</Pages>
  <Words>8955</Words>
  <Characters>51205</Characters>
  <Application>Microsoft Office Word</Application>
  <DocSecurity>4</DocSecurity>
  <Lines>426</Lines>
  <Paragraphs>120</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60040</CharactersWithSpaces>
  <SharedDoc>false</SharedDoc>
  <HLinks>
    <vt:vector size="24" baseType="variant">
      <vt:variant>
        <vt:i4>5898244</vt:i4>
      </vt:variant>
      <vt:variant>
        <vt:i4>96</vt:i4>
      </vt:variant>
      <vt:variant>
        <vt:i4>0</vt:i4>
      </vt:variant>
      <vt:variant>
        <vt:i4>5</vt:i4>
      </vt:variant>
      <vt:variant>
        <vt:lpwstr>../../../Users/kmckenna/AppData/Local/Microsoft/Windows/Temporary Internet Files/Content.IE5/137RYAZ5/HCMWTenderDocumentsMay15.doc</vt:lpwstr>
      </vt:variant>
      <vt:variant>
        <vt:lpwstr>tender</vt:lpwstr>
      </vt:variant>
      <vt:variant>
        <vt:i4>2621537</vt:i4>
      </vt:variant>
      <vt:variant>
        <vt:i4>93</vt:i4>
      </vt:variant>
      <vt:variant>
        <vt:i4>0</vt:i4>
      </vt:variant>
      <vt:variant>
        <vt:i4>5</vt:i4>
      </vt:variant>
      <vt:variant>
        <vt:lpwstr>../../../Users/kmckenna/AppData/Local/Microsoft/Windows/Temporary Internet Files/Content.IE5/137RYAZ5/HCMWTenderDocumentsMay15.doc</vt:lpwstr>
      </vt:variant>
      <vt:variant>
        <vt:lpwstr>tenderer</vt:lpwstr>
      </vt:variant>
      <vt:variant>
        <vt:i4>2556015</vt:i4>
      </vt:variant>
      <vt:variant>
        <vt:i4>90</vt:i4>
      </vt:variant>
      <vt:variant>
        <vt:i4>0</vt:i4>
      </vt:variant>
      <vt:variant>
        <vt:i4>5</vt:i4>
      </vt:variant>
      <vt:variant>
        <vt:lpwstr>https://www.defence.gov.au/security</vt:lpwstr>
      </vt:variant>
      <vt:variant>
        <vt:lpwstr/>
      </vt:variant>
      <vt:variant>
        <vt:i4>4128813</vt:i4>
      </vt:variant>
      <vt:variant>
        <vt:i4>0</vt:i4>
      </vt:variant>
      <vt:variant>
        <vt:i4>0</vt:i4>
      </vt:variant>
      <vt:variant>
        <vt:i4>5</vt:i4>
      </vt:variant>
      <vt:variant>
        <vt:lpwstr>https://www.tenders.gov.au/infolinks/termsofuse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cp:lastModifiedBy>Zou, Julia MS</cp:lastModifiedBy>
  <cp:revision>2</cp:revision>
  <cp:lastPrinted>2019-03-14T04:25:00Z</cp:lastPrinted>
  <dcterms:created xsi:type="dcterms:W3CDTF">2025-05-30T03:08:00Z</dcterms:created>
  <dcterms:modified xsi:type="dcterms:W3CDTF">2025-05-30T03:08:00Z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BS66589414</vt:lpwstr>
  </property>
  <property fmtid="{D5CDD505-2E9C-101B-9397-08002B2CF9AE}" pid="5" name="Objective-Title">
    <vt:lpwstr>DIP - Request for Proposal - PMCA (Master DCAP - Resources, Program and VFM Only) - May 2025</vt:lpwstr>
  </property>
  <property fmtid="{D5CDD505-2E9C-101B-9397-08002B2CF9AE}" pid="6" name="Objective-Comment">
    <vt:lpwstr/>
  </property>
  <property fmtid="{D5CDD505-2E9C-101B-9397-08002B2CF9AE}" pid="7" name="Objective-CreationStamp">
    <vt:filetime>2025-04-29T03:52:42Z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2025-05-30T01:52:57Z</vt:filetime>
  </property>
  <property fmtid="{D5CDD505-2E9C-101B-9397-08002B2CF9AE}" pid="11" name="Objective-ModificationStamp">
    <vt:filetime>2025-05-30T03:04:54Z</vt:filetime>
  </property>
  <property fmtid="{D5CDD505-2E9C-101B-9397-08002B2CF9AE}" pid="12" name="Objective-Owner">
    <vt:lpwstr>Defence</vt:lpwstr>
  </property>
  <property fmtid="{D5CDD505-2E9C-101B-9397-08002B2CF9AE}" pid="13" name="Objective-Path">
    <vt:lpwstr>Objective Global Folder - PROD:Defence Business Units:Associate Secretary Organisation:Security and Estate Group:Infrastructure Division:ID : Infrastructure Division:New ID : Infrastructure Division Workgroup Structure:02. Open:01. Infrastructure Division</vt:lpwstr>
  </property>
  <property fmtid="{D5CDD505-2E9C-101B-9397-08002B2CF9AE}" pid="14" name="Objective-Parent">
    <vt:lpwstr>02 MASTER</vt:lpwstr>
  </property>
  <property fmtid="{D5CDD505-2E9C-101B-9397-08002B2CF9AE}" pid="15" name="Objective-State">
    <vt:lpwstr>Published</vt:lpwstr>
  </property>
  <property fmtid="{D5CDD505-2E9C-101B-9397-08002B2CF9AE}" pid="16" name="Objective-Version">
    <vt:lpwstr>21.0</vt:lpwstr>
  </property>
  <property fmtid="{D5CDD505-2E9C-101B-9397-08002B2CF9AE}" pid="17" name="Objective-VersionNumber">
    <vt:i4>21</vt:i4>
  </property>
  <property fmtid="{D5CDD505-2E9C-101B-9397-08002B2CF9AE}" pid="18" name="Objective-VersionComment">
    <vt:lpwstr/>
  </property>
  <property fmtid="{D5CDD505-2E9C-101B-9397-08002B2CF9AE}" pid="19" name="Objective-FileNumber">
    <vt:lpwstr>2023/1140271</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