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1B35" w14:textId="66D50D89" w:rsidR="00512C41" w:rsidRDefault="00F14519" w:rsidP="00554486">
      <w:pPr>
        <w:pStyle w:val="DefenceNormal"/>
        <w:jc w:val="center"/>
      </w:pPr>
      <w:r>
        <w:rPr>
          <w:noProof/>
          <w:lang w:eastAsia="en-AU"/>
        </w:rPr>
        <w:drawing>
          <wp:inline distT="0" distB="0" distL="0" distR="0" wp14:anchorId="458F1689" wp14:editId="6842D43D">
            <wp:extent cx="2172970" cy="7035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2970" cy="703580"/>
                    </a:xfrm>
                    <a:prstGeom prst="rect">
                      <a:avLst/>
                    </a:prstGeom>
                    <a:noFill/>
                    <a:ln>
                      <a:noFill/>
                    </a:ln>
                  </pic:spPr>
                </pic:pic>
              </a:graphicData>
            </a:graphic>
          </wp:inline>
        </w:drawing>
      </w:r>
    </w:p>
    <w:p w14:paraId="52F08A6F" w14:textId="77777777" w:rsidR="00512C41" w:rsidRDefault="00512C41" w:rsidP="00554486">
      <w:pPr>
        <w:pStyle w:val="DefenceTitle"/>
      </w:pPr>
    </w:p>
    <w:p w14:paraId="70FB976B" w14:textId="77777777" w:rsidR="00512C41" w:rsidRDefault="00512C41" w:rsidP="0058728A">
      <w:pPr>
        <w:pStyle w:val="DefenceTitle"/>
        <w:rPr>
          <w:i/>
        </w:rPr>
      </w:pPr>
      <w:r w:rsidRPr="005D79D8">
        <w:t>ATM ID:</w:t>
      </w:r>
      <w:r>
        <w:t xml:space="preserve"> </w:t>
      </w:r>
      <w:r>
        <w:rPr>
          <w:i/>
        </w:rPr>
        <w:t>[INSERT ATM NUMBER]</w:t>
      </w:r>
    </w:p>
    <w:p w14:paraId="7EECCE91" w14:textId="18EA393D" w:rsidR="00512C41" w:rsidRDefault="00512C41" w:rsidP="0058728A">
      <w:pPr>
        <w:pStyle w:val="DefenceTitle"/>
        <w:rPr>
          <w:i/>
        </w:rPr>
      </w:pPr>
      <w:r w:rsidRPr="008E3FCC">
        <w:t xml:space="preserve">PROJECT NO: </w:t>
      </w:r>
      <w:r w:rsidRPr="00E106B8">
        <w:rPr>
          <w:i/>
        </w:rPr>
        <w:t>[INSERT PROJECT</w:t>
      </w:r>
      <w:r>
        <w:rPr>
          <w:i/>
        </w:rPr>
        <w:t xml:space="preserve"> NUMBER</w:t>
      </w:r>
      <w:r w:rsidRPr="00E106B8">
        <w:rPr>
          <w:i/>
        </w:rPr>
        <w:t>]</w:t>
      </w:r>
    </w:p>
    <w:p w14:paraId="5DBD83B0" w14:textId="21C7E4E5" w:rsidR="00512C41" w:rsidRDefault="00512C41" w:rsidP="0058728A">
      <w:pPr>
        <w:pStyle w:val="DefenceTitle"/>
        <w:rPr>
          <w:i/>
        </w:rPr>
      </w:pPr>
      <w:r w:rsidRPr="008E3FCC">
        <w:t>PROJECT N</w:t>
      </w:r>
      <w:r>
        <w:t>AME</w:t>
      </w:r>
      <w:r w:rsidRPr="008E3FCC">
        <w:t>:</w:t>
      </w:r>
      <w:r w:rsidRPr="00E106B8">
        <w:rPr>
          <w:i/>
        </w:rPr>
        <w:t xml:space="preserve"> [INSERT PROJECT</w:t>
      </w:r>
      <w:r>
        <w:rPr>
          <w:i/>
        </w:rPr>
        <w:t xml:space="preserve"> NAME and description of WORKS AND </w:t>
      </w:r>
      <w:r w:rsidRPr="005D79D8">
        <w:rPr>
          <w:i/>
        </w:rPr>
        <w:t>services</w:t>
      </w:r>
      <w:r w:rsidRPr="007F6381">
        <w:rPr>
          <w:i/>
        </w:rPr>
        <w:t>, as</w:t>
      </w:r>
      <w:r>
        <w:rPr>
          <w:i/>
        </w:rPr>
        <w:t xml:space="preserve"> applicable</w:t>
      </w:r>
      <w:r w:rsidRPr="00E106B8">
        <w:rPr>
          <w:i/>
        </w:rPr>
        <w:t>]</w:t>
      </w:r>
    </w:p>
    <w:p w14:paraId="0CA4F0F3" w14:textId="77777777" w:rsidR="001507E2" w:rsidRDefault="001507E2" w:rsidP="0058728A">
      <w:pPr>
        <w:pStyle w:val="DefenceTitle"/>
        <w:rPr>
          <w:i/>
        </w:rPr>
      </w:pPr>
    </w:p>
    <w:p w14:paraId="63696A15" w14:textId="12053A9F" w:rsidR="00512C41" w:rsidRDefault="003A12E5" w:rsidP="0058728A">
      <w:pPr>
        <w:pStyle w:val="DefenceTitle"/>
      </w:pPr>
      <w:r w:rsidRPr="003A12E5">
        <w:t>PROJECT MANAGEMENT</w:t>
      </w:r>
      <w:r w:rsidR="005E5A3E">
        <w:t xml:space="preserve"> </w:t>
      </w:r>
      <w:r w:rsidRPr="003A12E5">
        <w:t>/</w:t>
      </w:r>
      <w:r w:rsidR="005E5A3E">
        <w:t xml:space="preserve"> </w:t>
      </w:r>
      <w:r w:rsidRPr="003A12E5">
        <w:t>CONTRACT ADMINISTRATION</w:t>
      </w:r>
      <w:r w:rsidR="00512C41">
        <w:t xml:space="preserve"> SERVICES CONTRACT</w:t>
      </w:r>
    </w:p>
    <w:p w14:paraId="101A7DA7" w14:textId="466720CF" w:rsidR="00512C41" w:rsidRPr="007640E5" w:rsidRDefault="00A4600D" w:rsidP="0058728A">
      <w:pPr>
        <w:pStyle w:val="DefenceTitle"/>
      </w:pPr>
      <w:r>
        <w:t>(PMCA</w:t>
      </w:r>
      <w:r w:rsidR="00512C41">
        <w:t xml:space="preserve">-1 </w:t>
      </w:r>
      <w:r>
        <w:t>20</w:t>
      </w:r>
      <w:r w:rsidR="00D663C9">
        <w:t>23</w:t>
      </w:r>
      <w:r w:rsidR="00512C41">
        <w:t>)</w:t>
      </w:r>
    </w:p>
    <w:p w14:paraId="63531E32" w14:textId="77777777" w:rsidR="00512C41" w:rsidRDefault="00512C41" w:rsidP="0058728A">
      <w:pPr>
        <w:pStyle w:val="DefenceTitle"/>
      </w:pPr>
      <w:r>
        <w:t>INVITATION TO REGISTER INTEREST</w:t>
      </w:r>
    </w:p>
    <w:p w14:paraId="06BA5CA7" w14:textId="77777777" w:rsidR="007A6134" w:rsidRDefault="007A6134" w:rsidP="00575888">
      <w:pPr>
        <w:pStyle w:val="DefenceTitle"/>
        <w:rPr>
          <w:rFonts w:ascii="Times New Roman" w:hAnsi="Times New Roman" w:cs="Times New Roman"/>
          <w:i/>
          <w:sz w:val="22"/>
          <w:szCs w:val="22"/>
        </w:rPr>
      </w:pPr>
    </w:p>
    <w:p w14:paraId="36812924" w14:textId="741B2005" w:rsidR="00512C41" w:rsidRPr="00D11509" w:rsidRDefault="00512C41" w:rsidP="00575888">
      <w:pPr>
        <w:pStyle w:val="DefenceTitle"/>
        <w:rPr>
          <w:rFonts w:ascii="Times New Roman" w:hAnsi="Times New Roman" w:cs="Times New Roman"/>
          <w:i/>
          <w:sz w:val="22"/>
          <w:szCs w:val="22"/>
        </w:rPr>
      </w:pPr>
      <w:r w:rsidRPr="00A00976">
        <w:rPr>
          <w:rFonts w:ascii="Times New Roman" w:hAnsi="Times New Roman" w:cs="Times New Roman"/>
          <w:i/>
          <w:sz w:val="22"/>
          <w:szCs w:val="22"/>
        </w:rPr>
        <w:t xml:space="preserve">[Last </w:t>
      </w:r>
      <w:r w:rsidRPr="00B037E7">
        <w:rPr>
          <w:rFonts w:ascii="Times New Roman" w:hAnsi="Times New Roman" w:cs="Times New Roman"/>
          <w:i/>
          <w:sz w:val="22"/>
          <w:szCs w:val="22"/>
        </w:rPr>
        <w:t xml:space="preserve">amended: </w:t>
      </w:r>
      <w:r w:rsidR="00F14519">
        <w:rPr>
          <w:rFonts w:ascii="Times New Roman" w:hAnsi="Times New Roman" w:cs="Times New Roman"/>
          <w:i/>
          <w:sz w:val="22"/>
          <w:szCs w:val="22"/>
        </w:rPr>
        <w:t>12 FEBRUARY</w:t>
      </w:r>
      <w:r w:rsidR="00D663C9">
        <w:rPr>
          <w:rFonts w:ascii="Times New Roman" w:hAnsi="Times New Roman" w:cs="Times New Roman"/>
          <w:i/>
          <w:sz w:val="22"/>
          <w:szCs w:val="22"/>
        </w:rPr>
        <w:t xml:space="preserve"> 202</w:t>
      </w:r>
      <w:r w:rsidR="00B35B9D">
        <w:rPr>
          <w:rFonts w:ascii="Times New Roman" w:hAnsi="Times New Roman" w:cs="Times New Roman"/>
          <w:i/>
          <w:sz w:val="22"/>
          <w:szCs w:val="22"/>
        </w:rPr>
        <w:t>4</w:t>
      </w:r>
      <w:r w:rsidR="00D663C9">
        <w:rPr>
          <w:rFonts w:ascii="Times New Roman" w:hAnsi="Times New Roman" w:cs="Times New Roman"/>
          <w:i/>
          <w:sz w:val="22"/>
          <w:szCs w:val="22"/>
        </w:rPr>
        <w:t xml:space="preserve"> </w:t>
      </w:r>
      <w:r w:rsidRPr="00B037E7">
        <w:rPr>
          <w:rFonts w:ascii="Times New Roman" w:hAnsi="Times New Roman" w:cs="Times New Roman"/>
          <w:i/>
          <w:sz w:val="22"/>
          <w:szCs w:val="22"/>
        </w:rPr>
        <w:t>- PLEASE REMOVE BEFORE THE invitation to regisTER INTEREST IS PUBLISHED ON AUSTENDER</w:t>
      </w:r>
      <w:r w:rsidRPr="00E22CE5">
        <w:rPr>
          <w:rFonts w:ascii="Times New Roman" w:hAnsi="Times New Roman" w:cs="Times New Roman"/>
          <w:i/>
          <w:sz w:val="22"/>
          <w:szCs w:val="22"/>
        </w:rPr>
        <w:t xml:space="preserve"> OR OTHERWISE ISSUED TO APPLICANTS</w:t>
      </w:r>
      <w:r w:rsidRPr="00D11509">
        <w:rPr>
          <w:rFonts w:ascii="Times New Roman" w:hAnsi="Times New Roman" w:cs="Times New Roman"/>
          <w:i/>
          <w:sz w:val="22"/>
          <w:szCs w:val="22"/>
        </w:rPr>
        <w:t>]</w:t>
      </w:r>
    </w:p>
    <w:p w14:paraId="141425F1" w14:textId="77777777" w:rsidR="00512C41" w:rsidRPr="009B7465" w:rsidRDefault="00512C41" w:rsidP="0058728A">
      <w:pPr>
        <w:pStyle w:val="DefenceNormal"/>
        <w:rPr>
          <w:b/>
          <w:sz w:val="22"/>
          <w:szCs w:val="22"/>
        </w:rPr>
      </w:pPr>
      <w:r w:rsidRPr="009B7465">
        <w:rPr>
          <w:b/>
          <w:sz w:val="22"/>
          <w:szCs w:val="22"/>
        </w:rPr>
        <w:t>Please note:</w:t>
      </w:r>
    </w:p>
    <w:p w14:paraId="64005C8D" w14:textId="2F6135DC" w:rsidR="00512C41" w:rsidRPr="008167ED" w:rsidRDefault="00512C41" w:rsidP="00E22CE5">
      <w:pPr>
        <w:pStyle w:val="ListBullet"/>
      </w:pPr>
      <w:r w:rsidRPr="008167ED">
        <w:t xml:space="preserve">matters in </w:t>
      </w:r>
      <w:r w:rsidRPr="008167ED">
        <w:rPr>
          <w:b/>
          <w:bCs/>
          <w:i/>
          <w:iCs/>
        </w:rPr>
        <w:t>[SQUARE BRACKETS AND ITALICS]</w:t>
      </w:r>
      <w:r w:rsidRPr="008167ED">
        <w:t xml:space="preserve"> are to be completed by </w:t>
      </w:r>
      <w:r w:rsidR="00D663C9">
        <w:t>the Commonwealth/</w:t>
      </w:r>
      <w:r w:rsidR="00E0380C">
        <w:t>ITR</w:t>
      </w:r>
      <w:r w:rsidR="004A1FD8">
        <w:t xml:space="preserve"> Administrator</w:t>
      </w:r>
      <w:r w:rsidR="00D663C9" w:rsidRPr="008167ED">
        <w:t xml:space="preserve"> </w:t>
      </w:r>
      <w:r w:rsidRPr="008167ED">
        <w:t xml:space="preserve">before </w:t>
      </w:r>
      <w:r>
        <w:t>the Invitation to Register Interest is</w:t>
      </w:r>
      <w:r w:rsidRPr="008167ED">
        <w:t xml:space="preserve"> </w:t>
      </w:r>
      <w:r w:rsidRPr="00E22CE5">
        <w:t xml:space="preserve">published on </w:t>
      </w:r>
      <w:proofErr w:type="spellStart"/>
      <w:r w:rsidRPr="00E22CE5">
        <w:t>AusTender</w:t>
      </w:r>
      <w:proofErr w:type="spellEnd"/>
      <w:r w:rsidRPr="00E22CE5">
        <w:t xml:space="preserve"> or otherwise </w:t>
      </w:r>
      <w:r w:rsidRPr="008167ED">
        <w:t xml:space="preserve">issued to </w:t>
      </w:r>
      <w:r>
        <w:t>Applicants</w:t>
      </w:r>
      <w:r w:rsidRPr="008167ED">
        <w:t>;</w:t>
      </w:r>
      <w:r>
        <w:t xml:space="preserve"> and</w:t>
      </w:r>
    </w:p>
    <w:p w14:paraId="7CEB6A6E" w14:textId="77777777" w:rsidR="00512C41" w:rsidRPr="00B82121" w:rsidRDefault="00512C41" w:rsidP="00683124">
      <w:pPr>
        <w:pStyle w:val="ListBullet"/>
        <w:rPr>
          <w:b/>
          <w:sz w:val="22"/>
          <w:szCs w:val="22"/>
        </w:rPr>
      </w:pPr>
      <w:r w:rsidRPr="008167ED">
        <w:t xml:space="preserve">matters in </w:t>
      </w:r>
      <w:r w:rsidRPr="008167ED">
        <w:rPr>
          <w:b/>
          <w:bCs/>
        </w:rPr>
        <w:t>[SQUARE BRACKETS AND BOLD]</w:t>
      </w:r>
      <w:r w:rsidRPr="008167ED">
        <w:t xml:space="preserve"> are to be completed by </w:t>
      </w:r>
      <w:r>
        <w:t>the Applicant</w:t>
      </w:r>
      <w:r w:rsidRPr="008167ED">
        <w:t xml:space="preserve"> </w:t>
      </w:r>
      <w:r>
        <w:t>before lodging a Registration of Interest.</w:t>
      </w:r>
    </w:p>
    <w:p w14:paraId="6E5EFCAA" w14:textId="77777777" w:rsidR="00512C41" w:rsidRPr="00002188" w:rsidRDefault="00512C41" w:rsidP="00B82121">
      <w:pPr>
        <w:pStyle w:val="DefenceNormal"/>
      </w:pPr>
    </w:p>
    <w:p w14:paraId="6F0BC186" w14:textId="77777777" w:rsidR="00756B5F" w:rsidRDefault="00756B5F" w:rsidP="004414C2">
      <w:pPr>
        <w:pStyle w:val="DefenceNormal"/>
        <w:rPr>
          <w:b/>
          <w:caps/>
        </w:rPr>
        <w:sectPr w:rsidR="00756B5F" w:rsidSect="009F3C3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1077" w:footer="567" w:gutter="0"/>
          <w:paperSrc w:first="7" w:other="7"/>
          <w:cols w:space="709"/>
          <w:noEndnote/>
        </w:sectPr>
      </w:pPr>
      <w:bookmarkStart w:id="0" w:name="_Ref445822316"/>
      <w:bookmarkStart w:id="1" w:name="_Ref113702513"/>
    </w:p>
    <w:p w14:paraId="310C28F7" w14:textId="77777777" w:rsidR="00756B5F" w:rsidRPr="00A528B0" w:rsidRDefault="00756B5F" w:rsidP="00756B5F">
      <w:pPr>
        <w:pStyle w:val="TOCHeader"/>
      </w:pPr>
      <w:r>
        <w:lastRenderedPageBreak/>
        <w:t>Contents</w:t>
      </w:r>
    </w:p>
    <w:p w14:paraId="36842404" w14:textId="753DD112" w:rsidR="00177417" w:rsidRDefault="00756B5F">
      <w:pPr>
        <w:pStyle w:val="TOC1"/>
        <w:rPr>
          <w:rFonts w:asciiTheme="minorHAnsi" w:eastAsiaTheme="minorEastAsia" w:hAnsiTheme="minorHAnsi" w:cstheme="minorBidi"/>
          <w:b w:val="0"/>
          <w:caps w:val="0"/>
          <w:noProof/>
          <w:kern w:val="2"/>
          <w:sz w:val="22"/>
          <w:lang w:eastAsia="en-AU"/>
          <w14:ligatures w14:val="standardContextual"/>
        </w:rPr>
      </w:pPr>
      <w:r>
        <w:fldChar w:fldCharType="begin"/>
      </w:r>
      <w:r>
        <w:instrText xml:space="preserve"> TOC \h \z \t "Defence Part Heading,1,Defence Tender Schedule Heading,1,DefenceHeading 1,1,DEFENCEHEADING 9,1, DEFENCESCHEDULE HEADING,1" </w:instrText>
      </w:r>
      <w:r>
        <w:fldChar w:fldCharType="separate"/>
      </w:r>
      <w:hyperlink w:anchor="_Toc158626752" w:history="1">
        <w:r w:rsidR="00177417" w:rsidRPr="00D453D1">
          <w:rPr>
            <w:rStyle w:val="Hyperlink"/>
            <w:noProof/>
          </w:rPr>
          <w:t>1.</w:t>
        </w:r>
        <w:r w:rsidR="00177417">
          <w:rPr>
            <w:rFonts w:asciiTheme="minorHAnsi" w:eastAsiaTheme="minorEastAsia" w:hAnsiTheme="minorHAnsi" w:cstheme="minorBidi"/>
            <w:b w:val="0"/>
            <w:caps w:val="0"/>
            <w:noProof/>
            <w:kern w:val="2"/>
            <w:sz w:val="22"/>
            <w:lang w:eastAsia="en-AU"/>
            <w14:ligatures w14:val="standardContextual"/>
          </w:rPr>
          <w:tab/>
        </w:r>
        <w:r w:rsidR="00177417" w:rsidRPr="00D453D1">
          <w:rPr>
            <w:rStyle w:val="Hyperlink"/>
            <w:noProof/>
          </w:rPr>
          <w:t>INFORMATION FOR APPLICANTS</w:t>
        </w:r>
        <w:r w:rsidR="00177417">
          <w:rPr>
            <w:noProof/>
            <w:webHidden/>
          </w:rPr>
          <w:tab/>
        </w:r>
        <w:r w:rsidR="00177417">
          <w:rPr>
            <w:noProof/>
            <w:webHidden/>
          </w:rPr>
          <w:fldChar w:fldCharType="begin"/>
        </w:r>
        <w:r w:rsidR="00177417">
          <w:rPr>
            <w:noProof/>
            <w:webHidden/>
          </w:rPr>
          <w:instrText xml:space="preserve"> PAGEREF _Toc158626752 \h </w:instrText>
        </w:r>
        <w:r w:rsidR="00177417">
          <w:rPr>
            <w:noProof/>
            <w:webHidden/>
          </w:rPr>
        </w:r>
        <w:r w:rsidR="00177417">
          <w:rPr>
            <w:noProof/>
            <w:webHidden/>
          </w:rPr>
          <w:fldChar w:fldCharType="separate"/>
        </w:r>
        <w:r w:rsidR="00177417">
          <w:rPr>
            <w:noProof/>
            <w:webHidden/>
          </w:rPr>
          <w:t>3</w:t>
        </w:r>
        <w:r w:rsidR="00177417">
          <w:rPr>
            <w:noProof/>
            <w:webHidden/>
          </w:rPr>
          <w:fldChar w:fldCharType="end"/>
        </w:r>
      </w:hyperlink>
    </w:p>
    <w:p w14:paraId="06667563" w14:textId="2BEA5D09"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53" w:history="1">
        <w:r w:rsidRPr="00D453D1">
          <w:rPr>
            <w:rStyle w:val="Hyperlink"/>
            <w:noProof/>
          </w:rPr>
          <w:t>2.</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SELECTION PROCESS and evaluation criteria</w:t>
        </w:r>
        <w:r>
          <w:rPr>
            <w:noProof/>
            <w:webHidden/>
          </w:rPr>
          <w:tab/>
        </w:r>
        <w:r>
          <w:rPr>
            <w:noProof/>
            <w:webHidden/>
          </w:rPr>
          <w:fldChar w:fldCharType="begin"/>
        </w:r>
        <w:r>
          <w:rPr>
            <w:noProof/>
            <w:webHidden/>
          </w:rPr>
          <w:instrText xml:space="preserve"> PAGEREF _Toc158626753 \h </w:instrText>
        </w:r>
        <w:r>
          <w:rPr>
            <w:noProof/>
            <w:webHidden/>
          </w:rPr>
        </w:r>
        <w:r>
          <w:rPr>
            <w:noProof/>
            <w:webHidden/>
          </w:rPr>
          <w:fldChar w:fldCharType="separate"/>
        </w:r>
        <w:r>
          <w:rPr>
            <w:noProof/>
            <w:webHidden/>
          </w:rPr>
          <w:t>4</w:t>
        </w:r>
        <w:r>
          <w:rPr>
            <w:noProof/>
            <w:webHidden/>
          </w:rPr>
          <w:fldChar w:fldCharType="end"/>
        </w:r>
      </w:hyperlink>
    </w:p>
    <w:p w14:paraId="23B218D4" w14:textId="10C39D00"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54" w:history="1">
        <w:r w:rsidRPr="00D453D1">
          <w:rPr>
            <w:rStyle w:val="Hyperlink"/>
            <w:noProof/>
          </w:rPr>
          <w:t>3.</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REGISTRATION OF INTEREST</w:t>
        </w:r>
        <w:r>
          <w:rPr>
            <w:noProof/>
            <w:webHidden/>
          </w:rPr>
          <w:tab/>
        </w:r>
        <w:r>
          <w:rPr>
            <w:noProof/>
            <w:webHidden/>
          </w:rPr>
          <w:fldChar w:fldCharType="begin"/>
        </w:r>
        <w:r>
          <w:rPr>
            <w:noProof/>
            <w:webHidden/>
          </w:rPr>
          <w:instrText xml:space="preserve"> PAGEREF _Toc158626754 \h </w:instrText>
        </w:r>
        <w:r>
          <w:rPr>
            <w:noProof/>
            <w:webHidden/>
          </w:rPr>
        </w:r>
        <w:r>
          <w:rPr>
            <w:noProof/>
            <w:webHidden/>
          </w:rPr>
          <w:fldChar w:fldCharType="separate"/>
        </w:r>
        <w:r>
          <w:rPr>
            <w:noProof/>
            <w:webHidden/>
          </w:rPr>
          <w:t>7</w:t>
        </w:r>
        <w:r>
          <w:rPr>
            <w:noProof/>
            <w:webHidden/>
          </w:rPr>
          <w:fldChar w:fldCharType="end"/>
        </w:r>
      </w:hyperlink>
    </w:p>
    <w:p w14:paraId="026F49E5" w14:textId="5DF2A068"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55" w:history="1">
        <w:r w:rsidRPr="00D453D1">
          <w:rPr>
            <w:rStyle w:val="Hyperlink"/>
            <w:noProof/>
          </w:rPr>
          <w:t>4.</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QUESTIONS, AMENDMENTS TO INVITATION TO REGISTER INTEREST and information documents</w:t>
        </w:r>
        <w:r>
          <w:rPr>
            <w:noProof/>
            <w:webHidden/>
          </w:rPr>
          <w:tab/>
        </w:r>
        <w:r>
          <w:rPr>
            <w:noProof/>
            <w:webHidden/>
          </w:rPr>
          <w:fldChar w:fldCharType="begin"/>
        </w:r>
        <w:r>
          <w:rPr>
            <w:noProof/>
            <w:webHidden/>
          </w:rPr>
          <w:instrText xml:space="preserve"> PAGEREF _Toc158626755 \h </w:instrText>
        </w:r>
        <w:r>
          <w:rPr>
            <w:noProof/>
            <w:webHidden/>
          </w:rPr>
        </w:r>
        <w:r>
          <w:rPr>
            <w:noProof/>
            <w:webHidden/>
          </w:rPr>
          <w:fldChar w:fldCharType="separate"/>
        </w:r>
        <w:r>
          <w:rPr>
            <w:noProof/>
            <w:webHidden/>
          </w:rPr>
          <w:t>9</w:t>
        </w:r>
        <w:r>
          <w:rPr>
            <w:noProof/>
            <w:webHidden/>
          </w:rPr>
          <w:fldChar w:fldCharType="end"/>
        </w:r>
      </w:hyperlink>
    </w:p>
    <w:p w14:paraId="0272979C" w14:textId="4459235A"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56" w:history="1">
        <w:r w:rsidRPr="00D453D1">
          <w:rPr>
            <w:rStyle w:val="Hyperlink"/>
            <w:noProof/>
          </w:rPr>
          <w:t>5.</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REGISTRATION OF INTEREST PROCESS and other ACKNOWLEDGEMENTS</w:t>
        </w:r>
        <w:r>
          <w:rPr>
            <w:noProof/>
            <w:webHidden/>
          </w:rPr>
          <w:tab/>
        </w:r>
        <w:r>
          <w:rPr>
            <w:noProof/>
            <w:webHidden/>
          </w:rPr>
          <w:fldChar w:fldCharType="begin"/>
        </w:r>
        <w:r>
          <w:rPr>
            <w:noProof/>
            <w:webHidden/>
          </w:rPr>
          <w:instrText xml:space="preserve"> PAGEREF _Toc158626756 \h </w:instrText>
        </w:r>
        <w:r>
          <w:rPr>
            <w:noProof/>
            <w:webHidden/>
          </w:rPr>
        </w:r>
        <w:r>
          <w:rPr>
            <w:noProof/>
            <w:webHidden/>
          </w:rPr>
          <w:fldChar w:fldCharType="separate"/>
        </w:r>
        <w:r>
          <w:rPr>
            <w:noProof/>
            <w:webHidden/>
          </w:rPr>
          <w:t>10</w:t>
        </w:r>
        <w:r>
          <w:rPr>
            <w:noProof/>
            <w:webHidden/>
          </w:rPr>
          <w:fldChar w:fldCharType="end"/>
        </w:r>
      </w:hyperlink>
    </w:p>
    <w:p w14:paraId="012EDEBF" w14:textId="28EF7567"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57" w:history="1">
        <w:r w:rsidRPr="00D453D1">
          <w:rPr>
            <w:rStyle w:val="Hyperlink"/>
            <w:noProof/>
          </w:rPr>
          <w:t>6.</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Notification and debrief</w:t>
        </w:r>
        <w:r>
          <w:rPr>
            <w:noProof/>
            <w:webHidden/>
          </w:rPr>
          <w:tab/>
        </w:r>
        <w:r>
          <w:rPr>
            <w:noProof/>
            <w:webHidden/>
          </w:rPr>
          <w:fldChar w:fldCharType="begin"/>
        </w:r>
        <w:r>
          <w:rPr>
            <w:noProof/>
            <w:webHidden/>
          </w:rPr>
          <w:instrText xml:space="preserve"> PAGEREF _Toc158626757 \h </w:instrText>
        </w:r>
        <w:r>
          <w:rPr>
            <w:noProof/>
            <w:webHidden/>
          </w:rPr>
        </w:r>
        <w:r>
          <w:rPr>
            <w:noProof/>
            <w:webHidden/>
          </w:rPr>
          <w:fldChar w:fldCharType="separate"/>
        </w:r>
        <w:r>
          <w:rPr>
            <w:noProof/>
            <w:webHidden/>
          </w:rPr>
          <w:t>10</w:t>
        </w:r>
        <w:r>
          <w:rPr>
            <w:noProof/>
            <w:webHidden/>
          </w:rPr>
          <w:fldChar w:fldCharType="end"/>
        </w:r>
      </w:hyperlink>
    </w:p>
    <w:p w14:paraId="7E23E9CB" w14:textId="38F0A060"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58" w:history="1">
        <w:r w:rsidRPr="00D453D1">
          <w:rPr>
            <w:rStyle w:val="Hyperlink"/>
            <w:noProof/>
          </w:rPr>
          <w:t>7.</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COSTS and claims</w:t>
        </w:r>
        <w:r>
          <w:rPr>
            <w:noProof/>
            <w:webHidden/>
          </w:rPr>
          <w:tab/>
        </w:r>
        <w:r>
          <w:rPr>
            <w:noProof/>
            <w:webHidden/>
          </w:rPr>
          <w:fldChar w:fldCharType="begin"/>
        </w:r>
        <w:r>
          <w:rPr>
            <w:noProof/>
            <w:webHidden/>
          </w:rPr>
          <w:instrText xml:space="preserve"> PAGEREF _Toc158626758 \h </w:instrText>
        </w:r>
        <w:r>
          <w:rPr>
            <w:noProof/>
            <w:webHidden/>
          </w:rPr>
        </w:r>
        <w:r>
          <w:rPr>
            <w:noProof/>
            <w:webHidden/>
          </w:rPr>
          <w:fldChar w:fldCharType="separate"/>
        </w:r>
        <w:r>
          <w:rPr>
            <w:noProof/>
            <w:webHidden/>
          </w:rPr>
          <w:t>11</w:t>
        </w:r>
        <w:r>
          <w:rPr>
            <w:noProof/>
            <w:webHidden/>
          </w:rPr>
          <w:fldChar w:fldCharType="end"/>
        </w:r>
      </w:hyperlink>
    </w:p>
    <w:p w14:paraId="42CD13F6" w14:textId="38BFA0F3"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59" w:history="1">
        <w:r w:rsidRPr="00D453D1">
          <w:rPr>
            <w:rStyle w:val="Hyperlink"/>
            <w:noProof/>
          </w:rPr>
          <w:t>8.</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JOINT BIDS</w:t>
        </w:r>
        <w:r>
          <w:rPr>
            <w:noProof/>
            <w:webHidden/>
          </w:rPr>
          <w:tab/>
        </w:r>
        <w:r>
          <w:rPr>
            <w:noProof/>
            <w:webHidden/>
          </w:rPr>
          <w:fldChar w:fldCharType="begin"/>
        </w:r>
        <w:r>
          <w:rPr>
            <w:noProof/>
            <w:webHidden/>
          </w:rPr>
          <w:instrText xml:space="preserve"> PAGEREF _Toc158626759 \h </w:instrText>
        </w:r>
        <w:r>
          <w:rPr>
            <w:noProof/>
            <w:webHidden/>
          </w:rPr>
        </w:r>
        <w:r>
          <w:rPr>
            <w:noProof/>
            <w:webHidden/>
          </w:rPr>
          <w:fldChar w:fldCharType="separate"/>
        </w:r>
        <w:r>
          <w:rPr>
            <w:noProof/>
            <w:webHidden/>
          </w:rPr>
          <w:t>12</w:t>
        </w:r>
        <w:r>
          <w:rPr>
            <w:noProof/>
            <w:webHidden/>
          </w:rPr>
          <w:fldChar w:fldCharType="end"/>
        </w:r>
      </w:hyperlink>
    </w:p>
    <w:p w14:paraId="50839C42" w14:textId="5D1A10C1"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0" w:history="1">
        <w:r w:rsidRPr="00D453D1">
          <w:rPr>
            <w:rStyle w:val="Hyperlink"/>
            <w:noProof/>
            <w:lang w:eastAsia="en-AU"/>
          </w:rPr>
          <w:t>9.</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lang w:eastAsia="en-AU"/>
          </w:rPr>
          <w:t>RESTRICTION ON USE OF PERSONNEL IN preparation of REGISTRATION OF INTEREST</w:t>
        </w:r>
        <w:r>
          <w:rPr>
            <w:noProof/>
            <w:webHidden/>
          </w:rPr>
          <w:tab/>
        </w:r>
        <w:r>
          <w:rPr>
            <w:noProof/>
            <w:webHidden/>
          </w:rPr>
          <w:fldChar w:fldCharType="begin"/>
        </w:r>
        <w:r>
          <w:rPr>
            <w:noProof/>
            <w:webHidden/>
          </w:rPr>
          <w:instrText xml:space="preserve"> PAGEREF _Toc158626760 \h </w:instrText>
        </w:r>
        <w:r>
          <w:rPr>
            <w:noProof/>
            <w:webHidden/>
          </w:rPr>
        </w:r>
        <w:r>
          <w:rPr>
            <w:noProof/>
            <w:webHidden/>
          </w:rPr>
          <w:fldChar w:fldCharType="separate"/>
        </w:r>
        <w:r>
          <w:rPr>
            <w:noProof/>
            <w:webHidden/>
          </w:rPr>
          <w:t>12</w:t>
        </w:r>
        <w:r>
          <w:rPr>
            <w:noProof/>
            <w:webHidden/>
          </w:rPr>
          <w:fldChar w:fldCharType="end"/>
        </w:r>
      </w:hyperlink>
    </w:p>
    <w:p w14:paraId="640E6C49" w14:textId="25E5E410"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1" w:history="1">
        <w:r w:rsidRPr="00D453D1">
          <w:rPr>
            <w:rStyle w:val="Hyperlink"/>
            <w:noProof/>
          </w:rPr>
          <w:t>10.</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CONFLICT OF INTEREST</w:t>
        </w:r>
        <w:r>
          <w:rPr>
            <w:noProof/>
            <w:webHidden/>
          </w:rPr>
          <w:tab/>
        </w:r>
        <w:r>
          <w:rPr>
            <w:noProof/>
            <w:webHidden/>
          </w:rPr>
          <w:fldChar w:fldCharType="begin"/>
        </w:r>
        <w:r>
          <w:rPr>
            <w:noProof/>
            <w:webHidden/>
          </w:rPr>
          <w:instrText xml:space="preserve"> PAGEREF _Toc158626761 \h </w:instrText>
        </w:r>
        <w:r>
          <w:rPr>
            <w:noProof/>
            <w:webHidden/>
          </w:rPr>
        </w:r>
        <w:r>
          <w:rPr>
            <w:noProof/>
            <w:webHidden/>
          </w:rPr>
          <w:fldChar w:fldCharType="separate"/>
        </w:r>
        <w:r>
          <w:rPr>
            <w:noProof/>
            <w:webHidden/>
          </w:rPr>
          <w:t>12</w:t>
        </w:r>
        <w:r>
          <w:rPr>
            <w:noProof/>
            <w:webHidden/>
          </w:rPr>
          <w:fldChar w:fldCharType="end"/>
        </w:r>
      </w:hyperlink>
    </w:p>
    <w:p w14:paraId="185D2455" w14:textId="6BAEC3F0"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2" w:history="1">
        <w:r w:rsidRPr="00D453D1">
          <w:rPr>
            <w:rStyle w:val="Hyperlink"/>
            <w:noProof/>
          </w:rPr>
          <w:t>11.</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USE OF REGISTration of INTEREST DOCUMENTS</w:t>
        </w:r>
        <w:r>
          <w:rPr>
            <w:noProof/>
            <w:webHidden/>
          </w:rPr>
          <w:tab/>
        </w:r>
        <w:r>
          <w:rPr>
            <w:noProof/>
            <w:webHidden/>
          </w:rPr>
          <w:fldChar w:fldCharType="begin"/>
        </w:r>
        <w:r>
          <w:rPr>
            <w:noProof/>
            <w:webHidden/>
          </w:rPr>
          <w:instrText xml:space="preserve"> PAGEREF _Toc158626762 \h </w:instrText>
        </w:r>
        <w:r>
          <w:rPr>
            <w:noProof/>
            <w:webHidden/>
          </w:rPr>
        </w:r>
        <w:r>
          <w:rPr>
            <w:noProof/>
            <w:webHidden/>
          </w:rPr>
          <w:fldChar w:fldCharType="separate"/>
        </w:r>
        <w:r>
          <w:rPr>
            <w:noProof/>
            <w:webHidden/>
          </w:rPr>
          <w:t>13</w:t>
        </w:r>
        <w:r>
          <w:rPr>
            <w:noProof/>
            <w:webHidden/>
          </w:rPr>
          <w:fldChar w:fldCharType="end"/>
        </w:r>
      </w:hyperlink>
    </w:p>
    <w:p w14:paraId="4847955D" w14:textId="1A8394CA"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3" w:history="1">
        <w:r w:rsidRPr="00D453D1">
          <w:rPr>
            <w:rStyle w:val="Hyperlink"/>
            <w:noProof/>
          </w:rPr>
          <w:t>12.</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unlawful CONDUCT</w:t>
        </w:r>
        <w:r>
          <w:rPr>
            <w:noProof/>
            <w:webHidden/>
          </w:rPr>
          <w:tab/>
        </w:r>
        <w:r>
          <w:rPr>
            <w:noProof/>
            <w:webHidden/>
          </w:rPr>
          <w:fldChar w:fldCharType="begin"/>
        </w:r>
        <w:r>
          <w:rPr>
            <w:noProof/>
            <w:webHidden/>
          </w:rPr>
          <w:instrText xml:space="preserve"> PAGEREF _Toc158626763 \h </w:instrText>
        </w:r>
        <w:r>
          <w:rPr>
            <w:noProof/>
            <w:webHidden/>
          </w:rPr>
        </w:r>
        <w:r>
          <w:rPr>
            <w:noProof/>
            <w:webHidden/>
          </w:rPr>
          <w:fldChar w:fldCharType="separate"/>
        </w:r>
        <w:r>
          <w:rPr>
            <w:noProof/>
            <w:webHidden/>
          </w:rPr>
          <w:t>13</w:t>
        </w:r>
        <w:r>
          <w:rPr>
            <w:noProof/>
            <w:webHidden/>
          </w:rPr>
          <w:fldChar w:fldCharType="end"/>
        </w:r>
      </w:hyperlink>
    </w:p>
    <w:p w14:paraId="7D39EB5F" w14:textId="27E792F8"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4" w:history="1">
        <w:r w:rsidRPr="00D453D1">
          <w:rPr>
            <w:rStyle w:val="Hyperlink"/>
            <w:noProof/>
          </w:rPr>
          <w:t>13.</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PROCUREMENT</w:t>
        </w:r>
        <w:r w:rsidRPr="00D453D1">
          <w:rPr>
            <w:rStyle w:val="Hyperlink"/>
            <w:noProof/>
          </w:rPr>
          <w:t xml:space="preserve"> </w:t>
        </w:r>
        <w:r w:rsidRPr="00D453D1">
          <w:rPr>
            <w:rStyle w:val="Hyperlink"/>
            <w:noProof/>
          </w:rPr>
          <w:t>Complaints</w:t>
        </w:r>
        <w:r>
          <w:rPr>
            <w:noProof/>
            <w:webHidden/>
          </w:rPr>
          <w:tab/>
        </w:r>
        <w:r>
          <w:rPr>
            <w:noProof/>
            <w:webHidden/>
          </w:rPr>
          <w:fldChar w:fldCharType="begin"/>
        </w:r>
        <w:r>
          <w:rPr>
            <w:noProof/>
            <w:webHidden/>
          </w:rPr>
          <w:instrText xml:space="preserve"> PAGEREF _Toc158626764 \h </w:instrText>
        </w:r>
        <w:r>
          <w:rPr>
            <w:noProof/>
            <w:webHidden/>
          </w:rPr>
        </w:r>
        <w:r>
          <w:rPr>
            <w:noProof/>
            <w:webHidden/>
          </w:rPr>
          <w:fldChar w:fldCharType="separate"/>
        </w:r>
        <w:r>
          <w:rPr>
            <w:noProof/>
            <w:webHidden/>
          </w:rPr>
          <w:t>13</w:t>
        </w:r>
        <w:r>
          <w:rPr>
            <w:noProof/>
            <w:webHidden/>
          </w:rPr>
          <w:fldChar w:fldCharType="end"/>
        </w:r>
      </w:hyperlink>
    </w:p>
    <w:p w14:paraId="32078C81" w14:textId="43514A43"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5" w:history="1">
        <w:r w:rsidRPr="00D453D1">
          <w:rPr>
            <w:rStyle w:val="Hyperlink"/>
            <w:noProof/>
          </w:rPr>
          <w:t>14.</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Workplace gender equality</w:t>
        </w:r>
        <w:r>
          <w:rPr>
            <w:noProof/>
            <w:webHidden/>
          </w:rPr>
          <w:tab/>
        </w:r>
        <w:r>
          <w:rPr>
            <w:noProof/>
            <w:webHidden/>
          </w:rPr>
          <w:fldChar w:fldCharType="begin"/>
        </w:r>
        <w:r>
          <w:rPr>
            <w:noProof/>
            <w:webHidden/>
          </w:rPr>
          <w:instrText xml:space="preserve"> PAGEREF _Toc158626765 \h </w:instrText>
        </w:r>
        <w:r>
          <w:rPr>
            <w:noProof/>
            <w:webHidden/>
          </w:rPr>
        </w:r>
        <w:r>
          <w:rPr>
            <w:noProof/>
            <w:webHidden/>
          </w:rPr>
          <w:fldChar w:fldCharType="separate"/>
        </w:r>
        <w:r>
          <w:rPr>
            <w:noProof/>
            <w:webHidden/>
          </w:rPr>
          <w:t>14</w:t>
        </w:r>
        <w:r>
          <w:rPr>
            <w:noProof/>
            <w:webHidden/>
          </w:rPr>
          <w:fldChar w:fldCharType="end"/>
        </w:r>
      </w:hyperlink>
    </w:p>
    <w:p w14:paraId="66A60767" w14:textId="7D789023"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6" w:history="1">
        <w:r w:rsidRPr="00D453D1">
          <w:rPr>
            <w:rStyle w:val="Hyperlink"/>
            <w:noProof/>
          </w:rPr>
          <w:t>15.</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Employee Entitlements</w:t>
        </w:r>
        <w:r>
          <w:rPr>
            <w:noProof/>
            <w:webHidden/>
          </w:rPr>
          <w:tab/>
        </w:r>
        <w:r>
          <w:rPr>
            <w:noProof/>
            <w:webHidden/>
          </w:rPr>
          <w:fldChar w:fldCharType="begin"/>
        </w:r>
        <w:r>
          <w:rPr>
            <w:noProof/>
            <w:webHidden/>
          </w:rPr>
          <w:instrText xml:space="preserve"> PAGEREF _Toc158626766 \h </w:instrText>
        </w:r>
        <w:r>
          <w:rPr>
            <w:noProof/>
            <w:webHidden/>
          </w:rPr>
        </w:r>
        <w:r>
          <w:rPr>
            <w:noProof/>
            <w:webHidden/>
          </w:rPr>
          <w:fldChar w:fldCharType="separate"/>
        </w:r>
        <w:r>
          <w:rPr>
            <w:noProof/>
            <w:webHidden/>
          </w:rPr>
          <w:t>15</w:t>
        </w:r>
        <w:r>
          <w:rPr>
            <w:noProof/>
            <w:webHidden/>
          </w:rPr>
          <w:fldChar w:fldCharType="end"/>
        </w:r>
      </w:hyperlink>
    </w:p>
    <w:p w14:paraId="0A76F2C2" w14:textId="0F7F88B1"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7" w:history="1">
        <w:r w:rsidRPr="00D453D1">
          <w:rPr>
            <w:rStyle w:val="Hyperlink"/>
            <w:noProof/>
          </w:rPr>
          <w:t>16.</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INFORMATION SECURITY - CONFIDENTIAL INFORMATION AND SENSITIVE AND CLASSIFIED INFORMATION</w:t>
        </w:r>
        <w:r>
          <w:rPr>
            <w:noProof/>
            <w:webHidden/>
          </w:rPr>
          <w:tab/>
        </w:r>
        <w:r>
          <w:rPr>
            <w:noProof/>
            <w:webHidden/>
          </w:rPr>
          <w:fldChar w:fldCharType="begin"/>
        </w:r>
        <w:r>
          <w:rPr>
            <w:noProof/>
            <w:webHidden/>
          </w:rPr>
          <w:instrText xml:space="preserve"> PAGEREF _Toc158626767 \h </w:instrText>
        </w:r>
        <w:r>
          <w:rPr>
            <w:noProof/>
            <w:webHidden/>
          </w:rPr>
        </w:r>
        <w:r>
          <w:rPr>
            <w:noProof/>
            <w:webHidden/>
          </w:rPr>
          <w:fldChar w:fldCharType="separate"/>
        </w:r>
        <w:r>
          <w:rPr>
            <w:noProof/>
            <w:webHidden/>
          </w:rPr>
          <w:t>15</w:t>
        </w:r>
        <w:r>
          <w:rPr>
            <w:noProof/>
            <w:webHidden/>
          </w:rPr>
          <w:fldChar w:fldCharType="end"/>
        </w:r>
      </w:hyperlink>
    </w:p>
    <w:p w14:paraId="104BA504" w14:textId="79DB3047"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8" w:history="1">
        <w:r w:rsidRPr="00D453D1">
          <w:rPr>
            <w:rStyle w:val="Hyperlink"/>
            <w:noProof/>
          </w:rPr>
          <w:t>17.</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MATERIAL CHANGE OR DEFENCE STRATEGIC INTEREST ISSUE</w:t>
        </w:r>
        <w:r>
          <w:rPr>
            <w:noProof/>
            <w:webHidden/>
          </w:rPr>
          <w:tab/>
        </w:r>
        <w:r>
          <w:rPr>
            <w:noProof/>
            <w:webHidden/>
          </w:rPr>
          <w:fldChar w:fldCharType="begin"/>
        </w:r>
        <w:r>
          <w:rPr>
            <w:noProof/>
            <w:webHidden/>
          </w:rPr>
          <w:instrText xml:space="preserve"> PAGEREF _Toc158626768 \h </w:instrText>
        </w:r>
        <w:r>
          <w:rPr>
            <w:noProof/>
            <w:webHidden/>
          </w:rPr>
        </w:r>
        <w:r>
          <w:rPr>
            <w:noProof/>
            <w:webHidden/>
          </w:rPr>
          <w:fldChar w:fldCharType="separate"/>
        </w:r>
        <w:r>
          <w:rPr>
            <w:noProof/>
            <w:webHidden/>
          </w:rPr>
          <w:t>15</w:t>
        </w:r>
        <w:r>
          <w:rPr>
            <w:noProof/>
            <w:webHidden/>
          </w:rPr>
          <w:fldChar w:fldCharType="end"/>
        </w:r>
      </w:hyperlink>
    </w:p>
    <w:p w14:paraId="41064832" w14:textId="72DADD91"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69" w:history="1">
        <w:r w:rsidRPr="00D453D1">
          <w:rPr>
            <w:rStyle w:val="Hyperlink"/>
            <w:noProof/>
          </w:rPr>
          <w:t>18.</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STATEMENT OF TAX RECORD</w:t>
        </w:r>
        <w:r>
          <w:rPr>
            <w:noProof/>
            <w:webHidden/>
          </w:rPr>
          <w:tab/>
        </w:r>
        <w:r>
          <w:rPr>
            <w:noProof/>
            <w:webHidden/>
          </w:rPr>
          <w:fldChar w:fldCharType="begin"/>
        </w:r>
        <w:r>
          <w:rPr>
            <w:noProof/>
            <w:webHidden/>
          </w:rPr>
          <w:instrText xml:space="preserve"> PAGEREF _Toc158626769 \h </w:instrText>
        </w:r>
        <w:r>
          <w:rPr>
            <w:noProof/>
            <w:webHidden/>
          </w:rPr>
        </w:r>
        <w:r>
          <w:rPr>
            <w:noProof/>
            <w:webHidden/>
          </w:rPr>
          <w:fldChar w:fldCharType="separate"/>
        </w:r>
        <w:r>
          <w:rPr>
            <w:noProof/>
            <w:webHidden/>
          </w:rPr>
          <w:t>19</w:t>
        </w:r>
        <w:r>
          <w:rPr>
            <w:noProof/>
            <w:webHidden/>
          </w:rPr>
          <w:fldChar w:fldCharType="end"/>
        </w:r>
      </w:hyperlink>
    </w:p>
    <w:p w14:paraId="290C736B" w14:textId="20D1360E"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70" w:history="1">
        <w:r w:rsidRPr="00D453D1">
          <w:rPr>
            <w:rStyle w:val="Hyperlink"/>
            <w:noProof/>
          </w:rPr>
          <w:t>19.</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PAYMENT TIMES PROCUREMENT CONNECTED POLICY</w:t>
        </w:r>
        <w:r>
          <w:rPr>
            <w:noProof/>
            <w:webHidden/>
          </w:rPr>
          <w:tab/>
        </w:r>
        <w:r>
          <w:rPr>
            <w:noProof/>
            <w:webHidden/>
          </w:rPr>
          <w:fldChar w:fldCharType="begin"/>
        </w:r>
        <w:r>
          <w:rPr>
            <w:noProof/>
            <w:webHidden/>
          </w:rPr>
          <w:instrText xml:space="preserve"> PAGEREF _Toc158626770 \h </w:instrText>
        </w:r>
        <w:r>
          <w:rPr>
            <w:noProof/>
            <w:webHidden/>
          </w:rPr>
        </w:r>
        <w:r>
          <w:rPr>
            <w:noProof/>
            <w:webHidden/>
          </w:rPr>
          <w:fldChar w:fldCharType="separate"/>
        </w:r>
        <w:r>
          <w:rPr>
            <w:noProof/>
            <w:webHidden/>
          </w:rPr>
          <w:t>20</w:t>
        </w:r>
        <w:r>
          <w:rPr>
            <w:noProof/>
            <w:webHidden/>
          </w:rPr>
          <w:fldChar w:fldCharType="end"/>
        </w:r>
      </w:hyperlink>
    </w:p>
    <w:p w14:paraId="5DB48DC3" w14:textId="6D96262F"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71" w:history="1">
        <w:r w:rsidRPr="00D453D1">
          <w:rPr>
            <w:rStyle w:val="Hyperlink"/>
            <w:noProof/>
          </w:rPr>
          <w:t>20.</w:t>
        </w:r>
        <w:r>
          <w:rPr>
            <w:rFonts w:asciiTheme="minorHAnsi" w:eastAsiaTheme="minorEastAsia" w:hAnsiTheme="minorHAnsi" w:cstheme="minorBidi"/>
            <w:b w:val="0"/>
            <w:caps w:val="0"/>
            <w:noProof/>
            <w:kern w:val="2"/>
            <w:sz w:val="22"/>
            <w:lang w:eastAsia="en-AU"/>
            <w14:ligatures w14:val="standardContextual"/>
          </w:rPr>
          <w:tab/>
        </w:r>
        <w:r w:rsidRPr="00D453D1">
          <w:rPr>
            <w:rStyle w:val="Hyperlink"/>
            <w:noProof/>
          </w:rPr>
          <w:t>Indigenous procurement policy</w:t>
        </w:r>
        <w:r>
          <w:rPr>
            <w:noProof/>
            <w:webHidden/>
          </w:rPr>
          <w:tab/>
        </w:r>
        <w:r>
          <w:rPr>
            <w:noProof/>
            <w:webHidden/>
          </w:rPr>
          <w:fldChar w:fldCharType="begin"/>
        </w:r>
        <w:r>
          <w:rPr>
            <w:noProof/>
            <w:webHidden/>
          </w:rPr>
          <w:instrText xml:space="preserve"> PAGEREF _Toc158626771 \h </w:instrText>
        </w:r>
        <w:r>
          <w:rPr>
            <w:noProof/>
            <w:webHidden/>
          </w:rPr>
        </w:r>
        <w:r>
          <w:rPr>
            <w:noProof/>
            <w:webHidden/>
          </w:rPr>
          <w:fldChar w:fldCharType="separate"/>
        </w:r>
        <w:r>
          <w:rPr>
            <w:noProof/>
            <w:webHidden/>
          </w:rPr>
          <w:t>20</w:t>
        </w:r>
        <w:r>
          <w:rPr>
            <w:noProof/>
            <w:webHidden/>
          </w:rPr>
          <w:fldChar w:fldCharType="end"/>
        </w:r>
      </w:hyperlink>
    </w:p>
    <w:p w14:paraId="72AF4D06" w14:textId="26DB8AD2"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72" w:history="1">
        <w:r w:rsidRPr="00D453D1">
          <w:rPr>
            <w:rStyle w:val="Hyperlink"/>
            <w:noProof/>
          </w:rPr>
          <w:t>REGISTRATION OF INTEREST FORM</w:t>
        </w:r>
        <w:r>
          <w:rPr>
            <w:noProof/>
            <w:webHidden/>
          </w:rPr>
          <w:tab/>
        </w:r>
        <w:r>
          <w:rPr>
            <w:noProof/>
            <w:webHidden/>
          </w:rPr>
          <w:fldChar w:fldCharType="begin"/>
        </w:r>
        <w:r>
          <w:rPr>
            <w:noProof/>
            <w:webHidden/>
          </w:rPr>
          <w:instrText xml:space="preserve"> PAGEREF _Toc158626772 \h </w:instrText>
        </w:r>
        <w:r>
          <w:rPr>
            <w:noProof/>
            <w:webHidden/>
          </w:rPr>
        </w:r>
        <w:r>
          <w:rPr>
            <w:noProof/>
            <w:webHidden/>
          </w:rPr>
          <w:fldChar w:fldCharType="separate"/>
        </w:r>
        <w:r>
          <w:rPr>
            <w:noProof/>
            <w:webHidden/>
          </w:rPr>
          <w:t>22</w:t>
        </w:r>
        <w:r>
          <w:rPr>
            <w:noProof/>
            <w:webHidden/>
          </w:rPr>
          <w:fldChar w:fldCharType="end"/>
        </w:r>
      </w:hyperlink>
    </w:p>
    <w:p w14:paraId="4A2AE18E" w14:textId="1308A5C1"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73" w:history="1">
        <w:r w:rsidRPr="00D453D1">
          <w:rPr>
            <w:rStyle w:val="Hyperlink"/>
            <w:noProof/>
          </w:rPr>
          <w:t>Schedule A</w:t>
        </w:r>
        <w:r w:rsidRPr="00D453D1">
          <w:rPr>
            <w:rStyle w:val="Hyperlink"/>
            <w:noProof/>
          </w:rPr>
          <w:t xml:space="preserve"> Preliminary Proposals</w:t>
        </w:r>
        <w:r>
          <w:rPr>
            <w:noProof/>
            <w:webHidden/>
          </w:rPr>
          <w:tab/>
        </w:r>
        <w:r>
          <w:rPr>
            <w:noProof/>
            <w:webHidden/>
          </w:rPr>
          <w:fldChar w:fldCharType="begin"/>
        </w:r>
        <w:r>
          <w:rPr>
            <w:noProof/>
            <w:webHidden/>
          </w:rPr>
          <w:instrText xml:space="preserve"> PAGEREF _Toc158626773 \h </w:instrText>
        </w:r>
        <w:r>
          <w:rPr>
            <w:noProof/>
            <w:webHidden/>
          </w:rPr>
        </w:r>
        <w:r>
          <w:rPr>
            <w:noProof/>
            <w:webHidden/>
          </w:rPr>
          <w:fldChar w:fldCharType="separate"/>
        </w:r>
        <w:r>
          <w:rPr>
            <w:noProof/>
            <w:webHidden/>
          </w:rPr>
          <w:t>26</w:t>
        </w:r>
        <w:r>
          <w:rPr>
            <w:noProof/>
            <w:webHidden/>
          </w:rPr>
          <w:fldChar w:fldCharType="end"/>
        </w:r>
      </w:hyperlink>
    </w:p>
    <w:p w14:paraId="6A1BE085" w14:textId="0B81FF3E"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74" w:history="1">
        <w:r w:rsidRPr="00D453D1">
          <w:rPr>
            <w:rStyle w:val="Hyperlink"/>
            <w:noProof/>
          </w:rPr>
          <w:t>Schedule B</w:t>
        </w:r>
        <w:r w:rsidRPr="00D453D1">
          <w:rPr>
            <w:rStyle w:val="Hyperlink"/>
            <w:noProof/>
          </w:rPr>
          <w:t xml:space="preserve"> Proposed Resources</w:t>
        </w:r>
        <w:r>
          <w:rPr>
            <w:noProof/>
            <w:webHidden/>
          </w:rPr>
          <w:tab/>
        </w:r>
        <w:r>
          <w:rPr>
            <w:noProof/>
            <w:webHidden/>
          </w:rPr>
          <w:fldChar w:fldCharType="begin"/>
        </w:r>
        <w:r>
          <w:rPr>
            <w:noProof/>
            <w:webHidden/>
          </w:rPr>
          <w:instrText xml:space="preserve"> PAGEREF _Toc158626774 \h </w:instrText>
        </w:r>
        <w:r>
          <w:rPr>
            <w:noProof/>
            <w:webHidden/>
          </w:rPr>
        </w:r>
        <w:r>
          <w:rPr>
            <w:noProof/>
            <w:webHidden/>
          </w:rPr>
          <w:fldChar w:fldCharType="separate"/>
        </w:r>
        <w:r>
          <w:rPr>
            <w:noProof/>
            <w:webHidden/>
          </w:rPr>
          <w:t>27</w:t>
        </w:r>
        <w:r>
          <w:rPr>
            <w:noProof/>
            <w:webHidden/>
          </w:rPr>
          <w:fldChar w:fldCharType="end"/>
        </w:r>
      </w:hyperlink>
    </w:p>
    <w:p w14:paraId="4A8149A6" w14:textId="01497CD2"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75" w:history="1">
        <w:r w:rsidRPr="00D453D1">
          <w:rPr>
            <w:rStyle w:val="Hyperlink"/>
            <w:noProof/>
          </w:rPr>
          <w:t>Schedule C</w:t>
        </w:r>
        <w:r w:rsidRPr="00D453D1">
          <w:rPr>
            <w:rStyle w:val="Hyperlink"/>
            <w:noProof/>
          </w:rPr>
          <w:t xml:space="preserve"> Previous Performance</w:t>
        </w:r>
        <w:r>
          <w:rPr>
            <w:noProof/>
            <w:webHidden/>
          </w:rPr>
          <w:tab/>
        </w:r>
        <w:r>
          <w:rPr>
            <w:noProof/>
            <w:webHidden/>
          </w:rPr>
          <w:fldChar w:fldCharType="begin"/>
        </w:r>
        <w:r>
          <w:rPr>
            <w:noProof/>
            <w:webHidden/>
          </w:rPr>
          <w:instrText xml:space="preserve"> PAGEREF _Toc158626775 \h </w:instrText>
        </w:r>
        <w:r>
          <w:rPr>
            <w:noProof/>
            <w:webHidden/>
          </w:rPr>
        </w:r>
        <w:r>
          <w:rPr>
            <w:noProof/>
            <w:webHidden/>
          </w:rPr>
          <w:fldChar w:fldCharType="separate"/>
        </w:r>
        <w:r>
          <w:rPr>
            <w:noProof/>
            <w:webHidden/>
          </w:rPr>
          <w:t>29</w:t>
        </w:r>
        <w:r>
          <w:rPr>
            <w:noProof/>
            <w:webHidden/>
          </w:rPr>
          <w:fldChar w:fldCharType="end"/>
        </w:r>
      </w:hyperlink>
    </w:p>
    <w:p w14:paraId="5CF33E65" w14:textId="01B93CD8"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76" w:history="1">
        <w:r w:rsidRPr="00D453D1">
          <w:rPr>
            <w:rStyle w:val="Hyperlink"/>
            <w:noProof/>
          </w:rPr>
          <w:t>Schedule D</w:t>
        </w:r>
        <w:r w:rsidRPr="00D453D1">
          <w:rPr>
            <w:rStyle w:val="Hyperlink"/>
            <w:noProof/>
          </w:rPr>
          <w:t xml:space="preserve"> Information Security</w:t>
        </w:r>
        <w:r>
          <w:rPr>
            <w:noProof/>
            <w:webHidden/>
          </w:rPr>
          <w:tab/>
        </w:r>
        <w:r>
          <w:rPr>
            <w:noProof/>
            <w:webHidden/>
          </w:rPr>
          <w:fldChar w:fldCharType="begin"/>
        </w:r>
        <w:r>
          <w:rPr>
            <w:noProof/>
            <w:webHidden/>
          </w:rPr>
          <w:instrText xml:space="preserve"> PAGEREF _Toc158626776 \h </w:instrText>
        </w:r>
        <w:r>
          <w:rPr>
            <w:noProof/>
            <w:webHidden/>
          </w:rPr>
        </w:r>
        <w:r>
          <w:rPr>
            <w:noProof/>
            <w:webHidden/>
          </w:rPr>
          <w:fldChar w:fldCharType="separate"/>
        </w:r>
        <w:r>
          <w:rPr>
            <w:noProof/>
            <w:webHidden/>
          </w:rPr>
          <w:t>31</w:t>
        </w:r>
        <w:r>
          <w:rPr>
            <w:noProof/>
            <w:webHidden/>
          </w:rPr>
          <w:fldChar w:fldCharType="end"/>
        </w:r>
      </w:hyperlink>
    </w:p>
    <w:p w14:paraId="7AAD8167" w14:textId="72FBA705"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77" w:history="1">
        <w:r w:rsidRPr="00D453D1">
          <w:rPr>
            <w:rStyle w:val="Hyperlink"/>
            <w:noProof/>
          </w:rPr>
          <w:t>Schedule E</w:t>
        </w:r>
        <w:r w:rsidRPr="00D453D1">
          <w:rPr>
            <w:rStyle w:val="Hyperlink"/>
            <w:noProof/>
          </w:rPr>
          <w:t xml:space="preserve"> Conditions for Participation</w:t>
        </w:r>
        <w:r>
          <w:rPr>
            <w:noProof/>
            <w:webHidden/>
          </w:rPr>
          <w:tab/>
        </w:r>
        <w:r>
          <w:rPr>
            <w:noProof/>
            <w:webHidden/>
          </w:rPr>
          <w:fldChar w:fldCharType="begin"/>
        </w:r>
        <w:r>
          <w:rPr>
            <w:noProof/>
            <w:webHidden/>
          </w:rPr>
          <w:instrText xml:space="preserve"> PAGEREF _Toc158626777 \h </w:instrText>
        </w:r>
        <w:r>
          <w:rPr>
            <w:noProof/>
            <w:webHidden/>
          </w:rPr>
        </w:r>
        <w:r>
          <w:rPr>
            <w:noProof/>
            <w:webHidden/>
          </w:rPr>
          <w:fldChar w:fldCharType="separate"/>
        </w:r>
        <w:r>
          <w:rPr>
            <w:noProof/>
            <w:webHidden/>
          </w:rPr>
          <w:t>35</w:t>
        </w:r>
        <w:r>
          <w:rPr>
            <w:noProof/>
            <w:webHidden/>
          </w:rPr>
          <w:fldChar w:fldCharType="end"/>
        </w:r>
      </w:hyperlink>
    </w:p>
    <w:p w14:paraId="6D4A4F04" w14:textId="2BC351AE" w:rsidR="00177417" w:rsidRDefault="00177417">
      <w:pPr>
        <w:pStyle w:val="TOC1"/>
        <w:rPr>
          <w:rFonts w:asciiTheme="minorHAnsi" w:eastAsiaTheme="minorEastAsia" w:hAnsiTheme="minorHAnsi" w:cstheme="minorBidi"/>
          <w:b w:val="0"/>
          <w:caps w:val="0"/>
          <w:noProof/>
          <w:kern w:val="2"/>
          <w:sz w:val="22"/>
          <w:lang w:eastAsia="en-AU"/>
          <w14:ligatures w14:val="standardContextual"/>
        </w:rPr>
      </w:pPr>
      <w:hyperlink w:anchor="_Toc158626778" w:history="1">
        <w:r w:rsidRPr="00D453D1">
          <w:rPr>
            <w:rStyle w:val="Hyperlink"/>
            <w:noProof/>
          </w:rPr>
          <w:t>Schedule F</w:t>
        </w:r>
        <w:r w:rsidRPr="00D453D1">
          <w:rPr>
            <w:rStyle w:val="Hyperlink"/>
            <w:noProof/>
          </w:rPr>
          <w:t xml:space="preserve"> Statement of Tax Record</w:t>
        </w:r>
        <w:r>
          <w:rPr>
            <w:noProof/>
            <w:webHidden/>
          </w:rPr>
          <w:tab/>
        </w:r>
        <w:r>
          <w:rPr>
            <w:noProof/>
            <w:webHidden/>
          </w:rPr>
          <w:fldChar w:fldCharType="begin"/>
        </w:r>
        <w:r>
          <w:rPr>
            <w:noProof/>
            <w:webHidden/>
          </w:rPr>
          <w:instrText xml:space="preserve"> PAGEREF _Toc158626778 \h </w:instrText>
        </w:r>
        <w:r>
          <w:rPr>
            <w:noProof/>
            <w:webHidden/>
          </w:rPr>
        </w:r>
        <w:r>
          <w:rPr>
            <w:noProof/>
            <w:webHidden/>
          </w:rPr>
          <w:fldChar w:fldCharType="separate"/>
        </w:r>
        <w:r>
          <w:rPr>
            <w:noProof/>
            <w:webHidden/>
          </w:rPr>
          <w:t>36</w:t>
        </w:r>
        <w:r>
          <w:rPr>
            <w:noProof/>
            <w:webHidden/>
          </w:rPr>
          <w:fldChar w:fldCharType="end"/>
        </w:r>
      </w:hyperlink>
    </w:p>
    <w:p w14:paraId="3A16763B" w14:textId="56C63D5E" w:rsidR="00756B5F" w:rsidRDefault="00756B5F" w:rsidP="00756B5F">
      <w:pPr>
        <w:pStyle w:val="DefenceNormal"/>
      </w:pPr>
      <w:r>
        <w:rPr>
          <w:rFonts w:ascii="Arial Bold" w:hAnsi="Arial Bold"/>
          <w:szCs w:val="22"/>
        </w:rPr>
        <w:fldChar w:fldCharType="end"/>
      </w:r>
    </w:p>
    <w:p w14:paraId="4D0FE597" w14:textId="77777777" w:rsidR="00512C41" w:rsidRDefault="00512C41" w:rsidP="006547BF">
      <w:pPr>
        <w:pStyle w:val="DefenceNormal"/>
        <w:sectPr w:rsidR="00512C41" w:rsidSect="00756B5F">
          <w:pgSz w:w="11907" w:h="16840" w:code="9"/>
          <w:pgMar w:top="1418" w:right="1418" w:bottom="1418" w:left="1418" w:header="1077" w:footer="567" w:gutter="0"/>
          <w:paperSrc w:first="7" w:other="7"/>
          <w:cols w:space="709"/>
          <w:noEndnote/>
        </w:sectPr>
      </w:pPr>
    </w:p>
    <w:p w14:paraId="75E7B7FB" w14:textId="77777777" w:rsidR="00512C41" w:rsidRPr="006C0D61" w:rsidRDefault="00512C41" w:rsidP="004414C2">
      <w:pPr>
        <w:pStyle w:val="DefenceHeading1"/>
      </w:pPr>
      <w:bookmarkStart w:id="2" w:name="_Toc158626752"/>
      <w:bookmarkEnd w:id="0"/>
      <w:r w:rsidRPr="006C0D61">
        <w:lastRenderedPageBreak/>
        <w:t>INFORMATION</w:t>
      </w:r>
      <w:bookmarkEnd w:id="1"/>
      <w:r w:rsidRPr="006C0D61">
        <w:t xml:space="preserve"> </w:t>
      </w:r>
      <w:r>
        <w:t>FOR APPLICANTS</w:t>
      </w:r>
      <w:bookmarkEnd w:id="2"/>
    </w:p>
    <w:p w14:paraId="558A0820" w14:textId="40734D96" w:rsidR="00512C41" w:rsidRPr="00661DCF" w:rsidRDefault="00512C41" w:rsidP="004414C2">
      <w:pPr>
        <w:pStyle w:val="DefenceHeading2"/>
      </w:pPr>
      <w:r>
        <w:t xml:space="preserve">The Project, the </w:t>
      </w:r>
      <w:proofErr w:type="gramStart"/>
      <w:r>
        <w:t>Works</w:t>
      </w:r>
      <w:proofErr w:type="gramEnd"/>
      <w:r>
        <w:t xml:space="preserve"> and the </w:t>
      </w:r>
      <w:r w:rsidRPr="00661DCF">
        <w:t>Services</w:t>
      </w:r>
    </w:p>
    <w:p w14:paraId="2B669BDA" w14:textId="77777777" w:rsidR="00512C41" w:rsidRPr="00A05CD6" w:rsidRDefault="00512C41" w:rsidP="0058728A">
      <w:pPr>
        <w:pStyle w:val="DefenceNormal"/>
        <w:rPr>
          <w:bCs/>
          <w:iCs/>
        </w:rPr>
      </w:pPr>
      <w:r w:rsidRPr="00A05CD6">
        <w:rPr>
          <w:bCs/>
          <w:iCs/>
        </w:rPr>
        <w:t>At the time this invitation to register interest (</w:t>
      </w:r>
      <w:r w:rsidRPr="00A05CD6">
        <w:rPr>
          <w:b/>
          <w:bCs/>
          <w:iCs/>
        </w:rPr>
        <w:t>Invitation to Register Interest</w:t>
      </w:r>
      <w:r w:rsidRPr="00A05CD6">
        <w:rPr>
          <w:bCs/>
          <w:iCs/>
        </w:rPr>
        <w:t xml:space="preserve">) is published on </w:t>
      </w:r>
      <w:proofErr w:type="spellStart"/>
      <w:r w:rsidRPr="00A05CD6">
        <w:rPr>
          <w:bCs/>
          <w:iCs/>
        </w:rPr>
        <w:t>AusTender</w:t>
      </w:r>
      <w:proofErr w:type="spellEnd"/>
      <w:r w:rsidRPr="00A05CD6">
        <w:rPr>
          <w:bCs/>
          <w:iCs/>
        </w:rPr>
        <w:t xml:space="preserve"> or otherwise issued to persons </w:t>
      </w:r>
      <w:r>
        <w:rPr>
          <w:bCs/>
          <w:iCs/>
        </w:rPr>
        <w:t xml:space="preserve">or entities </w:t>
      </w:r>
      <w:r w:rsidRPr="00A05CD6">
        <w:rPr>
          <w:bCs/>
          <w:iCs/>
        </w:rPr>
        <w:t>interested in selection for the tender phase (</w:t>
      </w:r>
      <w:r w:rsidRPr="00A05CD6">
        <w:rPr>
          <w:b/>
          <w:bCs/>
          <w:iCs/>
        </w:rPr>
        <w:t>Applicant</w:t>
      </w:r>
      <w:r w:rsidRPr="00A05CD6">
        <w:rPr>
          <w:bCs/>
          <w:iCs/>
        </w:rPr>
        <w:t>):</w:t>
      </w:r>
    </w:p>
    <w:p w14:paraId="1A75C713" w14:textId="77777777" w:rsidR="00512C41" w:rsidRPr="00A05CD6" w:rsidRDefault="00512C41" w:rsidP="004414C2">
      <w:pPr>
        <w:pStyle w:val="DefenceHeading3"/>
      </w:pPr>
      <w:r w:rsidRPr="00A05CD6">
        <w:rPr>
          <w:iCs/>
        </w:rPr>
        <w:t xml:space="preserve">the </w:t>
      </w:r>
      <w:r>
        <w:rPr>
          <w:bCs w:val="0"/>
          <w:iCs/>
        </w:rPr>
        <w:t>project includes the following:</w:t>
      </w:r>
    </w:p>
    <w:p w14:paraId="3362E551" w14:textId="77777777" w:rsidR="00512C41" w:rsidRPr="00A05CD6" w:rsidRDefault="00512C41" w:rsidP="0067061B">
      <w:pPr>
        <w:pStyle w:val="DefenceNormal"/>
        <w:ind w:left="244" w:firstLine="720"/>
        <w:rPr>
          <w:bCs/>
          <w:iCs/>
        </w:rPr>
      </w:pPr>
      <w:r w:rsidRPr="00A05CD6">
        <w:rPr>
          <w:b/>
          <w:bCs/>
          <w:i/>
          <w:iCs/>
        </w:rPr>
        <w:t>[INSERT BRIEF DESCRIPTION OF THE PROJECT</w:t>
      </w:r>
      <w:proofErr w:type="gramStart"/>
      <w:r w:rsidRPr="00A05CD6">
        <w:rPr>
          <w:b/>
          <w:bCs/>
          <w:i/>
          <w:iCs/>
        </w:rPr>
        <w:t>]</w:t>
      </w:r>
      <w:r>
        <w:rPr>
          <w:bCs/>
          <w:iCs/>
        </w:rPr>
        <w:t>;</w:t>
      </w:r>
      <w:proofErr w:type="gramEnd"/>
    </w:p>
    <w:p w14:paraId="74041DDA" w14:textId="77777777" w:rsidR="00512C41" w:rsidRPr="00A05CD6" w:rsidRDefault="00512C41" w:rsidP="004414C2">
      <w:pPr>
        <w:pStyle w:val="DefenceHeading3"/>
      </w:pPr>
      <w:r w:rsidRPr="00A05CD6">
        <w:rPr>
          <w:iCs/>
        </w:rPr>
        <w:t xml:space="preserve">the </w:t>
      </w:r>
      <w:r>
        <w:rPr>
          <w:bCs w:val="0"/>
          <w:iCs/>
        </w:rPr>
        <w:t>works include the following:</w:t>
      </w:r>
    </w:p>
    <w:p w14:paraId="5CFA34B2" w14:textId="77777777" w:rsidR="00512C41" w:rsidRPr="00A05CD6" w:rsidRDefault="00512C41" w:rsidP="00661DCF">
      <w:pPr>
        <w:pStyle w:val="DefenceNormal"/>
        <w:ind w:left="244" w:firstLine="720"/>
        <w:rPr>
          <w:bCs/>
          <w:iCs/>
        </w:rPr>
      </w:pPr>
      <w:r w:rsidRPr="00A05CD6">
        <w:rPr>
          <w:b/>
          <w:bCs/>
          <w:i/>
          <w:iCs/>
        </w:rPr>
        <w:t xml:space="preserve">[INSERT BRIEF DESCRIPTION OF THE </w:t>
      </w:r>
      <w:r>
        <w:rPr>
          <w:b/>
          <w:bCs/>
          <w:i/>
          <w:iCs/>
        </w:rPr>
        <w:t>WORKS</w:t>
      </w:r>
      <w:r w:rsidRPr="00A05CD6">
        <w:rPr>
          <w:b/>
          <w:bCs/>
          <w:i/>
          <w:iCs/>
        </w:rPr>
        <w:t>]</w:t>
      </w:r>
      <w:r w:rsidRPr="00A05CD6">
        <w:rPr>
          <w:bCs/>
          <w:iCs/>
        </w:rPr>
        <w:t>; and</w:t>
      </w:r>
    </w:p>
    <w:p w14:paraId="05C47E4A" w14:textId="77777777" w:rsidR="00512C41" w:rsidRPr="0067061B" w:rsidRDefault="00512C41" w:rsidP="004414C2">
      <w:pPr>
        <w:pStyle w:val="DefenceHeading3"/>
      </w:pPr>
      <w:r w:rsidRPr="0067061B">
        <w:rPr>
          <w:iCs/>
        </w:rPr>
        <w:t xml:space="preserve">the </w:t>
      </w:r>
      <w:r>
        <w:rPr>
          <w:iCs/>
        </w:rPr>
        <w:t>services</w:t>
      </w:r>
      <w:r w:rsidRPr="0067061B">
        <w:rPr>
          <w:iCs/>
        </w:rPr>
        <w:t xml:space="preserve"> include the following:</w:t>
      </w:r>
    </w:p>
    <w:p w14:paraId="5E2D8664" w14:textId="77777777" w:rsidR="00512C41" w:rsidRPr="0067061B" w:rsidRDefault="00512C41" w:rsidP="0067061B">
      <w:pPr>
        <w:pStyle w:val="DefenceNormal"/>
        <w:ind w:left="244" w:firstLine="720"/>
        <w:rPr>
          <w:b/>
          <w:bCs/>
          <w:i/>
          <w:iCs/>
        </w:rPr>
      </w:pPr>
      <w:r w:rsidRPr="0067061B">
        <w:rPr>
          <w:b/>
          <w:bCs/>
          <w:i/>
          <w:iCs/>
        </w:rPr>
        <w:t xml:space="preserve">[INSERT BRIEF DESCRIPTION OF THE </w:t>
      </w:r>
      <w:r>
        <w:rPr>
          <w:b/>
          <w:bCs/>
          <w:i/>
          <w:iCs/>
        </w:rPr>
        <w:t>SERVICES</w:t>
      </w:r>
      <w:r w:rsidRPr="0067061B">
        <w:rPr>
          <w:b/>
          <w:bCs/>
          <w:i/>
          <w:iCs/>
        </w:rPr>
        <w:t>]</w:t>
      </w:r>
      <w:r w:rsidRPr="00122C64">
        <w:rPr>
          <w:bCs/>
          <w:i/>
          <w:iCs/>
        </w:rPr>
        <w:t>.</w:t>
      </w:r>
    </w:p>
    <w:p w14:paraId="13899C4C" w14:textId="18215726" w:rsidR="00512C41" w:rsidRPr="00E0380C" w:rsidRDefault="00512C41" w:rsidP="0058728A">
      <w:pPr>
        <w:pStyle w:val="DefenceNormal"/>
      </w:pPr>
      <w:r w:rsidRPr="006C0D61">
        <w:rPr>
          <w:b/>
          <w:bCs/>
          <w:i/>
          <w:iCs/>
        </w:rPr>
        <w:t>[</w:t>
      </w:r>
      <w:r>
        <w:rPr>
          <w:b/>
          <w:bCs/>
          <w:i/>
          <w:iCs/>
        </w:rPr>
        <w:t>IF THE SERVICES WILL BE PHASED, INSERT A BRIEF DESCRIPTION OF THE PHASES</w:t>
      </w:r>
      <w:r w:rsidRPr="00942051">
        <w:rPr>
          <w:b/>
          <w:bCs/>
          <w:i/>
          <w:iCs/>
        </w:rPr>
        <w:t>.]</w:t>
      </w:r>
      <w:r w:rsidRPr="006C0D61">
        <w:rPr>
          <w:b/>
          <w:bCs/>
          <w:i/>
          <w:iCs/>
        </w:rPr>
        <w:t xml:space="preserve"> </w:t>
      </w:r>
    </w:p>
    <w:p w14:paraId="213DCDA7" w14:textId="77777777" w:rsidR="00512C41" w:rsidRPr="006C7C81" w:rsidRDefault="00512C41" w:rsidP="004414C2">
      <w:pPr>
        <w:pStyle w:val="DefenceHeading2"/>
      </w:pPr>
      <w:r w:rsidRPr="006C7C81">
        <w:t xml:space="preserve">Form of </w:t>
      </w:r>
      <w:r>
        <w:t>C</w:t>
      </w:r>
      <w:r w:rsidRPr="006C7C81">
        <w:t>ontract</w:t>
      </w:r>
    </w:p>
    <w:p w14:paraId="5B07426E" w14:textId="43436F0C" w:rsidR="00512C41" w:rsidRPr="006C7C81" w:rsidRDefault="00512C41" w:rsidP="0058728A">
      <w:pPr>
        <w:pStyle w:val="DefenceNormal"/>
        <w:rPr>
          <w:bCs/>
          <w:iCs/>
        </w:rPr>
      </w:pPr>
      <w:r w:rsidRPr="006C7C81">
        <w:rPr>
          <w:bCs/>
          <w:iCs/>
        </w:rPr>
        <w:t>At the time this Invitation to Register Interest</w:t>
      </w:r>
      <w:r>
        <w:rPr>
          <w:bCs/>
          <w:iCs/>
        </w:rPr>
        <w:t xml:space="preserve"> </w:t>
      </w:r>
      <w:r w:rsidRPr="0067061B">
        <w:rPr>
          <w:bCs/>
          <w:iCs/>
        </w:rPr>
        <w:t xml:space="preserve">is published on </w:t>
      </w:r>
      <w:proofErr w:type="spellStart"/>
      <w:r w:rsidRPr="0067061B">
        <w:rPr>
          <w:bCs/>
          <w:iCs/>
        </w:rPr>
        <w:t>AusTender</w:t>
      </w:r>
      <w:proofErr w:type="spellEnd"/>
      <w:r w:rsidRPr="0067061B">
        <w:rPr>
          <w:bCs/>
          <w:iCs/>
        </w:rPr>
        <w:t xml:space="preserve"> or otherwise issued to the Applicant</w:t>
      </w:r>
      <w:r w:rsidRPr="006C7C81">
        <w:rPr>
          <w:bCs/>
          <w:iCs/>
        </w:rPr>
        <w:t>, the Commonwealt</w:t>
      </w:r>
      <w:r>
        <w:rPr>
          <w:bCs/>
          <w:iCs/>
        </w:rPr>
        <w:t>h of Australia (</w:t>
      </w:r>
      <w:r w:rsidRPr="002C58CC">
        <w:rPr>
          <w:b/>
          <w:bCs/>
          <w:iCs/>
        </w:rPr>
        <w:t>Commonwealth</w:t>
      </w:r>
      <w:r>
        <w:rPr>
          <w:bCs/>
          <w:iCs/>
        </w:rPr>
        <w:t xml:space="preserve">) intends to </w:t>
      </w:r>
      <w:r w:rsidRPr="009F53DE">
        <w:rPr>
          <w:bCs/>
          <w:iCs/>
        </w:rPr>
        <w:t>procure the</w:t>
      </w:r>
      <w:r>
        <w:rPr>
          <w:bCs/>
          <w:iCs/>
        </w:rPr>
        <w:t xml:space="preserve"> services using the Defence</w:t>
      </w:r>
      <w:r w:rsidRPr="00F55910">
        <w:rPr>
          <w:bCs/>
          <w:iCs/>
        </w:rPr>
        <w:t xml:space="preserve"> </w:t>
      </w:r>
      <w:r w:rsidR="00A744AC">
        <w:rPr>
          <w:bCs/>
          <w:iCs/>
        </w:rPr>
        <w:t>Project Management</w:t>
      </w:r>
      <w:r w:rsidR="00CF460F">
        <w:rPr>
          <w:bCs/>
          <w:iCs/>
        </w:rPr>
        <w:t xml:space="preserve"> </w:t>
      </w:r>
      <w:r w:rsidR="00A744AC">
        <w:rPr>
          <w:bCs/>
          <w:iCs/>
        </w:rPr>
        <w:t>/</w:t>
      </w:r>
      <w:r w:rsidR="00CF460F">
        <w:rPr>
          <w:bCs/>
          <w:iCs/>
        </w:rPr>
        <w:t xml:space="preserve"> </w:t>
      </w:r>
      <w:r w:rsidR="00A744AC">
        <w:rPr>
          <w:bCs/>
          <w:iCs/>
        </w:rPr>
        <w:t>Contract Administration</w:t>
      </w:r>
      <w:r w:rsidRPr="00F55910">
        <w:rPr>
          <w:bCs/>
          <w:iCs/>
        </w:rPr>
        <w:t xml:space="preserve"> Services Contract (</w:t>
      </w:r>
      <w:r w:rsidR="005A30AF">
        <w:rPr>
          <w:bCs/>
          <w:iCs/>
        </w:rPr>
        <w:t>PM</w:t>
      </w:r>
      <w:r w:rsidR="00380C15">
        <w:rPr>
          <w:bCs/>
          <w:iCs/>
        </w:rPr>
        <w:t>CA</w:t>
      </w:r>
      <w:r w:rsidRPr="00F55910">
        <w:rPr>
          <w:bCs/>
          <w:iCs/>
        </w:rPr>
        <w:t xml:space="preserve">-1 </w:t>
      </w:r>
      <w:r w:rsidR="00380C15">
        <w:rPr>
          <w:bCs/>
          <w:iCs/>
        </w:rPr>
        <w:t>20</w:t>
      </w:r>
      <w:r w:rsidR="00D663C9">
        <w:rPr>
          <w:bCs/>
          <w:iCs/>
        </w:rPr>
        <w:t>23</w:t>
      </w:r>
      <w:r w:rsidR="00380C15">
        <w:rPr>
          <w:bCs/>
          <w:iCs/>
        </w:rPr>
        <w:t>)</w:t>
      </w:r>
      <w:r w:rsidR="00A744AC">
        <w:rPr>
          <w:bCs/>
          <w:iCs/>
        </w:rPr>
        <w:t>.</w:t>
      </w:r>
      <w:r>
        <w:rPr>
          <w:bCs/>
          <w:iCs/>
        </w:rPr>
        <w:t xml:space="preserve"> This is a standard form</w:t>
      </w:r>
      <w:r w:rsidRPr="006C7C81">
        <w:rPr>
          <w:bCs/>
          <w:iCs/>
        </w:rPr>
        <w:t xml:space="preserve"> contract and is available </w:t>
      </w:r>
      <w:r w:rsidRPr="000558F9">
        <w:rPr>
          <w:bCs/>
          <w:iCs/>
        </w:rPr>
        <w:t xml:space="preserve">from the Defence </w:t>
      </w:r>
      <w:r w:rsidR="00C474A5">
        <w:rPr>
          <w:bCs/>
          <w:iCs/>
        </w:rPr>
        <w:t>website</w:t>
      </w:r>
      <w:r w:rsidRPr="000558F9">
        <w:rPr>
          <w:bCs/>
          <w:iCs/>
        </w:rPr>
        <w:t xml:space="preserve"> located at </w:t>
      </w:r>
      <w:r w:rsidRPr="00850082">
        <w:rPr>
          <w:bCs/>
          <w:iCs/>
        </w:rPr>
        <w:t>www.defence.gov.au/</w:t>
      </w:r>
      <w:r w:rsidRPr="000558F9">
        <w:rPr>
          <w:bCs/>
          <w:iCs/>
        </w:rPr>
        <w:t>.</w:t>
      </w:r>
      <w:r w:rsidRPr="006C7C81">
        <w:rPr>
          <w:bCs/>
          <w:iCs/>
        </w:rPr>
        <w:t xml:space="preserve"> </w:t>
      </w:r>
    </w:p>
    <w:p w14:paraId="408C49BB" w14:textId="77777777" w:rsidR="00512C41" w:rsidRDefault="00512C41" w:rsidP="004414C2">
      <w:pPr>
        <w:pStyle w:val="DefenceHeading2"/>
      </w:pPr>
      <w:r w:rsidRPr="006C7C81">
        <w:t>Timeframe</w:t>
      </w:r>
    </w:p>
    <w:p w14:paraId="60F5679E" w14:textId="77777777" w:rsidR="00512C41" w:rsidRDefault="00512C41" w:rsidP="0058728A">
      <w:pPr>
        <w:pStyle w:val="DefenceNormal"/>
        <w:rPr>
          <w:bCs/>
          <w:iCs/>
        </w:rPr>
      </w:pPr>
      <w:r w:rsidRPr="006C7C81">
        <w:rPr>
          <w:bCs/>
          <w:iCs/>
        </w:rPr>
        <w:t>At the time this Invitation to Register Interest</w:t>
      </w:r>
      <w:r>
        <w:rPr>
          <w:bCs/>
          <w:iCs/>
        </w:rPr>
        <w:t xml:space="preserve"> </w:t>
      </w:r>
      <w:r w:rsidRPr="00566768">
        <w:rPr>
          <w:bCs/>
          <w:iCs/>
        </w:rPr>
        <w:t xml:space="preserve">is published on </w:t>
      </w:r>
      <w:proofErr w:type="spellStart"/>
      <w:r w:rsidRPr="00566768">
        <w:rPr>
          <w:bCs/>
          <w:iCs/>
        </w:rPr>
        <w:t>AusTender</w:t>
      </w:r>
      <w:proofErr w:type="spellEnd"/>
      <w:r w:rsidRPr="00566768">
        <w:rPr>
          <w:bCs/>
          <w:iCs/>
        </w:rPr>
        <w:t xml:space="preserve"> or otherwise issued</w:t>
      </w:r>
      <w:r>
        <w:rPr>
          <w:bCs/>
          <w:iCs/>
        </w:rPr>
        <w:t xml:space="preserve"> to the Applicant</w:t>
      </w:r>
      <w:r w:rsidRPr="006C7C81">
        <w:rPr>
          <w:bCs/>
          <w:iCs/>
        </w:rPr>
        <w:t xml:space="preserve">, </w:t>
      </w:r>
      <w:r w:rsidRPr="00566768">
        <w:rPr>
          <w:bCs/>
          <w:iCs/>
        </w:rPr>
        <w:t xml:space="preserve">the Commonwealth anticipates that the award date for the contract will be </w:t>
      </w:r>
      <w:r w:rsidRPr="006C7C81">
        <w:rPr>
          <w:bCs/>
          <w:iCs/>
        </w:rPr>
        <w:t xml:space="preserve">in </w:t>
      </w:r>
      <w:r>
        <w:rPr>
          <w:bCs/>
          <w:iCs/>
        </w:rPr>
        <w:t xml:space="preserve">or about </w:t>
      </w:r>
      <w:r w:rsidRPr="00AA2501">
        <w:rPr>
          <w:rFonts w:ascii="Times New Roman Bold" w:hAnsi="Times New Roman Bold"/>
          <w:b/>
          <w:bCs/>
          <w:i/>
          <w:iCs/>
          <w:caps/>
        </w:rPr>
        <w:t xml:space="preserve">[insert </w:t>
      </w:r>
      <w:r>
        <w:rPr>
          <w:rFonts w:ascii="Times New Roman Bold" w:hAnsi="Times New Roman Bold"/>
          <w:b/>
          <w:bCs/>
          <w:i/>
          <w:iCs/>
          <w:caps/>
        </w:rPr>
        <w:t>MONTH AND YEAR</w:t>
      </w:r>
      <w:r w:rsidRPr="00AA2501">
        <w:rPr>
          <w:rFonts w:ascii="Times New Roman Bold" w:hAnsi="Times New Roman Bold"/>
          <w:b/>
          <w:bCs/>
          <w:i/>
          <w:iCs/>
          <w:caps/>
        </w:rPr>
        <w:t>]</w:t>
      </w:r>
      <w:r w:rsidRPr="00AA2501">
        <w:rPr>
          <w:rFonts w:ascii="Times New Roman Bold" w:hAnsi="Times New Roman Bold"/>
          <w:bCs/>
          <w:iCs/>
          <w:caps/>
        </w:rPr>
        <w:t xml:space="preserve"> </w:t>
      </w:r>
      <w:r w:rsidRPr="006C7C81">
        <w:rPr>
          <w:bCs/>
          <w:iCs/>
        </w:rPr>
        <w:t xml:space="preserve">with completion </w:t>
      </w:r>
      <w:r>
        <w:rPr>
          <w:bCs/>
          <w:iCs/>
        </w:rPr>
        <w:t>in or about</w:t>
      </w:r>
      <w:r w:rsidRPr="006C7C81">
        <w:rPr>
          <w:bCs/>
          <w:iCs/>
        </w:rPr>
        <w:t xml:space="preserve"> </w:t>
      </w:r>
      <w:r w:rsidRPr="00AA2501">
        <w:rPr>
          <w:rFonts w:ascii="Times New Roman Bold" w:hAnsi="Times New Roman Bold"/>
          <w:b/>
          <w:bCs/>
          <w:i/>
          <w:iCs/>
          <w:caps/>
        </w:rPr>
        <w:t xml:space="preserve">[insert </w:t>
      </w:r>
      <w:r>
        <w:rPr>
          <w:rFonts w:ascii="Times New Roman Bold" w:hAnsi="Times New Roman Bold"/>
          <w:b/>
          <w:bCs/>
          <w:i/>
          <w:iCs/>
          <w:caps/>
        </w:rPr>
        <w:t>MONTH AND YEAR</w:t>
      </w:r>
      <w:r w:rsidRPr="00AA2501">
        <w:rPr>
          <w:rFonts w:ascii="Times New Roman Bold" w:hAnsi="Times New Roman Bold"/>
          <w:b/>
          <w:bCs/>
          <w:i/>
          <w:iCs/>
          <w:caps/>
        </w:rPr>
        <w:t>]</w:t>
      </w:r>
      <w:r w:rsidRPr="006C7C81">
        <w:rPr>
          <w:bCs/>
          <w:iCs/>
        </w:rPr>
        <w:t>.</w:t>
      </w:r>
    </w:p>
    <w:p w14:paraId="41950CB0" w14:textId="6B6C6E10" w:rsidR="00512C41" w:rsidRPr="006C7C81" w:rsidRDefault="00512C41" w:rsidP="004414C2">
      <w:pPr>
        <w:pStyle w:val="DefenceHeading2"/>
      </w:pPr>
      <w:r w:rsidRPr="006C7C81">
        <w:t xml:space="preserve">Estimated </w:t>
      </w:r>
      <w:r>
        <w:t>V</w:t>
      </w:r>
      <w:r w:rsidRPr="006C7C81">
        <w:t xml:space="preserve">alue of the </w:t>
      </w:r>
      <w:r>
        <w:t xml:space="preserve">Project, the </w:t>
      </w:r>
      <w:proofErr w:type="gramStart"/>
      <w:r>
        <w:t>Works</w:t>
      </w:r>
      <w:proofErr w:type="gramEnd"/>
      <w:r>
        <w:t xml:space="preserve"> and the Services</w:t>
      </w:r>
    </w:p>
    <w:p w14:paraId="0E14922F" w14:textId="77777777" w:rsidR="00512C41" w:rsidRDefault="00512C41" w:rsidP="0058728A">
      <w:pPr>
        <w:pStyle w:val="DefenceNormal"/>
        <w:rPr>
          <w:bCs/>
          <w:iCs/>
        </w:rPr>
      </w:pPr>
      <w:r w:rsidRPr="006C7C81">
        <w:rPr>
          <w:bCs/>
          <w:iCs/>
        </w:rPr>
        <w:t>At the time this Invitation to Register Interest</w:t>
      </w:r>
      <w:r>
        <w:rPr>
          <w:bCs/>
          <w:iCs/>
        </w:rPr>
        <w:t xml:space="preserve"> </w:t>
      </w:r>
      <w:r w:rsidRPr="000B3172">
        <w:rPr>
          <w:bCs/>
          <w:iCs/>
        </w:rPr>
        <w:t xml:space="preserve">is published on </w:t>
      </w:r>
      <w:proofErr w:type="spellStart"/>
      <w:r w:rsidRPr="000B3172">
        <w:rPr>
          <w:bCs/>
          <w:iCs/>
        </w:rPr>
        <w:t>AusTender</w:t>
      </w:r>
      <w:proofErr w:type="spellEnd"/>
      <w:r w:rsidRPr="000B3172">
        <w:rPr>
          <w:bCs/>
          <w:iCs/>
        </w:rPr>
        <w:t xml:space="preserve"> or otherwise issued to the Applicant</w:t>
      </w:r>
      <w:r w:rsidRPr="006C7C81">
        <w:rPr>
          <w:bCs/>
          <w:iCs/>
        </w:rPr>
        <w:t>, the estimated value of</w:t>
      </w:r>
      <w:r w:rsidR="0041724B">
        <w:rPr>
          <w:bCs/>
          <w:iCs/>
        </w:rPr>
        <w:t xml:space="preserve"> the</w:t>
      </w:r>
      <w:r>
        <w:rPr>
          <w:bCs/>
          <w:iCs/>
        </w:rPr>
        <w:t>:</w:t>
      </w:r>
    </w:p>
    <w:p w14:paraId="39C74DA1" w14:textId="11B5A654" w:rsidR="00512C41" w:rsidRDefault="00512C41" w:rsidP="00041C24">
      <w:pPr>
        <w:pStyle w:val="DefenceHeading3"/>
        <w:numPr>
          <w:ilvl w:val="2"/>
          <w:numId w:val="3"/>
        </w:numPr>
        <w:rPr>
          <w:iCs/>
        </w:rPr>
      </w:pPr>
      <w:r>
        <w:rPr>
          <w:iCs/>
        </w:rPr>
        <w:t xml:space="preserve">project is </w:t>
      </w:r>
      <w:r w:rsidRPr="000B3172">
        <w:rPr>
          <w:bCs w:val="0"/>
          <w:iCs/>
        </w:rPr>
        <w:t xml:space="preserve">between </w:t>
      </w:r>
      <w:r w:rsidRPr="002A68CE">
        <w:rPr>
          <w:b/>
          <w:bCs w:val="0"/>
          <w:i/>
          <w:iCs/>
        </w:rPr>
        <w:t>[INSERT]</w:t>
      </w:r>
      <w:r w:rsidRPr="000B3172">
        <w:rPr>
          <w:bCs w:val="0"/>
          <w:iCs/>
        </w:rPr>
        <w:t xml:space="preserve"> and </w:t>
      </w:r>
      <w:r w:rsidRPr="002A68CE">
        <w:rPr>
          <w:b/>
          <w:bCs w:val="0"/>
          <w:i/>
          <w:iCs/>
        </w:rPr>
        <w:t>[INSERT</w:t>
      </w:r>
      <w:proofErr w:type="gramStart"/>
      <w:r w:rsidRPr="002A68CE">
        <w:rPr>
          <w:b/>
          <w:bCs w:val="0"/>
          <w:i/>
          <w:iCs/>
        </w:rPr>
        <w:t>]</w:t>
      </w:r>
      <w:r w:rsidRPr="002A68CE">
        <w:rPr>
          <w:bCs w:val="0"/>
          <w:iCs/>
        </w:rPr>
        <w:t>;</w:t>
      </w:r>
      <w:proofErr w:type="gramEnd"/>
    </w:p>
    <w:p w14:paraId="4638CB2C" w14:textId="1200F5F7" w:rsidR="00512C41" w:rsidRDefault="00512C41" w:rsidP="009D55DA">
      <w:pPr>
        <w:pStyle w:val="DefenceHeading3"/>
        <w:numPr>
          <w:ilvl w:val="2"/>
          <w:numId w:val="3"/>
        </w:numPr>
      </w:pPr>
      <w:r>
        <w:t xml:space="preserve">works </w:t>
      </w:r>
      <w:r w:rsidR="009D55DA">
        <w:t xml:space="preserve">are </w:t>
      </w:r>
      <w:r w:rsidRPr="009D55DA">
        <w:rPr>
          <w:bCs w:val="0"/>
        </w:rPr>
        <w:t xml:space="preserve">between </w:t>
      </w:r>
      <w:r w:rsidRPr="009D55DA">
        <w:rPr>
          <w:b/>
          <w:bCs w:val="0"/>
          <w:i/>
        </w:rPr>
        <w:t>[INSERT]</w:t>
      </w:r>
      <w:r w:rsidRPr="009D55DA">
        <w:rPr>
          <w:bCs w:val="0"/>
        </w:rPr>
        <w:t xml:space="preserve"> and </w:t>
      </w:r>
      <w:r w:rsidRPr="009D55DA">
        <w:rPr>
          <w:b/>
          <w:bCs w:val="0"/>
          <w:i/>
        </w:rPr>
        <w:t>[INSERT]</w:t>
      </w:r>
      <w:r w:rsidRPr="009D55DA">
        <w:rPr>
          <w:bCs w:val="0"/>
        </w:rPr>
        <w:t>; and</w:t>
      </w:r>
    </w:p>
    <w:p w14:paraId="0BD7365F" w14:textId="0238411B" w:rsidR="00512C41" w:rsidRDefault="00512C41" w:rsidP="009D55DA">
      <w:pPr>
        <w:pStyle w:val="DefenceHeading3"/>
        <w:numPr>
          <w:ilvl w:val="2"/>
          <w:numId w:val="3"/>
        </w:numPr>
        <w:rPr>
          <w:bCs w:val="0"/>
        </w:rPr>
      </w:pPr>
      <w:r>
        <w:rPr>
          <w:bCs w:val="0"/>
        </w:rPr>
        <w:t>services</w:t>
      </w:r>
      <w:r w:rsidRPr="006C7C81">
        <w:rPr>
          <w:bCs w:val="0"/>
        </w:rPr>
        <w:t xml:space="preserve"> </w:t>
      </w:r>
      <w:r w:rsidR="009D55DA">
        <w:rPr>
          <w:bCs w:val="0"/>
        </w:rPr>
        <w:t>are</w:t>
      </w:r>
      <w:r w:rsidR="009D55DA" w:rsidRPr="006C7C81">
        <w:rPr>
          <w:bCs w:val="0"/>
        </w:rPr>
        <w:t xml:space="preserve"> </w:t>
      </w:r>
      <w:r w:rsidRPr="006C7C81">
        <w:rPr>
          <w:bCs w:val="0"/>
        </w:rPr>
        <w:t xml:space="preserve">between </w:t>
      </w:r>
      <w:r w:rsidRPr="002A68CE">
        <w:rPr>
          <w:b/>
          <w:bCs w:val="0"/>
          <w:i/>
        </w:rPr>
        <w:t>[INSERT]</w:t>
      </w:r>
      <w:r w:rsidRPr="00081098">
        <w:rPr>
          <w:b/>
          <w:bCs w:val="0"/>
          <w:i/>
        </w:rPr>
        <w:t xml:space="preserve"> </w:t>
      </w:r>
      <w:r w:rsidRPr="00AA2501">
        <w:rPr>
          <w:bCs w:val="0"/>
        </w:rPr>
        <w:t xml:space="preserve">and </w:t>
      </w:r>
      <w:r w:rsidRPr="002A68CE">
        <w:rPr>
          <w:b/>
          <w:bCs w:val="0"/>
          <w:i/>
        </w:rPr>
        <w:t>[INSERT]</w:t>
      </w:r>
      <w:r w:rsidRPr="006C7C81">
        <w:rPr>
          <w:bCs w:val="0"/>
        </w:rPr>
        <w:t>.</w:t>
      </w:r>
    </w:p>
    <w:p w14:paraId="5A4D96C1" w14:textId="77777777" w:rsidR="00512C41" w:rsidRDefault="0041724B" w:rsidP="002A2E0E">
      <w:pPr>
        <w:pStyle w:val="DefenceHeading2"/>
      </w:pPr>
      <w:r>
        <w:rPr>
          <w:bCs w:val="0"/>
          <w:iCs w:val="0"/>
        </w:rPr>
        <w:t>ITR Administrator</w:t>
      </w:r>
    </w:p>
    <w:p w14:paraId="6D9D4573" w14:textId="35D0815F" w:rsidR="00512C41" w:rsidRPr="00F11EFB" w:rsidRDefault="00512C41" w:rsidP="00041C24">
      <w:pPr>
        <w:pStyle w:val="DefenceNormal"/>
        <w:rPr>
          <w:bCs/>
          <w:iCs/>
        </w:rPr>
      </w:pPr>
      <w:r w:rsidRPr="000B3172">
        <w:t xml:space="preserve">The Commonwealth </w:t>
      </w:r>
      <w:r w:rsidR="00F11EFB">
        <w:t xml:space="preserve">has appointed </w:t>
      </w:r>
      <w:r w:rsidR="00F11EFB">
        <w:rPr>
          <w:b/>
          <w:bCs/>
          <w:i/>
          <w:iCs/>
        </w:rPr>
        <w:t>[INSERT NAME OF LEGAL ENTITY E.G. ABC PTY LTD ATTN: JOHN/JOAN SMITH</w:t>
      </w:r>
      <w:r w:rsidR="004A7106">
        <w:rPr>
          <w:b/>
          <w:bCs/>
          <w:i/>
          <w:iCs/>
        </w:rPr>
        <w:t xml:space="preserve"> OR COMMONWEALTH'S REPRESENTATIVE</w:t>
      </w:r>
      <w:r w:rsidR="00F11EFB">
        <w:rPr>
          <w:b/>
          <w:bCs/>
          <w:i/>
          <w:iCs/>
        </w:rPr>
        <w:t xml:space="preserve">] </w:t>
      </w:r>
      <w:r w:rsidR="001E0050">
        <w:t>(</w:t>
      </w:r>
      <w:r w:rsidR="001E0050">
        <w:rPr>
          <w:b/>
          <w:bCs/>
          <w:i/>
          <w:iCs/>
        </w:rPr>
        <w:t>[INSERT EMAIL ADDRESS]</w:t>
      </w:r>
      <w:r w:rsidR="001E0050">
        <w:t xml:space="preserve">) </w:t>
      </w:r>
      <w:r w:rsidR="00F11EFB">
        <w:t>(</w:t>
      </w:r>
      <w:r w:rsidR="00F11EFB">
        <w:rPr>
          <w:b/>
          <w:bCs/>
        </w:rPr>
        <w:t xml:space="preserve">ITR </w:t>
      </w:r>
      <w:r w:rsidR="00F11EFB" w:rsidRPr="00F11EFB">
        <w:rPr>
          <w:b/>
          <w:bCs/>
        </w:rPr>
        <w:t>Administrator</w:t>
      </w:r>
      <w:r w:rsidR="00F11EFB">
        <w:t>) to assist it in administering the</w:t>
      </w:r>
      <w:r w:rsidRPr="000B3172">
        <w:t xml:space="preserve"> Invitation to Register Interest and the registration of interest process.</w:t>
      </w:r>
    </w:p>
    <w:p w14:paraId="457E36BA" w14:textId="77777777" w:rsidR="00512C41" w:rsidRPr="0026594B" w:rsidRDefault="00512C41" w:rsidP="004414C2">
      <w:pPr>
        <w:pStyle w:val="DefenceHeading2"/>
      </w:pPr>
      <w:bookmarkStart w:id="3" w:name="_Ref351626979"/>
      <w:proofErr w:type="spellStart"/>
      <w:r w:rsidRPr="0026594B">
        <w:t>AusTender</w:t>
      </w:r>
      <w:proofErr w:type="spellEnd"/>
      <w:r w:rsidRPr="0026594B">
        <w:t>, the Australian Government Tender System</w:t>
      </w:r>
      <w:bookmarkEnd w:id="3"/>
    </w:p>
    <w:p w14:paraId="1606516B" w14:textId="0C981789" w:rsidR="00512C41" w:rsidRPr="00AA48C8" w:rsidRDefault="00512C41" w:rsidP="004414C2">
      <w:pPr>
        <w:pStyle w:val="DefenceHeading3"/>
      </w:pPr>
      <w:bookmarkStart w:id="4" w:name="_Ref68853885"/>
      <w:proofErr w:type="spellStart"/>
      <w:r w:rsidRPr="00AA48C8">
        <w:t>AusTender</w:t>
      </w:r>
      <w:proofErr w:type="spellEnd"/>
      <w:r w:rsidRPr="00AA48C8">
        <w:t xml:space="preserve"> is the Australian Government's procurement information system.  Access to and use of </w:t>
      </w:r>
      <w:proofErr w:type="spellStart"/>
      <w:r w:rsidRPr="00AA48C8">
        <w:t>AusTender</w:t>
      </w:r>
      <w:proofErr w:type="spellEnd"/>
      <w:r w:rsidRPr="00AA48C8">
        <w:t xml:space="preserve"> is subject to terms and conditions. In participating in this </w:t>
      </w:r>
      <w:r w:rsidRPr="000B3172">
        <w:t xml:space="preserve">registration of interest process, the Applicant </w:t>
      </w:r>
      <w:r w:rsidRPr="00AA48C8">
        <w:t xml:space="preserve">must comply with those terms and conditions and any applicable instructions, processes, </w:t>
      </w:r>
      <w:proofErr w:type="gramStart"/>
      <w:r w:rsidRPr="00AA48C8">
        <w:t>procedures</w:t>
      </w:r>
      <w:proofErr w:type="gramEnd"/>
      <w:r w:rsidRPr="00AA48C8">
        <w:t xml:space="preserve"> and recommendations </w:t>
      </w:r>
      <w:r w:rsidRPr="00732CD8">
        <w:t xml:space="preserve">as advised on </w:t>
      </w:r>
      <w:proofErr w:type="spellStart"/>
      <w:r w:rsidRPr="00732CD8">
        <w:t>AusTender</w:t>
      </w:r>
      <w:proofErr w:type="spellEnd"/>
      <w:r w:rsidRPr="00732CD8">
        <w:t xml:space="preserve"> at </w:t>
      </w:r>
      <w:r w:rsidR="0041724B" w:rsidRPr="0041724B">
        <w:rPr>
          <w:rStyle w:val="Hyperlink"/>
          <w:color w:val="auto"/>
        </w:rPr>
        <w:t>https://www.tenders.gov.au/infolinks/termsofuse</w:t>
      </w:r>
      <w:r w:rsidR="0041724B" w:rsidRPr="004414C2">
        <w:rPr>
          <w:rStyle w:val="Hyperlink"/>
          <w:color w:val="auto"/>
        </w:rPr>
        <w:t>.</w:t>
      </w:r>
      <w:bookmarkEnd w:id="4"/>
    </w:p>
    <w:p w14:paraId="0B6E332A" w14:textId="77777777" w:rsidR="00512C41" w:rsidRPr="00AA48C8" w:rsidRDefault="00512C41" w:rsidP="004414C2">
      <w:pPr>
        <w:pStyle w:val="DefenceHeading3"/>
      </w:pPr>
      <w:r>
        <w:lastRenderedPageBreak/>
        <w:t>The Applicant must direct a</w:t>
      </w:r>
      <w:r w:rsidRPr="00AA48C8">
        <w:t xml:space="preserve">ll queries and requests for technical or operational support </w:t>
      </w:r>
      <w:r w:rsidRPr="000B3172">
        <w:t xml:space="preserve">related to </w:t>
      </w:r>
      <w:proofErr w:type="spellStart"/>
      <w:r w:rsidRPr="000B3172">
        <w:t>AusTender</w:t>
      </w:r>
      <w:proofErr w:type="spellEnd"/>
      <w:r w:rsidRPr="000B3172">
        <w:t xml:space="preserve"> </w:t>
      </w:r>
      <w:r w:rsidRPr="00AA48C8">
        <w:t>to:</w:t>
      </w:r>
    </w:p>
    <w:p w14:paraId="1DAD9C11" w14:textId="77777777" w:rsidR="00512C41" w:rsidRPr="00AA48C8" w:rsidRDefault="00512C41" w:rsidP="004414C2">
      <w:pPr>
        <w:pStyle w:val="DefenceIndent"/>
      </w:pPr>
      <w:proofErr w:type="spellStart"/>
      <w:r w:rsidRPr="00AA48C8">
        <w:t>AusTender</w:t>
      </w:r>
      <w:proofErr w:type="spellEnd"/>
      <w:r w:rsidRPr="00AA48C8">
        <w:t xml:space="preserve"> Help Desk</w:t>
      </w:r>
    </w:p>
    <w:p w14:paraId="2848E86E" w14:textId="77777777" w:rsidR="00512C41" w:rsidRPr="00AA48C8" w:rsidRDefault="00512C41" w:rsidP="004414C2">
      <w:pPr>
        <w:pStyle w:val="DefenceIndent"/>
      </w:pPr>
      <w:r w:rsidRPr="00AA48C8">
        <w:t>Telephone:</w:t>
      </w:r>
      <w:r w:rsidRPr="00AA48C8">
        <w:tab/>
        <w:t>1300 651 698</w:t>
      </w:r>
    </w:p>
    <w:p w14:paraId="10099CE7" w14:textId="77777777" w:rsidR="00512C41" w:rsidRPr="00C00798" w:rsidRDefault="0080265C" w:rsidP="004414C2">
      <w:pPr>
        <w:pStyle w:val="DefenceIndent"/>
      </w:pPr>
      <w:r>
        <w:t xml:space="preserve">International: </w:t>
      </w:r>
      <w:r w:rsidR="00512C41" w:rsidRPr="00AA48C8">
        <w:t>+61 2 6215 1558</w:t>
      </w:r>
    </w:p>
    <w:p w14:paraId="5BD514B2" w14:textId="77777777" w:rsidR="00512C41" w:rsidRPr="007F62D1" w:rsidRDefault="00512C41" w:rsidP="004414C2">
      <w:pPr>
        <w:pStyle w:val="DefenceIndent"/>
      </w:pPr>
      <w:r w:rsidRPr="00C00798">
        <w:t xml:space="preserve">Email: </w:t>
      </w:r>
      <w:r w:rsidRPr="00EE3F52">
        <w:t>tenders@finance.gov.au</w:t>
      </w:r>
    </w:p>
    <w:p w14:paraId="1887D525" w14:textId="77777777" w:rsidR="00512C41" w:rsidRDefault="00512C41" w:rsidP="00214729">
      <w:pPr>
        <w:pStyle w:val="DefenceIndent"/>
      </w:pPr>
      <w:r w:rsidRPr="00AA48C8">
        <w:t xml:space="preserve">The </w:t>
      </w:r>
      <w:proofErr w:type="spellStart"/>
      <w:r w:rsidRPr="00AA48C8">
        <w:t>AusTender</w:t>
      </w:r>
      <w:proofErr w:type="spellEnd"/>
      <w:r w:rsidRPr="00AA48C8">
        <w:t xml:space="preserve"> Help Desk is available between 9</w:t>
      </w:r>
      <w:r>
        <w:t>.00</w:t>
      </w:r>
      <w:r w:rsidRPr="00AA48C8">
        <w:t>am and 5</w:t>
      </w:r>
      <w:r>
        <w:t>.00</w:t>
      </w:r>
      <w:r w:rsidRPr="00AA48C8">
        <w:t xml:space="preserve">pm ACT Local </w:t>
      </w:r>
      <w:r>
        <w:t>t</w:t>
      </w:r>
      <w:r w:rsidRPr="00AA48C8">
        <w:t>ime, Monday to Friday (excluding ACT and national public holidays).</w:t>
      </w:r>
    </w:p>
    <w:p w14:paraId="2E08B62C" w14:textId="41CB88D5" w:rsidR="00512C41" w:rsidRDefault="00512C41" w:rsidP="00930CAC">
      <w:pPr>
        <w:pStyle w:val="DefenceHeading3"/>
      </w:pPr>
      <w:r>
        <w:t xml:space="preserve">The </w:t>
      </w:r>
      <w:r w:rsidRPr="00AA48C8">
        <w:t>Applicant</w:t>
      </w:r>
      <w:r>
        <w:t xml:space="preserve"> must direct</w:t>
      </w:r>
      <w:r w:rsidRPr="00AA48C8">
        <w:t xml:space="preserve"> all questions related to th</w:t>
      </w:r>
      <w:r>
        <w:t>e</w:t>
      </w:r>
      <w:r w:rsidRPr="00AA48C8">
        <w:t xml:space="preserve"> Invitation to Register Interest </w:t>
      </w:r>
      <w:r w:rsidRPr="00086979">
        <w:t xml:space="preserve">or the registration of interest process </w:t>
      </w:r>
      <w:r w:rsidRPr="00AA48C8">
        <w:t xml:space="preserve">to the </w:t>
      </w:r>
      <w:r w:rsidR="0041724B">
        <w:t>ITR Administrator</w:t>
      </w:r>
      <w:r w:rsidRPr="00086979">
        <w:t xml:space="preserve"> under </w:t>
      </w:r>
      <w:r w:rsidRPr="00AA48C8">
        <w:t>clause </w:t>
      </w:r>
      <w:r>
        <w:fldChar w:fldCharType="begin"/>
      </w:r>
      <w:r>
        <w:instrText xml:space="preserve"> REF _Ref348518765 \r \h </w:instrText>
      </w:r>
      <w:r>
        <w:fldChar w:fldCharType="separate"/>
      </w:r>
      <w:r w:rsidR="00930CAC">
        <w:t>4(a)</w:t>
      </w:r>
      <w:r>
        <w:fldChar w:fldCharType="end"/>
      </w:r>
      <w:r>
        <w:t>.</w:t>
      </w:r>
    </w:p>
    <w:p w14:paraId="1F4185A3" w14:textId="54958366" w:rsidR="006D213A" w:rsidRPr="00AA48C8" w:rsidRDefault="006D213A" w:rsidP="005A6E29">
      <w:pPr>
        <w:pStyle w:val="DefenceHeading3"/>
      </w:pPr>
      <w:r>
        <w:t xml:space="preserve">Without limiting paragraph </w:t>
      </w:r>
      <w:r>
        <w:fldChar w:fldCharType="begin"/>
      </w:r>
      <w:r>
        <w:instrText xml:space="preserve"> REF _Ref68853885 \r \h </w:instrText>
      </w:r>
      <w:r>
        <w:fldChar w:fldCharType="separate"/>
      </w:r>
      <w:r w:rsidR="00930CAC">
        <w:t>(a)</w:t>
      </w:r>
      <w:r>
        <w:fldChar w:fldCharType="end"/>
      </w:r>
      <w:r>
        <w:t xml:space="preserve">, the Applicant's attention is drawn to clauses 1.8 and 1.9 of the </w:t>
      </w:r>
      <w:proofErr w:type="spellStart"/>
      <w:r>
        <w:t>AusTender</w:t>
      </w:r>
      <w:proofErr w:type="spellEnd"/>
      <w:r>
        <w:t xml:space="preserve"> terms and conditions in relation to late receipt of Registrations of Interest and proof of lodgement.</w:t>
      </w:r>
    </w:p>
    <w:p w14:paraId="2FB074EA" w14:textId="77777777" w:rsidR="00512C41" w:rsidRPr="006C0D61" w:rsidRDefault="00512C41" w:rsidP="004414C2">
      <w:pPr>
        <w:pStyle w:val="DefenceHeading1"/>
      </w:pPr>
      <w:bookmarkStart w:id="5" w:name="_Ref108609198"/>
      <w:bookmarkStart w:id="6" w:name="_Ref220486253"/>
      <w:bookmarkStart w:id="7" w:name="_Toc158626753"/>
      <w:r w:rsidRPr="00FF6FA8">
        <w:t>SELECTION PROCESS</w:t>
      </w:r>
      <w:bookmarkEnd w:id="5"/>
      <w:r>
        <w:t xml:space="preserve"> and evaluation criteria</w:t>
      </w:r>
      <w:bookmarkEnd w:id="6"/>
      <w:bookmarkEnd w:id="7"/>
    </w:p>
    <w:p w14:paraId="1F81FF6A" w14:textId="360088D3" w:rsidR="00A13CE0" w:rsidRPr="0021165F" w:rsidRDefault="00A13CE0" w:rsidP="0058728A">
      <w:pPr>
        <w:pStyle w:val="DefenceNormal"/>
        <w:rPr>
          <w:b/>
          <w:i/>
        </w:rPr>
      </w:pPr>
      <w:r>
        <w:rPr>
          <w:b/>
          <w:i/>
        </w:rPr>
        <w:t xml:space="preserve">[NOTE THAT THE EVALUATION CRITERIA, MINIMUM FORM AND CONTENT REQUIREMENTS AND </w:t>
      </w:r>
      <w:r w:rsidR="00164DCD">
        <w:rPr>
          <w:b/>
          <w:i/>
        </w:rPr>
        <w:t xml:space="preserve">ANY </w:t>
      </w:r>
      <w:r>
        <w:rPr>
          <w:b/>
          <w:i/>
        </w:rPr>
        <w:t xml:space="preserve">CONDITIONS FOR PARTICIPATION SPECIFIED IN THIS CLAUSE </w:t>
      </w:r>
      <w:r>
        <w:rPr>
          <w:b/>
          <w:i/>
        </w:rPr>
        <w:fldChar w:fldCharType="begin"/>
      </w:r>
      <w:r>
        <w:rPr>
          <w:b/>
          <w:i/>
        </w:rPr>
        <w:instrText xml:space="preserve"> REF _Ref220486253 \r \h </w:instrText>
      </w:r>
      <w:r>
        <w:rPr>
          <w:b/>
          <w:i/>
        </w:rPr>
      </w:r>
      <w:r>
        <w:rPr>
          <w:b/>
          <w:i/>
        </w:rPr>
        <w:fldChar w:fldCharType="separate"/>
      </w:r>
      <w:r w:rsidR="00930CAC">
        <w:rPr>
          <w:b/>
          <w:i/>
        </w:rPr>
        <w:t>2</w:t>
      </w:r>
      <w:r>
        <w:rPr>
          <w:b/>
          <w:i/>
        </w:rPr>
        <w:fldChar w:fldCharType="end"/>
      </w:r>
      <w:r>
        <w:rPr>
          <w:b/>
          <w:i/>
        </w:rPr>
        <w:t xml:space="preserve"> FOR EACH PHASE OF THE SELECTION PROCESS MUST BE CONSISTENT WITH THE APPROVED PROJECT DEVELOPMENT AND DELIVERY PLAN</w:t>
      </w:r>
      <w:r w:rsidR="00533841">
        <w:rPr>
          <w:b/>
          <w:i/>
        </w:rPr>
        <w:t xml:space="preserve"> OR EVALUATION PLAN</w:t>
      </w:r>
      <w:r>
        <w:rPr>
          <w:b/>
          <w:i/>
        </w:rPr>
        <w:t>. IF THERE IS ANY AMENDMENT TO THE EVALUATION CRITERIA, THIS MUST BE COMMUNICATED TO APPLICANTS BY WAY OF AN ADDENDUM.]</w:t>
      </w:r>
    </w:p>
    <w:p w14:paraId="59304725" w14:textId="4D8DE835" w:rsidR="00512C41" w:rsidRDefault="00512C41" w:rsidP="0058728A">
      <w:pPr>
        <w:pStyle w:val="DefenceNormal"/>
      </w:pPr>
      <w:r w:rsidRPr="006C0D61">
        <w:t xml:space="preserve">This is the first phase of a </w:t>
      </w:r>
      <w:proofErr w:type="gramStart"/>
      <w:r w:rsidRPr="006C0D61">
        <w:t>two phase</w:t>
      </w:r>
      <w:proofErr w:type="gramEnd"/>
      <w:r w:rsidRPr="006C0D61">
        <w:t xml:space="preserve"> selection process</w:t>
      </w:r>
      <w:r>
        <w:t xml:space="preserve">. </w:t>
      </w:r>
      <w:r w:rsidRPr="006C0D61">
        <w:t xml:space="preserve"> </w:t>
      </w:r>
      <w:r>
        <w:t xml:space="preserve">The Commonwealth </w:t>
      </w:r>
      <w:r w:rsidR="00B821E9">
        <w:t>anticipates</w:t>
      </w:r>
      <w:r w:rsidR="00B821E9" w:rsidRPr="006C0D61">
        <w:t xml:space="preserve"> </w:t>
      </w:r>
      <w:r w:rsidRPr="006C0D61">
        <w:t>invit</w:t>
      </w:r>
      <w:r w:rsidR="00B821E9">
        <w:t>ing</w:t>
      </w:r>
      <w:r w:rsidRPr="006C0D61">
        <w:t xml:space="preserve"> </w:t>
      </w:r>
      <w:r w:rsidR="00A13CE0">
        <w:t xml:space="preserve">no more than </w:t>
      </w:r>
      <w:r w:rsidR="00533841">
        <w:rPr>
          <w:b/>
          <w:i/>
        </w:rPr>
        <w:t xml:space="preserve">[INSERT </w:t>
      </w:r>
      <w:proofErr w:type="gramStart"/>
      <w:r w:rsidR="00533841">
        <w:rPr>
          <w:b/>
          <w:i/>
        </w:rPr>
        <w:t>E</w:t>
      </w:r>
      <w:r w:rsidR="00B821E9">
        <w:rPr>
          <w:b/>
          <w:i/>
        </w:rPr>
        <w:t>.</w:t>
      </w:r>
      <w:r w:rsidR="00A13CE0">
        <w:rPr>
          <w:b/>
          <w:i/>
        </w:rPr>
        <w:t>G</w:t>
      </w:r>
      <w:r w:rsidR="00B821E9">
        <w:rPr>
          <w:b/>
          <w:i/>
        </w:rPr>
        <w:t>.</w:t>
      </w:r>
      <w:proofErr w:type="gramEnd"/>
      <w:r w:rsidR="00A13CE0">
        <w:rPr>
          <w:b/>
          <w:i/>
        </w:rPr>
        <w:t xml:space="preserve"> "5"]</w:t>
      </w:r>
      <w:r w:rsidR="00A13CE0" w:rsidRPr="004414C2">
        <w:rPr>
          <w:b/>
          <w:i/>
        </w:rPr>
        <w:t xml:space="preserve"> </w:t>
      </w:r>
      <w:r>
        <w:t>shortlisted Applicants</w:t>
      </w:r>
      <w:r w:rsidRPr="006C0D61">
        <w:t xml:space="preserve"> to </w:t>
      </w:r>
      <w:r>
        <w:t xml:space="preserve">lodge a </w:t>
      </w:r>
      <w:r w:rsidRPr="006C0D61">
        <w:t xml:space="preserve">tender for the services. </w:t>
      </w:r>
    </w:p>
    <w:p w14:paraId="2C2634C7" w14:textId="77777777" w:rsidR="00512C41" w:rsidRDefault="00512C41" w:rsidP="0058728A">
      <w:pPr>
        <w:pStyle w:val="DefenceNormal"/>
      </w:pPr>
      <w:r w:rsidRPr="009B7465">
        <w:t>Applicants</w:t>
      </w:r>
      <w:r w:rsidRPr="00D67755">
        <w:rPr>
          <w:b/>
        </w:rPr>
        <w:t xml:space="preserve"> </w:t>
      </w:r>
      <w:r>
        <w:t>are requested to</w:t>
      </w:r>
      <w:r w:rsidRPr="006C0D61">
        <w:t xml:space="preserve"> provide a clear and succinct statement of their capabilities </w:t>
      </w:r>
      <w:r>
        <w:t>in the response to the Invitation to Register Interest (</w:t>
      </w:r>
      <w:r w:rsidRPr="001E03AF">
        <w:rPr>
          <w:b/>
        </w:rPr>
        <w:t>Registration of Interest</w:t>
      </w:r>
      <w:r>
        <w:t>).</w:t>
      </w:r>
      <w:r w:rsidRPr="006C0D61">
        <w:t xml:space="preserve"> </w:t>
      </w:r>
    </w:p>
    <w:p w14:paraId="50C38411" w14:textId="77777777" w:rsidR="00512C41" w:rsidRPr="00761152" w:rsidRDefault="00512C41" w:rsidP="0058728A">
      <w:pPr>
        <w:pStyle w:val="DefenceNormal"/>
      </w:pPr>
      <w:r>
        <w:t>Subject to the Inv</w:t>
      </w:r>
      <w:r w:rsidRPr="005A6E29">
        <w:t>itation to Register Interest,</w:t>
      </w:r>
      <w:r w:rsidR="00A13CE0" w:rsidRPr="005A6E29">
        <w:t xml:space="preserve"> </w:t>
      </w:r>
      <w:r w:rsidRPr="005A6E29">
        <w:t>the Commonwealth</w:t>
      </w:r>
      <w:r w:rsidRPr="00761152">
        <w:t>:</w:t>
      </w:r>
    </w:p>
    <w:p w14:paraId="77AE6ED7" w14:textId="77777777" w:rsidR="00512C41" w:rsidRPr="00761152" w:rsidRDefault="00512C41" w:rsidP="004414C2">
      <w:pPr>
        <w:pStyle w:val="DefenceHeading3"/>
      </w:pPr>
      <w:bookmarkStart w:id="8" w:name="_Ref225843336"/>
      <w:bookmarkStart w:id="9" w:name="_Ref108609319"/>
      <w:r w:rsidRPr="00761152">
        <w:t>will</w:t>
      </w:r>
      <w:r w:rsidR="00A13CE0" w:rsidRPr="00761152">
        <w:t>, in considering a Registration of Interest</w:t>
      </w:r>
      <w:r w:rsidR="00533841" w:rsidRPr="00761152">
        <w:t>,</w:t>
      </w:r>
      <w:r w:rsidRPr="00761152">
        <w:t xml:space="preserve"> apply the following evaluation criteria:</w:t>
      </w:r>
      <w:bookmarkEnd w:id="8"/>
    </w:p>
    <w:p w14:paraId="79DF392B" w14:textId="1979C216" w:rsidR="00512C41" w:rsidRDefault="00512C41" w:rsidP="004414C2">
      <w:pPr>
        <w:pStyle w:val="DefenceHeading4"/>
      </w:pPr>
      <w:bookmarkStart w:id="10" w:name="_Ref225843802"/>
      <w:bookmarkStart w:id="11" w:name="_Ref216780300"/>
      <w:bookmarkStart w:id="12" w:name="_Ref100038196"/>
      <w:bookmarkStart w:id="13" w:name="_Ref207173825"/>
      <w:r w:rsidRPr="001D3733">
        <w:rPr>
          <w:b/>
        </w:rPr>
        <w:t>preliminary proposals</w:t>
      </w:r>
      <w:r w:rsidR="00A13CE0" w:rsidRPr="001D3733">
        <w:rPr>
          <w:b/>
        </w:rPr>
        <w:t xml:space="preserve"> (</w:t>
      </w:r>
      <w:r w:rsidR="00A13CE0" w:rsidRPr="001D3733">
        <w:rPr>
          <w:b/>
          <w:i/>
        </w:rPr>
        <w:t>[INSERT]</w:t>
      </w:r>
      <w:r w:rsidR="00A13CE0" w:rsidRPr="001D3733">
        <w:rPr>
          <w:b/>
        </w:rPr>
        <w:t>%</w:t>
      </w:r>
      <w:r w:rsidR="00A13CE0" w:rsidRPr="004414C2">
        <w:rPr>
          <w:b/>
          <w:i/>
        </w:rPr>
        <w:t xml:space="preserve"> </w:t>
      </w:r>
      <w:r w:rsidR="00A13CE0" w:rsidRPr="001D3733">
        <w:rPr>
          <w:b/>
        </w:rPr>
        <w:t>weighting)</w:t>
      </w:r>
      <w:r w:rsidRPr="00761152">
        <w:t>.</w:t>
      </w:r>
      <w:r w:rsidRPr="001D3733">
        <w:rPr>
          <w:b/>
        </w:rPr>
        <w:t xml:space="preserve">  </w:t>
      </w:r>
      <w:r w:rsidRPr="00761152">
        <w:t>The extent to which the Applicant has demonstrated that it comprehends</w:t>
      </w:r>
      <w:bookmarkStart w:id="14" w:name="_Ref220491935"/>
      <w:bookmarkEnd w:id="10"/>
      <w:r>
        <w:t xml:space="preserve"> </w:t>
      </w:r>
      <w:bookmarkStart w:id="15" w:name="_Hlt491697744"/>
      <w:bookmarkStart w:id="16" w:name="_Ref446075142"/>
      <w:bookmarkEnd w:id="15"/>
      <w:r w:rsidRPr="004041DE">
        <w:t xml:space="preserve">key issues </w:t>
      </w:r>
      <w:r>
        <w:t>and will implement appropriate solutions</w:t>
      </w:r>
      <w:r w:rsidR="00B821E9">
        <w:t xml:space="preserve">, </w:t>
      </w:r>
      <w:proofErr w:type="gramStart"/>
      <w:r w:rsidR="00B821E9">
        <w:t>resources</w:t>
      </w:r>
      <w:proofErr w:type="gramEnd"/>
      <w:r>
        <w:t xml:space="preserve"> </w:t>
      </w:r>
      <w:r w:rsidRPr="004041DE">
        <w:t>and management strategies in</w:t>
      </w:r>
      <w:r>
        <w:t xml:space="preserve"> </w:t>
      </w:r>
      <w:r w:rsidRPr="004041DE">
        <w:t>perform</w:t>
      </w:r>
      <w:r>
        <w:t>ing</w:t>
      </w:r>
      <w:r w:rsidRPr="004041DE">
        <w:t xml:space="preserve"> the </w:t>
      </w:r>
      <w:r>
        <w:t>services</w:t>
      </w:r>
      <w:r w:rsidRPr="004041DE">
        <w:t>, achiev</w:t>
      </w:r>
      <w:r>
        <w:t>ing</w:t>
      </w:r>
      <w:r w:rsidRPr="004041DE">
        <w:t xml:space="preserve"> completion and otherwise meet</w:t>
      </w:r>
      <w:r>
        <w:t>ing</w:t>
      </w:r>
      <w:r w:rsidRPr="004041DE">
        <w:t xml:space="preserve"> its obligations under the contract if it is the successful tenderer</w:t>
      </w:r>
      <w:r>
        <w:t>,</w:t>
      </w:r>
      <w:r w:rsidRPr="004041DE">
        <w:t xml:space="preserve"> including in respect of the</w:t>
      </w:r>
      <w:r>
        <w:t xml:space="preserve"> following particular concerns:</w:t>
      </w:r>
      <w:bookmarkEnd w:id="11"/>
      <w:bookmarkEnd w:id="14"/>
      <w:bookmarkEnd w:id="16"/>
      <w:r>
        <w:t xml:space="preserve"> </w:t>
      </w:r>
    </w:p>
    <w:p w14:paraId="03A12B9F" w14:textId="77777777" w:rsidR="00512C41" w:rsidRPr="000B23E3" w:rsidRDefault="00512C41" w:rsidP="004414C2">
      <w:pPr>
        <w:pStyle w:val="DefenceHeading5"/>
      </w:pPr>
      <w:r w:rsidRPr="00EE3F52">
        <w:rPr>
          <w:b/>
          <w:i/>
        </w:rPr>
        <w:t>[INSERT PARTICULAR CONCERNS - THIS SHOULD BE BASED ON RISKS IDENTIFIED IN THE PROJECT DEVELOPMENT AND DELIVERY PLAN, TAILORED APPROPRIATELY FOR THE INVITATION TO REGISTER INTEREST</w:t>
      </w:r>
      <w:proofErr w:type="gramStart"/>
      <w:r w:rsidRPr="00EE3F52">
        <w:rPr>
          <w:b/>
          <w:i/>
        </w:rPr>
        <w:t>]</w:t>
      </w:r>
      <w:r w:rsidRPr="000B23E3">
        <w:t>;</w:t>
      </w:r>
      <w:proofErr w:type="gramEnd"/>
    </w:p>
    <w:p w14:paraId="5913361F" w14:textId="77777777" w:rsidR="00512C41" w:rsidRPr="000B23E3" w:rsidRDefault="00512C41" w:rsidP="004414C2">
      <w:pPr>
        <w:pStyle w:val="DefenceHeading5"/>
      </w:pPr>
      <w:r w:rsidRPr="00EE3F52">
        <w:rPr>
          <w:b/>
          <w:i/>
        </w:rPr>
        <w:t>[INSERT PARTICULAR CONCERNS - THIS SHOULD BE BASED ON RISKS IDENTIFIED IN THE PROJECT DEVELOPMENT AND DELIVERY PLAN, TAILORED APPROPRIATELY FOR THE INVITATION TO REGISTER INTEREST]</w:t>
      </w:r>
      <w:r w:rsidRPr="001F74DF">
        <w:t>;</w:t>
      </w:r>
      <w:bookmarkEnd w:id="12"/>
      <w:r>
        <w:t xml:space="preserve"> </w:t>
      </w:r>
      <w:r w:rsidRPr="004041DE">
        <w:t>and</w:t>
      </w:r>
    </w:p>
    <w:p w14:paraId="5110286A" w14:textId="77777777" w:rsidR="00512C41" w:rsidRPr="00795A11" w:rsidRDefault="00512C41">
      <w:pPr>
        <w:pStyle w:val="DefenceHeading5"/>
      </w:pPr>
      <w:bookmarkStart w:id="17" w:name="_Ref100038254"/>
      <w:r w:rsidRPr="001F43FA">
        <w:t>site management, environmental ma</w:t>
      </w:r>
      <w:r>
        <w:t xml:space="preserve">nagement, </w:t>
      </w:r>
      <w:r w:rsidR="00B821E9">
        <w:t>labour regulations (including</w:t>
      </w:r>
      <w:r w:rsidR="00315D90">
        <w:t xml:space="preserve"> </w:t>
      </w:r>
      <w:r w:rsidR="00B821E9">
        <w:t xml:space="preserve">ethical employment practices), </w:t>
      </w:r>
      <w:r w:rsidRPr="00673819">
        <w:t xml:space="preserve">work health and safety, quality, </w:t>
      </w:r>
      <w:r w:rsidRPr="00237D60">
        <w:t>ecologically sustainable development (</w:t>
      </w:r>
      <w:r w:rsidRPr="00315D90">
        <w:rPr>
          <w:b/>
        </w:rPr>
        <w:t>ESD</w:t>
      </w:r>
      <w:r w:rsidRPr="00237D60">
        <w:t>), whole of life (</w:t>
      </w:r>
      <w:r w:rsidRPr="00315D90">
        <w:rPr>
          <w:b/>
        </w:rPr>
        <w:t>WOL</w:t>
      </w:r>
      <w:r w:rsidRPr="00237D60">
        <w:t>)</w:t>
      </w:r>
      <w:r w:rsidR="00761152">
        <w:t xml:space="preserve"> and </w:t>
      </w:r>
      <w:r w:rsidRPr="001F43FA">
        <w:t>commissioning and handover</w:t>
      </w:r>
      <w:r>
        <w:t>,</w:t>
      </w:r>
    </w:p>
    <w:p w14:paraId="73EB4C96" w14:textId="45AAE5DC" w:rsidR="00512C41" w:rsidRDefault="00512C41" w:rsidP="00BD1D46">
      <w:pPr>
        <w:pStyle w:val="DefenceIndent2"/>
      </w:pPr>
      <w:r w:rsidRPr="002A68CE">
        <w:lastRenderedPageBreak/>
        <w:t xml:space="preserve">(noting </w:t>
      </w:r>
      <w:r w:rsidRPr="00FF5B6B">
        <w:t xml:space="preserve">that the type of information the Commonwealth is seeking is outlined in </w:t>
      </w:r>
      <w:r w:rsidR="001D3733">
        <w:fldChar w:fldCharType="begin"/>
      </w:r>
      <w:r w:rsidR="001D3733">
        <w:instrText xml:space="preserve"> REF _Ref75778793 \w \h </w:instrText>
      </w:r>
      <w:r w:rsidR="001D3733">
        <w:fldChar w:fldCharType="separate"/>
      </w:r>
      <w:r w:rsidR="00930CAC">
        <w:t>Schedule A</w:t>
      </w:r>
      <w:r w:rsidR="001D3733">
        <w:fldChar w:fldCharType="end"/>
      </w:r>
      <w:r w:rsidR="001D3733">
        <w:t xml:space="preserve"> </w:t>
      </w:r>
      <w:r w:rsidRPr="00FF5B6B">
        <w:t xml:space="preserve">- </w:t>
      </w:r>
      <w:r w:rsidR="00E3797F">
        <w:fldChar w:fldCharType="begin"/>
      </w:r>
      <w:r w:rsidR="00E3797F">
        <w:instrText xml:space="preserve"> REF _Ref75778793 \h </w:instrText>
      </w:r>
      <w:r w:rsidR="00E3797F">
        <w:fldChar w:fldCharType="separate"/>
      </w:r>
      <w:r w:rsidR="00930CAC" w:rsidRPr="00D47B51">
        <w:t>Preliminary Proposals</w:t>
      </w:r>
      <w:r w:rsidR="00E3797F">
        <w:fldChar w:fldCharType="end"/>
      </w:r>
      <w:r w:rsidRPr="00FF5B6B">
        <w:t xml:space="preserve">, </w:t>
      </w:r>
      <w:r w:rsidR="001D3733">
        <w:fldChar w:fldCharType="begin"/>
      </w:r>
      <w:r w:rsidR="001D3733">
        <w:instrText xml:space="preserve"> REF _Ref75777400 \w \h </w:instrText>
      </w:r>
      <w:r w:rsidR="001D3733">
        <w:fldChar w:fldCharType="separate"/>
      </w:r>
      <w:r w:rsidR="00930CAC">
        <w:t>Schedule B</w:t>
      </w:r>
      <w:r w:rsidR="001D3733">
        <w:fldChar w:fldCharType="end"/>
      </w:r>
      <w:r w:rsidRPr="00FF5B6B">
        <w:t xml:space="preserve"> - </w:t>
      </w:r>
      <w:r w:rsidR="00822613">
        <w:fldChar w:fldCharType="begin"/>
      </w:r>
      <w:r w:rsidR="00822613">
        <w:instrText xml:space="preserve"> REF _Ref75777400 \h </w:instrText>
      </w:r>
      <w:r w:rsidR="00822613">
        <w:fldChar w:fldCharType="separate"/>
      </w:r>
      <w:r w:rsidR="00930CAC" w:rsidRPr="00822613">
        <w:t>Proposed Resources</w:t>
      </w:r>
      <w:r w:rsidR="00822613">
        <w:fldChar w:fldCharType="end"/>
      </w:r>
      <w:r w:rsidRPr="00FF5B6B">
        <w:t xml:space="preserve"> and </w:t>
      </w:r>
      <w:r w:rsidR="001D3733">
        <w:fldChar w:fldCharType="begin"/>
      </w:r>
      <w:r w:rsidR="001D3733">
        <w:instrText xml:space="preserve"> REF _Ref75778916 \w \h </w:instrText>
      </w:r>
      <w:r w:rsidR="001D3733">
        <w:fldChar w:fldCharType="separate"/>
      </w:r>
      <w:r w:rsidR="00930CAC">
        <w:t>Schedule C</w:t>
      </w:r>
      <w:r w:rsidR="001D3733">
        <w:fldChar w:fldCharType="end"/>
      </w:r>
      <w:r w:rsidRPr="00FF5B6B">
        <w:t xml:space="preserve"> - </w:t>
      </w:r>
      <w:r w:rsidR="00822613">
        <w:fldChar w:fldCharType="begin"/>
      </w:r>
      <w:r w:rsidR="00822613">
        <w:instrText xml:space="preserve"> REF _Ref75778916 \h </w:instrText>
      </w:r>
      <w:r w:rsidR="00822613">
        <w:fldChar w:fldCharType="separate"/>
      </w:r>
      <w:r w:rsidR="00930CAC" w:rsidRPr="00822613">
        <w:t>Previous Performance</w:t>
      </w:r>
      <w:r w:rsidR="00822613">
        <w:fldChar w:fldCharType="end"/>
      </w:r>
      <w:r w:rsidRPr="00FF5B6B">
        <w:t>)</w:t>
      </w:r>
      <w:bookmarkEnd w:id="17"/>
      <w:r w:rsidRPr="00FF5B6B">
        <w:t>;</w:t>
      </w:r>
      <w:r>
        <w:t xml:space="preserve"> </w:t>
      </w:r>
    </w:p>
    <w:p w14:paraId="24E60DC8" w14:textId="0E2B302E" w:rsidR="00213AE8" w:rsidRPr="00795A11" w:rsidRDefault="00213AE8" w:rsidP="004414C2">
      <w:pPr>
        <w:pStyle w:val="DefenceHeading4"/>
      </w:pPr>
      <w:bookmarkStart w:id="18" w:name="_Ref69130555"/>
      <w:bookmarkStart w:id="19" w:name="_Ref216008742"/>
      <w:bookmarkStart w:id="20" w:name="_Ref220487379"/>
      <w:r w:rsidRPr="00795A11">
        <w:rPr>
          <w:b/>
        </w:rPr>
        <w:t>proposed resources (</w:t>
      </w:r>
      <w:r w:rsidRPr="00795A11">
        <w:rPr>
          <w:b/>
          <w:i/>
        </w:rPr>
        <w:t>[INSERT]</w:t>
      </w:r>
      <w:r w:rsidRPr="00795A11">
        <w:rPr>
          <w:b/>
        </w:rPr>
        <w:t>% weighting)</w:t>
      </w:r>
      <w:r w:rsidRPr="004414C2">
        <w:rPr>
          <w:b/>
        </w:rPr>
        <w:t>.</w:t>
      </w:r>
      <w:r>
        <w:t xml:space="preserve"> The extent to which the Applicant has demonstrated that it has the resources and capacity to perform the services, achieve completion and otherwise meet its obligations under the contract if it is the successful tenderer (noting that the type of information the Commonwealth is seeking is outlined in </w:t>
      </w:r>
      <w:r w:rsidR="001D3733">
        <w:fldChar w:fldCharType="begin"/>
      </w:r>
      <w:r w:rsidR="001D3733">
        <w:instrText xml:space="preserve"> REF _Ref75777400 \w \h </w:instrText>
      </w:r>
      <w:r w:rsidR="001D3733">
        <w:fldChar w:fldCharType="separate"/>
      </w:r>
      <w:r w:rsidR="00930CAC">
        <w:t>Schedule B</w:t>
      </w:r>
      <w:r w:rsidR="001D3733">
        <w:fldChar w:fldCharType="end"/>
      </w:r>
      <w:r w:rsidR="001D3733">
        <w:t xml:space="preserve"> </w:t>
      </w:r>
      <w:r w:rsidR="00FF5B6B" w:rsidRPr="00826857">
        <w:t xml:space="preserve">- </w:t>
      </w:r>
      <w:r w:rsidR="00822613">
        <w:fldChar w:fldCharType="begin"/>
      </w:r>
      <w:r w:rsidR="00822613">
        <w:instrText xml:space="preserve"> REF _Ref75777400 \h </w:instrText>
      </w:r>
      <w:r w:rsidR="00822613">
        <w:fldChar w:fldCharType="separate"/>
      </w:r>
      <w:r w:rsidR="00930CAC" w:rsidRPr="00822613">
        <w:t>Proposed Resources</w:t>
      </w:r>
      <w:r w:rsidR="00822613">
        <w:fldChar w:fldCharType="end"/>
      </w:r>
      <w:r>
        <w:t>);</w:t>
      </w:r>
      <w:bookmarkEnd w:id="18"/>
    </w:p>
    <w:p w14:paraId="28AB6BBA" w14:textId="29E41560" w:rsidR="00512C41" w:rsidRPr="004414C2" w:rsidRDefault="00512C41" w:rsidP="004414C2">
      <w:pPr>
        <w:pStyle w:val="DefenceHeading4"/>
      </w:pPr>
      <w:bookmarkStart w:id="21" w:name="_Ref69800396"/>
      <w:r w:rsidRPr="0038651B">
        <w:rPr>
          <w:b/>
        </w:rPr>
        <w:t>previous performance</w:t>
      </w:r>
      <w:r w:rsidR="00A13CE0">
        <w:rPr>
          <w:b/>
        </w:rPr>
        <w:t xml:space="preserve"> (</w:t>
      </w:r>
      <w:r w:rsidR="00A13CE0">
        <w:rPr>
          <w:b/>
          <w:i/>
        </w:rPr>
        <w:t>[INSERT]</w:t>
      </w:r>
      <w:r w:rsidR="00A13CE0" w:rsidRPr="0021165F">
        <w:rPr>
          <w:b/>
        </w:rPr>
        <w:t>%</w:t>
      </w:r>
      <w:r w:rsidR="00A13CE0" w:rsidRPr="004414C2">
        <w:rPr>
          <w:b/>
          <w:i/>
        </w:rPr>
        <w:t xml:space="preserve"> </w:t>
      </w:r>
      <w:r w:rsidR="00A13CE0">
        <w:rPr>
          <w:b/>
        </w:rPr>
        <w:t>weighting)</w:t>
      </w:r>
      <w:r>
        <w:t xml:space="preserve">.  The extent to which the </w:t>
      </w:r>
      <w:r w:rsidRPr="003D19E4">
        <w:t xml:space="preserve">Applicant </w:t>
      </w:r>
      <w:r>
        <w:t xml:space="preserve">has </w:t>
      </w:r>
      <w:r w:rsidRPr="003D19E4">
        <w:t>demonstrate</w:t>
      </w:r>
      <w:r>
        <w:t>d</w:t>
      </w:r>
      <w:r w:rsidRPr="003D19E4">
        <w:t xml:space="preserve"> that</w:t>
      </w:r>
      <w:r>
        <w:t xml:space="preserve"> it has the experience and ability to perform the services,</w:t>
      </w:r>
      <w:r w:rsidRPr="002A68CE">
        <w:t xml:space="preserve"> achieve completion and otherwise meet its obligations under the contract if it is the successful tenderer</w:t>
      </w:r>
      <w:r>
        <w:t xml:space="preserve"> (noting that the type of information the Commonwealth is seeking is outlined in </w:t>
      </w:r>
      <w:r w:rsidR="001D3733">
        <w:fldChar w:fldCharType="begin"/>
      </w:r>
      <w:r w:rsidR="001D3733">
        <w:instrText xml:space="preserve"> REF _Ref75778916 \w \h </w:instrText>
      </w:r>
      <w:r w:rsidR="001D3733">
        <w:fldChar w:fldCharType="separate"/>
      </w:r>
      <w:r w:rsidR="00930CAC">
        <w:t>Schedule C</w:t>
      </w:r>
      <w:r w:rsidR="001D3733">
        <w:fldChar w:fldCharType="end"/>
      </w:r>
      <w:r w:rsidR="001D3733">
        <w:t xml:space="preserve"> </w:t>
      </w:r>
      <w:r w:rsidR="00FF5B6B" w:rsidRPr="00826857">
        <w:t xml:space="preserve">- </w:t>
      </w:r>
      <w:r w:rsidR="00822613">
        <w:fldChar w:fldCharType="begin"/>
      </w:r>
      <w:r w:rsidR="00822613">
        <w:instrText xml:space="preserve"> REF _Ref75778916 \h </w:instrText>
      </w:r>
      <w:r w:rsidR="00822613">
        <w:fldChar w:fldCharType="separate"/>
      </w:r>
      <w:r w:rsidR="00930CAC" w:rsidRPr="00822613">
        <w:t>Previous Performance</w:t>
      </w:r>
      <w:r w:rsidR="00822613">
        <w:fldChar w:fldCharType="end"/>
      </w:r>
      <w:r>
        <w:t>)</w:t>
      </w:r>
      <w:bookmarkEnd w:id="19"/>
      <w:r>
        <w:t>;</w:t>
      </w:r>
      <w:bookmarkEnd w:id="20"/>
      <w:r w:rsidR="005A6E29">
        <w:t xml:space="preserve"> and</w:t>
      </w:r>
      <w:bookmarkEnd w:id="21"/>
      <w:r w:rsidR="005A6E29">
        <w:t xml:space="preserve"> </w:t>
      </w:r>
    </w:p>
    <w:p w14:paraId="53508FA4" w14:textId="2268C8FA" w:rsidR="00512C41" w:rsidRPr="004414C2" w:rsidRDefault="00512C41" w:rsidP="004414C2">
      <w:pPr>
        <w:pStyle w:val="DefenceHeading4"/>
      </w:pPr>
      <w:bookmarkStart w:id="22" w:name="_Ref445799156"/>
      <w:r w:rsidRPr="0021165F">
        <w:rPr>
          <w:b/>
        </w:rPr>
        <w:t>information security</w:t>
      </w:r>
      <w:r w:rsidR="00A13CE0" w:rsidRPr="004414C2">
        <w:t xml:space="preserve"> </w:t>
      </w:r>
      <w:r w:rsidR="00A13CE0" w:rsidRPr="0021165F">
        <w:rPr>
          <w:b/>
        </w:rPr>
        <w:t>(</w:t>
      </w:r>
      <w:r w:rsidR="00A13CE0">
        <w:rPr>
          <w:b/>
        </w:rPr>
        <w:t xml:space="preserve">no weighting, the Registration of Interest will be evaluated with reference to </w:t>
      </w:r>
      <w:proofErr w:type="gramStart"/>
      <w:r w:rsidR="00A13CE0">
        <w:rPr>
          <w:b/>
        </w:rPr>
        <w:t>whether or not</w:t>
      </w:r>
      <w:proofErr w:type="gramEnd"/>
      <w:r w:rsidR="00A13CE0">
        <w:rPr>
          <w:b/>
        </w:rPr>
        <w:t xml:space="preserve"> this evaluation criterion is met)</w:t>
      </w:r>
      <w:r w:rsidRPr="00287064">
        <w:t>.</w:t>
      </w:r>
      <w:r w:rsidRPr="004414C2">
        <w:t xml:space="preserve">  </w:t>
      </w:r>
      <w:r w:rsidR="00A13CE0">
        <w:t>Whether</w:t>
      </w:r>
      <w:r w:rsidR="00533841">
        <w:t xml:space="preserve"> or not</w:t>
      </w:r>
      <w:r w:rsidR="00A13CE0">
        <w:t xml:space="preserve"> </w:t>
      </w:r>
      <w:r w:rsidRPr="00287064">
        <w:t xml:space="preserve">the Applicant has demonstrated that it has the ability to meet its information security obligations if it is invited to lodge a tender for the </w:t>
      </w:r>
      <w:r>
        <w:t>services</w:t>
      </w:r>
      <w:r w:rsidRPr="00287064">
        <w:t xml:space="preserve"> and will otherwise meet its obligations under the contract if it is the successful tenderer (noting that the type of information the Commonwealth is seeking is outlined in</w:t>
      </w:r>
      <w:r w:rsidR="005A6E29">
        <w:t xml:space="preserve"> </w:t>
      </w:r>
      <w:r w:rsidR="001D3733">
        <w:fldChar w:fldCharType="begin"/>
      </w:r>
      <w:r w:rsidR="001D3733">
        <w:instrText xml:space="preserve"> REF _Ref75778951 \w \h </w:instrText>
      </w:r>
      <w:r w:rsidR="001D3733">
        <w:fldChar w:fldCharType="separate"/>
      </w:r>
      <w:r w:rsidR="00930CAC">
        <w:t>Schedule D</w:t>
      </w:r>
      <w:r w:rsidR="001D3733">
        <w:fldChar w:fldCharType="end"/>
      </w:r>
      <w:r w:rsidR="001D3733">
        <w:t xml:space="preserve"> </w:t>
      </w:r>
      <w:r w:rsidR="00FF5B6B">
        <w:t xml:space="preserve">- </w:t>
      </w:r>
      <w:r w:rsidR="00822613">
        <w:fldChar w:fldCharType="begin"/>
      </w:r>
      <w:r w:rsidR="00822613">
        <w:instrText xml:space="preserve"> REF _Ref75778951 \h </w:instrText>
      </w:r>
      <w:r w:rsidR="00822613">
        <w:fldChar w:fldCharType="separate"/>
      </w:r>
      <w:r w:rsidR="00930CAC" w:rsidRPr="00822613">
        <w:t>Information Security</w:t>
      </w:r>
      <w:r w:rsidR="00822613">
        <w:fldChar w:fldCharType="end"/>
      </w:r>
      <w:r w:rsidRPr="00287064">
        <w:t>);</w:t>
      </w:r>
      <w:bookmarkEnd w:id="22"/>
    </w:p>
    <w:p w14:paraId="54A374F2" w14:textId="77777777" w:rsidR="00512C41" w:rsidRPr="004414C2" w:rsidRDefault="00A13CE0" w:rsidP="004414C2">
      <w:pPr>
        <w:pStyle w:val="DefenceHeading3"/>
      </w:pPr>
      <w:bookmarkStart w:id="23" w:name="_Ref355623621"/>
      <w:bookmarkStart w:id="24" w:name="_Ref105478746"/>
      <w:bookmarkEnd w:id="9"/>
      <w:bookmarkEnd w:id="13"/>
      <w:r>
        <w:t xml:space="preserve">in considering a Registration of Interest, </w:t>
      </w:r>
      <w:r w:rsidR="00512C41">
        <w:t>may (in its absolute discretion):</w:t>
      </w:r>
      <w:bookmarkEnd w:id="23"/>
    </w:p>
    <w:p w14:paraId="1DCA571C" w14:textId="28F2F01F" w:rsidR="00512C41" w:rsidRPr="004414C2" w:rsidRDefault="00512C41" w:rsidP="004414C2">
      <w:pPr>
        <w:pStyle w:val="DefenceHeading4"/>
      </w:pPr>
      <w:r>
        <w:t xml:space="preserve">obtain and take into account information from </w:t>
      </w:r>
      <w:r w:rsidR="005A6E29">
        <w:t>referees</w:t>
      </w:r>
      <w:r>
        <w:t xml:space="preserve">, enquiries and investigations, including from referees on prior or current projects on which an Applicant may have been involved (whether or not nominated by the Applicant in its Registration of Interest) </w:t>
      </w:r>
      <w:r w:rsidRPr="00287064">
        <w:t xml:space="preserve">and in connection with any other </w:t>
      </w:r>
      <w:r>
        <w:t>Commonwealth</w:t>
      </w:r>
      <w:r w:rsidRPr="00287064">
        <w:t xml:space="preserve"> </w:t>
      </w:r>
      <w:proofErr w:type="gramStart"/>
      <w:r w:rsidRPr="00287064">
        <w:t>project</w:t>
      </w:r>
      <w:r>
        <w:t>;</w:t>
      </w:r>
      <w:proofErr w:type="gramEnd"/>
    </w:p>
    <w:p w14:paraId="767C95ED" w14:textId="0AF28BD0" w:rsidR="00512C41" w:rsidRPr="004414C2" w:rsidRDefault="00512C41" w:rsidP="004414C2">
      <w:pPr>
        <w:pStyle w:val="DefenceHeading4"/>
      </w:pPr>
      <w:proofErr w:type="gramStart"/>
      <w:r>
        <w:t>take into account</w:t>
      </w:r>
      <w:proofErr w:type="gramEnd"/>
      <w:r>
        <w:t xml:space="preserve"> any information lodged by the Applicant in any registration of interest process, tender process or similar procurement process in connection with this p</w:t>
      </w:r>
      <w:r w:rsidRPr="00287064">
        <w:t xml:space="preserve">roject or </w:t>
      </w:r>
      <w:r>
        <w:t>any other Commonwealth project; and</w:t>
      </w:r>
    </w:p>
    <w:p w14:paraId="24908D40" w14:textId="77777777" w:rsidR="00A13CE0" w:rsidRPr="004414C2" w:rsidRDefault="00512C41" w:rsidP="004414C2">
      <w:pPr>
        <w:pStyle w:val="DefenceHeading4"/>
      </w:pPr>
      <w:bookmarkStart w:id="25" w:name="_Ref242251098"/>
      <w:r>
        <w:t xml:space="preserve">without limiting any other right or remedy of the Commonwealth </w:t>
      </w:r>
      <w:r w:rsidRPr="0038038E">
        <w:t>(under this Invitation to Register Interest or otherwise at law or in equity)</w:t>
      </w:r>
      <w:r>
        <w:t>, decide not to evaluate a Registration of Interest (or continue to evaluate a Registration of Interest) if the Applicant has failed to comply with any of its obligations in this Invitation to Register Interest or has otherwise acted inconsistently with the registration of interest process</w:t>
      </w:r>
      <w:r w:rsidR="00A13CE0">
        <w:t>; and</w:t>
      </w:r>
    </w:p>
    <w:p w14:paraId="5887964F" w14:textId="15EA6708" w:rsidR="00A13CE0" w:rsidRPr="004414C2" w:rsidRDefault="00A13CE0" w:rsidP="004414C2">
      <w:pPr>
        <w:pStyle w:val="DefenceHeading3"/>
      </w:pPr>
      <w:bookmarkStart w:id="26" w:name="_Ref503948727"/>
      <w:bookmarkStart w:id="27" w:name="_Ref503950972"/>
      <w:r>
        <w:t>anticipates that, in relation to the second phase of this two</w:t>
      </w:r>
      <w:r w:rsidR="005B4AA6">
        <w:t>-</w:t>
      </w:r>
      <w:r>
        <w:t>phase selection process</w:t>
      </w:r>
      <w:r w:rsidR="005B4AA6">
        <w:t>,</w:t>
      </w:r>
      <w:r>
        <w:t xml:space="preserve"> when a tender is lodged by a shortlisted Applicant for the services:</w:t>
      </w:r>
      <w:bookmarkEnd w:id="26"/>
      <w:bookmarkEnd w:id="27"/>
    </w:p>
    <w:p w14:paraId="649E282B" w14:textId="77777777" w:rsidR="00A13CE0" w:rsidRPr="004414C2" w:rsidRDefault="00A13CE0" w:rsidP="004414C2">
      <w:pPr>
        <w:pStyle w:val="DefenceHeading4"/>
      </w:pPr>
      <w:r>
        <w:t>minimum form and content requirements for that tender will comprise:</w:t>
      </w:r>
    </w:p>
    <w:p w14:paraId="2277E0CD" w14:textId="1EBD679B" w:rsidR="002F7BD1" w:rsidRPr="004414C2" w:rsidRDefault="00A13CE0" w:rsidP="004414C2">
      <w:pPr>
        <w:pStyle w:val="DefenceHeading5"/>
      </w:pPr>
      <w:r>
        <w:t xml:space="preserve">a </w:t>
      </w:r>
      <w:proofErr w:type="gramStart"/>
      <w:r>
        <w:t>90 day</w:t>
      </w:r>
      <w:proofErr w:type="gramEnd"/>
      <w:r>
        <w:t xml:space="preserve"> tender validity period</w:t>
      </w:r>
      <w:r w:rsidR="008E0FF8">
        <w:t xml:space="preserve"> (which, if the procurement is suspended under </w:t>
      </w:r>
      <w:r w:rsidR="0097259B">
        <w:t xml:space="preserve">or in connection with </w:t>
      </w:r>
      <w:r w:rsidR="008E0FF8">
        <w:t xml:space="preserve">the </w:t>
      </w:r>
      <w:r w:rsidR="002F7BD1">
        <w:t xml:space="preserve">Judicial Review </w:t>
      </w:r>
      <w:r w:rsidR="008E0FF8">
        <w:t>Act, will be extended by the period of suspension up to a maximum of 1</w:t>
      </w:r>
      <w:r w:rsidR="00D663C9">
        <w:t>3</w:t>
      </w:r>
      <w:r w:rsidR="008E0FF8">
        <w:t>0 days)</w:t>
      </w:r>
      <w:r>
        <w:t>;</w:t>
      </w:r>
    </w:p>
    <w:p w14:paraId="6BF7D084" w14:textId="410A69C2" w:rsidR="005F7AE6" w:rsidRPr="004414C2" w:rsidRDefault="005F7AE6" w:rsidP="004414C2">
      <w:pPr>
        <w:pStyle w:val="DefenceHeading5"/>
      </w:pPr>
      <w:r w:rsidRPr="005F7AE6">
        <w:rPr>
          <w:b/>
          <w:i/>
        </w:rPr>
        <w:t xml:space="preserve">[IF THE PROCUREMENT IS FOR A HIGH VALUE CONTRACT, AS DEFINED IN THE INDIGENOUS PROCUREMENT POLICY] </w:t>
      </w:r>
      <w:r w:rsidRPr="00892C64">
        <w:t xml:space="preserve">completion and lodgement of a tender schedule in relation to the </w:t>
      </w:r>
      <w:r>
        <w:t xml:space="preserve">Indigenous Procurement </w:t>
      </w:r>
      <w:r w:rsidRPr="00892C64">
        <w:t>Policy; and</w:t>
      </w:r>
    </w:p>
    <w:p w14:paraId="1D075310" w14:textId="47880900" w:rsidR="00512C41" w:rsidRPr="004414C2" w:rsidRDefault="00161AE2" w:rsidP="004414C2">
      <w:pPr>
        <w:pStyle w:val="DefenceHeading5"/>
      </w:pPr>
      <w:r>
        <w:t xml:space="preserve">other than to the extent permitted under the Tender Conditions forming part of the Tender Documents, </w:t>
      </w:r>
      <w:bookmarkEnd w:id="25"/>
      <w:r w:rsidR="00A13CE0">
        <w:t xml:space="preserve">the acceptance (without departure, qualification, amendment, </w:t>
      </w:r>
      <w:r w:rsidR="00A13CE0" w:rsidRPr="002D620C">
        <w:t xml:space="preserve">limitation or exclusion) of the proposed </w:t>
      </w:r>
      <w:proofErr w:type="gramStart"/>
      <w:r w:rsidR="00A13CE0" w:rsidRPr="002D620C">
        <w:t>contract;</w:t>
      </w:r>
      <w:proofErr w:type="gramEnd"/>
    </w:p>
    <w:p w14:paraId="3D0A5113" w14:textId="521919D5" w:rsidR="00A13CE0" w:rsidRPr="002D620C" w:rsidRDefault="00BC2D15">
      <w:pPr>
        <w:pStyle w:val="DefenceHeading4"/>
      </w:pPr>
      <w:r w:rsidRPr="00795A11">
        <w:rPr>
          <w:b/>
          <w:i/>
        </w:rPr>
        <w:lastRenderedPageBreak/>
        <w:t xml:space="preserve">[IF </w:t>
      </w:r>
      <w:r>
        <w:rPr>
          <w:b/>
          <w:i/>
        </w:rPr>
        <w:t xml:space="preserve">ANY </w:t>
      </w:r>
      <w:r w:rsidRPr="00795A11">
        <w:rPr>
          <w:b/>
          <w:i/>
        </w:rPr>
        <w:t xml:space="preserve">CONDITIONS FOR PARTICIPATION WILL APPLY </w:t>
      </w:r>
      <w:r w:rsidR="003A1CCB">
        <w:rPr>
          <w:b/>
          <w:i/>
        </w:rPr>
        <w:t xml:space="preserve">TO THE TENDER PROCESS, </w:t>
      </w:r>
      <w:r w:rsidRPr="00795A11">
        <w:rPr>
          <w:b/>
          <w:i/>
        </w:rPr>
        <w:t xml:space="preserve">INSERT: </w:t>
      </w:r>
      <w:r w:rsidR="00A13CE0" w:rsidRPr="00795A11">
        <w:rPr>
          <w:b/>
          <w:i/>
        </w:rPr>
        <w:t xml:space="preserve">conditions for participation will include that </w:t>
      </w:r>
      <w:r w:rsidR="0067327F" w:rsidRPr="00795A11">
        <w:rPr>
          <w:b/>
          <w:i/>
        </w:rPr>
        <w:t>the shortlisted Applicant</w:t>
      </w:r>
      <w:r w:rsidR="003A1CCB">
        <w:rPr>
          <w:b/>
          <w:i/>
        </w:rPr>
        <w:t xml:space="preserve"> [INSERT]</w:t>
      </w:r>
      <w:r w:rsidRPr="002D620C">
        <w:rPr>
          <w:b/>
          <w:i/>
        </w:rPr>
        <w:t xml:space="preserve"> </w:t>
      </w:r>
      <w:r>
        <w:rPr>
          <w:b/>
          <w:i/>
        </w:rPr>
        <w:t>/</w:t>
      </w:r>
      <w:r w:rsidR="002D620C" w:rsidRPr="00795A11">
        <w:rPr>
          <w:b/>
          <w:i/>
        </w:rPr>
        <w:t xml:space="preserve"> IF NO CONDITIONS FOR PARTICIPATION WILL APPLY, INSERT "</w:t>
      </w:r>
      <w:r w:rsidRPr="002D620C">
        <w:rPr>
          <w:b/>
          <w:i/>
        </w:rPr>
        <w:t>not used</w:t>
      </w:r>
      <w:r>
        <w:rPr>
          <w:b/>
          <w:i/>
        </w:rPr>
        <w:t>"</w:t>
      </w:r>
      <w:r w:rsidR="00456231" w:rsidRPr="00795A11">
        <w:rPr>
          <w:b/>
          <w:i/>
        </w:rPr>
        <w:t>]</w:t>
      </w:r>
      <w:r w:rsidR="00A13CE0" w:rsidRPr="002D620C">
        <w:t>; and</w:t>
      </w:r>
    </w:p>
    <w:p w14:paraId="4FD50B96" w14:textId="77777777" w:rsidR="00A13CE0" w:rsidRPr="004414C2" w:rsidRDefault="00A13CE0" w:rsidP="004414C2">
      <w:pPr>
        <w:pStyle w:val="DefenceHeading4"/>
      </w:pPr>
      <w:r>
        <w:t>the Commonwealth will apply the following evaluation criteria</w:t>
      </w:r>
      <w:r w:rsidR="008A7DEF">
        <w:t>:</w:t>
      </w:r>
    </w:p>
    <w:p w14:paraId="3B2A507C" w14:textId="07DDD387" w:rsidR="00F96F7E" w:rsidRPr="004414C2" w:rsidRDefault="00E9263B" w:rsidP="004414C2">
      <w:pPr>
        <w:pStyle w:val="DefenceHeading5"/>
      </w:pPr>
      <w:r>
        <w:rPr>
          <w:b/>
        </w:rPr>
        <w:t>project understanding</w:t>
      </w:r>
      <w:r w:rsidR="00F96F7E" w:rsidRPr="00795A11">
        <w:rPr>
          <w:b/>
          <w:i/>
        </w:rPr>
        <w:t xml:space="preserve"> </w:t>
      </w:r>
      <w:r w:rsidR="00F96F7E" w:rsidRPr="00795A11">
        <w:rPr>
          <w:b/>
        </w:rPr>
        <w:t>(</w:t>
      </w:r>
      <w:r w:rsidR="00F96F7E" w:rsidRPr="00795A11">
        <w:rPr>
          <w:b/>
          <w:i/>
        </w:rPr>
        <w:t>[INSERT]</w:t>
      </w:r>
      <w:r w:rsidR="00F96F7E" w:rsidRPr="00795A11">
        <w:rPr>
          <w:b/>
        </w:rPr>
        <w:t>% weighting)</w:t>
      </w:r>
      <w:r w:rsidR="00F96F7E" w:rsidRPr="00795A11">
        <w:t>.</w:t>
      </w:r>
      <w:r w:rsidR="00F96F7E" w:rsidRPr="00795A11">
        <w:rPr>
          <w:b/>
        </w:rPr>
        <w:t xml:space="preserve"> </w:t>
      </w:r>
      <w:r w:rsidR="003803D6">
        <w:rPr>
          <w:b/>
        </w:rPr>
        <w:t xml:space="preserve"> </w:t>
      </w:r>
      <w:r w:rsidR="00F96F7E" w:rsidRPr="00795A11">
        <w:t xml:space="preserve">The extent to which the shortlisted Applicant has demonstrated that it comprehends key issues and will implement appropriate solutions, resources and management strategies in performing the services, achieving completion and otherwise meeting its obligations under the proposed </w:t>
      </w:r>
      <w:proofErr w:type="gramStart"/>
      <w:r w:rsidR="00F96F7E" w:rsidRPr="00795A11">
        <w:t>contract;</w:t>
      </w:r>
      <w:proofErr w:type="gramEnd"/>
    </w:p>
    <w:p w14:paraId="615E7A77" w14:textId="77777777" w:rsidR="00F96F7E" w:rsidRDefault="00F96F7E" w:rsidP="00795A11">
      <w:pPr>
        <w:pStyle w:val="DefenceHeading5"/>
      </w:pPr>
      <w:r w:rsidRPr="00795A11">
        <w:rPr>
          <w:b/>
        </w:rPr>
        <w:t>proposed resources (</w:t>
      </w:r>
      <w:r w:rsidRPr="00795A11">
        <w:rPr>
          <w:b/>
          <w:i/>
        </w:rPr>
        <w:t>[INSERT]</w:t>
      </w:r>
      <w:r w:rsidRPr="00795A11">
        <w:rPr>
          <w:b/>
        </w:rPr>
        <w:t>% weighting)</w:t>
      </w:r>
      <w:r w:rsidRPr="00183604">
        <w:t>.</w:t>
      </w:r>
      <w:r w:rsidRPr="00F96F7E">
        <w:t xml:space="preserve">  The extent to which the shortlisted Applicant has demonstrated that it has the resources and capacity to perform the </w:t>
      </w:r>
      <w:r>
        <w:t>services</w:t>
      </w:r>
      <w:r w:rsidRPr="00F96F7E">
        <w:t xml:space="preserve">, achieve completion and otherwise meet its obligations under the proposed </w:t>
      </w:r>
      <w:proofErr w:type="gramStart"/>
      <w:r w:rsidRPr="00F96F7E">
        <w:t>contract;</w:t>
      </w:r>
      <w:proofErr w:type="gramEnd"/>
      <w:r w:rsidRPr="00F96F7E">
        <w:t xml:space="preserve"> </w:t>
      </w:r>
    </w:p>
    <w:p w14:paraId="008D03C5" w14:textId="77777777" w:rsidR="00F96F7E" w:rsidRPr="004414C2" w:rsidRDefault="004D2A62" w:rsidP="004414C2">
      <w:pPr>
        <w:pStyle w:val="DefenceHeading5"/>
      </w:pPr>
      <w:r w:rsidRPr="00795A11">
        <w:rPr>
          <w:b/>
          <w:i/>
        </w:rPr>
        <w:t>[INSERT THIS EVALUATION CRITERION IF THE APPROVED PROJECT DEVELOPMENT AND DELIVERY PLAN OR EVALUATION PLAN SPECIFIES THAT PREVIOUS PERFORMANCE IS TO BE AN EVALUATION CRITERION FOR THE SECOND PHASE OF THE EVALUATION PROCESS]</w:t>
      </w:r>
      <w:r w:rsidRPr="004414C2">
        <w:t xml:space="preserve"> </w:t>
      </w:r>
      <w:r w:rsidRPr="00795A11">
        <w:rPr>
          <w:b/>
        </w:rPr>
        <w:t>previous performance (</w:t>
      </w:r>
      <w:r w:rsidRPr="004414C2">
        <w:rPr>
          <w:b/>
        </w:rPr>
        <w:t>[INSERT]</w:t>
      </w:r>
      <w:r w:rsidRPr="00795A11">
        <w:rPr>
          <w:b/>
        </w:rPr>
        <w:t>% weighting)</w:t>
      </w:r>
      <w:r w:rsidRPr="004414C2">
        <w:t xml:space="preserve">. </w:t>
      </w:r>
      <w:r w:rsidRPr="004D2A62">
        <w:t xml:space="preserve"> The extent to which the shortlisted Applicant has demonstrated that it has the experience and ability to perform the </w:t>
      </w:r>
      <w:r>
        <w:t>services</w:t>
      </w:r>
      <w:r w:rsidRPr="004D2A62">
        <w:t xml:space="preserve">, achieve completion and otherwise meet its obligations under the proposed </w:t>
      </w:r>
      <w:proofErr w:type="gramStart"/>
      <w:r w:rsidRPr="004D2A62">
        <w:t>contract;</w:t>
      </w:r>
      <w:proofErr w:type="gramEnd"/>
    </w:p>
    <w:p w14:paraId="06A99213" w14:textId="6C4AD879" w:rsidR="00F96F7E" w:rsidRPr="004414C2" w:rsidRDefault="00D12D80" w:rsidP="004414C2">
      <w:pPr>
        <w:pStyle w:val="DefenceHeading5"/>
      </w:pPr>
      <w:r w:rsidRPr="00146F1A">
        <w:rPr>
          <w:b/>
        </w:rPr>
        <w:t>Commonwealth Procurement Rules compliance (no weighting, the tender will be evaluated with reference to whether value for money has been demonstrated).</w:t>
      </w:r>
      <w:r w:rsidRPr="00D12D80">
        <w:t xml:space="preserve">  The extent to which the shortlisted Applicant has demonstrated its capability to meet the applicable Australian standards, provided details of its practices regarding labour regulations and ethical </w:t>
      </w:r>
      <w:r w:rsidRPr="004D0917">
        <w:t xml:space="preserve">employment </w:t>
      </w:r>
      <w:r w:rsidR="00E73C82">
        <w:t xml:space="preserve">and promoting environmental sustainability in relation to the services </w:t>
      </w:r>
      <w:r w:rsidRPr="004D0917">
        <w:t xml:space="preserve">and has outlined how the project and its approach to the </w:t>
      </w:r>
      <w:r w:rsidR="003618A8" w:rsidRPr="004D0917">
        <w:t>services</w:t>
      </w:r>
      <w:r w:rsidRPr="004D0917">
        <w:t xml:space="preserve"> may directly benefit the Australian </w:t>
      </w:r>
      <w:proofErr w:type="gramStart"/>
      <w:r w:rsidRPr="004D0917">
        <w:t>economy;</w:t>
      </w:r>
      <w:proofErr w:type="gramEnd"/>
      <w:r w:rsidRPr="004D0917">
        <w:t xml:space="preserve"> </w:t>
      </w:r>
    </w:p>
    <w:p w14:paraId="3255A3B7" w14:textId="50B928D8" w:rsidR="00F96F7E" w:rsidRPr="004414C2" w:rsidRDefault="003618A8" w:rsidP="004414C2">
      <w:pPr>
        <w:pStyle w:val="DefenceHeading5"/>
      </w:pPr>
      <w:r w:rsidRPr="00795A11">
        <w:rPr>
          <w:b/>
        </w:rPr>
        <w:t>financial (no weighting, the tender will be evaluated with reference to whether value for money has been demonstrated).</w:t>
      </w:r>
      <w:r w:rsidRPr="004414C2">
        <w:t xml:space="preserve"> </w:t>
      </w:r>
      <w:r w:rsidRPr="003618A8">
        <w:t xml:space="preserve">The extent to which the shortlisted </w:t>
      </w:r>
      <w:r w:rsidRPr="00AB32AB">
        <w:t>Appli</w:t>
      </w:r>
      <w:r w:rsidR="006545ED" w:rsidRPr="00AB32AB">
        <w:t>cant has demonstrated that its f</w:t>
      </w:r>
      <w:r w:rsidRPr="00BC405B">
        <w:t>ee and other financial information, when considered in conjunction with all other evaluation criteria and all other information</w:t>
      </w:r>
      <w:r w:rsidRPr="003618A8">
        <w:t xml:space="preserve">, is value for </w:t>
      </w:r>
      <w:proofErr w:type="gramStart"/>
      <w:r w:rsidRPr="003618A8">
        <w:t>money;</w:t>
      </w:r>
      <w:proofErr w:type="gramEnd"/>
      <w:r w:rsidRPr="003618A8">
        <w:t xml:space="preserve"> </w:t>
      </w:r>
    </w:p>
    <w:p w14:paraId="1A7681E5" w14:textId="6A60B73D" w:rsidR="00F96F7E" w:rsidRPr="004414C2" w:rsidRDefault="003618A8" w:rsidP="004414C2">
      <w:pPr>
        <w:pStyle w:val="DefenceHeading5"/>
      </w:pPr>
      <w:r w:rsidRPr="00795A11">
        <w:rPr>
          <w:b/>
        </w:rPr>
        <w:t xml:space="preserve">alternative proposals </w:t>
      </w:r>
      <w:r w:rsidRPr="004414C2">
        <w:rPr>
          <w:b/>
        </w:rPr>
        <w:t xml:space="preserve">(if any) </w:t>
      </w:r>
      <w:r w:rsidRPr="00795A11">
        <w:rPr>
          <w:b/>
        </w:rPr>
        <w:t>(no weighting, the tender will be evaluated with reference to whether value for money has been demonstrated)</w:t>
      </w:r>
      <w:r w:rsidRPr="004414C2">
        <w:rPr>
          <w:b/>
        </w:rPr>
        <w:t>.</w:t>
      </w:r>
      <w:r w:rsidRPr="003618A8">
        <w:t xml:space="preserve"> The extent to which the shortlisted Applicant has demonstrated greater value for money in any alternative proposal </w:t>
      </w:r>
      <w:proofErr w:type="gramStart"/>
      <w:r w:rsidRPr="003618A8">
        <w:t>lodged;</w:t>
      </w:r>
      <w:proofErr w:type="gramEnd"/>
      <w:r w:rsidRPr="003618A8">
        <w:t xml:space="preserve"> </w:t>
      </w:r>
    </w:p>
    <w:p w14:paraId="4F61DC92" w14:textId="77777777" w:rsidR="00EB5BAB" w:rsidRPr="00795A11" w:rsidRDefault="00EB5BAB" w:rsidP="00EB5BAB">
      <w:pPr>
        <w:pStyle w:val="DefenceHeading5"/>
        <w:rPr>
          <w:b/>
        </w:rPr>
      </w:pPr>
      <w:r w:rsidRPr="00795A11">
        <w:rPr>
          <w:b/>
        </w:rPr>
        <w:t xml:space="preserve">miscellaneous matters for evaluation: </w:t>
      </w:r>
    </w:p>
    <w:p w14:paraId="7857B795" w14:textId="77777777" w:rsidR="00EB5BAB" w:rsidRPr="00E9263B" w:rsidRDefault="00EB5BAB" w:rsidP="00795A11">
      <w:pPr>
        <w:pStyle w:val="DefenceHeading6"/>
      </w:pPr>
      <w:r w:rsidRPr="00795A11">
        <w:rPr>
          <w:b/>
        </w:rPr>
        <w:t>insurance details and levels and shortlisted Applicant's commercial-in-confidence information (no weighting, the tender will be evaluated with reference to whether value for money has been demonstrated)</w:t>
      </w:r>
      <w:r w:rsidRPr="004D0917">
        <w:t>; and</w:t>
      </w:r>
    </w:p>
    <w:p w14:paraId="582ADA92" w14:textId="77777777" w:rsidR="00EB5BAB" w:rsidRDefault="00EB5BAB" w:rsidP="00795A11">
      <w:pPr>
        <w:pStyle w:val="DefenceHeading6"/>
      </w:pPr>
      <w:r w:rsidRPr="00795A11">
        <w:rPr>
          <w:b/>
        </w:rPr>
        <w:t xml:space="preserve">information security (no weighting, the tender will be evaluated with reference to </w:t>
      </w:r>
      <w:proofErr w:type="gramStart"/>
      <w:r w:rsidRPr="00795A11">
        <w:rPr>
          <w:b/>
        </w:rPr>
        <w:t>whether or not</w:t>
      </w:r>
      <w:proofErr w:type="gramEnd"/>
      <w:r w:rsidRPr="00795A11">
        <w:rPr>
          <w:b/>
        </w:rPr>
        <w:t xml:space="preserve"> this evaluation criterion is met).</w:t>
      </w:r>
      <w:r w:rsidRPr="004D0917">
        <w:t xml:space="preserve">  Whether or not the shortlisted Applicant has demonstrated that it </w:t>
      </w:r>
      <w:proofErr w:type="gramStart"/>
      <w:r w:rsidRPr="004D0917">
        <w:t>has the ability to</w:t>
      </w:r>
      <w:proofErr w:type="gramEnd"/>
      <w:r w:rsidRPr="004D0917">
        <w:t xml:space="preserve"> meet its information security obligations under the proposed contract</w:t>
      </w:r>
      <w:r w:rsidR="00146F1A">
        <w:t>; and</w:t>
      </w:r>
    </w:p>
    <w:p w14:paraId="7F0FEE39" w14:textId="77777777" w:rsidR="00146F1A" w:rsidRPr="00E9263B" w:rsidRDefault="00146F1A" w:rsidP="00BB0E4E">
      <w:pPr>
        <w:pStyle w:val="DefenceHeading5"/>
      </w:pPr>
      <w:r w:rsidRPr="001C16BD">
        <w:rPr>
          <w:b/>
          <w:i/>
        </w:rPr>
        <w:lastRenderedPageBreak/>
        <w:t>[INSERT THIS EVALUATION CRITERION IF THE PROCUREMENT IS FOR A HIGH VALUE CONTRACT, AS DEFINED IN THE INDIGENOUS PROCUREMENT POLICY]</w:t>
      </w:r>
      <w:r w:rsidRPr="004D2A62">
        <w:t xml:space="preserve"> </w:t>
      </w:r>
      <w:r w:rsidRPr="001C16BD">
        <w:rPr>
          <w:b/>
        </w:rPr>
        <w:t>Indigenous Procurement Policy (no weighting, the tender will be evaluated with reference to whether value for money has been demonstrated)</w:t>
      </w:r>
      <w:r w:rsidRPr="00CE030F">
        <w:t>.  The extent to which the shortlisted Applicant has demonstrated its commitment to increasing Indigenous participation</w:t>
      </w:r>
      <w:r>
        <w:t>,</w:t>
      </w:r>
      <w:r w:rsidRPr="00CE030F">
        <w:t xml:space="preserve"> </w:t>
      </w:r>
      <w:r w:rsidRPr="002E684C">
        <w:t>including</w:t>
      </w:r>
      <w:r>
        <w:t xml:space="preserve"> </w:t>
      </w:r>
      <w:r w:rsidRPr="002E684C">
        <w:t>as demonstrated in its Indigenous Participation Plan and</w:t>
      </w:r>
      <w:r>
        <w:t xml:space="preserve"> if applicable, in respect of any remote area,</w:t>
      </w:r>
      <w:r w:rsidRPr="002E684C">
        <w:t xml:space="preserve"> and that it will otherwise meet its obligations under the proposed contract</w:t>
      </w:r>
      <w:r>
        <w:t>.</w:t>
      </w:r>
      <w:r w:rsidRPr="001C16BD">
        <w:rPr>
          <w:b/>
          <w:i/>
        </w:rPr>
        <w:t xml:space="preserve"> </w:t>
      </w:r>
    </w:p>
    <w:p w14:paraId="21330316" w14:textId="5BC22D45" w:rsidR="000B35C7" w:rsidRPr="00170E87" w:rsidRDefault="000B35C7" w:rsidP="004414C2">
      <w:pPr>
        <w:pStyle w:val="DefenceHeading5"/>
        <w:numPr>
          <w:ilvl w:val="0"/>
          <w:numId w:val="0"/>
        </w:numPr>
      </w:pPr>
      <w:r w:rsidRPr="004D0917">
        <w:t xml:space="preserve">The evaluation criteria </w:t>
      </w:r>
      <w:r w:rsidR="00BD50DA">
        <w:t>(</w:t>
      </w:r>
      <w:r w:rsidRPr="004D0917">
        <w:t>and corresponding weightings for each evaluation criteri</w:t>
      </w:r>
      <w:r w:rsidR="00736AA6" w:rsidRPr="004D0917">
        <w:t>on</w:t>
      </w:r>
      <w:r w:rsidR="00BD50DA">
        <w:t>)</w:t>
      </w:r>
      <w:r w:rsidRPr="004D0917">
        <w:t>, as well as the minimum form and content requirements and</w:t>
      </w:r>
      <w:r w:rsidR="00331832">
        <w:t xml:space="preserve"> any</w:t>
      </w:r>
      <w:r w:rsidRPr="004D0917">
        <w:t xml:space="preserve"> conditions for participation, for the second phase of this two-phase selection process will be set out in the request for tender documentation to be issued to the shortlisted Applicants in that second phase</w:t>
      </w:r>
      <w:r w:rsidR="00BD50DA">
        <w:t xml:space="preserve">. The evaluation criteria, minimum form and content requirements and conditions for participation for the second phase </w:t>
      </w:r>
      <w:r w:rsidRPr="004D0917">
        <w:t>may differ from the above to the extent that there</w:t>
      </w:r>
      <w:r>
        <w:t xml:space="preserve"> is any change to the </w:t>
      </w:r>
      <w:r w:rsidR="00BD50DA">
        <w:t xml:space="preserve">current circumstances or anticipated project requirements </w:t>
      </w:r>
      <w:r>
        <w:t xml:space="preserve">before the issue of the request for tender documentation. </w:t>
      </w:r>
    </w:p>
    <w:p w14:paraId="3D0A1891" w14:textId="77777777" w:rsidR="00512C41" w:rsidRPr="002F765B" w:rsidRDefault="00512C41" w:rsidP="004414C2">
      <w:pPr>
        <w:pStyle w:val="DefenceHeading1"/>
      </w:pPr>
      <w:bookmarkStart w:id="28" w:name="_Toc158626754"/>
      <w:r w:rsidRPr="002F765B">
        <w:t>REGISTRATION</w:t>
      </w:r>
      <w:bookmarkEnd w:id="24"/>
      <w:r w:rsidRPr="002F765B">
        <w:t xml:space="preserve"> OF INTEREST</w:t>
      </w:r>
      <w:bookmarkEnd w:id="28"/>
    </w:p>
    <w:p w14:paraId="475D47A5" w14:textId="77777777" w:rsidR="00512C41" w:rsidRDefault="00512C41" w:rsidP="004414C2">
      <w:pPr>
        <w:pStyle w:val="DefenceHeading2"/>
      </w:pPr>
      <w:r>
        <w:t xml:space="preserve">Conforming Registration of Interest, including ATM Close Date and ATM </w:t>
      </w:r>
      <w:r w:rsidRPr="00B82121">
        <w:t>Close</w:t>
      </w:r>
      <w:r>
        <w:t xml:space="preserve"> Time</w:t>
      </w:r>
      <w:r w:rsidR="00736AA6">
        <w:t xml:space="preserve">, </w:t>
      </w:r>
      <w:r w:rsidR="00736AA6" w:rsidRPr="00736AA6">
        <w:t>Minimum Form and Content Requirements</w:t>
      </w:r>
      <w:r>
        <w:t xml:space="preserve"> and Conditions for Participation</w:t>
      </w:r>
    </w:p>
    <w:p w14:paraId="60925E08" w14:textId="77777777" w:rsidR="00512C41" w:rsidRDefault="00512C41" w:rsidP="004414C2">
      <w:pPr>
        <w:pStyle w:val="DefenceHeading3"/>
        <w:numPr>
          <w:ilvl w:val="0"/>
          <w:numId w:val="0"/>
        </w:numPr>
      </w:pPr>
      <w:bookmarkStart w:id="29" w:name="_Ref108609261"/>
      <w:r>
        <w:t>To lodge a conforming Registration of Interest:</w:t>
      </w:r>
      <w:bookmarkStart w:id="30" w:name="_Ref105478653"/>
      <w:bookmarkEnd w:id="29"/>
    </w:p>
    <w:p w14:paraId="6A2E319E" w14:textId="6C7251C6" w:rsidR="00512C41" w:rsidRPr="004414C2" w:rsidRDefault="00512C41" w:rsidP="004414C2">
      <w:pPr>
        <w:pStyle w:val="DefenceHeading3"/>
      </w:pPr>
      <w:bookmarkStart w:id="31" w:name="_Ref205719394"/>
      <w:bookmarkStart w:id="32" w:name="_Ref207173159"/>
      <w:r w:rsidRPr="00183604">
        <w:rPr>
          <w:b/>
        </w:rPr>
        <w:t>the Registration of Interest must be</w:t>
      </w:r>
      <w:r w:rsidRPr="004414C2">
        <w:t>:</w:t>
      </w:r>
      <w:bookmarkEnd w:id="31"/>
      <w:bookmarkEnd w:id="32"/>
    </w:p>
    <w:p w14:paraId="09327D01" w14:textId="6BAF834B" w:rsidR="00736AA6" w:rsidRDefault="00736AA6" w:rsidP="004414C2">
      <w:pPr>
        <w:pStyle w:val="DefenceHeading4"/>
      </w:pPr>
      <w:r w:rsidRPr="00736AA6">
        <w:t xml:space="preserve">lodged electronically via </w:t>
      </w:r>
      <w:proofErr w:type="spellStart"/>
      <w:r w:rsidRPr="00736AA6">
        <w:t>AusTender</w:t>
      </w:r>
      <w:proofErr w:type="spellEnd"/>
      <w:r w:rsidRPr="00736AA6">
        <w:t xml:space="preserve"> </w:t>
      </w:r>
      <w:r w:rsidRPr="004414C2">
        <w:rPr>
          <w:bCs/>
          <w:iCs/>
          <w:szCs w:val="26"/>
        </w:rPr>
        <w:t xml:space="preserve">at </w:t>
      </w:r>
      <w:r w:rsidRPr="00736AA6">
        <w:t xml:space="preserve">www.tenders.gov.au; and </w:t>
      </w:r>
    </w:p>
    <w:p w14:paraId="70F2337A" w14:textId="474CC084" w:rsidR="00512C41" w:rsidRPr="004414C2" w:rsidRDefault="00736AA6" w:rsidP="004414C2">
      <w:pPr>
        <w:pStyle w:val="DefenceHeading4"/>
      </w:pPr>
      <w:r>
        <w:t xml:space="preserve">received </w:t>
      </w:r>
      <w:bookmarkStart w:id="33" w:name="_Ref113425559"/>
      <w:bookmarkStart w:id="34" w:name="_Ref348519818"/>
      <w:r w:rsidR="00512C41" w:rsidRPr="004414C2">
        <w:t xml:space="preserve">before </w:t>
      </w:r>
      <w:r w:rsidR="00512C41" w:rsidRPr="00183604">
        <w:rPr>
          <w:b/>
          <w:i/>
        </w:rPr>
        <w:t xml:space="preserve">[INSERT ATM CLOSE DATE </w:t>
      </w:r>
      <w:proofErr w:type="gramStart"/>
      <w:r w:rsidR="00512C41" w:rsidRPr="00183604">
        <w:rPr>
          <w:b/>
          <w:i/>
        </w:rPr>
        <w:t>E.G.</w:t>
      </w:r>
      <w:proofErr w:type="gramEnd"/>
      <w:r w:rsidR="00512C41" w:rsidRPr="00183604">
        <w:rPr>
          <w:b/>
          <w:i/>
        </w:rPr>
        <w:t xml:space="preserve"> "DAY-MONTH-YEAR" HAVING REGARD TO </w:t>
      </w:r>
      <w:r w:rsidRPr="00183604">
        <w:rPr>
          <w:b/>
          <w:i/>
        </w:rPr>
        <w:t xml:space="preserve">THE </w:t>
      </w:r>
      <w:r w:rsidR="00512C41" w:rsidRPr="00183604">
        <w:rPr>
          <w:b/>
          <w:i/>
        </w:rPr>
        <w:t>MINIMUM TIMEFRAMES</w:t>
      </w:r>
      <w:r w:rsidRPr="00183604">
        <w:rPr>
          <w:b/>
          <w:i/>
        </w:rPr>
        <w:t xml:space="preserve"> SPECIFIED</w:t>
      </w:r>
      <w:r w:rsidR="00512C41" w:rsidRPr="00FB3026">
        <w:rPr>
          <w:b/>
          <w:i/>
        </w:rPr>
        <w:t xml:space="preserve"> IN THE COMMONWEALTH PROCUREMENT RULES AND DEFENCE POLICY]</w:t>
      </w:r>
      <w:r w:rsidR="00512C41" w:rsidRPr="004414C2">
        <w:t xml:space="preserve"> 12.00 noon ACT Local time </w:t>
      </w:r>
      <w:r w:rsidR="00512C41" w:rsidRPr="00183604">
        <w:rPr>
          <w:b/>
        </w:rPr>
        <w:t>(ATM Close Date and ATM Close Time)</w:t>
      </w:r>
      <w:r w:rsidR="00512C41" w:rsidRPr="004414C2">
        <w:t>;</w:t>
      </w:r>
      <w:bookmarkEnd w:id="33"/>
      <w:bookmarkEnd w:id="34"/>
      <w:r w:rsidR="00FD4B30" w:rsidRPr="00795A11">
        <w:t xml:space="preserve"> </w:t>
      </w:r>
    </w:p>
    <w:p w14:paraId="16ADBE4B" w14:textId="6F948DA2" w:rsidR="002F7BD1" w:rsidRPr="004414C2" w:rsidRDefault="007D37F4" w:rsidP="004414C2">
      <w:pPr>
        <w:pStyle w:val="DefenceHeading3"/>
      </w:pPr>
      <w:bookmarkStart w:id="35" w:name="_Ref22569084"/>
      <w:bookmarkStart w:id="36" w:name="_Ref22825732"/>
      <w:bookmarkStart w:id="37" w:name="_Ref22757219"/>
      <w:bookmarkStart w:id="38" w:name="_Ref221963017"/>
      <w:bookmarkStart w:id="39" w:name="_Ref215399043"/>
      <w:bookmarkEnd w:id="30"/>
      <w:r>
        <w:t xml:space="preserve">if clause </w:t>
      </w:r>
      <w:r>
        <w:fldChar w:fldCharType="begin"/>
      </w:r>
      <w:r>
        <w:instrText xml:space="preserve"> REF _Ref14447246 \r \h </w:instrText>
      </w:r>
      <w:r w:rsidR="00900798">
        <w:instrText xml:space="preserve"> \* MERGEFORMAT </w:instrText>
      </w:r>
      <w:r>
        <w:fldChar w:fldCharType="separate"/>
      </w:r>
      <w:r w:rsidR="00930CAC">
        <w:t>18</w:t>
      </w:r>
      <w:r>
        <w:fldChar w:fldCharType="end"/>
      </w:r>
      <w:r>
        <w:t xml:space="preserve"> applies, </w:t>
      </w:r>
      <w:r w:rsidR="002F7BD1" w:rsidRPr="004414C2">
        <w:t xml:space="preserve">the Applicant must, at the time of lodging its Registration of Interest, satisfy </w:t>
      </w:r>
      <w:r w:rsidR="005D7FA2" w:rsidRPr="004414C2">
        <w:t>the</w:t>
      </w:r>
      <w:r w:rsidR="002F7BD1" w:rsidRPr="00795A11">
        <w:t xml:space="preserve"> </w:t>
      </w:r>
      <w:r w:rsidR="002F7BD1" w:rsidRPr="004414C2">
        <w:t>minimum form and content requirement</w:t>
      </w:r>
      <w:r w:rsidR="002F7BD1" w:rsidRPr="00795A11">
        <w:t xml:space="preserve"> </w:t>
      </w:r>
      <w:r w:rsidR="002F7BD1" w:rsidRPr="004D0917">
        <w:t>for this</w:t>
      </w:r>
      <w:r w:rsidR="002F7BD1" w:rsidRPr="00795A11">
        <w:t xml:space="preserve"> registration of interest process being that </w:t>
      </w:r>
      <w:bookmarkStart w:id="40" w:name="_Ref22564717"/>
      <w:bookmarkEnd w:id="35"/>
      <w:r w:rsidR="002F7BD1" w:rsidRPr="004D0917">
        <w:t xml:space="preserve">the Applicant must complete and lodge </w:t>
      </w:r>
      <w:bookmarkEnd w:id="36"/>
      <w:r w:rsidR="001D3733">
        <w:fldChar w:fldCharType="begin"/>
      </w:r>
      <w:r w:rsidR="001D3733">
        <w:instrText xml:space="preserve"> REF _Ref75778384 \w \h </w:instrText>
      </w:r>
      <w:r w:rsidR="001D3733">
        <w:fldChar w:fldCharType="separate"/>
      </w:r>
      <w:r w:rsidR="00930CAC">
        <w:t>Schedule F</w:t>
      </w:r>
      <w:r w:rsidR="001D3733">
        <w:fldChar w:fldCharType="end"/>
      </w:r>
      <w:r w:rsidR="002F7BD1" w:rsidRPr="004D0917">
        <w:t xml:space="preserve"> - </w:t>
      </w:r>
      <w:r w:rsidR="00822613">
        <w:fldChar w:fldCharType="begin"/>
      </w:r>
      <w:r w:rsidR="00822613">
        <w:instrText xml:space="preserve"> REF _Ref112847242 \h </w:instrText>
      </w:r>
      <w:r w:rsidR="00822613">
        <w:fldChar w:fldCharType="separate"/>
      </w:r>
      <w:r w:rsidR="00930CAC" w:rsidRPr="00822613">
        <w:t>Statement of Tax Record</w:t>
      </w:r>
      <w:r w:rsidR="00822613">
        <w:fldChar w:fldCharType="end"/>
      </w:r>
      <w:bookmarkEnd w:id="40"/>
      <w:r w:rsidR="002F7BD1" w:rsidRPr="004D0917">
        <w:t>; and</w:t>
      </w:r>
      <w:bookmarkEnd w:id="37"/>
    </w:p>
    <w:p w14:paraId="2269F72C" w14:textId="4A67B957" w:rsidR="00512C41" w:rsidRPr="004414C2" w:rsidRDefault="00512C41" w:rsidP="004414C2">
      <w:pPr>
        <w:pStyle w:val="DefenceHeading3"/>
      </w:pPr>
      <w:bookmarkStart w:id="41" w:name="_Hlt491956234"/>
      <w:bookmarkStart w:id="42" w:name="_Ref22757273"/>
      <w:bookmarkStart w:id="43" w:name="_Ref491699443"/>
      <w:bookmarkStart w:id="44" w:name="_Ref22742658"/>
      <w:bookmarkEnd w:id="41"/>
      <w:r w:rsidRPr="004414C2">
        <w:t>the Applicant must, at the time of lodging its Registration of Interest, satisfy</w:t>
      </w:r>
      <w:r w:rsidRPr="003E55BA">
        <w:t xml:space="preserve"> </w:t>
      </w:r>
      <w:r>
        <w:t>each</w:t>
      </w:r>
      <w:r w:rsidRPr="004414C2">
        <w:t xml:space="preserve"> </w:t>
      </w:r>
      <w:r w:rsidRPr="009D2337">
        <w:rPr>
          <w:b/>
          <w:bCs w:val="0"/>
        </w:rPr>
        <w:t>condition for participation</w:t>
      </w:r>
      <w:r w:rsidRPr="00795A11">
        <w:rPr>
          <w:bCs w:val="0"/>
        </w:rPr>
        <w:t xml:space="preserve"> </w:t>
      </w:r>
      <w:bookmarkStart w:id="45" w:name="_Ref220469334"/>
      <w:bookmarkStart w:id="46" w:name="_Ref251224804"/>
      <w:bookmarkStart w:id="47" w:name="_Ref69287801"/>
      <w:bookmarkStart w:id="48" w:name="_Ref205280666"/>
      <w:bookmarkStart w:id="49" w:name="_Ref215990894"/>
      <w:bookmarkEnd w:id="38"/>
      <w:bookmarkEnd w:id="39"/>
      <w:bookmarkEnd w:id="42"/>
      <w:bookmarkEnd w:id="43"/>
      <w:bookmarkEnd w:id="44"/>
      <w:r>
        <w:t>s</w:t>
      </w:r>
      <w:r w:rsidR="00736AA6">
        <w:t>pecified</w:t>
      </w:r>
      <w:r>
        <w:t xml:space="preserve"> in </w:t>
      </w:r>
      <w:r w:rsidR="001D3733">
        <w:fldChar w:fldCharType="begin"/>
      </w:r>
      <w:r w:rsidR="001D3733">
        <w:instrText xml:space="preserve"> REF _Ref75778989 \w \h </w:instrText>
      </w:r>
      <w:r w:rsidR="001D3733">
        <w:fldChar w:fldCharType="separate"/>
      </w:r>
      <w:r w:rsidR="00930CAC">
        <w:t>Schedule E</w:t>
      </w:r>
      <w:r w:rsidR="001D3733">
        <w:fldChar w:fldCharType="end"/>
      </w:r>
      <w:r w:rsidR="001D3733">
        <w:t xml:space="preserve"> </w:t>
      </w:r>
      <w:r w:rsidR="00FD44C3" w:rsidRPr="00E5442D">
        <w:t xml:space="preserve">- </w:t>
      </w:r>
      <w:r w:rsidR="00822613">
        <w:fldChar w:fldCharType="begin"/>
      </w:r>
      <w:r w:rsidR="00822613">
        <w:instrText xml:space="preserve"> REF _Ref75778989 \h </w:instrText>
      </w:r>
      <w:r w:rsidR="00822613">
        <w:fldChar w:fldCharType="separate"/>
      </w:r>
      <w:r w:rsidR="00930CAC" w:rsidRPr="00822613">
        <w:t>Conditions for Participation</w:t>
      </w:r>
      <w:r w:rsidR="00822613">
        <w:fldChar w:fldCharType="end"/>
      </w:r>
      <w:r>
        <w:t xml:space="preserve"> (if any).</w:t>
      </w:r>
      <w:bookmarkEnd w:id="45"/>
      <w:bookmarkEnd w:id="46"/>
      <w:bookmarkEnd w:id="47"/>
    </w:p>
    <w:p w14:paraId="563C281A" w14:textId="77777777" w:rsidR="00512C41" w:rsidRDefault="00512C41" w:rsidP="004414C2">
      <w:pPr>
        <w:pStyle w:val="DefenceHeading2"/>
      </w:pPr>
      <w:bookmarkStart w:id="50" w:name="_Hlt22827995"/>
      <w:bookmarkStart w:id="51" w:name="_Hlt491699430"/>
      <w:bookmarkStart w:id="52" w:name="_Ref69130462"/>
      <w:bookmarkStart w:id="53" w:name="_Ref105478721"/>
      <w:bookmarkEnd w:id="48"/>
      <w:bookmarkEnd w:id="49"/>
      <w:bookmarkEnd w:id="50"/>
      <w:bookmarkEnd w:id="51"/>
      <w:r>
        <w:t>Non-Conforming Registration of Interest</w:t>
      </w:r>
      <w:bookmarkEnd w:id="52"/>
    </w:p>
    <w:p w14:paraId="5CDB5478" w14:textId="77777777" w:rsidR="00512C41" w:rsidRDefault="00512C41" w:rsidP="005D4B4B">
      <w:pPr>
        <w:pStyle w:val="DefenceNormal"/>
      </w:pPr>
      <w:r>
        <w:t xml:space="preserve">The Applicant acknowledges </w:t>
      </w:r>
      <w:bookmarkStart w:id="54" w:name="_Ref108609251"/>
      <w:r>
        <w:t>that:</w:t>
      </w:r>
      <w:bookmarkEnd w:id="54"/>
    </w:p>
    <w:p w14:paraId="6544766E" w14:textId="2568F581" w:rsidR="00512C41" w:rsidRDefault="00512C41" w:rsidP="004414C2">
      <w:pPr>
        <w:pStyle w:val="DefenceHeading3"/>
      </w:pPr>
      <w:r>
        <w:t xml:space="preserve">it is responsible for lodging its Registration of Interest in accordance with clause </w:t>
      </w:r>
      <w:r w:rsidR="00900798">
        <w:fldChar w:fldCharType="begin"/>
      </w:r>
      <w:r w:rsidR="00900798">
        <w:instrText xml:space="preserve"> REF _Ref205719394 \r \h </w:instrText>
      </w:r>
      <w:r w:rsidR="00900798">
        <w:fldChar w:fldCharType="separate"/>
      </w:r>
      <w:r w:rsidR="00930CAC">
        <w:t>3.1(a)</w:t>
      </w:r>
      <w:r w:rsidR="00900798">
        <w:fldChar w:fldCharType="end"/>
      </w:r>
      <w:r>
        <w:t xml:space="preserve"> and managing all surrounding risks, including those associated with </w:t>
      </w:r>
      <w:r w:rsidR="00736AA6">
        <w:t xml:space="preserve">the use of </w:t>
      </w:r>
      <w:proofErr w:type="spellStart"/>
      <w:r w:rsidR="00736AA6">
        <w:t>AusTender</w:t>
      </w:r>
      <w:proofErr w:type="spellEnd"/>
      <w:r w:rsidR="00736AA6">
        <w:t xml:space="preserve"> and all information technology risks.</w:t>
      </w:r>
      <w:r>
        <w:t xml:space="preserve">  </w:t>
      </w:r>
      <w:r w:rsidRPr="0055136C">
        <w:t xml:space="preserve">If the Registration of Interest is not lodged in accordance with clause </w:t>
      </w:r>
      <w:r w:rsidR="00900798">
        <w:fldChar w:fldCharType="begin"/>
      </w:r>
      <w:r w:rsidR="00900798">
        <w:instrText xml:space="preserve"> REF _Ref205719394 \r \h </w:instrText>
      </w:r>
      <w:r w:rsidR="00900798">
        <w:fldChar w:fldCharType="separate"/>
      </w:r>
      <w:r w:rsidR="00930CAC">
        <w:t>3.1(a)</w:t>
      </w:r>
      <w:r w:rsidR="00900798">
        <w:fldChar w:fldCharType="end"/>
      </w:r>
      <w:r w:rsidRPr="0055136C">
        <w:t xml:space="preserve">, the Registration of Interest will be non-conforming and will not be evaluated (or continue to be evaluated), unless the reason it was not lodged in accordance with clause </w:t>
      </w:r>
      <w:r w:rsidR="00900798">
        <w:fldChar w:fldCharType="begin"/>
      </w:r>
      <w:r w:rsidR="00900798">
        <w:instrText xml:space="preserve"> REF _Ref205719394 \r \h </w:instrText>
      </w:r>
      <w:r w:rsidR="00900798">
        <w:fldChar w:fldCharType="separate"/>
      </w:r>
      <w:r w:rsidR="00930CAC">
        <w:t>3.1(a)</w:t>
      </w:r>
      <w:r w:rsidR="00900798">
        <w:fldChar w:fldCharType="end"/>
      </w:r>
      <w:r>
        <w:t xml:space="preserve"> </w:t>
      </w:r>
      <w:r w:rsidRPr="0055136C">
        <w:t>was solely due to mishandling by the Commonwealth</w:t>
      </w:r>
      <w:r>
        <w:t>;</w:t>
      </w:r>
    </w:p>
    <w:p w14:paraId="0E8036F3" w14:textId="62D0AB40" w:rsidR="00AE57B8" w:rsidRDefault="00941B37" w:rsidP="004414C2">
      <w:pPr>
        <w:pStyle w:val="DefenceHeading3"/>
      </w:pPr>
      <w:r>
        <w:t xml:space="preserve">if clause </w:t>
      </w:r>
      <w:r>
        <w:fldChar w:fldCharType="begin"/>
      </w:r>
      <w:r>
        <w:instrText xml:space="preserve"> REF _Ref14447246 \r \h </w:instrText>
      </w:r>
      <w:r>
        <w:fldChar w:fldCharType="separate"/>
      </w:r>
      <w:r w:rsidR="00930CAC">
        <w:t>18</w:t>
      </w:r>
      <w:r>
        <w:fldChar w:fldCharType="end"/>
      </w:r>
      <w:r>
        <w:t xml:space="preserve"> applies, </w:t>
      </w:r>
      <w:r w:rsidR="00AE57B8">
        <w:t xml:space="preserve">if the </w:t>
      </w:r>
      <w:r w:rsidR="005D7FA2">
        <w:t xml:space="preserve">Applicant </w:t>
      </w:r>
      <w:r w:rsidR="00AE57B8">
        <w:t xml:space="preserve">does not satisfy the </w:t>
      </w:r>
      <w:r w:rsidR="00AE57B8" w:rsidRPr="000726E3">
        <w:rPr>
          <w:b/>
        </w:rPr>
        <w:t>minimum form and content requirement</w:t>
      </w:r>
      <w:r w:rsidR="00AE57B8">
        <w:t xml:space="preserve"> specified under clause </w:t>
      </w:r>
      <w:r w:rsidR="00AE57B8">
        <w:fldChar w:fldCharType="begin"/>
      </w:r>
      <w:r w:rsidR="00AE57B8">
        <w:instrText xml:space="preserve"> REF _Ref22757219 \w \h </w:instrText>
      </w:r>
      <w:r w:rsidR="00AE57B8">
        <w:fldChar w:fldCharType="separate"/>
      </w:r>
      <w:r w:rsidR="00930CAC">
        <w:t>3.1(b)</w:t>
      </w:r>
      <w:r w:rsidR="00AE57B8">
        <w:fldChar w:fldCharType="end"/>
      </w:r>
      <w:r w:rsidR="00AE57B8">
        <w:t xml:space="preserve">, the Registration of Interest will be non-conforming and will not be evaluated (or continue to be evaluated) unless the Commonwealth considers (in its absolute discretion) that the failure to satisfy the </w:t>
      </w:r>
      <w:r w:rsidR="00AE57B8" w:rsidRPr="000726E3">
        <w:rPr>
          <w:b/>
        </w:rPr>
        <w:t>minimum form and content requirement</w:t>
      </w:r>
      <w:r w:rsidR="00AE57B8">
        <w:t xml:space="preserve"> was due to an unintentional error by the Applicant.  If the Commonwealth considers (in its absolute discretion) that the failure to satisfy the </w:t>
      </w:r>
      <w:r w:rsidR="00AE57B8" w:rsidRPr="000726E3">
        <w:rPr>
          <w:b/>
        </w:rPr>
        <w:t>minimum form and content requirement</w:t>
      </w:r>
      <w:r w:rsidR="00AE57B8">
        <w:t xml:space="preserve"> may be due to an unintentional error by the Applicant:</w:t>
      </w:r>
    </w:p>
    <w:p w14:paraId="67C8CBB6" w14:textId="60E5DD29" w:rsidR="00AE57B8" w:rsidRDefault="00AE57B8" w:rsidP="004414C2">
      <w:pPr>
        <w:pStyle w:val="DefenceHeading4"/>
      </w:pPr>
      <w:r>
        <w:lastRenderedPageBreak/>
        <w:t xml:space="preserve">the </w:t>
      </w:r>
      <w:r w:rsidR="0041724B">
        <w:t>ITR Administrator</w:t>
      </w:r>
      <w:r>
        <w:t xml:space="preserve"> will notify the Applicant by email that there has been a failure to satisfy the </w:t>
      </w:r>
      <w:r w:rsidRPr="000726E3">
        <w:rPr>
          <w:b/>
        </w:rPr>
        <w:t>minimum form and content requirement</w:t>
      </w:r>
      <w:r>
        <w:t xml:space="preserve"> and that it requires the Applicant to provide a response to the </w:t>
      </w:r>
      <w:r w:rsidR="0041724B">
        <w:t>ITR Administrator</w:t>
      </w:r>
      <w:r>
        <w:t xml:space="preserve"> by email by the time and date s</w:t>
      </w:r>
      <w:r w:rsidR="00C02563">
        <w:t>pecified</w:t>
      </w:r>
      <w:r>
        <w:t xml:space="preserve"> in the notice; and </w:t>
      </w:r>
    </w:p>
    <w:p w14:paraId="1D3BF13E" w14:textId="77777777" w:rsidR="00AE57B8" w:rsidRDefault="00AE57B8" w:rsidP="004414C2">
      <w:pPr>
        <w:pStyle w:val="DefenceHeading4"/>
      </w:pPr>
      <w:r>
        <w:t xml:space="preserve">the Commonwealth may (in its absolute discretion) review and accept any correction of an unintentional error in respect of the </w:t>
      </w:r>
      <w:r w:rsidRPr="000726E3">
        <w:rPr>
          <w:b/>
        </w:rPr>
        <w:t>minimum form and content requirement</w:t>
      </w:r>
      <w:r>
        <w:t xml:space="preserve"> provided in the Applicant's response; and</w:t>
      </w:r>
    </w:p>
    <w:p w14:paraId="1FA28F1F" w14:textId="6D6265ED" w:rsidR="00512C41" w:rsidRDefault="00512C41" w:rsidP="004414C2">
      <w:pPr>
        <w:pStyle w:val="DefenceHeading3"/>
      </w:pPr>
      <w:r>
        <w:t xml:space="preserve">if the Applicant does not satisfy each </w:t>
      </w:r>
      <w:r w:rsidRPr="009B7465">
        <w:rPr>
          <w:b/>
        </w:rPr>
        <w:t>condition for participation</w:t>
      </w:r>
      <w:r>
        <w:t xml:space="preserve"> specified under clause </w:t>
      </w:r>
      <w:r w:rsidR="00EB41ED">
        <w:fldChar w:fldCharType="begin"/>
      </w:r>
      <w:r w:rsidR="00EB41ED">
        <w:instrText xml:space="preserve"> REF _Ref69287801 \r \h </w:instrText>
      </w:r>
      <w:r w:rsidR="00EB41ED">
        <w:fldChar w:fldCharType="separate"/>
      </w:r>
      <w:r w:rsidR="00930CAC">
        <w:t>3.1(c)</w:t>
      </w:r>
      <w:r w:rsidR="00EB41ED">
        <w:fldChar w:fldCharType="end"/>
      </w:r>
      <w:r>
        <w:t>, the Registration of Interest will be non-conforming and will not be evaluated (or continue to be evaluated).</w:t>
      </w:r>
    </w:p>
    <w:p w14:paraId="3A59698F" w14:textId="77777777" w:rsidR="00512C41" w:rsidRDefault="00512C41" w:rsidP="004414C2">
      <w:pPr>
        <w:pStyle w:val="DefenceHeading2"/>
      </w:pPr>
      <w:r>
        <w:t>Administrative Arrangements</w:t>
      </w:r>
    </w:p>
    <w:p w14:paraId="13336FDD" w14:textId="77777777" w:rsidR="00512C41" w:rsidRPr="00F137D1" w:rsidRDefault="00512C41" w:rsidP="004414C2">
      <w:pPr>
        <w:pStyle w:val="DefenceHeading3"/>
        <w:rPr>
          <w:b/>
        </w:rPr>
      </w:pPr>
      <w:r>
        <w:t xml:space="preserve">To assist the Commonwealth in identifying the Applicant, identifying its Registration of </w:t>
      </w:r>
      <w:proofErr w:type="gramStart"/>
      <w:r>
        <w:t>Interest</w:t>
      </w:r>
      <w:proofErr w:type="gramEnd"/>
      <w:r>
        <w:t xml:space="preserve"> and evaluating its Registration of Interest, the Applicant is requested to:</w:t>
      </w:r>
    </w:p>
    <w:p w14:paraId="37572DC1" w14:textId="4B69D6A6" w:rsidR="00E1432A" w:rsidRDefault="00512C41" w:rsidP="004414C2">
      <w:pPr>
        <w:pStyle w:val="DefenceHeading4"/>
      </w:pPr>
      <w:bookmarkStart w:id="55" w:name="_Ref445479887"/>
      <w:r>
        <w:t>provide the information requested in</w:t>
      </w:r>
      <w:r w:rsidR="00E1432A">
        <w:t xml:space="preserve"> the Registration of Interest </w:t>
      </w:r>
      <w:proofErr w:type="gramStart"/>
      <w:r w:rsidR="00E1432A">
        <w:t>Form</w:t>
      </w:r>
      <w:r w:rsidR="00721A8D">
        <w:t>;</w:t>
      </w:r>
      <w:bookmarkEnd w:id="55"/>
      <w:proofErr w:type="gramEnd"/>
    </w:p>
    <w:p w14:paraId="26830EFF" w14:textId="77777777" w:rsidR="00512C41" w:rsidRDefault="00E1432A" w:rsidP="002A2E0E">
      <w:pPr>
        <w:pStyle w:val="DefenceHeading4"/>
      </w:pPr>
      <w:bookmarkStart w:id="56" w:name="_Ref69201174"/>
      <w:r>
        <w:t>provide the information requested in:</w:t>
      </w:r>
      <w:bookmarkEnd w:id="56"/>
      <w:r w:rsidR="00512C41">
        <w:t xml:space="preserve"> </w:t>
      </w:r>
    </w:p>
    <w:p w14:paraId="0CE303DD" w14:textId="56F904D0" w:rsidR="00512C41" w:rsidRDefault="001D3733" w:rsidP="002A2E0E">
      <w:pPr>
        <w:pStyle w:val="DefenceHeading5"/>
      </w:pPr>
      <w:r>
        <w:fldChar w:fldCharType="begin"/>
      </w:r>
      <w:r>
        <w:instrText xml:space="preserve"> REF _Ref75778793 \w \h </w:instrText>
      </w:r>
      <w:r>
        <w:fldChar w:fldCharType="separate"/>
      </w:r>
      <w:r w:rsidR="00930CAC">
        <w:t>Schedule A</w:t>
      </w:r>
      <w:r>
        <w:fldChar w:fldCharType="end"/>
      </w:r>
      <w:r>
        <w:t xml:space="preserve"> </w:t>
      </w:r>
      <w:r w:rsidR="00FF5B6B" w:rsidRPr="00826857">
        <w:t xml:space="preserve">- </w:t>
      </w:r>
      <w:r w:rsidR="00E3797F">
        <w:fldChar w:fldCharType="begin"/>
      </w:r>
      <w:r w:rsidR="00E3797F">
        <w:instrText xml:space="preserve"> REF _Ref75778793 \h </w:instrText>
      </w:r>
      <w:r w:rsidR="00E3797F">
        <w:fldChar w:fldCharType="separate"/>
      </w:r>
      <w:r w:rsidR="00930CAC" w:rsidRPr="00D47B51">
        <w:t>Preliminary Proposals</w:t>
      </w:r>
      <w:r w:rsidR="00E3797F">
        <w:fldChar w:fldCharType="end"/>
      </w:r>
      <w:r w:rsidR="00512C41">
        <w:t xml:space="preserve">; </w:t>
      </w:r>
    </w:p>
    <w:p w14:paraId="7C17E3BD" w14:textId="6FE293CB" w:rsidR="00512C41" w:rsidRDefault="001D3733" w:rsidP="002A2E0E">
      <w:pPr>
        <w:pStyle w:val="DefenceHeading5"/>
      </w:pPr>
      <w:r>
        <w:fldChar w:fldCharType="begin"/>
      </w:r>
      <w:r>
        <w:instrText xml:space="preserve"> REF _Ref75777400 \w \h </w:instrText>
      </w:r>
      <w:r>
        <w:fldChar w:fldCharType="separate"/>
      </w:r>
      <w:r w:rsidR="00930CAC">
        <w:t>Schedule B</w:t>
      </w:r>
      <w:r>
        <w:fldChar w:fldCharType="end"/>
      </w:r>
      <w:r>
        <w:t xml:space="preserve"> </w:t>
      </w:r>
      <w:r w:rsidR="00FF5B6B" w:rsidRPr="00826857">
        <w:t xml:space="preserve">- </w:t>
      </w:r>
      <w:r w:rsidR="00822613">
        <w:fldChar w:fldCharType="begin"/>
      </w:r>
      <w:r w:rsidR="00822613">
        <w:instrText xml:space="preserve"> REF _Ref75777400 \h </w:instrText>
      </w:r>
      <w:r w:rsidR="00822613">
        <w:fldChar w:fldCharType="separate"/>
      </w:r>
      <w:r w:rsidR="00930CAC" w:rsidRPr="00822613">
        <w:t>Proposed Resources</w:t>
      </w:r>
      <w:r w:rsidR="00822613">
        <w:fldChar w:fldCharType="end"/>
      </w:r>
      <w:r w:rsidR="00512C41">
        <w:t>;</w:t>
      </w:r>
    </w:p>
    <w:p w14:paraId="3B88BB2D" w14:textId="6518CBDC" w:rsidR="00512C41" w:rsidRDefault="001D3733" w:rsidP="002A2E0E">
      <w:pPr>
        <w:pStyle w:val="DefenceHeading5"/>
      </w:pPr>
      <w:r>
        <w:fldChar w:fldCharType="begin"/>
      </w:r>
      <w:r>
        <w:instrText xml:space="preserve"> REF _Ref75778916 \w \h </w:instrText>
      </w:r>
      <w:r>
        <w:fldChar w:fldCharType="separate"/>
      </w:r>
      <w:r w:rsidR="00930CAC">
        <w:t>Schedule C</w:t>
      </w:r>
      <w:r>
        <w:fldChar w:fldCharType="end"/>
      </w:r>
      <w:r>
        <w:t xml:space="preserve"> </w:t>
      </w:r>
      <w:r w:rsidR="00FF5B6B" w:rsidRPr="00826857">
        <w:t xml:space="preserve">- </w:t>
      </w:r>
      <w:r w:rsidR="00822613">
        <w:fldChar w:fldCharType="begin"/>
      </w:r>
      <w:r w:rsidR="00822613">
        <w:instrText xml:space="preserve"> REF _Ref75778916 \h </w:instrText>
      </w:r>
      <w:r w:rsidR="00822613">
        <w:fldChar w:fldCharType="separate"/>
      </w:r>
      <w:r w:rsidR="00930CAC" w:rsidRPr="00822613">
        <w:t>Previous Performance</w:t>
      </w:r>
      <w:r w:rsidR="00822613">
        <w:fldChar w:fldCharType="end"/>
      </w:r>
      <w:r w:rsidR="00512C41">
        <w:t>;</w:t>
      </w:r>
    </w:p>
    <w:p w14:paraId="07818E62" w14:textId="46FDC287" w:rsidR="00512C41" w:rsidRDefault="001D3733" w:rsidP="002A2E0E">
      <w:pPr>
        <w:pStyle w:val="DefenceHeading5"/>
      </w:pPr>
      <w:r>
        <w:fldChar w:fldCharType="begin"/>
      </w:r>
      <w:r>
        <w:instrText xml:space="preserve"> REF _Ref75778951 \w \h </w:instrText>
      </w:r>
      <w:r>
        <w:fldChar w:fldCharType="separate"/>
      </w:r>
      <w:r w:rsidR="00930CAC">
        <w:t>Schedule D</w:t>
      </w:r>
      <w:r>
        <w:fldChar w:fldCharType="end"/>
      </w:r>
      <w:r>
        <w:t xml:space="preserve"> </w:t>
      </w:r>
      <w:r w:rsidR="00FF5B6B">
        <w:t xml:space="preserve">- </w:t>
      </w:r>
      <w:r w:rsidR="00822613">
        <w:fldChar w:fldCharType="begin"/>
      </w:r>
      <w:r w:rsidR="00822613">
        <w:instrText xml:space="preserve"> REF _Ref75778951 \h </w:instrText>
      </w:r>
      <w:r w:rsidR="00822613">
        <w:fldChar w:fldCharType="separate"/>
      </w:r>
      <w:r w:rsidR="00930CAC" w:rsidRPr="00822613">
        <w:t>Information Security</w:t>
      </w:r>
      <w:r w:rsidR="00822613">
        <w:fldChar w:fldCharType="end"/>
      </w:r>
      <w:r w:rsidR="00512C41">
        <w:t>;</w:t>
      </w:r>
    </w:p>
    <w:p w14:paraId="104001B3" w14:textId="08BC7724" w:rsidR="00512C41" w:rsidRDefault="001D3733" w:rsidP="002A2E0E">
      <w:pPr>
        <w:pStyle w:val="DefenceHeading5"/>
      </w:pPr>
      <w:r>
        <w:fldChar w:fldCharType="begin"/>
      </w:r>
      <w:r>
        <w:instrText xml:space="preserve"> REF _Ref75778989 \w \h </w:instrText>
      </w:r>
      <w:r>
        <w:fldChar w:fldCharType="separate"/>
      </w:r>
      <w:r w:rsidR="00930CAC">
        <w:t>Schedule E</w:t>
      </w:r>
      <w:r>
        <w:fldChar w:fldCharType="end"/>
      </w:r>
      <w:r w:rsidR="00512C41" w:rsidRPr="00E5442D">
        <w:t xml:space="preserve"> - </w:t>
      </w:r>
      <w:r w:rsidR="00822613">
        <w:fldChar w:fldCharType="begin"/>
      </w:r>
      <w:r w:rsidR="00822613">
        <w:instrText xml:space="preserve"> REF _Ref75778989 \h </w:instrText>
      </w:r>
      <w:r w:rsidR="00822613">
        <w:fldChar w:fldCharType="separate"/>
      </w:r>
      <w:r w:rsidR="00930CAC" w:rsidRPr="00822613">
        <w:t>Conditions for Participation</w:t>
      </w:r>
      <w:r w:rsidR="00822613">
        <w:fldChar w:fldCharType="end"/>
      </w:r>
      <w:r w:rsidR="00512C41" w:rsidRPr="00E5442D">
        <w:t xml:space="preserve">; </w:t>
      </w:r>
    </w:p>
    <w:p w14:paraId="028DD712" w14:textId="26710059" w:rsidR="00FA2E43" w:rsidRDefault="007D37F4" w:rsidP="004414C2">
      <w:pPr>
        <w:pStyle w:val="DefenceHeading5"/>
      </w:pPr>
      <w:r>
        <w:t xml:space="preserve">if clause </w:t>
      </w:r>
      <w:r>
        <w:fldChar w:fldCharType="begin"/>
      </w:r>
      <w:r>
        <w:instrText xml:space="preserve"> REF _Ref14447246 \r \h </w:instrText>
      </w:r>
      <w:r>
        <w:fldChar w:fldCharType="separate"/>
      </w:r>
      <w:r w:rsidR="00930CAC">
        <w:t>18</w:t>
      </w:r>
      <w:r>
        <w:fldChar w:fldCharType="end"/>
      </w:r>
      <w:r>
        <w:t xml:space="preserve"> applies,</w:t>
      </w:r>
      <w:r w:rsidRPr="007D37F4">
        <w:rPr>
          <w:b/>
        </w:rPr>
        <w:t xml:space="preserve"> </w:t>
      </w:r>
      <w:r w:rsidR="00AE57B8" w:rsidRPr="000726E3">
        <w:rPr>
          <w:b/>
        </w:rPr>
        <w:t>(minimum form and content requirement)</w:t>
      </w:r>
      <w:r w:rsidR="00AE57B8">
        <w:t xml:space="preserve"> </w:t>
      </w:r>
      <w:r w:rsidR="001D3733">
        <w:fldChar w:fldCharType="begin"/>
      </w:r>
      <w:r w:rsidR="001D3733">
        <w:instrText xml:space="preserve"> REF _Ref75778384 \w \h </w:instrText>
      </w:r>
      <w:r w:rsidR="001D3733">
        <w:fldChar w:fldCharType="separate"/>
      </w:r>
      <w:r w:rsidR="00930CAC">
        <w:t>Schedule F</w:t>
      </w:r>
      <w:r w:rsidR="001D3733">
        <w:fldChar w:fldCharType="end"/>
      </w:r>
      <w:r w:rsidR="001D3733">
        <w:t xml:space="preserve"> </w:t>
      </w:r>
      <w:r w:rsidR="00FA2E43">
        <w:t xml:space="preserve">- </w:t>
      </w:r>
      <w:r w:rsidR="00822613">
        <w:fldChar w:fldCharType="begin"/>
      </w:r>
      <w:r w:rsidR="00822613">
        <w:instrText xml:space="preserve"> REF _Ref112847242 \h </w:instrText>
      </w:r>
      <w:r w:rsidR="00822613">
        <w:fldChar w:fldCharType="separate"/>
      </w:r>
      <w:r w:rsidR="00930CAC" w:rsidRPr="00822613">
        <w:t>Statement of Tax Record</w:t>
      </w:r>
      <w:r w:rsidR="00822613">
        <w:fldChar w:fldCharType="end"/>
      </w:r>
      <w:r w:rsidR="00FA2E43">
        <w:t xml:space="preserve">, </w:t>
      </w:r>
    </w:p>
    <w:p w14:paraId="16807302" w14:textId="52CC5ED8" w:rsidR="00A073AB" w:rsidRDefault="003E0EF9" w:rsidP="004414C2">
      <w:pPr>
        <w:pStyle w:val="DefenceIndent2"/>
      </w:pPr>
      <w:r>
        <w:t xml:space="preserve">each </w:t>
      </w:r>
      <w:r w:rsidR="00A073AB" w:rsidRPr="00A073AB">
        <w:t xml:space="preserve">in separate, stand-alone, unsecured electronic documents/files in </w:t>
      </w:r>
      <w:r w:rsidR="00A073AB" w:rsidRPr="00795A11">
        <w:rPr>
          <w:b/>
          <w:i/>
        </w:rPr>
        <w:t>[INSERT E.G. MICROSOFT WORD VERSION X (OR ABOVE), MICROSOFT EXCEL VERSION X (OR ABOVE AND/OR PDF VERSION X (OR ABOVE)]</w:t>
      </w:r>
      <w:r w:rsidR="00A073AB" w:rsidRPr="00A073AB">
        <w:t xml:space="preserve"> </w:t>
      </w:r>
      <w:proofErr w:type="gramStart"/>
      <w:r w:rsidR="00A073AB" w:rsidRPr="00A073AB">
        <w:t>format;</w:t>
      </w:r>
      <w:proofErr w:type="gramEnd"/>
      <w:r w:rsidR="00A073AB" w:rsidRPr="00A073AB">
        <w:t xml:space="preserve">  </w:t>
      </w:r>
    </w:p>
    <w:p w14:paraId="58C8C04F" w14:textId="3A27F169" w:rsidR="00512C41" w:rsidRDefault="00512C41" w:rsidP="002A2E0E">
      <w:pPr>
        <w:pStyle w:val="DefenceHeading4"/>
      </w:pPr>
      <w:r w:rsidRPr="00571BE6">
        <w:t>lodge (in respect of the information described under subparagraph</w:t>
      </w:r>
      <w:r w:rsidR="00E1432A">
        <w:t>s</w:t>
      </w:r>
      <w:r w:rsidRPr="00571BE6">
        <w:t xml:space="preserve"> </w:t>
      </w:r>
      <w:r>
        <w:fldChar w:fldCharType="begin"/>
      </w:r>
      <w:r>
        <w:instrText xml:space="preserve"> REF _Ref445479887 \r \h </w:instrText>
      </w:r>
      <w:r>
        <w:fldChar w:fldCharType="separate"/>
      </w:r>
      <w:r w:rsidR="00930CAC">
        <w:t>(</w:t>
      </w:r>
      <w:proofErr w:type="spellStart"/>
      <w:r w:rsidR="00930CAC">
        <w:t>i</w:t>
      </w:r>
      <w:proofErr w:type="spellEnd"/>
      <w:r w:rsidR="00930CAC">
        <w:t>)</w:t>
      </w:r>
      <w:r>
        <w:fldChar w:fldCharType="end"/>
      </w:r>
      <w:r w:rsidR="00E1432A">
        <w:t xml:space="preserve"> and </w:t>
      </w:r>
      <w:r w:rsidR="00E1432A">
        <w:fldChar w:fldCharType="begin"/>
      </w:r>
      <w:r w:rsidR="00E1432A">
        <w:instrText xml:space="preserve"> REF _Ref69201174 \r \h </w:instrText>
      </w:r>
      <w:r w:rsidR="00E1432A">
        <w:fldChar w:fldCharType="separate"/>
      </w:r>
      <w:r w:rsidR="00930CAC">
        <w:t>(ii)</w:t>
      </w:r>
      <w:r w:rsidR="00E1432A">
        <w:fldChar w:fldCharType="end"/>
      </w:r>
      <w:r w:rsidRPr="00571BE6">
        <w:t>)</w:t>
      </w:r>
      <w:r w:rsidR="00A073AB">
        <w:t xml:space="preserve"> files which</w:t>
      </w:r>
      <w:r w:rsidRPr="00571BE6">
        <w:t>:</w:t>
      </w:r>
    </w:p>
    <w:p w14:paraId="28868A77" w14:textId="77777777" w:rsidR="00A073AB" w:rsidRDefault="00A073AB" w:rsidP="00A073AB">
      <w:pPr>
        <w:pStyle w:val="DefenceHeading5"/>
      </w:pPr>
      <w:r>
        <w:t>identify:</w:t>
      </w:r>
    </w:p>
    <w:p w14:paraId="4C7AC30F" w14:textId="77777777" w:rsidR="00A073AB" w:rsidRDefault="00A073AB" w:rsidP="00795A11">
      <w:pPr>
        <w:pStyle w:val="DefenceHeading6"/>
      </w:pPr>
      <w:r>
        <w:t xml:space="preserve">the </w:t>
      </w:r>
      <w:proofErr w:type="gramStart"/>
      <w:r>
        <w:t>project;</w:t>
      </w:r>
      <w:proofErr w:type="gramEnd"/>
    </w:p>
    <w:p w14:paraId="1C99E966" w14:textId="77777777" w:rsidR="00A073AB" w:rsidRDefault="00A073AB" w:rsidP="00795A11">
      <w:pPr>
        <w:pStyle w:val="DefenceHeading6"/>
      </w:pPr>
      <w:r>
        <w:t>the Applicant's name; and</w:t>
      </w:r>
    </w:p>
    <w:p w14:paraId="579BA474" w14:textId="77777777" w:rsidR="00A073AB" w:rsidRDefault="00A073AB" w:rsidP="00795A11">
      <w:pPr>
        <w:pStyle w:val="DefenceHeading6"/>
      </w:pPr>
      <w:r>
        <w:t xml:space="preserve">the relevant Registration of Interest Form and Schedule </w:t>
      </w:r>
      <w:proofErr w:type="gramStart"/>
      <w:r>
        <w:t>references;</w:t>
      </w:r>
      <w:proofErr w:type="gramEnd"/>
    </w:p>
    <w:p w14:paraId="0900CB0A" w14:textId="77777777" w:rsidR="00A073AB" w:rsidRDefault="00A073AB" w:rsidP="00A073AB">
      <w:pPr>
        <w:pStyle w:val="DefenceHeading5"/>
      </w:pPr>
      <w:r>
        <w:t xml:space="preserve">do not exceed the file size of </w:t>
      </w:r>
      <w:r w:rsidRPr="00795A11">
        <w:rPr>
          <w:b/>
          <w:i/>
        </w:rPr>
        <w:t>[INSERT]</w:t>
      </w:r>
      <w:r>
        <w:t xml:space="preserve"> megabytes per upload (with files compressed or zipped as required</w:t>
      </w:r>
      <w:proofErr w:type="gramStart"/>
      <w:r>
        <w:t>);</w:t>
      </w:r>
      <w:proofErr w:type="gramEnd"/>
    </w:p>
    <w:p w14:paraId="7E79EA63" w14:textId="77777777" w:rsidR="00A073AB" w:rsidRDefault="00A073AB" w:rsidP="00A073AB">
      <w:pPr>
        <w:pStyle w:val="DefenceHeading5"/>
      </w:pPr>
      <w:r>
        <w:t xml:space="preserve">do not contain any virus, malicious code or any other matter or thing which might affect the integrity, useability, </w:t>
      </w:r>
      <w:proofErr w:type="gramStart"/>
      <w:r>
        <w:t>security</w:t>
      </w:r>
      <w:proofErr w:type="gramEnd"/>
      <w:r>
        <w:t xml:space="preserve"> or operation of the Commonwealth's or ITR Administrator's systems; and</w:t>
      </w:r>
    </w:p>
    <w:p w14:paraId="2621DB2B" w14:textId="77777777" w:rsidR="00A073AB" w:rsidRDefault="00A073AB" w:rsidP="00A073AB">
      <w:pPr>
        <w:pStyle w:val="DefenceHeading5"/>
      </w:pPr>
      <w:r>
        <w:t xml:space="preserve">do not contain macros, scripts or executable codes of any </w:t>
      </w:r>
      <w:proofErr w:type="gramStart"/>
      <w:r>
        <w:t>kind;</w:t>
      </w:r>
      <w:proofErr w:type="gramEnd"/>
      <w:r>
        <w:t xml:space="preserve"> </w:t>
      </w:r>
    </w:p>
    <w:p w14:paraId="7BE1B631" w14:textId="2EA9C457" w:rsidR="00A073AB" w:rsidRDefault="00A073AB" w:rsidP="00795A11">
      <w:pPr>
        <w:pStyle w:val="DefenceHeading4"/>
      </w:pPr>
      <w:r>
        <w:t xml:space="preserve">lodge its Registration of Interest in accordance with the response lodgement procedures described in the Invitation to Register Interest and on </w:t>
      </w:r>
      <w:proofErr w:type="spellStart"/>
      <w:r>
        <w:t>AusTender</w:t>
      </w:r>
      <w:proofErr w:type="spellEnd"/>
      <w:r>
        <w:t xml:space="preserve">.  The Registration of </w:t>
      </w:r>
      <w:r>
        <w:lastRenderedPageBreak/>
        <w:t>Interest must be completely self-contained, without hyperlinks</w:t>
      </w:r>
      <w:r w:rsidR="00C44A50">
        <w:t>, QR codes</w:t>
      </w:r>
      <w:r>
        <w:t xml:space="preserve"> or other material incorporated by </w:t>
      </w:r>
      <w:proofErr w:type="gramStart"/>
      <w:r>
        <w:t>reference;</w:t>
      </w:r>
      <w:proofErr w:type="gramEnd"/>
      <w:r>
        <w:t xml:space="preserve"> </w:t>
      </w:r>
    </w:p>
    <w:p w14:paraId="1D177123" w14:textId="5ABA3C11" w:rsidR="00512C41" w:rsidRDefault="00512C41" w:rsidP="004414C2">
      <w:pPr>
        <w:pStyle w:val="DefenceHeading4"/>
      </w:pPr>
      <w:r w:rsidRPr="00381091">
        <w:t xml:space="preserve">unless otherwise specified, express measurements in Australian legal </w:t>
      </w:r>
      <w:r w:rsidR="00207065">
        <w:t>units</w:t>
      </w:r>
      <w:r w:rsidR="00207065" w:rsidRPr="00381091">
        <w:t xml:space="preserve"> </w:t>
      </w:r>
      <w:r w:rsidRPr="00381091">
        <w:t>of measurement;</w:t>
      </w:r>
      <w:r w:rsidR="00A073AB">
        <w:t xml:space="preserve"> and </w:t>
      </w:r>
    </w:p>
    <w:p w14:paraId="275BFE98" w14:textId="359F4FFD" w:rsidR="00512C41" w:rsidRDefault="005B3655" w:rsidP="004414C2">
      <w:pPr>
        <w:pStyle w:val="DefenceHeading4"/>
      </w:pPr>
      <w:bookmarkStart w:id="57" w:name="_Hlk125982479"/>
      <w:r>
        <w:t>unless otherwise specified, provide its Registration of Interest in A4 and portrait format and</w:t>
      </w:r>
      <w:bookmarkEnd w:id="57"/>
      <w:r>
        <w:t xml:space="preserve"> </w:t>
      </w:r>
      <w:r w:rsidR="00E0380C">
        <w:t xml:space="preserve">otherwise </w:t>
      </w:r>
      <w:r w:rsidR="00512C41">
        <w:t>ensure that all contents are</w:t>
      </w:r>
      <w:r w:rsidR="00512C41" w:rsidRPr="00381091">
        <w:t xml:space="preserve"> clear, </w:t>
      </w:r>
      <w:proofErr w:type="gramStart"/>
      <w:r w:rsidR="00512C41" w:rsidRPr="00381091">
        <w:t>legible</w:t>
      </w:r>
      <w:proofErr w:type="gramEnd"/>
      <w:r w:rsidR="00512C41" w:rsidRPr="00381091">
        <w:t xml:space="preserve"> and</w:t>
      </w:r>
      <w:r w:rsidR="00512C41">
        <w:t xml:space="preserve"> readable by using appropriate print colours and font sizes (equivalent to at least Arial 10 point or Times New Roman 11 point)</w:t>
      </w:r>
      <w:r w:rsidR="00A073AB">
        <w:t>,</w:t>
      </w:r>
    </w:p>
    <w:p w14:paraId="0F42CD83" w14:textId="37D66D19" w:rsidR="00512C41" w:rsidRDefault="00512C41" w:rsidP="0058728A">
      <w:pPr>
        <w:pStyle w:val="DefenceIndent"/>
      </w:pPr>
      <w:r>
        <w:t xml:space="preserve">but these are </w:t>
      </w:r>
      <w:r w:rsidRPr="009B7465">
        <w:rPr>
          <w:b/>
        </w:rPr>
        <w:t>not</w:t>
      </w:r>
      <w:r w:rsidR="001507E2">
        <w:rPr>
          <w:bCs/>
        </w:rPr>
        <w:t>, unless expressly stated above,</w:t>
      </w:r>
      <w:r>
        <w:t xml:space="preserve"> minimum form and content requirements for its Registration of Interest. </w:t>
      </w:r>
    </w:p>
    <w:p w14:paraId="10D2C839" w14:textId="77777777" w:rsidR="00A073AB" w:rsidRDefault="00A073AB" w:rsidP="00795A11">
      <w:pPr>
        <w:pStyle w:val="DefenceHeading3"/>
      </w:pPr>
      <w:r>
        <w:t xml:space="preserve">If the ITR Administrator (in its absolute discretion) notifies the Applicant by email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0157FDF0" w14:textId="77777777" w:rsidR="00A073AB" w:rsidRDefault="00A073AB" w:rsidP="00795A11">
      <w:pPr>
        <w:pStyle w:val="DefenceHeading4"/>
      </w:pPr>
      <w:r>
        <w:t xml:space="preserve">by post to the ITR Administrator at the postal address specified in the ITR Administrator's notice; and </w:t>
      </w:r>
    </w:p>
    <w:p w14:paraId="27B5A1C0" w14:textId="77777777" w:rsidR="00A073AB" w:rsidRDefault="00A073AB" w:rsidP="00795A11">
      <w:pPr>
        <w:pStyle w:val="DefenceHeading4"/>
      </w:pPr>
      <w:r>
        <w:t xml:space="preserve">by the time and date specified in the ITR Administrator's notice, </w:t>
      </w:r>
    </w:p>
    <w:p w14:paraId="7E0B1A1D" w14:textId="77777777" w:rsidR="00A073AB" w:rsidRDefault="00A073AB" w:rsidP="00A073AB">
      <w:pPr>
        <w:pStyle w:val="DefenceIndent"/>
      </w:pPr>
      <w:r>
        <w:t xml:space="preserve">but these are </w:t>
      </w:r>
      <w:r w:rsidRPr="00795A11">
        <w:rPr>
          <w:b/>
        </w:rPr>
        <w:t>not</w:t>
      </w:r>
      <w:r>
        <w:t xml:space="preserve"> minimum form and content requirements for its Registration of Interest.  </w:t>
      </w:r>
    </w:p>
    <w:p w14:paraId="0AF5CE4D" w14:textId="77777777" w:rsidR="00512C41" w:rsidRDefault="00512C41" w:rsidP="004414C2">
      <w:pPr>
        <w:pStyle w:val="DefenceHeading1"/>
      </w:pPr>
      <w:bookmarkStart w:id="58" w:name="_Ref108609125"/>
      <w:bookmarkStart w:id="59" w:name="_Toc158626755"/>
      <w:r>
        <w:t>QUESTIONS, AMENDMENTS TO INVITATION TO REGISTER INTEREST and information documents</w:t>
      </w:r>
      <w:bookmarkEnd w:id="59"/>
    </w:p>
    <w:p w14:paraId="12F8104E" w14:textId="4EF274B7" w:rsidR="00512C41" w:rsidRDefault="00512C41" w:rsidP="00930CAC">
      <w:pPr>
        <w:pStyle w:val="DefenceHeading3"/>
      </w:pPr>
      <w:bookmarkStart w:id="60" w:name="_Ref348518765"/>
      <w:bookmarkStart w:id="61" w:name="OLE_LINK6"/>
      <w:bookmarkStart w:id="62" w:name="OLE_LINK7"/>
      <w:r>
        <w:t xml:space="preserve">If the Applicant finds any discrepancy, </w:t>
      </w:r>
      <w:r w:rsidRPr="001E5601">
        <w:t>ambiguity</w:t>
      </w:r>
      <w:r>
        <w:t>,</w:t>
      </w:r>
      <w:r w:rsidRPr="001E5601">
        <w:t xml:space="preserve"> </w:t>
      </w:r>
      <w:proofErr w:type="gramStart"/>
      <w:r>
        <w:t>error</w:t>
      </w:r>
      <w:proofErr w:type="gramEnd"/>
      <w:r>
        <w:t xml:space="preserve"> or omission in the Invitation to Register Interest</w:t>
      </w:r>
      <w:r w:rsidR="0005631D">
        <w:t>,</w:t>
      </w:r>
      <w:r>
        <w:t xml:space="preserve"> has any question</w:t>
      </w:r>
      <w:r w:rsidR="00F446BC">
        <w:t>s or concerns,</w:t>
      </w:r>
      <w:r>
        <w:t xml:space="preserve"> or wishes to make any enquiry regarding the Invitation to Register Interest or the registration of interest process, it must notify </w:t>
      </w:r>
      <w:r w:rsidRPr="001E5601">
        <w:t xml:space="preserve">the </w:t>
      </w:r>
      <w:r w:rsidR="0041724B">
        <w:t>ITR Administrator</w:t>
      </w:r>
      <w:r w:rsidRPr="001E5601">
        <w:t xml:space="preserve"> </w:t>
      </w:r>
      <w:r>
        <w:rPr>
          <w:iCs/>
        </w:rPr>
        <w:t xml:space="preserve">by email no later than 7 days </w:t>
      </w:r>
      <w:r>
        <w:t xml:space="preserve">prior to the ATM Close Date and ATM Close Time.  Subject to the Commonwealth Procurement Rules, </w:t>
      </w:r>
      <w:r w:rsidRPr="001E5601">
        <w:t xml:space="preserve">neither the Commonwealth nor the </w:t>
      </w:r>
      <w:r w:rsidR="0041724B">
        <w:t>ITR Administrator</w:t>
      </w:r>
      <w:r w:rsidRPr="001E5601">
        <w:t xml:space="preserve"> </w:t>
      </w:r>
      <w:r>
        <w:t>is obliged to respond to all such notices</w:t>
      </w:r>
      <w:r w:rsidRPr="001E5601">
        <w:t>, questions</w:t>
      </w:r>
      <w:r w:rsidR="00F446BC">
        <w:t xml:space="preserve">, </w:t>
      </w:r>
      <w:proofErr w:type="gramStart"/>
      <w:r w:rsidR="00F446BC">
        <w:t>concerns</w:t>
      </w:r>
      <w:proofErr w:type="gramEnd"/>
      <w:r w:rsidRPr="001E5601">
        <w:t xml:space="preserve"> or enquiries</w:t>
      </w:r>
      <w:r>
        <w:t>.  The Commonwealth may (in its absolute discretion) respond to such notices, questions</w:t>
      </w:r>
      <w:r w:rsidR="00F446BC">
        <w:t>, concerns</w:t>
      </w:r>
      <w:r>
        <w:t xml:space="preserve"> or enquiries in the form of addenda under paragraph </w:t>
      </w:r>
      <w:r>
        <w:fldChar w:fldCharType="begin"/>
      </w:r>
      <w:r>
        <w:instrText xml:space="preserve"> REF _Ref225842949 \r \h </w:instrText>
      </w:r>
      <w:r>
        <w:fldChar w:fldCharType="separate"/>
      </w:r>
      <w:r w:rsidR="00930CAC">
        <w:t>(b)</w:t>
      </w:r>
      <w:r>
        <w:fldChar w:fldCharType="end"/>
      </w:r>
      <w:r>
        <w:t xml:space="preserve"> or as an information document under paragraph </w:t>
      </w:r>
      <w:r>
        <w:fldChar w:fldCharType="begin"/>
      </w:r>
      <w:r>
        <w:instrText xml:space="preserve"> REF _Ref255480624 \r \h </w:instrText>
      </w:r>
      <w:r>
        <w:fldChar w:fldCharType="separate"/>
      </w:r>
      <w:r w:rsidR="00930CAC">
        <w:t>(c)</w:t>
      </w:r>
      <w:r>
        <w:fldChar w:fldCharType="end"/>
      </w:r>
      <w:r>
        <w:t>.</w:t>
      </w:r>
      <w:bookmarkEnd w:id="60"/>
    </w:p>
    <w:p w14:paraId="519639E1" w14:textId="46747BDA" w:rsidR="00512C41" w:rsidRDefault="00512C41" w:rsidP="00930CAC">
      <w:pPr>
        <w:pStyle w:val="DefenceHeading3"/>
      </w:pPr>
      <w:bookmarkStart w:id="63" w:name="_Ref225842949"/>
      <w:bookmarkEnd w:id="61"/>
      <w:bookmarkEnd w:id="62"/>
      <w:r>
        <w:t xml:space="preserve">The Commonwealth may (in its absolute discretion) amend the Invitation to Register Interest at any time prior to the ATM Close Date and ATM Close Time.  All amendments to the Invitation to Register Interest will be in the form of </w:t>
      </w:r>
      <w:r w:rsidRPr="00296B76">
        <w:t xml:space="preserve">addenda published on </w:t>
      </w:r>
      <w:proofErr w:type="spellStart"/>
      <w:r w:rsidRPr="00296B76">
        <w:t>AusTender</w:t>
      </w:r>
      <w:proofErr w:type="spellEnd"/>
      <w:r w:rsidRPr="00296B76">
        <w:t xml:space="preserve"> (with attachments to addenda being published on </w:t>
      </w:r>
      <w:proofErr w:type="spellStart"/>
      <w:r w:rsidRPr="00296B76">
        <w:t>AusTender</w:t>
      </w:r>
      <w:proofErr w:type="spellEnd"/>
      <w:r w:rsidRPr="00296B76">
        <w:t xml:space="preserve"> or issued </w:t>
      </w:r>
      <w:r>
        <w:t xml:space="preserve">by the </w:t>
      </w:r>
      <w:r w:rsidR="0041724B">
        <w:t>ITR Administrator</w:t>
      </w:r>
      <w:r>
        <w:t xml:space="preserve"> by email</w:t>
      </w:r>
      <w:r>
        <w:rPr>
          <w:iCs/>
        </w:rPr>
        <w:t xml:space="preserve"> or post</w:t>
      </w:r>
      <w:r>
        <w:t xml:space="preserve"> as indicated in the addendum).  No explanation or interpretation of the Invitation to Register Interest may be relied upon by the Applicant unless in the form of addenda.  All addenda issued under this paragraph </w:t>
      </w:r>
      <w:r>
        <w:fldChar w:fldCharType="begin"/>
      </w:r>
      <w:r>
        <w:instrText xml:space="preserve"> REF _Ref225842949 \r \h </w:instrText>
      </w:r>
      <w:r>
        <w:fldChar w:fldCharType="separate"/>
      </w:r>
      <w:r w:rsidR="00930CAC">
        <w:t>(b)</w:t>
      </w:r>
      <w:r>
        <w:fldChar w:fldCharType="end"/>
      </w:r>
      <w:r>
        <w:t xml:space="preserve"> will become part of the Invitation to Register Interest.</w:t>
      </w:r>
      <w:bookmarkEnd w:id="63"/>
    </w:p>
    <w:p w14:paraId="0B3759C3" w14:textId="53455BAC" w:rsidR="00512C41" w:rsidRDefault="00512C41" w:rsidP="00930CAC">
      <w:pPr>
        <w:pStyle w:val="DefenceHeading3"/>
      </w:pPr>
      <w:bookmarkStart w:id="64" w:name="_Ref348519849"/>
      <w:bookmarkStart w:id="65" w:name="_Ref255480624"/>
      <w:r>
        <w:t>The Commonwealth may (in its absolute discretion) publish a document expressly stated to be an "information document" at any time prior to the ATM Close Date and ATM Close Time.  All information documents will be published on</w:t>
      </w:r>
      <w:r w:rsidRPr="009B7465">
        <w:t xml:space="preserve"> </w:t>
      </w:r>
      <w:proofErr w:type="spellStart"/>
      <w:r w:rsidRPr="009B7465">
        <w:t>AusTender</w:t>
      </w:r>
      <w:proofErr w:type="spellEnd"/>
      <w:r>
        <w:rPr>
          <w:b/>
          <w:i/>
        </w:rPr>
        <w:t xml:space="preserve"> </w:t>
      </w:r>
      <w:r w:rsidRPr="00041C24">
        <w:t xml:space="preserve">(with attachments to the information document being published on </w:t>
      </w:r>
      <w:proofErr w:type="spellStart"/>
      <w:r w:rsidRPr="00041C24">
        <w:t>AusTender</w:t>
      </w:r>
      <w:proofErr w:type="spellEnd"/>
      <w:r w:rsidRPr="00041C24">
        <w:t xml:space="preserve"> or issued by the </w:t>
      </w:r>
      <w:r w:rsidR="0041724B">
        <w:t>ITR Administrator</w:t>
      </w:r>
      <w:r w:rsidRPr="00041C24">
        <w:t xml:space="preserve"> by email or post as indicated in the information document)</w:t>
      </w:r>
      <w:r>
        <w:t xml:space="preserve">.  All information documents under this paragraph </w:t>
      </w:r>
      <w:r>
        <w:fldChar w:fldCharType="begin"/>
      </w:r>
      <w:r>
        <w:instrText xml:space="preserve"> REF _Ref255480624 \r \h </w:instrText>
      </w:r>
      <w:r>
        <w:fldChar w:fldCharType="separate"/>
      </w:r>
      <w:r w:rsidR="00930CAC">
        <w:t>(c)</w:t>
      </w:r>
      <w:r>
        <w:fldChar w:fldCharType="end"/>
      </w:r>
      <w:r>
        <w:t xml:space="preserve"> are provided for the "information only" of the Applicant</w:t>
      </w:r>
      <w:r w:rsidR="00072C7A" w:rsidRPr="00072C7A">
        <w:t xml:space="preserve"> </w:t>
      </w:r>
      <w:r w:rsidR="00072C7A">
        <w:t xml:space="preserve">and are provided subject to the Applicant's acknowledgements in clause </w:t>
      </w:r>
      <w:r w:rsidR="00072C7A">
        <w:fldChar w:fldCharType="begin"/>
      </w:r>
      <w:r w:rsidR="00072C7A">
        <w:instrText xml:space="preserve"> REF _Ref68872106 \n \h </w:instrText>
      </w:r>
      <w:r w:rsidR="00072C7A">
        <w:fldChar w:fldCharType="separate"/>
      </w:r>
      <w:r w:rsidR="00930CAC">
        <w:t>5</w:t>
      </w:r>
      <w:r w:rsidR="00072C7A">
        <w:fldChar w:fldCharType="end"/>
      </w:r>
      <w:r>
        <w:t xml:space="preserve">.  </w:t>
      </w:r>
      <w:r w:rsidRPr="00296B76">
        <w:t>No information document under this paragraph</w:t>
      </w:r>
      <w:r>
        <w:t xml:space="preserve"> </w:t>
      </w:r>
      <w:r>
        <w:fldChar w:fldCharType="begin"/>
      </w:r>
      <w:r>
        <w:instrText xml:space="preserve"> REF _Ref255480624 \r \h </w:instrText>
      </w:r>
      <w:r>
        <w:fldChar w:fldCharType="separate"/>
      </w:r>
      <w:r w:rsidR="00930CAC">
        <w:t>(c)</w:t>
      </w:r>
      <w:r>
        <w:fldChar w:fldCharType="end"/>
      </w:r>
      <w:r>
        <w:t xml:space="preserve"> will become part of the Invitation to Register Interest.</w:t>
      </w:r>
      <w:bookmarkEnd w:id="64"/>
      <w:r>
        <w:t xml:space="preserve"> </w:t>
      </w:r>
      <w:r w:rsidRPr="00FC60F9">
        <w:t xml:space="preserve"> </w:t>
      </w:r>
      <w:r w:rsidRPr="00296B76">
        <w:t xml:space="preserve">This paragraph </w:t>
      </w:r>
      <w:r>
        <w:fldChar w:fldCharType="begin"/>
      </w:r>
      <w:r>
        <w:instrText xml:space="preserve"> REF _Ref255480624 \r \h </w:instrText>
      </w:r>
      <w:r>
        <w:fldChar w:fldCharType="separate"/>
      </w:r>
      <w:r w:rsidR="00930CAC">
        <w:t>(c)</w:t>
      </w:r>
      <w:r>
        <w:fldChar w:fldCharType="end"/>
      </w:r>
      <w:r>
        <w:t xml:space="preserve"> </w:t>
      </w:r>
      <w:r w:rsidRPr="00296B76">
        <w:t xml:space="preserve">applies notwithstanding that </w:t>
      </w:r>
      <w:proofErr w:type="spellStart"/>
      <w:r w:rsidRPr="00296B76">
        <w:t>AusTender</w:t>
      </w:r>
      <w:proofErr w:type="spellEnd"/>
      <w:r w:rsidRPr="00296B76">
        <w:t xml:space="preserve"> describes such documents as "addenda" or "ATM documents".</w:t>
      </w:r>
    </w:p>
    <w:p w14:paraId="657B4C54" w14:textId="77777777" w:rsidR="00512C41" w:rsidRDefault="00512C41" w:rsidP="004414C2">
      <w:pPr>
        <w:pStyle w:val="DefenceHeading3"/>
      </w:pPr>
      <w:bookmarkStart w:id="66" w:name="_Ref423089067"/>
      <w:bookmarkEnd w:id="65"/>
      <w:r>
        <w:t>In the event of a discrepancy between:</w:t>
      </w:r>
      <w:bookmarkEnd w:id="66"/>
    </w:p>
    <w:p w14:paraId="462C1F16" w14:textId="56304A83" w:rsidR="00512C41" w:rsidRPr="00296B76" w:rsidRDefault="00512C41" w:rsidP="004414C2">
      <w:pPr>
        <w:pStyle w:val="DefenceHeading4"/>
      </w:pPr>
      <w:r w:rsidRPr="009B7465">
        <w:t xml:space="preserve">a communication by </w:t>
      </w:r>
      <w:proofErr w:type="spellStart"/>
      <w:r w:rsidRPr="009B7465">
        <w:t>AusTender</w:t>
      </w:r>
      <w:proofErr w:type="spellEnd"/>
      <w:r w:rsidRPr="009B7465">
        <w:t xml:space="preserve"> and </w:t>
      </w:r>
      <w:r w:rsidRPr="00296B76">
        <w:t xml:space="preserve">a communication by </w:t>
      </w:r>
      <w:r w:rsidRPr="009B7465">
        <w:t xml:space="preserve">any other form of communication, the communication </w:t>
      </w:r>
      <w:r>
        <w:t>by</w:t>
      </w:r>
      <w:r w:rsidRPr="009B7465">
        <w:t xml:space="preserve"> </w:t>
      </w:r>
      <w:proofErr w:type="spellStart"/>
      <w:r w:rsidRPr="009B7465">
        <w:t>AusTender</w:t>
      </w:r>
      <w:proofErr w:type="spellEnd"/>
      <w:r w:rsidRPr="009B7465">
        <w:t xml:space="preserve"> will prevail;</w:t>
      </w:r>
      <w:r>
        <w:t xml:space="preserve"> and</w:t>
      </w:r>
    </w:p>
    <w:p w14:paraId="25B17067" w14:textId="77777777" w:rsidR="00512C41" w:rsidRPr="00FC60F9" w:rsidRDefault="00512C41" w:rsidP="004414C2">
      <w:pPr>
        <w:pStyle w:val="DefenceHeading4"/>
      </w:pPr>
      <w:r>
        <w:lastRenderedPageBreak/>
        <w:t>a communication by email and a communication by post, the communication by post will prevail</w:t>
      </w:r>
      <w:r w:rsidRPr="00FC60F9">
        <w:t>.</w:t>
      </w:r>
    </w:p>
    <w:p w14:paraId="2331D7FE" w14:textId="77777777" w:rsidR="00C43B9B" w:rsidRDefault="00C43B9B" w:rsidP="00072C7A">
      <w:pPr>
        <w:pStyle w:val="DefenceHeading1"/>
        <w:ind w:right="-143"/>
      </w:pPr>
      <w:bookmarkStart w:id="67" w:name="_Ref68872106"/>
      <w:bookmarkStart w:id="68" w:name="_Ref108606762"/>
      <w:bookmarkStart w:id="69" w:name="_Toc158626756"/>
      <w:bookmarkEnd w:id="53"/>
      <w:bookmarkEnd w:id="58"/>
      <w:r>
        <w:t xml:space="preserve">REGISTRATION OF INTEREST PROCESS </w:t>
      </w:r>
      <w:r w:rsidR="00072C7A">
        <w:t xml:space="preserve">and other </w:t>
      </w:r>
      <w:r>
        <w:t>ACKNOWLEDGEMENTS</w:t>
      </w:r>
      <w:bookmarkEnd w:id="67"/>
      <w:bookmarkEnd w:id="69"/>
    </w:p>
    <w:p w14:paraId="4A37E412" w14:textId="77777777" w:rsidR="00C43B9B" w:rsidRDefault="00C43B9B" w:rsidP="004414C2">
      <w:pPr>
        <w:pStyle w:val="DefenceNormal"/>
      </w:pPr>
      <w:r>
        <w:t>The Applicant acknowledges that:</w:t>
      </w:r>
    </w:p>
    <w:p w14:paraId="5D35543D" w14:textId="77777777" w:rsidR="00C43B9B" w:rsidRDefault="00C43B9B" w:rsidP="00795A11">
      <w:pPr>
        <w:pStyle w:val="DefenceHeading3"/>
      </w:pPr>
      <w:r>
        <w:t>to the extent permitted by law:</w:t>
      </w:r>
    </w:p>
    <w:p w14:paraId="61ED8FDC" w14:textId="77777777" w:rsidR="00C43B9B" w:rsidRDefault="00C43B9B" w:rsidP="00795A11">
      <w:pPr>
        <w:pStyle w:val="DefenceHeading4"/>
      </w:pPr>
      <w:r>
        <w:t xml:space="preserve">the Commonwealth does not intend to create any contract or other relationship under which the Commonwealth is legally obliged to conduct the registration of interest process in any manner or at all and that there is in fact no such contract or other relationship in </w:t>
      </w:r>
      <w:proofErr w:type="gramStart"/>
      <w:r>
        <w:t>existence;</w:t>
      </w:r>
      <w:proofErr w:type="gramEnd"/>
    </w:p>
    <w:p w14:paraId="71B4D3BE" w14:textId="77777777" w:rsidR="00C43B9B" w:rsidRDefault="00C43B9B" w:rsidP="00795A11">
      <w:pPr>
        <w:pStyle w:val="DefenceHeading4"/>
      </w:pPr>
      <w:bookmarkStart w:id="70" w:name="_Ref68872097"/>
      <w:r>
        <w:t xml:space="preserve">there will be no procedural or substantive limitation upon the manner in which the Commonwealth may (in its absolute discretion) conduct the registration of interest </w:t>
      </w:r>
      <w:proofErr w:type="gramStart"/>
      <w:r>
        <w:t>process;</w:t>
      </w:r>
      <w:bookmarkEnd w:id="70"/>
      <w:proofErr w:type="gramEnd"/>
    </w:p>
    <w:p w14:paraId="412C24A6" w14:textId="7D981A79" w:rsidR="00C43B9B" w:rsidRDefault="00C43B9B" w:rsidP="00795A11">
      <w:pPr>
        <w:pStyle w:val="DefenceHeading4"/>
      </w:pPr>
      <w:r>
        <w:t xml:space="preserve">without limiting any other clause of this Invitation to Register Interest, </w:t>
      </w:r>
      <w:r w:rsidR="00072C7A">
        <w:t xml:space="preserve">neither </w:t>
      </w:r>
      <w:r>
        <w:t>the Commonwealth</w:t>
      </w:r>
      <w:r w:rsidR="00072C7A">
        <w:t>, ITR Administrator nor anyone on the Commonwealth's behalf</w:t>
      </w:r>
      <w:r>
        <w:t xml:space="preserve"> make</w:t>
      </w:r>
      <w:r w:rsidR="00072C7A">
        <w:t>s</w:t>
      </w:r>
      <w:r>
        <w:t xml:space="preserve"> any warranty, guarantee or representation about: </w:t>
      </w:r>
    </w:p>
    <w:p w14:paraId="5586BB43" w14:textId="77777777" w:rsidR="00C43B9B" w:rsidRDefault="00C43B9B" w:rsidP="00795A11">
      <w:pPr>
        <w:pStyle w:val="DefenceHeading5"/>
      </w:pPr>
      <w:r>
        <w:t xml:space="preserve">the relevance, completeness, </w:t>
      </w:r>
      <w:proofErr w:type="gramStart"/>
      <w:r>
        <w:t>accuracy</w:t>
      </w:r>
      <w:proofErr w:type="gramEnd"/>
      <w:r>
        <w:t xml:space="preserve"> or adequacy of any information document or whether or not any other information exists; or</w:t>
      </w:r>
    </w:p>
    <w:p w14:paraId="2CCAD3B4" w14:textId="77777777" w:rsidR="00C43B9B" w:rsidRDefault="00C43B9B" w:rsidP="00795A11">
      <w:pPr>
        <w:pStyle w:val="DefenceHeading5"/>
      </w:pPr>
      <w:r>
        <w:t xml:space="preserve">an Applicant's Registration of Interest, the Commonwealth's requirements for the services, the project or the way in which it will evaluate Registrations of Interest arising out of or in connection with anything which the Commonwealth states or does or omits to state or </w:t>
      </w:r>
      <w:proofErr w:type="gramStart"/>
      <w:r>
        <w:t>do;</w:t>
      </w:r>
      <w:proofErr w:type="gramEnd"/>
    </w:p>
    <w:p w14:paraId="7C287C79" w14:textId="77777777" w:rsidR="00C43B9B" w:rsidRDefault="00C43B9B" w:rsidP="00795A11">
      <w:pPr>
        <w:pStyle w:val="DefenceHeading4"/>
      </w:pPr>
      <w:r>
        <w:t xml:space="preserve">the Commonwealth does not owe any duty of care to the Applicant in respect of any information document; and </w:t>
      </w:r>
    </w:p>
    <w:p w14:paraId="383C373A" w14:textId="77777777" w:rsidR="00072C7A" w:rsidRDefault="00072C7A" w:rsidP="00795A11">
      <w:pPr>
        <w:pStyle w:val="DefenceHeading4"/>
      </w:pPr>
      <w:r w:rsidRPr="00E36711">
        <w:t>the Commonwealth will not be liable upon any claim by the Applicant arising out of or in connection with</w:t>
      </w:r>
      <w:r>
        <w:t xml:space="preserve"> this registration of interest process,</w:t>
      </w:r>
      <w:r w:rsidRPr="00E36711">
        <w:t xml:space="preserve"> </w:t>
      </w:r>
      <w:r>
        <w:t xml:space="preserve">including </w:t>
      </w:r>
      <w:r w:rsidRPr="00E36711">
        <w:t>the information documents</w:t>
      </w:r>
      <w:r>
        <w:t xml:space="preserve"> or anything which the Commonwealth states or does, or omits to state or </w:t>
      </w:r>
      <w:proofErr w:type="gramStart"/>
      <w:r>
        <w:t>do;</w:t>
      </w:r>
      <w:proofErr w:type="gramEnd"/>
    </w:p>
    <w:p w14:paraId="791F7CEA" w14:textId="77777777" w:rsidR="00C43B9B" w:rsidRDefault="00C43B9B" w:rsidP="00153DED">
      <w:pPr>
        <w:pStyle w:val="DefenceHeading3"/>
      </w:pPr>
      <w:r>
        <w:t>the Applicant will not in any way rely upon any information document (or the relevance, completeness, accuracy or adequacy of any information document) for the purposes of preparing, amending or negotiating its Registration of Interest or</w:t>
      </w:r>
      <w:r w:rsidR="00072C7A">
        <w:t xml:space="preserve">, </w:t>
      </w:r>
      <w:r w:rsidR="00072C7A" w:rsidRPr="00E36711">
        <w:t xml:space="preserve">if it is invited to lodge a tender for the </w:t>
      </w:r>
      <w:r w:rsidR="00554DD3">
        <w:t>services</w:t>
      </w:r>
      <w:r w:rsidR="00072C7A" w:rsidRPr="00E36711">
        <w:t>, i</w:t>
      </w:r>
      <w:r w:rsidR="00072C7A">
        <w:t>ts</w:t>
      </w:r>
      <w:r>
        <w:t xml:space="preserve"> tender, or entry into any contract with the </w:t>
      </w:r>
      <w:proofErr w:type="gramStart"/>
      <w:r>
        <w:t>Commonwealth;</w:t>
      </w:r>
      <w:proofErr w:type="gramEnd"/>
    </w:p>
    <w:p w14:paraId="48081CD6" w14:textId="77777777" w:rsidR="00072C7A" w:rsidRPr="00E36711" w:rsidRDefault="00072C7A" w:rsidP="00072C7A">
      <w:pPr>
        <w:pStyle w:val="DefenceHeading3"/>
      </w:pPr>
      <w:r w:rsidRPr="00E36711">
        <w:t>it will prepa</w:t>
      </w:r>
      <w:r>
        <w:t>re its Registration of Interest</w:t>
      </w:r>
      <w:r w:rsidRPr="00E36711">
        <w:t xml:space="preserve"> and</w:t>
      </w:r>
      <w:r>
        <w:t>,</w:t>
      </w:r>
      <w:r w:rsidRPr="00E36711">
        <w:t xml:space="preserve"> if it is invited to lodge a tender for the </w:t>
      </w:r>
      <w:r w:rsidR="00554DD3">
        <w:t>services</w:t>
      </w:r>
      <w:r w:rsidRPr="00E36711">
        <w:t>, its tender</w:t>
      </w:r>
      <w:r>
        <w:t>,</w:t>
      </w:r>
      <w:r w:rsidRPr="00E36711">
        <w:t xml:space="preserve"> and enter into any contract with the Commonwealth based on its own investigations, interpretations, deductions, information and </w:t>
      </w:r>
      <w:proofErr w:type="gramStart"/>
      <w:r w:rsidRPr="00E36711">
        <w:t>determinations;</w:t>
      </w:r>
      <w:proofErr w:type="gramEnd"/>
      <w:r w:rsidRPr="00E36711">
        <w:t xml:space="preserve"> </w:t>
      </w:r>
    </w:p>
    <w:p w14:paraId="7A471315" w14:textId="7814FAB5" w:rsidR="00C43B9B" w:rsidRDefault="00C43B9B" w:rsidP="00795A11">
      <w:pPr>
        <w:pStyle w:val="DefenceHeading3"/>
      </w:pPr>
      <w:r>
        <w:t xml:space="preserve">without limiting paragraph </w:t>
      </w:r>
      <w:r w:rsidR="003552CE">
        <w:fldChar w:fldCharType="begin"/>
      </w:r>
      <w:r w:rsidR="003552CE">
        <w:instrText xml:space="preserve"> REF _Ref68872097 \r \h </w:instrText>
      </w:r>
      <w:r w:rsidR="003552CE">
        <w:fldChar w:fldCharType="separate"/>
      </w:r>
      <w:r w:rsidR="00930CAC">
        <w:t>(a)(ii)</w:t>
      </w:r>
      <w:r w:rsidR="003552CE">
        <w:fldChar w:fldCharType="end"/>
      </w:r>
      <w:r>
        <w:t>, if the Commonwealth believes (in its absolute discretion) that it may do so in accordance with the Commonwealth Procurement Rules or the Commonwealth is required by law to do so, the Commonwealth may vary, suspend, discontinue or terminate the registration of interest process at any time and for any reason; and</w:t>
      </w:r>
    </w:p>
    <w:p w14:paraId="13B40890" w14:textId="38FBAF3B" w:rsidR="00C43B9B" w:rsidRPr="00183604" w:rsidRDefault="00C43B9B" w:rsidP="00795A11">
      <w:pPr>
        <w:pStyle w:val="DefenceHeading3"/>
      </w:pPr>
      <w:r>
        <w:t xml:space="preserve">the Commonwealth is proceeding with the registration of interest process strictly </w:t>
      </w:r>
      <w:proofErr w:type="gramStart"/>
      <w:r>
        <w:t>on the basis of</w:t>
      </w:r>
      <w:proofErr w:type="gramEnd"/>
      <w:r>
        <w:t xml:space="preserve">, and in reliance upon, the acknowledgements set out in this clause </w:t>
      </w:r>
      <w:r w:rsidR="003552CE">
        <w:fldChar w:fldCharType="begin"/>
      </w:r>
      <w:r w:rsidR="003552CE">
        <w:instrText xml:space="preserve"> REF _Ref68872106 \r \h </w:instrText>
      </w:r>
      <w:r w:rsidR="003552CE">
        <w:fldChar w:fldCharType="separate"/>
      </w:r>
      <w:r w:rsidR="00930CAC">
        <w:t>5</w:t>
      </w:r>
      <w:r w:rsidR="003552CE">
        <w:fldChar w:fldCharType="end"/>
      </w:r>
      <w:r w:rsidR="00072C7A" w:rsidRPr="00072C7A">
        <w:t xml:space="preserve"> </w:t>
      </w:r>
      <w:r w:rsidR="00072C7A">
        <w:t>and elsewhere in this Invitation to Register Interest</w:t>
      </w:r>
      <w:r>
        <w:t>.</w:t>
      </w:r>
    </w:p>
    <w:p w14:paraId="7CB94092" w14:textId="77777777" w:rsidR="00512C41" w:rsidRDefault="00512C41" w:rsidP="004414C2">
      <w:pPr>
        <w:pStyle w:val="DefenceHeading1"/>
      </w:pPr>
      <w:bookmarkStart w:id="71" w:name="_Toc158626757"/>
      <w:r>
        <w:t>Notification</w:t>
      </w:r>
      <w:bookmarkEnd w:id="68"/>
      <w:r>
        <w:t xml:space="preserve"> and debrief</w:t>
      </w:r>
      <w:bookmarkEnd w:id="71"/>
    </w:p>
    <w:p w14:paraId="69EF0D15" w14:textId="77777777" w:rsidR="00512C41" w:rsidRDefault="00512C41" w:rsidP="004414C2">
      <w:pPr>
        <w:pStyle w:val="DefenceHeading3"/>
      </w:pPr>
      <w:bookmarkStart w:id="72" w:name="_Ref113426138"/>
      <w:bookmarkStart w:id="73" w:name="_Ref107048948"/>
      <w:r>
        <w:t>If the Applicant:</w:t>
      </w:r>
    </w:p>
    <w:p w14:paraId="12D5DC23" w14:textId="4E327B6F" w:rsidR="00B45675" w:rsidRDefault="00512C41" w:rsidP="002A2E0E">
      <w:pPr>
        <w:pStyle w:val="DefenceHeading4"/>
      </w:pPr>
      <w:r>
        <w:t>did not lodge a conforming Registration of Interest</w:t>
      </w:r>
      <w:r w:rsidR="00B45675">
        <w:t xml:space="preserve">: </w:t>
      </w:r>
    </w:p>
    <w:p w14:paraId="316AE7B5" w14:textId="77777777" w:rsidR="00B45675" w:rsidRDefault="00512C41" w:rsidP="00795A11">
      <w:pPr>
        <w:pStyle w:val="DefenceHeading5"/>
      </w:pPr>
      <w:bookmarkStart w:id="74" w:name="_Ref68872248"/>
      <w:r>
        <w:lastRenderedPageBreak/>
        <w:t>the Commonwealth will notify the Applicant by email or post</w:t>
      </w:r>
      <w:r w:rsidR="00B45675">
        <w:t>;</w:t>
      </w:r>
      <w:r>
        <w:t xml:space="preserve"> and</w:t>
      </w:r>
      <w:bookmarkEnd w:id="74"/>
      <w:r>
        <w:t xml:space="preserve"> </w:t>
      </w:r>
    </w:p>
    <w:p w14:paraId="6D47DF0C" w14:textId="77777777" w:rsidR="00512C41" w:rsidRDefault="00B45675" w:rsidP="004414C2">
      <w:pPr>
        <w:pStyle w:val="DefenceHeading5"/>
      </w:pPr>
      <w:r>
        <w:t xml:space="preserve">unless the Commonwealth considers (in its absolute discretion) that it would be appropriate in the </w:t>
      </w:r>
      <w:proofErr w:type="gramStart"/>
      <w:r>
        <w:t>particular circumstances</w:t>
      </w:r>
      <w:proofErr w:type="gramEnd"/>
      <w:r>
        <w:t xml:space="preserve"> to do so, </w:t>
      </w:r>
      <w:r w:rsidR="00512C41">
        <w:t>no debrief will be provided; or</w:t>
      </w:r>
    </w:p>
    <w:p w14:paraId="7944B675" w14:textId="77777777" w:rsidR="00512C41" w:rsidRDefault="00512C41" w:rsidP="004414C2">
      <w:pPr>
        <w:pStyle w:val="DefenceHeading4"/>
      </w:pPr>
      <w:bookmarkStart w:id="75" w:name="_Ref230506002"/>
      <w:r>
        <w:t>did lodge a conforming Registration of Interest, the Commonwealth will notify the Applicant by email or post if its Registration of Interest was successful or unsuccessful.</w:t>
      </w:r>
      <w:bookmarkEnd w:id="72"/>
      <w:bookmarkEnd w:id="75"/>
    </w:p>
    <w:p w14:paraId="5C18A44F" w14:textId="42EDCF96" w:rsidR="0087166F" w:rsidRDefault="0087166F" w:rsidP="002A2E0E">
      <w:pPr>
        <w:pStyle w:val="DefenceHeading3"/>
      </w:pPr>
      <w:bookmarkStart w:id="76" w:name="_Ref113426285"/>
      <w:r>
        <w:t>The Applicant may, w</w:t>
      </w:r>
      <w:r w:rsidR="00512C41">
        <w:t>ithin 14 days of receipt of notice from the Commonwealth under</w:t>
      </w:r>
      <w:r>
        <w:t>:</w:t>
      </w:r>
      <w:r w:rsidR="00512C41">
        <w:t xml:space="preserve"> </w:t>
      </w:r>
    </w:p>
    <w:p w14:paraId="386443A4" w14:textId="48532B82" w:rsidR="0087166F" w:rsidRDefault="0087166F" w:rsidP="00795A11">
      <w:pPr>
        <w:pStyle w:val="DefenceHeading4"/>
      </w:pPr>
      <w:bookmarkStart w:id="77" w:name="_Ref68872302"/>
      <w:r>
        <w:t xml:space="preserve">paragraph </w:t>
      </w:r>
      <w:r>
        <w:fldChar w:fldCharType="begin"/>
      </w:r>
      <w:r>
        <w:instrText xml:space="preserve"> REF _Ref68872248 \r \h </w:instrText>
      </w:r>
      <w:r>
        <w:fldChar w:fldCharType="separate"/>
      </w:r>
      <w:r w:rsidR="00930CAC">
        <w:t>(a)(</w:t>
      </w:r>
      <w:proofErr w:type="spellStart"/>
      <w:r w:rsidR="00930CAC">
        <w:t>i</w:t>
      </w:r>
      <w:proofErr w:type="spellEnd"/>
      <w:r w:rsidR="00930CAC">
        <w:t>)A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77"/>
    </w:p>
    <w:p w14:paraId="7983B55A" w14:textId="38419379" w:rsidR="00512C41" w:rsidRDefault="00512C41" w:rsidP="00930CAC">
      <w:pPr>
        <w:pStyle w:val="DefenceHeading4"/>
      </w:pPr>
      <w:bookmarkStart w:id="78" w:name="_Ref68872365"/>
      <w:r>
        <w:t xml:space="preserve">paragraph </w:t>
      </w:r>
      <w:r>
        <w:fldChar w:fldCharType="begin"/>
      </w:r>
      <w:r>
        <w:instrText xml:space="preserve"> REF _Ref230506002 \r \h </w:instrText>
      </w:r>
      <w:r>
        <w:fldChar w:fldCharType="separate"/>
      </w:r>
      <w:r w:rsidR="00930CAC">
        <w:t>(a)(ii)</w:t>
      </w:r>
      <w:r>
        <w:fldChar w:fldCharType="end"/>
      </w:r>
      <w:r>
        <w:t xml:space="preserve">, the Applicant may notify the </w:t>
      </w:r>
      <w:r w:rsidR="0041724B">
        <w:t>ITR Administrator</w:t>
      </w:r>
      <w:r w:rsidRPr="00E663EB">
        <w:rPr>
          <w:b/>
          <w:i/>
        </w:rPr>
        <w:t xml:space="preserve"> </w:t>
      </w:r>
      <w:r>
        <w:t>by email that a debrief is requested.</w:t>
      </w:r>
      <w:bookmarkEnd w:id="73"/>
      <w:bookmarkEnd w:id="76"/>
      <w:bookmarkEnd w:id="78"/>
    </w:p>
    <w:p w14:paraId="4CD14889" w14:textId="11615F58" w:rsidR="0087166F" w:rsidRDefault="00512C41" w:rsidP="004414C2">
      <w:pPr>
        <w:pStyle w:val="DefenceHeading3"/>
      </w:pPr>
      <w:bookmarkStart w:id="79" w:name="_Ref68872368"/>
      <w:r w:rsidRPr="00096F95">
        <w:t xml:space="preserve">If a request is made </w:t>
      </w:r>
      <w:r>
        <w:t xml:space="preserve">under </w:t>
      </w:r>
      <w:r w:rsidR="0087166F">
        <w:t xml:space="preserve">paragraph </w:t>
      </w:r>
      <w:r w:rsidR="0087166F">
        <w:fldChar w:fldCharType="begin"/>
      </w:r>
      <w:r w:rsidR="0087166F">
        <w:instrText xml:space="preserve"> REF _Ref68872302 \r \h </w:instrText>
      </w:r>
      <w:r w:rsidR="0087166F">
        <w:fldChar w:fldCharType="separate"/>
      </w:r>
      <w:r w:rsidR="00930CAC">
        <w:t>(b)(</w:t>
      </w:r>
      <w:proofErr w:type="spellStart"/>
      <w:r w:rsidR="00930CAC">
        <w:t>i</w:t>
      </w:r>
      <w:proofErr w:type="spellEnd"/>
      <w:r w:rsidR="00930CAC">
        <w:t>)</w:t>
      </w:r>
      <w:r w:rsidR="0087166F">
        <w:fldChar w:fldCharType="end"/>
      </w:r>
      <w:r w:rsidR="0087166F">
        <w:t>, the ITR Administrator will notify the Applicant by email whether the Commonwealth, in the exercise of its absolute discretion, has agreed to provide a debrief.</w:t>
      </w:r>
      <w:bookmarkEnd w:id="79"/>
    </w:p>
    <w:p w14:paraId="13D89FF1" w14:textId="77777777" w:rsidR="00512C41" w:rsidRDefault="0087166F" w:rsidP="002A2E0E">
      <w:pPr>
        <w:pStyle w:val="DefenceHeading3"/>
      </w:pPr>
      <w:r>
        <w:t xml:space="preserve">If: </w:t>
      </w:r>
    </w:p>
    <w:p w14:paraId="787C90CD" w14:textId="17627926" w:rsidR="0087166F" w:rsidRDefault="0087166F" w:rsidP="0087166F">
      <w:pPr>
        <w:pStyle w:val="DefenceHeading4"/>
      </w:pPr>
      <w:r w:rsidRPr="0087166F">
        <w:t xml:space="preserve">a request is made under paragraph </w:t>
      </w:r>
      <w:r>
        <w:fldChar w:fldCharType="begin"/>
      </w:r>
      <w:r>
        <w:instrText xml:space="preserve"> REF _Ref68872365 \r \h </w:instrText>
      </w:r>
      <w:r>
        <w:fldChar w:fldCharType="separate"/>
      </w:r>
      <w:r w:rsidR="00930CAC">
        <w:t>(b)(ii)</w:t>
      </w:r>
      <w:r>
        <w:fldChar w:fldCharType="end"/>
      </w:r>
      <w:r w:rsidRPr="0087166F">
        <w:t>; or</w:t>
      </w:r>
    </w:p>
    <w:p w14:paraId="5DCC07C6" w14:textId="05024FF5" w:rsidR="0087166F" w:rsidRDefault="0087166F" w:rsidP="0087166F">
      <w:pPr>
        <w:pStyle w:val="DefenceHeading4"/>
      </w:pPr>
      <w:r w:rsidRPr="0087166F">
        <w:t xml:space="preserve">the ITR Administrator has notified the Applicant under paragraph </w:t>
      </w:r>
      <w:r>
        <w:fldChar w:fldCharType="begin"/>
      </w:r>
      <w:r>
        <w:instrText xml:space="preserve"> REF _Ref68872368 \r \h </w:instrText>
      </w:r>
      <w:r>
        <w:fldChar w:fldCharType="separate"/>
      </w:r>
      <w:r w:rsidR="00930CAC">
        <w:t>(c)</w:t>
      </w:r>
      <w:r>
        <w:fldChar w:fldCharType="end"/>
      </w:r>
      <w:r w:rsidRPr="0087166F">
        <w:t xml:space="preserve"> that the Commonwealth agrees to provide a debrief, </w:t>
      </w:r>
    </w:p>
    <w:p w14:paraId="77532825" w14:textId="77777777" w:rsidR="0087166F" w:rsidRDefault="0087166F" w:rsidP="00795A11">
      <w:pPr>
        <w:pStyle w:val="DefenceHeading4"/>
        <w:numPr>
          <w:ilvl w:val="0"/>
          <w:numId w:val="0"/>
        </w:numPr>
        <w:ind w:left="964"/>
      </w:pPr>
      <w:r>
        <w:t xml:space="preserve">then: </w:t>
      </w:r>
    </w:p>
    <w:p w14:paraId="4C37FEE3" w14:textId="77777777" w:rsidR="00512C41" w:rsidRDefault="00512C41" w:rsidP="004414C2">
      <w:pPr>
        <w:pStyle w:val="DefenceHeading4"/>
      </w:pPr>
      <w:r>
        <w:t xml:space="preserve">the Commonwealth will determine (in its absolute discretion) </w:t>
      </w:r>
      <w:r w:rsidRPr="00096F95">
        <w:t xml:space="preserve">a suitable time, date and place for the </w:t>
      </w:r>
      <w:proofErr w:type="gramStart"/>
      <w:r w:rsidRPr="00096F95">
        <w:t>debrief</w:t>
      </w:r>
      <w:r>
        <w:t>;</w:t>
      </w:r>
      <w:proofErr w:type="gramEnd"/>
    </w:p>
    <w:p w14:paraId="1B3A3697" w14:textId="5F936385" w:rsidR="00512C41" w:rsidRDefault="00512C41" w:rsidP="004414C2">
      <w:pPr>
        <w:pStyle w:val="DefenceHeading4"/>
      </w:pPr>
      <w:r w:rsidRPr="00096F95">
        <w:t xml:space="preserve">the </w:t>
      </w:r>
      <w:r w:rsidR="0041724B">
        <w:t>ITR Administrator</w:t>
      </w:r>
      <w:r w:rsidRPr="00096F95">
        <w:t xml:space="preserve"> will notify the Applicant by email of the time, </w:t>
      </w:r>
      <w:proofErr w:type="gramStart"/>
      <w:r w:rsidRPr="00096F95">
        <w:t>date</w:t>
      </w:r>
      <w:proofErr w:type="gramEnd"/>
      <w:r w:rsidRPr="00096F95">
        <w:t xml:space="preserve"> and place of the debrief; and</w:t>
      </w:r>
    </w:p>
    <w:p w14:paraId="234CF674" w14:textId="77777777" w:rsidR="00512C41" w:rsidRDefault="00512C41" w:rsidP="004414C2">
      <w:pPr>
        <w:pStyle w:val="DefenceHeading4"/>
      </w:pPr>
      <w:r w:rsidRPr="00096F95">
        <w:t>the Commonwealth will provide the debrief</w:t>
      </w:r>
      <w:r>
        <w:t xml:space="preserve">. </w:t>
      </w:r>
    </w:p>
    <w:p w14:paraId="5A979170" w14:textId="0F8604A6" w:rsidR="00512C41" w:rsidRDefault="00512C41" w:rsidP="004414C2">
      <w:pPr>
        <w:pStyle w:val="DefenceHeading3"/>
      </w:pPr>
      <w:r>
        <w:t xml:space="preserve">The purpose of the debrief is to discuss the reasons why the Applicant's Registration of Interest was </w:t>
      </w:r>
      <w:r w:rsidR="0087166F" w:rsidRPr="0087166F">
        <w:t>non-conforming</w:t>
      </w:r>
      <w:r w:rsidR="0087166F">
        <w:t xml:space="preserve">, </w:t>
      </w:r>
      <w:proofErr w:type="gramStart"/>
      <w:r>
        <w:t>successful</w:t>
      </w:r>
      <w:proofErr w:type="gramEnd"/>
      <w:r>
        <w:t xml:space="preserve"> or unsuccessful </w:t>
      </w:r>
      <w:r w:rsidR="0087166F">
        <w:t xml:space="preserve">(as the case may be) </w:t>
      </w:r>
      <w:r>
        <w:t xml:space="preserve">and neither the Commonwealth nor the </w:t>
      </w:r>
      <w:r w:rsidR="0041724B">
        <w:t>ITR Administrator</w:t>
      </w:r>
      <w:r>
        <w:t xml:space="preserve"> is obliged to make any comparison with or provide any information about any other Applicant or Registration of Interest at the debrief.</w:t>
      </w:r>
    </w:p>
    <w:p w14:paraId="03B3529A" w14:textId="77777777" w:rsidR="00512C41" w:rsidRPr="006C0D61" w:rsidRDefault="00512C41" w:rsidP="004414C2">
      <w:pPr>
        <w:pStyle w:val="DefenceHeading1"/>
      </w:pPr>
      <w:bookmarkStart w:id="80" w:name="_Toc158626758"/>
      <w:r w:rsidRPr="00FF6FA8">
        <w:t>COSTS</w:t>
      </w:r>
      <w:r>
        <w:t xml:space="preserve"> and claims</w:t>
      </w:r>
      <w:bookmarkEnd w:id="80"/>
    </w:p>
    <w:p w14:paraId="11749A6A" w14:textId="05D4E3CE" w:rsidR="00512C41" w:rsidRDefault="00512C41" w:rsidP="004414C2">
      <w:pPr>
        <w:pStyle w:val="DefenceHeading3"/>
      </w:pPr>
      <w:r>
        <w:t>Without limiting any other provision of this Invitation to Register Interest</w:t>
      </w:r>
      <w:r w:rsidR="00567C9E">
        <w:t xml:space="preserve"> and except to the extent of any compensation awarded under the </w:t>
      </w:r>
      <w:r w:rsidR="00AE57B8">
        <w:t xml:space="preserve">Judicial Review </w:t>
      </w:r>
      <w:r w:rsidR="00567C9E">
        <w:t>Act</w:t>
      </w:r>
      <w:r>
        <w:t>, n</w:t>
      </w:r>
      <w:r w:rsidRPr="006C0D61">
        <w:t xml:space="preserve">o payment will be made by the </w:t>
      </w:r>
      <w:r>
        <w:t>Commonwealth</w:t>
      </w:r>
      <w:r w:rsidRPr="006C0D61">
        <w:t xml:space="preserve"> to </w:t>
      </w:r>
      <w:r>
        <w:t xml:space="preserve">the Applicant or </w:t>
      </w:r>
      <w:r w:rsidRPr="006C0D61">
        <w:t xml:space="preserve">any </w:t>
      </w:r>
      <w:r>
        <w:t xml:space="preserve">other </w:t>
      </w:r>
      <w:r w:rsidRPr="00A50FA4">
        <w:t xml:space="preserve">person or </w:t>
      </w:r>
      <w:r>
        <w:t>entity</w:t>
      </w:r>
      <w:r w:rsidRPr="006C0D61">
        <w:t xml:space="preserve"> for any costs, </w:t>
      </w:r>
      <w:r>
        <w:t xml:space="preserve">expenses, </w:t>
      </w:r>
      <w:r w:rsidRPr="006C0D61">
        <w:t xml:space="preserve">losses or </w:t>
      </w:r>
      <w:r>
        <w:t>damages</w:t>
      </w:r>
      <w:r w:rsidRPr="006C0D61">
        <w:t xml:space="preserve"> incurred </w:t>
      </w:r>
      <w:r>
        <w:t xml:space="preserve">or suffered </w:t>
      </w:r>
      <w:r w:rsidRPr="006C0D61">
        <w:t xml:space="preserve">by </w:t>
      </w:r>
      <w:r>
        <w:t xml:space="preserve">the Applicant or any other </w:t>
      </w:r>
      <w:r w:rsidRPr="00A50FA4">
        <w:t>person or</w:t>
      </w:r>
      <w:r w:rsidRPr="006C0D61">
        <w:t xml:space="preserve"> </w:t>
      </w:r>
      <w:r>
        <w:t>entity</w:t>
      </w:r>
      <w:r w:rsidRPr="006C0D61">
        <w:t xml:space="preserve"> </w:t>
      </w:r>
      <w:r>
        <w:t xml:space="preserve">arising out of or in connection with </w:t>
      </w:r>
      <w:r w:rsidRPr="006C0D61">
        <w:t xml:space="preserve">preparing </w:t>
      </w:r>
      <w:r>
        <w:t>a</w:t>
      </w:r>
      <w:r w:rsidRPr="006C0D61">
        <w:t xml:space="preserve"> Registration of Interest</w:t>
      </w:r>
      <w:r>
        <w:t xml:space="preserve">, the registration of interest process (including </w:t>
      </w:r>
      <w:r w:rsidRPr="00A50FA4">
        <w:t>a debrief</w:t>
      </w:r>
      <w:r>
        <w:t>) or any failure to comply with the Invitation to Register Interest.</w:t>
      </w:r>
    </w:p>
    <w:p w14:paraId="41549E63" w14:textId="0B7ED475" w:rsidR="00512C41" w:rsidRDefault="00512C41" w:rsidP="004414C2">
      <w:pPr>
        <w:pStyle w:val="DefenceHeading3"/>
      </w:pPr>
      <w:r>
        <w:t>The</w:t>
      </w:r>
      <w:r w:rsidRPr="00581662">
        <w:t xml:space="preserve"> </w:t>
      </w:r>
      <w:r>
        <w:t>Applicant lodges its Registration of Interest and</w:t>
      </w:r>
      <w:r w:rsidRPr="00A50FA4">
        <w:t>, if it is invited to lodge a</w:t>
      </w:r>
      <w:r>
        <w:t xml:space="preserve"> tender </w:t>
      </w:r>
      <w:r w:rsidRPr="00A50FA4">
        <w:t xml:space="preserve">for the </w:t>
      </w:r>
      <w:r>
        <w:t>services</w:t>
      </w:r>
      <w:r w:rsidRPr="00A50FA4">
        <w:t xml:space="preserve">, its tender for the </w:t>
      </w:r>
      <w:r>
        <w:t>services</w:t>
      </w:r>
      <w:r w:rsidRPr="00A50FA4">
        <w:t xml:space="preserve"> </w:t>
      </w:r>
      <w:r>
        <w:t xml:space="preserve">on the basis that it releases the Commonwealth from all claims (at law or in equity) in respect of any costs, expenses, losses or damages incurred or suffered by the Applicant or any other </w:t>
      </w:r>
      <w:r w:rsidRPr="00A50FA4">
        <w:t>person o</w:t>
      </w:r>
      <w:r>
        <w:t xml:space="preserve">r entity arising out of or in connection with preparing a Registration of Interest, the registration of interest process (including </w:t>
      </w:r>
      <w:r w:rsidRPr="00A50FA4">
        <w:t>a debrief</w:t>
      </w:r>
      <w:r>
        <w:t xml:space="preserve">) or any failure to comply with the Invitation to Register Interest. </w:t>
      </w:r>
    </w:p>
    <w:p w14:paraId="664D198C" w14:textId="77777777" w:rsidR="00512C41" w:rsidRDefault="00512C41" w:rsidP="004414C2">
      <w:pPr>
        <w:pStyle w:val="DefenceHeading1"/>
      </w:pPr>
      <w:bookmarkStart w:id="81" w:name="_Ref105478774"/>
      <w:bookmarkStart w:id="82" w:name="_Ref254356581"/>
      <w:bookmarkStart w:id="83" w:name="_Toc158626759"/>
      <w:r w:rsidRPr="00FF6FA8">
        <w:lastRenderedPageBreak/>
        <w:t>JOINT BID</w:t>
      </w:r>
      <w:bookmarkEnd w:id="81"/>
      <w:r>
        <w:t>S</w:t>
      </w:r>
      <w:bookmarkEnd w:id="82"/>
      <w:bookmarkEnd w:id="83"/>
    </w:p>
    <w:p w14:paraId="36DA0B0B" w14:textId="77777777" w:rsidR="00512C41" w:rsidRDefault="00512C41" w:rsidP="004414C2">
      <w:pPr>
        <w:pStyle w:val="DefenceHeading3"/>
      </w:pPr>
      <w:r>
        <w:t>T</w:t>
      </w:r>
      <w:r w:rsidRPr="00C51206">
        <w:t xml:space="preserve">he </w:t>
      </w:r>
      <w:r w:rsidRPr="00C05424">
        <w:t xml:space="preserve">Commonwealth offers </w:t>
      </w:r>
      <w:r>
        <w:t>the Applicant</w:t>
      </w:r>
      <w:r w:rsidRPr="00C05424">
        <w:t xml:space="preserve"> the opportunity to </w:t>
      </w:r>
      <w:r>
        <w:t>lodge</w:t>
      </w:r>
      <w:r w:rsidRPr="00C05424">
        <w:t xml:space="preserve"> </w:t>
      </w:r>
      <w:r>
        <w:t>its Registration of Interest</w:t>
      </w:r>
      <w:r w:rsidRPr="00C05424">
        <w:t xml:space="preserve"> on a Joint Bid Basis.</w:t>
      </w:r>
    </w:p>
    <w:p w14:paraId="65E67026" w14:textId="77777777" w:rsidR="00512C41" w:rsidRPr="00395D0E" w:rsidRDefault="00512C41" w:rsidP="004414C2">
      <w:pPr>
        <w:pStyle w:val="DefenceHeading3"/>
      </w:pPr>
      <w:bookmarkStart w:id="84" w:name="_Ref207173612"/>
      <w:r>
        <w:t xml:space="preserve">For the purposes of the Invitation to Register Interest, </w:t>
      </w:r>
      <w:r w:rsidRPr="001E038B">
        <w:rPr>
          <w:b/>
        </w:rPr>
        <w:t>Joint Bid Basis</w:t>
      </w:r>
      <w:r>
        <w:t xml:space="preserve"> means a Registration of Interest lodged:</w:t>
      </w:r>
      <w:bookmarkEnd w:id="84"/>
    </w:p>
    <w:p w14:paraId="546942C3" w14:textId="7B7FA9EB" w:rsidR="00512C41" w:rsidRDefault="00512C41" w:rsidP="004414C2">
      <w:pPr>
        <w:pStyle w:val="DefenceHeading4"/>
      </w:pPr>
      <w:r>
        <w:t>by an unincorporated joint venture; or</w:t>
      </w:r>
    </w:p>
    <w:p w14:paraId="65330E53" w14:textId="6BA68AF7" w:rsidR="00512C41" w:rsidRDefault="00512C41" w:rsidP="004414C2">
      <w:pPr>
        <w:pStyle w:val="DefenceHeading4"/>
      </w:pPr>
      <w:r>
        <w:t xml:space="preserve">on any other basis involving more than one party where the Commonwealth is relying upon a representation that those parties will be jointly </w:t>
      </w:r>
      <w:r w:rsidR="009C05C7">
        <w:t xml:space="preserve">and severally </w:t>
      </w:r>
      <w:r>
        <w:t xml:space="preserve">responsible for </w:t>
      </w:r>
      <w:r w:rsidRPr="00C51206">
        <w:t xml:space="preserve">performing the </w:t>
      </w:r>
      <w:r w:rsidRPr="00825ACA">
        <w:t xml:space="preserve">services, achieving </w:t>
      </w:r>
      <w:proofErr w:type="gramStart"/>
      <w:r w:rsidRPr="00825ACA">
        <w:t>completion</w:t>
      </w:r>
      <w:proofErr w:type="gramEnd"/>
      <w:r w:rsidRPr="00825ACA">
        <w:t xml:space="preserve"> and otherwise</w:t>
      </w:r>
      <w:r w:rsidRPr="00C51206">
        <w:t xml:space="preserve"> meeting the obligations under the contract if the parties are the successful tenderer</w:t>
      </w:r>
      <w:r>
        <w:t>.</w:t>
      </w:r>
    </w:p>
    <w:p w14:paraId="72B97E09" w14:textId="77777777" w:rsidR="00512C41" w:rsidRDefault="00512C41" w:rsidP="004414C2">
      <w:pPr>
        <w:pStyle w:val="DefenceHeading3"/>
      </w:pPr>
      <w:r>
        <w:t xml:space="preserve">The Applicant acknowledges that if its Registration of Interest was not lodged on a Joint Bid Basis and it is invited to lodge a tender for the services, it will not be permitted to lodge a tender on a Joint Bid Basis (whether with any one or more of the other tenderers or any other </w:t>
      </w:r>
      <w:r w:rsidRPr="00C51206">
        <w:t xml:space="preserve">person or </w:t>
      </w:r>
      <w:r>
        <w:t>entity).</w:t>
      </w:r>
    </w:p>
    <w:p w14:paraId="51251116" w14:textId="6F2E0377" w:rsidR="00512C41" w:rsidRPr="009A127F" w:rsidRDefault="009C05C7" w:rsidP="004414C2">
      <w:pPr>
        <w:pStyle w:val="DefenceHeading1"/>
        <w:rPr>
          <w:lang w:eastAsia="en-AU"/>
        </w:rPr>
      </w:pPr>
      <w:bookmarkStart w:id="85" w:name="_Ref109537098"/>
      <w:bookmarkStart w:id="86" w:name="_Toc158626760"/>
      <w:r>
        <w:rPr>
          <w:lang w:eastAsia="en-AU"/>
        </w:rPr>
        <w:t xml:space="preserve">RESTRICTION ON </w:t>
      </w:r>
      <w:r w:rsidR="00512C41" w:rsidRPr="009A127F">
        <w:rPr>
          <w:lang w:eastAsia="en-AU"/>
        </w:rPr>
        <w:t>USE OF PERSONNEL IN preparation of REGISTRATION OF INTEREST</w:t>
      </w:r>
      <w:bookmarkEnd w:id="86"/>
    </w:p>
    <w:p w14:paraId="160D4F8A" w14:textId="66F19DD8" w:rsidR="00512C41" w:rsidRPr="007B14CF" w:rsidRDefault="00512C41" w:rsidP="00930CAC">
      <w:pPr>
        <w:pStyle w:val="DefenceHeading3"/>
      </w:pPr>
      <w:bookmarkStart w:id="87" w:name="_Ref225063141"/>
      <w:r>
        <w:t xml:space="preserve">Subject to paragraph </w:t>
      </w:r>
      <w:r>
        <w:fldChar w:fldCharType="begin"/>
      </w:r>
      <w:r>
        <w:instrText xml:space="preserve"> REF _Ref224992832 \r \h </w:instrText>
      </w:r>
      <w:r>
        <w:fldChar w:fldCharType="separate"/>
      </w:r>
      <w:r w:rsidR="00930CAC">
        <w:t>(c)(</w:t>
      </w:r>
      <w:proofErr w:type="spellStart"/>
      <w:r w:rsidR="00930CAC">
        <w:t>i</w:t>
      </w:r>
      <w:proofErr w:type="spellEnd"/>
      <w:r w:rsidR="00930CAC">
        <w:t>)</w:t>
      </w:r>
      <w:r>
        <w:fldChar w:fldCharType="end"/>
      </w:r>
      <w:r w:rsidRPr="007B14CF">
        <w:t xml:space="preserve">, </w:t>
      </w:r>
      <w:r>
        <w:t xml:space="preserve">the </w:t>
      </w:r>
      <w:r w:rsidRPr="008269E8">
        <w:t xml:space="preserve">Applicant must ensure that its </w:t>
      </w:r>
      <w:r>
        <w:t xml:space="preserve">Registration of Interest is not prepared (in whole or in part) by any officer, employee, </w:t>
      </w:r>
      <w:proofErr w:type="gramStart"/>
      <w:r>
        <w:t>agent</w:t>
      </w:r>
      <w:proofErr w:type="gramEnd"/>
      <w:r>
        <w:t xml:space="preserve"> or adviser of the Applicant who was:</w:t>
      </w:r>
      <w:bookmarkEnd w:id="87"/>
    </w:p>
    <w:p w14:paraId="17B10CBE" w14:textId="6A60C9CF" w:rsidR="00051692" w:rsidRDefault="00512C41" w:rsidP="004414C2">
      <w:pPr>
        <w:pStyle w:val="DefenceHeading4"/>
      </w:pPr>
      <w:r>
        <w:t>an employee of</w:t>
      </w:r>
      <w:r w:rsidR="00051692">
        <w:t xml:space="preserve"> </w:t>
      </w:r>
      <w:r>
        <w:t>the Department of Defence</w:t>
      </w:r>
      <w:r w:rsidR="00051692">
        <w:t xml:space="preserve">, </w:t>
      </w:r>
      <w:r w:rsidR="00051692" w:rsidRPr="00051692">
        <w:t xml:space="preserve">or involved in any capacity in the planning or performance of the </w:t>
      </w:r>
      <w:r w:rsidR="00051692">
        <w:t xml:space="preserve">services, the </w:t>
      </w:r>
      <w:proofErr w:type="gramStart"/>
      <w:r w:rsidR="00051692">
        <w:t>works</w:t>
      </w:r>
      <w:proofErr w:type="gramEnd"/>
      <w:r w:rsidR="00051692">
        <w:t xml:space="preserve"> </w:t>
      </w:r>
      <w:r w:rsidR="00051692" w:rsidRPr="00051692">
        <w:t xml:space="preserve">or the project, at any time during the 12 months immediately preceding the date on which the Invitation to Register Interest was published on </w:t>
      </w:r>
      <w:proofErr w:type="spellStart"/>
      <w:r w:rsidR="00051692" w:rsidRPr="00051692">
        <w:t>AusTender</w:t>
      </w:r>
      <w:proofErr w:type="spellEnd"/>
      <w:r w:rsidR="00051692" w:rsidRPr="00051692">
        <w:t xml:space="preserve"> or otherwise issued to the Applicant</w:t>
      </w:r>
      <w:r w:rsidR="00051692">
        <w:t xml:space="preserve">; or </w:t>
      </w:r>
    </w:p>
    <w:p w14:paraId="7E42A3EB" w14:textId="77777777" w:rsidR="00512C41" w:rsidRDefault="00051692" w:rsidP="004414C2">
      <w:pPr>
        <w:pStyle w:val="DefenceHeading4"/>
      </w:pPr>
      <w:r>
        <w:t xml:space="preserve">involved in any capacity in </w:t>
      </w:r>
      <w:r w:rsidR="00613E3A">
        <w:t xml:space="preserve">the </w:t>
      </w:r>
      <w:r w:rsidR="00512C41" w:rsidRPr="007B14CF">
        <w:t>management of th</w:t>
      </w:r>
      <w:r w:rsidR="00512C41">
        <w:t xml:space="preserve">e registration of interest </w:t>
      </w:r>
      <w:r w:rsidR="00512C41" w:rsidRPr="007B14CF">
        <w:t>process</w:t>
      </w:r>
      <w:r w:rsidR="00512C41">
        <w:t xml:space="preserve"> or preparation of the Invitation to Register Interest at any time. </w:t>
      </w:r>
    </w:p>
    <w:p w14:paraId="5D9778D6" w14:textId="1E2AEA69" w:rsidR="00512C41" w:rsidRDefault="00512C41" w:rsidP="00930CAC">
      <w:pPr>
        <w:pStyle w:val="DefenceHeading3"/>
      </w:pPr>
      <w:bookmarkStart w:id="88" w:name="_Ref225843011"/>
      <w:r>
        <w:t xml:space="preserve">If the Applicant wishes to request permission to have a person described under paragraph </w:t>
      </w:r>
      <w:r>
        <w:fldChar w:fldCharType="begin"/>
      </w:r>
      <w:r>
        <w:instrText xml:space="preserve"> REF _Ref225063141 \r \h </w:instrText>
      </w:r>
      <w:r>
        <w:fldChar w:fldCharType="separate"/>
      </w:r>
      <w:r w:rsidR="00930CAC">
        <w:t>(a)</w:t>
      </w:r>
      <w:r>
        <w:fldChar w:fldCharType="end"/>
      </w:r>
      <w:r>
        <w:t xml:space="preserve"> contribute to or participate in the preparation of the Registration of Interest, it must notify</w:t>
      </w:r>
      <w:r w:rsidRPr="00C51206">
        <w:t xml:space="preserve"> </w:t>
      </w:r>
      <w:r>
        <w:t xml:space="preserve">the </w:t>
      </w:r>
      <w:r w:rsidR="0041724B">
        <w:t>ITR Administrator</w:t>
      </w:r>
      <w:r w:rsidRPr="00C51206">
        <w:t xml:space="preserve"> by email no later than 14 days prior to the ATM Close Date and ATM Close Time</w:t>
      </w:r>
      <w:r>
        <w:t xml:space="preserve">, providing details of the person, the person's status under paragraph </w:t>
      </w:r>
      <w:r>
        <w:fldChar w:fldCharType="begin"/>
      </w:r>
      <w:r>
        <w:instrText xml:space="preserve"> REF _Ref225063141 \r \h </w:instrText>
      </w:r>
      <w:r>
        <w:fldChar w:fldCharType="separate"/>
      </w:r>
      <w:r w:rsidR="00930CAC">
        <w:t>(a)</w:t>
      </w:r>
      <w:r>
        <w:fldChar w:fldCharType="end"/>
      </w:r>
      <w:r>
        <w:t xml:space="preserve"> </w:t>
      </w:r>
      <w:r w:rsidRPr="000A6BAC">
        <w:t>and the person's proposed contribution to or participation in the preparation of the Registration of Interest</w:t>
      </w:r>
      <w:r>
        <w:t>.</w:t>
      </w:r>
      <w:bookmarkEnd w:id="88"/>
      <w:r>
        <w:t xml:space="preserve"> </w:t>
      </w:r>
    </w:p>
    <w:p w14:paraId="17039D5C" w14:textId="6F6F7A4F" w:rsidR="00512C41" w:rsidRDefault="00512C41" w:rsidP="00930CAC">
      <w:pPr>
        <w:pStyle w:val="DefenceHeading3"/>
      </w:pPr>
      <w:bookmarkStart w:id="89" w:name="_Ref225843025"/>
      <w:r>
        <w:t xml:space="preserve">If a request is made under paragraph </w:t>
      </w:r>
      <w:r>
        <w:fldChar w:fldCharType="begin"/>
      </w:r>
      <w:r>
        <w:instrText xml:space="preserve"> REF _Ref225843011 \r \h </w:instrText>
      </w:r>
      <w:r>
        <w:fldChar w:fldCharType="separate"/>
      </w:r>
      <w:r w:rsidR="00930CAC">
        <w:t>(b)</w:t>
      </w:r>
      <w:r>
        <w:fldChar w:fldCharType="end"/>
      </w:r>
      <w:r>
        <w:t xml:space="preserve">, the </w:t>
      </w:r>
      <w:r w:rsidR="0041724B">
        <w:t>ITR Administrator</w:t>
      </w:r>
      <w:r w:rsidRPr="000A6BAC">
        <w:t xml:space="preserve"> will notify the Applicant by email that the Commonwealth</w:t>
      </w:r>
      <w:r>
        <w:t xml:space="preserve"> (in its absolute discretion) either:</w:t>
      </w:r>
      <w:bookmarkEnd w:id="89"/>
    </w:p>
    <w:p w14:paraId="00B89051" w14:textId="77777777" w:rsidR="00512C41" w:rsidRDefault="00512C41" w:rsidP="004414C2">
      <w:pPr>
        <w:pStyle w:val="DefenceHeading4"/>
      </w:pPr>
      <w:bookmarkStart w:id="90" w:name="_Ref224992832"/>
      <w:r>
        <w:t>grants permission, whether with or without such conditions as the Commonwealth thinks fit; or</w:t>
      </w:r>
      <w:bookmarkEnd w:id="90"/>
    </w:p>
    <w:p w14:paraId="43852840" w14:textId="77777777" w:rsidR="00512C41" w:rsidRPr="00EE7653" w:rsidRDefault="00512C41" w:rsidP="004414C2">
      <w:pPr>
        <w:pStyle w:val="DefenceHeading4"/>
        <w:rPr>
          <w:b/>
          <w:i/>
        </w:rPr>
      </w:pPr>
      <w:r>
        <w:t>refuses permission</w:t>
      </w:r>
      <w:r w:rsidRPr="00EE7653">
        <w:t>.</w:t>
      </w:r>
    </w:p>
    <w:p w14:paraId="6665FB43" w14:textId="77777777" w:rsidR="00512C41" w:rsidRDefault="00512C41" w:rsidP="004414C2">
      <w:pPr>
        <w:pStyle w:val="DefenceHeading1"/>
      </w:pPr>
      <w:bookmarkStart w:id="91" w:name="_Toc158626761"/>
      <w:r>
        <w:t>CONFLICT OF INTEREST</w:t>
      </w:r>
      <w:bookmarkEnd w:id="91"/>
    </w:p>
    <w:p w14:paraId="716520BD" w14:textId="77777777" w:rsidR="00512C41" w:rsidRDefault="00512C41" w:rsidP="004414C2">
      <w:pPr>
        <w:pStyle w:val="DefenceHeading3"/>
      </w:pPr>
      <w:bookmarkStart w:id="92" w:name="_Ref225843040"/>
      <w:r>
        <w:t xml:space="preserve">The Applicant must not place itself, and must ensure that its officers, employees, </w:t>
      </w:r>
      <w:proofErr w:type="gramStart"/>
      <w:r>
        <w:t>agents</w:t>
      </w:r>
      <w:proofErr w:type="gramEnd"/>
      <w:r>
        <w:t xml:space="preserve"> and advisers do not place themselves, in a position that may or does give rise to an actual, potential or perceived conflict of interest between the interests of the Commonwealth and the Applicant during this registration of interest process.</w:t>
      </w:r>
      <w:bookmarkEnd w:id="92"/>
    </w:p>
    <w:p w14:paraId="4FA5E5F9" w14:textId="22B4236F" w:rsidR="00512C41" w:rsidRDefault="00512C41" w:rsidP="004414C2">
      <w:pPr>
        <w:pStyle w:val="DefenceHeading3"/>
        <w:rPr>
          <w:lang w:val="x-none" w:eastAsia="en-AU"/>
        </w:rPr>
      </w:pPr>
      <w:bookmarkStart w:id="93" w:name="_Ref225843058"/>
      <w:r>
        <w:t xml:space="preserve">If during this registration of interest process a conflict of interest arises, or appears likely to arise, the Applicant must immediately notify the </w:t>
      </w:r>
      <w:r w:rsidR="0041724B">
        <w:t>ITR Administrator</w:t>
      </w:r>
      <w:r w:rsidRPr="000A6BAC">
        <w:t xml:space="preserve"> by email, providing details of such conflict of interest </w:t>
      </w:r>
      <w:r>
        <w:t xml:space="preserve">and </w:t>
      </w:r>
      <w:r w:rsidRPr="000A6BAC">
        <w:t>the steps which the Applicant has taken (</w:t>
      </w:r>
      <w:r>
        <w:t xml:space="preserve">or will take) to </w:t>
      </w:r>
      <w:r w:rsidRPr="000A6BAC">
        <w:t>prevent, end, avoid, mitigate</w:t>
      </w:r>
      <w:r>
        <w:t>,</w:t>
      </w:r>
      <w:r w:rsidRPr="000A6BAC">
        <w:t xml:space="preserve"> </w:t>
      </w:r>
      <w:proofErr w:type="gramStart"/>
      <w:r>
        <w:t>resolve</w:t>
      </w:r>
      <w:proofErr w:type="gramEnd"/>
      <w:r>
        <w:t xml:space="preserve"> or otherwise manage the conflict of interest.</w:t>
      </w:r>
      <w:bookmarkEnd w:id="93"/>
    </w:p>
    <w:p w14:paraId="2A747047" w14:textId="73C0212D" w:rsidR="00512C41" w:rsidRDefault="00512C41" w:rsidP="00930CAC">
      <w:pPr>
        <w:pStyle w:val="DefenceHeading3"/>
        <w:rPr>
          <w:lang w:val="x-none" w:eastAsia="en-AU"/>
        </w:rPr>
      </w:pPr>
      <w:bookmarkStart w:id="94" w:name="_Ref445483001"/>
      <w:r w:rsidRPr="000A6BAC">
        <w:rPr>
          <w:lang w:val="x-none" w:eastAsia="en-AU"/>
        </w:rPr>
        <w:lastRenderedPageBreak/>
        <w:t xml:space="preserve">If a notice is given under paragraph </w:t>
      </w:r>
      <w:r>
        <w:rPr>
          <w:lang w:val="x-none" w:eastAsia="en-AU"/>
        </w:rPr>
        <w:fldChar w:fldCharType="begin"/>
      </w:r>
      <w:r>
        <w:rPr>
          <w:lang w:val="x-none" w:eastAsia="en-AU"/>
        </w:rPr>
        <w:instrText xml:space="preserve"> REF _Ref225843058 \r \h </w:instrText>
      </w:r>
      <w:r>
        <w:rPr>
          <w:lang w:val="x-none" w:eastAsia="en-AU"/>
        </w:rPr>
      </w:r>
      <w:r>
        <w:rPr>
          <w:lang w:val="x-none" w:eastAsia="en-AU"/>
        </w:rPr>
        <w:fldChar w:fldCharType="separate"/>
      </w:r>
      <w:r w:rsidR="00930CAC">
        <w:rPr>
          <w:lang w:val="x-none" w:eastAsia="en-AU"/>
        </w:rPr>
        <w:t>(b)</w:t>
      </w:r>
      <w:r>
        <w:rPr>
          <w:lang w:val="x-none" w:eastAsia="en-AU"/>
        </w:rPr>
        <w:fldChar w:fldCharType="end"/>
      </w:r>
      <w:r>
        <w:rPr>
          <w:lang w:val="x-none" w:eastAsia="en-AU"/>
        </w:rPr>
        <w:t>,</w:t>
      </w:r>
      <w:r w:rsidRPr="000A6BAC">
        <w:rPr>
          <w:lang w:val="x-none" w:eastAsia="en-AU"/>
        </w:rPr>
        <w:t xml:space="preserve"> the </w:t>
      </w:r>
      <w:r w:rsidR="0041724B">
        <w:rPr>
          <w:lang w:val="x-none" w:eastAsia="en-AU"/>
        </w:rPr>
        <w:t>ITR Administrator</w:t>
      </w:r>
      <w:r w:rsidRPr="000A6BAC">
        <w:rPr>
          <w:lang w:val="x-none" w:eastAsia="en-AU"/>
        </w:rPr>
        <w:t xml:space="preserve"> will notify the Applicant by email of any steps that the Commonwealth requires the Applicant to take to prevent, end, avoid, mitigate, resolve or otherwise manage the conflict of interest.</w:t>
      </w:r>
      <w:bookmarkEnd w:id="94"/>
    </w:p>
    <w:p w14:paraId="50042012" w14:textId="77777777" w:rsidR="00512C41" w:rsidRDefault="00512C41" w:rsidP="004414C2">
      <w:pPr>
        <w:pStyle w:val="DefenceHeading1"/>
      </w:pPr>
      <w:bookmarkStart w:id="95" w:name="_Toc158626762"/>
      <w:r>
        <w:t>USE OF REGISTration of INTEREST DOCUMENTS</w:t>
      </w:r>
      <w:bookmarkEnd w:id="95"/>
    </w:p>
    <w:p w14:paraId="494F28EE" w14:textId="77777777" w:rsidR="00512C41" w:rsidRDefault="00512C41" w:rsidP="005D4B4B">
      <w:pPr>
        <w:pStyle w:val="DefenceNormal"/>
        <w:rPr>
          <w:lang w:eastAsia="en-AU"/>
        </w:rPr>
      </w:pPr>
      <w:r>
        <w:rPr>
          <w:lang w:eastAsia="en-AU"/>
        </w:rPr>
        <w:t>The Applicant acknowledges that:</w:t>
      </w:r>
    </w:p>
    <w:p w14:paraId="7CE21CDB" w14:textId="77777777" w:rsidR="00512C41" w:rsidRPr="004414C2" w:rsidRDefault="00512C41" w:rsidP="004414C2">
      <w:pPr>
        <w:pStyle w:val="DefenceHeading3"/>
      </w:pPr>
      <w:r>
        <w:rPr>
          <w:lang w:val="x-none" w:eastAsia="en-AU"/>
        </w:rPr>
        <w:t>its Registration of Interest and any other documents</w:t>
      </w:r>
      <w:r w:rsidRPr="00CE1868">
        <w:rPr>
          <w:lang w:val="x-none" w:eastAsia="en-AU"/>
        </w:rPr>
        <w:t xml:space="preserve"> </w:t>
      </w:r>
      <w:r>
        <w:rPr>
          <w:lang w:val="x-none" w:eastAsia="en-AU"/>
        </w:rPr>
        <w:t xml:space="preserve">arising out of or in connection with this invitation to register interest process </w:t>
      </w:r>
      <w:r w:rsidRPr="00CE1868">
        <w:rPr>
          <w:lang w:val="x-none" w:eastAsia="en-AU"/>
        </w:rPr>
        <w:t>become the property of the Commonwealth</w:t>
      </w:r>
      <w:r>
        <w:rPr>
          <w:lang w:val="x-none" w:eastAsia="en-AU"/>
        </w:rPr>
        <w:t xml:space="preserve">; and </w:t>
      </w:r>
    </w:p>
    <w:p w14:paraId="0979FB11" w14:textId="77777777" w:rsidR="00512C41" w:rsidRPr="004414C2" w:rsidRDefault="00512C41" w:rsidP="004414C2">
      <w:pPr>
        <w:pStyle w:val="DefenceHeading3"/>
      </w:pPr>
      <w:r w:rsidRPr="004414C2">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27A1783F" w14:textId="77777777" w:rsidR="00512C41" w:rsidRPr="004414C2" w:rsidRDefault="00512C41" w:rsidP="004414C2">
      <w:pPr>
        <w:pStyle w:val="DefenceHeading4"/>
      </w:pPr>
      <w:r>
        <w:rPr>
          <w:lang w:val="x-none" w:eastAsia="en-AU"/>
        </w:rPr>
        <w:t xml:space="preserve">the </w:t>
      </w:r>
      <w:r w:rsidRPr="00CE1868">
        <w:rPr>
          <w:lang w:val="x-none" w:eastAsia="en-AU"/>
        </w:rPr>
        <w:t>e</w:t>
      </w:r>
      <w:r>
        <w:rPr>
          <w:lang w:val="x-none" w:eastAsia="en-AU"/>
        </w:rPr>
        <w:t>valuation and</w:t>
      </w:r>
      <w:r w:rsidRPr="00CE1868">
        <w:rPr>
          <w:lang w:val="x-none" w:eastAsia="en-AU"/>
        </w:rPr>
        <w:t xml:space="preserve"> selection </w:t>
      </w:r>
      <w:r>
        <w:rPr>
          <w:lang w:val="x-none" w:eastAsia="en-AU"/>
        </w:rPr>
        <w:t>of applicants and tenderers;</w:t>
      </w:r>
    </w:p>
    <w:p w14:paraId="788EBDC8" w14:textId="77777777" w:rsidR="00512C41" w:rsidRPr="004414C2" w:rsidRDefault="00512C41" w:rsidP="004414C2">
      <w:pPr>
        <w:pStyle w:val="DefenceHeading4"/>
      </w:pPr>
      <w:r w:rsidRPr="004414C2">
        <w:t xml:space="preserve">the development and </w:t>
      </w:r>
      <w:r w:rsidRPr="00CE1868">
        <w:t>preparation</w:t>
      </w:r>
      <w:r w:rsidRPr="004414C2">
        <w:t xml:space="preserve"> of tender documents and any subsequent tender process conducted by the Commonwealth in respect of the services, the works or the </w:t>
      </w:r>
      <w:proofErr w:type="gramStart"/>
      <w:r w:rsidRPr="004414C2">
        <w:t>project;</w:t>
      </w:r>
      <w:proofErr w:type="gramEnd"/>
      <w:r w:rsidRPr="004414C2">
        <w:t xml:space="preserve"> </w:t>
      </w:r>
    </w:p>
    <w:p w14:paraId="1713AB01" w14:textId="77777777" w:rsidR="00512C41" w:rsidRPr="004414C2" w:rsidRDefault="00512C41" w:rsidP="004414C2">
      <w:pPr>
        <w:pStyle w:val="DefenceHeading4"/>
      </w:pPr>
      <w:r w:rsidRPr="004414C2">
        <w:t xml:space="preserve">verifying the accuracy, consistency </w:t>
      </w:r>
      <w:r w:rsidRPr="00CE1868">
        <w:t>and</w:t>
      </w:r>
      <w:r w:rsidRPr="004414C2">
        <w:t xml:space="preserve"> adequacy of information provided under any other invitation to register interest process, tender process or similar procurement process conducted by the Commonwealth; or </w:t>
      </w:r>
    </w:p>
    <w:p w14:paraId="6893F6E4" w14:textId="77777777" w:rsidR="00512C41" w:rsidRPr="004414C2" w:rsidRDefault="00512C41" w:rsidP="004414C2">
      <w:pPr>
        <w:pStyle w:val="DefenceHeading4"/>
        <w:rPr>
          <w:color w:val="000000"/>
        </w:rPr>
      </w:pPr>
      <w:r w:rsidRPr="004414C2">
        <w:t xml:space="preserve">the development and preparation of invitation to register interest documents, tender documents or similar documents and any subsequent invitation to register interest process, tender process or similar procurement process </w:t>
      </w:r>
      <w:r w:rsidRPr="00CE1868">
        <w:t>conducted</w:t>
      </w:r>
      <w:r w:rsidRPr="004414C2">
        <w:t xml:space="preserve"> by the Commonwealth.</w:t>
      </w:r>
    </w:p>
    <w:p w14:paraId="0F736525" w14:textId="77777777" w:rsidR="00512C41" w:rsidRDefault="00512C41" w:rsidP="004414C2">
      <w:pPr>
        <w:pStyle w:val="DefenceHeading1"/>
      </w:pPr>
      <w:bookmarkStart w:id="96" w:name="_Ref225054265"/>
      <w:bookmarkStart w:id="97" w:name="_Toc158626763"/>
      <w:r>
        <w:t xml:space="preserve">unlawful </w:t>
      </w:r>
      <w:bookmarkEnd w:id="96"/>
      <w:r>
        <w:t>CONDUCT</w:t>
      </w:r>
      <w:bookmarkEnd w:id="97"/>
    </w:p>
    <w:p w14:paraId="58FBE786" w14:textId="6339A481" w:rsidR="00512C41" w:rsidRDefault="00512C41" w:rsidP="001162FA">
      <w:pPr>
        <w:pStyle w:val="DefenceNormal"/>
      </w:pPr>
      <w:r>
        <w:t xml:space="preserve">Without limiting clause </w:t>
      </w:r>
      <w:r>
        <w:fldChar w:fldCharType="begin"/>
      </w:r>
      <w:r>
        <w:instrText xml:space="preserve"> REF _Ref242251098 \w \h </w:instrText>
      </w:r>
      <w:r>
        <w:fldChar w:fldCharType="separate"/>
      </w:r>
      <w:r w:rsidR="00930CAC">
        <w:t>2(b)(iii)</w:t>
      </w:r>
      <w:r>
        <w:fldChar w:fldCharType="end"/>
      </w:r>
      <w:r>
        <w:t>, the Commonwealth may (in its absolute discretion) decide not to evaluate (or continue to evaluate) a Registration of Interest if the Registration of Interest has been prepared:</w:t>
      </w:r>
    </w:p>
    <w:p w14:paraId="52EDEA87" w14:textId="77777777" w:rsidR="00512C41" w:rsidRDefault="00512C41" w:rsidP="004414C2">
      <w:pPr>
        <w:pStyle w:val="DefenceHeading3"/>
      </w:pPr>
      <w:r>
        <w:t xml:space="preserve">in breach of or otherwise inconsistently with any statutory requirement (including Commonwealth policy) regarding the </w:t>
      </w:r>
      <w:r w:rsidRPr="0049018B">
        <w:rPr>
          <w:lang w:val="x-none" w:eastAsia="en-AU"/>
        </w:rPr>
        <w:t>offering</w:t>
      </w:r>
      <w:r>
        <w:t xml:space="preserve"> of unlawful inducements in connection with the preparation of a registration of interest or during a registration of interest process; or</w:t>
      </w:r>
    </w:p>
    <w:p w14:paraId="0C4B17A2" w14:textId="77777777" w:rsidR="00512C41" w:rsidRDefault="00512C41" w:rsidP="004414C2">
      <w:pPr>
        <w:pStyle w:val="DefenceHeading3"/>
      </w:pPr>
      <w:r w:rsidRPr="00A85380">
        <w:t>with the utilisation of information unlawfully obtained from the Commonwealth</w:t>
      </w:r>
      <w:r>
        <w:t>.</w:t>
      </w:r>
    </w:p>
    <w:p w14:paraId="37D66C7B" w14:textId="7898C05E" w:rsidR="00F446BC" w:rsidRDefault="00957259" w:rsidP="004414C2">
      <w:pPr>
        <w:pStyle w:val="DefenceHeading1"/>
      </w:pPr>
      <w:bookmarkStart w:id="98" w:name="_Ref7788863"/>
      <w:bookmarkStart w:id="99" w:name="_Toc203651217"/>
      <w:bookmarkStart w:id="100" w:name="_Ref220484988"/>
      <w:bookmarkStart w:id="101" w:name="_Toc158626764"/>
      <w:bookmarkEnd w:id="85"/>
      <w:r>
        <w:t xml:space="preserve">PROCUREMENT </w:t>
      </w:r>
      <w:r w:rsidR="00AE57B8">
        <w:t>Complaints</w:t>
      </w:r>
      <w:bookmarkEnd w:id="98"/>
      <w:bookmarkEnd w:id="101"/>
    </w:p>
    <w:p w14:paraId="380C813A" w14:textId="54980686" w:rsidR="00F446BC" w:rsidRDefault="00F446BC" w:rsidP="004414C2">
      <w:pPr>
        <w:pStyle w:val="DefenceHeading2"/>
      </w:pPr>
      <w:bookmarkStart w:id="102" w:name="_Ref7449266"/>
      <w:r>
        <w:t>General</w:t>
      </w:r>
      <w:bookmarkEnd w:id="102"/>
      <w:r w:rsidR="00957259">
        <w:t xml:space="preserve"> Procurement</w:t>
      </w:r>
      <w:r w:rsidR="00AE57B8">
        <w:t xml:space="preserve"> Complaints</w:t>
      </w:r>
    </w:p>
    <w:p w14:paraId="52C6600B" w14:textId="2CC5C2F8" w:rsidR="00AE57B8" w:rsidRDefault="00AE57B8" w:rsidP="000726E3">
      <w:pPr>
        <w:pStyle w:val="DefenceHeading3"/>
        <w:numPr>
          <w:ilvl w:val="0"/>
          <w:numId w:val="0"/>
        </w:numPr>
      </w:pPr>
      <w:r w:rsidRPr="00AE57B8">
        <w:t>If the Applicant wishes to make a complaint in relation to this registration of interest process:</w:t>
      </w:r>
    </w:p>
    <w:p w14:paraId="1F5F54E6" w14:textId="3B215212" w:rsidR="00AE57B8" w:rsidRDefault="00AE57B8" w:rsidP="004414C2">
      <w:pPr>
        <w:pStyle w:val="DefenceHeading3"/>
      </w:pPr>
      <w:r>
        <w:t xml:space="preserve">subject to paragraph </w:t>
      </w:r>
      <w:r>
        <w:fldChar w:fldCharType="begin"/>
      </w:r>
      <w:r>
        <w:instrText xml:space="preserve"> REF _Ref22757612 \n \h </w:instrText>
      </w:r>
      <w:r>
        <w:fldChar w:fldCharType="separate"/>
      </w:r>
      <w:r w:rsidR="00930CAC">
        <w:t>(b)</w:t>
      </w:r>
      <w:r>
        <w:fldChar w:fldCharType="end"/>
      </w:r>
      <w:r w:rsidR="00526A93">
        <w:t>,</w:t>
      </w:r>
      <w:r>
        <w:t xml:space="preserve"> the Applicant should submit the complaint in writing to </w:t>
      </w:r>
      <w:r w:rsidR="00984F52" w:rsidRPr="00177417">
        <w:rPr>
          <w:rStyle w:val="ui-provider"/>
        </w:rPr>
        <w:t>cfi.qualityandcompliance@defence.gov.au</w:t>
      </w:r>
      <w:r>
        <w:t xml:space="preserve">; or </w:t>
      </w:r>
    </w:p>
    <w:p w14:paraId="2748B94C" w14:textId="59C9B104" w:rsidR="00AE57B8" w:rsidRDefault="00AE57B8" w:rsidP="004414C2">
      <w:pPr>
        <w:pStyle w:val="DefenceHeading3"/>
      </w:pPr>
      <w:bookmarkStart w:id="103" w:name="_Ref22757612"/>
      <w:bookmarkStart w:id="104" w:name="_Ref22743104"/>
      <w:r>
        <w:t xml:space="preserve">if the Applicant has reason to believe that the complaint satisfies the requirements of the Judicial Review Act, the Applicant may submit the complaint under the process set out in clause </w:t>
      </w:r>
      <w:bookmarkStart w:id="105" w:name="_Hlt22743381"/>
      <w:bookmarkStart w:id="106" w:name="_Hlt22743382"/>
      <w:bookmarkEnd w:id="103"/>
      <w:bookmarkEnd w:id="104"/>
      <w:r w:rsidR="00853981">
        <w:fldChar w:fldCharType="begin"/>
      </w:r>
      <w:r w:rsidR="00853981">
        <w:instrText xml:space="preserve"> REF _Ref22757544 \r \h </w:instrText>
      </w:r>
      <w:r w:rsidR="00853981">
        <w:fldChar w:fldCharType="separate"/>
      </w:r>
      <w:r w:rsidR="00930CAC">
        <w:t>13.2</w:t>
      </w:r>
      <w:r w:rsidR="00853981">
        <w:fldChar w:fldCharType="end"/>
      </w:r>
      <w:bookmarkEnd w:id="105"/>
      <w:bookmarkEnd w:id="106"/>
      <w:r w:rsidR="00853981">
        <w:t>.</w:t>
      </w:r>
    </w:p>
    <w:p w14:paraId="2BF965DD" w14:textId="77777777" w:rsidR="00AE57B8" w:rsidRDefault="00AE57B8" w:rsidP="004414C2">
      <w:pPr>
        <w:pStyle w:val="DefenceHeading2"/>
      </w:pPr>
      <w:bookmarkStart w:id="107" w:name="_Ref22757544"/>
      <w:bookmarkStart w:id="108" w:name="_Ref22743408"/>
      <w:bookmarkStart w:id="109" w:name="_Ref22743197"/>
      <w:r w:rsidRPr="00AE57B8">
        <w:t xml:space="preserve">Complaints under the </w:t>
      </w:r>
      <w:r w:rsidRPr="000726E3">
        <w:rPr>
          <w:i/>
        </w:rPr>
        <w:t>Government Procurement (Judicial Review) Act 2018</w:t>
      </w:r>
      <w:bookmarkEnd w:id="107"/>
      <w:bookmarkEnd w:id="108"/>
    </w:p>
    <w:bookmarkEnd w:id="109"/>
    <w:p w14:paraId="19C58D2E" w14:textId="2998BE1F" w:rsidR="00F446BC" w:rsidRDefault="00870387" w:rsidP="004414C2">
      <w:pPr>
        <w:pStyle w:val="DefenceHeading3"/>
      </w:pPr>
      <w:r>
        <w:t>C</w:t>
      </w:r>
      <w:r w:rsidR="00F446BC">
        <w:t xml:space="preserve">lause </w:t>
      </w:r>
      <w:r w:rsidR="00AE57B8">
        <w:fldChar w:fldCharType="begin"/>
      </w:r>
      <w:r w:rsidR="00AE57B8">
        <w:instrText xml:space="preserve"> REF _Ref22757544 \w \h </w:instrText>
      </w:r>
      <w:r w:rsidR="00AE57B8">
        <w:fldChar w:fldCharType="separate"/>
      </w:r>
      <w:r w:rsidR="00930CAC">
        <w:t>13.2</w:t>
      </w:r>
      <w:r w:rsidR="00AE57B8">
        <w:fldChar w:fldCharType="end"/>
      </w:r>
      <w:r w:rsidR="000A5AE3">
        <w:t xml:space="preserve"> </w:t>
      </w:r>
      <w:r w:rsidR="00F446BC">
        <w:t>only applies if this registr</w:t>
      </w:r>
      <w:r w:rsidR="00B32028">
        <w:t>ation of interest process is a Covered P</w:t>
      </w:r>
      <w:r w:rsidR="00F446BC">
        <w:t xml:space="preserve">rocurement for the purposes of the </w:t>
      </w:r>
      <w:r w:rsidR="00AE57B8">
        <w:t xml:space="preserve">Judicial Review </w:t>
      </w:r>
      <w:r w:rsidR="00F446BC">
        <w:t xml:space="preserve">Act. </w:t>
      </w:r>
    </w:p>
    <w:p w14:paraId="4AC5D289" w14:textId="63C272AB" w:rsidR="00AE57B8" w:rsidRDefault="00AE57B8" w:rsidP="004414C2">
      <w:pPr>
        <w:pStyle w:val="DefenceHeading3"/>
      </w:pPr>
      <w:r w:rsidRPr="00AE57B8">
        <w:t>The Judicial Review Act establishes a statutory framework for suppliers to make complaints about non-compliance with specific provisions of the Commonwealth Procurement Rules in respect of Covered Procurements.</w:t>
      </w:r>
    </w:p>
    <w:p w14:paraId="222AADC9" w14:textId="35B5E7EF" w:rsidR="00F446BC" w:rsidRDefault="00F446BC" w:rsidP="004414C2">
      <w:pPr>
        <w:pStyle w:val="DefenceHeading3"/>
      </w:pPr>
      <w:r>
        <w:lastRenderedPageBreak/>
        <w:t xml:space="preserve">If this clause </w:t>
      </w:r>
      <w:r w:rsidR="00AE57B8">
        <w:fldChar w:fldCharType="begin"/>
      </w:r>
      <w:r w:rsidR="00AE57B8">
        <w:instrText xml:space="preserve"> REF _Ref22757544 \w \h </w:instrText>
      </w:r>
      <w:r w:rsidR="00AE57B8">
        <w:fldChar w:fldCharType="separate"/>
      </w:r>
      <w:r w:rsidR="00930CAC">
        <w:t>13.2</w:t>
      </w:r>
      <w:r w:rsidR="00AE57B8">
        <w:fldChar w:fldCharType="end"/>
      </w:r>
      <w:r>
        <w:t xml:space="preserve"> applies and the Applicant </w:t>
      </w:r>
      <w:r w:rsidR="00D9128D">
        <w:t>has reason to believe</w:t>
      </w:r>
      <w:r>
        <w:t xml:space="preserve"> that:</w:t>
      </w:r>
    </w:p>
    <w:p w14:paraId="5A59AD98" w14:textId="77777777" w:rsidR="00F446BC" w:rsidRDefault="00F446BC" w:rsidP="004414C2">
      <w:pPr>
        <w:pStyle w:val="DefenceHeading4"/>
      </w:pPr>
      <w:r>
        <w:t xml:space="preserve">the Commonwealth or an official of the Commonwealth has engaged, is </w:t>
      </w:r>
      <w:proofErr w:type="gramStart"/>
      <w:r>
        <w:t>engaging</w:t>
      </w:r>
      <w:proofErr w:type="gramEnd"/>
      <w:r>
        <w:t xml:space="preserve"> or is proposing to engage in any conduct in c</w:t>
      </w:r>
      <w:r w:rsidR="00B32028">
        <w:t>ontravention of the R</w:t>
      </w:r>
      <w:r>
        <w:t xml:space="preserve">elevant Commonwealth Procurement Rules in relation to this </w:t>
      </w:r>
      <w:r w:rsidR="009A74E0">
        <w:t>registration of interest</w:t>
      </w:r>
      <w:r>
        <w:t xml:space="preserve"> process; and</w:t>
      </w:r>
    </w:p>
    <w:p w14:paraId="3D657530" w14:textId="77777777" w:rsidR="00F446BC" w:rsidRDefault="00F446BC" w:rsidP="004414C2">
      <w:pPr>
        <w:pStyle w:val="DefenceHeading4"/>
      </w:pPr>
      <w:r>
        <w:t xml:space="preserve">the interests of the Applicant are affected by the conduct, </w:t>
      </w:r>
    </w:p>
    <w:p w14:paraId="784D8B86" w14:textId="77777777" w:rsidR="00F446BC" w:rsidRDefault="00F446BC" w:rsidP="001E73A7">
      <w:pPr>
        <w:pStyle w:val="DefenceHeading3"/>
        <w:numPr>
          <w:ilvl w:val="0"/>
          <w:numId w:val="0"/>
        </w:numPr>
        <w:ind w:left="964"/>
      </w:pPr>
      <w:r>
        <w:t>the Applicant may submit a complaint</w:t>
      </w:r>
      <w:r w:rsidR="00C474A5">
        <w:t xml:space="preserve"> about the conduct</w:t>
      </w:r>
      <w:r>
        <w:t xml:space="preserve"> in writing to procurement.complaints@defence.gov.au. </w:t>
      </w:r>
    </w:p>
    <w:p w14:paraId="51EE92C2" w14:textId="1197FB19" w:rsidR="00F446BC" w:rsidRDefault="00F446BC" w:rsidP="004414C2">
      <w:pPr>
        <w:pStyle w:val="DefenceHeading3"/>
      </w:pPr>
      <w:r>
        <w:t xml:space="preserve">Where requested by the Commonwealth, the Applicant must do all things reasonably necessary to cooperate with the Commonwealth (including providing information or answering questions) in the investigation and attempted resolution of any complaint in respect of this </w:t>
      </w:r>
      <w:r w:rsidR="00331A16">
        <w:t>registration of interest</w:t>
      </w:r>
      <w:r>
        <w:t xml:space="preserve"> process</w:t>
      </w:r>
      <w:r w:rsidR="00A6285F">
        <w:t xml:space="preserve"> under this clause </w:t>
      </w:r>
      <w:r w:rsidR="00A6285F">
        <w:fldChar w:fldCharType="begin"/>
      </w:r>
      <w:r w:rsidR="00A6285F">
        <w:instrText xml:space="preserve"> REF _Ref22757544 \r \h </w:instrText>
      </w:r>
      <w:r w:rsidR="00A6285F">
        <w:fldChar w:fldCharType="separate"/>
      </w:r>
      <w:r w:rsidR="00930CAC">
        <w:t>13.2</w:t>
      </w:r>
      <w:r w:rsidR="00A6285F">
        <w:fldChar w:fldCharType="end"/>
      </w:r>
      <w:r>
        <w:t>.</w:t>
      </w:r>
    </w:p>
    <w:p w14:paraId="4880F8B7" w14:textId="77777777" w:rsidR="00F446BC" w:rsidRDefault="00F446BC" w:rsidP="004414C2">
      <w:pPr>
        <w:pStyle w:val="DefenceHeading3"/>
      </w:pPr>
      <w:r>
        <w:t xml:space="preserve">A public interest certificate under the </w:t>
      </w:r>
      <w:r w:rsidR="00AE57B8">
        <w:t xml:space="preserve">Judicial Review </w:t>
      </w:r>
      <w:r>
        <w:t xml:space="preserve">Act in relation to the </w:t>
      </w:r>
      <w:r w:rsidR="00331A16" w:rsidRPr="000B3172">
        <w:t>registration of interest process</w:t>
      </w:r>
      <w:r w:rsidR="0067183A">
        <w:t xml:space="preserve"> </w:t>
      </w:r>
      <w:r w:rsidRPr="001E73A7">
        <w:rPr>
          <w:b/>
          <w:i/>
        </w:rPr>
        <w:t>[HAS/HAS NOT]</w:t>
      </w:r>
      <w:r>
        <w:t xml:space="preserve"> been</w:t>
      </w:r>
      <w:r w:rsidR="0067183A">
        <w:t xml:space="preserve"> issued for this procurement.</w:t>
      </w:r>
    </w:p>
    <w:p w14:paraId="16D24EF6" w14:textId="0CE493F2" w:rsidR="0097259B" w:rsidRDefault="0067183A" w:rsidP="004414C2">
      <w:pPr>
        <w:pStyle w:val="DefenceHeading3"/>
        <w:rPr>
          <w:lang w:eastAsia="en-AU"/>
        </w:rPr>
      </w:pPr>
      <w:r>
        <w:t xml:space="preserve">If a public interest certificate has not been issued for this procurement, a public interest certificate </w:t>
      </w:r>
      <w:r w:rsidR="00F446BC">
        <w:t xml:space="preserve">may be issued by the Commonwealth at any time during the </w:t>
      </w:r>
      <w:r w:rsidR="00331A16" w:rsidRPr="000B3172">
        <w:t>registration of interest process</w:t>
      </w:r>
      <w:r w:rsidR="00331A16">
        <w:t xml:space="preserve"> </w:t>
      </w:r>
      <w:r w:rsidR="00F446BC">
        <w:t xml:space="preserve">(including after any complaint has been made by an Applicant under this clause </w:t>
      </w:r>
      <w:r w:rsidR="00AE57B8">
        <w:fldChar w:fldCharType="begin"/>
      </w:r>
      <w:r w:rsidR="00AE57B8">
        <w:instrText xml:space="preserve"> REF _Ref22757544 \w \h </w:instrText>
      </w:r>
      <w:r w:rsidR="00AE57B8">
        <w:fldChar w:fldCharType="separate"/>
      </w:r>
      <w:r w:rsidR="00930CAC">
        <w:t>13.2</w:t>
      </w:r>
      <w:r w:rsidR="00AE57B8">
        <w:fldChar w:fldCharType="end"/>
      </w:r>
      <w:r w:rsidR="00F446BC">
        <w:t xml:space="preserve">), in which case the </w:t>
      </w:r>
      <w:r w:rsidR="0041724B">
        <w:t>ITR Administrator</w:t>
      </w:r>
      <w:r w:rsidR="00F446BC">
        <w:t xml:space="preserve"> will notify all Applicant</w:t>
      </w:r>
      <w:r w:rsidR="00BA70BA">
        <w:t>s</w:t>
      </w:r>
      <w:r w:rsidR="00F446BC">
        <w:t xml:space="preserve"> of the issue of the public interest certificate</w:t>
      </w:r>
      <w:r w:rsidR="00AE57B8">
        <w:t xml:space="preserve"> by notice</w:t>
      </w:r>
      <w:r w:rsidR="00146DF0">
        <w:t xml:space="preserve"> </w:t>
      </w:r>
      <w:r w:rsidR="0097259B">
        <w:rPr>
          <w:lang w:eastAsia="en-AU"/>
        </w:rPr>
        <w:t xml:space="preserve">published on </w:t>
      </w:r>
      <w:proofErr w:type="spellStart"/>
      <w:r w:rsidR="0097259B">
        <w:rPr>
          <w:lang w:eastAsia="en-AU"/>
        </w:rPr>
        <w:t>AusTender</w:t>
      </w:r>
      <w:proofErr w:type="spellEnd"/>
      <w:r w:rsidR="00146DF0">
        <w:rPr>
          <w:lang w:eastAsia="en-AU"/>
        </w:rPr>
        <w:t>.</w:t>
      </w:r>
    </w:p>
    <w:p w14:paraId="1D2BFBFA" w14:textId="15568723" w:rsidR="0097259B" w:rsidRPr="001E73A7" w:rsidRDefault="00F446BC" w:rsidP="004414C2">
      <w:pPr>
        <w:pStyle w:val="DefenceHeading3"/>
        <w:rPr>
          <w:lang w:eastAsia="en-AU"/>
        </w:rPr>
      </w:pPr>
      <w:r w:rsidRPr="001E73A7">
        <w:t xml:space="preserve">Without limiting the operation of the </w:t>
      </w:r>
      <w:r w:rsidR="00AE57B8">
        <w:t xml:space="preserve">Judicial Review </w:t>
      </w:r>
      <w:r w:rsidRPr="001E73A7">
        <w:t xml:space="preserve">Act, if an Applicant makes a complaint under this clause </w:t>
      </w:r>
      <w:r w:rsidR="00AE57B8">
        <w:fldChar w:fldCharType="begin"/>
      </w:r>
      <w:r w:rsidR="00AE57B8">
        <w:instrText xml:space="preserve"> REF _Ref22757544 \w \h </w:instrText>
      </w:r>
      <w:r w:rsidR="00AE57B8">
        <w:fldChar w:fldCharType="separate"/>
      </w:r>
      <w:r w:rsidR="00930CAC">
        <w:t>13.2</w:t>
      </w:r>
      <w:r w:rsidR="00AE57B8">
        <w:fldChar w:fldCharType="end"/>
      </w:r>
      <w:r w:rsidR="00AE57B8">
        <w:t xml:space="preserve"> </w:t>
      </w:r>
      <w:r w:rsidR="00354C5E" w:rsidRPr="001E73A7">
        <w:t xml:space="preserve">and at the time of the complaint no public interest certificate is in force in relation to this </w:t>
      </w:r>
      <w:r w:rsidR="00647780">
        <w:t>registration of interest</w:t>
      </w:r>
      <w:r w:rsidR="00354C5E" w:rsidRPr="001E73A7">
        <w:t xml:space="preserve"> process</w:t>
      </w:r>
      <w:r w:rsidRPr="001E73A7">
        <w:t xml:space="preserve">, the Commonwealth may suspend this </w:t>
      </w:r>
      <w:r w:rsidR="00331A16" w:rsidRPr="001E73A7">
        <w:t xml:space="preserve">registration of interest process </w:t>
      </w:r>
      <w:r w:rsidRPr="001E73A7">
        <w:t xml:space="preserve">in accordance with section 20 of the </w:t>
      </w:r>
      <w:r w:rsidR="00AE57B8">
        <w:t xml:space="preserve">Judicial Review </w:t>
      </w:r>
      <w:r w:rsidRPr="001E73A7">
        <w:t>Act by notice</w:t>
      </w:r>
      <w:r w:rsidR="00AE57B8">
        <w:t xml:space="preserve"> to all Applicants</w:t>
      </w:r>
      <w:r w:rsidR="00146DF0">
        <w:t xml:space="preserve"> </w:t>
      </w:r>
      <w:r w:rsidR="0097259B" w:rsidRPr="001E73A7">
        <w:rPr>
          <w:lang w:eastAsia="en-AU"/>
        </w:rPr>
        <w:t xml:space="preserve">published on </w:t>
      </w:r>
      <w:proofErr w:type="spellStart"/>
      <w:r w:rsidR="0097259B" w:rsidRPr="001E73A7">
        <w:rPr>
          <w:lang w:eastAsia="en-AU"/>
        </w:rPr>
        <w:t>AusTender</w:t>
      </w:r>
      <w:proofErr w:type="spellEnd"/>
      <w:r w:rsidR="00146DF0">
        <w:rPr>
          <w:lang w:eastAsia="en-AU"/>
        </w:rPr>
        <w:t>.</w:t>
      </w:r>
    </w:p>
    <w:p w14:paraId="3B6E59AC" w14:textId="77777777" w:rsidR="00F446BC" w:rsidRDefault="00F446BC" w:rsidP="004414C2">
      <w:pPr>
        <w:pStyle w:val="DefenceHeading2"/>
      </w:pPr>
      <w:bookmarkStart w:id="110" w:name="_Ref7449295"/>
      <w:r>
        <w:t>Definitions</w:t>
      </w:r>
      <w:bookmarkEnd w:id="110"/>
    </w:p>
    <w:p w14:paraId="1372E9A3" w14:textId="77777777" w:rsidR="00F446BC" w:rsidRDefault="00F446BC" w:rsidP="004414C2">
      <w:pPr>
        <w:pStyle w:val="DefenceHeading3"/>
      </w:pPr>
      <w:r>
        <w:t>For the purposes of the Invitation to Register Interest:</w:t>
      </w:r>
    </w:p>
    <w:p w14:paraId="3A79D700" w14:textId="77777777" w:rsidR="00F446BC" w:rsidRDefault="00B32028" w:rsidP="004414C2">
      <w:pPr>
        <w:pStyle w:val="DefenceHeading4"/>
      </w:pPr>
      <w:r>
        <w:rPr>
          <w:b/>
        </w:rPr>
        <w:t>C</w:t>
      </w:r>
      <w:r w:rsidRPr="009A74E0">
        <w:rPr>
          <w:b/>
        </w:rPr>
        <w:t xml:space="preserve">overed </w:t>
      </w:r>
      <w:r>
        <w:rPr>
          <w:b/>
        </w:rPr>
        <w:t>P</w:t>
      </w:r>
      <w:r w:rsidR="00F446BC" w:rsidRPr="001E73A7">
        <w:rPr>
          <w:b/>
        </w:rPr>
        <w:t>rocurement</w:t>
      </w:r>
      <w:r w:rsidR="00F446BC">
        <w:t xml:space="preserve"> has the meaning in the </w:t>
      </w:r>
      <w:r w:rsidR="005F5FB5">
        <w:t xml:space="preserve">Judicial Review </w:t>
      </w:r>
      <w:proofErr w:type="gramStart"/>
      <w:r w:rsidR="00F446BC">
        <w:t>Act;</w:t>
      </w:r>
      <w:proofErr w:type="gramEnd"/>
    </w:p>
    <w:p w14:paraId="6F39EB19" w14:textId="77777777" w:rsidR="00F446BC" w:rsidRDefault="005F5FB5" w:rsidP="004414C2">
      <w:pPr>
        <w:pStyle w:val="DefenceHeading4"/>
      </w:pPr>
      <w:r>
        <w:rPr>
          <w:b/>
        </w:rPr>
        <w:t xml:space="preserve">Judicial Review </w:t>
      </w:r>
      <w:r w:rsidR="00F446BC" w:rsidRPr="001E73A7">
        <w:rPr>
          <w:b/>
        </w:rPr>
        <w:t>Act</w:t>
      </w:r>
      <w:r w:rsidR="00F446BC">
        <w:t xml:space="preserve"> means the </w:t>
      </w:r>
      <w:r w:rsidR="00F446BC" w:rsidRPr="001E73A7">
        <w:rPr>
          <w:i/>
        </w:rPr>
        <w:t>Government Procurement (Judicial Review) Act</w:t>
      </w:r>
      <w:r w:rsidR="00F446BC">
        <w:t xml:space="preserve"> </w:t>
      </w:r>
      <w:r w:rsidR="00F446BC" w:rsidRPr="004414C2">
        <w:rPr>
          <w:i/>
        </w:rPr>
        <w:t>2018</w:t>
      </w:r>
      <w:r w:rsidR="00F446BC">
        <w:t xml:space="preserve"> (</w:t>
      </w:r>
      <w:proofErr w:type="spellStart"/>
      <w:r w:rsidR="00F446BC">
        <w:t>Cth</w:t>
      </w:r>
      <w:proofErr w:type="spellEnd"/>
      <w:r w:rsidR="00F446BC">
        <w:t>);</w:t>
      </w:r>
      <w:r w:rsidR="00331A16">
        <w:t xml:space="preserve"> and</w:t>
      </w:r>
    </w:p>
    <w:p w14:paraId="1BFCFE98" w14:textId="77777777" w:rsidR="00F446BC" w:rsidRDefault="00B32028" w:rsidP="004414C2">
      <w:pPr>
        <w:pStyle w:val="DefenceHeading4"/>
      </w:pPr>
      <w:r>
        <w:rPr>
          <w:b/>
        </w:rPr>
        <w:t>R</w:t>
      </w:r>
      <w:r w:rsidR="00F446BC" w:rsidRPr="001E73A7">
        <w:rPr>
          <w:b/>
        </w:rPr>
        <w:t>elevant Commonwealth Procurement Rules</w:t>
      </w:r>
      <w:r w:rsidR="00F446BC">
        <w:t xml:space="preserve"> has the meaning in the</w:t>
      </w:r>
      <w:r w:rsidR="00331A16">
        <w:t xml:space="preserve"> </w:t>
      </w:r>
      <w:r w:rsidR="005F5FB5">
        <w:t xml:space="preserve">Judicial Review </w:t>
      </w:r>
      <w:r w:rsidR="00331A16">
        <w:t>Act.</w:t>
      </w:r>
    </w:p>
    <w:p w14:paraId="53BFBEE5" w14:textId="77777777" w:rsidR="00512C41" w:rsidRPr="00D972E6" w:rsidRDefault="00512C41" w:rsidP="004414C2">
      <w:pPr>
        <w:pStyle w:val="DefenceHeading1"/>
      </w:pPr>
      <w:bookmarkStart w:id="111" w:name="_Hlt491683711"/>
      <w:bookmarkStart w:id="112" w:name="_Toc158626765"/>
      <w:bookmarkEnd w:id="111"/>
      <w:r>
        <w:t>Workplace gender equality</w:t>
      </w:r>
      <w:bookmarkEnd w:id="112"/>
    </w:p>
    <w:p w14:paraId="1C16B6AC" w14:textId="28C53F29" w:rsidR="00195D47" w:rsidRDefault="00195D47" w:rsidP="00177417">
      <w:pPr>
        <w:pStyle w:val="DefenceHeading3"/>
      </w:pPr>
      <w:bookmarkStart w:id="113" w:name="_Toc477192514"/>
      <w:bookmarkStart w:id="114" w:name="_Ref155703363"/>
      <w:r>
        <w:t xml:space="preserve">The Applicant's attention is drawn to the Workplace Gender Equality Procurement Principles (the </w:t>
      </w:r>
      <w:proofErr w:type="gramStart"/>
      <w:r w:rsidRPr="00177417">
        <w:t>Principles</w:t>
      </w:r>
      <w:proofErr w:type="gramEnd"/>
      <w:r w:rsidRPr="00177417">
        <w:t>)</w:t>
      </w:r>
      <w:r>
        <w:t>, which impose obligations on the Commonwealth to obtain a letter of compliance from any Tenderer who is a "Relevant Employer" as defined in t</w:t>
      </w:r>
      <w:r w:rsidR="00512C41" w:rsidRPr="00C24584">
        <w:t xml:space="preserve">he </w:t>
      </w:r>
      <w:r w:rsidR="00512C41" w:rsidRPr="00177417">
        <w:t>Workplace Gender Equality Act 2012</w:t>
      </w:r>
      <w:r w:rsidR="00512C41">
        <w:t xml:space="preserve"> (</w:t>
      </w:r>
      <w:proofErr w:type="spellStart"/>
      <w:r w:rsidR="00512C41">
        <w:t>Cth</w:t>
      </w:r>
      <w:proofErr w:type="spellEnd"/>
      <w:r w:rsidR="00512C41">
        <w:t>) (</w:t>
      </w:r>
      <w:r w:rsidR="00512C41" w:rsidRPr="00177417">
        <w:t>WGE Act</w:t>
      </w:r>
      <w:r w:rsidR="00512C41" w:rsidRPr="00BB0767">
        <w:t>)</w:t>
      </w:r>
      <w:r w:rsidR="00512C41" w:rsidRPr="00C24584">
        <w:t xml:space="preserve">.  The </w:t>
      </w:r>
      <w:r w:rsidR="00512C41">
        <w:t xml:space="preserve">Australian </w:t>
      </w:r>
      <w:r w:rsidR="00512C41" w:rsidRPr="00C24584">
        <w:t xml:space="preserve">Government has adopted a policy of not purchasing goods or services from suppliers who do not comply with their obligations, if any, under the </w:t>
      </w:r>
      <w:r w:rsidR="00512C41">
        <w:t>WGE</w:t>
      </w:r>
      <w:r w:rsidR="00512C41" w:rsidRPr="00C24584">
        <w:t xml:space="preserve"> Act.</w:t>
      </w:r>
      <w:bookmarkEnd w:id="113"/>
      <w:r w:rsidRPr="00195D47">
        <w:t xml:space="preserve"> </w:t>
      </w:r>
      <w:r>
        <w:t>More information about the requirements arising under the Principles and the WGE Act is available from the Workplace Gender Equality Agency (</w:t>
      </w:r>
      <w:r w:rsidRPr="00177417">
        <w:t>WGEA</w:t>
      </w:r>
      <w:r>
        <w:t xml:space="preserve">) at </w:t>
      </w:r>
      <w:hyperlink r:id="rId15" w:history="1">
        <w:r w:rsidRPr="00177417">
          <w:t>https://www.wgea.gov.au/what-we-do/compliance-reporting/wgea-procurement-principles</w:t>
        </w:r>
      </w:hyperlink>
      <w:r>
        <w:t>.</w:t>
      </w:r>
      <w:bookmarkEnd w:id="114"/>
    </w:p>
    <w:p w14:paraId="70A587C6" w14:textId="22581D52" w:rsidR="00195D47" w:rsidRDefault="00195D47" w:rsidP="00177417">
      <w:pPr>
        <w:pStyle w:val="DefenceHeading3"/>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the letter referred to in paragraph </w:t>
      </w:r>
      <w:r>
        <w:fldChar w:fldCharType="begin"/>
      </w:r>
      <w:r>
        <w:instrText xml:space="preserve"> REF _Ref155703363 \r \h </w:instrText>
      </w:r>
      <w:r>
        <w:fldChar w:fldCharType="separate"/>
      </w:r>
      <w:r>
        <w:t>(a)</w:t>
      </w:r>
      <w:r>
        <w:fldChar w:fldCharType="end"/>
      </w:r>
      <w:r>
        <w:t xml:space="preserve">. </w:t>
      </w:r>
    </w:p>
    <w:p w14:paraId="10DA5542" w14:textId="77777777" w:rsidR="00512C41" w:rsidRDefault="00512C41" w:rsidP="00177417">
      <w:pPr>
        <w:pStyle w:val="DefenceHeading3"/>
      </w:pPr>
      <w:r w:rsidRPr="001651A9">
        <w:t xml:space="preserve">At the award date of the contract, the successful </w:t>
      </w:r>
      <w:r>
        <w:t>tenderer</w:t>
      </w:r>
      <w:r w:rsidRPr="001651A9">
        <w:t xml:space="preserve"> must </w:t>
      </w:r>
      <w:r>
        <w:t>comply with the WGE Act if it applies to the successful tenderer.</w:t>
      </w:r>
    </w:p>
    <w:p w14:paraId="13F1C621" w14:textId="5E188481" w:rsidR="00512C41" w:rsidRDefault="00512C41" w:rsidP="004414C2">
      <w:pPr>
        <w:pStyle w:val="DefenceNormal"/>
      </w:pPr>
      <w:r w:rsidRPr="00500E57">
        <w:lastRenderedPageBreak/>
        <w:t xml:space="preserve">If the Applicant has lodged its Registration of Interest on a Joint Bid Basis (as defined under clause </w:t>
      </w:r>
      <w:r>
        <w:fldChar w:fldCharType="begin"/>
      </w:r>
      <w:r>
        <w:instrText xml:space="preserve"> REF _Ref254356581 \r \h </w:instrText>
      </w:r>
      <w:r>
        <w:fldChar w:fldCharType="separate"/>
      </w:r>
      <w:r w:rsidR="00930CAC">
        <w:t>8</w:t>
      </w:r>
      <w:r>
        <w:fldChar w:fldCharType="end"/>
      </w:r>
      <w:r w:rsidRPr="00500E57">
        <w:t xml:space="preserve">), it must provide this declaration, </w:t>
      </w:r>
      <w:proofErr w:type="gramStart"/>
      <w:r w:rsidRPr="00500E57">
        <w:t>letter</w:t>
      </w:r>
      <w:proofErr w:type="gramEnd"/>
      <w:r w:rsidRPr="00500E57">
        <w:t xml:space="preserve"> or such other evidence for each joint bid party (as applicable).</w:t>
      </w:r>
    </w:p>
    <w:p w14:paraId="3D4A8B39" w14:textId="77777777" w:rsidR="00512C41" w:rsidRDefault="00512C41" w:rsidP="004414C2">
      <w:pPr>
        <w:pStyle w:val="DefenceHeading1"/>
      </w:pPr>
      <w:bookmarkStart w:id="115" w:name="_Toc158626766"/>
      <w:bookmarkEnd w:id="99"/>
      <w:bookmarkEnd w:id="100"/>
      <w:r>
        <w:t>Employee Entitlements</w:t>
      </w:r>
      <w:bookmarkEnd w:id="115"/>
    </w:p>
    <w:p w14:paraId="6FCBDC20" w14:textId="1A51403E" w:rsidR="00512C41" w:rsidRDefault="00512C41" w:rsidP="00195D47">
      <w:pPr>
        <w:pStyle w:val="DefenceHeading3"/>
      </w:pPr>
      <w:r>
        <w:t xml:space="preserve">The Applicant should note that it is a requirement of the Commonwealth Procurement Rules that the Commonwealth must not enter into a contract with a tenderer who has a judicial decision against it (not including a decision under appeal) relating to employee entitlements and </w:t>
      </w:r>
      <w:r w:rsidR="00195D47">
        <w:t xml:space="preserve">who </w:t>
      </w:r>
      <w:r>
        <w:t>has not</w:t>
      </w:r>
      <w:r w:rsidR="00195D47">
        <w:t xml:space="preserve"> satisfied any resulting order (</w:t>
      </w:r>
      <w:proofErr w:type="gramStart"/>
      <w:r w:rsidR="00195D47">
        <w:t>e.g.</w:t>
      </w:r>
      <w:proofErr w:type="gramEnd"/>
      <w:r w:rsidR="00195D47">
        <w:t xml:space="preserve"> where the entitlement remains unpaid)</w:t>
      </w:r>
      <w:r w:rsidR="00195D47" w:rsidRPr="00E36711">
        <w:t>.</w:t>
      </w:r>
      <w:r w:rsidR="00195D47">
        <w:t xml:space="preserve"> A judicial</w:t>
      </w:r>
      <w:r w:rsidR="00195D47" w:rsidRPr="00A528B0">
        <w:t xml:space="preserve"> decision </w:t>
      </w:r>
      <w:r w:rsidR="00195D47">
        <w:t>is one made by</w:t>
      </w:r>
      <w:r w:rsidR="00195D47" w:rsidRPr="00A528B0">
        <w:t xml:space="preserve"> any court, </w:t>
      </w:r>
      <w:proofErr w:type="gramStart"/>
      <w:r w:rsidR="00195D47" w:rsidRPr="00A528B0">
        <w:t>tribunal</w:t>
      </w:r>
      <w:proofErr w:type="gramEnd"/>
      <w:r w:rsidR="00195D47" w:rsidRPr="00A528B0">
        <w:t xml:space="preserve"> or other body with authority to make a decision or determination which is binding on the </w:t>
      </w:r>
      <w:r w:rsidR="00195D47">
        <w:t>Applicant</w:t>
      </w:r>
      <w:r>
        <w:t>.</w:t>
      </w:r>
    </w:p>
    <w:p w14:paraId="447AD9FB" w14:textId="095CB6ED" w:rsidR="00195D47" w:rsidRDefault="00195D47" w:rsidP="00177417">
      <w:pPr>
        <w:pStyle w:val="DefenceHeading3"/>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a declaration confirming that the tenderer does not have any judicial decision against it </w:t>
      </w:r>
      <w:r w:rsidRPr="00A528B0">
        <w:t xml:space="preserve">(not including a decision under appeal) relating to employee entitlements </w:t>
      </w:r>
      <w:r>
        <w:t xml:space="preserve">where the resulting order remains unsatisfied. </w:t>
      </w:r>
    </w:p>
    <w:p w14:paraId="7AC8B055" w14:textId="3A1A5561" w:rsidR="00512C41" w:rsidRDefault="00512C41" w:rsidP="00177417">
      <w:pPr>
        <w:pStyle w:val="DefenceHeading3"/>
      </w:pPr>
      <w:r>
        <w:t>At the award date of the contract, the successful tenderer must not</w:t>
      </w:r>
      <w:r w:rsidR="00195D47">
        <w:t xml:space="preserve"> have </w:t>
      </w:r>
      <w:r w:rsidR="00195D47" w:rsidRPr="00A528B0">
        <w:t xml:space="preserve">any judicial decision against it (not including a decision under appeal) relating to any employee entitlements </w:t>
      </w:r>
      <w:r w:rsidR="00195D47">
        <w:t>where the resulting order remains unsatisfied.</w:t>
      </w:r>
    </w:p>
    <w:p w14:paraId="1FA8B1CA" w14:textId="7EF145E5" w:rsidR="00512C41" w:rsidRPr="004414C2" w:rsidRDefault="00512C41" w:rsidP="00EE3F52">
      <w:pPr>
        <w:pStyle w:val="DefenceNormal"/>
      </w:pPr>
      <w:r w:rsidRPr="00803DCB">
        <w:t xml:space="preserve">If the Applicant has lodged its Registration of Interest on a Joint Bid Basis (as defined in clause </w:t>
      </w:r>
      <w:r>
        <w:fldChar w:fldCharType="begin"/>
      </w:r>
      <w:r>
        <w:instrText xml:space="preserve"> REF _Ref254356581 \r \h </w:instrText>
      </w:r>
      <w:r>
        <w:fldChar w:fldCharType="separate"/>
      </w:r>
      <w:r w:rsidR="00930CAC">
        <w:t>8</w:t>
      </w:r>
      <w:r>
        <w:fldChar w:fldCharType="end"/>
      </w:r>
      <w:r w:rsidRPr="00803DCB">
        <w:t>), it must provide this declaration for each joint bid party (as applicable)</w:t>
      </w:r>
      <w:r>
        <w:t>.</w:t>
      </w:r>
    </w:p>
    <w:p w14:paraId="25B94B8E" w14:textId="77777777" w:rsidR="00512C41" w:rsidRDefault="00512C41" w:rsidP="004414C2">
      <w:pPr>
        <w:pStyle w:val="DefenceHeading1"/>
      </w:pPr>
      <w:bookmarkStart w:id="116" w:name="_Ref445821413"/>
      <w:bookmarkStart w:id="117" w:name="_Toc158626767"/>
      <w:r>
        <w:t>INFORMATION SECURITY - CONFIDENTIAL INFORMATION AND SENSITIVE AND CLASSIFIED INFORMATION</w:t>
      </w:r>
      <w:bookmarkEnd w:id="116"/>
      <w:bookmarkEnd w:id="117"/>
    </w:p>
    <w:p w14:paraId="509450C4" w14:textId="606C9593" w:rsidR="00062D6F" w:rsidRDefault="00512C41" w:rsidP="00710735">
      <w:pPr>
        <w:pStyle w:val="DefenceNormal"/>
      </w:pPr>
      <w:r w:rsidRPr="00AB7125">
        <w:t xml:space="preserve">The Applicant's attention is drawn to the Commonwealth's requirements in respect of Confidential Information and </w:t>
      </w:r>
      <w:r>
        <w:t xml:space="preserve">if applicable, Sensitive and </w:t>
      </w:r>
      <w:r w:rsidRPr="00AB7125">
        <w:t xml:space="preserve">Classified Information (each as defined in the </w:t>
      </w:r>
      <w:r>
        <w:t>Disclaimer and Confidentiality Agreement, Tender Conditions forming part of the</w:t>
      </w:r>
      <w:r w:rsidRPr="00AB7125">
        <w:t xml:space="preserve"> Tender Documents </w:t>
      </w:r>
      <w:r>
        <w:t xml:space="preserve">and </w:t>
      </w:r>
      <w:r w:rsidR="003766FD">
        <w:t>Terms of Engagement</w:t>
      </w:r>
      <w:r>
        <w:t xml:space="preserve"> </w:t>
      </w:r>
      <w:r w:rsidRPr="00AB7125">
        <w:t xml:space="preserve">for the </w:t>
      </w:r>
      <w:r w:rsidR="004E7D00">
        <w:t>Project Management</w:t>
      </w:r>
      <w:r w:rsidR="00CF460F">
        <w:t xml:space="preserve"> </w:t>
      </w:r>
      <w:r w:rsidR="004E7D00">
        <w:t>/</w:t>
      </w:r>
      <w:r w:rsidR="00CF460F">
        <w:t xml:space="preserve"> </w:t>
      </w:r>
      <w:r w:rsidR="004E7D00">
        <w:t>Contract Administration</w:t>
      </w:r>
      <w:r w:rsidRPr="00AB7125">
        <w:t xml:space="preserve"> Services Contract (</w:t>
      </w:r>
      <w:r w:rsidR="007E2B85">
        <w:t>PMCA</w:t>
      </w:r>
      <w:r w:rsidRPr="00AB7125">
        <w:t>-1 20</w:t>
      </w:r>
      <w:r w:rsidR="00062D6F">
        <w:t>2</w:t>
      </w:r>
      <w:r w:rsidR="007E2B85">
        <w:t>3</w:t>
      </w:r>
      <w:r w:rsidRPr="00AB7125">
        <w:t xml:space="preserve">)).  </w:t>
      </w:r>
    </w:p>
    <w:p w14:paraId="64EB424C" w14:textId="77777777" w:rsidR="00062D6F" w:rsidRDefault="00062D6F" w:rsidP="00710735">
      <w:pPr>
        <w:pStyle w:val="DefenceNormal"/>
      </w:pPr>
      <w:r w:rsidRPr="00062D6F">
        <w:t xml:space="preserve">Sensitive and Classified Information </w:t>
      </w:r>
      <w:r w:rsidRPr="00795A11">
        <w:rPr>
          <w:b/>
          <w:i/>
        </w:rPr>
        <w:t>[DOES/DOES NOT]</w:t>
      </w:r>
      <w:r w:rsidRPr="00062D6F">
        <w:t xml:space="preserve"> apply.</w:t>
      </w:r>
    </w:p>
    <w:p w14:paraId="305B484F" w14:textId="56F35EEF" w:rsidR="00512C41" w:rsidRDefault="00512C41" w:rsidP="00710735">
      <w:pPr>
        <w:pStyle w:val="DefenceNormal"/>
      </w:pPr>
      <w:r>
        <w:t xml:space="preserve">As part of its Registration of Interest, the Applicant is requested to complete </w:t>
      </w:r>
      <w:r w:rsidRPr="003A1CCB">
        <w:t xml:space="preserve">and lodge </w:t>
      </w:r>
      <w:r w:rsidR="002030E4">
        <w:fldChar w:fldCharType="begin"/>
      </w:r>
      <w:r w:rsidR="002030E4">
        <w:instrText xml:space="preserve"> REF _Ref75778951 \w \h </w:instrText>
      </w:r>
      <w:r w:rsidR="002030E4">
        <w:fldChar w:fldCharType="separate"/>
      </w:r>
      <w:r w:rsidR="00930CAC">
        <w:t>Schedule D</w:t>
      </w:r>
      <w:r w:rsidR="002030E4">
        <w:fldChar w:fldCharType="end"/>
      </w:r>
      <w:r w:rsidR="002030E4">
        <w:t xml:space="preserve"> </w:t>
      </w:r>
      <w:r w:rsidRPr="003A1CCB">
        <w:t xml:space="preserve">- </w:t>
      </w:r>
      <w:r w:rsidR="00822613">
        <w:fldChar w:fldCharType="begin"/>
      </w:r>
      <w:r w:rsidR="00822613">
        <w:instrText xml:space="preserve"> REF _Ref75778951 \h </w:instrText>
      </w:r>
      <w:r w:rsidR="00822613">
        <w:fldChar w:fldCharType="separate"/>
      </w:r>
      <w:r w:rsidR="00930CAC" w:rsidRPr="00822613">
        <w:t>Information Security</w:t>
      </w:r>
      <w:r w:rsidR="00822613">
        <w:fldChar w:fldCharType="end"/>
      </w:r>
      <w:r w:rsidRPr="003A1CCB">
        <w:t xml:space="preserve">.  The Applicant should also note the evaluation criterion under clause </w:t>
      </w:r>
      <w:r w:rsidRPr="00AB32AB">
        <w:fldChar w:fldCharType="begin"/>
      </w:r>
      <w:r w:rsidRPr="003A1CCB">
        <w:instrText xml:space="preserve"> REF _Ref225843336 \w \h  \* MERGEFORMAT </w:instrText>
      </w:r>
      <w:r w:rsidRPr="00AB32AB">
        <w:fldChar w:fldCharType="separate"/>
      </w:r>
      <w:r w:rsidR="00930CAC">
        <w:t>2(a)</w:t>
      </w:r>
      <w:r w:rsidRPr="00AB32AB">
        <w:fldChar w:fldCharType="end"/>
      </w:r>
      <w:r w:rsidRPr="00BC405B">
        <w:fldChar w:fldCharType="begin"/>
      </w:r>
      <w:r w:rsidRPr="003A1CCB">
        <w:instrText xml:space="preserve"> REF _Ref445799156 \n \h  \* MERGEFORMAT </w:instrText>
      </w:r>
      <w:r w:rsidRPr="00BC405B">
        <w:fldChar w:fldCharType="separate"/>
      </w:r>
      <w:r w:rsidR="00930CAC">
        <w:t>(iv)</w:t>
      </w:r>
      <w:r w:rsidRPr="00BC405B">
        <w:fldChar w:fldCharType="end"/>
      </w:r>
      <w:r w:rsidRPr="003A1CCB">
        <w:t>.</w:t>
      </w:r>
    </w:p>
    <w:p w14:paraId="2F130E91" w14:textId="77777777" w:rsidR="00512C41" w:rsidRPr="00AB7125" w:rsidRDefault="00512C41" w:rsidP="004414C2">
      <w:pPr>
        <w:pStyle w:val="DefenceNormal"/>
      </w:pPr>
      <w:r>
        <w:t>If the Applicant:</w:t>
      </w:r>
    </w:p>
    <w:p w14:paraId="0922A679" w14:textId="77777777" w:rsidR="00512C41" w:rsidRDefault="00512C41" w:rsidP="004414C2">
      <w:pPr>
        <w:pStyle w:val="DefenceHeading3"/>
      </w:pPr>
      <w:r>
        <w:t xml:space="preserve">is invited to lodge a tender for the services, </w:t>
      </w:r>
      <w:r w:rsidRPr="00AB7125">
        <w:t xml:space="preserve">it will be required to </w:t>
      </w:r>
      <w:r>
        <w:t>comply with the</w:t>
      </w:r>
      <w:r w:rsidRPr="00AB7125">
        <w:t xml:space="preserve"> requirements in </w:t>
      </w:r>
      <w:r>
        <w:t>the Disclaimer and Confidentiality Agreement and Tender Documents</w:t>
      </w:r>
      <w:r w:rsidRPr="00AB7125">
        <w:t>; and</w:t>
      </w:r>
    </w:p>
    <w:p w14:paraId="1159229D" w14:textId="3FDBE0D6" w:rsidR="00512C41" w:rsidRDefault="00512C41" w:rsidP="004414C2">
      <w:pPr>
        <w:pStyle w:val="DefenceHeading3"/>
      </w:pPr>
      <w:r w:rsidRPr="00AB7125">
        <w:t xml:space="preserve">is the successful tenderer, it will be required to comply with the requirements in </w:t>
      </w:r>
      <w:r w:rsidRPr="00025385">
        <w:t xml:space="preserve">the </w:t>
      </w:r>
      <w:r w:rsidR="005314DD">
        <w:t>c</w:t>
      </w:r>
      <w:r w:rsidRPr="00025385">
        <w:t>ontract</w:t>
      </w:r>
      <w:r w:rsidRPr="00AB7125">
        <w:t>.</w:t>
      </w:r>
    </w:p>
    <w:p w14:paraId="23918C6C" w14:textId="77777777" w:rsidR="00512C41" w:rsidRDefault="00512C41" w:rsidP="004414C2">
      <w:pPr>
        <w:pStyle w:val="DefenceHeading1"/>
      </w:pPr>
      <w:bookmarkStart w:id="118" w:name="_Ref454471258"/>
      <w:bookmarkStart w:id="119" w:name="_Ref423433592"/>
      <w:bookmarkStart w:id="120" w:name="_Toc158626768"/>
      <w:r>
        <w:t>MATERIAL CHANGE OR DEFENCE STRATEGIC INTEREST ISSUE</w:t>
      </w:r>
      <w:bookmarkEnd w:id="118"/>
      <w:bookmarkEnd w:id="120"/>
    </w:p>
    <w:p w14:paraId="21C4C53B" w14:textId="714D3699" w:rsidR="00512C41" w:rsidRDefault="00512C41" w:rsidP="004414C2">
      <w:pPr>
        <w:pStyle w:val="DefenceHeading2"/>
      </w:pPr>
      <w:bookmarkStart w:id="121" w:name="_Ref424911535"/>
      <w:r>
        <w:t xml:space="preserve">Applicant's </w:t>
      </w:r>
      <w:r w:rsidR="00E342F2">
        <w:t>W</w:t>
      </w:r>
      <w:r>
        <w:t>arranty</w:t>
      </w:r>
      <w:bookmarkEnd w:id="121"/>
    </w:p>
    <w:p w14:paraId="14CF328A" w14:textId="77777777" w:rsidR="00512C41" w:rsidRPr="00E53C3B" w:rsidRDefault="00512C41" w:rsidP="00706F34">
      <w:pPr>
        <w:pStyle w:val="DefenceNormal"/>
      </w:pPr>
      <w:r>
        <w:t xml:space="preserve">The </w:t>
      </w:r>
      <w:r w:rsidRPr="00E53C3B">
        <w:t xml:space="preserve">Applicant warrants that, at the time of </w:t>
      </w:r>
      <w:r>
        <w:t xml:space="preserve">lodging </w:t>
      </w:r>
      <w:r w:rsidRPr="00E53C3B">
        <w:t xml:space="preserve">its Registration of Interest, it is not aware of any: </w:t>
      </w:r>
    </w:p>
    <w:p w14:paraId="6BD2A442" w14:textId="77777777" w:rsidR="00512C41" w:rsidRDefault="00512C41" w:rsidP="004414C2">
      <w:pPr>
        <w:pStyle w:val="DefenceHeading3"/>
      </w:pPr>
      <w:r>
        <w:t xml:space="preserve">Material Change; or </w:t>
      </w:r>
    </w:p>
    <w:p w14:paraId="0AF466CD" w14:textId="77777777" w:rsidR="00512C41" w:rsidRDefault="00512C41" w:rsidP="004414C2">
      <w:pPr>
        <w:pStyle w:val="DefenceHeading3"/>
      </w:pPr>
      <w:r>
        <w:t xml:space="preserve">Defence Strategic Interest Issue, </w:t>
      </w:r>
    </w:p>
    <w:p w14:paraId="5D186C76" w14:textId="77777777" w:rsidR="00512C41" w:rsidRDefault="00512C41" w:rsidP="004414C2">
      <w:pPr>
        <w:pStyle w:val="DefenceNormal"/>
      </w:pPr>
      <w:r>
        <w:t>in relation to the Applicant.</w:t>
      </w:r>
    </w:p>
    <w:p w14:paraId="0D05C83B" w14:textId="4A6901DC" w:rsidR="00512C41" w:rsidRDefault="00512C41" w:rsidP="004414C2">
      <w:pPr>
        <w:pStyle w:val="DefenceHeading2"/>
      </w:pPr>
      <w:bookmarkStart w:id="122" w:name="_Ref424911500"/>
      <w:r>
        <w:t xml:space="preserve">Applicant </w:t>
      </w:r>
      <w:r w:rsidR="00366D1D">
        <w:t>M</w:t>
      </w:r>
      <w:r>
        <w:t xml:space="preserve">ust </w:t>
      </w:r>
      <w:r w:rsidR="007E2B85">
        <w:t>N</w:t>
      </w:r>
      <w:r>
        <w:t xml:space="preserve">otify </w:t>
      </w:r>
      <w:proofErr w:type="gramStart"/>
      <w:r w:rsidR="002E5E32">
        <w:t>Of</w:t>
      </w:r>
      <w:proofErr w:type="gramEnd"/>
      <w:r w:rsidR="002E5E32">
        <w:t xml:space="preserve"> </w:t>
      </w:r>
      <w:r>
        <w:t>Material Change or Defence Strategic Interest Issue</w:t>
      </w:r>
      <w:bookmarkEnd w:id="122"/>
    </w:p>
    <w:p w14:paraId="31DF3F59" w14:textId="77777777" w:rsidR="00512C41" w:rsidRPr="00E53C3B" w:rsidRDefault="00512C41" w:rsidP="00706F34">
      <w:pPr>
        <w:pStyle w:val="DefenceNormal"/>
      </w:pPr>
      <w:r w:rsidRPr="00E53C3B">
        <w:t xml:space="preserve">If, at any time </w:t>
      </w:r>
      <w:r>
        <w:t>after lodging its</w:t>
      </w:r>
      <w:r w:rsidRPr="00E53C3B">
        <w:t xml:space="preserve"> </w:t>
      </w:r>
      <w:r>
        <w:t>R</w:t>
      </w:r>
      <w:r w:rsidRPr="00E53C3B">
        <w:t xml:space="preserve">egistration of </w:t>
      </w:r>
      <w:r>
        <w:t>I</w:t>
      </w:r>
      <w:r w:rsidRPr="00E53C3B">
        <w:t xml:space="preserve">nterest, the Applicant becomes aware of any: </w:t>
      </w:r>
    </w:p>
    <w:p w14:paraId="5C8E10D9" w14:textId="77777777" w:rsidR="00512C41" w:rsidRDefault="00512C41" w:rsidP="004414C2">
      <w:pPr>
        <w:pStyle w:val="DefenceHeading3"/>
      </w:pPr>
      <w:r>
        <w:t xml:space="preserve">Material Change; or </w:t>
      </w:r>
    </w:p>
    <w:p w14:paraId="512934AA" w14:textId="77777777" w:rsidR="00512C41" w:rsidRDefault="00512C41" w:rsidP="004414C2">
      <w:pPr>
        <w:pStyle w:val="DefenceHeading3"/>
      </w:pPr>
      <w:r>
        <w:lastRenderedPageBreak/>
        <w:t xml:space="preserve">Defence Strategic Interest Issue, </w:t>
      </w:r>
    </w:p>
    <w:p w14:paraId="34D643D0" w14:textId="1C19247B" w:rsidR="00512C41" w:rsidRDefault="00512C41" w:rsidP="004414C2">
      <w:pPr>
        <w:pStyle w:val="DefenceNormal"/>
      </w:pPr>
      <w:r>
        <w:t xml:space="preserve">the Applicant must immediately notify the </w:t>
      </w:r>
      <w:r w:rsidR="0041724B">
        <w:t>ITR Administrator</w:t>
      </w:r>
      <w:r w:rsidRPr="00D43525">
        <w:t xml:space="preserve"> by email</w:t>
      </w:r>
      <w:r>
        <w:t xml:space="preserve">, providing details of: </w:t>
      </w:r>
    </w:p>
    <w:p w14:paraId="1AF4452D" w14:textId="77777777" w:rsidR="00512C41" w:rsidRDefault="00512C41" w:rsidP="004414C2">
      <w:pPr>
        <w:pStyle w:val="DefenceHeading3"/>
      </w:pPr>
      <w:r>
        <w:t xml:space="preserve">the Material Change or Defence Strategic Interest Issue; and </w:t>
      </w:r>
    </w:p>
    <w:p w14:paraId="280E952F" w14:textId="77777777" w:rsidR="00512C41" w:rsidRDefault="00512C41" w:rsidP="004414C2">
      <w:pPr>
        <w:pStyle w:val="DefenceHeading3"/>
      </w:pPr>
      <w:r>
        <w:t xml:space="preserve">the steps which the Applicant has taken (or will take) to prevent, end, avoid, mitigate, </w:t>
      </w:r>
      <w:proofErr w:type="gramStart"/>
      <w:r>
        <w:t>resolve</w:t>
      </w:r>
      <w:proofErr w:type="gramEnd"/>
      <w:r>
        <w:t xml:space="preserve"> or otherwise manage the risk of any adverse effect of the Material Change or Defence Strategic Interest Issue on the interests of the Commonwealth.</w:t>
      </w:r>
    </w:p>
    <w:p w14:paraId="527DEAA3" w14:textId="1071CC8D" w:rsidR="00512C41" w:rsidRDefault="00512C41" w:rsidP="004414C2">
      <w:pPr>
        <w:pStyle w:val="DefenceHeading2"/>
      </w:pPr>
      <w:bookmarkStart w:id="123" w:name="_Ref424911547"/>
      <w:r w:rsidRPr="002444DF">
        <w:t xml:space="preserve">Acknowledgement, </w:t>
      </w:r>
      <w:proofErr w:type="gramStart"/>
      <w:r w:rsidR="00E342F2">
        <w:t>R</w:t>
      </w:r>
      <w:r w:rsidRPr="002444DF">
        <w:t>elease</w:t>
      </w:r>
      <w:proofErr w:type="gramEnd"/>
      <w:r w:rsidRPr="002444DF">
        <w:t xml:space="preserve"> and </w:t>
      </w:r>
      <w:r w:rsidR="00E342F2">
        <w:t>I</w:t>
      </w:r>
      <w:r w:rsidRPr="002444DF">
        <w:t>ndemnity</w:t>
      </w:r>
      <w:bookmarkEnd w:id="123"/>
    </w:p>
    <w:p w14:paraId="439F62C1" w14:textId="77777777" w:rsidR="00512C41" w:rsidRDefault="00512C41" w:rsidP="002444DF">
      <w:pPr>
        <w:pStyle w:val="DefenceNormal"/>
      </w:pPr>
      <w:r>
        <w:t>Without limiting any other provision of the Invitation to Register Interest, the Applicant:</w:t>
      </w:r>
    </w:p>
    <w:p w14:paraId="549C6366" w14:textId="77777777" w:rsidR="00512C41" w:rsidRDefault="00512C41" w:rsidP="004414C2">
      <w:pPr>
        <w:pStyle w:val="DefenceHeading3"/>
      </w:pPr>
      <w:r>
        <w:t>acknowledges and agrees that:</w:t>
      </w:r>
    </w:p>
    <w:p w14:paraId="0E9E1F5E" w14:textId="09C82E34" w:rsidR="00512C41" w:rsidRDefault="00512C41" w:rsidP="004414C2">
      <w:pPr>
        <w:pStyle w:val="DefenceHeading4"/>
      </w:pPr>
      <w:r>
        <w:t xml:space="preserve">the Commonwealth is proceeding with the registration of interest process and any subsequent tender process strictly </w:t>
      </w:r>
      <w:proofErr w:type="gramStart"/>
      <w:r>
        <w:t>on the basis of</w:t>
      </w:r>
      <w:proofErr w:type="gramEnd"/>
      <w:r>
        <w:t xml:space="preserve">, and in reliance upon, the warranties, obligations, releases and indemnities under clause </w:t>
      </w:r>
      <w:r>
        <w:fldChar w:fldCharType="begin"/>
      </w:r>
      <w:r>
        <w:instrText xml:space="preserve"> REF _Ref454471258 \r \h </w:instrText>
      </w:r>
      <w:r>
        <w:fldChar w:fldCharType="separate"/>
      </w:r>
      <w:r w:rsidR="00930CAC">
        <w:t>17</w:t>
      </w:r>
      <w:r>
        <w:fldChar w:fldCharType="end"/>
      </w:r>
      <w:r>
        <w:t>;</w:t>
      </w:r>
    </w:p>
    <w:p w14:paraId="63260E6C" w14:textId="77777777" w:rsidR="00512C41" w:rsidRDefault="00512C41" w:rsidP="004414C2">
      <w:pPr>
        <w:pStyle w:val="DefenceHeading4"/>
      </w:pPr>
      <w:r>
        <w:t>without limiting any other right or remedy of the Commonwealth (under the Invitation to Register Interest or otherwise at law or in equity), if:</w:t>
      </w:r>
    </w:p>
    <w:p w14:paraId="460424B1" w14:textId="77777777" w:rsidR="00512C41" w:rsidRDefault="00512C41" w:rsidP="004414C2">
      <w:pPr>
        <w:pStyle w:val="DefenceHeading5"/>
      </w:pPr>
      <w:r>
        <w:t>the Applicant:</w:t>
      </w:r>
    </w:p>
    <w:p w14:paraId="280083E0" w14:textId="23A12A10" w:rsidR="00512C41" w:rsidRDefault="00512C41" w:rsidP="00970AEF">
      <w:pPr>
        <w:pStyle w:val="DefenceHeading6"/>
        <w:numPr>
          <w:ilvl w:val="5"/>
          <w:numId w:val="3"/>
        </w:numPr>
      </w:pPr>
      <w:r>
        <w:t xml:space="preserve">notifies the </w:t>
      </w:r>
      <w:r w:rsidR="0041724B">
        <w:t>ITR Administrator</w:t>
      </w:r>
      <w:r>
        <w:t xml:space="preserve"> under clause </w:t>
      </w:r>
      <w:r>
        <w:fldChar w:fldCharType="begin"/>
      </w:r>
      <w:r>
        <w:instrText xml:space="preserve"> REF _Ref424911500 \r \h </w:instrText>
      </w:r>
      <w:r>
        <w:fldChar w:fldCharType="separate"/>
      </w:r>
      <w:r w:rsidR="00930CAC">
        <w:t>17.2</w:t>
      </w:r>
      <w:r>
        <w:fldChar w:fldCharType="end"/>
      </w:r>
      <w:r>
        <w:t>; or</w:t>
      </w:r>
    </w:p>
    <w:p w14:paraId="36CFFF98" w14:textId="78D317AE" w:rsidR="00512C41" w:rsidRDefault="00512C41" w:rsidP="00970AEF">
      <w:pPr>
        <w:pStyle w:val="DefenceHeading6"/>
        <w:numPr>
          <w:ilvl w:val="5"/>
          <w:numId w:val="3"/>
        </w:numPr>
      </w:pPr>
      <w:r>
        <w:t xml:space="preserve">has failed to strictly comply with clause </w:t>
      </w:r>
      <w:r>
        <w:fldChar w:fldCharType="begin"/>
      </w:r>
      <w:r>
        <w:instrText xml:space="preserve"> REF _Ref454471258 \r \h </w:instrText>
      </w:r>
      <w:r>
        <w:fldChar w:fldCharType="separate"/>
      </w:r>
      <w:r w:rsidR="00930CAC">
        <w:t>17</w:t>
      </w:r>
      <w:r>
        <w:fldChar w:fldCharType="end"/>
      </w:r>
      <w:r>
        <w:t>; or</w:t>
      </w:r>
    </w:p>
    <w:p w14:paraId="648D2E2D" w14:textId="77777777" w:rsidR="00512C41" w:rsidRDefault="00512C41" w:rsidP="004414C2">
      <w:pPr>
        <w:pStyle w:val="DefenceHeading5"/>
      </w:pPr>
      <w:r>
        <w:t>the Commonwealth otherwise considers (in its absolute discretion) that there exists (or is likely to exist) a Material Change or Defence Strategic Interest Issue in relation to the Applicant,</w:t>
      </w:r>
    </w:p>
    <w:p w14:paraId="17316AE3" w14:textId="77777777" w:rsidR="00512C41" w:rsidRDefault="00512C41" w:rsidP="00B82121">
      <w:pPr>
        <w:pStyle w:val="DefenceIndent2"/>
      </w:pPr>
      <w:r>
        <w:t>the Commonwealth may (in its absolute discretion) do any one or more of the following:</w:t>
      </w:r>
    </w:p>
    <w:p w14:paraId="5DDE4793" w14:textId="77777777" w:rsidR="00512C41" w:rsidRDefault="00512C41" w:rsidP="004414C2">
      <w:pPr>
        <w:pStyle w:val="DefenceHeading5"/>
      </w:pPr>
      <w:bookmarkStart w:id="124" w:name="_Ref454471367"/>
      <w:r>
        <w:t>notify the Applicant by email or post that it is required to:</w:t>
      </w:r>
      <w:bookmarkEnd w:id="124"/>
    </w:p>
    <w:p w14:paraId="336CCCB0" w14:textId="77777777" w:rsidR="00512C41" w:rsidRDefault="00512C41" w:rsidP="004414C2">
      <w:pPr>
        <w:pStyle w:val="DefenceHeading6"/>
        <w:numPr>
          <w:ilvl w:val="5"/>
          <w:numId w:val="26"/>
        </w:numPr>
      </w:pPr>
      <w:r>
        <w:t xml:space="preserve">meet with the Commonwealth to provide further information, </w:t>
      </w:r>
      <w:proofErr w:type="gramStart"/>
      <w:r>
        <w:t>documents</w:t>
      </w:r>
      <w:proofErr w:type="gramEnd"/>
      <w:r>
        <w:t xml:space="preserve"> or evidence in relation to, and otherwise clarify, the:</w:t>
      </w:r>
    </w:p>
    <w:p w14:paraId="6FF54032" w14:textId="77777777" w:rsidR="00512C41" w:rsidRDefault="00512C41" w:rsidP="004414C2">
      <w:pPr>
        <w:pStyle w:val="DefenceHeading7"/>
        <w:numPr>
          <w:ilvl w:val="6"/>
          <w:numId w:val="26"/>
        </w:numPr>
      </w:pPr>
      <w:r>
        <w:t>nature and extent of the Material Change or Defence Strategic Interest Issue; and</w:t>
      </w:r>
    </w:p>
    <w:p w14:paraId="2EACAA36" w14:textId="77777777" w:rsidR="00512C41" w:rsidRDefault="00512C41" w:rsidP="004414C2">
      <w:pPr>
        <w:pStyle w:val="DefenceHeading7"/>
        <w:numPr>
          <w:ilvl w:val="6"/>
          <w:numId w:val="26"/>
        </w:numPr>
      </w:pPr>
      <w:r>
        <w:t xml:space="preserve">steps which the Applicant has taken (or will take) to prevent, end, avoid, mitigate, </w:t>
      </w:r>
      <w:proofErr w:type="gramStart"/>
      <w:r>
        <w:t>resolve</w:t>
      </w:r>
      <w:proofErr w:type="gramEnd"/>
      <w:r>
        <w:t xml:space="preserve"> or otherwise manage the risk of any adverse effect of the Material Change or Defence Strategic Interest Issue on the interests of the Commonwealth,</w:t>
      </w:r>
    </w:p>
    <w:p w14:paraId="310AB0C3" w14:textId="77777777" w:rsidR="00512C41" w:rsidRDefault="00512C41" w:rsidP="004414C2">
      <w:pPr>
        <w:pStyle w:val="DefenceIndent3"/>
        <w:ind w:left="3856"/>
      </w:pPr>
      <w:r>
        <w:t>by the time and date specified in the notice; or</w:t>
      </w:r>
    </w:p>
    <w:p w14:paraId="022BE5D6" w14:textId="55407229" w:rsidR="00512C41" w:rsidRDefault="00512C41" w:rsidP="004414C2">
      <w:pPr>
        <w:pStyle w:val="DefenceHeading6"/>
        <w:numPr>
          <w:ilvl w:val="5"/>
          <w:numId w:val="26"/>
        </w:numPr>
      </w:pPr>
      <w:r>
        <w:t xml:space="preserve">provide the </w:t>
      </w:r>
      <w:r w:rsidR="0041724B">
        <w:t>ITR Administrator</w:t>
      </w:r>
      <w:r>
        <w:t xml:space="preserve"> by email with further information, </w:t>
      </w:r>
      <w:proofErr w:type="gramStart"/>
      <w:r>
        <w:t>documents</w:t>
      </w:r>
      <w:proofErr w:type="gramEnd"/>
      <w:r>
        <w:t xml:space="preserve"> or evidence in relation to, and otherwise clarify, the:</w:t>
      </w:r>
    </w:p>
    <w:p w14:paraId="691CF0AC" w14:textId="77777777" w:rsidR="00512C41" w:rsidRDefault="00512C41" w:rsidP="004414C2">
      <w:pPr>
        <w:pStyle w:val="DefenceHeading7"/>
        <w:numPr>
          <w:ilvl w:val="6"/>
          <w:numId w:val="26"/>
        </w:numPr>
      </w:pPr>
      <w:r>
        <w:t>nature and extent of the Material Change or Defence Strategic Interest Issue; and</w:t>
      </w:r>
    </w:p>
    <w:p w14:paraId="1649DD97" w14:textId="77777777" w:rsidR="00512C41" w:rsidRDefault="00512C41" w:rsidP="004414C2">
      <w:pPr>
        <w:pStyle w:val="DefenceHeading7"/>
        <w:numPr>
          <w:ilvl w:val="6"/>
          <w:numId w:val="26"/>
        </w:numPr>
      </w:pPr>
      <w:r>
        <w:t xml:space="preserve">steps which the Applicant has taken (or will take) to prevent, end, avoid, mitigate, </w:t>
      </w:r>
      <w:proofErr w:type="gramStart"/>
      <w:r>
        <w:t>resolve</w:t>
      </w:r>
      <w:proofErr w:type="gramEnd"/>
      <w:r>
        <w:t xml:space="preserve"> or otherwise manage the risk of any adverse effect of the Material </w:t>
      </w:r>
      <w:r>
        <w:lastRenderedPageBreak/>
        <w:t>Change or Defence Strategic Interest Issue on the interests of the Commonwealth,</w:t>
      </w:r>
    </w:p>
    <w:p w14:paraId="2AC6B1F0" w14:textId="77777777" w:rsidR="00512C41" w:rsidRDefault="00512C41" w:rsidP="00B82121">
      <w:pPr>
        <w:pStyle w:val="DefenceIndent3"/>
        <w:ind w:left="3856"/>
      </w:pPr>
      <w:r>
        <w:t xml:space="preserve">by the time and date specified in the notice; and </w:t>
      </w:r>
    </w:p>
    <w:p w14:paraId="23A513FD" w14:textId="0FFFBB34" w:rsidR="00512C41" w:rsidRDefault="00512C41" w:rsidP="00930CAC">
      <w:pPr>
        <w:pStyle w:val="DefenceHeading5"/>
      </w:pPr>
      <w:r>
        <w:t xml:space="preserve">regardless of </w:t>
      </w:r>
      <w:proofErr w:type="gramStart"/>
      <w:r>
        <w:t>whether or not</w:t>
      </w:r>
      <w:proofErr w:type="gramEnd"/>
      <w:r>
        <w:t xml:space="preserve"> the Commonwealth has notified the Applicant under </w:t>
      </w:r>
      <w:proofErr w:type="spellStart"/>
      <w:r>
        <w:t>subsubparagraph</w:t>
      </w:r>
      <w:proofErr w:type="spellEnd"/>
      <w:r>
        <w:t xml:space="preserve"> </w:t>
      </w:r>
      <w:r>
        <w:fldChar w:fldCharType="begin"/>
      </w:r>
      <w:r>
        <w:instrText xml:space="preserve"> REF _Ref454471367 \r \h </w:instrText>
      </w:r>
      <w:r>
        <w:fldChar w:fldCharType="separate"/>
      </w:r>
      <w:r w:rsidR="00930CAC">
        <w:t>C</w:t>
      </w:r>
      <w:r>
        <w:fldChar w:fldCharType="end"/>
      </w:r>
      <w:r>
        <w:t>:</w:t>
      </w:r>
    </w:p>
    <w:p w14:paraId="0EFC958C" w14:textId="77777777" w:rsidR="00512C41" w:rsidRDefault="00512C41" w:rsidP="004414C2">
      <w:pPr>
        <w:pStyle w:val="DefenceHeading6"/>
        <w:numPr>
          <w:ilvl w:val="5"/>
          <w:numId w:val="27"/>
        </w:numPr>
      </w:pPr>
      <w:r>
        <w:t>notify the Applicant by email or post that the Applicant:</w:t>
      </w:r>
    </w:p>
    <w:p w14:paraId="0B01DE06" w14:textId="77777777" w:rsidR="00512C41" w:rsidRDefault="00512C41" w:rsidP="004414C2">
      <w:pPr>
        <w:pStyle w:val="DefenceHeading7"/>
        <w:numPr>
          <w:ilvl w:val="6"/>
          <w:numId w:val="27"/>
        </w:numPr>
      </w:pPr>
      <w:r>
        <w:t>is specifically excluded from participating in the registration of interest process and its Registration of Interest will not be evaluated (or continue to be evaluated</w:t>
      </w:r>
      <w:proofErr w:type="gramStart"/>
      <w:r>
        <w:t>);</w:t>
      </w:r>
      <w:proofErr w:type="gramEnd"/>
    </w:p>
    <w:p w14:paraId="61AF4E90" w14:textId="77777777" w:rsidR="00512C41" w:rsidRDefault="00512C41" w:rsidP="004414C2">
      <w:pPr>
        <w:pStyle w:val="DefenceHeading7"/>
        <w:numPr>
          <w:ilvl w:val="6"/>
          <w:numId w:val="27"/>
        </w:numPr>
      </w:pPr>
      <w:r>
        <w:t>may continue to participate in the registration of interest process, whether with or without such conditions as the Commonwealth thinks fit (in its absolute discretion) including the Applicant:</w:t>
      </w:r>
    </w:p>
    <w:p w14:paraId="1D65E7F8" w14:textId="77777777" w:rsidR="00512C41" w:rsidRDefault="00512C41" w:rsidP="004414C2">
      <w:pPr>
        <w:pStyle w:val="DefenceHeading8"/>
        <w:numPr>
          <w:ilvl w:val="7"/>
          <w:numId w:val="27"/>
        </w:numPr>
      </w:pPr>
      <w:r>
        <w:t>implementing Separation Arrangements; or</w:t>
      </w:r>
    </w:p>
    <w:p w14:paraId="6980E005" w14:textId="246863CA" w:rsidR="00512C41" w:rsidRDefault="00512C41" w:rsidP="004414C2">
      <w:pPr>
        <w:pStyle w:val="DefenceHeading8"/>
        <w:numPr>
          <w:ilvl w:val="7"/>
          <w:numId w:val="27"/>
        </w:numPr>
        <w:ind w:left="5784" w:hanging="964"/>
      </w:pPr>
      <w:r>
        <w:t xml:space="preserve">completing, duly </w:t>
      </w:r>
      <w:proofErr w:type="gramStart"/>
      <w:r>
        <w:t>executing</w:t>
      </w:r>
      <w:proofErr w:type="gramEnd"/>
      <w:r>
        <w:t xml:space="preserve"> and returning to the </w:t>
      </w:r>
      <w:r w:rsidR="0041724B">
        <w:t>ITR Administrator</w:t>
      </w:r>
      <w:r>
        <w:t xml:space="preserve"> by email a deed in a form approved by the Commonwealth,</w:t>
      </w:r>
    </w:p>
    <w:p w14:paraId="101F123C" w14:textId="77777777" w:rsidR="00512C41" w:rsidRDefault="00512C41" w:rsidP="0069023A">
      <w:pPr>
        <w:pStyle w:val="DefenceNormal"/>
        <w:ind w:left="4100" w:firstLine="720"/>
      </w:pPr>
      <w:r>
        <w:t xml:space="preserve">by the time and date specified in the </w:t>
      </w:r>
      <w:proofErr w:type="gramStart"/>
      <w:r>
        <w:t>notice;</w:t>
      </w:r>
      <w:proofErr w:type="gramEnd"/>
    </w:p>
    <w:p w14:paraId="130B494A" w14:textId="77777777" w:rsidR="00512C41" w:rsidRDefault="00512C41" w:rsidP="004414C2">
      <w:pPr>
        <w:pStyle w:val="DefenceHeading7"/>
        <w:numPr>
          <w:ilvl w:val="6"/>
          <w:numId w:val="27"/>
        </w:numPr>
      </w:pPr>
      <w:r>
        <w:t>is specifically excluded from participating in the tender process and its tender will not be evaluated (or continue to be evaluated); or</w:t>
      </w:r>
    </w:p>
    <w:p w14:paraId="330745EB" w14:textId="77777777" w:rsidR="00512C41" w:rsidRDefault="00512C41" w:rsidP="004414C2">
      <w:pPr>
        <w:pStyle w:val="DefenceHeading7"/>
        <w:numPr>
          <w:ilvl w:val="6"/>
          <w:numId w:val="27"/>
        </w:numPr>
      </w:pPr>
      <w:r>
        <w:t>may continue to participate in the tender process, whether with or without such conditions as the Commonwealth thinks fit (in its absolute discretion) including the Applicant:</w:t>
      </w:r>
    </w:p>
    <w:p w14:paraId="39121E64" w14:textId="77777777" w:rsidR="00512C41" w:rsidRDefault="00512C41" w:rsidP="004414C2">
      <w:pPr>
        <w:pStyle w:val="DefenceHeading8"/>
        <w:numPr>
          <w:ilvl w:val="7"/>
          <w:numId w:val="27"/>
        </w:numPr>
      </w:pPr>
      <w:r>
        <w:t>implementing Separation Arrangements; or</w:t>
      </w:r>
    </w:p>
    <w:p w14:paraId="0724A9E3" w14:textId="53C90E81" w:rsidR="00512C41" w:rsidRDefault="00512C41" w:rsidP="004414C2">
      <w:pPr>
        <w:pStyle w:val="DefenceHeading8"/>
        <w:numPr>
          <w:ilvl w:val="7"/>
          <w:numId w:val="27"/>
        </w:numPr>
      </w:pPr>
      <w:r>
        <w:t xml:space="preserve">completing, duly </w:t>
      </w:r>
      <w:proofErr w:type="gramStart"/>
      <w:r>
        <w:t>executing</w:t>
      </w:r>
      <w:proofErr w:type="gramEnd"/>
      <w:r>
        <w:t xml:space="preserve"> and returning to the </w:t>
      </w:r>
      <w:r w:rsidR="0041724B">
        <w:t>ITR Administrator</w:t>
      </w:r>
      <w:r>
        <w:t xml:space="preserve"> by email a deed in a form approved by the Commonwealth,</w:t>
      </w:r>
    </w:p>
    <w:p w14:paraId="24962EDA" w14:textId="77777777" w:rsidR="00512C41" w:rsidRDefault="00512C41" w:rsidP="005B6961">
      <w:pPr>
        <w:pStyle w:val="DefenceNormal"/>
        <w:ind w:left="4100" w:firstLine="720"/>
      </w:pPr>
      <w:r>
        <w:t xml:space="preserve">by the time and date specified in the notice; </w:t>
      </w:r>
      <w:r w:rsidR="00870387">
        <w:t>or</w:t>
      </w:r>
    </w:p>
    <w:p w14:paraId="30901C51" w14:textId="77777777" w:rsidR="00512C41" w:rsidRDefault="00512C41" w:rsidP="004414C2">
      <w:pPr>
        <w:pStyle w:val="DefenceHeading6"/>
        <w:numPr>
          <w:ilvl w:val="5"/>
          <w:numId w:val="27"/>
        </w:numPr>
      </w:pPr>
      <w:r>
        <w:t xml:space="preserve">take such Material Change or Defence Strategic Interest Issue or failure into account in any registration of interest process, tender process or similar procurement process in connection with the project or any other Commonwealth </w:t>
      </w:r>
      <w:proofErr w:type="gramStart"/>
      <w:r>
        <w:t>project;</w:t>
      </w:r>
      <w:proofErr w:type="gramEnd"/>
    </w:p>
    <w:p w14:paraId="239B0EF8" w14:textId="675179E3" w:rsidR="00512C41" w:rsidRDefault="00512C41" w:rsidP="004414C2">
      <w:pPr>
        <w:pStyle w:val="DefenceHeading3"/>
      </w:pPr>
      <w:r>
        <w:t xml:space="preserve">releases the Commonwealth in respect of any costs, expenses, losses, damages or liabilities suffered or incurred by the Applicant or any other person or entity arising out of or in connection with the exercise of any of the Commonwealth's absolute discretions under clause </w:t>
      </w:r>
      <w:r>
        <w:fldChar w:fldCharType="begin"/>
      </w:r>
      <w:r>
        <w:instrText xml:space="preserve"> REF _Ref454471258 \r \h </w:instrText>
      </w:r>
      <w:r>
        <w:fldChar w:fldCharType="separate"/>
      </w:r>
      <w:r w:rsidR="00930CAC">
        <w:t>17</w:t>
      </w:r>
      <w:r>
        <w:fldChar w:fldCharType="end"/>
      </w:r>
      <w:r>
        <w:t xml:space="preserve"> or a corresponding clause in respect of any other Applicant; and</w:t>
      </w:r>
    </w:p>
    <w:p w14:paraId="0E99F4C6" w14:textId="77777777" w:rsidR="00512C41" w:rsidRDefault="00512C41" w:rsidP="004414C2">
      <w:pPr>
        <w:pStyle w:val="DefenceHeading3"/>
      </w:pPr>
      <w:r>
        <w:t xml:space="preserve">indemnifies the Commonwealth in respect of all costs, expenses, losses, </w:t>
      </w:r>
      <w:proofErr w:type="gramStart"/>
      <w:r>
        <w:t>damages</w:t>
      </w:r>
      <w:proofErr w:type="gramEnd"/>
      <w:r>
        <w:t xml:space="preserve"> or liabilities suffered or incurred by the Commonwealth arising out of or in connection with:</w:t>
      </w:r>
    </w:p>
    <w:p w14:paraId="434FF7A4" w14:textId="77777777" w:rsidR="00512C41" w:rsidRDefault="00512C41" w:rsidP="004414C2">
      <w:pPr>
        <w:pStyle w:val="DefenceHeading4"/>
      </w:pPr>
      <w:r>
        <w:lastRenderedPageBreak/>
        <w:t xml:space="preserve">a Material Change or Defence Strategic Interest </w:t>
      </w:r>
      <w:proofErr w:type="gramStart"/>
      <w:r>
        <w:t>Issue;</w:t>
      </w:r>
      <w:proofErr w:type="gramEnd"/>
    </w:p>
    <w:p w14:paraId="6DDC32C1" w14:textId="0059BB3B" w:rsidR="00512C41" w:rsidRDefault="00512C41" w:rsidP="004414C2">
      <w:pPr>
        <w:pStyle w:val="DefenceHeading4"/>
      </w:pPr>
      <w:r>
        <w:t xml:space="preserve">the Applicant's failure to strictly comply with clause </w:t>
      </w:r>
      <w:r>
        <w:fldChar w:fldCharType="begin"/>
      </w:r>
      <w:r>
        <w:instrText xml:space="preserve"> REF _Ref454471258 \r \h </w:instrText>
      </w:r>
      <w:r>
        <w:fldChar w:fldCharType="separate"/>
      </w:r>
      <w:r w:rsidR="00930CAC">
        <w:t>17</w:t>
      </w:r>
      <w:r>
        <w:fldChar w:fldCharType="end"/>
      </w:r>
      <w:r>
        <w:t>; or</w:t>
      </w:r>
    </w:p>
    <w:p w14:paraId="339410B2" w14:textId="2EC833E8" w:rsidR="00512C41" w:rsidRPr="002444DF" w:rsidRDefault="00512C41" w:rsidP="004414C2">
      <w:pPr>
        <w:pStyle w:val="DefenceHeading4"/>
      </w:pPr>
      <w:r>
        <w:t xml:space="preserve">the exercise of any of the Commonwealth's absolute discretions under clause </w:t>
      </w:r>
      <w:r>
        <w:fldChar w:fldCharType="begin"/>
      </w:r>
      <w:r>
        <w:instrText xml:space="preserve"> REF _Ref454471258 \r \h </w:instrText>
      </w:r>
      <w:r>
        <w:fldChar w:fldCharType="separate"/>
      </w:r>
      <w:r w:rsidR="00930CAC">
        <w:t>17</w:t>
      </w:r>
      <w:r>
        <w:fldChar w:fldCharType="end"/>
      </w:r>
      <w:r>
        <w:t xml:space="preserve"> or a corresponding clause in respect of any other Applicant.</w:t>
      </w:r>
    </w:p>
    <w:p w14:paraId="52515CCC" w14:textId="77777777" w:rsidR="00512C41" w:rsidRDefault="00512C41" w:rsidP="004414C2">
      <w:pPr>
        <w:pStyle w:val="DefenceHeading2"/>
      </w:pPr>
      <w:r>
        <w:t>Definitions</w:t>
      </w:r>
    </w:p>
    <w:p w14:paraId="1661D9AD" w14:textId="307D9E45" w:rsidR="005314DD" w:rsidRPr="00795A11" w:rsidRDefault="005314DD">
      <w:pPr>
        <w:pStyle w:val="DefenceHeading3"/>
      </w:pPr>
      <w:r w:rsidRPr="00795A11">
        <w:rPr>
          <w:b/>
        </w:rPr>
        <w:t>Change of Control</w:t>
      </w:r>
      <w:r>
        <w:t xml:space="preserve"> means where a person who did not (directly or indirectly) effectively Control (as defined in the </w:t>
      </w:r>
      <w:r w:rsidR="003766FD">
        <w:t>Terms of Engagement</w:t>
      </w:r>
      <w:r>
        <w:t xml:space="preserve"> for the </w:t>
      </w:r>
      <w:r w:rsidR="007E2B85">
        <w:t>Project Management</w:t>
      </w:r>
      <w:r w:rsidR="00CF460F">
        <w:t xml:space="preserve"> </w:t>
      </w:r>
      <w:r w:rsidR="007E2B85">
        <w:t>/</w:t>
      </w:r>
      <w:r w:rsidR="00CF460F">
        <w:t xml:space="preserve"> </w:t>
      </w:r>
      <w:r w:rsidR="007E2B85">
        <w:t>Contract Administrator</w:t>
      </w:r>
      <w:r>
        <w:t xml:space="preserve"> Services Contract (</w:t>
      </w:r>
      <w:r w:rsidR="007E2B85">
        <w:t>PMCA</w:t>
      </w:r>
      <w:r>
        <w:t>-1 202</w:t>
      </w:r>
      <w:r w:rsidR="007E2B85">
        <w:t>3</w:t>
      </w:r>
      <w:r>
        <w:t>)) the Applicant at the date of submission of its Registration of Interest, either alone or together with others, acquires Control of the Applicant.</w:t>
      </w:r>
    </w:p>
    <w:p w14:paraId="42E873FA" w14:textId="77777777" w:rsidR="00512C41" w:rsidRDefault="00512C41" w:rsidP="004414C2">
      <w:pPr>
        <w:pStyle w:val="DefenceHeading3"/>
      </w:pPr>
      <w:r w:rsidRPr="00E53C3B">
        <w:rPr>
          <w:b/>
        </w:rPr>
        <w:t>Defence Strategic Interest Issue</w:t>
      </w:r>
      <w:r>
        <w:t xml:space="preserve"> means any issue that involves an actual, </w:t>
      </w:r>
      <w:proofErr w:type="gramStart"/>
      <w:r>
        <w:t>potential</w:t>
      </w:r>
      <w:proofErr w:type="gramEnd"/>
      <w:r>
        <w:t xml:space="preserve"> or perceived risk of an adverse effect on the </w:t>
      </w:r>
      <w:r w:rsidR="001C7698">
        <w:t xml:space="preserve">national security </w:t>
      </w:r>
      <w:r>
        <w:t>interests of the Commonwealth including:</w:t>
      </w:r>
    </w:p>
    <w:p w14:paraId="6AB60526" w14:textId="16ACAC53" w:rsidR="00512C41" w:rsidRDefault="00512C41" w:rsidP="004414C2">
      <w:pPr>
        <w:pStyle w:val="DefenceHeading4"/>
      </w:pPr>
      <w:r>
        <w:t xml:space="preserve">protecting Australia’s national security requirements, in accordance with </w:t>
      </w:r>
      <w:r w:rsidRPr="00BA4661">
        <w:t xml:space="preserve">all </w:t>
      </w:r>
      <w:r w:rsidRPr="00A900D5">
        <w:t>Statutory Requirements (including the Information Security</w:t>
      </w:r>
      <w:r w:rsidR="00FB3026">
        <w:t xml:space="preserve"> Requirements</w:t>
      </w:r>
      <w:r w:rsidRPr="00A900D5">
        <w:t xml:space="preserve">) (each as defined in the Disclaimer and Confidentiality Agreement, Tender Conditions forming part of the Tender Documents and </w:t>
      </w:r>
      <w:r w:rsidR="003766FD">
        <w:t>Terms of Engagement</w:t>
      </w:r>
      <w:r w:rsidRPr="00A900D5">
        <w:t xml:space="preserve"> for the </w:t>
      </w:r>
      <w:r w:rsidR="004E7D00">
        <w:t>Project Management</w:t>
      </w:r>
      <w:r w:rsidR="00CF460F">
        <w:t xml:space="preserve"> </w:t>
      </w:r>
      <w:r w:rsidR="004E7D00">
        <w:t>/</w:t>
      </w:r>
      <w:r w:rsidR="00CF460F">
        <w:t xml:space="preserve"> </w:t>
      </w:r>
      <w:r w:rsidR="004E7D00">
        <w:t>Contract Administration</w:t>
      </w:r>
      <w:r w:rsidRPr="00AB7125">
        <w:t xml:space="preserve"> Services Contract</w:t>
      </w:r>
      <w:r w:rsidR="00E0380C">
        <w:t xml:space="preserve"> (PMCA-1 2023)</w:t>
      </w:r>
      <w:proofErr w:type="gramStart"/>
      <w:r w:rsidRPr="00AB7125">
        <w:t>)</w:t>
      </w:r>
      <w:r>
        <w:t>;</w:t>
      </w:r>
      <w:proofErr w:type="gramEnd"/>
    </w:p>
    <w:p w14:paraId="63F08002" w14:textId="4EC4EA18" w:rsidR="00512C41" w:rsidRDefault="00512C41" w:rsidP="004414C2">
      <w:pPr>
        <w:pStyle w:val="DefenceHeading4"/>
      </w:pPr>
      <w:r>
        <w:t>ensuring that the whole (or any part</w:t>
      </w:r>
      <w:r w:rsidR="00E0380C">
        <w:t>)</w:t>
      </w:r>
      <w:r>
        <w:t xml:space="preserve"> </w:t>
      </w:r>
      <w:r w:rsidR="001430B1">
        <w:t xml:space="preserve">of </w:t>
      </w:r>
      <w:r>
        <w:t xml:space="preserve">the Confidential Information and </w:t>
      </w:r>
      <w:r w:rsidRPr="00C828BE">
        <w:t xml:space="preserve">if applicable, Sensitive and </w:t>
      </w:r>
      <w:r>
        <w:t xml:space="preserve">Classified </w:t>
      </w:r>
      <w:r w:rsidRPr="00D70429">
        <w:t xml:space="preserve">Information will be treated </w:t>
      </w:r>
      <w:r w:rsidRPr="00590E5B">
        <w:t xml:space="preserve">strictly in accordance with the Disclaimer and Confidentiality Agreement, Tender Documents and </w:t>
      </w:r>
      <w:r w:rsidR="003766FD">
        <w:t>Terms of Engagement</w:t>
      </w:r>
      <w:r w:rsidRPr="00590E5B">
        <w:t xml:space="preserve"> for the </w:t>
      </w:r>
      <w:r w:rsidR="004E7D00">
        <w:t>Project Management</w:t>
      </w:r>
      <w:r w:rsidR="00CF460F">
        <w:t xml:space="preserve"> </w:t>
      </w:r>
      <w:r w:rsidR="004E7D00">
        <w:t>/</w:t>
      </w:r>
      <w:r w:rsidR="00CF460F">
        <w:t xml:space="preserve"> </w:t>
      </w:r>
      <w:r w:rsidR="004E7D00">
        <w:t>Contract Administration</w:t>
      </w:r>
      <w:r w:rsidRPr="00590E5B">
        <w:t xml:space="preserve"> Services Contract</w:t>
      </w:r>
      <w:r w:rsidR="00E0380C">
        <w:t xml:space="preserve"> (PMCA-1 2023)</w:t>
      </w:r>
      <w:r w:rsidRPr="00590E5B">
        <w:t>;</w:t>
      </w:r>
      <w:r>
        <w:t xml:space="preserve"> and</w:t>
      </w:r>
    </w:p>
    <w:p w14:paraId="1C6BBA93" w14:textId="3E1F3463" w:rsidR="00512C41" w:rsidRDefault="00512C41" w:rsidP="004414C2">
      <w:pPr>
        <w:pStyle w:val="DefenceHeading4"/>
      </w:pPr>
      <w:r w:rsidRPr="00A900D5">
        <w:t xml:space="preserve">ensuring compliance by all Applicants and the successful tenderer with Australia’s national security requirements, in accordance with all Statutory Requirements (including the Information Security </w:t>
      </w:r>
      <w:r w:rsidR="008824EB">
        <w:t>Requirements</w:t>
      </w:r>
      <w:r w:rsidRPr="00A900D5">
        <w:t>).</w:t>
      </w:r>
    </w:p>
    <w:p w14:paraId="6BE157D1" w14:textId="77777777" w:rsidR="00512C41" w:rsidRPr="00C828BE" w:rsidRDefault="00512C41" w:rsidP="004414C2">
      <w:pPr>
        <w:pStyle w:val="DefenceHeading3"/>
      </w:pPr>
      <w:r w:rsidRPr="00C828BE">
        <w:rPr>
          <w:b/>
        </w:rPr>
        <w:t>Material Change</w:t>
      </w:r>
      <w:r w:rsidRPr="00C828BE">
        <w:t xml:space="preserve"> means any actual, </w:t>
      </w:r>
      <w:proofErr w:type="gramStart"/>
      <w:r w:rsidRPr="00C828BE">
        <w:t>potential</w:t>
      </w:r>
      <w:proofErr w:type="gramEnd"/>
      <w:r w:rsidRPr="00C828BE">
        <w:t xml:space="preserve"> or perceived material change to the circumstances of the Applicant including any change:</w:t>
      </w:r>
    </w:p>
    <w:p w14:paraId="3EF2D287" w14:textId="77777777" w:rsidR="00512C41" w:rsidRPr="00C828BE" w:rsidRDefault="00512C41" w:rsidP="004414C2">
      <w:pPr>
        <w:pStyle w:val="DefenceHeading4"/>
      </w:pPr>
      <w:r w:rsidRPr="00C828BE">
        <w:t>arising out of or in connection with:</w:t>
      </w:r>
    </w:p>
    <w:p w14:paraId="04836A93" w14:textId="16BFFA30" w:rsidR="00512C41" w:rsidRPr="00C828BE" w:rsidRDefault="00512C41" w:rsidP="004414C2">
      <w:pPr>
        <w:pStyle w:val="DefenceHeading5"/>
      </w:pPr>
      <w:r w:rsidRPr="00C828BE">
        <w:t xml:space="preserve">a Change of </w:t>
      </w:r>
      <w:proofErr w:type="gramStart"/>
      <w:r w:rsidRPr="00C828BE">
        <w:t>Control;</w:t>
      </w:r>
      <w:proofErr w:type="gramEnd"/>
      <w:r w:rsidRPr="00C828BE">
        <w:t xml:space="preserve"> </w:t>
      </w:r>
    </w:p>
    <w:p w14:paraId="409C4199" w14:textId="5FBFC9E1" w:rsidR="00512C41" w:rsidRPr="00C828BE" w:rsidRDefault="00512C41" w:rsidP="004414C2">
      <w:pPr>
        <w:pStyle w:val="DefenceHeading5"/>
      </w:pPr>
      <w:r w:rsidRPr="00C828BE">
        <w:t xml:space="preserve">an Insolvency Event (as defined in the </w:t>
      </w:r>
      <w:r w:rsidR="004E7D00">
        <w:t>Project Management</w:t>
      </w:r>
      <w:r w:rsidR="00CF460F">
        <w:t xml:space="preserve"> </w:t>
      </w:r>
      <w:r w:rsidR="004E7D00">
        <w:t>/</w:t>
      </w:r>
      <w:r w:rsidR="00CF460F">
        <w:t xml:space="preserve"> </w:t>
      </w:r>
      <w:r w:rsidR="004E7D00">
        <w:t>Contract Administration</w:t>
      </w:r>
      <w:r w:rsidRPr="00C828BE">
        <w:t xml:space="preserve"> Services Contract</w:t>
      </w:r>
      <w:r w:rsidR="00E0380C">
        <w:t xml:space="preserve"> (PMCA-1 2023)</w:t>
      </w:r>
      <w:r w:rsidR="00113DD2">
        <w:t>)</w:t>
      </w:r>
      <w:r w:rsidR="00E0380C">
        <w:t xml:space="preserve">, except that a reference to the "Consultant" will be read as a reference to </w:t>
      </w:r>
      <w:r w:rsidRPr="00C828BE">
        <w:t>the Applicant; or</w:t>
      </w:r>
    </w:p>
    <w:p w14:paraId="458D6D43" w14:textId="77777777" w:rsidR="00512C41" w:rsidRPr="00C828BE" w:rsidRDefault="00512C41" w:rsidP="004414C2">
      <w:pPr>
        <w:pStyle w:val="DefenceHeading5"/>
      </w:pPr>
      <w:r w:rsidRPr="00C828BE">
        <w:t xml:space="preserve">the Applicant's financial viability, availability, </w:t>
      </w:r>
      <w:proofErr w:type="gramStart"/>
      <w:r w:rsidRPr="00C828BE">
        <w:t>capacity</w:t>
      </w:r>
      <w:proofErr w:type="gramEnd"/>
      <w:r w:rsidRPr="00C828BE">
        <w:t xml:space="preserve"> or ability to perform the services, achieve completion and otherwise meet its obligations under the contract; or </w:t>
      </w:r>
    </w:p>
    <w:p w14:paraId="5DA585A5" w14:textId="77777777" w:rsidR="00512C41" w:rsidRPr="00C828BE" w:rsidRDefault="00512C41" w:rsidP="004414C2">
      <w:pPr>
        <w:pStyle w:val="DefenceHeading4"/>
      </w:pPr>
      <w:r w:rsidRPr="00C828BE">
        <w:t xml:space="preserve">which affects the truth, </w:t>
      </w:r>
      <w:proofErr w:type="gramStart"/>
      <w:r w:rsidRPr="00C828BE">
        <w:t>completeness</w:t>
      </w:r>
      <w:proofErr w:type="gramEnd"/>
      <w:r w:rsidRPr="00C828BE">
        <w:t xml:space="preserve"> or accuracy of: </w:t>
      </w:r>
    </w:p>
    <w:p w14:paraId="3204F0C5" w14:textId="77777777" w:rsidR="00512C41" w:rsidRPr="00C828BE" w:rsidRDefault="00512C41" w:rsidP="004414C2">
      <w:pPr>
        <w:pStyle w:val="DefenceHeading5"/>
      </w:pPr>
      <w:r w:rsidRPr="00C828BE">
        <w:t xml:space="preserve">if the Applicant has lodged a registration of interest, the Registration of Interest; or </w:t>
      </w:r>
    </w:p>
    <w:p w14:paraId="029589A4" w14:textId="77777777" w:rsidR="00512C41" w:rsidRPr="00C828BE" w:rsidRDefault="00512C41" w:rsidP="004414C2">
      <w:pPr>
        <w:pStyle w:val="DefenceHeading5"/>
      </w:pPr>
      <w:r w:rsidRPr="00C828BE">
        <w:t xml:space="preserve">any other information, documents, </w:t>
      </w:r>
      <w:proofErr w:type="gramStart"/>
      <w:r w:rsidRPr="00C828BE">
        <w:t>evidence</w:t>
      </w:r>
      <w:proofErr w:type="gramEnd"/>
      <w:r w:rsidRPr="00C828BE">
        <w:t xml:space="preserve"> or clarifications provided by the Applicant to the Commonwealth arising out of or in connection with its Registration of Interest or </w:t>
      </w:r>
      <w:r>
        <w:t>the</w:t>
      </w:r>
      <w:r w:rsidRPr="00C828BE">
        <w:t xml:space="preserve"> registration of interest process.</w:t>
      </w:r>
    </w:p>
    <w:p w14:paraId="3DCE0469" w14:textId="77777777" w:rsidR="00512C41" w:rsidRDefault="00512C41" w:rsidP="004414C2">
      <w:pPr>
        <w:pStyle w:val="DefenceHeading3"/>
      </w:pPr>
      <w:r w:rsidRPr="00E53C3B">
        <w:rPr>
          <w:b/>
        </w:rPr>
        <w:t>Separation Arrangement</w:t>
      </w:r>
      <w:r>
        <w:t xml:space="preserve"> means any arrangement that the Applicant: </w:t>
      </w:r>
    </w:p>
    <w:p w14:paraId="238C13F4" w14:textId="77777777" w:rsidR="00512C41" w:rsidRDefault="00512C41" w:rsidP="004414C2">
      <w:pPr>
        <w:pStyle w:val="DefenceHeading4"/>
      </w:pPr>
      <w:r>
        <w:t xml:space="preserve">has in </w:t>
      </w:r>
      <w:proofErr w:type="gramStart"/>
      <w:r>
        <w:t>place;</w:t>
      </w:r>
      <w:proofErr w:type="gramEnd"/>
      <w:r>
        <w:t xml:space="preserve"> </w:t>
      </w:r>
    </w:p>
    <w:p w14:paraId="4FE64005" w14:textId="77777777" w:rsidR="00512C41" w:rsidRDefault="00512C41" w:rsidP="004414C2">
      <w:pPr>
        <w:pStyle w:val="DefenceHeading4"/>
      </w:pPr>
      <w:r>
        <w:lastRenderedPageBreak/>
        <w:t xml:space="preserve">will put in place; or </w:t>
      </w:r>
    </w:p>
    <w:p w14:paraId="4F32EB7D" w14:textId="10ED12C3" w:rsidR="00512C41" w:rsidRDefault="00512C41" w:rsidP="004414C2">
      <w:pPr>
        <w:pStyle w:val="DefenceHeading4"/>
      </w:pPr>
      <w:r>
        <w:t xml:space="preserve">is required to put in place </w:t>
      </w:r>
      <w:r w:rsidR="00E56284">
        <w:t xml:space="preserve">in accordance with any Statutory Requirement and this Invitation to Register Interest (including </w:t>
      </w:r>
      <w:r>
        <w:t xml:space="preserve">under clause </w:t>
      </w:r>
      <w:r>
        <w:fldChar w:fldCharType="begin"/>
      </w:r>
      <w:r>
        <w:instrText xml:space="preserve"> REF _Ref424911547 \r \h </w:instrText>
      </w:r>
      <w:r>
        <w:fldChar w:fldCharType="separate"/>
      </w:r>
      <w:r w:rsidR="00930CAC">
        <w:t>17.3</w:t>
      </w:r>
      <w:r>
        <w:fldChar w:fldCharType="end"/>
      </w:r>
      <w:r w:rsidR="00E56284">
        <w:t>)</w:t>
      </w:r>
      <w:r>
        <w:t xml:space="preserve">, </w:t>
      </w:r>
    </w:p>
    <w:p w14:paraId="6F80F4EC" w14:textId="77777777" w:rsidR="00512C41" w:rsidRDefault="00512C41" w:rsidP="004414C2">
      <w:pPr>
        <w:pStyle w:val="DefenceIndent"/>
      </w:pPr>
      <w:r>
        <w:t xml:space="preserve">for the purpose of preventing, ending, avoiding, mitigating, </w:t>
      </w:r>
      <w:proofErr w:type="gramStart"/>
      <w:r>
        <w:t>resolving</w:t>
      </w:r>
      <w:proofErr w:type="gramEnd"/>
      <w:r>
        <w:t xml:space="preserve"> or otherwise managing any Material Change or Defence Strategic Interest Issue. </w:t>
      </w:r>
    </w:p>
    <w:p w14:paraId="4140EBC2" w14:textId="77777777" w:rsidR="001026C6" w:rsidRPr="009D1B34" w:rsidRDefault="001026C6" w:rsidP="004414C2">
      <w:pPr>
        <w:pStyle w:val="DefenceHeading1"/>
        <w:numPr>
          <w:ilvl w:val="0"/>
          <w:numId w:val="21"/>
        </w:numPr>
      </w:pPr>
      <w:bookmarkStart w:id="125" w:name="_Ref14447246"/>
      <w:bookmarkStart w:id="126" w:name="_Toc158626769"/>
      <w:r>
        <w:t>STATEMENT OF TAX RECORD</w:t>
      </w:r>
      <w:bookmarkEnd w:id="125"/>
      <w:bookmarkEnd w:id="126"/>
    </w:p>
    <w:p w14:paraId="72A14C36" w14:textId="18347E8E" w:rsidR="001026C6" w:rsidRDefault="00870387" w:rsidP="004414C2">
      <w:pPr>
        <w:pStyle w:val="DefenceHeading3"/>
      </w:pPr>
      <w:r>
        <w:t>C</w:t>
      </w:r>
      <w:r w:rsidR="001026C6" w:rsidRPr="00136181">
        <w:t xml:space="preserve">lause </w:t>
      </w:r>
      <w:r w:rsidR="001026C6">
        <w:fldChar w:fldCharType="begin"/>
      </w:r>
      <w:r w:rsidR="001026C6">
        <w:instrText xml:space="preserve"> REF _Ref14447246 \r \h </w:instrText>
      </w:r>
      <w:r w:rsidR="00D778D2">
        <w:instrText xml:space="preserve"> \* MERGEFORMAT </w:instrText>
      </w:r>
      <w:r w:rsidR="001026C6">
        <w:fldChar w:fldCharType="separate"/>
      </w:r>
      <w:r w:rsidR="00930CAC">
        <w:t>18</w:t>
      </w:r>
      <w:r w:rsidR="001026C6">
        <w:fldChar w:fldCharType="end"/>
      </w:r>
      <w:r w:rsidR="001026C6" w:rsidRPr="00136181">
        <w:t xml:space="preserve"> </w:t>
      </w:r>
      <w:r w:rsidR="001026C6" w:rsidRPr="001738D0">
        <w:rPr>
          <w:b/>
          <w:i/>
        </w:rPr>
        <w:t>[DOES/DOES NOT]</w:t>
      </w:r>
      <w:r w:rsidR="001026C6">
        <w:rPr>
          <w:b/>
          <w:i/>
        </w:rPr>
        <w:t xml:space="preserve"> </w:t>
      </w:r>
      <w:r w:rsidR="001026C6" w:rsidRPr="00824249">
        <w:t>apply</w:t>
      </w:r>
      <w:r w:rsidR="001026C6" w:rsidRPr="00136181">
        <w:t>.</w:t>
      </w:r>
      <w:r w:rsidR="0024443A">
        <w:t xml:space="preserve"> </w:t>
      </w:r>
      <w:r w:rsidR="001026C6" w:rsidRPr="009E6F9C">
        <w:t xml:space="preserve"> </w:t>
      </w:r>
      <w:r>
        <w:t>C</w:t>
      </w:r>
      <w:r w:rsidR="001026C6" w:rsidRPr="00136181">
        <w:t xml:space="preserve">lause </w:t>
      </w:r>
      <w:r w:rsidR="001026C6">
        <w:fldChar w:fldCharType="begin"/>
      </w:r>
      <w:r w:rsidR="001026C6">
        <w:instrText xml:space="preserve"> REF _Ref14447246 \r \h </w:instrText>
      </w:r>
      <w:r w:rsidR="00D778D2">
        <w:instrText xml:space="preserve"> \* MERGEFORMAT </w:instrText>
      </w:r>
      <w:r w:rsidR="001026C6">
        <w:fldChar w:fldCharType="separate"/>
      </w:r>
      <w:r w:rsidR="00930CAC">
        <w:t>18</w:t>
      </w:r>
      <w:r w:rsidR="001026C6">
        <w:fldChar w:fldCharType="end"/>
      </w:r>
      <w:r w:rsidR="001026C6">
        <w:t xml:space="preserve"> </w:t>
      </w:r>
      <w:r w:rsidR="00163CC7">
        <w:t>applies</w:t>
      </w:r>
      <w:r w:rsidR="001026C6">
        <w:t xml:space="preserve"> unless stated that it does not apply. </w:t>
      </w:r>
      <w:r w:rsidR="001026C6">
        <w:rPr>
          <w:b/>
          <w:i/>
        </w:rPr>
        <w:t>[</w:t>
      </w:r>
      <w:r w:rsidR="00EE7228">
        <w:rPr>
          <w:b/>
          <w:i/>
        </w:rPr>
        <w:t xml:space="preserve">DELETE WHICHEVER OPTION DOES NOT APPLY.  </w:t>
      </w:r>
      <w:r w:rsidR="001026C6">
        <w:rPr>
          <w:b/>
          <w:i/>
        </w:rPr>
        <w:t>THIS CLAUSE</w:t>
      </w:r>
      <w:r w:rsidR="001026C6" w:rsidRPr="002F4391">
        <w:rPr>
          <w:b/>
          <w:i/>
        </w:rPr>
        <w:t xml:space="preserve"> </w:t>
      </w:r>
      <w:r w:rsidR="00EE7228">
        <w:rPr>
          <w:b/>
          <w:i/>
        </w:rPr>
        <w:t xml:space="preserve">WILL APPLY WHEN THE </w:t>
      </w:r>
      <w:r w:rsidR="001026C6">
        <w:rPr>
          <w:b/>
          <w:i/>
        </w:rPr>
        <w:t xml:space="preserve">PROCUREMENT </w:t>
      </w:r>
      <w:r w:rsidR="009B1A77">
        <w:rPr>
          <w:b/>
          <w:i/>
        </w:rPr>
        <w:t xml:space="preserve">IS AN OPEN APPROACH TO MARKET WITH </w:t>
      </w:r>
      <w:r w:rsidR="00EE7228">
        <w:rPr>
          <w:b/>
          <w:i/>
        </w:rPr>
        <w:t xml:space="preserve">AN </w:t>
      </w:r>
      <w:r w:rsidR="001026C6">
        <w:rPr>
          <w:b/>
          <w:i/>
        </w:rPr>
        <w:t>ESTIMATED VALUE OVER $4 MILLION (GST INCLUSIVE)</w:t>
      </w:r>
      <w:r w:rsidR="00EE7228">
        <w:rPr>
          <w:b/>
          <w:i/>
        </w:rPr>
        <w:t>.</w:t>
      </w:r>
      <w:r w:rsidR="001026C6">
        <w:rPr>
          <w:b/>
          <w:i/>
        </w:rPr>
        <w:t>]</w:t>
      </w:r>
    </w:p>
    <w:p w14:paraId="30F5B28C" w14:textId="39659BB4" w:rsidR="001026C6" w:rsidRPr="00CB7571" w:rsidRDefault="001026C6" w:rsidP="00D778D2">
      <w:pPr>
        <w:pStyle w:val="DefenceHeading3"/>
      </w:pPr>
      <w:r w:rsidRPr="002F366F">
        <w:t xml:space="preserve">The </w:t>
      </w:r>
      <w:r>
        <w:t xml:space="preserve">Applicant’s attention is drawn to </w:t>
      </w:r>
      <w:r w:rsidRPr="002F366F">
        <w:t xml:space="preserve">the </w:t>
      </w:r>
      <w:r w:rsidR="00C7572D">
        <w:t>Shadow</w:t>
      </w:r>
      <w:r w:rsidR="00C7572D" w:rsidRPr="002F366F">
        <w:t xml:space="preserve"> </w:t>
      </w:r>
      <w:r w:rsidRPr="002F366F">
        <w:t>Economy Procurement Connected Policy</w:t>
      </w:r>
      <w:r>
        <w:t>, which</w:t>
      </w:r>
      <w:r w:rsidRPr="002F366F">
        <w:t xml:space="preserve"> imposes obligations on the Commonwealth to obtain from</w:t>
      </w:r>
      <w:r>
        <w:t xml:space="preserve"> applicants</w:t>
      </w:r>
      <w:r w:rsidR="00F50DB8">
        <w:t xml:space="preserve"> valid and</w:t>
      </w:r>
      <w:r>
        <w:t xml:space="preserve"> </w:t>
      </w:r>
      <w:r w:rsidRPr="002F366F">
        <w:t xml:space="preserve">satisfactory STRs.  </w:t>
      </w:r>
      <w:r>
        <w:t xml:space="preserve">More </w:t>
      </w:r>
      <w:r w:rsidRPr="002F366F">
        <w:t xml:space="preserve">information about the requirements arising under the </w:t>
      </w:r>
      <w:r w:rsidR="00C7572D">
        <w:t>Shadow</w:t>
      </w:r>
      <w:r w:rsidR="00C7572D" w:rsidRPr="002F366F">
        <w:t xml:space="preserve"> </w:t>
      </w:r>
      <w:r w:rsidRPr="002F366F">
        <w:t xml:space="preserve">Economy Procurement Connected Policy is available from the Department of Treasury at </w:t>
      </w:r>
      <w:r w:rsidR="005B7A6B" w:rsidRPr="007509B7">
        <w:t>https://treasury.gov.au/policy-topics/economy/shadow-economy/procurement-connected-policy</w:t>
      </w:r>
      <w:r w:rsidRPr="00A06C79">
        <w:t>.</w:t>
      </w:r>
    </w:p>
    <w:p w14:paraId="5CCF734F" w14:textId="6A43C5D7" w:rsidR="005F5FB5" w:rsidRDefault="005F5FB5" w:rsidP="004414C2">
      <w:pPr>
        <w:pStyle w:val="DefenceHeading3"/>
      </w:pPr>
      <w:r w:rsidRPr="005F5FB5">
        <w:t xml:space="preserve">As part of its Registration of Interest, the Applicant must complete and lodge </w:t>
      </w:r>
      <w:r w:rsidR="001D3733">
        <w:fldChar w:fldCharType="begin"/>
      </w:r>
      <w:r w:rsidR="001D3733">
        <w:instrText xml:space="preserve"> REF _Ref75778384 \w \h </w:instrText>
      </w:r>
      <w:r w:rsidR="001D3733">
        <w:fldChar w:fldCharType="separate"/>
      </w:r>
      <w:r w:rsidR="00930CAC">
        <w:t>Schedule F</w:t>
      </w:r>
      <w:r w:rsidR="001D3733">
        <w:fldChar w:fldCharType="end"/>
      </w:r>
      <w:r w:rsidR="001D3733">
        <w:t> </w:t>
      </w:r>
      <w:r>
        <w:t xml:space="preserve">- </w:t>
      </w:r>
      <w:r w:rsidR="00822613">
        <w:fldChar w:fldCharType="begin"/>
      </w:r>
      <w:r w:rsidR="00822613">
        <w:instrText xml:space="preserve"> REF _Ref112847536 \h </w:instrText>
      </w:r>
      <w:r w:rsidR="00822613">
        <w:fldChar w:fldCharType="separate"/>
      </w:r>
      <w:r w:rsidR="00930CAC" w:rsidRPr="00822613">
        <w:t>Statement of Tax Record</w:t>
      </w:r>
      <w:r w:rsidR="00822613">
        <w:fldChar w:fldCharType="end"/>
      </w:r>
      <w:r w:rsidRPr="005F5FB5">
        <w:t>, which includes:</w:t>
      </w:r>
    </w:p>
    <w:p w14:paraId="1D877E5C" w14:textId="28B23A92" w:rsidR="001026C6" w:rsidRDefault="001026C6" w:rsidP="004414C2">
      <w:pPr>
        <w:pStyle w:val="DefenceHeading4"/>
      </w:pPr>
      <w:r>
        <w:t xml:space="preserve">subject to </w:t>
      </w:r>
      <w:r w:rsidR="005F5FB5">
        <w:t>subparagraph</w:t>
      </w:r>
      <w:r w:rsidR="00941B37">
        <w:t xml:space="preserve"> </w:t>
      </w:r>
      <w:r w:rsidR="00941B37">
        <w:fldChar w:fldCharType="begin"/>
      </w:r>
      <w:r w:rsidR="00941B37">
        <w:instrText xml:space="preserve"> REF _Ref23158605 \r \h </w:instrText>
      </w:r>
      <w:r w:rsidR="00941B37">
        <w:fldChar w:fldCharType="separate"/>
      </w:r>
      <w:r w:rsidR="00930CAC">
        <w:t>(ii)</w:t>
      </w:r>
      <w:r w:rsidR="00941B37">
        <w:fldChar w:fldCharType="end"/>
      </w:r>
      <w:r w:rsidR="005F5FB5">
        <w:t xml:space="preserve">, providing </w:t>
      </w:r>
      <w:r>
        <w:t xml:space="preserve">all of the </w:t>
      </w:r>
      <w:r w:rsidR="00F50DB8">
        <w:t xml:space="preserve">valid and </w:t>
      </w:r>
      <w:r>
        <w:t xml:space="preserve">satisfactory STRs required from </w:t>
      </w:r>
      <w:r w:rsidR="005F5FB5">
        <w:t>the</w:t>
      </w:r>
      <w:r>
        <w:t xml:space="preserve"> Applicant under </w:t>
      </w:r>
      <w:r w:rsidR="001D3733">
        <w:fldChar w:fldCharType="begin"/>
      </w:r>
      <w:r w:rsidR="001D3733">
        <w:instrText xml:space="preserve"> REF _Ref75778384 \w \h </w:instrText>
      </w:r>
      <w:r w:rsidR="001D3733">
        <w:fldChar w:fldCharType="separate"/>
      </w:r>
      <w:r w:rsidR="00930CAC">
        <w:t>Schedule F</w:t>
      </w:r>
      <w:r w:rsidR="001D3733">
        <w:fldChar w:fldCharType="end"/>
      </w:r>
      <w:r w:rsidR="00462F86">
        <w:t xml:space="preserve"> </w:t>
      </w:r>
      <w:r>
        <w:t xml:space="preserve">- </w:t>
      </w:r>
      <w:r w:rsidR="00822613">
        <w:fldChar w:fldCharType="begin"/>
      </w:r>
      <w:r w:rsidR="00822613">
        <w:instrText xml:space="preserve"> REF _Ref112847536 \h </w:instrText>
      </w:r>
      <w:r w:rsidR="00822613">
        <w:fldChar w:fldCharType="separate"/>
      </w:r>
      <w:r w:rsidR="00930CAC" w:rsidRPr="00822613">
        <w:t>Statement of Tax Record</w:t>
      </w:r>
      <w:r w:rsidR="00822613">
        <w:fldChar w:fldCharType="end"/>
      </w:r>
      <w:r w:rsidR="005D7FA2">
        <w:t>; and</w:t>
      </w:r>
    </w:p>
    <w:p w14:paraId="72074F09" w14:textId="587DB8CC" w:rsidR="005F5FB5" w:rsidRDefault="005F5FB5" w:rsidP="004414C2">
      <w:pPr>
        <w:pStyle w:val="DefenceHeading4"/>
      </w:pPr>
      <w:bookmarkStart w:id="127" w:name="_Ref22568919"/>
      <w:bookmarkStart w:id="128" w:name="_Ref23158605"/>
      <w:bookmarkStart w:id="129" w:name="_Ref22757936"/>
      <w:r>
        <w:t xml:space="preserve">if the Applicant has requested any of the STRs required under </w:t>
      </w:r>
      <w:r w:rsidR="001D3733">
        <w:fldChar w:fldCharType="begin"/>
      </w:r>
      <w:r w:rsidR="001D3733">
        <w:instrText xml:space="preserve"> REF _Ref75778384 \w \h </w:instrText>
      </w:r>
      <w:r w:rsidR="001D3733">
        <w:fldChar w:fldCharType="separate"/>
      </w:r>
      <w:r w:rsidR="00930CAC">
        <w:t>Schedule F</w:t>
      </w:r>
      <w:r w:rsidR="001D3733">
        <w:fldChar w:fldCharType="end"/>
      </w:r>
      <w:r w:rsidR="001D3733">
        <w:t xml:space="preserve"> </w:t>
      </w:r>
      <w:r>
        <w:t xml:space="preserve">- </w:t>
      </w:r>
      <w:r w:rsidR="00822613">
        <w:fldChar w:fldCharType="begin"/>
      </w:r>
      <w:r w:rsidR="00822613">
        <w:instrText xml:space="preserve"> REF _Ref112847536 \h </w:instrText>
      </w:r>
      <w:r w:rsidR="00822613">
        <w:fldChar w:fldCharType="separate"/>
      </w:r>
      <w:r w:rsidR="00930CAC" w:rsidRPr="00822613">
        <w:t>Statement of Tax Record</w:t>
      </w:r>
      <w:r w:rsidR="00822613">
        <w:fldChar w:fldCharType="end"/>
      </w:r>
      <w:r>
        <w:t xml:space="preserve"> but the STR has not been issued by the Australian Taxation Office prior to the ATM Close Date and ATM Close Time, providing an STR receipt issued by the Australian Taxation Office demonstrating that the STR was requested from the Australian Taxation Office prior to the ATM Close Date and ATM Close Time</w:t>
      </w:r>
      <w:bookmarkEnd w:id="127"/>
      <w:r w:rsidR="005D7FA2">
        <w:t>.</w:t>
      </w:r>
      <w:bookmarkEnd w:id="128"/>
    </w:p>
    <w:p w14:paraId="1D6FEE47" w14:textId="0004ABD7" w:rsidR="005F5FB5" w:rsidRPr="004414C2" w:rsidRDefault="005F5FB5" w:rsidP="004414C2">
      <w:pPr>
        <w:pStyle w:val="DefenceIndent"/>
      </w:pPr>
      <w:r w:rsidRPr="005F5FB5">
        <w:t xml:space="preserve">The Applicant should note that this is a </w:t>
      </w:r>
      <w:r w:rsidRPr="004414C2">
        <w:t>minimum form and content requirement</w:t>
      </w:r>
      <w:r w:rsidRPr="005F5FB5">
        <w:t xml:space="preserve"> for its Registration of Interest </w:t>
      </w:r>
      <w:r w:rsidRPr="000726E3">
        <w:t xml:space="preserve">under </w:t>
      </w:r>
      <w:r w:rsidRPr="004414C2">
        <w:t xml:space="preserve">clause </w:t>
      </w:r>
      <w:r w:rsidRPr="000726E3">
        <w:fldChar w:fldCharType="begin"/>
      </w:r>
      <w:r w:rsidRPr="000726E3">
        <w:instrText xml:space="preserve"> REF _Ref22757219 \w \h </w:instrText>
      </w:r>
      <w:r w:rsidR="00853981">
        <w:instrText xml:space="preserve"> \* MERGEFORMAT </w:instrText>
      </w:r>
      <w:r w:rsidRPr="000726E3">
        <w:fldChar w:fldCharType="separate"/>
      </w:r>
      <w:r w:rsidR="00930CAC">
        <w:t>3.1(b)</w:t>
      </w:r>
      <w:r w:rsidRPr="000726E3">
        <w:fldChar w:fldCharType="end"/>
      </w:r>
      <w:r w:rsidRPr="004414C2">
        <w:t xml:space="preserve"> of the Invitation to Register Interest.</w:t>
      </w:r>
    </w:p>
    <w:p w14:paraId="6A14E3BF" w14:textId="4327E03E" w:rsidR="005F5FB5" w:rsidRDefault="001026C6" w:rsidP="004414C2">
      <w:pPr>
        <w:pStyle w:val="DefenceHeading3"/>
        <w:numPr>
          <w:ilvl w:val="2"/>
          <w:numId w:val="21"/>
        </w:numPr>
      </w:pPr>
      <w:bookmarkStart w:id="130" w:name="_Ref22759028"/>
      <w:bookmarkStart w:id="131" w:name="_Ref22567958"/>
      <w:bookmarkStart w:id="132" w:name="_Ref8732454"/>
      <w:bookmarkStart w:id="133" w:name="_Ref12878597"/>
      <w:bookmarkEnd w:id="129"/>
      <w:r>
        <w:t xml:space="preserve">If the </w:t>
      </w:r>
      <w:r w:rsidR="00853981">
        <w:t>Applicant</w:t>
      </w:r>
      <w:r w:rsidR="005F5FB5">
        <w:t xml:space="preserve"> provides in its response to </w:t>
      </w:r>
      <w:r w:rsidR="001D3733">
        <w:fldChar w:fldCharType="begin"/>
      </w:r>
      <w:r w:rsidR="001D3733">
        <w:instrText xml:space="preserve"> REF _Ref75778384 \w \h </w:instrText>
      </w:r>
      <w:r w:rsidR="001D3733">
        <w:fldChar w:fldCharType="separate"/>
      </w:r>
      <w:r w:rsidR="00930CAC">
        <w:t>Schedule F</w:t>
      </w:r>
      <w:r w:rsidR="001D3733">
        <w:fldChar w:fldCharType="end"/>
      </w:r>
      <w:r w:rsidR="001D3733">
        <w:t xml:space="preserve"> </w:t>
      </w:r>
      <w:r w:rsidR="005F5FB5">
        <w:t xml:space="preserve">- </w:t>
      </w:r>
      <w:r w:rsidR="00822613">
        <w:fldChar w:fldCharType="begin"/>
      </w:r>
      <w:r w:rsidR="00822613">
        <w:instrText xml:space="preserve"> REF _Ref112847536 \h </w:instrText>
      </w:r>
      <w:r w:rsidR="00822613">
        <w:fldChar w:fldCharType="separate"/>
      </w:r>
      <w:r w:rsidR="00930CAC" w:rsidRPr="00822613">
        <w:t>Statement of Tax Record</w:t>
      </w:r>
      <w:r w:rsidR="00822613">
        <w:fldChar w:fldCharType="end"/>
      </w:r>
      <w:r>
        <w:t xml:space="preserve"> an STR receipt issued by the Australian Taxation Office </w:t>
      </w:r>
      <w:r w:rsidR="005F5FB5">
        <w:t xml:space="preserve">demonstrating </w:t>
      </w:r>
      <w:r>
        <w:t xml:space="preserve">that </w:t>
      </w:r>
      <w:r w:rsidR="005F5FB5">
        <w:t xml:space="preserve">any of </w:t>
      </w:r>
      <w:r>
        <w:t xml:space="preserve">the STRs required under </w:t>
      </w:r>
      <w:r w:rsidR="001D3733">
        <w:fldChar w:fldCharType="begin"/>
      </w:r>
      <w:r w:rsidR="001D3733">
        <w:instrText xml:space="preserve"> REF _Ref75778384 \w \h </w:instrText>
      </w:r>
      <w:r w:rsidR="001D3733">
        <w:fldChar w:fldCharType="separate"/>
      </w:r>
      <w:r w:rsidR="00930CAC">
        <w:t>Schedule F</w:t>
      </w:r>
      <w:r w:rsidR="001D3733">
        <w:fldChar w:fldCharType="end"/>
      </w:r>
      <w:r w:rsidR="001D3733">
        <w:t xml:space="preserve"> </w:t>
      </w:r>
      <w:r>
        <w:t xml:space="preserve">- </w:t>
      </w:r>
      <w:r w:rsidR="00822613">
        <w:fldChar w:fldCharType="begin"/>
      </w:r>
      <w:r w:rsidR="00822613">
        <w:instrText xml:space="preserve"> REF _Ref112847536 \h </w:instrText>
      </w:r>
      <w:r w:rsidR="00822613">
        <w:fldChar w:fldCharType="separate"/>
      </w:r>
      <w:r w:rsidR="00930CAC" w:rsidRPr="00822613">
        <w:t>Statement of Tax Record</w:t>
      </w:r>
      <w:r w:rsidR="00822613">
        <w:fldChar w:fldCharType="end"/>
      </w:r>
      <w:r>
        <w:t xml:space="preserve"> were requested </w:t>
      </w:r>
      <w:r w:rsidR="005F5FB5">
        <w:t xml:space="preserve">from the Australian Taxation Office </w:t>
      </w:r>
      <w:r>
        <w:t>prior to the ATM Close Date and ATM Close Time, then</w:t>
      </w:r>
      <w:bookmarkEnd w:id="130"/>
      <w:r w:rsidR="00617E38">
        <w:t>:</w:t>
      </w:r>
      <w:bookmarkEnd w:id="131"/>
    </w:p>
    <w:p w14:paraId="3E71FAF1" w14:textId="0474E93F" w:rsidR="005F5FB5" w:rsidRDefault="001026C6" w:rsidP="004414C2">
      <w:pPr>
        <w:pStyle w:val="DefenceHeading4"/>
      </w:pPr>
      <w:r>
        <w:t>the Applicant m</w:t>
      </w:r>
      <w:r w:rsidR="005F5FB5">
        <w:t>ust</w:t>
      </w:r>
      <w:r>
        <w:t xml:space="preserve"> provide </w:t>
      </w:r>
      <w:proofErr w:type="gramStart"/>
      <w:r>
        <w:t>all of</w:t>
      </w:r>
      <w:proofErr w:type="gramEnd"/>
      <w:r>
        <w:t xml:space="preserve"> the required </w:t>
      </w:r>
      <w:r w:rsidR="00F50DB8">
        <w:t xml:space="preserve">valid and </w:t>
      </w:r>
      <w:r>
        <w:t xml:space="preserve">satisfactory STRs to the </w:t>
      </w:r>
      <w:r w:rsidR="0041724B">
        <w:t>ITR Administrator</w:t>
      </w:r>
      <w:r w:rsidR="005F5FB5">
        <w:t xml:space="preserve"> by email</w:t>
      </w:r>
      <w:r>
        <w:t xml:space="preserve"> within 4 business days after the ATM Close Date and ATM Close Time</w:t>
      </w:r>
      <w:bookmarkEnd w:id="132"/>
      <w:r w:rsidR="005F5FB5">
        <w:t>; and</w:t>
      </w:r>
      <w:bookmarkStart w:id="134" w:name="_Hlt22914887"/>
      <w:bookmarkEnd w:id="134"/>
    </w:p>
    <w:p w14:paraId="35B4C040" w14:textId="44B97C0F" w:rsidR="001026C6" w:rsidRDefault="005F5FB5" w:rsidP="004414C2">
      <w:pPr>
        <w:pStyle w:val="DefenceHeading4"/>
      </w:pPr>
      <w:r w:rsidRPr="005F5FB5">
        <w:t xml:space="preserve">if the Applicant does not provide </w:t>
      </w:r>
      <w:proofErr w:type="gramStart"/>
      <w:r w:rsidRPr="005F5FB5">
        <w:t>all of</w:t>
      </w:r>
      <w:proofErr w:type="gramEnd"/>
      <w:r w:rsidRPr="005F5FB5">
        <w:t xml:space="preserve"> the required </w:t>
      </w:r>
      <w:r w:rsidR="00F50DB8">
        <w:t xml:space="preserve">valid and </w:t>
      </w:r>
      <w:r w:rsidRPr="005F5FB5">
        <w:t xml:space="preserve">satisfactory STRs to the </w:t>
      </w:r>
      <w:r w:rsidR="0041724B">
        <w:t>ITR Administrator</w:t>
      </w:r>
      <w:r w:rsidRPr="005F5FB5">
        <w:t xml:space="preserve"> by email within 4 business days after the ATM Close Date and ATM Close Time, the Commonwealth may (in its absolute discretion) decide not to evaluate (or continue to evaluate) the Registration of Interest</w:t>
      </w:r>
      <w:r w:rsidR="00526A93">
        <w:t>.</w:t>
      </w:r>
      <w:bookmarkEnd w:id="133"/>
      <w:r w:rsidR="001026C6">
        <w:t xml:space="preserve"> </w:t>
      </w:r>
    </w:p>
    <w:p w14:paraId="724022C6" w14:textId="1AD91E9F" w:rsidR="001D1B32" w:rsidRDefault="001026C6" w:rsidP="004414C2">
      <w:pPr>
        <w:pStyle w:val="DefenceHeading3"/>
        <w:keepNext/>
        <w:numPr>
          <w:ilvl w:val="2"/>
          <w:numId w:val="21"/>
        </w:numPr>
      </w:pPr>
      <w:r>
        <w:t xml:space="preserve">For the purposes of </w:t>
      </w:r>
      <w:r w:rsidR="00F50DB8">
        <w:t xml:space="preserve">this clause </w:t>
      </w:r>
      <w:r w:rsidR="00F50DB8">
        <w:fldChar w:fldCharType="begin"/>
      </w:r>
      <w:r w:rsidR="00F50DB8">
        <w:instrText xml:space="preserve"> REF _Ref14447246 \r \h </w:instrText>
      </w:r>
      <w:r w:rsidR="00D778D2">
        <w:instrText xml:space="preserve"> \* MERGEFORMAT </w:instrText>
      </w:r>
      <w:r w:rsidR="00F50DB8">
        <w:fldChar w:fldCharType="separate"/>
      </w:r>
      <w:r w:rsidR="00930CAC">
        <w:t>18</w:t>
      </w:r>
      <w:r w:rsidR="00F50DB8">
        <w:fldChar w:fldCharType="end"/>
      </w:r>
      <w:r w:rsidR="001D1B32">
        <w:t>:</w:t>
      </w:r>
    </w:p>
    <w:p w14:paraId="218309BB" w14:textId="77777777" w:rsidR="001026C6" w:rsidRPr="00824249" w:rsidRDefault="001026C6" w:rsidP="004414C2">
      <w:pPr>
        <w:pStyle w:val="DefenceHeading4"/>
        <w:keepNext/>
      </w:pPr>
      <w:r>
        <w:t xml:space="preserve">an STR is taken to be: </w:t>
      </w:r>
      <w:bookmarkStart w:id="135" w:name="_Hlt22914784"/>
      <w:bookmarkEnd w:id="135"/>
    </w:p>
    <w:p w14:paraId="3B1911E4" w14:textId="16788511" w:rsidR="001026C6" w:rsidRPr="00824249" w:rsidRDefault="001026C6" w:rsidP="004414C2">
      <w:pPr>
        <w:pStyle w:val="DefenceHeading5"/>
      </w:pPr>
      <w:r w:rsidRPr="000726E3">
        <w:rPr>
          <w:b/>
        </w:rPr>
        <w:t>satisfactory</w:t>
      </w:r>
      <w:r>
        <w:t xml:space="preserve"> if the STR states that the entity has met the conditions, as set out in the </w:t>
      </w:r>
      <w:r w:rsidR="00C7572D">
        <w:t>Shadow</w:t>
      </w:r>
      <w:r w:rsidR="00C7572D" w:rsidRPr="002F366F">
        <w:t xml:space="preserve"> </w:t>
      </w:r>
      <w:r>
        <w:t>Economy Procurement Connected Policy, of having a satisfactory engagement with the Australian tax system; and</w:t>
      </w:r>
    </w:p>
    <w:p w14:paraId="4BD03231" w14:textId="2895A5B5" w:rsidR="001026C6" w:rsidRDefault="001026C6" w:rsidP="004414C2">
      <w:pPr>
        <w:pStyle w:val="DefenceHeading5"/>
      </w:pPr>
      <w:r w:rsidRPr="000726E3">
        <w:rPr>
          <w:b/>
        </w:rPr>
        <w:t>valid</w:t>
      </w:r>
      <w:r w:rsidRPr="00D9788E">
        <w:t xml:space="preserve"> </w:t>
      </w:r>
      <w:r>
        <w:t xml:space="preserve">if the STR has not expired as at the date on which the STR is required to be provided or </w:t>
      </w:r>
      <w:proofErr w:type="gramStart"/>
      <w:r>
        <w:t>held</w:t>
      </w:r>
      <w:r w:rsidR="009E3073">
        <w:t>;</w:t>
      </w:r>
      <w:proofErr w:type="gramEnd"/>
    </w:p>
    <w:p w14:paraId="7A78B05E" w14:textId="77777777" w:rsidR="007976FF" w:rsidRDefault="001026C6" w:rsidP="004414C2">
      <w:pPr>
        <w:pStyle w:val="DefenceHeading4"/>
        <w:numPr>
          <w:ilvl w:val="3"/>
          <w:numId w:val="21"/>
        </w:numPr>
      </w:pPr>
      <w:r w:rsidRPr="000726E3">
        <w:rPr>
          <w:b/>
        </w:rPr>
        <w:lastRenderedPageBreak/>
        <w:t>business day</w:t>
      </w:r>
      <w:r>
        <w:t xml:space="preserve"> </w:t>
      </w:r>
      <w:r w:rsidRPr="00955EBF">
        <w:t>means</w:t>
      </w:r>
      <w:r w:rsidRPr="00824249">
        <w:t xml:space="preserve"> </w:t>
      </w:r>
      <w:r>
        <w:t>a day other than a Saturday, Sunday or a public holiday in t</w:t>
      </w:r>
      <w:r w:rsidR="007976FF">
        <w:t xml:space="preserve">he Australian Capital </w:t>
      </w:r>
      <w:proofErr w:type="gramStart"/>
      <w:r w:rsidR="007976FF">
        <w:t>Territory;</w:t>
      </w:r>
      <w:proofErr w:type="gramEnd"/>
    </w:p>
    <w:p w14:paraId="0312FD5D" w14:textId="77777777" w:rsidR="007976FF" w:rsidRDefault="007976FF" w:rsidP="004414C2">
      <w:pPr>
        <w:pStyle w:val="DefenceHeading4"/>
      </w:pPr>
      <w:r w:rsidRPr="007976FF">
        <w:rPr>
          <w:b/>
        </w:rPr>
        <w:t>Consolidated Group</w:t>
      </w:r>
      <w:r>
        <w:t xml:space="preserve"> means a Consolidated Group or MEC (Multiple Entry Consolidated) group as those terms are defined in section 995-1 of the </w:t>
      </w:r>
      <w:r w:rsidRPr="007976FF">
        <w:rPr>
          <w:i/>
        </w:rPr>
        <w:t>Income Tax Assessment Act</w:t>
      </w:r>
      <w:r>
        <w:t xml:space="preserve"> </w:t>
      </w:r>
      <w:r w:rsidRPr="004414C2">
        <w:rPr>
          <w:i/>
        </w:rPr>
        <w:t>1997</w:t>
      </w:r>
      <w:r>
        <w:t xml:space="preserve"> (</w:t>
      </w:r>
      <w:proofErr w:type="spellStart"/>
      <w:r>
        <w:t>Cth</w:t>
      </w:r>
      <w:proofErr w:type="spellEnd"/>
      <w:proofErr w:type="gramStart"/>
      <w:r>
        <w:t>);</w:t>
      </w:r>
      <w:proofErr w:type="gramEnd"/>
      <w:r>
        <w:t xml:space="preserve"> </w:t>
      </w:r>
    </w:p>
    <w:p w14:paraId="0A8E8BF7" w14:textId="468EFEBA" w:rsidR="007976FF" w:rsidRDefault="007976FF" w:rsidP="004414C2">
      <w:pPr>
        <w:pStyle w:val="DefenceHeading4"/>
      </w:pPr>
      <w:r w:rsidRPr="007976FF">
        <w:rPr>
          <w:b/>
        </w:rPr>
        <w:t>GST Group</w:t>
      </w:r>
      <w:r>
        <w:t xml:space="preserve"> means a GST group formed in accordance with Division 48 of the GST </w:t>
      </w:r>
      <w:proofErr w:type="gramStart"/>
      <w:r>
        <w:t>Legislation;</w:t>
      </w:r>
      <w:proofErr w:type="gramEnd"/>
      <w:r>
        <w:t xml:space="preserve"> </w:t>
      </w:r>
    </w:p>
    <w:p w14:paraId="49F41DC9" w14:textId="76CEF451" w:rsidR="00C7572D" w:rsidRDefault="007976FF" w:rsidP="004414C2">
      <w:pPr>
        <w:pStyle w:val="DefenceHeading4"/>
      </w:pPr>
      <w:r w:rsidRPr="007976FF">
        <w:rPr>
          <w:b/>
        </w:rPr>
        <w:t>GST Legislation</w:t>
      </w:r>
      <w:r>
        <w:t xml:space="preserve"> means </w:t>
      </w:r>
      <w:r w:rsidRPr="007976FF">
        <w:rPr>
          <w:i/>
        </w:rPr>
        <w:t>A New Tax System (Goods and Services Tax) Act</w:t>
      </w:r>
      <w:r>
        <w:t xml:space="preserve"> </w:t>
      </w:r>
      <w:r w:rsidRPr="004414C2">
        <w:rPr>
          <w:i/>
        </w:rPr>
        <w:t>1999</w:t>
      </w:r>
      <w:r>
        <w:t xml:space="preserve"> (</w:t>
      </w:r>
      <w:proofErr w:type="spellStart"/>
      <w:r>
        <w:t>Cth</w:t>
      </w:r>
      <w:proofErr w:type="spellEnd"/>
      <w:r>
        <w:t xml:space="preserve">) and any related Act imposing such tax or legislation that is enacted to validate, recapture or recoup </w:t>
      </w:r>
      <w:r w:rsidR="000A332D">
        <w:t xml:space="preserve">such </w:t>
      </w:r>
      <w:proofErr w:type="gramStart"/>
      <w:r w:rsidR="000A332D">
        <w:t>tax;</w:t>
      </w:r>
      <w:proofErr w:type="gramEnd"/>
      <w:r w:rsidR="000A332D">
        <w:t xml:space="preserve"> </w:t>
      </w:r>
    </w:p>
    <w:p w14:paraId="199C3889" w14:textId="6FE3F0AD" w:rsidR="001026C6" w:rsidRDefault="00C7572D">
      <w:pPr>
        <w:pStyle w:val="DefenceHeading4"/>
      </w:pPr>
      <w:r>
        <w:rPr>
          <w:b/>
        </w:rPr>
        <w:t>Shadow</w:t>
      </w:r>
      <w:r w:rsidRPr="00C7572D">
        <w:rPr>
          <w:b/>
        </w:rPr>
        <w:t xml:space="preserve"> Economy Procurement Connected Policy</w:t>
      </w:r>
      <w:r>
        <w:t xml:space="preserve"> means the Shadow Economy Procurement Connected Policy – Increasing the Integrity of Government Procurement – March 2019</w:t>
      </w:r>
      <w:r w:rsidR="00E0380C">
        <w:t>, as amended from time to time</w:t>
      </w:r>
      <w:r>
        <w:t xml:space="preserve">; </w:t>
      </w:r>
      <w:r w:rsidR="000A332D">
        <w:t>and</w:t>
      </w:r>
    </w:p>
    <w:p w14:paraId="193193EA" w14:textId="2DA843B5" w:rsidR="000A332D" w:rsidRDefault="000A332D" w:rsidP="007976FF">
      <w:pPr>
        <w:pStyle w:val="DefenceHeading4"/>
      </w:pPr>
      <w:r w:rsidRPr="009A2189">
        <w:rPr>
          <w:b/>
        </w:rPr>
        <w:t>Statement of Tax Record</w:t>
      </w:r>
      <w:r w:rsidRPr="00323844">
        <w:t xml:space="preserve"> </w:t>
      </w:r>
      <w:r w:rsidRPr="00224445">
        <w:t>or</w:t>
      </w:r>
      <w:r w:rsidRPr="00760671">
        <w:t xml:space="preserve"> </w:t>
      </w:r>
      <w:r w:rsidRPr="009A2189">
        <w:rPr>
          <w:b/>
        </w:rPr>
        <w:t>STR</w:t>
      </w:r>
      <w:r>
        <w:rPr>
          <w:b/>
        </w:rPr>
        <w:t xml:space="preserve"> </w:t>
      </w:r>
      <w:r w:rsidRPr="009A2189">
        <w:t>h</w:t>
      </w:r>
      <w:r w:rsidRPr="00224445">
        <w:t xml:space="preserve">as the meaning </w:t>
      </w:r>
      <w:r>
        <w:t xml:space="preserve">given </w:t>
      </w:r>
      <w:r w:rsidRPr="00224445">
        <w:t xml:space="preserve">in the </w:t>
      </w:r>
      <w:r w:rsidR="00C7572D">
        <w:t>Shadow</w:t>
      </w:r>
      <w:r w:rsidR="00C7572D" w:rsidRPr="002F366F">
        <w:t xml:space="preserve"> </w:t>
      </w:r>
      <w:r w:rsidRPr="00224445">
        <w:t>Economy Procurement Connected Policy</w:t>
      </w:r>
      <w:r>
        <w:t>.</w:t>
      </w:r>
    </w:p>
    <w:p w14:paraId="1E042C6C" w14:textId="77777777" w:rsidR="00794E06" w:rsidRDefault="00794E06" w:rsidP="00153DED">
      <w:pPr>
        <w:pStyle w:val="DefenceHeading1"/>
      </w:pPr>
      <w:bookmarkStart w:id="136" w:name="_Toc158626770"/>
      <w:r>
        <w:t>PAYMENT TIMES PROCUREMENT CONNECTED POLICY</w:t>
      </w:r>
      <w:bookmarkEnd w:id="136"/>
    </w:p>
    <w:p w14:paraId="2128F41B" w14:textId="77777777" w:rsidR="00794E06" w:rsidRDefault="00794E06" w:rsidP="00794E06">
      <w:pPr>
        <w:pStyle w:val="DefenceNormal"/>
      </w:pPr>
      <w:r>
        <w:t>The Applicant's attention is drawn to the Payment Times Procurement Connected Policy (</w:t>
      </w:r>
      <w:r w:rsidRPr="00153DED">
        <w:rPr>
          <w:b/>
        </w:rPr>
        <w:t>PT PCP</w:t>
      </w:r>
      <w:r>
        <w:t>) (being the procurement connected policy available at https://treasury.gov.au/publication/p2021-183909).  Where the PT PCP applies:</w:t>
      </w:r>
    </w:p>
    <w:p w14:paraId="3B2968DE" w14:textId="77777777" w:rsidR="00794E06" w:rsidRDefault="00794E06" w:rsidP="00407DB8">
      <w:pPr>
        <w:pStyle w:val="DefenceHeading3"/>
        <w:numPr>
          <w:ilvl w:val="2"/>
          <w:numId w:val="21"/>
        </w:numPr>
      </w:pPr>
      <w:bookmarkStart w:id="137" w:name="_Ref127265972"/>
      <w:r>
        <w:t xml:space="preserve">successful Applicants will be required to disclose at time of tender whether they </w:t>
      </w:r>
      <w:r w:rsidR="00151334">
        <w:t xml:space="preserve">are </w:t>
      </w:r>
      <w:r>
        <w:t xml:space="preserve">a "Reporting Entity" (as defined by the </w:t>
      </w:r>
      <w:r w:rsidRPr="00153DED">
        <w:rPr>
          <w:i/>
        </w:rPr>
        <w:t>Payment Times Reporting Act 2020</w:t>
      </w:r>
      <w:r>
        <w:t xml:space="preserve"> (</w:t>
      </w:r>
      <w:proofErr w:type="spellStart"/>
      <w:r>
        <w:t>Cth</w:t>
      </w:r>
      <w:proofErr w:type="spellEnd"/>
      <w:r>
        <w:t>)); and</w:t>
      </w:r>
      <w:bookmarkEnd w:id="137"/>
    </w:p>
    <w:p w14:paraId="3EA8DF8F" w14:textId="09919AD0" w:rsidR="00794E06" w:rsidRPr="00C40D8F" w:rsidRDefault="00794E06" w:rsidP="00407DB8">
      <w:pPr>
        <w:pStyle w:val="DefenceHeading3"/>
        <w:numPr>
          <w:ilvl w:val="2"/>
          <w:numId w:val="21"/>
        </w:numPr>
      </w:pPr>
      <w:r>
        <w:t xml:space="preserve">to the extent that the successful tenderer </w:t>
      </w:r>
      <w:r w:rsidR="00BD50DA" w:rsidRPr="00C40D8F">
        <w:t xml:space="preserve">discloses that it </w:t>
      </w:r>
      <w:r w:rsidRPr="00C40D8F">
        <w:t>is a "Reporting Entity"</w:t>
      </w:r>
      <w:r w:rsidR="00BD50DA" w:rsidRPr="00C40D8F">
        <w:t xml:space="preserve"> in accordance with paragraph </w:t>
      </w:r>
      <w:r w:rsidR="00E0380C">
        <w:fldChar w:fldCharType="begin"/>
      </w:r>
      <w:r w:rsidR="00E0380C">
        <w:instrText xml:space="preserve"> REF _Ref127265972 \n \h </w:instrText>
      </w:r>
      <w:r w:rsidR="00E0380C">
        <w:fldChar w:fldCharType="separate"/>
      </w:r>
      <w:r w:rsidR="00E0380C">
        <w:t>(a)</w:t>
      </w:r>
      <w:r w:rsidR="00E0380C">
        <w:fldChar w:fldCharType="end"/>
      </w:r>
      <w:r w:rsidRPr="00C40D8F">
        <w:t xml:space="preserve">, specific additional contractual obligations relating to the PT PCP will apply. </w:t>
      </w:r>
    </w:p>
    <w:p w14:paraId="6F953714" w14:textId="77777777" w:rsidR="005F7AE6" w:rsidRDefault="005F7AE6" w:rsidP="00153DED">
      <w:pPr>
        <w:pStyle w:val="DefenceHeading1"/>
      </w:pPr>
      <w:bookmarkStart w:id="138" w:name="_Toc158626771"/>
      <w:r>
        <w:t>Indigenous procurement policy</w:t>
      </w:r>
      <w:bookmarkEnd w:id="138"/>
    </w:p>
    <w:p w14:paraId="4A6EFB11" w14:textId="6F373CAD" w:rsidR="005F7AE6" w:rsidRPr="00575B17" w:rsidRDefault="005F7AE6" w:rsidP="005F7AE6">
      <w:pPr>
        <w:pStyle w:val="DefenceNormal"/>
        <w:rPr>
          <w:b/>
          <w:i/>
        </w:rPr>
      </w:pPr>
      <w:r w:rsidRPr="00E36711">
        <w:t xml:space="preserve">The Applicant's attention is drawn to the Indigenous Procurement Policy available at </w:t>
      </w:r>
      <w:r w:rsidRPr="006A53AA">
        <w:t>https://www.niaa.gov.au/indigenous-affairs/economic-development/indigenous-procurement-policy-ipp</w:t>
      </w:r>
      <w:r w:rsidRPr="002B5A45">
        <w:t xml:space="preserve"> </w:t>
      </w:r>
      <w:r w:rsidRPr="00E36711">
        <w:t>(</w:t>
      </w:r>
      <w:r w:rsidRPr="00E36711">
        <w:rPr>
          <w:b/>
        </w:rPr>
        <w:t>Indigenous Procurement Policy</w:t>
      </w:r>
      <w:r w:rsidRPr="00E36711">
        <w:t xml:space="preserve">).  The purpose of the Indigenous Procurement Policy is to stimulate Indigenous entrepreneurship and business development and provide Indigenous Australians with more opportunities to participate in the economy.  More information on Indigenous Enterprises (as defined in the Indigenous Procurement Policy) is available at </w:t>
      </w:r>
      <w:hyperlink r:id="rId16" w:history="1">
        <w:r w:rsidRPr="00A06C79">
          <w:rPr>
            <w:rStyle w:val="Hyperlink"/>
            <w:color w:val="auto"/>
          </w:rPr>
          <w:t>www.supplynation.org.au</w:t>
        </w:r>
      </w:hyperlink>
      <w:r w:rsidRPr="00E36711">
        <w:t xml:space="preserve"> and in the Indigenous Procurement Policy.  </w:t>
      </w:r>
      <w:r w:rsidRPr="007C315F">
        <w:t>The Applicant is requested to note that using Indigenous Enterprises may involve the direct engagement of Indigenous Enterprises as subcon</w:t>
      </w:r>
      <w:r w:rsidR="00554DD3">
        <w:t>sultants</w:t>
      </w:r>
      <w:r w:rsidRPr="007C315F">
        <w:t>, suppliers or otherwise or further along the supply chain.</w:t>
      </w:r>
      <w:r w:rsidRPr="00E36711">
        <w:t xml:space="preserve"> </w:t>
      </w:r>
    </w:p>
    <w:p w14:paraId="1EA29E4F" w14:textId="77777777" w:rsidR="005F7AE6" w:rsidRPr="00E36711" w:rsidRDefault="005F7AE6" w:rsidP="005F7AE6">
      <w:pPr>
        <w:pStyle w:val="DefenceNormal"/>
        <w:rPr>
          <w:highlight w:val="green"/>
        </w:rPr>
      </w:pPr>
      <w:r w:rsidRPr="00E36711">
        <w:t xml:space="preserve">Specific requirements apply to High Value Contracts </w:t>
      </w:r>
      <w:proofErr w:type="gramStart"/>
      <w:r w:rsidRPr="00E36711">
        <w:t xml:space="preserve">and </w:t>
      </w:r>
      <w:r>
        <w:t>also</w:t>
      </w:r>
      <w:proofErr w:type="gramEnd"/>
      <w:r>
        <w:t xml:space="preserve"> where </w:t>
      </w:r>
      <w:r w:rsidRPr="00E36711">
        <w:t>the procurement involves a High Value Contract</w:t>
      </w:r>
      <w:r>
        <w:t xml:space="preserve"> and a</w:t>
      </w:r>
      <w:r w:rsidRPr="00E36711">
        <w:t xml:space="preserve"> Remote Area Contract (both as defined in the Indigenous Procurement Policy).</w:t>
      </w:r>
    </w:p>
    <w:p w14:paraId="5F9FFC16" w14:textId="77777777" w:rsidR="005F7AE6" w:rsidRPr="00E36711" w:rsidRDefault="005F7AE6" w:rsidP="005F7AE6">
      <w:pPr>
        <w:pStyle w:val="DefenceNormal"/>
        <w:rPr>
          <w:highlight w:val="green"/>
        </w:rPr>
      </w:pPr>
      <w:r w:rsidRPr="00E36711">
        <w:t xml:space="preserve">This procurement </w:t>
      </w:r>
      <w:r w:rsidRPr="00E36711">
        <w:rPr>
          <w:b/>
          <w:i/>
        </w:rPr>
        <w:t>[DOES/DOES NOT]</w:t>
      </w:r>
      <w:r w:rsidRPr="00E36711">
        <w:t xml:space="preserve"> involve a High Value Contract. </w:t>
      </w:r>
    </w:p>
    <w:p w14:paraId="1796CB76" w14:textId="77777777" w:rsidR="005F7AE6" w:rsidRPr="00417F84" w:rsidRDefault="005F7AE6" w:rsidP="005F7AE6">
      <w:pPr>
        <w:pStyle w:val="DefenceNormal"/>
      </w:pPr>
      <w:r w:rsidRPr="00417F84">
        <w:rPr>
          <w:b/>
          <w:i/>
        </w:rPr>
        <w:t>[IF THE PROCUREMENT DOES INVOLVE A HIGH VALUE CONTRACT</w:t>
      </w:r>
      <w:r w:rsidR="00A2018C">
        <w:rPr>
          <w:b/>
          <w:i/>
        </w:rPr>
        <w:t>, INCLUDE AND COMPLETE THE FOLLOWING TEXT.  OTHERWISE DELETE</w:t>
      </w:r>
      <w:r w:rsidRPr="00417F84">
        <w:rPr>
          <w:b/>
          <w:i/>
        </w:rPr>
        <w:t xml:space="preserve">] </w:t>
      </w:r>
    </w:p>
    <w:p w14:paraId="0F081DD3" w14:textId="77777777" w:rsidR="005F7AE6" w:rsidRPr="00E36711" w:rsidRDefault="005F7AE6" w:rsidP="005F7AE6">
      <w:pPr>
        <w:pStyle w:val="DefenceNormal"/>
      </w:pPr>
      <w:r w:rsidRPr="00E36711">
        <w:t xml:space="preserve">If the Applicant is invited to lodge a tender for the </w:t>
      </w:r>
      <w:r w:rsidR="005C43DE">
        <w:t>services</w:t>
      </w:r>
      <w:r w:rsidRPr="00E36711">
        <w:t>:</w:t>
      </w:r>
    </w:p>
    <w:p w14:paraId="456CE4B8" w14:textId="77777777" w:rsidR="005F7AE6" w:rsidRPr="00CF21FB" w:rsidRDefault="005F7AE6" w:rsidP="005F7AE6">
      <w:pPr>
        <w:pStyle w:val="DefenceHeading3"/>
        <w:numPr>
          <w:ilvl w:val="2"/>
          <w:numId w:val="16"/>
        </w:numPr>
      </w:pPr>
      <w:r w:rsidRPr="00CF21FB">
        <w:t xml:space="preserve">the procurement </w:t>
      </w:r>
      <w:r w:rsidRPr="009C316B">
        <w:rPr>
          <w:b/>
          <w:i/>
        </w:rPr>
        <w:t xml:space="preserve">[DOES/DOES NOT] </w:t>
      </w:r>
      <w:r w:rsidRPr="00CF21FB">
        <w:t>involve</w:t>
      </w:r>
      <w:r w:rsidRPr="009C316B">
        <w:rPr>
          <w:b/>
          <w:i/>
        </w:rPr>
        <w:t xml:space="preserve"> </w:t>
      </w:r>
      <w:r w:rsidRPr="00CF21FB">
        <w:t xml:space="preserve">a Remote Area </w:t>
      </w:r>
      <w:proofErr w:type="gramStart"/>
      <w:r w:rsidRPr="00CF21FB">
        <w:t>Contract;</w:t>
      </w:r>
      <w:proofErr w:type="gramEnd"/>
    </w:p>
    <w:p w14:paraId="7D8F421A" w14:textId="77777777" w:rsidR="005F7AE6" w:rsidRPr="00CF21FB" w:rsidRDefault="005F7AE6" w:rsidP="005F7AE6">
      <w:pPr>
        <w:pStyle w:val="DefenceHeading3"/>
        <w:numPr>
          <w:ilvl w:val="2"/>
          <w:numId w:val="16"/>
        </w:numPr>
      </w:pPr>
      <w:r w:rsidRPr="00CF21FB">
        <w:t xml:space="preserve">it will be required to address the Indigenous Procurement Policy (including the mandatory minimum requirements </w:t>
      </w:r>
      <w:r>
        <w:t>for</w:t>
      </w:r>
      <w:r w:rsidRPr="00CF21FB">
        <w:t xml:space="preserve"> the Indigenous Procurement Policy) in its tender; and </w:t>
      </w:r>
    </w:p>
    <w:p w14:paraId="7BE7E8C9" w14:textId="0A1314AC" w:rsidR="005F7AE6" w:rsidRPr="005F7AE6" w:rsidRDefault="005F7AE6" w:rsidP="004414C2">
      <w:pPr>
        <w:pStyle w:val="DefenceHeading3"/>
        <w:numPr>
          <w:ilvl w:val="2"/>
          <w:numId w:val="16"/>
        </w:numPr>
        <w:pBdr>
          <w:bottom w:val="single" w:sz="4" w:space="1" w:color="auto"/>
        </w:pBdr>
      </w:pPr>
      <w:r w:rsidRPr="00CF21FB">
        <w:lastRenderedPageBreak/>
        <w:t>if it is the successful tenderer, it will be required to comply with the requirements of the Indigenous Procurement Policy.</w:t>
      </w:r>
      <w:r w:rsidR="00E139CB">
        <w:br/>
      </w:r>
    </w:p>
    <w:bookmarkEnd w:id="119"/>
    <w:p w14:paraId="0ADA6547" w14:textId="77777777" w:rsidR="00512C41" w:rsidRPr="006C0D61" w:rsidRDefault="00512C41" w:rsidP="004414C2">
      <w:pPr>
        <w:pStyle w:val="DefenceHeading9"/>
        <w:numPr>
          <w:ilvl w:val="8"/>
          <w:numId w:val="27"/>
        </w:numPr>
        <w:ind w:left="0"/>
      </w:pPr>
      <w:r w:rsidRPr="004414C2">
        <w:rPr>
          <w:sz w:val="22"/>
        </w:rPr>
        <w:br w:type="page"/>
      </w:r>
      <w:bookmarkStart w:id="139" w:name="_Toc158626772"/>
      <w:r w:rsidRPr="006C0D61">
        <w:lastRenderedPageBreak/>
        <w:t>REGISTRATION OF INTEREST</w:t>
      </w:r>
      <w:r>
        <w:t xml:space="preserve"> </w:t>
      </w:r>
      <w:r w:rsidRPr="006C0D61">
        <w:t>FOR</w:t>
      </w:r>
      <w:r>
        <w:t>M</w:t>
      </w:r>
      <w:bookmarkEnd w:id="139"/>
    </w:p>
    <w:p w14:paraId="776C0AD0" w14:textId="5C2FD2F6" w:rsidR="00512C41" w:rsidRPr="004414C2" w:rsidRDefault="00756B5F" w:rsidP="004414C2">
      <w:pPr>
        <w:jc w:val="center"/>
        <w:rPr>
          <w:rFonts w:ascii="Arial" w:hAnsi="Arial"/>
        </w:rPr>
      </w:pPr>
      <w:r w:rsidRPr="004414C2">
        <w:rPr>
          <w:rFonts w:ascii="Arial" w:hAnsi="Arial"/>
          <w:b/>
          <w:sz w:val="28"/>
        </w:rPr>
        <w:t>FOR</w:t>
      </w:r>
    </w:p>
    <w:p w14:paraId="06E7CC58" w14:textId="583C4696" w:rsidR="00512C41" w:rsidRPr="004414C2" w:rsidRDefault="00756B5F" w:rsidP="004414C2">
      <w:pPr>
        <w:jc w:val="center"/>
        <w:rPr>
          <w:rFonts w:ascii="Arial" w:hAnsi="Arial"/>
          <w:i/>
        </w:rPr>
      </w:pPr>
      <w:r w:rsidRPr="004414C2">
        <w:rPr>
          <w:rFonts w:ascii="Arial" w:hAnsi="Arial"/>
          <w:b/>
          <w:sz w:val="28"/>
        </w:rPr>
        <w:t xml:space="preserve">ATM ID: </w:t>
      </w:r>
      <w:r w:rsidRPr="004414C2">
        <w:rPr>
          <w:rFonts w:ascii="Arial" w:hAnsi="Arial"/>
          <w:b/>
          <w:i/>
          <w:sz w:val="28"/>
        </w:rPr>
        <w:t>[INSERT ATM NUMBER]</w:t>
      </w:r>
    </w:p>
    <w:p w14:paraId="05970C56" w14:textId="35655431" w:rsidR="00512C41" w:rsidRPr="004414C2" w:rsidRDefault="00756B5F" w:rsidP="004414C2">
      <w:pPr>
        <w:jc w:val="center"/>
        <w:rPr>
          <w:rFonts w:ascii="Arial" w:hAnsi="Arial"/>
          <w:i/>
        </w:rPr>
      </w:pPr>
      <w:r w:rsidRPr="004414C2">
        <w:rPr>
          <w:rFonts w:ascii="Arial" w:hAnsi="Arial"/>
          <w:b/>
          <w:sz w:val="28"/>
        </w:rPr>
        <w:t xml:space="preserve">PROJECT </w:t>
      </w:r>
      <w:r w:rsidRPr="00756B5F">
        <w:rPr>
          <w:rFonts w:ascii="Arial" w:hAnsi="Arial" w:cs="Arial"/>
          <w:b/>
          <w:bCs/>
          <w:iCs/>
          <w:sz w:val="28"/>
          <w:szCs w:val="28"/>
        </w:rPr>
        <w:t>NO</w:t>
      </w:r>
      <w:r w:rsidRPr="004414C2">
        <w:rPr>
          <w:rFonts w:ascii="Arial" w:hAnsi="Arial"/>
          <w:b/>
          <w:sz w:val="28"/>
        </w:rPr>
        <w:t xml:space="preserve">: </w:t>
      </w:r>
      <w:r w:rsidRPr="004414C2">
        <w:rPr>
          <w:rFonts w:ascii="Arial" w:hAnsi="Arial"/>
          <w:b/>
          <w:i/>
          <w:sz w:val="28"/>
        </w:rPr>
        <w:t>[INSERT PROJECT NUMBER]</w:t>
      </w:r>
    </w:p>
    <w:p w14:paraId="0EC0F3D8" w14:textId="0A51FD0F" w:rsidR="00512C41" w:rsidRPr="004414C2" w:rsidRDefault="00756B5F" w:rsidP="004414C2">
      <w:pPr>
        <w:jc w:val="center"/>
        <w:rPr>
          <w:rFonts w:ascii="Arial" w:hAnsi="Arial"/>
          <w:i/>
        </w:rPr>
      </w:pPr>
      <w:r w:rsidRPr="004414C2">
        <w:rPr>
          <w:rFonts w:ascii="Arial" w:hAnsi="Arial"/>
          <w:b/>
          <w:sz w:val="28"/>
        </w:rPr>
        <w:t xml:space="preserve">PROJECT NAME: </w:t>
      </w:r>
      <w:r w:rsidRPr="004414C2">
        <w:rPr>
          <w:rFonts w:ascii="Arial" w:hAnsi="Arial"/>
          <w:b/>
          <w:i/>
          <w:sz w:val="28"/>
        </w:rPr>
        <w:t>[INSERT PROJECT NAME</w:t>
      </w:r>
      <w:r w:rsidRPr="00756B5F">
        <w:rPr>
          <w:rFonts w:ascii="Arial" w:hAnsi="Arial" w:cs="Arial"/>
          <w:b/>
          <w:bCs/>
          <w:i/>
          <w:iCs/>
          <w:sz w:val="28"/>
          <w:szCs w:val="28"/>
        </w:rPr>
        <w:t xml:space="preserve"> AND DESCRIPTION OF WORKS AND SERVICES, AS APPLICABLE</w:t>
      </w:r>
      <w:r w:rsidRPr="004414C2">
        <w:rPr>
          <w:rFonts w:ascii="Arial" w:hAnsi="Arial"/>
          <w:b/>
          <w:i/>
          <w:sz w:val="28"/>
        </w:rPr>
        <w:t>]</w:t>
      </w:r>
    </w:p>
    <w:p w14:paraId="1B576C94" w14:textId="77777777" w:rsidR="00F50DB8" w:rsidRPr="00795A11" w:rsidRDefault="00F50DB8" w:rsidP="0093242C">
      <w:pPr>
        <w:pStyle w:val="DefenceNormal"/>
        <w:rPr>
          <w:rFonts w:ascii="Arial" w:hAnsi="Arial" w:cs="Arial"/>
          <w:b/>
          <w:sz w:val="22"/>
          <w:szCs w:val="22"/>
        </w:rPr>
      </w:pPr>
      <w:r w:rsidRPr="00795A11">
        <w:rPr>
          <w:rFonts w:ascii="Arial" w:hAnsi="Arial" w:cs="Arial"/>
          <w:b/>
          <w:sz w:val="22"/>
          <w:szCs w:val="22"/>
        </w:rPr>
        <w:t>APPLICANT DETAILS</w:t>
      </w:r>
    </w:p>
    <w:p w14:paraId="03ED2BB5" w14:textId="77777777" w:rsidR="00512C41" w:rsidRDefault="00512C41" w:rsidP="0093242C">
      <w:pPr>
        <w:pStyle w:val="DefenceNormal"/>
      </w:pPr>
      <w:r>
        <w:t>Full Name</w:t>
      </w:r>
    </w:p>
    <w:tbl>
      <w:tblPr>
        <w:tblW w:w="0" w:type="auto"/>
        <w:tblInd w:w="108" w:type="dxa"/>
        <w:tblLayout w:type="fixed"/>
        <w:tblLook w:val="0000" w:firstRow="0" w:lastRow="0" w:firstColumn="0" w:lastColumn="0" w:noHBand="0" w:noVBand="0"/>
      </w:tblPr>
      <w:tblGrid>
        <w:gridCol w:w="9160"/>
      </w:tblGrid>
      <w:tr w:rsidR="00512C41" w14:paraId="23EF1D74"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3CB26C3C" w14:textId="77777777" w:rsidR="00512C41" w:rsidRDefault="00512C41" w:rsidP="00FD1B35">
            <w:pPr>
              <w:pStyle w:val="DefenceNormal"/>
            </w:pPr>
          </w:p>
        </w:tc>
      </w:tr>
    </w:tbl>
    <w:p w14:paraId="2749B4F2" w14:textId="77777777" w:rsidR="00512C41" w:rsidRDefault="00512C41" w:rsidP="0093242C">
      <w:pPr>
        <w:pStyle w:val="DefenceNormal"/>
      </w:pPr>
      <w:r>
        <w:br/>
        <w:t>ABN/ACN (if applicable)</w:t>
      </w:r>
    </w:p>
    <w:tbl>
      <w:tblPr>
        <w:tblW w:w="0" w:type="auto"/>
        <w:tblInd w:w="108" w:type="dxa"/>
        <w:tblLayout w:type="fixed"/>
        <w:tblLook w:val="0000" w:firstRow="0" w:lastRow="0" w:firstColumn="0" w:lastColumn="0" w:noHBand="0" w:noVBand="0"/>
      </w:tblPr>
      <w:tblGrid>
        <w:gridCol w:w="9160"/>
      </w:tblGrid>
      <w:tr w:rsidR="00512C41" w14:paraId="54960058"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51AF7E88" w14:textId="77777777" w:rsidR="00512C41" w:rsidRDefault="00512C41" w:rsidP="00FD1B35">
            <w:pPr>
              <w:pStyle w:val="DefenceNormal"/>
            </w:pPr>
          </w:p>
        </w:tc>
      </w:tr>
    </w:tbl>
    <w:p w14:paraId="1998211D" w14:textId="77777777" w:rsidR="00512C41" w:rsidRDefault="00512C41" w:rsidP="0093242C">
      <w:pPr>
        <w:pStyle w:val="DefenceNormal"/>
      </w:pPr>
      <w:r>
        <w:br/>
        <w:t>Street address (not PO Box)</w:t>
      </w:r>
    </w:p>
    <w:tbl>
      <w:tblPr>
        <w:tblW w:w="0" w:type="auto"/>
        <w:tblInd w:w="108" w:type="dxa"/>
        <w:tblLayout w:type="fixed"/>
        <w:tblLook w:val="0000" w:firstRow="0" w:lastRow="0" w:firstColumn="0" w:lastColumn="0" w:noHBand="0" w:noVBand="0"/>
      </w:tblPr>
      <w:tblGrid>
        <w:gridCol w:w="9160"/>
      </w:tblGrid>
      <w:tr w:rsidR="00512C41" w14:paraId="016DB767"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7C3B13A6" w14:textId="77777777" w:rsidR="00512C41" w:rsidRDefault="00512C41" w:rsidP="00FD1B35">
            <w:pPr>
              <w:pStyle w:val="DefenceNormal"/>
            </w:pPr>
          </w:p>
        </w:tc>
      </w:tr>
    </w:tbl>
    <w:p w14:paraId="692193B4" w14:textId="77777777" w:rsidR="00512C41" w:rsidRDefault="00512C41" w:rsidP="0093242C">
      <w:pPr>
        <w:pStyle w:val="DefenceNormal"/>
      </w:pPr>
      <w:r w:rsidDel="008A374C">
        <w:t xml:space="preserve"> </w:t>
      </w:r>
      <w:r>
        <w:br/>
        <w:t>Email address</w:t>
      </w:r>
    </w:p>
    <w:tbl>
      <w:tblPr>
        <w:tblW w:w="0" w:type="auto"/>
        <w:tblInd w:w="108" w:type="dxa"/>
        <w:tblLayout w:type="fixed"/>
        <w:tblLook w:val="0000" w:firstRow="0" w:lastRow="0" w:firstColumn="0" w:lastColumn="0" w:noHBand="0" w:noVBand="0"/>
      </w:tblPr>
      <w:tblGrid>
        <w:gridCol w:w="9160"/>
      </w:tblGrid>
      <w:tr w:rsidR="00512C41" w14:paraId="643E6102"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482C3D74" w14:textId="77777777" w:rsidR="00512C41" w:rsidRDefault="00512C41" w:rsidP="00FD1B35">
            <w:pPr>
              <w:pStyle w:val="DefenceNormal"/>
            </w:pPr>
          </w:p>
        </w:tc>
      </w:tr>
    </w:tbl>
    <w:p w14:paraId="481C69B6" w14:textId="3B493E62" w:rsidR="00512C41" w:rsidRPr="00E0380C" w:rsidRDefault="00512C41" w:rsidP="008A78A5">
      <w:pPr>
        <w:pStyle w:val="DefenceNormal"/>
      </w:pPr>
      <w:r>
        <w:br/>
      </w:r>
      <w:r w:rsidR="0086473C">
        <w:t>If applicable, the Applicant</w:t>
      </w:r>
      <w:r w:rsidR="00BC405B" w:rsidRPr="00BC405B">
        <w:t xml:space="preserve">'s </w:t>
      </w:r>
      <w:r w:rsidR="0017273A" w:rsidRPr="009D59F6">
        <w:t>architect, building designer or equivalent registration/licence number (including the name of the registration/licence and name of the State or Territory which issued the registration/licence)</w:t>
      </w:r>
      <w:r w:rsidR="00BC405B" w:rsidRPr="00BC405B">
        <w:t>. Alternatively, list the relevant professional body and the accreditation details of that professional b</w:t>
      </w:r>
      <w:r w:rsidR="00BC405B">
        <w:t xml:space="preserve">ody applicable to the </w:t>
      </w:r>
      <w:proofErr w:type="gramStart"/>
      <w:r w:rsidR="0086473C">
        <w:t>Applicant</w:t>
      </w:r>
      <w:proofErr w:type="gramEnd"/>
      <w:r w:rsidR="0086473C">
        <w:t xml:space="preserve"> </w:t>
      </w:r>
    </w:p>
    <w:tbl>
      <w:tblPr>
        <w:tblW w:w="3260" w:type="dxa"/>
        <w:tblInd w:w="5" w:type="dxa"/>
        <w:tblBorders>
          <w:top w:val="single" w:sz="4" w:space="0" w:color="auto"/>
          <w:left w:val="single" w:sz="4" w:space="0" w:color="auto"/>
          <w:bottom w:val="single" w:sz="6" w:space="0" w:color="auto"/>
          <w:right w:val="single" w:sz="6" w:space="0" w:color="auto"/>
        </w:tblBorders>
        <w:tblLayout w:type="fixed"/>
        <w:tblCellMar>
          <w:left w:w="0" w:type="dxa"/>
        </w:tblCellMar>
        <w:tblLook w:val="0000" w:firstRow="0" w:lastRow="0" w:firstColumn="0" w:lastColumn="0" w:noHBand="0" w:noVBand="0"/>
      </w:tblPr>
      <w:tblGrid>
        <w:gridCol w:w="3260"/>
      </w:tblGrid>
      <w:tr w:rsidR="00512C41" w14:paraId="5A5DB1C1" w14:textId="77777777" w:rsidTr="003C3FA3">
        <w:trPr>
          <w:cantSplit/>
        </w:trPr>
        <w:tc>
          <w:tcPr>
            <w:tcW w:w="3260" w:type="dxa"/>
            <w:tcBorders>
              <w:top w:val="single" w:sz="4" w:space="0" w:color="auto"/>
              <w:bottom w:val="single" w:sz="6" w:space="0" w:color="auto"/>
            </w:tcBorders>
            <w:shd w:val="clear" w:color="auto" w:fill="FFFFFF"/>
          </w:tcPr>
          <w:p w14:paraId="051038BF" w14:textId="77777777" w:rsidR="00512C41" w:rsidRPr="00E36711" w:rsidRDefault="00512C41" w:rsidP="00731170">
            <w:pPr>
              <w:pStyle w:val="DefenceNormal"/>
            </w:pPr>
          </w:p>
        </w:tc>
      </w:tr>
    </w:tbl>
    <w:p w14:paraId="5779260F" w14:textId="77777777" w:rsidR="00512C41" w:rsidRDefault="00512C41" w:rsidP="0093242C">
      <w:pPr>
        <w:pStyle w:val="DefenceNormal"/>
      </w:pPr>
    </w:p>
    <w:p w14:paraId="5DB5EB55" w14:textId="77777777" w:rsidR="00512C41" w:rsidRDefault="00512C41" w:rsidP="0093242C">
      <w:pPr>
        <w:pStyle w:val="DefenceNormal"/>
      </w:pPr>
      <w:r>
        <w:t>Name of contact person</w:t>
      </w:r>
    </w:p>
    <w:tbl>
      <w:tblPr>
        <w:tblW w:w="0" w:type="auto"/>
        <w:tblInd w:w="108" w:type="dxa"/>
        <w:tblLayout w:type="fixed"/>
        <w:tblLook w:val="0000" w:firstRow="0" w:lastRow="0" w:firstColumn="0" w:lastColumn="0" w:noHBand="0" w:noVBand="0"/>
      </w:tblPr>
      <w:tblGrid>
        <w:gridCol w:w="9160"/>
      </w:tblGrid>
      <w:tr w:rsidR="00512C41" w14:paraId="7A791E11"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27120C93" w14:textId="77777777" w:rsidR="00512C41" w:rsidRDefault="00512C41" w:rsidP="00FD1B35">
            <w:pPr>
              <w:pStyle w:val="DefenceNormal"/>
            </w:pPr>
          </w:p>
        </w:tc>
      </w:tr>
    </w:tbl>
    <w:p w14:paraId="13837AFF" w14:textId="77777777" w:rsidR="00512C41" w:rsidRDefault="00512C41" w:rsidP="004414C2">
      <w:pPr>
        <w:pStyle w:val="DefenceNormal"/>
        <w:tabs>
          <w:tab w:val="left" w:pos="1701"/>
          <w:tab w:val="left" w:pos="3119"/>
          <w:tab w:val="left" w:pos="5954"/>
        </w:tabs>
        <w:spacing w:before="120" w:after="60"/>
      </w:pPr>
    </w:p>
    <w:tbl>
      <w:tblPr>
        <w:tblW w:w="0" w:type="auto"/>
        <w:tblLayout w:type="fixed"/>
        <w:tblCellMar>
          <w:left w:w="0" w:type="dxa"/>
        </w:tblCellMar>
        <w:tblLook w:val="0000" w:firstRow="0" w:lastRow="0" w:firstColumn="0" w:lastColumn="0" w:noHBand="0" w:noVBand="0"/>
      </w:tblPr>
      <w:tblGrid>
        <w:gridCol w:w="3544"/>
        <w:gridCol w:w="284"/>
        <w:gridCol w:w="3260"/>
      </w:tblGrid>
      <w:tr w:rsidR="00512C41" w14:paraId="072316CF" w14:textId="77777777" w:rsidTr="00FD1B35">
        <w:trPr>
          <w:cantSplit/>
        </w:trPr>
        <w:tc>
          <w:tcPr>
            <w:tcW w:w="3544" w:type="dxa"/>
            <w:tcBorders>
              <w:bottom w:val="single" w:sz="4" w:space="0" w:color="auto"/>
            </w:tcBorders>
          </w:tcPr>
          <w:p w14:paraId="36125630" w14:textId="77777777" w:rsidR="00512C41" w:rsidRDefault="00512C41" w:rsidP="00FD1B35">
            <w:pPr>
              <w:pStyle w:val="DefenceNormal"/>
            </w:pPr>
            <w:r>
              <w:t>Contact person - telephone (office)</w:t>
            </w:r>
          </w:p>
        </w:tc>
        <w:tc>
          <w:tcPr>
            <w:tcW w:w="284" w:type="dxa"/>
          </w:tcPr>
          <w:p w14:paraId="78814933" w14:textId="77777777" w:rsidR="00512C41" w:rsidRDefault="00512C41" w:rsidP="00FD1B35">
            <w:pPr>
              <w:pStyle w:val="DefenceNormal"/>
            </w:pPr>
          </w:p>
        </w:tc>
        <w:tc>
          <w:tcPr>
            <w:tcW w:w="3260" w:type="dxa"/>
            <w:tcBorders>
              <w:bottom w:val="single" w:sz="4" w:space="0" w:color="auto"/>
            </w:tcBorders>
          </w:tcPr>
          <w:p w14:paraId="12E21A99" w14:textId="77777777" w:rsidR="00512C41" w:rsidRDefault="00512C41" w:rsidP="00FD1B35">
            <w:pPr>
              <w:pStyle w:val="DefenceNormal"/>
            </w:pPr>
            <w:r>
              <w:t>Contact person - telephone (mobile)</w:t>
            </w:r>
          </w:p>
        </w:tc>
      </w:tr>
      <w:tr w:rsidR="00512C41" w14:paraId="2D6BF765" w14:textId="77777777" w:rsidTr="00FD1B35">
        <w:trPr>
          <w:cantSplit/>
        </w:trPr>
        <w:tc>
          <w:tcPr>
            <w:tcW w:w="3544" w:type="dxa"/>
            <w:tcBorders>
              <w:top w:val="single" w:sz="4" w:space="0" w:color="auto"/>
              <w:left w:val="single" w:sz="6" w:space="0" w:color="auto"/>
              <w:bottom w:val="single" w:sz="6" w:space="0" w:color="auto"/>
              <w:right w:val="nil"/>
            </w:tcBorders>
          </w:tcPr>
          <w:p w14:paraId="682EB1A7" w14:textId="77777777" w:rsidR="00512C41" w:rsidRDefault="00512C41" w:rsidP="00FD1B35">
            <w:pPr>
              <w:pStyle w:val="DefenceNormal"/>
            </w:pPr>
          </w:p>
        </w:tc>
        <w:tc>
          <w:tcPr>
            <w:tcW w:w="284" w:type="dxa"/>
            <w:tcBorders>
              <w:left w:val="single" w:sz="6" w:space="0" w:color="auto"/>
              <w:bottom w:val="nil"/>
              <w:right w:val="nil"/>
            </w:tcBorders>
          </w:tcPr>
          <w:p w14:paraId="6262452F" w14:textId="77777777" w:rsidR="00512C41" w:rsidRDefault="00512C41" w:rsidP="00FD1B35">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6F04FD07" w14:textId="77777777" w:rsidR="00512C41" w:rsidRDefault="00512C41" w:rsidP="00FD1B35">
            <w:pPr>
              <w:pStyle w:val="DefenceNormal"/>
            </w:pPr>
          </w:p>
        </w:tc>
      </w:tr>
    </w:tbl>
    <w:p w14:paraId="21FEAF4A" w14:textId="77777777" w:rsidR="00512C41" w:rsidRDefault="00512C41" w:rsidP="0093242C">
      <w:pPr>
        <w:pStyle w:val="DefenceNormal"/>
      </w:pPr>
    </w:p>
    <w:p w14:paraId="42977C4E" w14:textId="77777777" w:rsidR="00493ABD" w:rsidRPr="00795A11" w:rsidRDefault="00493ABD" w:rsidP="00795A11">
      <w:pPr>
        <w:pStyle w:val="DefenceNormal"/>
        <w:keepNext/>
        <w:rPr>
          <w:rFonts w:ascii="Arial" w:hAnsi="Arial" w:cs="Arial"/>
          <w:b/>
        </w:rPr>
      </w:pPr>
      <w:r w:rsidRPr="00795A11">
        <w:rPr>
          <w:rFonts w:ascii="Arial" w:hAnsi="Arial" w:cs="Arial"/>
          <w:b/>
        </w:rPr>
        <w:t xml:space="preserve">REGISTRATION BY APPLICANT </w:t>
      </w:r>
    </w:p>
    <w:p w14:paraId="48888EAF" w14:textId="77777777" w:rsidR="00493ABD" w:rsidRDefault="007503E2" w:rsidP="00795A11">
      <w:pPr>
        <w:pStyle w:val="DefenceHeading3"/>
        <w:numPr>
          <w:ilvl w:val="2"/>
          <w:numId w:val="45"/>
        </w:numPr>
      </w:pPr>
      <w:r>
        <w:t>We submit</w:t>
      </w:r>
      <w:r w:rsidR="00493ABD">
        <w:t xml:space="preserve"> our Registration of Interest in accordance with the Invitation to Register Interest and the enclosed Schedules. </w:t>
      </w:r>
    </w:p>
    <w:p w14:paraId="39D69AF4" w14:textId="77777777" w:rsidR="00493ABD" w:rsidRDefault="00493ABD" w:rsidP="00795A11">
      <w:pPr>
        <w:pStyle w:val="DefenceHeading3"/>
        <w:numPr>
          <w:ilvl w:val="2"/>
          <w:numId w:val="21"/>
        </w:numPr>
      </w:pPr>
      <w:r>
        <w:lastRenderedPageBreak/>
        <w:t>We confirm that our Registration of Interest has been lodged in accordance with the Invitation to Register Interest, including:</w:t>
      </w:r>
    </w:p>
    <w:p w14:paraId="79035223" w14:textId="1B5BCCDF" w:rsidR="00493ABD" w:rsidRDefault="00493ABD" w:rsidP="00795A11">
      <w:pPr>
        <w:pStyle w:val="DefenceHeading4"/>
      </w:pPr>
      <w:r>
        <w:t xml:space="preserve">the lodgement requirements in clause </w:t>
      </w:r>
      <w:r w:rsidR="004772D5">
        <w:fldChar w:fldCharType="begin"/>
      </w:r>
      <w:r w:rsidR="004772D5">
        <w:instrText xml:space="preserve"> REF _Ref205719394 \r \h </w:instrText>
      </w:r>
      <w:r w:rsidR="004772D5">
        <w:fldChar w:fldCharType="separate"/>
      </w:r>
      <w:r w:rsidR="00930CAC">
        <w:t>3.1(a)</w:t>
      </w:r>
      <w:r w:rsidR="004772D5">
        <w:fldChar w:fldCharType="end"/>
      </w:r>
      <w:r>
        <w:t xml:space="preserve"> of the Invitation to Register </w:t>
      </w:r>
      <w:proofErr w:type="gramStart"/>
      <w:r>
        <w:t>Interest;</w:t>
      </w:r>
      <w:proofErr w:type="gramEnd"/>
    </w:p>
    <w:p w14:paraId="0F72FE35" w14:textId="49A46C54" w:rsidR="00493ABD" w:rsidRPr="00B83D3A" w:rsidRDefault="00493ABD" w:rsidP="00795A11">
      <w:pPr>
        <w:pStyle w:val="DefenceHeading4"/>
      </w:pPr>
      <w:r>
        <w:t xml:space="preserve">the </w:t>
      </w:r>
      <w:r w:rsidRPr="00B83D3A">
        <w:t xml:space="preserve">minimum form and content requirements in clause </w:t>
      </w:r>
      <w:r w:rsidR="004772D5" w:rsidRPr="00BC405B">
        <w:fldChar w:fldCharType="begin"/>
      </w:r>
      <w:r w:rsidR="004772D5" w:rsidRPr="00B83D3A">
        <w:instrText xml:space="preserve"> REF _Ref22757219 \r \h </w:instrText>
      </w:r>
      <w:r w:rsidR="00B83D3A">
        <w:instrText xml:space="preserve"> \* MERGEFORMAT </w:instrText>
      </w:r>
      <w:r w:rsidR="004772D5" w:rsidRPr="00BC405B">
        <w:fldChar w:fldCharType="separate"/>
      </w:r>
      <w:r w:rsidR="00930CAC">
        <w:t>3.1(b)</w:t>
      </w:r>
      <w:r w:rsidR="004772D5" w:rsidRPr="00BC405B">
        <w:fldChar w:fldCharType="end"/>
      </w:r>
      <w:r w:rsidRPr="00B83D3A">
        <w:t xml:space="preserve"> of the Invitation to Register Interest; and</w:t>
      </w:r>
    </w:p>
    <w:p w14:paraId="498EE389" w14:textId="062B7572" w:rsidR="00493ABD" w:rsidRPr="00B83D3A" w:rsidRDefault="00A76BE6" w:rsidP="00795A11">
      <w:pPr>
        <w:pStyle w:val="DefenceHeading4"/>
      </w:pPr>
      <w:r>
        <w:t>the</w:t>
      </w:r>
      <w:r w:rsidR="00F7161E" w:rsidRPr="00795A11">
        <w:t xml:space="preserve"> </w:t>
      </w:r>
      <w:r w:rsidR="00493ABD" w:rsidRPr="00B83D3A">
        <w:t>conditions for participation</w:t>
      </w:r>
      <w:r>
        <w:t xml:space="preserve"> requirements (if any)</w:t>
      </w:r>
      <w:r w:rsidR="00493ABD" w:rsidRPr="00B83D3A">
        <w:t xml:space="preserve"> in clause </w:t>
      </w:r>
      <w:r w:rsidR="00954A07">
        <w:fldChar w:fldCharType="begin"/>
      </w:r>
      <w:r w:rsidR="00954A07">
        <w:instrText xml:space="preserve"> REF _Ref69287801 \r \h </w:instrText>
      </w:r>
      <w:r w:rsidR="00954A07">
        <w:fldChar w:fldCharType="separate"/>
      </w:r>
      <w:r w:rsidR="00930CAC">
        <w:t>3.1(c)</w:t>
      </w:r>
      <w:r w:rsidR="00954A07">
        <w:fldChar w:fldCharType="end"/>
      </w:r>
      <w:r w:rsidR="00493ABD" w:rsidRPr="00B83D3A">
        <w:t xml:space="preserve"> of the Invitation to Register Interest.</w:t>
      </w:r>
    </w:p>
    <w:p w14:paraId="09BBE606" w14:textId="77777777" w:rsidR="00493ABD" w:rsidRDefault="00493ABD" w:rsidP="00795A11">
      <w:pPr>
        <w:pStyle w:val="DefenceHeading3"/>
        <w:numPr>
          <w:ilvl w:val="2"/>
          <w:numId w:val="45"/>
        </w:numPr>
      </w:pPr>
      <w:r w:rsidRPr="00AB32AB">
        <w:t>In consideration of the Commonwealth promising</w:t>
      </w:r>
      <w:r>
        <w:t xml:space="preserve"> to pay us the sum of One Dollar ($1.00) we unconditionally accept and agree to be bound by the Invitation to Register Interest and this Registration of Interest Form, including:</w:t>
      </w:r>
    </w:p>
    <w:p w14:paraId="08743333" w14:textId="1B0ACC2A" w:rsidR="00493ABD" w:rsidRDefault="00493ABD" w:rsidP="00795A11">
      <w:pPr>
        <w:pStyle w:val="DefenceHeading4"/>
      </w:pPr>
      <w:r>
        <w:t xml:space="preserve">in respect of the consequences of a non-conforming registration of interest as set out in the Invitation to Register Interest, including in clause </w:t>
      </w:r>
      <w:r w:rsidR="004772D5">
        <w:fldChar w:fldCharType="begin"/>
      </w:r>
      <w:r w:rsidR="004772D5">
        <w:instrText xml:space="preserve"> REF _Ref69130462 \r \h </w:instrText>
      </w:r>
      <w:r w:rsidR="00125D6F">
        <w:instrText xml:space="preserve"> \* MERGEFORMAT </w:instrText>
      </w:r>
      <w:r w:rsidR="004772D5">
        <w:fldChar w:fldCharType="separate"/>
      </w:r>
      <w:r w:rsidR="00930CAC">
        <w:t>3.2</w:t>
      </w:r>
      <w:r w:rsidR="004772D5">
        <w:fldChar w:fldCharType="end"/>
      </w:r>
      <w:r>
        <w:t xml:space="preserve"> of the Invitation to Register Interest; and</w:t>
      </w:r>
    </w:p>
    <w:p w14:paraId="6CDCD5C9" w14:textId="77777777" w:rsidR="00493ABD" w:rsidRDefault="00493ABD" w:rsidP="00795A11">
      <w:pPr>
        <w:pStyle w:val="DefenceHeading4"/>
      </w:pPr>
      <w:r>
        <w:t xml:space="preserve">providing the acknowledgements, agreements, releases, indemnities, </w:t>
      </w:r>
      <w:proofErr w:type="gramStart"/>
      <w:r>
        <w:t>warranties</w:t>
      </w:r>
      <w:proofErr w:type="gramEnd"/>
      <w:r>
        <w:t xml:space="preserve"> and other assurances as set out in the Invitation to Register Interest and this Registration of Interest Form. </w:t>
      </w:r>
    </w:p>
    <w:p w14:paraId="6F026AF1" w14:textId="77777777" w:rsidR="00493ABD" w:rsidRDefault="00493ABD" w:rsidP="00795A11">
      <w:pPr>
        <w:pStyle w:val="DefenceHeading3"/>
        <w:numPr>
          <w:ilvl w:val="2"/>
          <w:numId w:val="45"/>
        </w:numPr>
      </w:pPr>
      <w:bookmarkStart w:id="140" w:name="_Ref69130508"/>
      <w:r>
        <w:t>We acknowledge and agree that:</w:t>
      </w:r>
      <w:bookmarkEnd w:id="140"/>
    </w:p>
    <w:p w14:paraId="4ACD812F" w14:textId="77777777" w:rsidR="00493ABD" w:rsidRDefault="00493ABD" w:rsidP="00795A11">
      <w:pPr>
        <w:pStyle w:val="DefenceHeading4"/>
      </w:pPr>
      <w:bookmarkStart w:id="141" w:name="_Ref69130492"/>
      <w:r>
        <w:t>the entire registration of interest process (</w:t>
      </w:r>
      <w:r w:rsidRPr="00795A11">
        <w:rPr>
          <w:b/>
        </w:rPr>
        <w:t>Process</w:t>
      </w:r>
      <w:r>
        <w:t xml:space="preserve">) is being conducted solely for the benefit of the </w:t>
      </w:r>
      <w:proofErr w:type="gramStart"/>
      <w:r>
        <w:t>Commonwealth;</w:t>
      </w:r>
      <w:bookmarkEnd w:id="141"/>
      <w:proofErr w:type="gramEnd"/>
    </w:p>
    <w:p w14:paraId="48E1B5A0" w14:textId="2C5D7E83" w:rsidR="00493ABD" w:rsidRPr="00B83D3A" w:rsidRDefault="00493ABD" w:rsidP="00795A11">
      <w:pPr>
        <w:pStyle w:val="DefenceHeading4"/>
      </w:pPr>
      <w:r>
        <w:t>notwithstanding subpara</w:t>
      </w:r>
      <w:r w:rsidRPr="00B83D3A">
        <w:t xml:space="preserve">graph </w:t>
      </w:r>
      <w:r w:rsidR="00B83D3A" w:rsidRPr="00795A11">
        <w:fldChar w:fldCharType="begin"/>
      </w:r>
      <w:r w:rsidR="00B83D3A" w:rsidRPr="00B83D3A">
        <w:instrText xml:space="preserve"> REF _Ref69130492 \r \h </w:instrText>
      </w:r>
      <w:r w:rsidR="00B83D3A">
        <w:instrText xml:space="preserve"> \* MERGEFORMAT </w:instrText>
      </w:r>
      <w:r w:rsidR="00B83D3A" w:rsidRPr="00795A11">
        <w:fldChar w:fldCharType="separate"/>
      </w:r>
      <w:r w:rsidR="00930CAC">
        <w:t>(</w:t>
      </w:r>
      <w:proofErr w:type="spellStart"/>
      <w:r w:rsidR="00930CAC">
        <w:t>i</w:t>
      </w:r>
      <w:proofErr w:type="spellEnd"/>
      <w:r w:rsidR="00930CAC">
        <w:t>)</w:t>
      </w:r>
      <w:r w:rsidR="00B83D3A" w:rsidRPr="00795A11">
        <w:fldChar w:fldCharType="end"/>
      </w:r>
      <w:r w:rsidRPr="00B83D3A">
        <w:t xml:space="preserve">, we are submitting to the Process because we consider that this represents a valuable commercial opportunity for </w:t>
      </w:r>
      <w:proofErr w:type="gramStart"/>
      <w:r w:rsidRPr="00B83D3A">
        <w:t>us;</w:t>
      </w:r>
      <w:proofErr w:type="gramEnd"/>
    </w:p>
    <w:p w14:paraId="160194E4" w14:textId="77777777" w:rsidR="00493ABD" w:rsidRDefault="00493ABD" w:rsidP="00795A11">
      <w:pPr>
        <w:pStyle w:val="DefenceHeading4"/>
      </w:pPr>
      <w:r w:rsidRPr="00B83D3A">
        <w:t>we release the Commonwealth</w:t>
      </w:r>
      <w:r>
        <w:t xml:space="preserve">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anything which the Commonwealth states or does or omits to state or do in arising out of or in connection with any debrief, any variation or suspension of the Process or any discontinuance or termination of the Process, except to the extent of any compensation awarded under the Judicial Review Act;</w:t>
      </w:r>
    </w:p>
    <w:p w14:paraId="55B9B988" w14:textId="77777777" w:rsidR="00493ABD" w:rsidRDefault="00493ABD" w:rsidP="00795A11">
      <w:pPr>
        <w:pStyle w:val="DefenceHeading4"/>
      </w:pPr>
      <w:r>
        <w:t xml:space="preserve">the Commonwealth is proceeding with the Process strictly </w:t>
      </w:r>
      <w:proofErr w:type="gramStart"/>
      <w:r>
        <w:t>on the basis of</w:t>
      </w:r>
      <w:proofErr w:type="gramEnd"/>
      <w:r>
        <w:t>, and in reliance upon, the acknowledgements and releases set out above; and</w:t>
      </w:r>
    </w:p>
    <w:p w14:paraId="510F73EB" w14:textId="22A5ECA6" w:rsidR="00493ABD" w:rsidRDefault="00493ABD" w:rsidP="00795A11">
      <w:pPr>
        <w:pStyle w:val="DefenceHeading4"/>
      </w:pPr>
      <w:r>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004772D5">
        <w:fldChar w:fldCharType="begin"/>
      </w:r>
      <w:r w:rsidR="004772D5">
        <w:instrText xml:space="preserve"> REF _Ref69130508 \r \h </w:instrText>
      </w:r>
      <w:r w:rsidR="00125D6F">
        <w:instrText xml:space="preserve"> \* MERGEFORMAT </w:instrText>
      </w:r>
      <w:r w:rsidR="004772D5">
        <w:fldChar w:fldCharType="separate"/>
      </w:r>
      <w:r w:rsidR="00930CAC">
        <w:t>(d)</w:t>
      </w:r>
      <w:r w:rsidR="004772D5">
        <w:fldChar w:fldCharType="end"/>
      </w:r>
      <w:r>
        <w:t>.</w:t>
      </w:r>
    </w:p>
    <w:p w14:paraId="58DECC38" w14:textId="77777777" w:rsidR="00493ABD" w:rsidRDefault="00493ABD" w:rsidP="00795A11">
      <w:pPr>
        <w:pStyle w:val="DefenceHeading3"/>
        <w:numPr>
          <w:ilvl w:val="2"/>
          <w:numId w:val="45"/>
        </w:numPr>
      </w:pPr>
      <w:r>
        <w:t xml:space="preserve">We acknowledge that each party constituting the Applicant is bound jointly and severally by this Registration of Interest. </w:t>
      </w:r>
    </w:p>
    <w:p w14:paraId="764D75FA" w14:textId="77777777" w:rsidR="00512C41" w:rsidRDefault="00512C41" w:rsidP="0006062B">
      <w:pPr>
        <w:pStyle w:val="DefenceNormal"/>
      </w:pPr>
      <w:r>
        <w:t>The Applicant is requested to provide:</w:t>
      </w:r>
    </w:p>
    <w:p w14:paraId="14B3FEC5" w14:textId="135ACD20" w:rsidR="00512C41" w:rsidRDefault="00512C41" w:rsidP="004414C2">
      <w:pPr>
        <w:pStyle w:val="DefenceHeading3"/>
        <w:numPr>
          <w:ilvl w:val="2"/>
          <w:numId w:val="45"/>
        </w:numPr>
      </w:pPr>
      <w:bookmarkStart w:id="142" w:name="_Ref41582957"/>
      <w:bookmarkStart w:id="143" w:name="_Ref42095804"/>
      <w:r>
        <w:t xml:space="preserve">a Registration of Interest </w:t>
      </w:r>
      <w:r w:rsidRPr="00B83D3A">
        <w:t>Form executed by</w:t>
      </w:r>
      <w:r w:rsidR="00A76BE6">
        <w:t xml:space="preserve"> </w:t>
      </w:r>
      <w:r w:rsidRPr="00BC405B">
        <w:t>a person or persons with full authority to bind the Applicant for the purposes of the Registration of Interest</w:t>
      </w:r>
      <w:r w:rsidR="00A76BE6">
        <w:t xml:space="preserve">, executed by each entity </w:t>
      </w:r>
      <w:r w:rsidR="00B83D3A" w:rsidRPr="00B83D3A">
        <w:t xml:space="preserve">if the </w:t>
      </w:r>
      <w:r w:rsidR="00B83D3A">
        <w:t>Applicant</w:t>
      </w:r>
      <w:r w:rsidR="00B83D3A" w:rsidRPr="00B83D3A">
        <w:t xml:space="preserve"> consists of more than one entity</w:t>
      </w:r>
      <w:r w:rsidR="00A76BE6">
        <w:t xml:space="preserve"> (</w:t>
      </w:r>
      <w:r>
        <w:t>and provide evidence of the full authority of the person or persons executing the Registration of Interest Form</w:t>
      </w:r>
      <w:proofErr w:type="gramStart"/>
      <w:r w:rsidR="00A76BE6">
        <w:t>)</w:t>
      </w:r>
      <w:r>
        <w:t>;</w:t>
      </w:r>
      <w:bookmarkEnd w:id="142"/>
      <w:bookmarkEnd w:id="143"/>
      <w:proofErr w:type="gramEnd"/>
    </w:p>
    <w:p w14:paraId="58418449" w14:textId="1454C632" w:rsidR="00FD3A62" w:rsidRDefault="00512C41" w:rsidP="004414C2">
      <w:pPr>
        <w:pStyle w:val="DefenceHeading3"/>
        <w:numPr>
          <w:ilvl w:val="2"/>
          <w:numId w:val="45"/>
        </w:numPr>
      </w:pPr>
      <w:r>
        <w:t xml:space="preserve">the full name and address of </w:t>
      </w:r>
      <w:r w:rsidR="00FD3A62">
        <w:t xml:space="preserve">the entity registering its </w:t>
      </w:r>
      <w:proofErr w:type="gramStart"/>
      <w:r w:rsidR="00FD3A62">
        <w:t>interest;</w:t>
      </w:r>
      <w:proofErr w:type="gramEnd"/>
      <w:r w:rsidR="00FD3A62">
        <w:t xml:space="preserve"> </w:t>
      </w:r>
    </w:p>
    <w:p w14:paraId="647CD19D" w14:textId="50DB819D" w:rsidR="00CF749E" w:rsidRDefault="00CF749E" w:rsidP="004414C2">
      <w:pPr>
        <w:pStyle w:val="DefenceHeading3"/>
      </w:pPr>
      <w:r>
        <w:lastRenderedPageBreak/>
        <w:t>f</w:t>
      </w:r>
      <w:r w:rsidRPr="00CF749E">
        <w:t>ull details of the entity registering its interest's corpora</w:t>
      </w:r>
      <w:r>
        <w:t xml:space="preserve">te structure, including </w:t>
      </w:r>
      <w:r w:rsidR="00512C41">
        <w:t>trading or business name</w:t>
      </w:r>
      <w:r>
        <w:t xml:space="preserve">s, </w:t>
      </w:r>
      <w:r w:rsidR="00512C41">
        <w:t>related bodies corporate</w:t>
      </w:r>
      <w:r>
        <w:t xml:space="preserve">, details of its </w:t>
      </w:r>
      <w:r w:rsidR="00512C41">
        <w:t>registration</w:t>
      </w:r>
      <w:r>
        <w:t xml:space="preserve"> and </w:t>
      </w:r>
      <w:r w:rsidR="00512C41">
        <w:t xml:space="preserve">place of business </w:t>
      </w:r>
      <w:r>
        <w:t xml:space="preserve">and details of relevant trust or fiduciary arrangements; and </w:t>
      </w:r>
    </w:p>
    <w:p w14:paraId="23825FDC" w14:textId="08B40393" w:rsidR="00CF749E" w:rsidRPr="00D4698D" w:rsidRDefault="00CF749E" w:rsidP="00795A11">
      <w:pPr>
        <w:pStyle w:val="DefenceHeading3"/>
      </w:pPr>
      <w:r>
        <w:t xml:space="preserve">details of: </w:t>
      </w:r>
    </w:p>
    <w:p w14:paraId="5BA43D02" w14:textId="1648FE2C" w:rsidR="00CF749E" w:rsidRDefault="00512C41" w:rsidP="00795A11">
      <w:pPr>
        <w:pStyle w:val="DefenceHeading4"/>
      </w:pPr>
      <w:r>
        <w:t xml:space="preserve">the basis on which the Applicant gives the warranty under clause </w:t>
      </w:r>
      <w:r>
        <w:fldChar w:fldCharType="begin"/>
      </w:r>
      <w:r>
        <w:instrText xml:space="preserve"> REF _Ref424911535 \w \h </w:instrText>
      </w:r>
      <w:r w:rsidR="00E422D0">
        <w:instrText xml:space="preserve"> \* MERGEFORMAT </w:instrText>
      </w:r>
      <w:r>
        <w:fldChar w:fldCharType="separate"/>
      </w:r>
      <w:r w:rsidR="00930CAC">
        <w:t>17.1</w:t>
      </w:r>
      <w:r>
        <w:fldChar w:fldCharType="end"/>
      </w:r>
      <w:r w:rsidR="00CF749E">
        <w:t>;</w:t>
      </w:r>
      <w:r>
        <w:t xml:space="preserve"> and </w:t>
      </w:r>
    </w:p>
    <w:p w14:paraId="46C55782" w14:textId="094BA23F" w:rsidR="00512C41" w:rsidRDefault="00512C41" w:rsidP="004414C2">
      <w:pPr>
        <w:pStyle w:val="DefenceHeading4"/>
      </w:pPr>
      <w:r>
        <w:t>to the extent applicable, the steps which the Applicant has taken to prevent</w:t>
      </w:r>
      <w:r w:rsidR="005B4AA6">
        <w:t>,</w:t>
      </w:r>
      <w:r>
        <w:t xml:space="preserve"> end, avoid, mitigate, </w:t>
      </w:r>
      <w:proofErr w:type="gramStart"/>
      <w:r>
        <w:t>resolve</w:t>
      </w:r>
      <w:proofErr w:type="gramEnd"/>
      <w:r>
        <w:t xml:space="preserve"> or otherwise manage the risk of any Material Change or Defence Strategic Interest Issue on the interests of the Commonwealth (if applicable).</w:t>
      </w:r>
    </w:p>
    <w:tbl>
      <w:tblPr>
        <w:tblW w:w="0" w:type="auto"/>
        <w:tblInd w:w="108" w:type="dxa"/>
        <w:tblLayout w:type="fixed"/>
        <w:tblLook w:val="0000" w:firstRow="0" w:lastRow="0" w:firstColumn="0" w:lastColumn="0" w:noHBand="0" w:noVBand="0"/>
      </w:tblPr>
      <w:tblGrid>
        <w:gridCol w:w="9160"/>
      </w:tblGrid>
      <w:tr w:rsidR="00512C41" w14:paraId="1C4D46EE"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1BBAF1A4" w14:textId="77777777" w:rsidR="00512C41" w:rsidRDefault="00512C41" w:rsidP="00FD1B35">
            <w:pPr>
              <w:pStyle w:val="DefenceNormal"/>
            </w:pPr>
          </w:p>
          <w:p w14:paraId="6DD4EB21" w14:textId="77777777" w:rsidR="00512C41" w:rsidRDefault="00512C41" w:rsidP="00FD1B35">
            <w:pPr>
              <w:pStyle w:val="DefenceNormal"/>
            </w:pPr>
          </w:p>
        </w:tc>
      </w:tr>
    </w:tbl>
    <w:p w14:paraId="5BA6C857" w14:textId="77777777" w:rsidR="00512C41" w:rsidRDefault="00512C41" w:rsidP="00706F34">
      <w:pPr>
        <w:pStyle w:val="DefenceNormal"/>
        <w:widowControl w:val="0"/>
      </w:pPr>
    </w:p>
    <w:p w14:paraId="28608E12" w14:textId="73D5A0D6" w:rsidR="00165DB4" w:rsidRDefault="00165DB4" w:rsidP="004414C2">
      <w:pPr>
        <w:pStyle w:val="DefenceNormal"/>
        <w:widowControl w:val="0"/>
      </w:pPr>
      <w:r w:rsidRPr="00165DB4">
        <w:t xml:space="preserve">If the Applicant wishes to lodge its Registration of Interest on a Joint Bid Basis (as defined under clause </w:t>
      </w:r>
      <w:r w:rsidR="004772D5">
        <w:rPr>
          <w:highlight w:val="green"/>
        </w:rPr>
        <w:fldChar w:fldCharType="begin"/>
      </w:r>
      <w:r w:rsidR="004772D5">
        <w:instrText xml:space="preserve"> REF _Ref254356581 \r \h </w:instrText>
      </w:r>
      <w:r w:rsidR="004772D5">
        <w:rPr>
          <w:highlight w:val="green"/>
        </w:rPr>
      </w:r>
      <w:r w:rsidR="004772D5">
        <w:rPr>
          <w:highlight w:val="green"/>
        </w:rPr>
        <w:fldChar w:fldCharType="separate"/>
      </w:r>
      <w:r w:rsidR="00930CAC">
        <w:t>8</w:t>
      </w:r>
      <w:r w:rsidR="004772D5">
        <w:rPr>
          <w:highlight w:val="green"/>
        </w:rPr>
        <w:fldChar w:fldCharType="end"/>
      </w:r>
      <w:r w:rsidRPr="00165DB4">
        <w:t xml:space="preserve"> of the Invitation to Register Interest), the Applicant confirms that each party to the joint bid will be jointly and severally liable to the Commonwealth if they are the successful tenderer.</w:t>
      </w:r>
    </w:p>
    <w:p w14:paraId="1B370190" w14:textId="77777777" w:rsidR="00512C41" w:rsidRPr="004414C2" w:rsidRDefault="00512C41" w:rsidP="004414C2">
      <w:pPr>
        <w:pStyle w:val="DefenceBoldNormal"/>
        <w:rPr>
          <w:b w:val="0"/>
        </w:rPr>
      </w:pPr>
      <w:r w:rsidRPr="00D663C9">
        <w:t>[INSERT DATE]</w:t>
      </w:r>
    </w:p>
    <w:p w14:paraId="4765FBEC" w14:textId="6D3DB338" w:rsidR="005B37DA" w:rsidRDefault="0096390A" w:rsidP="00F56994">
      <w:pPr>
        <w:pStyle w:val="DefenceBoldNormal"/>
      </w:pPr>
      <w:r w:rsidRPr="0096390A">
        <w:t>[</w:t>
      </w:r>
      <w:r w:rsidRPr="00D663C9">
        <w:t>COMPLETE ONE OF THE FOLLOWING SIGNING BLOCKS, OR INSERT AS APPROPRIATE, THEN DELETE ANY SIGNING BLOCK NOT USED]</w:t>
      </w:r>
    </w:p>
    <w:p w14:paraId="2E7E76AF" w14:textId="77777777" w:rsidR="00512C41" w:rsidRPr="00D45D29" w:rsidRDefault="00512C41" w:rsidP="004414C2">
      <w:pPr>
        <w:pStyle w:val="DefenceBoldNormal"/>
      </w:pPr>
      <w:r w:rsidRPr="00D45D29">
        <w:t>[S 127 OF</w:t>
      </w:r>
      <w:r>
        <w:t xml:space="preserve"> </w:t>
      </w:r>
      <w:r w:rsidRPr="00D45D29">
        <w:t>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8972B6" w14:paraId="14810FFB" w14:textId="77777777" w:rsidTr="004414C2">
        <w:trPr>
          <w:cantSplit/>
        </w:trPr>
        <w:tc>
          <w:tcPr>
            <w:tcW w:w="4400" w:type="dxa"/>
            <w:hideMark/>
          </w:tcPr>
          <w:p w14:paraId="449BEB45" w14:textId="73116B3E" w:rsidR="008972B6" w:rsidRDefault="00977E6C" w:rsidP="004414C2">
            <w:pPr>
              <w:keepNext/>
              <w:keepLines/>
              <w:spacing w:after="0"/>
              <w:rPr>
                <w:rFonts w:eastAsia="SimSun"/>
                <w:color w:val="000000"/>
              </w:rPr>
            </w:pPr>
            <w:r>
              <w:rPr>
                <w:rFonts w:eastAsia="SimSun" w:cs="Arial"/>
                <w:b/>
                <w:bCs/>
                <w:szCs w:val="20"/>
              </w:rPr>
              <w:t>Executed</w:t>
            </w:r>
            <w:r w:rsidR="008972B6">
              <w:rPr>
                <w:rFonts w:eastAsia="SimSun"/>
                <w:b/>
              </w:rPr>
              <w:t xml:space="preserve"> </w:t>
            </w:r>
            <w:r w:rsidR="008972B6">
              <w:rPr>
                <w:rFonts w:eastAsia="SimSun"/>
              </w:rPr>
              <w:t xml:space="preserve">by </w:t>
            </w:r>
            <w:r w:rsidR="008972B6">
              <w:rPr>
                <w:rFonts w:eastAsia="SimSun"/>
                <w:b/>
              </w:rPr>
              <w:t xml:space="preserve">[INSERT NAME] </w:t>
            </w:r>
            <w:r w:rsidR="008972B6">
              <w:rPr>
                <w:rFonts w:eastAsia="SimSun"/>
              </w:rPr>
              <w:t xml:space="preserve">in accordance with section 127 of the </w:t>
            </w:r>
            <w:r w:rsidR="008972B6">
              <w:rPr>
                <w:rFonts w:eastAsia="SimSun"/>
                <w:i/>
              </w:rPr>
              <w:t>Corporations Act</w:t>
            </w:r>
            <w:r w:rsidR="008972B6" w:rsidRPr="004414C2">
              <w:rPr>
                <w:rFonts w:eastAsia="SimSun"/>
                <w:i/>
              </w:rPr>
              <w:t> 2001</w:t>
            </w:r>
            <w:r w:rsidR="008972B6">
              <w:rPr>
                <w:rFonts w:eastAsia="SimSun"/>
              </w:rPr>
              <w:t xml:space="preserve"> (</w:t>
            </w:r>
            <w:proofErr w:type="spellStart"/>
            <w:r w:rsidR="008972B6">
              <w:rPr>
                <w:rFonts w:eastAsia="SimSun"/>
              </w:rPr>
              <w:t>Cth</w:t>
            </w:r>
            <w:proofErr w:type="spellEnd"/>
            <w:r w:rsidR="008972B6">
              <w:rPr>
                <w:rFonts w:eastAsia="SimSun"/>
              </w:rPr>
              <w:t>):</w:t>
            </w:r>
          </w:p>
        </w:tc>
        <w:tc>
          <w:tcPr>
            <w:tcW w:w="330" w:type="dxa"/>
            <w:tcBorders>
              <w:top w:val="nil"/>
              <w:left w:val="nil"/>
              <w:bottom w:val="nil"/>
              <w:right w:val="single" w:sz="4" w:space="0" w:color="auto"/>
            </w:tcBorders>
          </w:tcPr>
          <w:p w14:paraId="2C9D8BC9" w14:textId="77777777" w:rsidR="008972B6" w:rsidRDefault="008972B6" w:rsidP="004414C2">
            <w:pPr>
              <w:keepNext/>
              <w:keepLines/>
              <w:spacing w:after="0"/>
              <w:rPr>
                <w:rFonts w:eastAsia="SimSun"/>
                <w:color w:val="000000"/>
              </w:rPr>
            </w:pPr>
          </w:p>
        </w:tc>
        <w:tc>
          <w:tcPr>
            <w:tcW w:w="330" w:type="dxa"/>
            <w:tcBorders>
              <w:top w:val="nil"/>
              <w:left w:val="single" w:sz="4" w:space="0" w:color="auto"/>
              <w:bottom w:val="nil"/>
              <w:right w:val="nil"/>
            </w:tcBorders>
          </w:tcPr>
          <w:p w14:paraId="33087011" w14:textId="77777777" w:rsidR="008972B6" w:rsidRDefault="008972B6" w:rsidP="004414C2">
            <w:pPr>
              <w:keepNext/>
              <w:keepLines/>
              <w:spacing w:after="0"/>
              <w:rPr>
                <w:rFonts w:eastAsia="SimSun"/>
                <w:color w:val="000000"/>
              </w:rPr>
            </w:pPr>
          </w:p>
        </w:tc>
        <w:tc>
          <w:tcPr>
            <w:tcW w:w="4290" w:type="dxa"/>
          </w:tcPr>
          <w:p w14:paraId="65C0120B" w14:textId="77777777" w:rsidR="008972B6" w:rsidRDefault="008972B6" w:rsidP="004414C2">
            <w:pPr>
              <w:keepNext/>
              <w:keepLines/>
              <w:spacing w:after="0"/>
              <w:rPr>
                <w:rFonts w:eastAsia="SimSun"/>
                <w:color w:val="000000"/>
              </w:rPr>
            </w:pPr>
          </w:p>
        </w:tc>
      </w:tr>
      <w:tr w:rsidR="008972B6" w14:paraId="5240A673" w14:textId="77777777" w:rsidTr="004414C2">
        <w:trPr>
          <w:cantSplit/>
          <w:trHeight w:hRule="exact" w:val="737"/>
        </w:trPr>
        <w:tc>
          <w:tcPr>
            <w:tcW w:w="4400" w:type="dxa"/>
            <w:tcBorders>
              <w:top w:val="nil"/>
              <w:left w:val="nil"/>
              <w:bottom w:val="single" w:sz="4" w:space="0" w:color="auto"/>
              <w:right w:val="nil"/>
            </w:tcBorders>
          </w:tcPr>
          <w:p w14:paraId="364EDDCF" w14:textId="77777777" w:rsidR="008972B6" w:rsidRDefault="008972B6" w:rsidP="004414C2">
            <w:pPr>
              <w:keepNext/>
              <w:keepLines/>
              <w:spacing w:after="0"/>
              <w:rPr>
                <w:rFonts w:eastAsia="SimSun"/>
                <w:color w:val="000000"/>
              </w:rPr>
            </w:pPr>
          </w:p>
        </w:tc>
        <w:tc>
          <w:tcPr>
            <w:tcW w:w="330" w:type="dxa"/>
            <w:tcBorders>
              <w:top w:val="nil"/>
              <w:left w:val="nil"/>
              <w:bottom w:val="nil"/>
              <w:right w:val="single" w:sz="4" w:space="0" w:color="auto"/>
            </w:tcBorders>
          </w:tcPr>
          <w:p w14:paraId="0AA02EEF" w14:textId="77777777" w:rsidR="008972B6" w:rsidRDefault="008972B6" w:rsidP="004414C2">
            <w:pPr>
              <w:keepNext/>
              <w:keepLines/>
              <w:spacing w:after="0"/>
              <w:rPr>
                <w:rFonts w:eastAsia="SimSun"/>
                <w:color w:val="000000"/>
              </w:rPr>
            </w:pPr>
          </w:p>
        </w:tc>
        <w:tc>
          <w:tcPr>
            <w:tcW w:w="330" w:type="dxa"/>
            <w:tcBorders>
              <w:top w:val="nil"/>
              <w:left w:val="single" w:sz="4" w:space="0" w:color="auto"/>
              <w:bottom w:val="nil"/>
              <w:right w:val="nil"/>
            </w:tcBorders>
          </w:tcPr>
          <w:p w14:paraId="3E354D68" w14:textId="77777777" w:rsidR="008972B6" w:rsidRDefault="008972B6" w:rsidP="004414C2">
            <w:pPr>
              <w:keepNext/>
              <w:keepLines/>
              <w:spacing w:after="0"/>
              <w:rPr>
                <w:rFonts w:eastAsia="SimSun"/>
                <w:color w:val="000000"/>
              </w:rPr>
            </w:pPr>
          </w:p>
        </w:tc>
        <w:tc>
          <w:tcPr>
            <w:tcW w:w="4290" w:type="dxa"/>
            <w:tcBorders>
              <w:top w:val="nil"/>
              <w:left w:val="nil"/>
              <w:bottom w:val="single" w:sz="4" w:space="0" w:color="auto"/>
              <w:right w:val="nil"/>
            </w:tcBorders>
          </w:tcPr>
          <w:p w14:paraId="1DE76CAB" w14:textId="77777777" w:rsidR="008972B6" w:rsidRDefault="008972B6" w:rsidP="004414C2">
            <w:pPr>
              <w:keepNext/>
              <w:keepLines/>
              <w:spacing w:after="0"/>
              <w:rPr>
                <w:rFonts w:eastAsia="SimSun"/>
                <w:color w:val="000000"/>
              </w:rPr>
            </w:pPr>
          </w:p>
        </w:tc>
      </w:tr>
      <w:tr w:rsidR="008972B6" w14:paraId="2168F81E" w14:textId="77777777" w:rsidTr="004414C2">
        <w:trPr>
          <w:cantSplit/>
        </w:trPr>
        <w:tc>
          <w:tcPr>
            <w:tcW w:w="4400" w:type="dxa"/>
            <w:tcBorders>
              <w:top w:val="single" w:sz="4" w:space="0" w:color="auto"/>
              <w:left w:val="nil"/>
              <w:bottom w:val="nil"/>
              <w:right w:val="nil"/>
            </w:tcBorders>
            <w:hideMark/>
          </w:tcPr>
          <w:p w14:paraId="153E6AD0" w14:textId="77777777" w:rsidR="008972B6" w:rsidRDefault="008972B6" w:rsidP="004414C2">
            <w:pPr>
              <w:keepNext/>
              <w:keepLines/>
              <w:spacing w:after="0"/>
              <w:rPr>
                <w:rFonts w:eastAsia="SimSun"/>
                <w:color w:val="000000"/>
              </w:rPr>
            </w:pPr>
            <w:r>
              <w:rPr>
                <w:rFonts w:eastAsia="SimSun"/>
                <w:color w:val="000000"/>
              </w:rPr>
              <w:t>Signature of director</w:t>
            </w:r>
          </w:p>
        </w:tc>
        <w:tc>
          <w:tcPr>
            <w:tcW w:w="330" w:type="dxa"/>
          </w:tcPr>
          <w:p w14:paraId="169469A8" w14:textId="77777777" w:rsidR="008972B6" w:rsidRDefault="008972B6" w:rsidP="004414C2">
            <w:pPr>
              <w:keepNext/>
              <w:keepLines/>
              <w:spacing w:after="0"/>
              <w:rPr>
                <w:rFonts w:eastAsia="SimSun"/>
                <w:color w:val="000000"/>
              </w:rPr>
            </w:pPr>
          </w:p>
        </w:tc>
        <w:tc>
          <w:tcPr>
            <w:tcW w:w="330" w:type="dxa"/>
          </w:tcPr>
          <w:p w14:paraId="56A61F6E" w14:textId="77777777" w:rsidR="008972B6" w:rsidRDefault="008972B6" w:rsidP="004414C2">
            <w:pPr>
              <w:keepNext/>
              <w:keepLines/>
              <w:spacing w:after="0"/>
              <w:rPr>
                <w:rFonts w:eastAsia="SimSun"/>
                <w:color w:val="000000"/>
              </w:rPr>
            </w:pPr>
          </w:p>
        </w:tc>
        <w:tc>
          <w:tcPr>
            <w:tcW w:w="4290" w:type="dxa"/>
            <w:tcBorders>
              <w:top w:val="single" w:sz="4" w:space="0" w:color="auto"/>
              <w:left w:val="nil"/>
              <w:bottom w:val="nil"/>
              <w:right w:val="nil"/>
            </w:tcBorders>
            <w:hideMark/>
          </w:tcPr>
          <w:p w14:paraId="3E10B127" w14:textId="77777777" w:rsidR="008972B6" w:rsidRDefault="008972B6" w:rsidP="004414C2">
            <w:pPr>
              <w:keepNext/>
              <w:keepLines/>
              <w:spacing w:after="0"/>
              <w:rPr>
                <w:rFonts w:eastAsia="SimSun"/>
                <w:color w:val="000000"/>
              </w:rPr>
            </w:pPr>
            <w:r>
              <w:rPr>
                <w:rFonts w:eastAsia="SimSun"/>
              </w:rPr>
              <w:t>Signature of company secretary/director</w:t>
            </w:r>
            <w:r>
              <w:rPr>
                <w:rFonts w:eastAsia="SimSun"/>
                <w:szCs w:val="20"/>
              </w:rPr>
              <w:t xml:space="preserve"> </w:t>
            </w:r>
            <w:r>
              <w:rPr>
                <w:rFonts w:eastAsia="SimSun"/>
                <w:b/>
                <w:i/>
                <w:szCs w:val="20"/>
              </w:rPr>
              <w:t>[</w:t>
            </w:r>
            <w:r>
              <w:rPr>
                <w:rFonts w:eastAsia="SimSun"/>
                <w:b/>
                <w:i/>
                <w:iCs/>
                <w:szCs w:val="20"/>
              </w:rPr>
              <w:t>delete position as appropriate</w:t>
            </w:r>
            <w:r>
              <w:rPr>
                <w:rFonts w:eastAsia="SimSun"/>
                <w:b/>
                <w:i/>
                <w:szCs w:val="20"/>
              </w:rPr>
              <w:t>]</w:t>
            </w:r>
          </w:p>
        </w:tc>
      </w:tr>
      <w:tr w:rsidR="008972B6" w14:paraId="37717677" w14:textId="77777777" w:rsidTr="004414C2">
        <w:trPr>
          <w:cantSplit/>
          <w:trHeight w:hRule="exact" w:val="737"/>
        </w:trPr>
        <w:tc>
          <w:tcPr>
            <w:tcW w:w="4400" w:type="dxa"/>
          </w:tcPr>
          <w:p w14:paraId="53034D4C" w14:textId="77777777" w:rsidR="008972B6" w:rsidRDefault="008972B6" w:rsidP="004414C2">
            <w:pPr>
              <w:keepNext/>
              <w:keepLines/>
              <w:spacing w:after="0"/>
              <w:rPr>
                <w:rFonts w:eastAsia="SimSun"/>
                <w:color w:val="000000"/>
              </w:rPr>
            </w:pPr>
          </w:p>
        </w:tc>
        <w:tc>
          <w:tcPr>
            <w:tcW w:w="330" w:type="dxa"/>
          </w:tcPr>
          <w:p w14:paraId="40B93181" w14:textId="77777777" w:rsidR="008972B6" w:rsidRDefault="008972B6" w:rsidP="004414C2">
            <w:pPr>
              <w:keepNext/>
              <w:keepLines/>
              <w:spacing w:after="0"/>
              <w:rPr>
                <w:rFonts w:eastAsia="SimSun"/>
                <w:color w:val="000000"/>
              </w:rPr>
            </w:pPr>
          </w:p>
        </w:tc>
        <w:tc>
          <w:tcPr>
            <w:tcW w:w="330" w:type="dxa"/>
          </w:tcPr>
          <w:p w14:paraId="1BACF3FD" w14:textId="77777777" w:rsidR="008972B6" w:rsidRDefault="008972B6" w:rsidP="004414C2">
            <w:pPr>
              <w:keepNext/>
              <w:keepLines/>
              <w:spacing w:after="0"/>
              <w:rPr>
                <w:rFonts w:eastAsia="SimSun"/>
                <w:color w:val="000000"/>
              </w:rPr>
            </w:pPr>
          </w:p>
        </w:tc>
        <w:tc>
          <w:tcPr>
            <w:tcW w:w="4290" w:type="dxa"/>
          </w:tcPr>
          <w:p w14:paraId="5518E762" w14:textId="77777777" w:rsidR="008972B6" w:rsidRDefault="008972B6" w:rsidP="004414C2">
            <w:pPr>
              <w:keepNext/>
              <w:keepLines/>
              <w:spacing w:after="0"/>
              <w:rPr>
                <w:rFonts w:eastAsia="SimSun"/>
                <w:color w:val="000000"/>
              </w:rPr>
            </w:pPr>
          </w:p>
        </w:tc>
      </w:tr>
      <w:tr w:rsidR="008972B6" w14:paraId="7B7ECC17" w14:textId="77777777" w:rsidTr="004414C2">
        <w:trPr>
          <w:cantSplit/>
        </w:trPr>
        <w:tc>
          <w:tcPr>
            <w:tcW w:w="4400" w:type="dxa"/>
            <w:tcBorders>
              <w:top w:val="single" w:sz="4" w:space="0" w:color="auto"/>
              <w:left w:val="nil"/>
              <w:bottom w:val="nil"/>
              <w:right w:val="nil"/>
            </w:tcBorders>
            <w:hideMark/>
          </w:tcPr>
          <w:p w14:paraId="16DA813C" w14:textId="77777777" w:rsidR="008972B6" w:rsidRDefault="008972B6" w:rsidP="004414C2">
            <w:pPr>
              <w:keepLines/>
              <w:spacing w:after="0"/>
              <w:rPr>
                <w:rFonts w:eastAsia="SimSun"/>
                <w:color w:val="000000"/>
              </w:rPr>
            </w:pPr>
            <w:r>
              <w:rPr>
                <w:rFonts w:eastAsia="SimSun"/>
              </w:rPr>
              <w:t>Full name of director</w:t>
            </w:r>
            <w:r>
              <w:rPr>
                <w:rFonts w:eastAsia="SimSun"/>
                <w:szCs w:val="20"/>
              </w:rPr>
              <w:t xml:space="preserve"> who states that they are a director of </w:t>
            </w:r>
            <w:r>
              <w:rPr>
                <w:rFonts w:eastAsia="SimSun" w:cs="Arial"/>
                <w:b/>
                <w:bCs/>
                <w:szCs w:val="20"/>
              </w:rPr>
              <w:t>[INSERT NAME]</w:t>
            </w:r>
          </w:p>
        </w:tc>
        <w:tc>
          <w:tcPr>
            <w:tcW w:w="330" w:type="dxa"/>
          </w:tcPr>
          <w:p w14:paraId="579C91A5" w14:textId="77777777" w:rsidR="008972B6" w:rsidRDefault="008972B6" w:rsidP="004414C2">
            <w:pPr>
              <w:keepLines/>
              <w:spacing w:after="0"/>
              <w:rPr>
                <w:rFonts w:eastAsia="SimSun"/>
                <w:color w:val="000000"/>
              </w:rPr>
            </w:pPr>
          </w:p>
        </w:tc>
        <w:tc>
          <w:tcPr>
            <w:tcW w:w="330" w:type="dxa"/>
          </w:tcPr>
          <w:p w14:paraId="2C8C3F49" w14:textId="77777777" w:rsidR="008972B6" w:rsidRDefault="008972B6" w:rsidP="004414C2">
            <w:pPr>
              <w:keepLines/>
              <w:spacing w:after="0"/>
              <w:rPr>
                <w:rFonts w:eastAsia="SimSun"/>
                <w:color w:val="000000"/>
              </w:rPr>
            </w:pPr>
          </w:p>
        </w:tc>
        <w:tc>
          <w:tcPr>
            <w:tcW w:w="4290" w:type="dxa"/>
            <w:tcBorders>
              <w:top w:val="single" w:sz="4" w:space="0" w:color="auto"/>
              <w:left w:val="nil"/>
              <w:bottom w:val="nil"/>
              <w:right w:val="nil"/>
            </w:tcBorders>
            <w:hideMark/>
          </w:tcPr>
          <w:p w14:paraId="1B648CEB" w14:textId="77777777" w:rsidR="008972B6" w:rsidRDefault="008972B6" w:rsidP="004414C2">
            <w:pPr>
              <w:keepLines/>
              <w:spacing w:after="0"/>
              <w:rPr>
                <w:rFonts w:eastAsia="SimSun"/>
                <w:color w:val="000000"/>
              </w:rPr>
            </w:pPr>
            <w:r>
              <w:rPr>
                <w:rFonts w:eastAsia="SimSun"/>
              </w:rPr>
              <w:t>Full name of company secretary/director</w:t>
            </w:r>
            <w:r>
              <w:rPr>
                <w:rFonts w:eastAsia="SimSun"/>
                <w:szCs w:val="20"/>
              </w:rPr>
              <w:t xml:space="preserve"> </w:t>
            </w:r>
            <w:r>
              <w:rPr>
                <w:rFonts w:eastAsia="SimSun"/>
                <w:b/>
                <w:i/>
                <w:szCs w:val="20"/>
              </w:rPr>
              <w:t>[</w:t>
            </w:r>
            <w:r>
              <w:rPr>
                <w:rFonts w:eastAsia="SimSun"/>
                <w:b/>
                <w:i/>
                <w:iCs/>
                <w:szCs w:val="20"/>
              </w:rPr>
              <w:t>delete position as appropriate</w:t>
            </w:r>
            <w:r>
              <w:rPr>
                <w:rFonts w:eastAsia="SimSun"/>
                <w:b/>
                <w:i/>
                <w:szCs w:val="20"/>
              </w:rPr>
              <w:t xml:space="preserve">] </w:t>
            </w:r>
            <w:r>
              <w:rPr>
                <w:rFonts w:eastAsia="SimSun"/>
                <w:szCs w:val="20"/>
              </w:rPr>
              <w:t xml:space="preserve">who states that they are a company secretary/director </w:t>
            </w:r>
            <w:r>
              <w:rPr>
                <w:rFonts w:eastAsia="SimSun"/>
                <w:b/>
                <w:i/>
                <w:szCs w:val="20"/>
              </w:rPr>
              <w:t>[</w:t>
            </w:r>
            <w:r>
              <w:rPr>
                <w:rFonts w:eastAsia="SimSun"/>
                <w:b/>
                <w:i/>
                <w:iCs/>
                <w:szCs w:val="20"/>
              </w:rPr>
              <w:t>delete position as appropriate</w:t>
            </w:r>
            <w:r>
              <w:rPr>
                <w:rFonts w:eastAsia="SimSun"/>
                <w:b/>
                <w:i/>
                <w:szCs w:val="20"/>
              </w:rPr>
              <w:t>]</w:t>
            </w:r>
            <w:r>
              <w:rPr>
                <w:rFonts w:eastAsia="SimSun"/>
                <w:szCs w:val="20"/>
              </w:rPr>
              <w:t xml:space="preserve"> of </w:t>
            </w:r>
            <w:r>
              <w:rPr>
                <w:rFonts w:eastAsia="SimSun" w:cs="Arial"/>
                <w:b/>
                <w:bCs/>
                <w:szCs w:val="20"/>
              </w:rPr>
              <w:t>[INSERT NAME]</w:t>
            </w:r>
          </w:p>
        </w:tc>
      </w:tr>
    </w:tbl>
    <w:p w14:paraId="4A687B73" w14:textId="77777777" w:rsidR="00512C41" w:rsidRPr="00D45D29" w:rsidRDefault="00512C41" w:rsidP="007343E9">
      <w:pPr>
        <w:pStyle w:val="DefenceBoldNormal"/>
      </w:pPr>
      <w:r>
        <w:rPr>
          <w:i/>
        </w:rPr>
        <w:br/>
      </w:r>
      <w:r w:rsidRPr="00D45D29">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12C41" w:rsidRPr="00411CA8" w14:paraId="1F2E4E40" w14:textId="77777777" w:rsidTr="00FD1B35">
        <w:trPr>
          <w:cantSplit/>
        </w:trPr>
        <w:tc>
          <w:tcPr>
            <w:tcW w:w="4400" w:type="dxa"/>
          </w:tcPr>
          <w:p w14:paraId="2554D69A" w14:textId="7E4C2C1F" w:rsidR="00512C41" w:rsidRPr="009961F4" w:rsidRDefault="00977E6C" w:rsidP="00FD1B35">
            <w:pPr>
              <w:pStyle w:val="TableText"/>
              <w:keepNext/>
              <w:keepLines/>
              <w:rPr>
                <w:sz w:val="20"/>
              </w:rPr>
            </w:pPr>
            <w:r>
              <w:rPr>
                <w:rFonts w:cs="Arial"/>
                <w:b/>
                <w:bCs/>
                <w:sz w:val="20"/>
              </w:rPr>
              <w:t>Signed</w:t>
            </w:r>
            <w:r w:rsidR="00512C41" w:rsidRPr="009961F4">
              <w:rPr>
                <w:rFonts w:cs="Arial"/>
                <w:b/>
                <w:bCs/>
                <w:sz w:val="20"/>
              </w:rPr>
              <w:t xml:space="preserve"> </w:t>
            </w:r>
            <w:r w:rsidR="00512C41" w:rsidRPr="009961F4">
              <w:rPr>
                <w:sz w:val="20"/>
              </w:rPr>
              <w:t xml:space="preserve">for and on behalf of </w:t>
            </w:r>
            <w:r w:rsidR="00512C41" w:rsidRPr="009961F4">
              <w:rPr>
                <w:rFonts w:cs="Arial"/>
                <w:b/>
                <w:bCs/>
                <w:sz w:val="20"/>
              </w:rPr>
              <w:t>[INSERT NAME]</w:t>
            </w:r>
            <w:r w:rsidR="00512C41" w:rsidRPr="009961F4">
              <w:rPr>
                <w:sz w:val="20"/>
              </w:rPr>
              <w:t xml:space="preserve"> by its authorised signatory in the presence of:</w:t>
            </w:r>
          </w:p>
        </w:tc>
        <w:tc>
          <w:tcPr>
            <w:tcW w:w="330" w:type="dxa"/>
            <w:tcBorders>
              <w:right w:val="single" w:sz="4" w:space="0" w:color="auto"/>
            </w:tcBorders>
          </w:tcPr>
          <w:p w14:paraId="42B99408" w14:textId="77777777" w:rsidR="00512C41" w:rsidRPr="009961F4" w:rsidRDefault="00512C41" w:rsidP="00FD1B35">
            <w:pPr>
              <w:pStyle w:val="TableText"/>
              <w:keepNext/>
              <w:keepLines/>
              <w:rPr>
                <w:sz w:val="20"/>
              </w:rPr>
            </w:pPr>
          </w:p>
        </w:tc>
        <w:tc>
          <w:tcPr>
            <w:tcW w:w="330" w:type="dxa"/>
            <w:tcBorders>
              <w:left w:val="single" w:sz="4" w:space="0" w:color="auto"/>
            </w:tcBorders>
          </w:tcPr>
          <w:p w14:paraId="6470D8B0" w14:textId="77777777" w:rsidR="00512C41" w:rsidRPr="009961F4" w:rsidRDefault="00512C41" w:rsidP="00FD1B35">
            <w:pPr>
              <w:pStyle w:val="TableText"/>
              <w:keepNext/>
              <w:keepLines/>
              <w:rPr>
                <w:sz w:val="20"/>
              </w:rPr>
            </w:pPr>
          </w:p>
        </w:tc>
        <w:tc>
          <w:tcPr>
            <w:tcW w:w="4290" w:type="dxa"/>
          </w:tcPr>
          <w:p w14:paraId="5835B359" w14:textId="77777777" w:rsidR="00512C41" w:rsidRPr="009961F4" w:rsidRDefault="00512C41" w:rsidP="00FD1B35">
            <w:pPr>
              <w:pStyle w:val="TableText"/>
              <w:keepNext/>
              <w:keepLines/>
              <w:rPr>
                <w:sz w:val="20"/>
              </w:rPr>
            </w:pPr>
          </w:p>
        </w:tc>
      </w:tr>
      <w:tr w:rsidR="00512C41" w:rsidRPr="00411CA8" w14:paraId="7299D7EC" w14:textId="77777777" w:rsidTr="00FD1B35">
        <w:trPr>
          <w:cantSplit/>
          <w:trHeight w:hRule="exact" w:val="737"/>
        </w:trPr>
        <w:tc>
          <w:tcPr>
            <w:tcW w:w="4400" w:type="dxa"/>
            <w:tcBorders>
              <w:bottom w:val="single" w:sz="4" w:space="0" w:color="auto"/>
            </w:tcBorders>
          </w:tcPr>
          <w:p w14:paraId="4E7CBCD3" w14:textId="77777777" w:rsidR="00512C41" w:rsidRPr="009961F4" w:rsidRDefault="00512C41" w:rsidP="00FD1B35">
            <w:pPr>
              <w:pStyle w:val="TableText"/>
              <w:keepNext/>
              <w:keepLines/>
              <w:rPr>
                <w:sz w:val="20"/>
              </w:rPr>
            </w:pPr>
          </w:p>
        </w:tc>
        <w:tc>
          <w:tcPr>
            <w:tcW w:w="330" w:type="dxa"/>
            <w:tcBorders>
              <w:right w:val="single" w:sz="4" w:space="0" w:color="auto"/>
            </w:tcBorders>
          </w:tcPr>
          <w:p w14:paraId="2264C0BF" w14:textId="77777777" w:rsidR="00512C41" w:rsidRPr="009961F4" w:rsidRDefault="00512C41" w:rsidP="00FD1B35">
            <w:pPr>
              <w:pStyle w:val="TableText"/>
              <w:keepNext/>
              <w:keepLines/>
              <w:rPr>
                <w:sz w:val="20"/>
              </w:rPr>
            </w:pPr>
          </w:p>
        </w:tc>
        <w:tc>
          <w:tcPr>
            <w:tcW w:w="330" w:type="dxa"/>
            <w:tcBorders>
              <w:left w:val="single" w:sz="4" w:space="0" w:color="auto"/>
            </w:tcBorders>
          </w:tcPr>
          <w:p w14:paraId="0E432DEA" w14:textId="77777777" w:rsidR="00512C41" w:rsidRPr="009961F4" w:rsidRDefault="00512C41" w:rsidP="00FD1B35">
            <w:pPr>
              <w:pStyle w:val="TableText"/>
              <w:keepNext/>
              <w:keepLines/>
              <w:rPr>
                <w:sz w:val="20"/>
              </w:rPr>
            </w:pPr>
          </w:p>
        </w:tc>
        <w:tc>
          <w:tcPr>
            <w:tcW w:w="4290" w:type="dxa"/>
            <w:tcBorders>
              <w:bottom w:val="single" w:sz="4" w:space="0" w:color="auto"/>
            </w:tcBorders>
          </w:tcPr>
          <w:p w14:paraId="42452B45" w14:textId="77777777" w:rsidR="00512C41" w:rsidRPr="009961F4" w:rsidRDefault="00512C41" w:rsidP="00FD1B35">
            <w:pPr>
              <w:pStyle w:val="TableText"/>
              <w:keepNext/>
              <w:keepLines/>
              <w:rPr>
                <w:sz w:val="20"/>
              </w:rPr>
            </w:pPr>
          </w:p>
        </w:tc>
      </w:tr>
      <w:tr w:rsidR="00512C41" w:rsidRPr="00411CA8" w14:paraId="682A15FA" w14:textId="77777777" w:rsidTr="00FD1B35">
        <w:trPr>
          <w:cantSplit/>
        </w:trPr>
        <w:tc>
          <w:tcPr>
            <w:tcW w:w="4400" w:type="dxa"/>
            <w:tcBorders>
              <w:top w:val="single" w:sz="4" w:space="0" w:color="auto"/>
            </w:tcBorders>
          </w:tcPr>
          <w:p w14:paraId="12FD5B1E" w14:textId="77777777" w:rsidR="00512C41" w:rsidRPr="009961F4" w:rsidRDefault="00512C41" w:rsidP="00FD1B35">
            <w:pPr>
              <w:pStyle w:val="TableText"/>
              <w:keepNext/>
              <w:keepLines/>
              <w:rPr>
                <w:sz w:val="20"/>
              </w:rPr>
            </w:pPr>
            <w:r w:rsidRPr="009961F4">
              <w:rPr>
                <w:sz w:val="20"/>
              </w:rPr>
              <w:t>Signature of witness</w:t>
            </w:r>
          </w:p>
        </w:tc>
        <w:tc>
          <w:tcPr>
            <w:tcW w:w="330" w:type="dxa"/>
          </w:tcPr>
          <w:p w14:paraId="1C9D5469" w14:textId="77777777" w:rsidR="00512C41" w:rsidRPr="009961F4" w:rsidRDefault="00512C41" w:rsidP="00FD1B35">
            <w:pPr>
              <w:pStyle w:val="TableText"/>
              <w:keepNext/>
              <w:keepLines/>
              <w:rPr>
                <w:sz w:val="20"/>
              </w:rPr>
            </w:pPr>
          </w:p>
        </w:tc>
        <w:tc>
          <w:tcPr>
            <w:tcW w:w="330" w:type="dxa"/>
          </w:tcPr>
          <w:p w14:paraId="5ABBF0B2" w14:textId="77777777" w:rsidR="00512C41" w:rsidRPr="009961F4" w:rsidRDefault="00512C41" w:rsidP="00FD1B35">
            <w:pPr>
              <w:pStyle w:val="TableText"/>
              <w:keepNext/>
              <w:keepLines/>
              <w:rPr>
                <w:sz w:val="20"/>
              </w:rPr>
            </w:pPr>
          </w:p>
        </w:tc>
        <w:tc>
          <w:tcPr>
            <w:tcW w:w="4290" w:type="dxa"/>
            <w:tcBorders>
              <w:top w:val="single" w:sz="4" w:space="0" w:color="auto"/>
            </w:tcBorders>
          </w:tcPr>
          <w:p w14:paraId="770DD179" w14:textId="77777777" w:rsidR="00512C41" w:rsidRPr="009961F4" w:rsidRDefault="00512C41" w:rsidP="00FD1B35">
            <w:pPr>
              <w:pStyle w:val="TableText"/>
              <w:keepNext/>
              <w:keepLines/>
              <w:rPr>
                <w:sz w:val="20"/>
              </w:rPr>
            </w:pPr>
            <w:r w:rsidRPr="009961F4">
              <w:rPr>
                <w:sz w:val="20"/>
              </w:rPr>
              <w:t>Signature of authorised signatory</w:t>
            </w:r>
          </w:p>
        </w:tc>
      </w:tr>
      <w:tr w:rsidR="00512C41" w:rsidRPr="00411CA8" w14:paraId="2FEA710F" w14:textId="77777777" w:rsidTr="00FD1B35">
        <w:trPr>
          <w:cantSplit/>
          <w:trHeight w:hRule="exact" w:val="737"/>
        </w:trPr>
        <w:tc>
          <w:tcPr>
            <w:tcW w:w="4400" w:type="dxa"/>
            <w:tcBorders>
              <w:bottom w:val="single" w:sz="4" w:space="0" w:color="auto"/>
            </w:tcBorders>
          </w:tcPr>
          <w:p w14:paraId="3199FDF3" w14:textId="77777777" w:rsidR="00512C41" w:rsidRPr="009961F4" w:rsidRDefault="00512C41" w:rsidP="00FD1B35">
            <w:pPr>
              <w:pStyle w:val="TableText"/>
              <w:keepNext/>
              <w:keepLines/>
              <w:rPr>
                <w:sz w:val="20"/>
              </w:rPr>
            </w:pPr>
          </w:p>
        </w:tc>
        <w:tc>
          <w:tcPr>
            <w:tcW w:w="330" w:type="dxa"/>
          </w:tcPr>
          <w:p w14:paraId="7BB01CDB" w14:textId="77777777" w:rsidR="00512C41" w:rsidRPr="009961F4" w:rsidRDefault="00512C41" w:rsidP="00FD1B35">
            <w:pPr>
              <w:pStyle w:val="TableText"/>
              <w:keepNext/>
              <w:keepLines/>
              <w:rPr>
                <w:sz w:val="20"/>
              </w:rPr>
            </w:pPr>
          </w:p>
        </w:tc>
        <w:tc>
          <w:tcPr>
            <w:tcW w:w="330" w:type="dxa"/>
          </w:tcPr>
          <w:p w14:paraId="2E4FE5A3" w14:textId="77777777" w:rsidR="00512C41" w:rsidRPr="009961F4" w:rsidRDefault="00512C41" w:rsidP="00FD1B35">
            <w:pPr>
              <w:pStyle w:val="TableText"/>
              <w:keepNext/>
              <w:keepLines/>
              <w:rPr>
                <w:sz w:val="20"/>
              </w:rPr>
            </w:pPr>
          </w:p>
        </w:tc>
        <w:tc>
          <w:tcPr>
            <w:tcW w:w="4290" w:type="dxa"/>
            <w:tcBorders>
              <w:bottom w:val="single" w:sz="4" w:space="0" w:color="auto"/>
            </w:tcBorders>
          </w:tcPr>
          <w:p w14:paraId="4A295D3B" w14:textId="77777777" w:rsidR="00512C41" w:rsidRPr="009961F4" w:rsidRDefault="00512C41" w:rsidP="00FD1B35">
            <w:pPr>
              <w:pStyle w:val="TableText"/>
              <w:keepNext/>
              <w:keepLines/>
              <w:rPr>
                <w:sz w:val="20"/>
              </w:rPr>
            </w:pPr>
          </w:p>
        </w:tc>
      </w:tr>
      <w:tr w:rsidR="00512C41" w:rsidRPr="00411CA8" w14:paraId="03AC6A52" w14:textId="77777777" w:rsidTr="00FD1B35">
        <w:trPr>
          <w:cantSplit/>
        </w:trPr>
        <w:tc>
          <w:tcPr>
            <w:tcW w:w="4400" w:type="dxa"/>
            <w:tcBorders>
              <w:top w:val="single" w:sz="4" w:space="0" w:color="auto"/>
            </w:tcBorders>
          </w:tcPr>
          <w:p w14:paraId="50001102" w14:textId="77777777" w:rsidR="00512C41" w:rsidRPr="009961F4" w:rsidRDefault="00512C41" w:rsidP="00FD1B35">
            <w:pPr>
              <w:pStyle w:val="TableText"/>
              <w:keepLines/>
              <w:rPr>
                <w:noProof/>
                <w:sz w:val="20"/>
              </w:rPr>
            </w:pPr>
            <w:r w:rsidRPr="009961F4">
              <w:rPr>
                <w:sz w:val="20"/>
              </w:rPr>
              <w:t>Full name of witness</w:t>
            </w:r>
          </w:p>
        </w:tc>
        <w:tc>
          <w:tcPr>
            <w:tcW w:w="330" w:type="dxa"/>
          </w:tcPr>
          <w:p w14:paraId="2D995B49" w14:textId="77777777" w:rsidR="00512C41" w:rsidRPr="009961F4" w:rsidRDefault="00512C41" w:rsidP="00FD1B35">
            <w:pPr>
              <w:pStyle w:val="TableText"/>
              <w:keepLines/>
              <w:rPr>
                <w:sz w:val="20"/>
              </w:rPr>
            </w:pPr>
          </w:p>
        </w:tc>
        <w:tc>
          <w:tcPr>
            <w:tcW w:w="330" w:type="dxa"/>
          </w:tcPr>
          <w:p w14:paraId="6F4FC606" w14:textId="77777777" w:rsidR="00512C41" w:rsidRPr="009961F4" w:rsidRDefault="00512C41" w:rsidP="00FD1B35">
            <w:pPr>
              <w:pStyle w:val="TableText"/>
              <w:keepLines/>
              <w:rPr>
                <w:sz w:val="20"/>
              </w:rPr>
            </w:pPr>
          </w:p>
        </w:tc>
        <w:tc>
          <w:tcPr>
            <w:tcW w:w="4290" w:type="dxa"/>
          </w:tcPr>
          <w:p w14:paraId="626CD175" w14:textId="77777777" w:rsidR="00512C41" w:rsidRPr="009961F4" w:rsidRDefault="00512C41" w:rsidP="00FD1B35">
            <w:pPr>
              <w:pStyle w:val="TableText"/>
              <w:keepLines/>
              <w:rPr>
                <w:sz w:val="20"/>
              </w:rPr>
            </w:pPr>
            <w:r w:rsidRPr="009961F4">
              <w:rPr>
                <w:sz w:val="20"/>
              </w:rPr>
              <w:t>Full name of authorised signatory</w:t>
            </w:r>
          </w:p>
        </w:tc>
      </w:tr>
    </w:tbl>
    <w:p w14:paraId="08778616" w14:textId="4B45922E" w:rsidR="00512C41" w:rsidRDefault="00512C41" w:rsidP="007343E9">
      <w:pPr>
        <w:pStyle w:val="DefenceNormal"/>
      </w:pPr>
    </w:p>
    <w:p w14:paraId="6C5FB99B" w14:textId="5C437A8D" w:rsidR="00512C41" w:rsidRDefault="00512C41" w:rsidP="00D4698D">
      <w:pPr>
        <w:pStyle w:val="DefenceBoldNormal"/>
        <w:jc w:val="center"/>
      </w:pPr>
      <w:r w:rsidRPr="004C3B71">
        <w:lastRenderedPageBreak/>
        <w:t>[THESE ARE EXAMPLE EXECUTION CLAUSES ONLY.</w:t>
      </w:r>
      <w:r w:rsidR="00165DB4">
        <w:t xml:space="preserve"> IF</w:t>
      </w:r>
      <w:r w:rsidRPr="004C3B71">
        <w:t xml:space="preserve"> </w:t>
      </w:r>
      <w:r w:rsidR="00870387">
        <w:t xml:space="preserve">SUBMITTING </w:t>
      </w:r>
      <w:r w:rsidR="00165DB4">
        <w:t xml:space="preserve">ON A JOINT BID BASIS, </w:t>
      </w:r>
      <w:r w:rsidR="00586543">
        <w:t>A SINGLE REGISTRATION OF INTEREST FORM SHOULD BE PROVIDED ON BEHALF OF BOTH</w:t>
      </w:r>
      <w:r w:rsidR="00165DB4">
        <w:t xml:space="preserve"> ENTIT</w:t>
      </w:r>
      <w:r w:rsidR="00586543">
        <w:t>IES</w:t>
      </w:r>
      <w:r w:rsidR="00165DB4">
        <w:t xml:space="preserve"> </w:t>
      </w:r>
      <w:r w:rsidR="00586543">
        <w:t>SEPARATELY</w:t>
      </w:r>
      <w:r w:rsidR="00165DB4">
        <w:t xml:space="preserve"> EXECUTE</w:t>
      </w:r>
      <w:r w:rsidR="00586543">
        <w:t>D BY EACH ENTITY</w:t>
      </w:r>
      <w:r w:rsidRPr="004C3B71">
        <w:t>]</w:t>
      </w:r>
    </w:p>
    <w:p w14:paraId="2F605151" w14:textId="77777777" w:rsidR="00512C41" w:rsidRPr="004414C2" w:rsidRDefault="00165DB4" w:rsidP="004414C2">
      <w:pPr>
        <w:pStyle w:val="DefenceBoldNormal"/>
        <w:jc w:val="center"/>
        <w:rPr>
          <w:b w:val="0"/>
        </w:rPr>
      </w:pPr>
      <w:r w:rsidDel="00165DB4">
        <w:t xml:space="preserve"> </w:t>
      </w:r>
      <w:r w:rsidR="00512C41">
        <w:t>[THE APPLICANT IS TO ENSURE THAT THE REGISTRATION OF INTEREST FORM IS COMPLETE, ACCURATE</w:t>
      </w:r>
      <w:r>
        <w:t>, DULY EXECUTED</w:t>
      </w:r>
      <w:r w:rsidR="00512C41">
        <w:t xml:space="preserve"> AND VALID]</w:t>
      </w:r>
    </w:p>
    <w:p w14:paraId="1D1C5A62" w14:textId="77777777" w:rsidR="00512C41" w:rsidRDefault="00512C41" w:rsidP="00694FDF">
      <w:pPr>
        <w:pStyle w:val="DefenceHeading3"/>
        <w:numPr>
          <w:ilvl w:val="0"/>
          <w:numId w:val="0"/>
        </w:numPr>
        <w:jc w:val="center"/>
      </w:pPr>
      <w:r>
        <w:t>_________________________________________________________</w:t>
      </w:r>
      <w:r w:rsidR="00EC7906">
        <w:t>________________________</w:t>
      </w:r>
    </w:p>
    <w:p w14:paraId="63C41FCA" w14:textId="77777777" w:rsidR="00512C41" w:rsidRDefault="00512C41" w:rsidP="00E422D0">
      <w:pPr>
        <w:pStyle w:val="DefenceNormal"/>
      </w:pPr>
    </w:p>
    <w:p w14:paraId="76047F71" w14:textId="77777777" w:rsidR="00512C41" w:rsidRPr="00C61C77" w:rsidRDefault="00512C41" w:rsidP="0058728A">
      <w:pPr>
        <w:pStyle w:val="DefenceNormal"/>
        <w:sectPr w:rsidR="00512C41" w:rsidRPr="00C61C77" w:rsidSect="009F3C3E">
          <w:headerReference w:type="default" r:id="rId17"/>
          <w:footerReference w:type="default" r:id="rId18"/>
          <w:pgSz w:w="11907" w:h="16840" w:code="9"/>
          <w:pgMar w:top="1418" w:right="1418" w:bottom="1418" w:left="1418" w:header="1077" w:footer="567" w:gutter="0"/>
          <w:paperSrc w:first="7" w:other="7"/>
          <w:cols w:space="709"/>
          <w:noEndnote/>
        </w:sectPr>
      </w:pPr>
    </w:p>
    <w:p w14:paraId="259A03F2" w14:textId="2E686873" w:rsidR="00512C41" w:rsidRPr="00E3797F" w:rsidRDefault="003F103E">
      <w:pPr>
        <w:pStyle w:val="DefenceScheduleHeading"/>
      </w:pPr>
      <w:bookmarkStart w:id="144" w:name="_Ref474255363"/>
      <w:r>
        <w:lastRenderedPageBreak/>
        <w:br/>
      </w:r>
      <w:bookmarkStart w:id="145" w:name="_Ref75778793"/>
      <w:bookmarkStart w:id="146" w:name="_Toc158626773"/>
      <w:bookmarkEnd w:id="144"/>
      <w:r w:rsidR="00E3797F" w:rsidRPr="00D47B51">
        <w:t>Preliminary Proposals</w:t>
      </w:r>
      <w:bookmarkEnd w:id="145"/>
      <w:bookmarkEnd w:id="146"/>
    </w:p>
    <w:p w14:paraId="209611FD" w14:textId="071BF2A1" w:rsidR="00512C41" w:rsidRDefault="00512C41" w:rsidP="00EE3F52">
      <w:pPr>
        <w:pStyle w:val="DefenceNormal"/>
      </w:pPr>
      <w:r>
        <w:t>To assist the Applicant to demonstrate its ability to satisfy the evaluation criterion described under clause </w:t>
      </w:r>
      <w:r>
        <w:fldChar w:fldCharType="begin"/>
      </w:r>
      <w:r>
        <w:instrText xml:space="preserve"> REF _Ref446075142 \w \h </w:instrText>
      </w:r>
      <w:r>
        <w:fldChar w:fldCharType="separate"/>
      </w:r>
      <w:r w:rsidR="00930CAC">
        <w:t>2(a)(</w:t>
      </w:r>
      <w:proofErr w:type="spellStart"/>
      <w:r w:rsidR="00930CAC">
        <w:t>i</w:t>
      </w:r>
      <w:proofErr w:type="spellEnd"/>
      <w:r w:rsidR="00930CAC">
        <w:t>)</w:t>
      </w:r>
      <w:r>
        <w:fldChar w:fldCharType="end"/>
      </w:r>
      <w:r w:rsidDel="003841AC">
        <w:t xml:space="preserve"> </w:t>
      </w:r>
      <w:r>
        <w:t xml:space="preserve">of the Invitation to Register Interest and to assist the Commonwealth in evaluating its Registration of Interest, the Applicant is requested to provide preliminary proposals in </w:t>
      </w:r>
      <w:r w:rsidRPr="00442DF2">
        <w:rPr>
          <w:b/>
        </w:rPr>
        <w:t>narrative form</w:t>
      </w:r>
      <w:r>
        <w:t xml:space="preserve"> which demonstrate that the Applicant comprehends key issues and will implement appropriate solutions</w:t>
      </w:r>
      <w:r w:rsidR="00EB37DD">
        <w:t>, resources</w:t>
      </w:r>
      <w:r>
        <w:t xml:space="preserve"> </w:t>
      </w:r>
      <w:r w:rsidRPr="00757A6F">
        <w:t xml:space="preserve">and management strategies in </w:t>
      </w:r>
      <w:r>
        <w:t>performing the services</w:t>
      </w:r>
      <w:r w:rsidRPr="00757A6F">
        <w:t xml:space="preserve">, </w:t>
      </w:r>
      <w:r>
        <w:t xml:space="preserve">achieving completion and otherwise meeting its obligations under the contract if it is the successful tenderer, </w:t>
      </w:r>
      <w:r w:rsidRPr="00757A6F">
        <w:t xml:space="preserve">including in respect of </w:t>
      </w:r>
      <w:r>
        <w:t>the particular concerns described under clause </w:t>
      </w:r>
      <w:r>
        <w:fldChar w:fldCharType="begin"/>
      </w:r>
      <w:r>
        <w:instrText xml:space="preserve"> REF _Ref446075142 \w \h </w:instrText>
      </w:r>
      <w:r>
        <w:fldChar w:fldCharType="separate"/>
      </w:r>
      <w:r w:rsidR="00930CAC">
        <w:t>2(a)(</w:t>
      </w:r>
      <w:proofErr w:type="spellStart"/>
      <w:r w:rsidR="00930CAC">
        <w:t>i</w:t>
      </w:r>
      <w:proofErr w:type="spellEnd"/>
      <w:r w:rsidR="00930CAC">
        <w:t>)</w:t>
      </w:r>
      <w:r>
        <w:fldChar w:fldCharType="end"/>
      </w:r>
      <w:r>
        <w:t xml:space="preserve"> of the Invitation to Register Interest.</w:t>
      </w:r>
    </w:p>
    <w:p w14:paraId="383CDDCB" w14:textId="77777777" w:rsidR="00512C41" w:rsidRPr="003836AF" w:rsidRDefault="00512C41" w:rsidP="00BF0690">
      <w:pPr>
        <w:pStyle w:val="DefenceNormal"/>
      </w:pPr>
      <w:r w:rsidRPr="009B7465">
        <w:t>The Applicant is requested to ensure that such proposals are focused on the services</w:t>
      </w:r>
      <w:r>
        <w:t xml:space="preserve">, the </w:t>
      </w:r>
      <w:proofErr w:type="gramStart"/>
      <w:r>
        <w:t>works</w:t>
      </w:r>
      <w:proofErr w:type="gramEnd"/>
      <w:r>
        <w:t xml:space="preserve"> and the project</w:t>
      </w:r>
      <w:r w:rsidRPr="009B7465">
        <w:t xml:space="preserve">. </w:t>
      </w:r>
    </w:p>
    <w:p w14:paraId="12158825" w14:textId="62D87669" w:rsidR="00512C41" w:rsidRDefault="00512C41" w:rsidP="008F7C0A">
      <w:pPr>
        <w:pStyle w:val="DefenceNormal"/>
      </w:pPr>
      <w:r>
        <w:t xml:space="preserve">If the Applicant wishes to lodge its Registration of Interest on a Joint Bid Basis (as defined under clause </w:t>
      </w:r>
      <w:r>
        <w:fldChar w:fldCharType="begin"/>
      </w:r>
      <w:r>
        <w:instrText xml:space="preserve"> REF _Ref105478774 \n \h </w:instrText>
      </w:r>
      <w:r>
        <w:fldChar w:fldCharType="separate"/>
      </w:r>
      <w:r w:rsidR="00930CAC">
        <w:t>8</w:t>
      </w:r>
      <w:r>
        <w:fldChar w:fldCharType="end"/>
      </w:r>
      <w:r>
        <w:t xml:space="preserve"> of the Invitation to Register Interest), it is requested to provide any information in this </w:t>
      </w:r>
      <w:r w:rsidR="001D3733">
        <w:fldChar w:fldCharType="begin"/>
      </w:r>
      <w:r w:rsidR="001D3733">
        <w:instrText xml:space="preserve"> REF _Ref75778793 \w \h </w:instrText>
      </w:r>
      <w:r w:rsidR="001D3733">
        <w:fldChar w:fldCharType="separate"/>
      </w:r>
      <w:r w:rsidR="00930CAC">
        <w:t>Schedule A</w:t>
      </w:r>
      <w:r w:rsidR="001D3733">
        <w:fldChar w:fldCharType="end"/>
      </w:r>
      <w:r w:rsidR="001D3733">
        <w:t xml:space="preserve"> </w:t>
      </w:r>
      <w:r w:rsidR="00FF5B6B" w:rsidRPr="00826857">
        <w:t xml:space="preserve">- </w:t>
      </w:r>
      <w:r w:rsidR="00E3797F">
        <w:fldChar w:fldCharType="begin"/>
      </w:r>
      <w:r w:rsidR="00E3797F">
        <w:instrText xml:space="preserve"> REF _Ref75778793 \h </w:instrText>
      </w:r>
      <w:r w:rsidR="00E3797F">
        <w:fldChar w:fldCharType="separate"/>
      </w:r>
      <w:r w:rsidR="00930CAC" w:rsidRPr="00D47B51">
        <w:t>Preliminary Proposals</w:t>
      </w:r>
      <w:r w:rsidR="00E3797F">
        <w:fldChar w:fldCharType="end"/>
      </w:r>
      <w:r w:rsidR="00E3797F">
        <w:t xml:space="preserve"> </w:t>
      </w:r>
      <w:r>
        <w:t xml:space="preserve">which it considers relevant to </w:t>
      </w:r>
      <w:r w:rsidR="00E0380C">
        <w:t xml:space="preserve">its </w:t>
      </w:r>
      <w:r>
        <w:t>proposed joint bid arrangements (as applicable).</w:t>
      </w:r>
    </w:p>
    <w:p w14:paraId="5F14AD49" w14:textId="254378C8" w:rsidR="00512C41" w:rsidRDefault="00512C41" w:rsidP="008F7C0A">
      <w:pPr>
        <w:pStyle w:val="DefenceNormal"/>
      </w:pPr>
      <w:r>
        <w:t>The information provided by an Applicant in</w:t>
      </w:r>
      <w:r w:rsidR="004E4C7D">
        <w:t xml:space="preserve"> this</w:t>
      </w:r>
      <w:r>
        <w:t xml:space="preserve"> </w:t>
      </w:r>
      <w:r w:rsidR="001D3733">
        <w:fldChar w:fldCharType="begin"/>
      </w:r>
      <w:r w:rsidR="001D3733">
        <w:instrText xml:space="preserve"> REF _Ref75778793 \w \h </w:instrText>
      </w:r>
      <w:r w:rsidR="001D3733">
        <w:fldChar w:fldCharType="separate"/>
      </w:r>
      <w:r w:rsidR="00930CAC">
        <w:t>Schedule A</w:t>
      </w:r>
      <w:r w:rsidR="001D3733">
        <w:fldChar w:fldCharType="end"/>
      </w:r>
      <w:r w:rsidR="001D3733">
        <w:t xml:space="preserve"> </w:t>
      </w:r>
      <w:r w:rsidR="00FF5B6B" w:rsidRPr="00826857">
        <w:t xml:space="preserve">- </w:t>
      </w:r>
      <w:r w:rsidR="00F851DB">
        <w:fldChar w:fldCharType="begin"/>
      </w:r>
      <w:r w:rsidR="00F851DB">
        <w:instrText xml:space="preserve"> REF _Ref75778793 \h </w:instrText>
      </w:r>
      <w:r w:rsidR="00F851DB">
        <w:fldChar w:fldCharType="separate"/>
      </w:r>
      <w:r w:rsidR="00930CAC" w:rsidRPr="00D47B51">
        <w:t>Preliminary Proposals</w:t>
      </w:r>
      <w:r w:rsidR="00F851DB">
        <w:fldChar w:fldCharType="end"/>
      </w:r>
      <w:r>
        <w:t xml:space="preserve"> is for evaluation purposes only and will not limit or affect the scope of the services or the contract.</w:t>
      </w:r>
    </w:p>
    <w:p w14:paraId="3748AC0D" w14:textId="77777777" w:rsidR="00EB37DD" w:rsidRPr="00795A11" w:rsidRDefault="00EB37DD" w:rsidP="00EB37DD">
      <w:pPr>
        <w:pStyle w:val="DefenceNormal"/>
        <w:rPr>
          <w:b/>
          <w:i/>
        </w:rPr>
      </w:pPr>
      <w:r w:rsidRPr="00795A11">
        <w:rPr>
          <w:b/>
          <w:i/>
        </w:rPr>
        <w:t>[</w:t>
      </w:r>
      <w:r w:rsidR="00AE7041" w:rsidRPr="00795A11">
        <w:rPr>
          <w:b/>
          <w:i/>
        </w:rPr>
        <w:t xml:space="preserve">CONSIDER WHETHER OR NOT THERE </w:t>
      </w:r>
      <w:r w:rsidR="00870387">
        <w:rPr>
          <w:b/>
          <w:i/>
        </w:rPr>
        <w:t>IS</w:t>
      </w:r>
      <w:r w:rsidR="00870387" w:rsidRPr="00795A11">
        <w:rPr>
          <w:b/>
          <w:i/>
        </w:rPr>
        <w:t xml:space="preserve"> </w:t>
      </w:r>
      <w:r w:rsidRPr="00795A11">
        <w:rPr>
          <w:b/>
          <w:i/>
        </w:rPr>
        <w:t>TO BE ANY PAGE LIMITS.  IF NOT, DELETE THIS ITEM IN ITS ENTIRETY.  ANY PAGE LIMITS MUST BE REASONABLE AND SUFFICIENT TO ALLOW A COMPETENT APPLICANT TO RESPOND ADEQUATELY TO THE CRITERION]</w:t>
      </w:r>
    </w:p>
    <w:p w14:paraId="79FD4317" w14:textId="2802FFBA" w:rsidR="00EB37DD" w:rsidRDefault="00EB37DD" w:rsidP="00EB37DD">
      <w:pPr>
        <w:pStyle w:val="DefenceNormal"/>
      </w:pPr>
      <w:r>
        <w:t xml:space="preserve">The Applicant may lodge up to (but no more than) </w:t>
      </w:r>
      <w:r w:rsidRPr="00795A11">
        <w:rPr>
          <w:b/>
          <w:i/>
        </w:rPr>
        <w:t>[INSERT]</w:t>
      </w:r>
      <w:r>
        <w:t xml:space="preserve"> pages in response to this </w:t>
      </w:r>
      <w:r w:rsidR="001D3733">
        <w:fldChar w:fldCharType="begin"/>
      </w:r>
      <w:r w:rsidR="001D3733">
        <w:instrText xml:space="preserve"> REF _Ref75778793 \w \h </w:instrText>
      </w:r>
      <w:r w:rsidR="001D3733">
        <w:fldChar w:fldCharType="separate"/>
      </w:r>
      <w:r w:rsidR="00930CAC">
        <w:t>Schedule A</w:t>
      </w:r>
      <w:r w:rsidR="001D3733">
        <w:fldChar w:fldCharType="end"/>
      </w:r>
      <w:r w:rsidR="001D3733">
        <w:t xml:space="preserve"> </w:t>
      </w:r>
      <w:r w:rsidR="00F851DB" w:rsidRPr="00826857">
        <w:t xml:space="preserve">- </w:t>
      </w:r>
      <w:r w:rsidR="00F851DB">
        <w:fldChar w:fldCharType="begin"/>
      </w:r>
      <w:r w:rsidR="00F851DB">
        <w:instrText xml:space="preserve"> REF _Ref75778793 \h </w:instrText>
      </w:r>
      <w:r w:rsidR="00F851DB">
        <w:fldChar w:fldCharType="separate"/>
      </w:r>
      <w:r w:rsidR="00930CAC" w:rsidRPr="00D47B51">
        <w:t>Preliminary Proposals</w:t>
      </w:r>
      <w:r w:rsidR="00F851DB">
        <w:fldChar w:fldCharType="end"/>
      </w:r>
      <w:r>
        <w:t xml:space="preserve">.  All page margins should not be less than 2cm. </w:t>
      </w:r>
    </w:p>
    <w:p w14:paraId="0403B76E" w14:textId="074A2B68" w:rsidR="00EB37DD" w:rsidRPr="004414C2" w:rsidRDefault="00EB37DD" w:rsidP="008F7C0A">
      <w:pPr>
        <w:pStyle w:val="DefenceNormal"/>
      </w:pPr>
      <w:r>
        <w:t xml:space="preserve">The Applicant should note that the Commonwealth may (in its absolute discretion) decide not to evaluate or continue to evaluate any material provided </w:t>
      </w:r>
      <w:proofErr w:type="gramStart"/>
      <w:r>
        <w:t>in excess of</w:t>
      </w:r>
      <w:proofErr w:type="gramEnd"/>
      <w:r>
        <w:t xml:space="preserve"> the page limit specified.</w:t>
      </w:r>
    </w:p>
    <w:p w14:paraId="1DA0A3FF" w14:textId="769ADA90" w:rsidR="00512C41" w:rsidRDefault="00512C41" w:rsidP="008F7C0A">
      <w:pPr>
        <w:pStyle w:val="DefenceNormal"/>
      </w:pPr>
      <w:r>
        <w:t>_________________________________________________________</w:t>
      </w:r>
      <w:r w:rsidR="00FB1EE4">
        <w:t>___________________________</w:t>
      </w:r>
    </w:p>
    <w:p w14:paraId="36C0277B" w14:textId="77777777" w:rsidR="00512C41" w:rsidRDefault="00512C41" w:rsidP="008F7C0A">
      <w:pPr>
        <w:pStyle w:val="DefenceNormal"/>
      </w:pPr>
    </w:p>
    <w:p w14:paraId="04B77C38" w14:textId="77777777" w:rsidR="00512C41" w:rsidRDefault="00512C41" w:rsidP="006547BF">
      <w:pPr>
        <w:pStyle w:val="DefenceNormal"/>
        <w:sectPr w:rsidR="00512C41" w:rsidSect="009F3C3E">
          <w:pgSz w:w="11907" w:h="16840" w:code="9"/>
          <w:pgMar w:top="1418" w:right="1418" w:bottom="1418" w:left="1418" w:header="1077" w:footer="567" w:gutter="0"/>
          <w:paperSrc w:first="7" w:other="7"/>
          <w:cols w:space="709"/>
          <w:noEndnote/>
        </w:sectPr>
      </w:pPr>
    </w:p>
    <w:p w14:paraId="0E251E5A" w14:textId="2F86141A" w:rsidR="00512C41" w:rsidRPr="00822613" w:rsidRDefault="003F103E" w:rsidP="00822613">
      <w:pPr>
        <w:pStyle w:val="DefenceScheduleHeading"/>
      </w:pPr>
      <w:bookmarkStart w:id="147" w:name="_Ref69127672"/>
      <w:r>
        <w:lastRenderedPageBreak/>
        <w:br/>
      </w:r>
      <w:bookmarkStart w:id="148" w:name="_Ref75777400"/>
      <w:bookmarkStart w:id="149" w:name="_Toc158626774"/>
      <w:bookmarkEnd w:id="147"/>
      <w:r w:rsidR="00822613" w:rsidRPr="00822613">
        <w:t>Proposed Resources</w:t>
      </w:r>
      <w:bookmarkEnd w:id="148"/>
      <w:bookmarkEnd w:id="149"/>
    </w:p>
    <w:p w14:paraId="410A2A67" w14:textId="2634E47E" w:rsidR="004D3FDD" w:rsidRDefault="009D18A8" w:rsidP="009D18A8">
      <w:pPr>
        <w:pStyle w:val="DefenceNormal"/>
      </w:pPr>
      <w:r>
        <w:t xml:space="preserve">To assist the Applicant to demonstrate its ability to satisfy the evaluation criterion described under clause </w:t>
      </w:r>
      <w:r w:rsidR="004772D5">
        <w:rPr>
          <w:highlight w:val="green"/>
        </w:rPr>
        <w:fldChar w:fldCharType="begin"/>
      </w:r>
      <w:r w:rsidR="004772D5">
        <w:instrText xml:space="preserve"> REF _Ref69130555 \r \h </w:instrText>
      </w:r>
      <w:r w:rsidR="004772D5">
        <w:rPr>
          <w:highlight w:val="green"/>
        </w:rPr>
      </w:r>
      <w:r w:rsidR="004772D5">
        <w:rPr>
          <w:highlight w:val="green"/>
        </w:rPr>
        <w:fldChar w:fldCharType="separate"/>
      </w:r>
      <w:r w:rsidR="00930CAC">
        <w:t>2(a)(ii)</w:t>
      </w:r>
      <w:r w:rsidR="004772D5">
        <w:rPr>
          <w:highlight w:val="green"/>
        </w:rPr>
        <w:fldChar w:fldCharType="end"/>
      </w:r>
      <w:r>
        <w:t xml:space="preserve"> of the Invitation to Register Interest and to assist the Commonwealth in evaluating its Registration of Interest, the Applicant is requested to provide details of its </w:t>
      </w:r>
      <w:r w:rsidR="00A8727A" w:rsidRPr="00A8727A">
        <w:t>proposed resources for the services, including key people and subconsultants (if any)</w:t>
      </w:r>
      <w:r>
        <w:t xml:space="preserve">.  </w:t>
      </w:r>
    </w:p>
    <w:p w14:paraId="3E0984BD" w14:textId="77777777" w:rsidR="009D18A8" w:rsidRDefault="00A36C86" w:rsidP="009D18A8">
      <w:pPr>
        <w:pStyle w:val="DefenceNormal"/>
      </w:pPr>
      <w:r>
        <w:t>In respect of each key person, such information should include</w:t>
      </w:r>
      <w:r w:rsidR="009D18A8">
        <w:t>:</w:t>
      </w:r>
    </w:p>
    <w:p w14:paraId="0E361FE7" w14:textId="77777777" w:rsidR="009D18A8" w:rsidRDefault="009D18A8" w:rsidP="00795A11">
      <w:pPr>
        <w:pStyle w:val="DefenceHeading3"/>
        <w:numPr>
          <w:ilvl w:val="2"/>
          <w:numId w:val="54"/>
        </w:numPr>
      </w:pPr>
      <w:r>
        <w:t xml:space="preserve">their current and proposed future location (including identifying whether or not the key person is located within the general geographical location/s of the works and, where not, details of how the key person will perform the relevant part of the </w:t>
      </w:r>
      <w:r w:rsidR="00FB5DB6">
        <w:t>services</w:t>
      </w:r>
      <w:r>
        <w:t xml:space="preserve"> in the location/s of the works</w:t>
      </w:r>
      <w:proofErr w:type="gramStart"/>
      <w:r>
        <w:t>);</w:t>
      </w:r>
      <w:proofErr w:type="gramEnd"/>
    </w:p>
    <w:p w14:paraId="4D72A135" w14:textId="77777777" w:rsidR="009D18A8" w:rsidRDefault="009D18A8" w:rsidP="00795A11">
      <w:pPr>
        <w:pStyle w:val="DefenceHeading3"/>
      </w:pPr>
      <w:r>
        <w:t xml:space="preserve">details of how the key person is proposed to perform the relevant part of the </w:t>
      </w:r>
      <w:r w:rsidR="00FB5DB6">
        <w:t>services</w:t>
      </w:r>
      <w:r>
        <w:t xml:space="preserve">, including their proposed scope of </w:t>
      </w:r>
      <w:proofErr w:type="gramStart"/>
      <w:r>
        <w:t>duties;</w:t>
      </w:r>
      <w:proofErr w:type="gramEnd"/>
    </w:p>
    <w:p w14:paraId="419F4240" w14:textId="77777777" w:rsidR="009D18A8" w:rsidRDefault="009D18A8" w:rsidP="00795A11">
      <w:pPr>
        <w:pStyle w:val="DefenceHeading3"/>
      </w:pPr>
      <w:r>
        <w:t xml:space="preserve">their current and potential future workload, capacity and availability and involvement in other current and potential further projects, and how the key person is proposed to perform the relevant part of the </w:t>
      </w:r>
      <w:r w:rsidR="00FB5DB6">
        <w:t>services</w:t>
      </w:r>
      <w:r>
        <w:t xml:space="preserve"> in light of the key person's commitments to those other </w:t>
      </w:r>
      <w:proofErr w:type="gramStart"/>
      <w:r>
        <w:t>projects;</w:t>
      </w:r>
      <w:proofErr w:type="gramEnd"/>
    </w:p>
    <w:p w14:paraId="15BD5C7B" w14:textId="77777777" w:rsidR="009D18A8" w:rsidRDefault="009D18A8" w:rsidP="00795A11">
      <w:pPr>
        <w:pStyle w:val="DefenceHeading3"/>
      </w:pPr>
      <w:r>
        <w:t>details of the key person's experience relevant to their proposed scope of duties; and</w:t>
      </w:r>
    </w:p>
    <w:p w14:paraId="1C919C40" w14:textId="77777777" w:rsidR="009D18A8" w:rsidRDefault="009D18A8" w:rsidP="00795A11">
      <w:pPr>
        <w:pStyle w:val="DefenceHeading3"/>
      </w:pPr>
      <w:r>
        <w:t xml:space="preserve">their relevant qualifications / licences / accreditations / certifications / memberships of professional bodies / associations (or similar). </w:t>
      </w:r>
    </w:p>
    <w:p w14:paraId="1923F441" w14:textId="77777777" w:rsidR="00FB5DB6" w:rsidRDefault="009D18A8">
      <w:pPr>
        <w:pStyle w:val="DefenceNormal"/>
      </w:pPr>
      <w:r>
        <w:t>Such details should be provided in table format as set out below.</w:t>
      </w:r>
    </w:p>
    <w:tbl>
      <w:tblPr>
        <w:tblW w:w="5267"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0"/>
        <w:gridCol w:w="1106"/>
        <w:gridCol w:w="1244"/>
        <w:gridCol w:w="1383"/>
        <w:gridCol w:w="1660"/>
        <w:gridCol w:w="1107"/>
        <w:gridCol w:w="1519"/>
      </w:tblGrid>
      <w:tr w:rsidR="00831A18" w:rsidRPr="00E36711" w14:paraId="65DBADB2" w14:textId="77777777" w:rsidTr="004414C2">
        <w:trPr>
          <w:cantSplit/>
          <w:tblHeader/>
        </w:trPr>
        <w:tc>
          <w:tcPr>
            <w:tcW w:w="797" w:type="pct"/>
          </w:tcPr>
          <w:p w14:paraId="135E3383" w14:textId="77777777" w:rsidR="00FB5DB6" w:rsidRPr="002A1638" w:rsidRDefault="00FB5DB6" w:rsidP="00FF5B6B">
            <w:pPr>
              <w:pStyle w:val="DefenceNormal"/>
              <w:jc w:val="center"/>
              <w:rPr>
                <w:b/>
                <w:bCs/>
                <w:sz w:val="14"/>
                <w:szCs w:val="14"/>
              </w:rPr>
            </w:pPr>
            <w:r>
              <w:rPr>
                <w:b/>
                <w:bCs/>
                <w:sz w:val="14"/>
                <w:szCs w:val="14"/>
              </w:rPr>
              <w:t>ROLE</w:t>
            </w:r>
            <w:r w:rsidRPr="002A1638">
              <w:rPr>
                <w:b/>
                <w:bCs/>
                <w:sz w:val="14"/>
                <w:szCs w:val="14"/>
              </w:rPr>
              <w:t xml:space="preserve"> </w:t>
            </w:r>
            <w:r>
              <w:rPr>
                <w:b/>
                <w:bCs/>
                <w:sz w:val="14"/>
                <w:szCs w:val="14"/>
              </w:rPr>
              <w:t>AND ENTITY</w:t>
            </w:r>
          </w:p>
        </w:tc>
        <w:tc>
          <w:tcPr>
            <w:tcW w:w="580" w:type="pct"/>
          </w:tcPr>
          <w:p w14:paraId="1FEAF086" w14:textId="77777777" w:rsidR="00FB5DB6" w:rsidRPr="002A1638" w:rsidRDefault="00FB5DB6" w:rsidP="00FF5B6B">
            <w:pPr>
              <w:pStyle w:val="DefenceNormal"/>
              <w:jc w:val="center"/>
            </w:pPr>
            <w:r>
              <w:rPr>
                <w:b/>
                <w:bCs/>
                <w:sz w:val="14"/>
                <w:szCs w:val="14"/>
              </w:rPr>
              <w:t>NAME</w:t>
            </w:r>
          </w:p>
        </w:tc>
        <w:tc>
          <w:tcPr>
            <w:tcW w:w="652" w:type="pct"/>
          </w:tcPr>
          <w:p w14:paraId="131A068B" w14:textId="77777777" w:rsidR="00FB5DB6" w:rsidRPr="002A1638" w:rsidRDefault="00FB5DB6" w:rsidP="00FF5B6B">
            <w:pPr>
              <w:pStyle w:val="DefenceNormal"/>
              <w:jc w:val="center"/>
            </w:pPr>
            <w:r w:rsidRPr="002A1638">
              <w:rPr>
                <w:b/>
                <w:bCs/>
                <w:sz w:val="14"/>
                <w:szCs w:val="14"/>
              </w:rPr>
              <w:t>LOCATION</w:t>
            </w:r>
            <w:r>
              <w:rPr>
                <w:b/>
                <w:bCs/>
                <w:sz w:val="14"/>
                <w:szCs w:val="14"/>
              </w:rPr>
              <w:t xml:space="preserve"> (CURRENT AND PROPOSED) AND HOW MANAGED</w:t>
            </w:r>
          </w:p>
        </w:tc>
        <w:tc>
          <w:tcPr>
            <w:tcW w:w="725" w:type="pct"/>
          </w:tcPr>
          <w:p w14:paraId="6879CF5F" w14:textId="77777777" w:rsidR="00FB5DB6" w:rsidRPr="002A1638" w:rsidRDefault="00FB5DB6" w:rsidP="00FF5B6B">
            <w:pPr>
              <w:pStyle w:val="DefenceNormal"/>
              <w:jc w:val="center"/>
            </w:pPr>
            <w:r>
              <w:rPr>
                <w:b/>
                <w:bCs/>
                <w:sz w:val="14"/>
                <w:szCs w:val="14"/>
              </w:rPr>
              <w:t>DETAILS OF PROPOSED INVOLVEMENT AND PROPOSED SCOPE OF DUTIES</w:t>
            </w:r>
          </w:p>
        </w:tc>
        <w:tc>
          <w:tcPr>
            <w:tcW w:w="870" w:type="pct"/>
          </w:tcPr>
          <w:p w14:paraId="2415574A" w14:textId="77777777" w:rsidR="00FB5DB6" w:rsidRPr="002A1638" w:rsidRDefault="00FB5DB6" w:rsidP="00FF5B6B">
            <w:pPr>
              <w:pStyle w:val="DefenceNormal"/>
              <w:jc w:val="center"/>
            </w:pPr>
            <w:r>
              <w:rPr>
                <w:b/>
                <w:sz w:val="14"/>
                <w:szCs w:val="14"/>
              </w:rPr>
              <w:t>CURRENT AND POTENTIAL FUTURE WORKLOAD, CAPACITY, AVAILABILITY AND HOW MANAGED</w:t>
            </w:r>
          </w:p>
        </w:tc>
        <w:tc>
          <w:tcPr>
            <w:tcW w:w="580" w:type="pct"/>
          </w:tcPr>
          <w:p w14:paraId="61C27B50" w14:textId="77777777" w:rsidR="00FB5DB6" w:rsidRPr="002A1638" w:rsidRDefault="00FB5DB6" w:rsidP="00FF5B6B">
            <w:pPr>
              <w:pStyle w:val="DefenceNormal"/>
              <w:jc w:val="center"/>
            </w:pPr>
            <w:r>
              <w:rPr>
                <w:b/>
                <w:sz w:val="14"/>
                <w:szCs w:val="14"/>
              </w:rPr>
              <w:t>EXPERIENCE RELEVANT TO SCOPE OF DUTIES</w:t>
            </w:r>
          </w:p>
        </w:tc>
        <w:tc>
          <w:tcPr>
            <w:tcW w:w="796" w:type="pct"/>
          </w:tcPr>
          <w:p w14:paraId="7D018633" w14:textId="1837E592" w:rsidR="00FB5DB6" w:rsidRPr="002A1638" w:rsidRDefault="00FB5DB6" w:rsidP="00FF5B6B">
            <w:pPr>
              <w:pStyle w:val="DefenceNormal"/>
              <w:jc w:val="center"/>
            </w:pPr>
            <w:r>
              <w:rPr>
                <w:b/>
                <w:bCs/>
                <w:sz w:val="14"/>
                <w:szCs w:val="14"/>
              </w:rPr>
              <w:t>RELEVANT QUALIFICATIONS ETC</w:t>
            </w:r>
          </w:p>
        </w:tc>
      </w:tr>
      <w:tr w:rsidR="00831A18" w:rsidRPr="00E36711" w14:paraId="5ABE3431" w14:textId="77777777" w:rsidTr="004414C2">
        <w:tc>
          <w:tcPr>
            <w:tcW w:w="797" w:type="pct"/>
          </w:tcPr>
          <w:p w14:paraId="3F54E1F5" w14:textId="7179967C" w:rsidR="00FB5DB6" w:rsidRPr="002A1638" w:rsidRDefault="00FB5DB6" w:rsidP="00D4698D">
            <w:pPr>
              <w:pStyle w:val="DefenceNormal"/>
            </w:pPr>
            <w:r>
              <w:rPr>
                <w:b/>
                <w:bCs/>
                <w:sz w:val="14"/>
                <w:szCs w:val="14"/>
              </w:rPr>
              <w:t>CONSULTANT'S</w:t>
            </w:r>
            <w:r w:rsidRPr="002A1638">
              <w:rPr>
                <w:b/>
                <w:bCs/>
                <w:sz w:val="14"/>
                <w:szCs w:val="14"/>
              </w:rPr>
              <w:t xml:space="preserve"> REPRESENTATIVE</w:t>
            </w:r>
          </w:p>
        </w:tc>
        <w:tc>
          <w:tcPr>
            <w:tcW w:w="580" w:type="pct"/>
          </w:tcPr>
          <w:p w14:paraId="366D51AA" w14:textId="77777777" w:rsidR="00FB5DB6" w:rsidRPr="002A1638" w:rsidRDefault="00FB5DB6" w:rsidP="00FF5B6B">
            <w:pPr>
              <w:pStyle w:val="DefenceNormal"/>
              <w:spacing w:before="120" w:after="120"/>
              <w:rPr>
                <w:b/>
                <w:bCs/>
                <w:sz w:val="14"/>
                <w:szCs w:val="14"/>
              </w:rPr>
            </w:pPr>
          </w:p>
        </w:tc>
        <w:tc>
          <w:tcPr>
            <w:tcW w:w="652" w:type="pct"/>
          </w:tcPr>
          <w:p w14:paraId="1AE2C28C" w14:textId="77777777" w:rsidR="00FB5DB6" w:rsidRPr="00775EBE" w:rsidRDefault="00FB5DB6" w:rsidP="00FF5B6B">
            <w:pPr>
              <w:pStyle w:val="DefenceNormal"/>
              <w:spacing w:before="120" w:after="120"/>
              <w:rPr>
                <w:b/>
                <w:bCs/>
                <w:sz w:val="14"/>
                <w:szCs w:val="14"/>
              </w:rPr>
            </w:pPr>
          </w:p>
        </w:tc>
        <w:tc>
          <w:tcPr>
            <w:tcW w:w="725" w:type="pct"/>
          </w:tcPr>
          <w:p w14:paraId="084E3BE5" w14:textId="77777777" w:rsidR="00FB5DB6" w:rsidRPr="00775EBE" w:rsidRDefault="00FB5DB6" w:rsidP="00FF5B6B">
            <w:pPr>
              <w:pStyle w:val="DefenceNormal"/>
              <w:spacing w:before="120" w:after="120"/>
              <w:rPr>
                <w:b/>
                <w:bCs/>
                <w:sz w:val="14"/>
                <w:szCs w:val="14"/>
              </w:rPr>
            </w:pPr>
          </w:p>
        </w:tc>
        <w:tc>
          <w:tcPr>
            <w:tcW w:w="870" w:type="pct"/>
          </w:tcPr>
          <w:p w14:paraId="3C5C7B29" w14:textId="77777777" w:rsidR="00FB5DB6" w:rsidRPr="00775EBE" w:rsidRDefault="00FB5DB6" w:rsidP="00FF5B6B">
            <w:pPr>
              <w:pStyle w:val="DefenceNormal"/>
              <w:spacing w:before="120" w:after="120"/>
              <w:rPr>
                <w:b/>
                <w:bCs/>
                <w:sz w:val="14"/>
                <w:szCs w:val="14"/>
              </w:rPr>
            </w:pPr>
          </w:p>
        </w:tc>
        <w:tc>
          <w:tcPr>
            <w:tcW w:w="580" w:type="pct"/>
          </w:tcPr>
          <w:p w14:paraId="42EDABDC" w14:textId="77777777" w:rsidR="00FB5DB6" w:rsidRPr="00775EBE" w:rsidRDefault="00FB5DB6" w:rsidP="00FF5B6B">
            <w:pPr>
              <w:pStyle w:val="DefenceNormal"/>
              <w:spacing w:before="120" w:after="120"/>
              <w:rPr>
                <w:b/>
                <w:bCs/>
                <w:sz w:val="14"/>
                <w:szCs w:val="14"/>
              </w:rPr>
            </w:pPr>
          </w:p>
        </w:tc>
        <w:tc>
          <w:tcPr>
            <w:tcW w:w="796" w:type="pct"/>
          </w:tcPr>
          <w:p w14:paraId="32E6FA34" w14:textId="77777777" w:rsidR="00FB5DB6" w:rsidRPr="00775EBE" w:rsidRDefault="00FB5DB6" w:rsidP="00FF5B6B">
            <w:pPr>
              <w:pStyle w:val="DefenceNormal"/>
              <w:spacing w:before="120" w:after="120"/>
              <w:rPr>
                <w:b/>
                <w:bCs/>
                <w:sz w:val="14"/>
                <w:szCs w:val="14"/>
              </w:rPr>
            </w:pPr>
          </w:p>
        </w:tc>
      </w:tr>
      <w:tr w:rsidR="009521B1" w:rsidRPr="00E36711" w14:paraId="527CB8DA" w14:textId="77777777" w:rsidTr="004414C2">
        <w:tc>
          <w:tcPr>
            <w:tcW w:w="797" w:type="pct"/>
          </w:tcPr>
          <w:p w14:paraId="5A91917F" w14:textId="695314C3" w:rsidR="009521B1" w:rsidRPr="009521B1" w:rsidRDefault="009521B1" w:rsidP="00D4698D">
            <w:pPr>
              <w:pStyle w:val="DefenceNormal"/>
              <w:rPr>
                <w:b/>
                <w:bCs/>
                <w:i/>
                <w:iCs/>
                <w:sz w:val="14"/>
                <w:szCs w:val="14"/>
              </w:rPr>
            </w:pPr>
            <w:r>
              <w:rPr>
                <w:b/>
                <w:bCs/>
                <w:i/>
                <w:iCs/>
                <w:sz w:val="14"/>
                <w:szCs w:val="14"/>
              </w:rPr>
              <w:t>[INSERT]</w:t>
            </w:r>
          </w:p>
        </w:tc>
        <w:tc>
          <w:tcPr>
            <w:tcW w:w="580" w:type="pct"/>
          </w:tcPr>
          <w:p w14:paraId="1D87A408" w14:textId="77777777" w:rsidR="009521B1" w:rsidRPr="002A1638" w:rsidRDefault="009521B1" w:rsidP="00FF5B6B">
            <w:pPr>
              <w:pStyle w:val="DefenceNormal"/>
              <w:spacing w:before="120" w:after="120"/>
              <w:rPr>
                <w:b/>
                <w:bCs/>
                <w:sz w:val="14"/>
                <w:szCs w:val="14"/>
              </w:rPr>
            </w:pPr>
          </w:p>
        </w:tc>
        <w:tc>
          <w:tcPr>
            <w:tcW w:w="652" w:type="pct"/>
          </w:tcPr>
          <w:p w14:paraId="77AC9A26" w14:textId="77777777" w:rsidR="009521B1" w:rsidRPr="00775EBE" w:rsidRDefault="009521B1" w:rsidP="00FF5B6B">
            <w:pPr>
              <w:pStyle w:val="DefenceNormal"/>
              <w:spacing w:before="120" w:after="120"/>
              <w:rPr>
                <w:b/>
                <w:bCs/>
                <w:sz w:val="14"/>
                <w:szCs w:val="14"/>
              </w:rPr>
            </w:pPr>
          </w:p>
        </w:tc>
        <w:tc>
          <w:tcPr>
            <w:tcW w:w="725" w:type="pct"/>
          </w:tcPr>
          <w:p w14:paraId="33A29C71" w14:textId="77777777" w:rsidR="009521B1" w:rsidRPr="00775EBE" w:rsidRDefault="009521B1" w:rsidP="00FF5B6B">
            <w:pPr>
              <w:pStyle w:val="DefenceNormal"/>
              <w:spacing w:before="120" w:after="120"/>
              <w:rPr>
                <w:b/>
                <w:bCs/>
                <w:sz w:val="14"/>
                <w:szCs w:val="14"/>
              </w:rPr>
            </w:pPr>
          </w:p>
        </w:tc>
        <w:tc>
          <w:tcPr>
            <w:tcW w:w="870" w:type="pct"/>
          </w:tcPr>
          <w:p w14:paraId="00585F9D" w14:textId="77777777" w:rsidR="009521B1" w:rsidRPr="00775EBE" w:rsidRDefault="009521B1" w:rsidP="00FF5B6B">
            <w:pPr>
              <w:pStyle w:val="DefenceNormal"/>
              <w:spacing w:before="120" w:after="120"/>
              <w:rPr>
                <w:b/>
                <w:bCs/>
                <w:sz w:val="14"/>
                <w:szCs w:val="14"/>
              </w:rPr>
            </w:pPr>
          </w:p>
        </w:tc>
        <w:tc>
          <w:tcPr>
            <w:tcW w:w="580" w:type="pct"/>
          </w:tcPr>
          <w:p w14:paraId="5958C53A" w14:textId="77777777" w:rsidR="009521B1" w:rsidRPr="00775EBE" w:rsidRDefault="009521B1" w:rsidP="00FF5B6B">
            <w:pPr>
              <w:pStyle w:val="DefenceNormal"/>
              <w:spacing w:before="120" w:after="120"/>
              <w:rPr>
                <w:b/>
                <w:bCs/>
                <w:sz w:val="14"/>
                <w:szCs w:val="14"/>
              </w:rPr>
            </w:pPr>
          </w:p>
        </w:tc>
        <w:tc>
          <w:tcPr>
            <w:tcW w:w="796" w:type="pct"/>
          </w:tcPr>
          <w:p w14:paraId="3D932EF1" w14:textId="77777777" w:rsidR="009521B1" w:rsidRPr="00775EBE" w:rsidRDefault="009521B1" w:rsidP="00FF5B6B">
            <w:pPr>
              <w:pStyle w:val="DefenceNormal"/>
              <w:spacing w:before="120" w:after="120"/>
              <w:rPr>
                <w:b/>
                <w:bCs/>
                <w:sz w:val="14"/>
                <w:szCs w:val="14"/>
              </w:rPr>
            </w:pPr>
          </w:p>
        </w:tc>
      </w:tr>
      <w:tr w:rsidR="009521B1" w:rsidRPr="00E36711" w14:paraId="316F97B8" w14:textId="77777777" w:rsidTr="004414C2">
        <w:tc>
          <w:tcPr>
            <w:tcW w:w="797" w:type="pct"/>
          </w:tcPr>
          <w:p w14:paraId="74098761" w14:textId="771790DE" w:rsidR="009521B1" w:rsidRDefault="009521B1" w:rsidP="00D4698D">
            <w:pPr>
              <w:pStyle w:val="DefenceNormal"/>
              <w:rPr>
                <w:b/>
                <w:bCs/>
                <w:sz w:val="14"/>
                <w:szCs w:val="14"/>
              </w:rPr>
            </w:pPr>
            <w:r>
              <w:rPr>
                <w:b/>
                <w:bCs/>
                <w:i/>
                <w:iCs/>
                <w:sz w:val="14"/>
                <w:szCs w:val="14"/>
              </w:rPr>
              <w:t>[INSERT]</w:t>
            </w:r>
          </w:p>
        </w:tc>
        <w:tc>
          <w:tcPr>
            <w:tcW w:w="580" w:type="pct"/>
          </w:tcPr>
          <w:p w14:paraId="2C9B933E" w14:textId="77777777" w:rsidR="009521B1" w:rsidRPr="002A1638" w:rsidRDefault="009521B1" w:rsidP="00FF5B6B">
            <w:pPr>
              <w:pStyle w:val="DefenceNormal"/>
              <w:spacing w:before="120" w:after="120"/>
              <w:rPr>
                <w:b/>
                <w:bCs/>
                <w:sz w:val="14"/>
                <w:szCs w:val="14"/>
              </w:rPr>
            </w:pPr>
          </w:p>
        </w:tc>
        <w:tc>
          <w:tcPr>
            <w:tcW w:w="652" w:type="pct"/>
          </w:tcPr>
          <w:p w14:paraId="676C86DD" w14:textId="77777777" w:rsidR="009521B1" w:rsidRPr="00775EBE" w:rsidRDefault="009521B1" w:rsidP="00FF5B6B">
            <w:pPr>
              <w:pStyle w:val="DefenceNormal"/>
              <w:spacing w:before="120" w:after="120"/>
              <w:rPr>
                <w:b/>
                <w:bCs/>
                <w:sz w:val="14"/>
                <w:szCs w:val="14"/>
              </w:rPr>
            </w:pPr>
          </w:p>
        </w:tc>
        <w:tc>
          <w:tcPr>
            <w:tcW w:w="725" w:type="pct"/>
          </w:tcPr>
          <w:p w14:paraId="497EC837" w14:textId="77777777" w:rsidR="009521B1" w:rsidRPr="00775EBE" w:rsidRDefault="009521B1" w:rsidP="00FF5B6B">
            <w:pPr>
              <w:pStyle w:val="DefenceNormal"/>
              <w:spacing w:before="120" w:after="120"/>
              <w:rPr>
                <w:b/>
                <w:bCs/>
                <w:sz w:val="14"/>
                <w:szCs w:val="14"/>
              </w:rPr>
            </w:pPr>
          </w:p>
        </w:tc>
        <w:tc>
          <w:tcPr>
            <w:tcW w:w="870" w:type="pct"/>
          </w:tcPr>
          <w:p w14:paraId="1FD3D075" w14:textId="77777777" w:rsidR="009521B1" w:rsidRPr="00775EBE" w:rsidRDefault="009521B1" w:rsidP="00FF5B6B">
            <w:pPr>
              <w:pStyle w:val="DefenceNormal"/>
              <w:spacing w:before="120" w:after="120"/>
              <w:rPr>
                <w:b/>
                <w:bCs/>
                <w:sz w:val="14"/>
                <w:szCs w:val="14"/>
              </w:rPr>
            </w:pPr>
          </w:p>
        </w:tc>
        <w:tc>
          <w:tcPr>
            <w:tcW w:w="580" w:type="pct"/>
          </w:tcPr>
          <w:p w14:paraId="1BF0D041" w14:textId="77777777" w:rsidR="009521B1" w:rsidRPr="00775EBE" w:rsidRDefault="009521B1" w:rsidP="00FF5B6B">
            <w:pPr>
              <w:pStyle w:val="DefenceNormal"/>
              <w:spacing w:before="120" w:after="120"/>
              <w:rPr>
                <w:b/>
                <w:bCs/>
                <w:sz w:val="14"/>
                <w:szCs w:val="14"/>
              </w:rPr>
            </w:pPr>
          </w:p>
        </w:tc>
        <w:tc>
          <w:tcPr>
            <w:tcW w:w="796" w:type="pct"/>
          </w:tcPr>
          <w:p w14:paraId="0072067D" w14:textId="77777777" w:rsidR="009521B1" w:rsidRPr="00775EBE" w:rsidRDefault="009521B1" w:rsidP="00FF5B6B">
            <w:pPr>
              <w:pStyle w:val="DefenceNormal"/>
              <w:spacing w:before="120" w:after="120"/>
              <w:rPr>
                <w:b/>
                <w:bCs/>
                <w:sz w:val="14"/>
                <w:szCs w:val="14"/>
              </w:rPr>
            </w:pPr>
          </w:p>
        </w:tc>
      </w:tr>
      <w:tr w:rsidR="00831A18" w:rsidRPr="00E36711" w14:paraId="3C507B2C" w14:textId="77777777" w:rsidTr="004414C2">
        <w:trPr>
          <w:trHeight w:val="65"/>
        </w:trPr>
        <w:tc>
          <w:tcPr>
            <w:tcW w:w="797" w:type="pct"/>
          </w:tcPr>
          <w:p w14:paraId="66EFFBCF" w14:textId="77777777" w:rsidR="00FB5DB6" w:rsidRPr="002A1638" w:rsidRDefault="00FB5DB6" w:rsidP="00D4698D">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SERVICES</w:t>
            </w:r>
            <w:r w:rsidRPr="003351A9">
              <w:rPr>
                <w:b/>
                <w:bCs/>
                <w:sz w:val="14"/>
                <w:szCs w:val="14"/>
              </w:rPr>
              <w:t>]</w:t>
            </w:r>
            <w:r>
              <w:rPr>
                <w:b/>
                <w:bCs/>
                <w:sz w:val="14"/>
                <w:szCs w:val="14"/>
              </w:rPr>
              <w:br/>
            </w:r>
          </w:p>
        </w:tc>
        <w:tc>
          <w:tcPr>
            <w:tcW w:w="580" w:type="pct"/>
          </w:tcPr>
          <w:p w14:paraId="1F9C17C8" w14:textId="77777777" w:rsidR="00FB5DB6" w:rsidRPr="002A1638" w:rsidRDefault="00FB5DB6" w:rsidP="00FF5B6B">
            <w:pPr>
              <w:pStyle w:val="DefenceNormal"/>
              <w:spacing w:before="120" w:after="120"/>
              <w:rPr>
                <w:b/>
                <w:bCs/>
                <w:sz w:val="14"/>
                <w:szCs w:val="14"/>
              </w:rPr>
            </w:pPr>
          </w:p>
        </w:tc>
        <w:tc>
          <w:tcPr>
            <w:tcW w:w="652" w:type="pct"/>
          </w:tcPr>
          <w:p w14:paraId="4249167E" w14:textId="77777777" w:rsidR="00FB5DB6" w:rsidRPr="00775EBE" w:rsidRDefault="00FB5DB6" w:rsidP="00FF5B6B">
            <w:pPr>
              <w:pStyle w:val="DefenceNormal"/>
              <w:spacing w:before="120" w:after="120"/>
              <w:rPr>
                <w:b/>
                <w:bCs/>
                <w:sz w:val="14"/>
                <w:szCs w:val="14"/>
              </w:rPr>
            </w:pPr>
          </w:p>
        </w:tc>
        <w:tc>
          <w:tcPr>
            <w:tcW w:w="725" w:type="pct"/>
          </w:tcPr>
          <w:p w14:paraId="08F0BA84" w14:textId="77777777" w:rsidR="00FB5DB6" w:rsidRPr="00775EBE" w:rsidRDefault="00FB5DB6" w:rsidP="00FF5B6B">
            <w:pPr>
              <w:pStyle w:val="DefenceNormal"/>
              <w:spacing w:before="120" w:after="120"/>
              <w:rPr>
                <w:b/>
                <w:bCs/>
                <w:sz w:val="14"/>
                <w:szCs w:val="14"/>
              </w:rPr>
            </w:pPr>
          </w:p>
        </w:tc>
        <w:tc>
          <w:tcPr>
            <w:tcW w:w="870" w:type="pct"/>
          </w:tcPr>
          <w:p w14:paraId="16300C28" w14:textId="77777777" w:rsidR="00FB5DB6" w:rsidRPr="00775EBE" w:rsidRDefault="00FB5DB6" w:rsidP="00FF5B6B">
            <w:pPr>
              <w:pStyle w:val="DefenceNormal"/>
              <w:spacing w:before="120" w:after="120"/>
              <w:rPr>
                <w:b/>
                <w:bCs/>
                <w:sz w:val="14"/>
                <w:szCs w:val="14"/>
              </w:rPr>
            </w:pPr>
          </w:p>
        </w:tc>
        <w:tc>
          <w:tcPr>
            <w:tcW w:w="580" w:type="pct"/>
          </w:tcPr>
          <w:p w14:paraId="4C4F28D5" w14:textId="77777777" w:rsidR="00FB5DB6" w:rsidRPr="00775EBE" w:rsidRDefault="00FB5DB6" w:rsidP="00FF5B6B">
            <w:pPr>
              <w:pStyle w:val="DefenceNormal"/>
              <w:spacing w:before="120" w:after="120"/>
              <w:rPr>
                <w:b/>
                <w:bCs/>
                <w:sz w:val="14"/>
                <w:szCs w:val="14"/>
              </w:rPr>
            </w:pPr>
          </w:p>
        </w:tc>
        <w:tc>
          <w:tcPr>
            <w:tcW w:w="796" w:type="pct"/>
          </w:tcPr>
          <w:p w14:paraId="13DE461A" w14:textId="77777777" w:rsidR="00FB5DB6" w:rsidRPr="00775EBE" w:rsidRDefault="00FB5DB6" w:rsidP="00FF5B6B">
            <w:pPr>
              <w:pStyle w:val="DefenceNormal"/>
              <w:spacing w:before="120" w:after="120"/>
              <w:rPr>
                <w:b/>
                <w:bCs/>
                <w:sz w:val="14"/>
                <w:szCs w:val="14"/>
              </w:rPr>
            </w:pPr>
          </w:p>
        </w:tc>
      </w:tr>
    </w:tbl>
    <w:p w14:paraId="57083A3A" w14:textId="77777777" w:rsidR="00FB5DB6" w:rsidRDefault="00FB5DB6" w:rsidP="00D4698D">
      <w:pPr>
        <w:pStyle w:val="DefenceNormal"/>
      </w:pPr>
    </w:p>
    <w:p w14:paraId="71AEBA6E" w14:textId="77777777" w:rsidR="004D3FDD" w:rsidRDefault="00A36C86" w:rsidP="004D3FDD">
      <w:pPr>
        <w:pStyle w:val="DefenceNormal"/>
      </w:pPr>
      <w:r>
        <w:t>I</w:t>
      </w:r>
      <w:r w:rsidR="004D3FDD">
        <w:t>n respect of each proposed subconsultant</w:t>
      </w:r>
      <w:r>
        <w:t>, such information should include</w:t>
      </w:r>
      <w:r w:rsidR="004D3FDD">
        <w:t>:</w:t>
      </w:r>
    </w:p>
    <w:p w14:paraId="5732F55C" w14:textId="77777777" w:rsidR="004D3FDD" w:rsidRDefault="004D3FDD" w:rsidP="00795A11">
      <w:pPr>
        <w:pStyle w:val="DefenceHeading3"/>
      </w:pPr>
      <w:r>
        <w:t xml:space="preserve">the subconsultant's current and future proposed location (including identifying whether the subconsultant is located in the general </w:t>
      </w:r>
      <w:r w:rsidR="003A5ACB">
        <w:t>geographical location/s of the w</w:t>
      </w:r>
      <w:r>
        <w:t>orks</w:t>
      </w:r>
      <w:proofErr w:type="gramStart"/>
      <w:r>
        <w:t>);</w:t>
      </w:r>
      <w:proofErr w:type="gramEnd"/>
      <w:r>
        <w:t xml:space="preserve"> </w:t>
      </w:r>
    </w:p>
    <w:p w14:paraId="58FBBDBC" w14:textId="77777777" w:rsidR="004D3FDD" w:rsidRDefault="004D3FDD" w:rsidP="00795A11">
      <w:pPr>
        <w:pStyle w:val="DefenceHeading3"/>
      </w:pPr>
      <w:r>
        <w:t>details of how the subconsultant will pe</w:t>
      </w:r>
      <w:r w:rsidR="003A5ACB">
        <w:t>rform the relevant part of the s</w:t>
      </w:r>
      <w:r>
        <w:t>ervices in t</w:t>
      </w:r>
      <w:r w:rsidR="003A5ACB">
        <w:t>he location/s of the w</w:t>
      </w:r>
      <w:r>
        <w:t xml:space="preserve">orks; and </w:t>
      </w:r>
    </w:p>
    <w:p w14:paraId="4CAAC40A" w14:textId="562E6AAC" w:rsidR="004D3FDD" w:rsidRDefault="004D3FDD" w:rsidP="00D663C9">
      <w:pPr>
        <w:pStyle w:val="DefenceHeading3"/>
      </w:pPr>
      <w:r>
        <w:t xml:space="preserve">the subconsultant's involvement in projects identified in </w:t>
      </w:r>
      <w:r w:rsidR="001D3733">
        <w:fldChar w:fldCharType="begin"/>
      </w:r>
      <w:r w:rsidR="001D3733">
        <w:instrText xml:space="preserve"> REF _Ref75778916 \w \h </w:instrText>
      </w:r>
      <w:r w:rsidR="001D3733">
        <w:fldChar w:fldCharType="separate"/>
      </w:r>
      <w:r w:rsidR="00930CAC">
        <w:t>Schedule C</w:t>
      </w:r>
      <w:r w:rsidR="001D3733">
        <w:fldChar w:fldCharType="end"/>
      </w:r>
      <w:r>
        <w:t xml:space="preserve"> - </w:t>
      </w:r>
      <w:r w:rsidR="00822613">
        <w:fldChar w:fldCharType="begin"/>
      </w:r>
      <w:r w:rsidR="00822613">
        <w:instrText xml:space="preserve"> REF _Ref75778916 \h </w:instrText>
      </w:r>
      <w:r w:rsidR="00822613">
        <w:fldChar w:fldCharType="separate"/>
      </w:r>
      <w:r w:rsidR="00930CAC" w:rsidRPr="00822613">
        <w:t>Previous Performance</w:t>
      </w:r>
      <w:r w:rsidR="00822613">
        <w:fldChar w:fldCharType="end"/>
      </w:r>
      <w:r>
        <w:t xml:space="preserve"> (if applicable) and other relevant experience.</w:t>
      </w:r>
    </w:p>
    <w:p w14:paraId="4E2F9F4E" w14:textId="31918663" w:rsidR="004D3FDD" w:rsidRPr="00CD5BE1" w:rsidRDefault="004D3FDD" w:rsidP="004D3FDD">
      <w:pPr>
        <w:pStyle w:val="DefenceNormal"/>
        <w:rPr>
          <w:b/>
        </w:rPr>
      </w:pPr>
      <w:r w:rsidRPr="0099055B">
        <w:t xml:space="preserve">Such details should be provided in table format as set out below. </w:t>
      </w:r>
      <w:r>
        <w:t xml:space="preserve">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843"/>
        <w:gridCol w:w="1701"/>
        <w:gridCol w:w="2119"/>
        <w:gridCol w:w="2559"/>
      </w:tblGrid>
      <w:tr w:rsidR="004D3FDD" w14:paraId="4A91CDD3" w14:textId="77777777" w:rsidTr="004414C2">
        <w:trPr>
          <w:cantSplit/>
        </w:trPr>
        <w:tc>
          <w:tcPr>
            <w:tcW w:w="1560" w:type="dxa"/>
          </w:tcPr>
          <w:p w14:paraId="13FF4DDA" w14:textId="77777777" w:rsidR="004D3FDD" w:rsidRPr="004F1D9F" w:rsidRDefault="004D3FDD" w:rsidP="00EA0DD9">
            <w:pPr>
              <w:pStyle w:val="DefenceNormal"/>
              <w:spacing w:before="120" w:after="120"/>
              <w:jc w:val="center"/>
              <w:rPr>
                <w:sz w:val="14"/>
                <w:szCs w:val="14"/>
              </w:rPr>
            </w:pPr>
            <w:r w:rsidRPr="004F1D9F">
              <w:rPr>
                <w:b/>
                <w:bCs/>
                <w:sz w:val="14"/>
                <w:szCs w:val="14"/>
              </w:rPr>
              <w:lastRenderedPageBreak/>
              <w:t>SUBCONSULTANT DISCIPLINE</w:t>
            </w:r>
          </w:p>
        </w:tc>
        <w:tc>
          <w:tcPr>
            <w:tcW w:w="1843" w:type="dxa"/>
          </w:tcPr>
          <w:p w14:paraId="445A67DB" w14:textId="77777777" w:rsidR="004D3FDD" w:rsidRPr="004F1D9F" w:rsidRDefault="004D3FDD" w:rsidP="00EA0DD9">
            <w:pPr>
              <w:pStyle w:val="DefenceNormal"/>
              <w:spacing w:before="120" w:after="120"/>
              <w:jc w:val="center"/>
              <w:rPr>
                <w:b/>
                <w:bCs/>
                <w:sz w:val="14"/>
                <w:szCs w:val="14"/>
              </w:rPr>
            </w:pPr>
            <w:r w:rsidRPr="004F1D9F">
              <w:rPr>
                <w:b/>
                <w:bCs/>
                <w:sz w:val="14"/>
                <w:szCs w:val="14"/>
              </w:rPr>
              <w:t xml:space="preserve">LEGAL NAME AND ABN </w:t>
            </w:r>
            <w:r w:rsidRPr="004F1D9F">
              <w:rPr>
                <w:b/>
                <w:bCs/>
                <w:sz w:val="14"/>
                <w:szCs w:val="14"/>
              </w:rPr>
              <w:br/>
              <w:t>(AND OTHER NAMES, IF APPLICABLE)</w:t>
            </w:r>
          </w:p>
        </w:tc>
        <w:tc>
          <w:tcPr>
            <w:tcW w:w="1701" w:type="dxa"/>
          </w:tcPr>
          <w:p w14:paraId="5B4F1738" w14:textId="77777777" w:rsidR="004D3FDD" w:rsidRPr="004F1D9F" w:rsidRDefault="004D3FDD" w:rsidP="00EA0DD9">
            <w:pPr>
              <w:pStyle w:val="DefenceNormal"/>
              <w:spacing w:before="120" w:after="120"/>
              <w:jc w:val="center"/>
              <w:rPr>
                <w:sz w:val="14"/>
                <w:szCs w:val="14"/>
              </w:rPr>
            </w:pPr>
            <w:r>
              <w:rPr>
                <w:b/>
                <w:bCs/>
                <w:sz w:val="14"/>
                <w:szCs w:val="14"/>
              </w:rPr>
              <w:t xml:space="preserve">CURRENT AND FUTURE PROPOSED </w:t>
            </w:r>
            <w:r w:rsidRPr="004F1D9F">
              <w:rPr>
                <w:b/>
                <w:bCs/>
                <w:sz w:val="14"/>
                <w:szCs w:val="14"/>
              </w:rPr>
              <w:t>LOCATION</w:t>
            </w:r>
          </w:p>
        </w:tc>
        <w:tc>
          <w:tcPr>
            <w:tcW w:w="2119" w:type="dxa"/>
          </w:tcPr>
          <w:p w14:paraId="043AB74F" w14:textId="77777777" w:rsidR="004D3FDD" w:rsidRPr="004F1D9F" w:rsidRDefault="004D3FDD" w:rsidP="00EA0DD9">
            <w:pPr>
              <w:pStyle w:val="DefenceNormal"/>
              <w:spacing w:before="120" w:after="120"/>
              <w:jc w:val="center"/>
              <w:rPr>
                <w:sz w:val="14"/>
                <w:szCs w:val="14"/>
              </w:rPr>
            </w:pPr>
            <w:r w:rsidRPr="004F1D9F">
              <w:rPr>
                <w:b/>
                <w:bCs/>
                <w:sz w:val="14"/>
                <w:szCs w:val="14"/>
              </w:rPr>
              <w:t>DETAILS</w:t>
            </w:r>
            <w:r>
              <w:rPr>
                <w:b/>
                <w:bCs/>
                <w:sz w:val="14"/>
                <w:szCs w:val="14"/>
              </w:rPr>
              <w:t xml:space="preserve"> OF HOW THE SUBCONSULTANT WILL PERFORM THE RELEVANT PART OF THE SERVICES</w:t>
            </w:r>
          </w:p>
        </w:tc>
        <w:tc>
          <w:tcPr>
            <w:tcW w:w="2559" w:type="dxa"/>
          </w:tcPr>
          <w:p w14:paraId="5B96FDC1" w14:textId="77777777" w:rsidR="004D3FDD" w:rsidRPr="00824362" w:rsidRDefault="004D3FDD" w:rsidP="0011167B">
            <w:pPr>
              <w:pStyle w:val="DefenceNormal"/>
              <w:spacing w:before="120" w:after="120"/>
              <w:jc w:val="center"/>
              <w:rPr>
                <w:b/>
                <w:sz w:val="14"/>
                <w:szCs w:val="14"/>
              </w:rPr>
            </w:pPr>
            <w:r w:rsidRPr="00824362">
              <w:rPr>
                <w:b/>
                <w:bCs/>
                <w:sz w:val="14"/>
                <w:szCs w:val="14"/>
              </w:rPr>
              <w:t>INVOLVEMENT IN</w:t>
            </w:r>
            <w:r>
              <w:rPr>
                <w:b/>
                <w:bCs/>
                <w:sz w:val="14"/>
                <w:szCs w:val="14"/>
              </w:rPr>
              <w:t xml:space="preserve"> SCHEDULE C - PREVIOUS PERFORMANCE</w:t>
            </w:r>
            <w:r w:rsidRPr="00824362">
              <w:rPr>
                <w:b/>
                <w:bCs/>
                <w:sz w:val="14"/>
                <w:szCs w:val="14"/>
              </w:rPr>
              <w:t xml:space="preserve"> PROJECTS AND OTHER RELEVANT EXPERIENCE</w:t>
            </w:r>
          </w:p>
        </w:tc>
      </w:tr>
      <w:tr w:rsidR="004D3FDD" w14:paraId="3C5C9DB7" w14:textId="77777777" w:rsidTr="004414C2">
        <w:tc>
          <w:tcPr>
            <w:tcW w:w="1560" w:type="dxa"/>
          </w:tcPr>
          <w:p w14:paraId="5691E307" w14:textId="77777777" w:rsidR="004D3FDD" w:rsidRPr="002900C2" w:rsidRDefault="004D3FDD" w:rsidP="00EA0DD9">
            <w:pPr>
              <w:pStyle w:val="DefenceNormal"/>
              <w:spacing w:before="120" w:after="120"/>
              <w:rPr>
                <w:sz w:val="16"/>
                <w:szCs w:val="16"/>
              </w:rPr>
            </w:pPr>
          </w:p>
        </w:tc>
        <w:tc>
          <w:tcPr>
            <w:tcW w:w="1843" w:type="dxa"/>
          </w:tcPr>
          <w:p w14:paraId="35BF7968" w14:textId="77777777" w:rsidR="004D3FDD" w:rsidRPr="002900C2" w:rsidRDefault="004D3FDD" w:rsidP="00EA0DD9">
            <w:pPr>
              <w:pStyle w:val="DefenceNormal"/>
              <w:spacing w:before="120" w:after="120"/>
              <w:rPr>
                <w:sz w:val="16"/>
                <w:szCs w:val="16"/>
              </w:rPr>
            </w:pPr>
          </w:p>
        </w:tc>
        <w:tc>
          <w:tcPr>
            <w:tcW w:w="1701" w:type="dxa"/>
          </w:tcPr>
          <w:p w14:paraId="0DA159E9" w14:textId="77777777" w:rsidR="004D3FDD" w:rsidRPr="002900C2" w:rsidRDefault="004D3FDD" w:rsidP="00EA0DD9">
            <w:pPr>
              <w:pStyle w:val="DefenceNormal"/>
              <w:spacing w:before="120" w:after="120"/>
              <w:rPr>
                <w:sz w:val="16"/>
                <w:szCs w:val="16"/>
              </w:rPr>
            </w:pPr>
          </w:p>
        </w:tc>
        <w:tc>
          <w:tcPr>
            <w:tcW w:w="2119" w:type="dxa"/>
          </w:tcPr>
          <w:p w14:paraId="0202EBEE" w14:textId="77777777" w:rsidR="004D3FDD" w:rsidRPr="002900C2" w:rsidRDefault="004D3FDD" w:rsidP="00EA0DD9">
            <w:pPr>
              <w:pStyle w:val="DefenceNormal"/>
              <w:spacing w:before="120" w:after="120"/>
              <w:rPr>
                <w:sz w:val="16"/>
                <w:szCs w:val="16"/>
              </w:rPr>
            </w:pPr>
          </w:p>
        </w:tc>
        <w:tc>
          <w:tcPr>
            <w:tcW w:w="2559" w:type="dxa"/>
          </w:tcPr>
          <w:p w14:paraId="4521CA59" w14:textId="77777777" w:rsidR="004D3FDD" w:rsidRPr="002900C2" w:rsidRDefault="004D3FDD" w:rsidP="00EA0DD9">
            <w:pPr>
              <w:pStyle w:val="DefenceNormal"/>
              <w:spacing w:before="120" w:after="120"/>
              <w:rPr>
                <w:sz w:val="16"/>
                <w:szCs w:val="16"/>
              </w:rPr>
            </w:pPr>
          </w:p>
        </w:tc>
      </w:tr>
      <w:tr w:rsidR="004D3FDD" w14:paraId="259AE29C" w14:textId="77777777" w:rsidTr="004414C2">
        <w:tc>
          <w:tcPr>
            <w:tcW w:w="1560" w:type="dxa"/>
          </w:tcPr>
          <w:p w14:paraId="481B36BE" w14:textId="77777777" w:rsidR="004D3FDD" w:rsidRPr="002900C2" w:rsidRDefault="004D3FDD" w:rsidP="00EA0DD9">
            <w:pPr>
              <w:pStyle w:val="DefenceNormal"/>
              <w:spacing w:before="120" w:after="120"/>
              <w:rPr>
                <w:sz w:val="16"/>
                <w:szCs w:val="16"/>
              </w:rPr>
            </w:pPr>
          </w:p>
        </w:tc>
        <w:tc>
          <w:tcPr>
            <w:tcW w:w="1843" w:type="dxa"/>
          </w:tcPr>
          <w:p w14:paraId="570FF8E1" w14:textId="77777777" w:rsidR="004D3FDD" w:rsidRPr="002900C2" w:rsidRDefault="004D3FDD" w:rsidP="00EA0DD9">
            <w:pPr>
              <w:pStyle w:val="DefenceNormal"/>
              <w:spacing w:before="120" w:after="120"/>
              <w:rPr>
                <w:sz w:val="16"/>
                <w:szCs w:val="16"/>
              </w:rPr>
            </w:pPr>
          </w:p>
        </w:tc>
        <w:tc>
          <w:tcPr>
            <w:tcW w:w="1701" w:type="dxa"/>
          </w:tcPr>
          <w:p w14:paraId="1ACBB21F" w14:textId="77777777" w:rsidR="004D3FDD" w:rsidRPr="002900C2" w:rsidRDefault="004D3FDD" w:rsidP="00EA0DD9">
            <w:pPr>
              <w:pStyle w:val="DefenceNormal"/>
              <w:spacing w:before="120" w:after="120"/>
              <w:rPr>
                <w:sz w:val="16"/>
                <w:szCs w:val="16"/>
              </w:rPr>
            </w:pPr>
          </w:p>
        </w:tc>
        <w:tc>
          <w:tcPr>
            <w:tcW w:w="2119" w:type="dxa"/>
          </w:tcPr>
          <w:p w14:paraId="137D15B3" w14:textId="77777777" w:rsidR="004D3FDD" w:rsidRPr="002900C2" w:rsidRDefault="004D3FDD" w:rsidP="00EA0DD9">
            <w:pPr>
              <w:pStyle w:val="DefenceNormal"/>
              <w:spacing w:before="120" w:after="120"/>
              <w:rPr>
                <w:sz w:val="16"/>
                <w:szCs w:val="16"/>
              </w:rPr>
            </w:pPr>
          </w:p>
        </w:tc>
        <w:tc>
          <w:tcPr>
            <w:tcW w:w="2559" w:type="dxa"/>
          </w:tcPr>
          <w:p w14:paraId="40B61D9D" w14:textId="77777777" w:rsidR="004D3FDD" w:rsidRPr="002900C2" w:rsidRDefault="004D3FDD" w:rsidP="00EA0DD9">
            <w:pPr>
              <w:pStyle w:val="DefenceNormal"/>
              <w:spacing w:before="120" w:after="120"/>
              <w:rPr>
                <w:sz w:val="16"/>
                <w:szCs w:val="16"/>
              </w:rPr>
            </w:pPr>
          </w:p>
        </w:tc>
      </w:tr>
      <w:tr w:rsidR="004D3FDD" w14:paraId="147D1024" w14:textId="77777777" w:rsidTr="004414C2">
        <w:tc>
          <w:tcPr>
            <w:tcW w:w="1560" w:type="dxa"/>
          </w:tcPr>
          <w:p w14:paraId="41F43497" w14:textId="77777777" w:rsidR="004D3FDD" w:rsidRPr="002900C2" w:rsidRDefault="004D3FDD" w:rsidP="00EA0DD9">
            <w:pPr>
              <w:pStyle w:val="DefenceNormal"/>
              <w:spacing w:before="120" w:after="120"/>
              <w:rPr>
                <w:sz w:val="16"/>
                <w:szCs w:val="16"/>
              </w:rPr>
            </w:pPr>
          </w:p>
        </w:tc>
        <w:tc>
          <w:tcPr>
            <w:tcW w:w="1843" w:type="dxa"/>
          </w:tcPr>
          <w:p w14:paraId="50926E5B" w14:textId="77777777" w:rsidR="004D3FDD" w:rsidRPr="002900C2" w:rsidRDefault="004D3FDD" w:rsidP="00EA0DD9">
            <w:pPr>
              <w:pStyle w:val="DefenceNormal"/>
              <w:spacing w:before="120" w:after="120"/>
              <w:rPr>
                <w:sz w:val="16"/>
                <w:szCs w:val="16"/>
              </w:rPr>
            </w:pPr>
          </w:p>
        </w:tc>
        <w:tc>
          <w:tcPr>
            <w:tcW w:w="1701" w:type="dxa"/>
          </w:tcPr>
          <w:p w14:paraId="1CA0694F" w14:textId="77777777" w:rsidR="004D3FDD" w:rsidRPr="002900C2" w:rsidRDefault="004D3FDD" w:rsidP="00EA0DD9">
            <w:pPr>
              <w:pStyle w:val="DefenceNormal"/>
              <w:spacing w:before="120" w:after="120"/>
              <w:rPr>
                <w:sz w:val="16"/>
                <w:szCs w:val="16"/>
              </w:rPr>
            </w:pPr>
          </w:p>
        </w:tc>
        <w:tc>
          <w:tcPr>
            <w:tcW w:w="2119" w:type="dxa"/>
          </w:tcPr>
          <w:p w14:paraId="50F4C3C8" w14:textId="77777777" w:rsidR="004D3FDD" w:rsidRPr="002900C2" w:rsidRDefault="004D3FDD" w:rsidP="00EA0DD9">
            <w:pPr>
              <w:pStyle w:val="DefenceNormal"/>
              <w:spacing w:before="120" w:after="120"/>
              <w:rPr>
                <w:sz w:val="16"/>
                <w:szCs w:val="16"/>
              </w:rPr>
            </w:pPr>
          </w:p>
        </w:tc>
        <w:tc>
          <w:tcPr>
            <w:tcW w:w="2559" w:type="dxa"/>
          </w:tcPr>
          <w:p w14:paraId="59079F74" w14:textId="77777777" w:rsidR="004D3FDD" w:rsidRPr="002900C2" w:rsidRDefault="004D3FDD" w:rsidP="00EA0DD9">
            <w:pPr>
              <w:pStyle w:val="DefenceNormal"/>
              <w:spacing w:before="120" w:after="120"/>
              <w:rPr>
                <w:sz w:val="16"/>
                <w:szCs w:val="16"/>
              </w:rPr>
            </w:pPr>
          </w:p>
        </w:tc>
      </w:tr>
    </w:tbl>
    <w:p w14:paraId="1CE0F73E" w14:textId="77777777" w:rsidR="004D3FDD" w:rsidRDefault="004D3FDD" w:rsidP="00D4698D">
      <w:pPr>
        <w:pStyle w:val="DefenceNormal"/>
      </w:pPr>
    </w:p>
    <w:p w14:paraId="7D79C7E8" w14:textId="33FBC2D5" w:rsidR="001771A8" w:rsidRDefault="001771A8" w:rsidP="001771A8">
      <w:pPr>
        <w:pStyle w:val="DefenceNormal"/>
      </w:pPr>
      <w:r>
        <w:t xml:space="preserve">The Applicant is permitted to submit the information requested in this </w:t>
      </w:r>
      <w:r w:rsidR="001D3733">
        <w:fldChar w:fldCharType="begin"/>
      </w:r>
      <w:r w:rsidR="001D3733">
        <w:instrText xml:space="preserve"> REF _Ref75777400 \w \h </w:instrText>
      </w:r>
      <w:r w:rsidR="001D3733">
        <w:fldChar w:fldCharType="separate"/>
      </w:r>
      <w:r w:rsidR="00930CAC">
        <w:t>Schedule B</w:t>
      </w:r>
      <w:r w:rsidR="001D3733">
        <w:fldChar w:fldCharType="end"/>
      </w:r>
      <w:r w:rsidR="001D3733">
        <w:t xml:space="preserve"> </w:t>
      </w:r>
      <w:r w:rsidR="00FF5B6B" w:rsidRPr="00826857">
        <w:t xml:space="preserve">- </w:t>
      </w:r>
      <w:r w:rsidR="00822613">
        <w:fldChar w:fldCharType="begin"/>
      </w:r>
      <w:r w:rsidR="00822613">
        <w:instrText xml:space="preserve"> REF _Ref75777400 \h </w:instrText>
      </w:r>
      <w:r w:rsidR="00822613">
        <w:fldChar w:fldCharType="separate"/>
      </w:r>
      <w:r w:rsidR="00930CAC" w:rsidRPr="00822613">
        <w:t>Proposed Resources</w:t>
      </w:r>
      <w:r w:rsidR="00822613">
        <w:fldChar w:fldCharType="end"/>
      </w:r>
      <w:r w:rsidR="00FF5B6B">
        <w:t xml:space="preserve"> </w:t>
      </w:r>
      <w:r>
        <w:t>in A3 or landscape format.</w:t>
      </w:r>
    </w:p>
    <w:p w14:paraId="43F70CF0" w14:textId="1B6CAD82" w:rsidR="001771A8" w:rsidRDefault="001771A8" w:rsidP="001771A8">
      <w:pPr>
        <w:pStyle w:val="DefenceNormal"/>
      </w:pPr>
      <w:r>
        <w:t xml:space="preserve">If the Applicant wishes to lodge its Registration of Interest on a Joint Bid Basis (as defined under clause </w:t>
      </w:r>
      <w:r w:rsidR="004772D5">
        <w:rPr>
          <w:highlight w:val="green"/>
        </w:rPr>
        <w:fldChar w:fldCharType="begin"/>
      </w:r>
      <w:r w:rsidR="004772D5">
        <w:instrText xml:space="preserve"> REF _Ref254356581 \r \h </w:instrText>
      </w:r>
      <w:r w:rsidR="004772D5">
        <w:rPr>
          <w:highlight w:val="green"/>
        </w:rPr>
      </w:r>
      <w:r w:rsidR="004772D5">
        <w:rPr>
          <w:highlight w:val="green"/>
        </w:rPr>
        <w:fldChar w:fldCharType="separate"/>
      </w:r>
      <w:r w:rsidR="00930CAC">
        <w:t>8</w:t>
      </w:r>
      <w:r w:rsidR="004772D5">
        <w:rPr>
          <w:highlight w:val="green"/>
        </w:rPr>
        <w:fldChar w:fldCharType="end"/>
      </w:r>
      <w:r>
        <w:t xml:space="preserve"> of the Invitation to Register Interest), it is requested to provide any information in this </w:t>
      </w:r>
      <w:r w:rsidR="001D3733">
        <w:fldChar w:fldCharType="begin"/>
      </w:r>
      <w:r w:rsidR="001D3733">
        <w:instrText xml:space="preserve"> REF _Ref75777400 \w \h </w:instrText>
      </w:r>
      <w:r w:rsidR="001D3733">
        <w:fldChar w:fldCharType="separate"/>
      </w:r>
      <w:r w:rsidR="00930CAC">
        <w:t>Schedule B</w:t>
      </w:r>
      <w:r w:rsidR="001D3733">
        <w:fldChar w:fldCharType="end"/>
      </w:r>
      <w:r w:rsidR="001D3733">
        <w:t xml:space="preserve"> </w:t>
      </w:r>
      <w:r w:rsidR="00FF5B6B" w:rsidRPr="00826857">
        <w:t xml:space="preserve">- </w:t>
      </w:r>
      <w:r w:rsidR="00822613">
        <w:fldChar w:fldCharType="begin"/>
      </w:r>
      <w:r w:rsidR="00822613">
        <w:instrText xml:space="preserve"> REF _Ref75777400 \h </w:instrText>
      </w:r>
      <w:r w:rsidR="00822613">
        <w:fldChar w:fldCharType="separate"/>
      </w:r>
      <w:r w:rsidR="00930CAC" w:rsidRPr="00822613">
        <w:t>Proposed Resources</w:t>
      </w:r>
      <w:r w:rsidR="00822613">
        <w:fldChar w:fldCharType="end"/>
      </w:r>
      <w:r>
        <w:t xml:space="preserve"> which it considers relevant to </w:t>
      </w:r>
      <w:r w:rsidR="00FF74EF">
        <w:t xml:space="preserve">its </w:t>
      </w:r>
      <w:r>
        <w:t>proposed joint bid arrangements (as applicable).</w:t>
      </w:r>
    </w:p>
    <w:p w14:paraId="77B81E30" w14:textId="7F36A09B" w:rsidR="00A8727A" w:rsidRDefault="001771A8" w:rsidP="00344B91">
      <w:pPr>
        <w:pStyle w:val="DefenceNormal"/>
      </w:pPr>
      <w:r>
        <w:t xml:space="preserve">The information provided by an Applicant in </w:t>
      </w:r>
      <w:r w:rsidR="001D3733">
        <w:fldChar w:fldCharType="begin"/>
      </w:r>
      <w:r w:rsidR="001D3733">
        <w:instrText xml:space="preserve"> REF _Ref75777400 \w \h </w:instrText>
      </w:r>
      <w:r w:rsidR="001D3733">
        <w:fldChar w:fldCharType="separate"/>
      </w:r>
      <w:r w:rsidR="00930CAC">
        <w:t>Schedule B</w:t>
      </w:r>
      <w:r w:rsidR="001D3733">
        <w:fldChar w:fldCharType="end"/>
      </w:r>
      <w:r w:rsidR="001D3733">
        <w:t xml:space="preserve"> </w:t>
      </w:r>
      <w:r w:rsidR="00FF5B6B" w:rsidRPr="00826857">
        <w:t xml:space="preserve">- </w:t>
      </w:r>
      <w:r w:rsidR="00822613">
        <w:fldChar w:fldCharType="begin"/>
      </w:r>
      <w:r w:rsidR="00822613">
        <w:instrText xml:space="preserve"> REF _Ref75777400 \h </w:instrText>
      </w:r>
      <w:r w:rsidR="00822613">
        <w:fldChar w:fldCharType="separate"/>
      </w:r>
      <w:r w:rsidR="00930CAC" w:rsidRPr="00822613">
        <w:t>Proposed Resources</w:t>
      </w:r>
      <w:r w:rsidR="00822613">
        <w:fldChar w:fldCharType="end"/>
      </w:r>
      <w:r w:rsidR="00FF5B6B">
        <w:t xml:space="preserve"> </w:t>
      </w:r>
      <w:r>
        <w:t>is for evaluation purposes only and will not limit or affect the scope of the services or the contract.</w:t>
      </w:r>
    </w:p>
    <w:p w14:paraId="6D6B10D2" w14:textId="77777777" w:rsidR="00344B91" w:rsidRDefault="00344B91" w:rsidP="00344B91">
      <w:pPr>
        <w:pStyle w:val="DefenceNormal"/>
      </w:pPr>
      <w:r>
        <w:t>____________________________________________________________________________________</w:t>
      </w:r>
    </w:p>
    <w:p w14:paraId="3F712C05" w14:textId="07DD6532" w:rsidR="009D18A8" w:rsidRPr="00822613" w:rsidRDefault="00D4698D" w:rsidP="00822613">
      <w:pPr>
        <w:pStyle w:val="DefenceScheduleHeading"/>
      </w:pPr>
      <w:r>
        <w:br w:type="page"/>
      </w:r>
      <w:r w:rsidR="003F103E">
        <w:lastRenderedPageBreak/>
        <w:br/>
      </w:r>
      <w:bookmarkStart w:id="150" w:name="_Ref75778916"/>
      <w:bookmarkStart w:id="151" w:name="_Toc158626775"/>
      <w:r w:rsidR="00822613" w:rsidRPr="00822613">
        <w:t>Previous Performance</w:t>
      </w:r>
      <w:bookmarkEnd w:id="150"/>
      <w:bookmarkEnd w:id="151"/>
    </w:p>
    <w:p w14:paraId="73B28CA9" w14:textId="7EF0A4DA" w:rsidR="00512C41" w:rsidRDefault="00512C41" w:rsidP="0001671B">
      <w:pPr>
        <w:pStyle w:val="DefenceNormal"/>
      </w:pPr>
      <w:r>
        <w:t xml:space="preserve">To assist the Applicant to demonstrate its ability to satisfy the evaluation criterion described under </w:t>
      </w:r>
      <w:r w:rsidRPr="003D6C57">
        <w:t>clause</w:t>
      </w:r>
      <w:r w:rsidR="006547BF">
        <w:t> </w:t>
      </w:r>
      <w:r w:rsidR="006545ED">
        <w:fldChar w:fldCharType="begin"/>
      </w:r>
      <w:r w:rsidR="006545ED">
        <w:instrText xml:space="preserve"> REF _Ref69800396 \r \h </w:instrText>
      </w:r>
      <w:r w:rsidR="006545ED">
        <w:fldChar w:fldCharType="separate"/>
      </w:r>
      <w:r w:rsidR="00930CAC">
        <w:t>2(a)(iii)</w:t>
      </w:r>
      <w:r w:rsidR="006545ED">
        <w:fldChar w:fldCharType="end"/>
      </w:r>
      <w:r w:rsidRPr="003D6C57">
        <w:t xml:space="preserve"> of the</w:t>
      </w:r>
      <w:r>
        <w:t xml:space="preserve"> Invitation to Register Interest and to assist the Commonwealth in evaluating its Registration of Interest, the Applicant is requested to provide details of previous performance:</w:t>
      </w:r>
      <w:r w:rsidR="0061250B">
        <w:t xml:space="preserve"> </w:t>
      </w:r>
    </w:p>
    <w:p w14:paraId="23CB2F39" w14:textId="77777777" w:rsidR="00BA1174" w:rsidRDefault="00BA1174" w:rsidP="00BA1174">
      <w:pPr>
        <w:pStyle w:val="DefenceHeadingNoTOC3"/>
      </w:pPr>
      <w:r>
        <w:t xml:space="preserve">by reference to any relevant projects being carried out or completed in the </w:t>
      </w:r>
      <w:r w:rsidRPr="00795A11">
        <w:rPr>
          <w:b/>
          <w:i/>
        </w:rPr>
        <w:t>[INSERT]</w:t>
      </w:r>
      <w:r>
        <w:t xml:space="preserve"> years prior to the ATM Close Date and ATM Close Time; and</w:t>
      </w:r>
    </w:p>
    <w:p w14:paraId="44DF730D" w14:textId="77777777" w:rsidR="00BA1174" w:rsidRDefault="00BA1174">
      <w:pPr>
        <w:pStyle w:val="DefenceHeadingNoTOC3"/>
      </w:pPr>
      <w:r>
        <w:t xml:space="preserve">up to a maximum of </w:t>
      </w:r>
      <w:r w:rsidRPr="00795A11">
        <w:rPr>
          <w:b/>
          <w:i/>
        </w:rPr>
        <w:t>[INSERT]</w:t>
      </w:r>
      <w:r>
        <w:t xml:space="preserve"> projects, </w:t>
      </w:r>
    </w:p>
    <w:p w14:paraId="4B4D8F4A" w14:textId="77777777" w:rsidR="00512C41" w:rsidRDefault="00512C41" w:rsidP="004414C2">
      <w:pPr>
        <w:pStyle w:val="DefenceNormal"/>
      </w:pPr>
      <w:r>
        <w:t>in table format as set out below.</w:t>
      </w:r>
    </w:p>
    <w:p w14:paraId="797EF45A" w14:textId="77777777" w:rsidR="00BA1174" w:rsidRDefault="00512C41" w:rsidP="00F56994">
      <w:pPr>
        <w:pStyle w:val="DefenceBoldNormal"/>
      </w:pPr>
      <w:r>
        <w:t xml:space="preserve">RELEVANT PROJECTS </w:t>
      </w:r>
      <w:r w:rsidR="00BA1174">
        <w:t xml:space="preserve">BEING </w:t>
      </w:r>
      <w:r>
        <w:t xml:space="preserve">CARRIED OUT OR COMPLETED IN THE </w:t>
      </w:r>
      <w:r w:rsidR="00BA1174" w:rsidRPr="00795A11">
        <w:rPr>
          <w:i/>
        </w:rPr>
        <w:t>[INSERT]</w:t>
      </w:r>
      <w:r w:rsidR="00BA1174" w:rsidRPr="00BA1174">
        <w:t xml:space="preserve"> YEARS </w:t>
      </w:r>
      <w:r w:rsidRPr="003836AF">
        <w:t>PRIOR TO THE ATM CLOSE DATE AND ATM CLOSE TIME</w:t>
      </w:r>
      <w:r w:rsidR="00BA1174">
        <w:t xml:space="preserve"> </w:t>
      </w:r>
      <w:r w:rsidR="00BA1174" w:rsidRPr="00BA1174">
        <w:t xml:space="preserve">UP TO A MAXIMUM OF </w:t>
      </w:r>
      <w:r w:rsidR="00BA1174" w:rsidRPr="00795A11">
        <w:rPr>
          <w:i/>
        </w:rPr>
        <w:t>[INSERT]</w:t>
      </w:r>
      <w:r w:rsidR="00BA1174" w:rsidRPr="00BA1174">
        <w:t xml:space="preserve"> </w:t>
      </w:r>
      <w:proofErr w:type="gramStart"/>
      <w:r w:rsidR="00BA1174" w:rsidRPr="00BA1174">
        <w:t>PROJECTS</w:t>
      </w:r>
      <w:proofErr w:type="gramEnd"/>
    </w:p>
    <w:tbl>
      <w:tblPr>
        <w:tblW w:w="992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828"/>
        <w:gridCol w:w="2127"/>
        <w:gridCol w:w="2126"/>
        <w:gridCol w:w="1843"/>
      </w:tblGrid>
      <w:tr w:rsidR="00512C41" w:rsidRPr="003A01DE" w14:paraId="107CA882" w14:textId="77777777" w:rsidTr="004414C2">
        <w:trPr>
          <w:tblHeader/>
        </w:trPr>
        <w:tc>
          <w:tcPr>
            <w:tcW w:w="3828" w:type="dxa"/>
          </w:tcPr>
          <w:p w14:paraId="1671252C" w14:textId="6D04A728" w:rsidR="00512C41" w:rsidRPr="002A1638" w:rsidRDefault="00512C41" w:rsidP="003E57A4">
            <w:pPr>
              <w:pStyle w:val="DefenceNormal"/>
              <w:spacing w:before="120" w:after="120"/>
              <w:rPr>
                <w:b/>
                <w:bCs/>
                <w:sz w:val="14"/>
                <w:szCs w:val="14"/>
              </w:rPr>
            </w:pPr>
          </w:p>
        </w:tc>
        <w:tc>
          <w:tcPr>
            <w:tcW w:w="2127" w:type="dxa"/>
          </w:tcPr>
          <w:p w14:paraId="0DABC1DC" w14:textId="77777777" w:rsidR="00512C41" w:rsidRPr="002A1638" w:rsidRDefault="00512C41" w:rsidP="003E57A4">
            <w:pPr>
              <w:pStyle w:val="DefenceNormal"/>
              <w:spacing w:before="120" w:after="120"/>
              <w:jc w:val="center"/>
              <w:rPr>
                <w:b/>
                <w:bCs/>
                <w:sz w:val="14"/>
                <w:szCs w:val="14"/>
              </w:rPr>
            </w:pPr>
            <w:r w:rsidRPr="002A1638">
              <w:rPr>
                <w:b/>
                <w:bCs/>
                <w:sz w:val="14"/>
                <w:szCs w:val="14"/>
              </w:rPr>
              <w:t>[PROJECT AND LOCATION]</w:t>
            </w:r>
          </w:p>
        </w:tc>
        <w:tc>
          <w:tcPr>
            <w:tcW w:w="2126" w:type="dxa"/>
          </w:tcPr>
          <w:p w14:paraId="1138C33B" w14:textId="77777777" w:rsidR="00512C41" w:rsidRPr="002A1638" w:rsidRDefault="00512C41" w:rsidP="003E57A4">
            <w:pPr>
              <w:pStyle w:val="DefenceNormal"/>
              <w:spacing w:before="120" w:after="120"/>
              <w:jc w:val="center"/>
              <w:rPr>
                <w:b/>
                <w:bCs/>
                <w:sz w:val="14"/>
                <w:szCs w:val="14"/>
              </w:rPr>
            </w:pPr>
            <w:r w:rsidRPr="002A1638">
              <w:rPr>
                <w:b/>
                <w:bCs/>
                <w:sz w:val="14"/>
                <w:szCs w:val="14"/>
              </w:rPr>
              <w:t>[PROJECT AND LOCATION]</w:t>
            </w:r>
          </w:p>
        </w:tc>
        <w:tc>
          <w:tcPr>
            <w:tcW w:w="1843" w:type="dxa"/>
          </w:tcPr>
          <w:p w14:paraId="49A66BA6" w14:textId="77777777" w:rsidR="00512C41" w:rsidRPr="002A1638" w:rsidRDefault="00512C41" w:rsidP="003E57A4">
            <w:pPr>
              <w:pStyle w:val="DefenceNormal"/>
              <w:spacing w:before="120" w:after="120"/>
              <w:jc w:val="center"/>
              <w:rPr>
                <w:b/>
                <w:bCs/>
                <w:sz w:val="14"/>
                <w:szCs w:val="14"/>
              </w:rPr>
            </w:pPr>
            <w:r w:rsidRPr="002A1638">
              <w:rPr>
                <w:b/>
                <w:bCs/>
                <w:sz w:val="14"/>
                <w:szCs w:val="14"/>
              </w:rPr>
              <w:t>[ETC]</w:t>
            </w:r>
          </w:p>
        </w:tc>
      </w:tr>
      <w:tr w:rsidR="00512C41" w:rsidRPr="003A01DE" w14:paraId="17367C15" w14:textId="77777777" w:rsidTr="004414C2">
        <w:tc>
          <w:tcPr>
            <w:tcW w:w="3828" w:type="dxa"/>
          </w:tcPr>
          <w:p w14:paraId="1959379B" w14:textId="77777777" w:rsidR="00512C41" w:rsidRPr="002A1638" w:rsidRDefault="00512C41" w:rsidP="003E57A4">
            <w:pPr>
              <w:pStyle w:val="DefenceNormal"/>
              <w:spacing w:before="120" w:after="120"/>
              <w:rPr>
                <w:b/>
                <w:bCs/>
                <w:sz w:val="14"/>
                <w:szCs w:val="14"/>
              </w:rPr>
            </w:pPr>
            <w:r w:rsidRPr="002A1638">
              <w:rPr>
                <w:b/>
                <w:bCs/>
                <w:sz w:val="14"/>
                <w:szCs w:val="14"/>
              </w:rPr>
              <w:t>CLIENT</w:t>
            </w:r>
          </w:p>
        </w:tc>
        <w:tc>
          <w:tcPr>
            <w:tcW w:w="2127" w:type="dxa"/>
          </w:tcPr>
          <w:p w14:paraId="0EB6E784" w14:textId="77777777" w:rsidR="00512C41" w:rsidRPr="004414C2" w:rsidRDefault="00512C41" w:rsidP="003E57A4">
            <w:pPr>
              <w:pStyle w:val="DefenceNormal"/>
              <w:spacing w:before="120" w:after="120"/>
              <w:jc w:val="center"/>
              <w:rPr>
                <w:b/>
                <w:sz w:val="16"/>
              </w:rPr>
            </w:pPr>
          </w:p>
        </w:tc>
        <w:tc>
          <w:tcPr>
            <w:tcW w:w="2126" w:type="dxa"/>
          </w:tcPr>
          <w:p w14:paraId="19DC5AE4" w14:textId="77777777" w:rsidR="00512C41" w:rsidRPr="004414C2" w:rsidRDefault="00512C41" w:rsidP="003E57A4">
            <w:pPr>
              <w:pStyle w:val="DefenceNormal"/>
              <w:spacing w:before="120" w:after="120"/>
              <w:jc w:val="center"/>
              <w:rPr>
                <w:b/>
                <w:sz w:val="16"/>
              </w:rPr>
            </w:pPr>
          </w:p>
        </w:tc>
        <w:tc>
          <w:tcPr>
            <w:tcW w:w="1843" w:type="dxa"/>
          </w:tcPr>
          <w:p w14:paraId="3597AF8D" w14:textId="77777777" w:rsidR="00512C41" w:rsidRPr="004414C2" w:rsidRDefault="00512C41" w:rsidP="003E57A4">
            <w:pPr>
              <w:pStyle w:val="DefenceNormal"/>
              <w:spacing w:before="120" w:after="120"/>
              <w:jc w:val="center"/>
              <w:rPr>
                <w:b/>
                <w:sz w:val="16"/>
              </w:rPr>
            </w:pPr>
          </w:p>
        </w:tc>
      </w:tr>
      <w:tr w:rsidR="00512C41" w:rsidRPr="003A01DE" w14:paraId="2A328046" w14:textId="77777777" w:rsidTr="004414C2">
        <w:tc>
          <w:tcPr>
            <w:tcW w:w="3828" w:type="dxa"/>
          </w:tcPr>
          <w:p w14:paraId="2042EC86" w14:textId="77777777" w:rsidR="00512C41" w:rsidRPr="002A1638" w:rsidRDefault="00512C41" w:rsidP="00092002">
            <w:pPr>
              <w:pStyle w:val="DefenceNormal"/>
              <w:spacing w:before="120" w:after="120"/>
              <w:rPr>
                <w:b/>
                <w:bCs/>
                <w:sz w:val="14"/>
                <w:szCs w:val="14"/>
              </w:rPr>
            </w:pPr>
            <w:r w:rsidRPr="002A1638">
              <w:rPr>
                <w:b/>
                <w:bCs/>
                <w:sz w:val="14"/>
                <w:szCs w:val="14"/>
              </w:rPr>
              <w:t xml:space="preserve">NATURE AND EXTENT OF INVOLVEMENT OF </w:t>
            </w:r>
            <w:r w:rsidR="00917E32">
              <w:rPr>
                <w:b/>
                <w:bCs/>
                <w:sz w:val="14"/>
                <w:szCs w:val="14"/>
              </w:rPr>
              <w:t xml:space="preserve">THE APPLICANT </w:t>
            </w:r>
          </w:p>
        </w:tc>
        <w:tc>
          <w:tcPr>
            <w:tcW w:w="2127" w:type="dxa"/>
          </w:tcPr>
          <w:p w14:paraId="4278A1AD" w14:textId="77777777" w:rsidR="00512C41" w:rsidRPr="003A01DE" w:rsidRDefault="00512C41" w:rsidP="003E57A4">
            <w:pPr>
              <w:pStyle w:val="DefenceNormal"/>
              <w:spacing w:before="120" w:after="120"/>
              <w:jc w:val="center"/>
              <w:rPr>
                <w:b/>
                <w:bCs/>
                <w:sz w:val="16"/>
                <w:szCs w:val="16"/>
              </w:rPr>
            </w:pPr>
          </w:p>
        </w:tc>
        <w:tc>
          <w:tcPr>
            <w:tcW w:w="2126" w:type="dxa"/>
          </w:tcPr>
          <w:p w14:paraId="28DF5140" w14:textId="77777777" w:rsidR="00512C41" w:rsidRPr="003A01DE" w:rsidRDefault="00512C41" w:rsidP="003E57A4">
            <w:pPr>
              <w:pStyle w:val="DefenceNormal"/>
              <w:spacing w:before="120" w:after="120"/>
              <w:jc w:val="center"/>
              <w:rPr>
                <w:b/>
                <w:bCs/>
                <w:sz w:val="16"/>
                <w:szCs w:val="16"/>
              </w:rPr>
            </w:pPr>
          </w:p>
        </w:tc>
        <w:tc>
          <w:tcPr>
            <w:tcW w:w="1843" w:type="dxa"/>
          </w:tcPr>
          <w:p w14:paraId="1A3CD134" w14:textId="77777777" w:rsidR="00512C41" w:rsidRPr="003A01DE" w:rsidRDefault="00512C41" w:rsidP="003E57A4">
            <w:pPr>
              <w:pStyle w:val="DefenceNormal"/>
              <w:spacing w:before="120" w:after="120"/>
              <w:jc w:val="center"/>
              <w:rPr>
                <w:b/>
                <w:bCs/>
                <w:sz w:val="16"/>
                <w:szCs w:val="16"/>
              </w:rPr>
            </w:pPr>
          </w:p>
        </w:tc>
      </w:tr>
      <w:tr w:rsidR="00512C41" w:rsidRPr="003A01DE" w14:paraId="34394DED" w14:textId="77777777" w:rsidTr="004414C2">
        <w:tc>
          <w:tcPr>
            <w:tcW w:w="3828" w:type="dxa"/>
          </w:tcPr>
          <w:p w14:paraId="6E6FC2BC" w14:textId="77777777" w:rsidR="00512C41" w:rsidRPr="002A1638" w:rsidRDefault="00512C41" w:rsidP="003E57A4">
            <w:pPr>
              <w:pStyle w:val="DefenceNormal"/>
              <w:spacing w:before="120" w:after="120"/>
              <w:rPr>
                <w:b/>
                <w:bCs/>
                <w:sz w:val="14"/>
                <w:szCs w:val="14"/>
              </w:rPr>
            </w:pPr>
            <w:r w:rsidRPr="002A1638">
              <w:rPr>
                <w:b/>
                <w:bCs/>
                <w:sz w:val="14"/>
                <w:szCs w:val="14"/>
              </w:rPr>
              <w:t>DETAILS OF NON-COMPLIANCE/S WITH QUALITY SYSTEM/FRAMEWORK AND RECTIFICATION OF SAME</w:t>
            </w:r>
          </w:p>
        </w:tc>
        <w:tc>
          <w:tcPr>
            <w:tcW w:w="2127" w:type="dxa"/>
          </w:tcPr>
          <w:p w14:paraId="508EA72C" w14:textId="77777777" w:rsidR="00512C41" w:rsidRPr="004414C2" w:rsidRDefault="00512C41" w:rsidP="003E57A4">
            <w:pPr>
              <w:pStyle w:val="DefenceNormal"/>
              <w:spacing w:before="120" w:after="120"/>
              <w:jc w:val="center"/>
              <w:rPr>
                <w:b/>
                <w:sz w:val="16"/>
              </w:rPr>
            </w:pPr>
          </w:p>
        </w:tc>
        <w:tc>
          <w:tcPr>
            <w:tcW w:w="2126" w:type="dxa"/>
          </w:tcPr>
          <w:p w14:paraId="0BB02D03" w14:textId="77777777" w:rsidR="00512C41" w:rsidRPr="004414C2" w:rsidRDefault="00512C41" w:rsidP="003E57A4">
            <w:pPr>
              <w:pStyle w:val="DefenceNormal"/>
              <w:spacing w:before="120" w:after="120"/>
              <w:jc w:val="center"/>
              <w:rPr>
                <w:b/>
                <w:sz w:val="16"/>
              </w:rPr>
            </w:pPr>
          </w:p>
        </w:tc>
        <w:tc>
          <w:tcPr>
            <w:tcW w:w="1843" w:type="dxa"/>
          </w:tcPr>
          <w:p w14:paraId="00BB8065" w14:textId="77777777" w:rsidR="00512C41" w:rsidRPr="004414C2" w:rsidRDefault="00512C41" w:rsidP="003E57A4">
            <w:pPr>
              <w:pStyle w:val="DefenceNormal"/>
              <w:spacing w:before="120" w:after="120"/>
              <w:jc w:val="center"/>
              <w:rPr>
                <w:b/>
                <w:sz w:val="16"/>
              </w:rPr>
            </w:pPr>
          </w:p>
        </w:tc>
      </w:tr>
      <w:tr w:rsidR="00512C41" w:rsidRPr="003A01DE" w14:paraId="6C42364B" w14:textId="77777777" w:rsidTr="004414C2">
        <w:tc>
          <w:tcPr>
            <w:tcW w:w="3828" w:type="dxa"/>
          </w:tcPr>
          <w:p w14:paraId="156F4F86" w14:textId="77777777" w:rsidR="00512C41" w:rsidRPr="002A1638" w:rsidRDefault="00512C41" w:rsidP="003E57A4">
            <w:pPr>
              <w:pStyle w:val="DefenceNormal"/>
              <w:spacing w:before="120" w:after="120"/>
              <w:rPr>
                <w:b/>
                <w:bCs/>
                <w:sz w:val="14"/>
                <w:szCs w:val="14"/>
              </w:rPr>
            </w:pPr>
            <w:r w:rsidRPr="002A1638">
              <w:rPr>
                <w:b/>
                <w:bCs/>
                <w:sz w:val="14"/>
                <w:szCs w:val="14"/>
              </w:rPr>
              <w:t>DETAILS OF NON-COMPLIANCE/S WITH ESD AND WOL OBLIGATIONS AND RECTIFICATION OF SAME</w:t>
            </w:r>
          </w:p>
        </w:tc>
        <w:tc>
          <w:tcPr>
            <w:tcW w:w="2127" w:type="dxa"/>
          </w:tcPr>
          <w:p w14:paraId="6A4A7F29" w14:textId="77777777" w:rsidR="00512C41" w:rsidRPr="003A01DE" w:rsidRDefault="00512C41" w:rsidP="003E57A4">
            <w:pPr>
              <w:pStyle w:val="DefenceNormal"/>
              <w:spacing w:before="120" w:after="120"/>
              <w:jc w:val="center"/>
              <w:rPr>
                <w:b/>
                <w:bCs/>
                <w:sz w:val="16"/>
                <w:szCs w:val="16"/>
              </w:rPr>
            </w:pPr>
          </w:p>
        </w:tc>
        <w:tc>
          <w:tcPr>
            <w:tcW w:w="2126" w:type="dxa"/>
          </w:tcPr>
          <w:p w14:paraId="46FD4849" w14:textId="77777777" w:rsidR="00512C41" w:rsidRPr="003A01DE" w:rsidRDefault="00512C41" w:rsidP="003E57A4">
            <w:pPr>
              <w:pStyle w:val="DefenceNormal"/>
              <w:spacing w:before="120" w:after="120"/>
              <w:jc w:val="center"/>
              <w:rPr>
                <w:b/>
                <w:bCs/>
                <w:sz w:val="16"/>
                <w:szCs w:val="16"/>
              </w:rPr>
            </w:pPr>
          </w:p>
        </w:tc>
        <w:tc>
          <w:tcPr>
            <w:tcW w:w="1843" w:type="dxa"/>
          </w:tcPr>
          <w:p w14:paraId="7DCAE864" w14:textId="77777777" w:rsidR="00512C41" w:rsidRPr="003A01DE" w:rsidRDefault="00512C41" w:rsidP="003E57A4">
            <w:pPr>
              <w:pStyle w:val="DefenceNormal"/>
              <w:spacing w:before="120" w:after="120"/>
              <w:jc w:val="center"/>
              <w:rPr>
                <w:b/>
                <w:bCs/>
                <w:sz w:val="16"/>
                <w:szCs w:val="16"/>
              </w:rPr>
            </w:pPr>
          </w:p>
        </w:tc>
      </w:tr>
      <w:tr w:rsidR="00512C41" w:rsidRPr="003A01DE" w14:paraId="2B80C643" w14:textId="77777777" w:rsidTr="004414C2">
        <w:tc>
          <w:tcPr>
            <w:tcW w:w="3828" w:type="dxa"/>
          </w:tcPr>
          <w:p w14:paraId="4329BFBA" w14:textId="77777777" w:rsidR="00512C41" w:rsidRPr="002A1638" w:rsidRDefault="00512C41" w:rsidP="003E57A4">
            <w:pPr>
              <w:pStyle w:val="DefenceNormal"/>
              <w:spacing w:before="120" w:after="120"/>
              <w:rPr>
                <w:b/>
                <w:bCs/>
                <w:sz w:val="14"/>
                <w:szCs w:val="14"/>
              </w:rPr>
            </w:pPr>
            <w:r w:rsidRPr="002A1638">
              <w:rPr>
                <w:b/>
                <w:bCs/>
                <w:sz w:val="14"/>
                <w:szCs w:val="14"/>
              </w:rPr>
              <w:t>FEE (AGREED)</w:t>
            </w:r>
          </w:p>
        </w:tc>
        <w:tc>
          <w:tcPr>
            <w:tcW w:w="2127" w:type="dxa"/>
          </w:tcPr>
          <w:p w14:paraId="33AD0C60" w14:textId="77777777" w:rsidR="00512C41" w:rsidRPr="003A01DE" w:rsidRDefault="00512C41" w:rsidP="003E57A4">
            <w:pPr>
              <w:pStyle w:val="DefenceNormal"/>
              <w:spacing w:before="120" w:after="120"/>
              <w:jc w:val="center"/>
              <w:rPr>
                <w:b/>
                <w:bCs/>
                <w:sz w:val="16"/>
                <w:szCs w:val="16"/>
              </w:rPr>
            </w:pPr>
          </w:p>
        </w:tc>
        <w:tc>
          <w:tcPr>
            <w:tcW w:w="2126" w:type="dxa"/>
          </w:tcPr>
          <w:p w14:paraId="10C0957F" w14:textId="77777777" w:rsidR="00512C41" w:rsidRPr="003A01DE" w:rsidRDefault="00512C41" w:rsidP="003E57A4">
            <w:pPr>
              <w:pStyle w:val="DefenceNormal"/>
              <w:spacing w:before="120" w:after="120"/>
              <w:jc w:val="center"/>
              <w:rPr>
                <w:b/>
                <w:bCs/>
                <w:sz w:val="16"/>
                <w:szCs w:val="16"/>
              </w:rPr>
            </w:pPr>
          </w:p>
        </w:tc>
        <w:tc>
          <w:tcPr>
            <w:tcW w:w="1843" w:type="dxa"/>
          </w:tcPr>
          <w:p w14:paraId="4733DBB7" w14:textId="77777777" w:rsidR="00512C41" w:rsidRPr="003A01DE" w:rsidRDefault="00512C41" w:rsidP="003E57A4">
            <w:pPr>
              <w:pStyle w:val="DefenceNormal"/>
              <w:spacing w:before="120" w:after="120"/>
              <w:jc w:val="center"/>
              <w:rPr>
                <w:b/>
                <w:bCs/>
                <w:sz w:val="16"/>
                <w:szCs w:val="16"/>
              </w:rPr>
            </w:pPr>
          </w:p>
        </w:tc>
      </w:tr>
      <w:tr w:rsidR="00512C41" w:rsidRPr="003A01DE" w14:paraId="37BB21BA" w14:textId="77777777" w:rsidTr="004414C2">
        <w:tc>
          <w:tcPr>
            <w:tcW w:w="3828" w:type="dxa"/>
          </w:tcPr>
          <w:p w14:paraId="0642B676" w14:textId="77777777" w:rsidR="00512C41" w:rsidRPr="002A1638" w:rsidRDefault="00512C41" w:rsidP="003E57A4">
            <w:pPr>
              <w:pStyle w:val="DefenceNormal"/>
              <w:spacing w:before="120" w:after="120"/>
              <w:rPr>
                <w:b/>
                <w:bCs/>
                <w:sz w:val="14"/>
                <w:szCs w:val="14"/>
              </w:rPr>
            </w:pPr>
            <w:r w:rsidRPr="002A1638">
              <w:rPr>
                <w:b/>
                <w:bCs/>
                <w:sz w:val="14"/>
                <w:szCs w:val="14"/>
              </w:rPr>
              <w:t>FEE (ADJUSTED)</w:t>
            </w:r>
          </w:p>
        </w:tc>
        <w:tc>
          <w:tcPr>
            <w:tcW w:w="2127" w:type="dxa"/>
          </w:tcPr>
          <w:p w14:paraId="485E703C" w14:textId="77777777" w:rsidR="00512C41" w:rsidRPr="003A01DE" w:rsidRDefault="00512C41" w:rsidP="003E57A4">
            <w:pPr>
              <w:pStyle w:val="DefenceNormal"/>
              <w:spacing w:before="120" w:after="120"/>
              <w:jc w:val="center"/>
              <w:rPr>
                <w:b/>
                <w:bCs/>
                <w:sz w:val="16"/>
                <w:szCs w:val="16"/>
              </w:rPr>
            </w:pPr>
          </w:p>
        </w:tc>
        <w:tc>
          <w:tcPr>
            <w:tcW w:w="2126" w:type="dxa"/>
          </w:tcPr>
          <w:p w14:paraId="6A047D72" w14:textId="77777777" w:rsidR="00512C41" w:rsidRPr="003A01DE" w:rsidRDefault="00512C41" w:rsidP="003E57A4">
            <w:pPr>
              <w:pStyle w:val="DefenceNormal"/>
              <w:spacing w:before="120" w:after="120"/>
              <w:jc w:val="center"/>
              <w:rPr>
                <w:b/>
                <w:bCs/>
                <w:sz w:val="16"/>
                <w:szCs w:val="16"/>
              </w:rPr>
            </w:pPr>
          </w:p>
        </w:tc>
        <w:tc>
          <w:tcPr>
            <w:tcW w:w="1843" w:type="dxa"/>
          </w:tcPr>
          <w:p w14:paraId="494D5B7A" w14:textId="77777777" w:rsidR="00512C41" w:rsidRPr="003A01DE" w:rsidRDefault="00512C41" w:rsidP="003E57A4">
            <w:pPr>
              <w:pStyle w:val="DefenceNormal"/>
              <w:spacing w:before="120" w:after="120"/>
              <w:jc w:val="center"/>
              <w:rPr>
                <w:b/>
                <w:bCs/>
                <w:sz w:val="16"/>
                <w:szCs w:val="16"/>
              </w:rPr>
            </w:pPr>
          </w:p>
        </w:tc>
      </w:tr>
      <w:tr w:rsidR="00512C41" w:rsidRPr="003A01DE" w14:paraId="7E56BD4E" w14:textId="77777777" w:rsidTr="004414C2">
        <w:tc>
          <w:tcPr>
            <w:tcW w:w="3828" w:type="dxa"/>
          </w:tcPr>
          <w:p w14:paraId="21099E36" w14:textId="77777777" w:rsidR="00512C41" w:rsidRPr="002A1638" w:rsidRDefault="00512C41" w:rsidP="00551D81">
            <w:pPr>
              <w:pStyle w:val="DefenceNormal"/>
              <w:spacing w:before="120" w:after="120"/>
              <w:rPr>
                <w:b/>
                <w:bCs/>
                <w:sz w:val="14"/>
                <w:szCs w:val="14"/>
              </w:rPr>
            </w:pPr>
            <w:r w:rsidRPr="002A1638">
              <w:rPr>
                <w:b/>
                <w:bCs/>
                <w:sz w:val="14"/>
                <w:szCs w:val="14"/>
              </w:rPr>
              <w:t>REASONS FOR DIFFERENCE IN FEE (AGREED) AND FEE (ADJUSTED) (IF ANY)</w:t>
            </w:r>
            <w:r w:rsidR="00551D81">
              <w:rPr>
                <w:b/>
                <w:bCs/>
                <w:sz w:val="14"/>
                <w:szCs w:val="14"/>
              </w:rPr>
              <w:t xml:space="preserve"> AND IF THE REASON </w:t>
            </w:r>
            <w:r w:rsidR="00551D81" w:rsidRPr="00551D81">
              <w:rPr>
                <w:b/>
                <w:bCs/>
                <w:sz w:val="14"/>
                <w:szCs w:val="14"/>
              </w:rPr>
              <w:t>IS BY VARIATION, WHO INITIATED THAT</w:t>
            </w:r>
            <w:r w:rsidR="00551D81">
              <w:rPr>
                <w:b/>
                <w:bCs/>
                <w:sz w:val="14"/>
                <w:szCs w:val="14"/>
              </w:rPr>
              <w:t xml:space="preserve"> </w:t>
            </w:r>
            <w:r w:rsidR="00551D81" w:rsidRPr="00551D81">
              <w:rPr>
                <w:b/>
                <w:bCs/>
                <w:sz w:val="14"/>
                <w:szCs w:val="14"/>
              </w:rPr>
              <w:t>VARIATION</w:t>
            </w:r>
          </w:p>
        </w:tc>
        <w:tc>
          <w:tcPr>
            <w:tcW w:w="2127" w:type="dxa"/>
          </w:tcPr>
          <w:p w14:paraId="09073598" w14:textId="77777777" w:rsidR="00512C41" w:rsidRPr="003A01DE" w:rsidRDefault="00512C41" w:rsidP="003E57A4">
            <w:pPr>
              <w:pStyle w:val="DefenceNormal"/>
              <w:spacing w:before="120" w:after="120"/>
              <w:jc w:val="center"/>
              <w:rPr>
                <w:b/>
                <w:bCs/>
                <w:sz w:val="16"/>
                <w:szCs w:val="16"/>
              </w:rPr>
            </w:pPr>
          </w:p>
        </w:tc>
        <w:tc>
          <w:tcPr>
            <w:tcW w:w="2126" w:type="dxa"/>
          </w:tcPr>
          <w:p w14:paraId="749FAFA1" w14:textId="77777777" w:rsidR="00512C41" w:rsidRPr="003A01DE" w:rsidRDefault="00512C41" w:rsidP="003E57A4">
            <w:pPr>
              <w:pStyle w:val="DefenceNormal"/>
              <w:spacing w:before="120" w:after="120"/>
              <w:jc w:val="center"/>
              <w:rPr>
                <w:b/>
                <w:bCs/>
                <w:sz w:val="16"/>
                <w:szCs w:val="16"/>
              </w:rPr>
            </w:pPr>
          </w:p>
        </w:tc>
        <w:tc>
          <w:tcPr>
            <w:tcW w:w="1843" w:type="dxa"/>
          </w:tcPr>
          <w:p w14:paraId="2D21A229" w14:textId="77777777" w:rsidR="00512C41" w:rsidRPr="003A01DE" w:rsidRDefault="00512C41" w:rsidP="003E57A4">
            <w:pPr>
              <w:pStyle w:val="DefenceNormal"/>
              <w:spacing w:before="120" w:after="120"/>
              <w:jc w:val="center"/>
              <w:rPr>
                <w:b/>
                <w:bCs/>
                <w:sz w:val="16"/>
                <w:szCs w:val="16"/>
              </w:rPr>
            </w:pPr>
          </w:p>
        </w:tc>
      </w:tr>
      <w:tr w:rsidR="00512C41" w:rsidRPr="003A01DE" w14:paraId="2481034C" w14:textId="77777777" w:rsidTr="004414C2">
        <w:tc>
          <w:tcPr>
            <w:tcW w:w="3828" w:type="dxa"/>
          </w:tcPr>
          <w:p w14:paraId="60A9654D" w14:textId="77777777" w:rsidR="00512C41" w:rsidRPr="002A1638" w:rsidRDefault="00512C41">
            <w:pPr>
              <w:pStyle w:val="DefenceNormal"/>
              <w:spacing w:before="120" w:after="120"/>
              <w:rPr>
                <w:b/>
                <w:bCs/>
                <w:sz w:val="14"/>
                <w:szCs w:val="14"/>
              </w:rPr>
            </w:pPr>
            <w:r w:rsidRPr="002A1638">
              <w:rPr>
                <w:b/>
                <w:bCs/>
                <w:sz w:val="14"/>
                <w:szCs w:val="14"/>
              </w:rPr>
              <w:t>DATE FOR COMPLETION (AGREED)</w:t>
            </w:r>
          </w:p>
        </w:tc>
        <w:tc>
          <w:tcPr>
            <w:tcW w:w="2127" w:type="dxa"/>
          </w:tcPr>
          <w:p w14:paraId="5DA02080" w14:textId="77777777" w:rsidR="00512C41" w:rsidRPr="003A01DE" w:rsidRDefault="00512C41" w:rsidP="003E57A4">
            <w:pPr>
              <w:pStyle w:val="DefenceNormal"/>
              <w:spacing w:before="120" w:after="120"/>
              <w:jc w:val="center"/>
              <w:rPr>
                <w:b/>
                <w:bCs/>
                <w:sz w:val="16"/>
                <w:szCs w:val="16"/>
              </w:rPr>
            </w:pPr>
          </w:p>
        </w:tc>
        <w:tc>
          <w:tcPr>
            <w:tcW w:w="2126" w:type="dxa"/>
          </w:tcPr>
          <w:p w14:paraId="630BAD0F" w14:textId="77777777" w:rsidR="00512C41" w:rsidRPr="003A01DE" w:rsidRDefault="00512C41" w:rsidP="003E57A4">
            <w:pPr>
              <w:pStyle w:val="DefenceNormal"/>
              <w:spacing w:before="120" w:after="120"/>
              <w:jc w:val="center"/>
              <w:rPr>
                <w:b/>
                <w:bCs/>
                <w:sz w:val="16"/>
                <w:szCs w:val="16"/>
              </w:rPr>
            </w:pPr>
          </w:p>
        </w:tc>
        <w:tc>
          <w:tcPr>
            <w:tcW w:w="1843" w:type="dxa"/>
          </w:tcPr>
          <w:p w14:paraId="51FAFB21" w14:textId="77777777" w:rsidR="00512C41" w:rsidRPr="003A01DE" w:rsidRDefault="00512C41" w:rsidP="003E57A4">
            <w:pPr>
              <w:pStyle w:val="DefenceNormal"/>
              <w:spacing w:before="120" w:after="120"/>
              <w:jc w:val="center"/>
              <w:rPr>
                <w:b/>
                <w:bCs/>
                <w:sz w:val="16"/>
                <w:szCs w:val="16"/>
              </w:rPr>
            </w:pPr>
          </w:p>
        </w:tc>
      </w:tr>
      <w:tr w:rsidR="00512C41" w:rsidRPr="003A01DE" w14:paraId="263363B3" w14:textId="77777777" w:rsidTr="004414C2">
        <w:tc>
          <w:tcPr>
            <w:tcW w:w="3828" w:type="dxa"/>
          </w:tcPr>
          <w:p w14:paraId="04683A14" w14:textId="77777777" w:rsidR="00512C41" w:rsidRPr="002A1638" w:rsidRDefault="00512C41">
            <w:pPr>
              <w:pStyle w:val="DefenceNormal"/>
              <w:spacing w:before="120" w:after="120"/>
              <w:rPr>
                <w:b/>
                <w:bCs/>
                <w:sz w:val="14"/>
                <w:szCs w:val="14"/>
              </w:rPr>
            </w:pPr>
            <w:r w:rsidRPr="002A1638">
              <w:rPr>
                <w:b/>
                <w:bCs/>
                <w:sz w:val="14"/>
                <w:szCs w:val="14"/>
              </w:rPr>
              <w:t xml:space="preserve">DATE FOR COMPLETION (ADJUSTED) </w:t>
            </w:r>
          </w:p>
        </w:tc>
        <w:tc>
          <w:tcPr>
            <w:tcW w:w="2127" w:type="dxa"/>
          </w:tcPr>
          <w:p w14:paraId="2D88BEF9" w14:textId="77777777" w:rsidR="00512C41" w:rsidRPr="003A01DE" w:rsidRDefault="00512C41" w:rsidP="003E57A4">
            <w:pPr>
              <w:pStyle w:val="DefenceNormal"/>
              <w:spacing w:before="120" w:after="120"/>
              <w:jc w:val="center"/>
              <w:rPr>
                <w:b/>
                <w:bCs/>
                <w:sz w:val="16"/>
                <w:szCs w:val="16"/>
              </w:rPr>
            </w:pPr>
          </w:p>
        </w:tc>
        <w:tc>
          <w:tcPr>
            <w:tcW w:w="2126" w:type="dxa"/>
          </w:tcPr>
          <w:p w14:paraId="721328A7" w14:textId="77777777" w:rsidR="00512C41" w:rsidRPr="003A01DE" w:rsidRDefault="00512C41" w:rsidP="003E57A4">
            <w:pPr>
              <w:pStyle w:val="DefenceNormal"/>
              <w:spacing w:before="120" w:after="120"/>
              <w:jc w:val="center"/>
              <w:rPr>
                <w:b/>
                <w:bCs/>
                <w:sz w:val="16"/>
                <w:szCs w:val="16"/>
              </w:rPr>
            </w:pPr>
          </w:p>
        </w:tc>
        <w:tc>
          <w:tcPr>
            <w:tcW w:w="1843" w:type="dxa"/>
          </w:tcPr>
          <w:p w14:paraId="640B7278" w14:textId="77777777" w:rsidR="00512C41" w:rsidRPr="003A01DE" w:rsidRDefault="00512C41" w:rsidP="003E57A4">
            <w:pPr>
              <w:pStyle w:val="DefenceNormal"/>
              <w:spacing w:before="120" w:after="120"/>
              <w:jc w:val="center"/>
              <w:rPr>
                <w:b/>
                <w:bCs/>
                <w:sz w:val="16"/>
                <w:szCs w:val="16"/>
              </w:rPr>
            </w:pPr>
          </w:p>
        </w:tc>
      </w:tr>
      <w:tr w:rsidR="00512C41" w:rsidRPr="003A01DE" w14:paraId="0B2BB17D" w14:textId="77777777" w:rsidTr="004414C2">
        <w:tc>
          <w:tcPr>
            <w:tcW w:w="3828" w:type="dxa"/>
          </w:tcPr>
          <w:p w14:paraId="1C849868" w14:textId="77777777" w:rsidR="00512C41" w:rsidRPr="002A1638" w:rsidRDefault="00512C41">
            <w:pPr>
              <w:pStyle w:val="DefenceNormal"/>
              <w:spacing w:before="120" w:after="120"/>
              <w:rPr>
                <w:b/>
                <w:bCs/>
                <w:sz w:val="14"/>
                <w:szCs w:val="14"/>
              </w:rPr>
            </w:pPr>
            <w:r w:rsidRPr="002A1638">
              <w:rPr>
                <w:b/>
                <w:bCs/>
                <w:sz w:val="14"/>
                <w:szCs w:val="14"/>
              </w:rPr>
              <w:t xml:space="preserve">DATE OF COMPLETION (ACTUAL) </w:t>
            </w:r>
          </w:p>
        </w:tc>
        <w:tc>
          <w:tcPr>
            <w:tcW w:w="2127" w:type="dxa"/>
          </w:tcPr>
          <w:p w14:paraId="25D7811C" w14:textId="77777777" w:rsidR="00512C41" w:rsidRPr="003A01DE" w:rsidRDefault="00512C41" w:rsidP="003E57A4">
            <w:pPr>
              <w:pStyle w:val="DefenceNormal"/>
              <w:spacing w:before="120" w:after="120"/>
              <w:jc w:val="center"/>
              <w:rPr>
                <w:b/>
                <w:bCs/>
                <w:sz w:val="16"/>
                <w:szCs w:val="16"/>
              </w:rPr>
            </w:pPr>
          </w:p>
        </w:tc>
        <w:tc>
          <w:tcPr>
            <w:tcW w:w="2126" w:type="dxa"/>
          </w:tcPr>
          <w:p w14:paraId="5780D2E8" w14:textId="77777777" w:rsidR="00512C41" w:rsidRPr="003A01DE" w:rsidRDefault="00512C41" w:rsidP="003E57A4">
            <w:pPr>
              <w:pStyle w:val="DefenceNormal"/>
              <w:spacing w:before="120" w:after="120"/>
              <w:jc w:val="center"/>
              <w:rPr>
                <w:b/>
                <w:bCs/>
                <w:sz w:val="16"/>
                <w:szCs w:val="16"/>
              </w:rPr>
            </w:pPr>
          </w:p>
        </w:tc>
        <w:tc>
          <w:tcPr>
            <w:tcW w:w="1843" w:type="dxa"/>
          </w:tcPr>
          <w:p w14:paraId="0427EFEB" w14:textId="77777777" w:rsidR="00512C41" w:rsidRPr="003A01DE" w:rsidRDefault="00512C41" w:rsidP="003E57A4">
            <w:pPr>
              <w:pStyle w:val="DefenceNormal"/>
              <w:spacing w:before="120" w:after="120"/>
              <w:jc w:val="center"/>
              <w:rPr>
                <w:b/>
                <w:bCs/>
                <w:sz w:val="16"/>
                <w:szCs w:val="16"/>
              </w:rPr>
            </w:pPr>
          </w:p>
        </w:tc>
      </w:tr>
      <w:tr w:rsidR="00512C41" w:rsidRPr="003A01DE" w14:paraId="4CDAF356" w14:textId="77777777" w:rsidTr="004414C2">
        <w:tc>
          <w:tcPr>
            <w:tcW w:w="3828" w:type="dxa"/>
          </w:tcPr>
          <w:p w14:paraId="2644B4D8" w14:textId="77777777" w:rsidR="00512C41" w:rsidRPr="002A1638" w:rsidRDefault="00512C41">
            <w:pPr>
              <w:pStyle w:val="DefenceNormal"/>
              <w:spacing w:before="120" w:after="120"/>
              <w:rPr>
                <w:b/>
                <w:bCs/>
                <w:sz w:val="14"/>
                <w:szCs w:val="14"/>
              </w:rPr>
            </w:pPr>
            <w:r w:rsidRPr="002A1638">
              <w:rPr>
                <w:b/>
                <w:bCs/>
                <w:sz w:val="14"/>
                <w:szCs w:val="14"/>
              </w:rPr>
              <w:t xml:space="preserve">NUMBER OF EXTENSION OF TIME CLAIMS AND REASONS FOR EACH EXTENSION OF TIME </w:t>
            </w:r>
          </w:p>
        </w:tc>
        <w:tc>
          <w:tcPr>
            <w:tcW w:w="2127" w:type="dxa"/>
          </w:tcPr>
          <w:p w14:paraId="34DA914B" w14:textId="77777777" w:rsidR="00512C41" w:rsidRPr="003A01DE" w:rsidRDefault="00512C41" w:rsidP="003E57A4">
            <w:pPr>
              <w:pStyle w:val="DefenceNormal"/>
              <w:spacing w:before="120" w:after="120"/>
              <w:jc w:val="center"/>
              <w:rPr>
                <w:b/>
                <w:bCs/>
                <w:sz w:val="16"/>
                <w:szCs w:val="16"/>
              </w:rPr>
            </w:pPr>
          </w:p>
        </w:tc>
        <w:tc>
          <w:tcPr>
            <w:tcW w:w="2126" w:type="dxa"/>
          </w:tcPr>
          <w:p w14:paraId="4004C762" w14:textId="77777777" w:rsidR="00512C41" w:rsidRPr="003A01DE" w:rsidRDefault="00512C41" w:rsidP="003E57A4">
            <w:pPr>
              <w:pStyle w:val="DefenceNormal"/>
              <w:spacing w:before="120" w:after="120"/>
              <w:jc w:val="center"/>
              <w:rPr>
                <w:b/>
                <w:bCs/>
                <w:sz w:val="16"/>
                <w:szCs w:val="16"/>
              </w:rPr>
            </w:pPr>
          </w:p>
        </w:tc>
        <w:tc>
          <w:tcPr>
            <w:tcW w:w="1843" w:type="dxa"/>
          </w:tcPr>
          <w:p w14:paraId="1261CBFA" w14:textId="77777777" w:rsidR="00512C41" w:rsidRPr="003A01DE" w:rsidRDefault="00512C41" w:rsidP="003E57A4">
            <w:pPr>
              <w:pStyle w:val="DefenceNormal"/>
              <w:spacing w:before="120" w:after="120"/>
              <w:jc w:val="center"/>
              <w:rPr>
                <w:b/>
                <w:bCs/>
                <w:sz w:val="16"/>
                <w:szCs w:val="16"/>
              </w:rPr>
            </w:pPr>
          </w:p>
        </w:tc>
      </w:tr>
      <w:tr w:rsidR="00512C41" w:rsidRPr="003A01DE" w14:paraId="0A88C5E8" w14:textId="77777777" w:rsidTr="004414C2">
        <w:tc>
          <w:tcPr>
            <w:tcW w:w="3828" w:type="dxa"/>
          </w:tcPr>
          <w:p w14:paraId="06B608F5" w14:textId="77777777" w:rsidR="00512C41" w:rsidRPr="002A1638" w:rsidRDefault="00512C41" w:rsidP="003E57A4">
            <w:pPr>
              <w:pStyle w:val="DefenceNormal"/>
              <w:spacing w:before="120" w:after="120"/>
              <w:rPr>
                <w:b/>
                <w:bCs/>
                <w:sz w:val="14"/>
                <w:szCs w:val="14"/>
              </w:rPr>
            </w:pPr>
            <w:r w:rsidRPr="002A1638">
              <w:rPr>
                <w:b/>
                <w:bCs/>
                <w:sz w:val="14"/>
                <w:szCs w:val="14"/>
              </w:rPr>
              <w:t>DETAILS OF OTHER INNOVATIONS AND VALUE ADDING</w:t>
            </w:r>
          </w:p>
        </w:tc>
        <w:tc>
          <w:tcPr>
            <w:tcW w:w="2127" w:type="dxa"/>
          </w:tcPr>
          <w:p w14:paraId="108242E6" w14:textId="77777777" w:rsidR="00512C41" w:rsidRPr="004414C2" w:rsidRDefault="00512C41" w:rsidP="003E57A4">
            <w:pPr>
              <w:pStyle w:val="DefenceNormal"/>
              <w:spacing w:before="120" w:after="120"/>
              <w:jc w:val="center"/>
              <w:rPr>
                <w:b/>
                <w:sz w:val="16"/>
              </w:rPr>
            </w:pPr>
          </w:p>
        </w:tc>
        <w:tc>
          <w:tcPr>
            <w:tcW w:w="2126" w:type="dxa"/>
          </w:tcPr>
          <w:p w14:paraId="704D2541" w14:textId="77777777" w:rsidR="00512C41" w:rsidRPr="004414C2" w:rsidRDefault="00512C41" w:rsidP="003E57A4">
            <w:pPr>
              <w:pStyle w:val="DefenceNormal"/>
              <w:spacing w:before="120" w:after="120"/>
              <w:jc w:val="center"/>
              <w:rPr>
                <w:b/>
                <w:sz w:val="16"/>
              </w:rPr>
            </w:pPr>
          </w:p>
        </w:tc>
        <w:tc>
          <w:tcPr>
            <w:tcW w:w="1843" w:type="dxa"/>
          </w:tcPr>
          <w:p w14:paraId="5A9B1530" w14:textId="77777777" w:rsidR="00512C41" w:rsidRPr="004414C2" w:rsidRDefault="00512C41" w:rsidP="003E57A4">
            <w:pPr>
              <w:pStyle w:val="DefenceNormal"/>
              <w:spacing w:before="120" w:after="120"/>
              <w:jc w:val="center"/>
              <w:rPr>
                <w:b/>
                <w:sz w:val="16"/>
              </w:rPr>
            </w:pPr>
          </w:p>
        </w:tc>
      </w:tr>
      <w:tr w:rsidR="00512C41" w:rsidRPr="003A01DE" w14:paraId="5446F8BD" w14:textId="77777777" w:rsidTr="004414C2">
        <w:tc>
          <w:tcPr>
            <w:tcW w:w="3828" w:type="dxa"/>
          </w:tcPr>
          <w:p w14:paraId="3C1D053C" w14:textId="77777777" w:rsidR="00512C41" w:rsidRPr="002A1638" w:rsidRDefault="00512C41" w:rsidP="003E57A4">
            <w:pPr>
              <w:pStyle w:val="DefenceNormal"/>
              <w:spacing w:before="120" w:after="120"/>
              <w:rPr>
                <w:b/>
                <w:bCs/>
                <w:sz w:val="14"/>
                <w:szCs w:val="14"/>
              </w:rPr>
            </w:pPr>
            <w:r w:rsidRPr="002A1638">
              <w:rPr>
                <w:b/>
                <w:bCs/>
                <w:sz w:val="14"/>
                <w:szCs w:val="14"/>
              </w:rPr>
              <w:t>DETAILS OF PROBLEMS AND SOLUTIONS WHICH RESOLVED PROBLEMS</w:t>
            </w:r>
          </w:p>
        </w:tc>
        <w:tc>
          <w:tcPr>
            <w:tcW w:w="2127" w:type="dxa"/>
          </w:tcPr>
          <w:p w14:paraId="405EB23A" w14:textId="77777777" w:rsidR="00512C41" w:rsidRPr="002A1638" w:rsidRDefault="00512C41" w:rsidP="003E57A4">
            <w:pPr>
              <w:pStyle w:val="DefenceNormal"/>
              <w:spacing w:before="120" w:after="120"/>
              <w:jc w:val="center"/>
              <w:rPr>
                <w:b/>
                <w:bCs/>
                <w:sz w:val="14"/>
                <w:szCs w:val="14"/>
              </w:rPr>
            </w:pPr>
          </w:p>
        </w:tc>
        <w:tc>
          <w:tcPr>
            <w:tcW w:w="2126" w:type="dxa"/>
          </w:tcPr>
          <w:p w14:paraId="0BE83656" w14:textId="77777777" w:rsidR="00512C41" w:rsidRPr="002A1638" w:rsidRDefault="00512C41" w:rsidP="003E57A4">
            <w:pPr>
              <w:pStyle w:val="DefenceNormal"/>
              <w:spacing w:before="120" w:after="120"/>
              <w:jc w:val="center"/>
              <w:rPr>
                <w:b/>
                <w:bCs/>
                <w:sz w:val="14"/>
                <w:szCs w:val="14"/>
              </w:rPr>
            </w:pPr>
          </w:p>
        </w:tc>
        <w:tc>
          <w:tcPr>
            <w:tcW w:w="1843" w:type="dxa"/>
          </w:tcPr>
          <w:p w14:paraId="66793DDB" w14:textId="77777777" w:rsidR="00512C41" w:rsidRPr="002A1638" w:rsidRDefault="00512C41" w:rsidP="003E57A4">
            <w:pPr>
              <w:pStyle w:val="DefenceNormal"/>
              <w:spacing w:before="120" w:after="120"/>
              <w:jc w:val="center"/>
              <w:rPr>
                <w:b/>
                <w:bCs/>
                <w:sz w:val="14"/>
                <w:szCs w:val="14"/>
              </w:rPr>
            </w:pPr>
          </w:p>
        </w:tc>
      </w:tr>
      <w:tr w:rsidR="00512C41" w:rsidRPr="003A01DE" w14:paraId="53FA410F" w14:textId="77777777" w:rsidTr="004414C2">
        <w:tc>
          <w:tcPr>
            <w:tcW w:w="3828" w:type="dxa"/>
          </w:tcPr>
          <w:p w14:paraId="41C14001" w14:textId="77777777" w:rsidR="00512C41" w:rsidRPr="002A1638" w:rsidRDefault="00512C41" w:rsidP="003E57A4">
            <w:pPr>
              <w:pStyle w:val="DefenceNormal"/>
              <w:spacing w:before="120" w:after="120"/>
              <w:rPr>
                <w:b/>
                <w:bCs/>
                <w:sz w:val="14"/>
                <w:szCs w:val="14"/>
              </w:rPr>
            </w:pPr>
            <w:r w:rsidRPr="002A1638">
              <w:rPr>
                <w:b/>
                <w:bCs/>
                <w:sz w:val="14"/>
                <w:szCs w:val="14"/>
              </w:rPr>
              <w:t>CLIENT REFEREE - NAME AND CURRENT TELEPHONE NUMBER</w:t>
            </w:r>
          </w:p>
        </w:tc>
        <w:tc>
          <w:tcPr>
            <w:tcW w:w="2127" w:type="dxa"/>
          </w:tcPr>
          <w:p w14:paraId="2DC13BEF" w14:textId="77777777" w:rsidR="00512C41" w:rsidRPr="002A1638" w:rsidRDefault="00512C41" w:rsidP="003E57A4">
            <w:pPr>
              <w:pStyle w:val="DefenceNormal"/>
              <w:spacing w:before="120" w:after="120"/>
              <w:jc w:val="center"/>
              <w:rPr>
                <w:b/>
                <w:bCs/>
                <w:sz w:val="14"/>
                <w:szCs w:val="14"/>
              </w:rPr>
            </w:pPr>
          </w:p>
        </w:tc>
        <w:tc>
          <w:tcPr>
            <w:tcW w:w="2126" w:type="dxa"/>
          </w:tcPr>
          <w:p w14:paraId="692503EF" w14:textId="77777777" w:rsidR="00512C41" w:rsidRPr="002A1638" w:rsidRDefault="00512C41" w:rsidP="003E57A4">
            <w:pPr>
              <w:pStyle w:val="DefenceNormal"/>
              <w:spacing w:before="120" w:after="120"/>
              <w:jc w:val="center"/>
              <w:rPr>
                <w:b/>
                <w:bCs/>
                <w:sz w:val="14"/>
                <w:szCs w:val="14"/>
              </w:rPr>
            </w:pPr>
          </w:p>
        </w:tc>
        <w:tc>
          <w:tcPr>
            <w:tcW w:w="1843" w:type="dxa"/>
          </w:tcPr>
          <w:p w14:paraId="4C14C5EF" w14:textId="77777777" w:rsidR="00512C41" w:rsidRPr="002A1638" w:rsidRDefault="00512C41" w:rsidP="003E57A4">
            <w:pPr>
              <w:pStyle w:val="DefenceNormal"/>
              <w:spacing w:before="120" w:after="120"/>
              <w:jc w:val="center"/>
              <w:rPr>
                <w:b/>
                <w:bCs/>
                <w:sz w:val="14"/>
                <w:szCs w:val="14"/>
              </w:rPr>
            </w:pPr>
          </w:p>
        </w:tc>
      </w:tr>
      <w:tr w:rsidR="00831A18" w:rsidRPr="003A01DE" w14:paraId="568B1B19" w14:textId="77777777" w:rsidTr="004414C2">
        <w:tc>
          <w:tcPr>
            <w:tcW w:w="3828" w:type="dxa"/>
          </w:tcPr>
          <w:p w14:paraId="6B4F6F2C" w14:textId="7B674898" w:rsidR="00831A18" w:rsidRPr="002A1638" w:rsidRDefault="00831A18" w:rsidP="00831A18">
            <w:pPr>
              <w:pStyle w:val="DefenceNormal"/>
              <w:spacing w:before="120" w:after="120"/>
              <w:rPr>
                <w:b/>
                <w:bCs/>
                <w:sz w:val="14"/>
                <w:szCs w:val="14"/>
              </w:rPr>
            </w:pPr>
            <w:r w:rsidRPr="002A1638">
              <w:rPr>
                <w:b/>
                <w:bCs/>
                <w:sz w:val="14"/>
                <w:szCs w:val="14"/>
              </w:rPr>
              <w:t>PROJECT MANAGER</w:t>
            </w:r>
          </w:p>
        </w:tc>
        <w:tc>
          <w:tcPr>
            <w:tcW w:w="2127" w:type="dxa"/>
          </w:tcPr>
          <w:p w14:paraId="6168D4EE" w14:textId="77777777" w:rsidR="00831A18" w:rsidRPr="002A1638" w:rsidRDefault="00831A18" w:rsidP="00831A18">
            <w:pPr>
              <w:pStyle w:val="DefenceNormal"/>
              <w:spacing w:before="120" w:after="120"/>
              <w:jc w:val="center"/>
              <w:rPr>
                <w:b/>
                <w:bCs/>
                <w:sz w:val="14"/>
                <w:szCs w:val="14"/>
              </w:rPr>
            </w:pPr>
          </w:p>
        </w:tc>
        <w:tc>
          <w:tcPr>
            <w:tcW w:w="2126" w:type="dxa"/>
          </w:tcPr>
          <w:p w14:paraId="0DBDA8AC" w14:textId="77777777" w:rsidR="00831A18" w:rsidRPr="002A1638" w:rsidRDefault="00831A18" w:rsidP="00831A18">
            <w:pPr>
              <w:pStyle w:val="DefenceNormal"/>
              <w:spacing w:before="120" w:after="120"/>
              <w:jc w:val="center"/>
              <w:rPr>
                <w:b/>
                <w:bCs/>
                <w:sz w:val="14"/>
                <w:szCs w:val="14"/>
              </w:rPr>
            </w:pPr>
          </w:p>
        </w:tc>
        <w:tc>
          <w:tcPr>
            <w:tcW w:w="1843" w:type="dxa"/>
          </w:tcPr>
          <w:p w14:paraId="3FFC8BC7" w14:textId="77777777" w:rsidR="00831A18" w:rsidRPr="002A1638" w:rsidRDefault="00831A18" w:rsidP="00831A18">
            <w:pPr>
              <w:pStyle w:val="DefenceNormal"/>
              <w:spacing w:before="120" w:after="120"/>
              <w:jc w:val="center"/>
              <w:rPr>
                <w:b/>
                <w:bCs/>
                <w:sz w:val="14"/>
                <w:szCs w:val="14"/>
              </w:rPr>
            </w:pPr>
          </w:p>
        </w:tc>
      </w:tr>
      <w:tr w:rsidR="00831A18" w:rsidRPr="003A01DE" w14:paraId="732A800B" w14:textId="77777777" w:rsidTr="004414C2">
        <w:tc>
          <w:tcPr>
            <w:tcW w:w="3828" w:type="dxa"/>
          </w:tcPr>
          <w:p w14:paraId="0BD633A0" w14:textId="4458F8D3" w:rsidR="00831A18" w:rsidRPr="002A1638" w:rsidRDefault="00831A18" w:rsidP="00831A18">
            <w:pPr>
              <w:pStyle w:val="DefenceNormal"/>
              <w:spacing w:before="120" w:after="120"/>
              <w:rPr>
                <w:b/>
                <w:bCs/>
                <w:sz w:val="14"/>
                <w:szCs w:val="14"/>
              </w:rPr>
            </w:pPr>
            <w:r w:rsidRPr="002A1638">
              <w:rPr>
                <w:b/>
                <w:bCs/>
                <w:sz w:val="14"/>
                <w:szCs w:val="14"/>
              </w:rPr>
              <w:t>PROJECT MANAGER REFEREE - NAME AND CURRENT TELEPHONE NUMBER</w:t>
            </w:r>
          </w:p>
        </w:tc>
        <w:tc>
          <w:tcPr>
            <w:tcW w:w="2127" w:type="dxa"/>
          </w:tcPr>
          <w:p w14:paraId="33874B4E" w14:textId="77777777" w:rsidR="00831A18" w:rsidRPr="002A1638" w:rsidRDefault="00831A18" w:rsidP="00831A18">
            <w:pPr>
              <w:pStyle w:val="DefenceNormal"/>
              <w:spacing w:before="120" w:after="120"/>
              <w:jc w:val="center"/>
              <w:rPr>
                <w:b/>
                <w:bCs/>
                <w:sz w:val="14"/>
                <w:szCs w:val="14"/>
              </w:rPr>
            </w:pPr>
          </w:p>
        </w:tc>
        <w:tc>
          <w:tcPr>
            <w:tcW w:w="2126" w:type="dxa"/>
          </w:tcPr>
          <w:p w14:paraId="6860C26E" w14:textId="77777777" w:rsidR="00831A18" w:rsidRPr="002A1638" w:rsidRDefault="00831A18" w:rsidP="00831A18">
            <w:pPr>
              <w:pStyle w:val="DefenceNormal"/>
              <w:spacing w:before="120" w:after="120"/>
              <w:jc w:val="center"/>
              <w:rPr>
                <w:b/>
                <w:bCs/>
                <w:sz w:val="14"/>
                <w:szCs w:val="14"/>
              </w:rPr>
            </w:pPr>
          </w:p>
        </w:tc>
        <w:tc>
          <w:tcPr>
            <w:tcW w:w="1843" w:type="dxa"/>
          </w:tcPr>
          <w:p w14:paraId="630FE0A8" w14:textId="77777777" w:rsidR="00831A18" w:rsidRPr="002A1638" w:rsidRDefault="00831A18" w:rsidP="00831A18">
            <w:pPr>
              <w:pStyle w:val="DefenceNormal"/>
              <w:spacing w:before="120" w:after="120"/>
              <w:jc w:val="center"/>
              <w:rPr>
                <w:b/>
                <w:bCs/>
                <w:sz w:val="14"/>
                <w:szCs w:val="14"/>
              </w:rPr>
            </w:pPr>
          </w:p>
        </w:tc>
      </w:tr>
    </w:tbl>
    <w:p w14:paraId="7F4D8CE3" w14:textId="77777777" w:rsidR="00512C41" w:rsidRDefault="00512C41" w:rsidP="0001671B">
      <w:pPr>
        <w:pStyle w:val="DefenceNormal"/>
        <w:rPr>
          <w:b/>
          <w:bCs/>
          <w:i/>
        </w:rPr>
      </w:pPr>
    </w:p>
    <w:p w14:paraId="5D22EC21" w14:textId="450F74A6" w:rsidR="00512C41" w:rsidRDefault="00512C41" w:rsidP="00E422D0">
      <w:pPr>
        <w:pStyle w:val="DefenceNormal"/>
      </w:pPr>
      <w:r>
        <w:lastRenderedPageBreak/>
        <w:t xml:space="preserve">The Applicant is permitted to lodge the information requested in this </w:t>
      </w:r>
      <w:r w:rsidR="001D3733">
        <w:fldChar w:fldCharType="begin"/>
      </w:r>
      <w:r w:rsidR="001D3733">
        <w:instrText xml:space="preserve"> REF _Ref75778916 \w \h </w:instrText>
      </w:r>
      <w:r w:rsidR="001D3733">
        <w:fldChar w:fldCharType="separate"/>
      </w:r>
      <w:r w:rsidR="00930CAC">
        <w:t>Schedule C</w:t>
      </w:r>
      <w:r w:rsidR="001D3733">
        <w:fldChar w:fldCharType="end"/>
      </w:r>
      <w:r w:rsidR="001D3733">
        <w:t xml:space="preserve"> </w:t>
      </w:r>
      <w:r w:rsidR="00FF5B6B" w:rsidRPr="00826857">
        <w:t xml:space="preserve">- </w:t>
      </w:r>
      <w:r w:rsidR="00822613">
        <w:fldChar w:fldCharType="begin"/>
      </w:r>
      <w:r w:rsidR="00822613">
        <w:instrText xml:space="preserve"> REF _Ref75778916 \h </w:instrText>
      </w:r>
      <w:r w:rsidR="00822613">
        <w:fldChar w:fldCharType="separate"/>
      </w:r>
      <w:r w:rsidR="00930CAC" w:rsidRPr="00822613">
        <w:t>Previous Performance</w:t>
      </w:r>
      <w:r w:rsidR="00822613">
        <w:fldChar w:fldCharType="end"/>
      </w:r>
      <w:r>
        <w:t xml:space="preserve"> in A3 or landscape format.</w:t>
      </w:r>
    </w:p>
    <w:p w14:paraId="1FC99E02" w14:textId="7471E61D" w:rsidR="00551D81" w:rsidRDefault="00512C41" w:rsidP="00551D81">
      <w:pPr>
        <w:pStyle w:val="DefenceNormal"/>
      </w:pPr>
      <w:r w:rsidRPr="00E422D0">
        <w:t>If</w:t>
      </w:r>
      <w:r w:rsidRPr="00E422D0">
        <w:rPr>
          <w:bCs/>
        </w:rPr>
        <w:t xml:space="preserve"> the Applicant wishes to lodge its Registration of Interest on a Joint Bid Basis (as defined under clause </w:t>
      </w:r>
      <w:r w:rsidRPr="00E422D0">
        <w:rPr>
          <w:bCs/>
        </w:rPr>
        <w:fldChar w:fldCharType="begin"/>
      </w:r>
      <w:r w:rsidRPr="00E422D0">
        <w:rPr>
          <w:bCs/>
        </w:rPr>
        <w:instrText xml:space="preserve"> REF _Ref105478774 \w \h </w:instrText>
      </w:r>
      <w:r w:rsidR="00E422D0">
        <w:rPr>
          <w:bCs/>
        </w:rPr>
        <w:instrText xml:space="preserve"> \* MERGEFORMAT </w:instrText>
      </w:r>
      <w:r w:rsidRPr="00E422D0">
        <w:rPr>
          <w:bCs/>
        </w:rPr>
      </w:r>
      <w:r w:rsidRPr="00E422D0">
        <w:rPr>
          <w:bCs/>
        </w:rPr>
        <w:fldChar w:fldCharType="separate"/>
      </w:r>
      <w:r w:rsidR="00930CAC">
        <w:rPr>
          <w:bCs/>
        </w:rPr>
        <w:t>8</w:t>
      </w:r>
      <w:r w:rsidRPr="00E422D0">
        <w:rPr>
          <w:bCs/>
        </w:rPr>
        <w:fldChar w:fldCharType="end"/>
      </w:r>
      <w:r w:rsidRPr="00E422D0">
        <w:rPr>
          <w:bCs/>
        </w:rPr>
        <w:t xml:space="preserve"> of the</w:t>
      </w:r>
      <w:r>
        <w:t xml:space="preserve"> Invitation to Register Interest), it is requested to provide any information in this </w:t>
      </w:r>
      <w:r w:rsidR="001D3733">
        <w:fldChar w:fldCharType="begin"/>
      </w:r>
      <w:r w:rsidR="001D3733">
        <w:instrText xml:space="preserve"> REF _Ref75778916 \w \h </w:instrText>
      </w:r>
      <w:r w:rsidR="001D3733">
        <w:fldChar w:fldCharType="separate"/>
      </w:r>
      <w:r w:rsidR="00930CAC">
        <w:t>Schedule C</w:t>
      </w:r>
      <w:r w:rsidR="001D3733">
        <w:fldChar w:fldCharType="end"/>
      </w:r>
      <w:r w:rsidR="001D3733">
        <w:t xml:space="preserve"> </w:t>
      </w:r>
      <w:r w:rsidR="00FF5B6B" w:rsidRPr="00826857">
        <w:t xml:space="preserve">- </w:t>
      </w:r>
      <w:r w:rsidR="00822613">
        <w:fldChar w:fldCharType="begin"/>
      </w:r>
      <w:r w:rsidR="00822613">
        <w:instrText xml:space="preserve"> REF _Ref75778916 \h </w:instrText>
      </w:r>
      <w:r w:rsidR="00822613">
        <w:fldChar w:fldCharType="separate"/>
      </w:r>
      <w:r w:rsidR="00930CAC" w:rsidRPr="00822613">
        <w:t>Previous Performance</w:t>
      </w:r>
      <w:r w:rsidR="00822613">
        <w:fldChar w:fldCharType="end"/>
      </w:r>
      <w:r w:rsidR="00FF5B6B" w:rsidDel="00FF5B6B">
        <w:t xml:space="preserve"> </w:t>
      </w:r>
      <w:r>
        <w:t>which it considers relevant to</w:t>
      </w:r>
      <w:r w:rsidR="00FF74EF">
        <w:t xml:space="preserve"> its</w:t>
      </w:r>
      <w:r>
        <w:t xml:space="preserve"> proposed joint bid arrangements (as applicable).</w:t>
      </w:r>
      <w:r w:rsidR="00551D81">
        <w:t xml:space="preserve"> The maximum number of projects listed for the Applicant to provide details of in the above table(s) applies to the Joint Bid parties cumulatively.</w:t>
      </w:r>
    </w:p>
    <w:p w14:paraId="14BF7B69" w14:textId="77777777" w:rsidR="00512C41" w:rsidRDefault="00512C41" w:rsidP="0001671B">
      <w:pPr>
        <w:pStyle w:val="DefenceNormal"/>
        <w:rPr>
          <w:b/>
        </w:rPr>
      </w:pPr>
      <w:r>
        <w:rPr>
          <w:b/>
        </w:rPr>
        <w:t>____________________________________________________________________________________</w:t>
      </w:r>
    </w:p>
    <w:p w14:paraId="10EE25F7" w14:textId="77777777" w:rsidR="00512C41" w:rsidRDefault="00512C41" w:rsidP="0001671B">
      <w:pPr>
        <w:pStyle w:val="DefenceNormal"/>
      </w:pPr>
    </w:p>
    <w:p w14:paraId="1B333EC3" w14:textId="77777777" w:rsidR="00512C41" w:rsidRDefault="00512C41" w:rsidP="00517865">
      <w:pPr>
        <w:pStyle w:val="DefenceNormal"/>
        <w:sectPr w:rsidR="00512C41" w:rsidSect="009F3C3E">
          <w:pgSz w:w="11907" w:h="16840" w:code="9"/>
          <w:pgMar w:top="1418" w:right="1418" w:bottom="1418" w:left="1418" w:header="1077" w:footer="567" w:gutter="0"/>
          <w:paperSrc w:first="7" w:other="7"/>
          <w:cols w:space="709"/>
          <w:noEndnote/>
        </w:sectPr>
      </w:pPr>
    </w:p>
    <w:p w14:paraId="17FB8400" w14:textId="4598429E" w:rsidR="001D2BD7" w:rsidRPr="00822613" w:rsidRDefault="003F103E" w:rsidP="004414C2">
      <w:pPr>
        <w:pStyle w:val="DefenceScheduleHeading"/>
      </w:pPr>
      <w:bookmarkStart w:id="152" w:name="_Ref69127931"/>
      <w:r>
        <w:lastRenderedPageBreak/>
        <w:br/>
      </w:r>
      <w:bookmarkStart w:id="153" w:name="_Ref75778951"/>
      <w:bookmarkStart w:id="154" w:name="_Toc158626776"/>
      <w:bookmarkEnd w:id="152"/>
      <w:r w:rsidR="00822613" w:rsidRPr="00822613">
        <w:t>Information Security</w:t>
      </w:r>
      <w:bookmarkEnd w:id="153"/>
      <w:bookmarkEnd w:id="154"/>
    </w:p>
    <w:p w14:paraId="2703C094" w14:textId="614B9F7B" w:rsidR="00B75087" w:rsidRDefault="00B75087" w:rsidP="00B75087">
      <w:pPr>
        <w:pStyle w:val="DefenceNormal"/>
      </w:pPr>
      <w:r>
        <w:t xml:space="preserve">The Applicant's attention is drawn to clause </w:t>
      </w:r>
      <w:r>
        <w:fldChar w:fldCharType="begin"/>
      </w:r>
      <w:r>
        <w:instrText xml:space="preserve"> REF _Ref445821413 \w \h </w:instrText>
      </w:r>
      <w:r>
        <w:fldChar w:fldCharType="separate"/>
      </w:r>
      <w:r w:rsidR="00930CAC">
        <w:t>16</w:t>
      </w:r>
      <w:r>
        <w:fldChar w:fldCharType="end"/>
      </w:r>
      <w:r>
        <w:t xml:space="preserve"> of the Invitation to Register Interest.  To assist the Applicant to demonstrate its ability to satisfy the evaluation criterion under clause </w:t>
      </w:r>
      <w:r w:rsidRPr="00DF3314">
        <w:fldChar w:fldCharType="begin"/>
      </w:r>
      <w:r w:rsidRPr="00DF3314">
        <w:instrText xml:space="preserve"> REF _Ref225843336 \w \h  \* MERGEFORMAT </w:instrText>
      </w:r>
      <w:r w:rsidRPr="00DF3314">
        <w:fldChar w:fldCharType="separate"/>
      </w:r>
      <w:r w:rsidR="00930CAC">
        <w:t>2(a)</w:t>
      </w:r>
      <w:r w:rsidRPr="00DF3314">
        <w:fldChar w:fldCharType="end"/>
      </w:r>
      <w:r w:rsidRPr="00DF3314">
        <w:fldChar w:fldCharType="begin"/>
      </w:r>
      <w:r w:rsidRPr="00DF3314">
        <w:instrText xml:space="preserve"> REF _Ref445799156 \n \h  \* MERGEFORMAT </w:instrText>
      </w:r>
      <w:r w:rsidRPr="00DF3314">
        <w:fldChar w:fldCharType="separate"/>
      </w:r>
      <w:r w:rsidR="00930CAC">
        <w:t>(iv)</w:t>
      </w:r>
      <w:r w:rsidRPr="00DF3314">
        <w:fldChar w:fldCharType="end"/>
      </w:r>
      <w:r>
        <w:t xml:space="preserve"> of the Invitation to Register Interest and to assist the Commonwealth in evaluating its Registration of Interest, the Applicant is requested to:</w:t>
      </w:r>
    </w:p>
    <w:p w14:paraId="55FFB9AB" w14:textId="7D4074A5" w:rsidR="00B75087" w:rsidRDefault="00B75087" w:rsidP="004414C2">
      <w:pPr>
        <w:pStyle w:val="DefenceHeadingNoTOC3"/>
        <w:numPr>
          <w:ilvl w:val="2"/>
          <w:numId w:val="20"/>
        </w:numPr>
      </w:pPr>
      <w:r>
        <w:t xml:space="preserve">describe its general approach to ensuring the security of Confidential Information and, if applicable under clause </w:t>
      </w:r>
      <w:r>
        <w:fldChar w:fldCharType="begin"/>
      </w:r>
      <w:r>
        <w:instrText xml:space="preserve"> REF _Ref445821413 \w \h </w:instrText>
      </w:r>
      <w:r>
        <w:fldChar w:fldCharType="separate"/>
      </w:r>
      <w:r w:rsidR="00930CAC">
        <w:t>16</w:t>
      </w:r>
      <w:r>
        <w:fldChar w:fldCharType="end"/>
      </w:r>
      <w:r>
        <w:t xml:space="preserve"> </w:t>
      </w:r>
      <w:r w:rsidRPr="00E14483">
        <w:t>of the Invitation to Register Interest,</w:t>
      </w:r>
      <w:r>
        <w:t xml:space="preserve"> Sensitive and Classified Information:</w:t>
      </w:r>
    </w:p>
    <w:p w14:paraId="4E82AF09" w14:textId="31A75523" w:rsidR="00B75087" w:rsidRDefault="00B75087" w:rsidP="004414C2">
      <w:pPr>
        <w:pStyle w:val="DefenceHeadingNoTOC4"/>
      </w:pPr>
      <w:r>
        <w:t xml:space="preserve">if it is invited to lodge a tender for the services in accordance with the Disclaimer and Confidentiality Agreement and the Tender Documents for the </w:t>
      </w:r>
      <w:r w:rsidR="0017006D">
        <w:t>Project Management</w:t>
      </w:r>
      <w:r w:rsidR="00CF460F">
        <w:t xml:space="preserve"> </w:t>
      </w:r>
      <w:r w:rsidR="0017006D">
        <w:t>/</w:t>
      </w:r>
      <w:r w:rsidR="00CF460F">
        <w:t xml:space="preserve"> </w:t>
      </w:r>
      <w:r w:rsidR="0017006D">
        <w:t>Contract Administration</w:t>
      </w:r>
      <w:r>
        <w:t xml:space="preserve"> Services Contract</w:t>
      </w:r>
      <w:r w:rsidR="00FF74EF">
        <w:t xml:space="preserve"> (PMCA-1 2023)</w:t>
      </w:r>
      <w:r w:rsidR="00512C41">
        <w:t>;</w:t>
      </w:r>
      <w:r>
        <w:t xml:space="preserve"> and</w:t>
      </w:r>
    </w:p>
    <w:p w14:paraId="0681C4EA" w14:textId="112E10D9" w:rsidR="00B75087" w:rsidRDefault="00B75087" w:rsidP="004414C2">
      <w:pPr>
        <w:pStyle w:val="DefenceHeadingNoTOC4"/>
      </w:pPr>
      <w:r>
        <w:t xml:space="preserve">if it is the successful tenderer, in accordance with the </w:t>
      </w:r>
      <w:r w:rsidR="003766FD">
        <w:t>Terms of Engagement</w:t>
      </w:r>
      <w:r>
        <w:t xml:space="preserve"> for the </w:t>
      </w:r>
      <w:r w:rsidR="0017006D">
        <w:t>Project Management</w:t>
      </w:r>
      <w:r w:rsidR="00CF460F">
        <w:t xml:space="preserve"> </w:t>
      </w:r>
      <w:r w:rsidR="0017006D">
        <w:t>/</w:t>
      </w:r>
      <w:r w:rsidR="00CF460F">
        <w:t xml:space="preserve"> </w:t>
      </w:r>
      <w:r w:rsidR="0017006D">
        <w:t>Contract Administration</w:t>
      </w:r>
      <w:r>
        <w:t xml:space="preserve"> Services Contract</w:t>
      </w:r>
      <w:r w:rsidR="00FF74EF">
        <w:t xml:space="preserve"> (PMCA-1 2023)</w:t>
      </w:r>
      <w:r w:rsidR="00512C41">
        <w:t>;</w:t>
      </w:r>
      <w:r>
        <w:t xml:space="preserve"> and</w:t>
      </w:r>
    </w:p>
    <w:p w14:paraId="3B6BF3EA" w14:textId="77777777" w:rsidR="00B75087" w:rsidRDefault="00B75087" w:rsidP="004414C2">
      <w:pPr>
        <w:pStyle w:val="DefenceHeadingNoTOC3"/>
        <w:numPr>
          <w:ilvl w:val="2"/>
          <w:numId w:val="20"/>
        </w:numPr>
      </w:pPr>
      <w:r>
        <w:t>complete the Questionnaire in item B.</w:t>
      </w:r>
    </w:p>
    <w:p w14:paraId="3779269C" w14:textId="5875CBFE" w:rsidR="00B75087" w:rsidRDefault="00B75087" w:rsidP="00B75087">
      <w:pPr>
        <w:pStyle w:val="DefenceNormal"/>
      </w:pPr>
      <w:r>
        <w:t>If the Applicant wishes to lodge its Registration of Interest on a Joint Bid Basis (as defined under</w:t>
      </w:r>
      <w:r w:rsidRPr="00104334">
        <w:t xml:space="preserve"> clause </w:t>
      </w:r>
      <w:r>
        <w:fldChar w:fldCharType="begin"/>
      </w:r>
      <w:r>
        <w:instrText xml:space="preserve"> REF _Ref105478774 \r \h </w:instrText>
      </w:r>
      <w:r>
        <w:fldChar w:fldCharType="separate"/>
      </w:r>
      <w:r w:rsidR="00930CAC">
        <w:t>8</w:t>
      </w:r>
      <w:r>
        <w:fldChar w:fldCharType="end"/>
      </w:r>
      <w:r>
        <w:t xml:space="preserve"> of the Invitation to Register Interest), it is requested to provide any information in this </w:t>
      </w:r>
      <w:r w:rsidR="001D3733">
        <w:fldChar w:fldCharType="begin"/>
      </w:r>
      <w:r w:rsidR="001D3733">
        <w:instrText xml:space="preserve"> REF _Ref75778951 \w \h </w:instrText>
      </w:r>
      <w:r w:rsidR="001D3733">
        <w:fldChar w:fldCharType="separate"/>
      </w:r>
      <w:r w:rsidR="00930CAC">
        <w:t>Schedule D</w:t>
      </w:r>
      <w:r w:rsidR="001D3733">
        <w:fldChar w:fldCharType="end"/>
      </w:r>
      <w:r w:rsidR="001D3733">
        <w:t xml:space="preserve"> </w:t>
      </w:r>
      <w:r w:rsidR="00FF5B6B">
        <w:t xml:space="preserve">- </w:t>
      </w:r>
      <w:r w:rsidR="00822613">
        <w:fldChar w:fldCharType="begin"/>
      </w:r>
      <w:r w:rsidR="00822613">
        <w:instrText xml:space="preserve"> REF _Ref75778951 \h </w:instrText>
      </w:r>
      <w:r w:rsidR="00822613">
        <w:fldChar w:fldCharType="separate"/>
      </w:r>
      <w:r w:rsidR="00930CAC" w:rsidRPr="00822613">
        <w:t>Information Security</w:t>
      </w:r>
      <w:r w:rsidR="00822613">
        <w:fldChar w:fldCharType="end"/>
      </w:r>
      <w:r>
        <w:t xml:space="preserve"> which it considers relevant to </w:t>
      </w:r>
      <w:r w:rsidR="00FF74EF">
        <w:t xml:space="preserve">its </w:t>
      </w:r>
      <w:r>
        <w:t>proposed joint bid arrangements (as applicable).</w:t>
      </w:r>
    </w:p>
    <w:p w14:paraId="3DCAF6E7" w14:textId="77777777" w:rsidR="00B75087" w:rsidRPr="004414C2" w:rsidRDefault="00B75087" w:rsidP="004414C2">
      <w:pPr>
        <w:pStyle w:val="DefenceSubTitle"/>
        <w:rPr>
          <w:b w:val="0"/>
        </w:rPr>
      </w:pPr>
      <w:r w:rsidRPr="004414C2">
        <w:t>A</w:t>
      </w:r>
      <w:r w:rsidRPr="004414C2">
        <w:tab/>
        <w:t>GENERAL APPROACH TO INFORMATION SECURITY</w:t>
      </w:r>
    </w:p>
    <w:p w14:paraId="2E6ED9A8" w14:textId="77777777" w:rsidR="00B75087" w:rsidRDefault="00B75087" w:rsidP="00B75087">
      <w:pPr>
        <w:pStyle w:val="DefenceSchedule1"/>
        <w:numPr>
          <w:ilvl w:val="0"/>
          <w:numId w:val="4"/>
        </w:numPr>
      </w:pPr>
      <w:r>
        <w:t>Disclaimer and Confidentiality Agreement and Tender Documents:</w:t>
      </w:r>
    </w:p>
    <w:p w14:paraId="6DA0BE6C" w14:textId="77777777" w:rsidR="00B75087" w:rsidRPr="002739D3" w:rsidRDefault="00B75087" w:rsidP="004414C2">
      <w:pPr>
        <w:pStyle w:val="DefenceIndent"/>
        <w:rPr>
          <w:b/>
        </w:rPr>
      </w:pPr>
      <w:r w:rsidRPr="002739D3">
        <w:rPr>
          <w:b/>
        </w:rPr>
        <w:t>[INSERT]</w:t>
      </w:r>
    </w:p>
    <w:p w14:paraId="4AB61E82" w14:textId="3A1FA524" w:rsidR="00B75087" w:rsidRDefault="003766FD" w:rsidP="00B75087">
      <w:pPr>
        <w:pStyle w:val="DefenceSchedule1"/>
        <w:numPr>
          <w:ilvl w:val="0"/>
          <w:numId w:val="4"/>
        </w:numPr>
      </w:pPr>
      <w:r>
        <w:t>Terms of Engagement</w:t>
      </w:r>
      <w:r w:rsidR="00B75087">
        <w:t>:</w:t>
      </w:r>
    </w:p>
    <w:p w14:paraId="47BD4302" w14:textId="77777777" w:rsidR="00B75087" w:rsidRPr="002739D3" w:rsidRDefault="00B75087" w:rsidP="004414C2">
      <w:pPr>
        <w:pStyle w:val="DefenceIndent"/>
        <w:rPr>
          <w:b/>
        </w:rPr>
      </w:pPr>
      <w:r w:rsidRPr="002739D3">
        <w:rPr>
          <w:b/>
        </w:rPr>
        <w:t>[INSERT]</w:t>
      </w:r>
    </w:p>
    <w:p w14:paraId="42C07F24" w14:textId="77777777" w:rsidR="00B75087" w:rsidRPr="004414C2" w:rsidRDefault="00B75087" w:rsidP="004414C2">
      <w:pPr>
        <w:pStyle w:val="DefenceSubTitle"/>
        <w:rPr>
          <w:b w:val="0"/>
        </w:rPr>
      </w:pPr>
      <w:r w:rsidRPr="004414C2">
        <w:t>B</w:t>
      </w:r>
      <w:r w:rsidRPr="004414C2">
        <w:tab/>
        <w:t>QUESTIONNAIRE</w:t>
      </w:r>
    </w:p>
    <w:p w14:paraId="6DDA52A1" w14:textId="77777777" w:rsidR="00B75087" w:rsidRDefault="00B75087" w:rsidP="00B75087">
      <w:pPr>
        <w:pStyle w:val="DefenceNormal"/>
      </w:pPr>
      <w:r>
        <w:t xml:space="preserve">The following questions </w:t>
      </w:r>
      <w:r w:rsidRPr="005D79D8">
        <w:t xml:space="preserve">apply to </w:t>
      </w:r>
      <w:r w:rsidRPr="005D79D8">
        <w:rPr>
          <w:b/>
          <w:i/>
        </w:rPr>
        <w:t xml:space="preserve">[INSERT ATM NUMBER, PROJECT NUMBER, PROJECT NAME AND </w:t>
      </w:r>
      <w:r w:rsidRPr="00253456">
        <w:rPr>
          <w:b/>
          <w:i/>
        </w:rPr>
        <w:t>DESCRIPTION OF</w:t>
      </w:r>
      <w:r w:rsidRPr="005D79D8">
        <w:rPr>
          <w:b/>
          <w:i/>
        </w:rPr>
        <w:t xml:space="preserve"> </w:t>
      </w:r>
      <w:r>
        <w:rPr>
          <w:b/>
          <w:i/>
        </w:rPr>
        <w:t xml:space="preserve">WORKS AND </w:t>
      </w:r>
      <w:r w:rsidRPr="005D79D8">
        <w:rPr>
          <w:b/>
          <w:i/>
        </w:rPr>
        <w:t>SERVICES,</w:t>
      </w:r>
      <w:r w:rsidRPr="002739D3">
        <w:rPr>
          <w:b/>
          <w:i/>
        </w:rPr>
        <w:t xml:space="preserve"> AS APPLICABLE]</w:t>
      </w:r>
      <w:r>
        <w:t>, described in the Invitation to Register Interest:</w:t>
      </w:r>
    </w:p>
    <w:p w14:paraId="6BA0E06C" w14:textId="77777777" w:rsidR="00B75087" w:rsidRDefault="00B75087" w:rsidP="00B75087">
      <w:pPr>
        <w:pStyle w:val="DefenceSchedule1"/>
        <w:numPr>
          <w:ilvl w:val="0"/>
          <w:numId w:val="5"/>
        </w:numPr>
      </w:pPr>
      <w:r>
        <w:t>Does the Applicant (and any proposed Recipient) have information security procedures, policies and measures in place that are or may be relevant to the requirements:</w:t>
      </w:r>
    </w:p>
    <w:p w14:paraId="15CE8BD8" w14:textId="77777777" w:rsidR="00B75087" w:rsidRDefault="00B75087" w:rsidP="00B75087">
      <w:pPr>
        <w:pStyle w:val="DefenceSchedule3"/>
        <w:numPr>
          <w:ilvl w:val="2"/>
          <w:numId w:val="5"/>
        </w:numPr>
      </w:pPr>
      <w:r>
        <w:t>if it is invited to lodge a tender for the services, in the Disclaimer and Confidentiality Agreement and the Tender Documents; and</w:t>
      </w:r>
    </w:p>
    <w:p w14:paraId="2FD793A5" w14:textId="6B0F360F" w:rsidR="00B75087" w:rsidRDefault="00B75087" w:rsidP="00B75087">
      <w:pPr>
        <w:pStyle w:val="DefenceSchedule3"/>
        <w:numPr>
          <w:ilvl w:val="2"/>
          <w:numId w:val="5"/>
        </w:numPr>
      </w:pPr>
      <w:r>
        <w:t xml:space="preserve">if it is the successful tenderer, in the </w:t>
      </w:r>
      <w:r w:rsidR="003766FD">
        <w:t>Terms of Engagement</w:t>
      </w:r>
      <w:r>
        <w:t>,</w:t>
      </w:r>
    </w:p>
    <w:p w14:paraId="7C47E0ED" w14:textId="4504966C" w:rsidR="00B75087" w:rsidRDefault="00B75087" w:rsidP="004414C2">
      <w:pPr>
        <w:pStyle w:val="DefenceIndent"/>
      </w:pPr>
      <w:r>
        <w:t xml:space="preserve">in respect of Confidential Information </w:t>
      </w:r>
      <w:r w:rsidRPr="00232E12">
        <w:t xml:space="preserve">and, if applicable under clause </w:t>
      </w:r>
      <w:r>
        <w:fldChar w:fldCharType="begin"/>
      </w:r>
      <w:r>
        <w:instrText xml:space="preserve"> REF _Ref445821413 \w \h </w:instrText>
      </w:r>
      <w:r>
        <w:fldChar w:fldCharType="separate"/>
      </w:r>
      <w:r w:rsidR="00930CAC">
        <w:t>16</w:t>
      </w:r>
      <w:r>
        <w:fldChar w:fldCharType="end"/>
      </w:r>
      <w:r w:rsidRPr="00232E12">
        <w:t xml:space="preserve"> of the Invitation to Register Interest, Sensitive and Classified Information</w:t>
      </w:r>
      <w:r>
        <w:t>?</w:t>
      </w:r>
    </w:p>
    <w:p w14:paraId="6C8CE8F1" w14:textId="77777777" w:rsidR="00B75087" w:rsidRPr="002739D3" w:rsidRDefault="00B75087" w:rsidP="004414C2">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74D167B3" w14:textId="77777777" w:rsidR="00B75087" w:rsidRDefault="00B75087" w:rsidP="004414C2">
      <w:pPr>
        <w:pStyle w:val="DefenceIndent"/>
      </w:pPr>
      <w:r>
        <w:t xml:space="preserve">If </w:t>
      </w:r>
      <w:proofErr w:type="gramStart"/>
      <w:r>
        <w:t>Yes</w:t>
      </w:r>
      <w:proofErr w:type="gramEnd"/>
      <w:r>
        <w:t>, please provide details:</w:t>
      </w:r>
    </w:p>
    <w:p w14:paraId="20842B80" w14:textId="77777777" w:rsidR="00B75087" w:rsidRPr="002739D3" w:rsidRDefault="00B75087" w:rsidP="004414C2">
      <w:pPr>
        <w:pStyle w:val="DefenceIndent"/>
        <w:rPr>
          <w:b/>
        </w:rPr>
      </w:pPr>
      <w:r w:rsidRPr="002739D3">
        <w:rPr>
          <w:b/>
        </w:rPr>
        <w:t>[INSERT]</w:t>
      </w:r>
    </w:p>
    <w:p w14:paraId="09858F84" w14:textId="77777777" w:rsidR="00B75087" w:rsidRDefault="00B75087" w:rsidP="00B75087">
      <w:pPr>
        <w:pStyle w:val="DefenceSchedule1"/>
        <w:numPr>
          <w:ilvl w:val="0"/>
          <w:numId w:val="5"/>
        </w:numPr>
      </w:pPr>
      <w:r>
        <w:t>Do the Applicant's (and any proposed Recipient's) information security procedures, policies and measures comply with the requirements:</w:t>
      </w:r>
    </w:p>
    <w:p w14:paraId="63DF6F67" w14:textId="77777777" w:rsidR="00B75087" w:rsidRDefault="00B75087" w:rsidP="00B75087">
      <w:pPr>
        <w:pStyle w:val="DefenceSchedule3"/>
        <w:numPr>
          <w:ilvl w:val="2"/>
          <w:numId w:val="5"/>
        </w:numPr>
      </w:pPr>
      <w:r>
        <w:lastRenderedPageBreak/>
        <w:t>if it is invited to lodge a tender for the services, in the Disclaimer and Confidentiality Agreement and the Tender Documents; and</w:t>
      </w:r>
    </w:p>
    <w:p w14:paraId="0DC1A1F4" w14:textId="6E1D7494" w:rsidR="00B75087" w:rsidRDefault="00B75087" w:rsidP="00B75087">
      <w:pPr>
        <w:pStyle w:val="DefenceSchedule3"/>
        <w:numPr>
          <w:ilvl w:val="2"/>
          <w:numId w:val="5"/>
        </w:numPr>
      </w:pPr>
      <w:r>
        <w:t xml:space="preserve">if it is the successful tenderer, in the </w:t>
      </w:r>
      <w:r w:rsidR="003766FD">
        <w:t>Terms of Engagement</w:t>
      </w:r>
      <w:r>
        <w:t>,</w:t>
      </w:r>
    </w:p>
    <w:p w14:paraId="586ED7D2" w14:textId="77777777" w:rsidR="00B75087" w:rsidRDefault="00B75087" w:rsidP="004414C2">
      <w:pPr>
        <w:pStyle w:val="DefenceIndent"/>
      </w:pPr>
      <w:r>
        <w:t>in respect of Confidential Information and, if Sensitive and Classified Information is applicable, Sensitive and Classified Information?</w:t>
      </w:r>
    </w:p>
    <w:p w14:paraId="2F5A6663" w14:textId="77777777" w:rsidR="00B75087" w:rsidRPr="002739D3" w:rsidRDefault="00B75087" w:rsidP="004414C2">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3A16A84D" w14:textId="77777777" w:rsidR="00B75087" w:rsidRDefault="00B75087" w:rsidP="004414C2">
      <w:pPr>
        <w:pStyle w:val="DefenceIndent"/>
      </w:pPr>
      <w:r>
        <w:t xml:space="preserve">If </w:t>
      </w:r>
      <w:proofErr w:type="gramStart"/>
      <w:r>
        <w:t>No</w:t>
      </w:r>
      <w:proofErr w:type="gramEnd"/>
      <w:r>
        <w:t>, please provide details:</w:t>
      </w:r>
    </w:p>
    <w:p w14:paraId="12435EA1" w14:textId="77777777" w:rsidR="00B75087" w:rsidRPr="002739D3" w:rsidRDefault="00B75087" w:rsidP="004414C2">
      <w:pPr>
        <w:pStyle w:val="DefenceIndent"/>
        <w:rPr>
          <w:b/>
        </w:rPr>
      </w:pPr>
      <w:r w:rsidRPr="002739D3">
        <w:rPr>
          <w:b/>
        </w:rPr>
        <w:t>[INSERT]</w:t>
      </w:r>
    </w:p>
    <w:p w14:paraId="3D91F2FF" w14:textId="77777777" w:rsidR="00B75087" w:rsidRDefault="00B75087" w:rsidP="004414C2">
      <w:pPr>
        <w:pStyle w:val="DefenceIndent"/>
      </w:pPr>
      <w:r>
        <w:t xml:space="preserve">If </w:t>
      </w:r>
      <w:proofErr w:type="gramStart"/>
      <w:r>
        <w:t>No</w:t>
      </w:r>
      <w:proofErr w:type="gramEnd"/>
      <w:r>
        <w:t xml:space="preserve">, please provide details of the steps that the Applicant (and any proposed Recipient) will take to ensure compliance with these requirements, including timeframes. </w:t>
      </w:r>
    </w:p>
    <w:p w14:paraId="2323F66F" w14:textId="77777777" w:rsidR="00B75087" w:rsidRPr="002739D3" w:rsidRDefault="00B75087" w:rsidP="004414C2">
      <w:pPr>
        <w:pStyle w:val="DefenceIndent"/>
        <w:rPr>
          <w:b/>
        </w:rPr>
      </w:pPr>
      <w:r w:rsidRPr="002739D3">
        <w:rPr>
          <w:b/>
        </w:rPr>
        <w:t>[INSERT]</w:t>
      </w:r>
    </w:p>
    <w:p w14:paraId="35B1B2FA" w14:textId="77777777" w:rsidR="00B75087" w:rsidRDefault="00B75087" w:rsidP="00B75087">
      <w:pPr>
        <w:pStyle w:val="DefenceSchedule1"/>
        <w:keepNext/>
        <w:numPr>
          <w:ilvl w:val="0"/>
          <w:numId w:val="5"/>
        </w:numPr>
      </w:pPr>
      <w:r>
        <w:t xml:space="preserve">What is the Applicant's (and any proposed Recipient's) approach to preventing, detecting, reporting on, responding </w:t>
      </w:r>
      <w:proofErr w:type="gramStart"/>
      <w:r>
        <w:t>to</w:t>
      </w:r>
      <w:proofErr w:type="gramEnd"/>
      <w:r>
        <w:t xml:space="preserve"> and closing out:</w:t>
      </w:r>
    </w:p>
    <w:p w14:paraId="7D2BF290" w14:textId="77777777" w:rsidR="00B75087" w:rsidRDefault="00B75087" w:rsidP="00B75087">
      <w:pPr>
        <w:pStyle w:val="DefenceSchedule3"/>
        <w:keepNext/>
        <w:numPr>
          <w:ilvl w:val="2"/>
          <w:numId w:val="5"/>
        </w:numPr>
      </w:pPr>
      <w:r>
        <w:t xml:space="preserve">new and emerging threats to information security procedures, </w:t>
      </w:r>
      <w:proofErr w:type="gramStart"/>
      <w:r>
        <w:t>policies</w:t>
      </w:r>
      <w:proofErr w:type="gramEnd"/>
      <w:r>
        <w:t xml:space="preserve"> and measures:</w:t>
      </w:r>
    </w:p>
    <w:p w14:paraId="1A058509" w14:textId="77777777" w:rsidR="00B75087" w:rsidRPr="006B4814" w:rsidRDefault="00B75087" w:rsidP="004414C2">
      <w:pPr>
        <w:pStyle w:val="DefenceIndent2"/>
        <w:rPr>
          <w:b/>
        </w:rPr>
      </w:pPr>
      <w:r w:rsidRPr="006B4814">
        <w:rPr>
          <w:b/>
        </w:rPr>
        <w:t>[INSERT]</w:t>
      </w:r>
    </w:p>
    <w:p w14:paraId="60CD7486" w14:textId="77777777" w:rsidR="00B75087" w:rsidRDefault="00B75087" w:rsidP="00B75087">
      <w:pPr>
        <w:pStyle w:val="DefenceSchedule3"/>
        <w:numPr>
          <w:ilvl w:val="2"/>
          <w:numId w:val="5"/>
        </w:numPr>
      </w:pPr>
      <w:r>
        <w:t xml:space="preserve">observed or suspected security weaknesses/threats to information security procedures, </w:t>
      </w:r>
      <w:proofErr w:type="gramStart"/>
      <w:r>
        <w:t>policies</w:t>
      </w:r>
      <w:proofErr w:type="gramEnd"/>
      <w:r>
        <w:t xml:space="preserve"> and measures:</w:t>
      </w:r>
    </w:p>
    <w:p w14:paraId="44FC12BE" w14:textId="77777777" w:rsidR="00B75087" w:rsidRPr="002739D3" w:rsidRDefault="00B75087" w:rsidP="004414C2">
      <w:pPr>
        <w:pStyle w:val="DefenceIndent2"/>
        <w:rPr>
          <w:b/>
        </w:rPr>
      </w:pPr>
      <w:r w:rsidRPr="002739D3">
        <w:rPr>
          <w:b/>
        </w:rPr>
        <w:t>[INSERT]</w:t>
      </w:r>
    </w:p>
    <w:p w14:paraId="1567E99A" w14:textId="77777777" w:rsidR="00B75087" w:rsidRDefault="00B75087" w:rsidP="00B75087">
      <w:pPr>
        <w:pStyle w:val="DefenceSchedule3"/>
        <w:numPr>
          <w:ilvl w:val="2"/>
          <w:numId w:val="5"/>
        </w:numPr>
      </w:pPr>
      <w:r>
        <w:t xml:space="preserve">information security procedures, policies and measures not operating as effectively as intended: </w:t>
      </w:r>
    </w:p>
    <w:p w14:paraId="4E7985F9" w14:textId="77777777" w:rsidR="00B75087" w:rsidRPr="002739D3" w:rsidRDefault="00B75087" w:rsidP="004414C2">
      <w:pPr>
        <w:pStyle w:val="DefenceIndent2"/>
        <w:rPr>
          <w:b/>
        </w:rPr>
      </w:pPr>
      <w:r w:rsidRPr="002739D3">
        <w:rPr>
          <w:b/>
        </w:rPr>
        <w:t>[INSERT]</w:t>
      </w:r>
    </w:p>
    <w:p w14:paraId="271570CF" w14:textId="77777777" w:rsidR="00B75087" w:rsidRDefault="00B75087" w:rsidP="00B75087">
      <w:pPr>
        <w:pStyle w:val="DefenceSchedule3"/>
        <w:numPr>
          <w:ilvl w:val="2"/>
          <w:numId w:val="5"/>
        </w:numPr>
      </w:pPr>
      <w:r>
        <w:t xml:space="preserve">hardware or software malfunctions: </w:t>
      </w:r>
    </w:p>
    <w:p w14:paraId="7C957662" w14:textId="77777777" w:rsidR="00B75087" w:rsidRDefault="00B75087" w:rsidP="004414C2">
      <w:pPr>
        <w:pStyle w:val="DefenceIndent2"/>
      </w:pPr>
      <w:r w:rsidRPr="002739D3">
        <w:rPr>
          <w:b/>
        </w:rPr>
        <w:t>[INSERT]</w:t>
      </w:r>
      <w:r>
        <w:t>; and</w:t>
      </w:r>
    </w:p>
    <w:p w14:paraId="0CEB8EDB" w14:textId="77777777" w:rsidR="00B75087" w:rsidRDefault="00B75087" w:rsidP="00B75087">
      <w:pPr>
        <w:pStyle w:val="DefenceSchedule3"/>
        <w:numPr>
          <w:ilvl w:val="2"/>
          <w:numId w:val="5"/>
        </w:numPr>
      </w:pPr>
      <w:r>
        <w:t>any breach of the requirements:</w:t>
      </w:r>
    </w:p>
    <w:p w14:paraId="43D427C6" w14:textId="77777777" w:rsidR="00B75087" w:rsidRDefault="00B75087" w:rsidP="00B75087">
      <w:pPr>
        <w:pStyle w:val="DefenceSchedule4"/>
        <w:numPr>
          <w:ilvl w:val="3"/>
          <w:numId w:val="5"/>
        </w:numPr>
      </w:pPr>
      <w:r>
        <w:t>if it is invited to lodge a tender for the services, in the Disclaimer and Confidentiality Agreement and the Tender Documents; and</w:t>
      </w:r>
    </w:p>
    <w:p w14:paraId="3D06A3F5" w14:textId="7B0E48D3" w:rsidR="00B75087" w:rsidRDefault="00B75087" w:rsidP="00B75087">
      <w:pPr>
        <w:pStyle w:val="DefenceSchedule4"/>
        <w:numPr>
          <w:ilvl w:val="3"/>
          <w:numId w:val="5"/>
        </w:numPr>
      </w:pPr>
      <w:r>
        <w:t xml:space="preserve">if it is the successful tenderer, in the </w:t>
      </w:r>
      <w:r w:rsidR="003766FD">
        <w:t>Terms of Engagement</w:t>
      </w:r>
      <w:r>
        <w:t xml:space="preserve">, </w:t>
      </w:r>
    </w:p>
    <w:p w14:paraId="42CCBD5A" w14:textId="77777777" w:rsidR="00B75087" w:rsidRDefault="00B75087" w:rsidP="004414C2">
      <w:pPr>
        <w:pStyle w:val="DefenceIndent2"/>
      </w:pPr>
      <w:r>
        <w:t>in respect of Confidential Information and, if Sensitive and Classified Information is applicable, Sensitive and Classified Information?</w:t>
      </w:r>
    </w:p>
    <w:p w14:paraId="43890D3F" w14:textId="77777777" w:rsidR="00B75087" w:rsidRPr="002739D3" w:rsidRDefault="00B75087" w:rsidP="004414C2">
      <w:pPr>
        <w:pStyle w:val="DefenceIndent2"/>
        <w:rPr>
          <w:b/>
        </w:rPr>
      </w:pPr>
      <w:r w:rsidRPr="002739D3">
        <w:rPr>
          <w:b/>
        </w:rPr>
        <w:t>[INSERT]</w:t>
      </w:r>
    </w:p>
    <w:p w14:paraId="7BCE04C5" w14:textId="02923E4B" w:rsidR="00B75087" w:rsidRDefault="00B75087" w:rsidP="004414C2">
      <w:pPr>
        <w:pStyle w:val="DefenceSchedule1"/>
        <w:numPr>
          <w:ilvl w:val="0"/>
          <w:numId w:val="5"/>
        </w:numPr>
      </w:pPr>
      <w:r>
        <w:t xml:space="preserve">Has the Applicant (and any proposed Recipient) been the subject of any notices, investigations, proceedings, </w:t>
      </w:r>
      <w:proofErr w:type="gramStart"/>
      <w:r>
        <w:t>consequences</w:t>
      </w:r>
      <w:proofErr w:type="gramEnd"/>
      <w:r>
        <w:t xml:space="preserve"> or sanctions during a procurement process, in connection with any alleged or actual breach of contract or otherwise in relation to an unauthorised disclosure of confidential, sensitive or classified information during the past 5 years? </w:t>
      </w:r>
    </w:p>
    <w:p w14:paraId="299A066F" w14:textId="77777777" w:rsidR="00B75087" w:rsidRPr="002739D3" w:rsidRDefault="00B75087" w:rsidP="004414C2">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14F59663" w14:textId="77777777" w:rsidR="00B75087" w:rsidRDefault="00B75087" w:rsidP="004414C2">
      <w:pPr>
        <w:pStyle w:val="DefenceIndent"/>
      </w:pPr>
      <w:r>
        <w:t xml:space="preserve">If </w:t>
      </w:r>
      <w:proofErr w:type="gramStart"/>
      <w:r>
        <w:t>Yes</w:t>
      </w:r>
      <w:proofErr w:type="gramEnd"/>
      <w:r>
        <w:t>, please provide details:</w:t>
      </w:r>
    </w:p>
    <w:p w14:paraId="2C970113" w14:textId="77777777" w:rsidR="00B75087" w:rsidRPr="002739D3" w:rsidRDefault="00B75087" w:rsidP="004414C2">
      <w:pPr>
        <w:pStyle w:val="DefenceIndent"/>
        <w:rPr>
          <w:b/>
        </w:rPr>
      </w:pPr>
      <w:r w:rsidRPr="002739D3">
        <w:rPr>
          <w:b/>
        </w:rPr>
        <w:t>[INSERT]</w:t>
      </w:r>
    </w:p>
    <w:p w14:paraId="3810F6B7" w14:textId="3F6C70E1" w:rsidR="00B75087" w:rsidRDefault="00B75087" w:rsidP="004414C2">
      <w:pPr>
        <w:pStyle w:val="DefenceIndent"/>
      </w:pPr>
      <w:r>
        <w:lastRenderedPageBreak/>
        <w:t xml:space="preserve">If </w:t>
      </w:r>
      <w:proofErr w:type="gramStart"/>
      <w:r>
        <w:t>Yes</w:t>
      </w:r>
      <w:proofErr w:type="gramEnd"/>
      <w:r>
        <w:t>, is the Applicant (and any proposed Recipient) fully complying with the outcomes of such investigations, proceedings, consequences or sanctions?</w:t>
      </w:r>
    </w:p>
    <w:p w14:paraId="7DD5A8E3" w14:textId="77777777" w:rsidR="00B75087" w:rsidRPr="002739D3" w:rsidRDefault="00B75087" w:rsidP="004414C2">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08BD0793" w14:textId="77777777" w:rsidR="00B75087" w:rsidRDefault="00B75087" w:rsidP="004414C2">
      <w:pPr>
        <w:pStyle w:val="DefenceIndent"/>
      </w:pPr>
      <w:r>
        <w:t xml:space="preserve">If </w:t>
      </w:r>
      <w:proofErr w:type="gramStart"/>
      <w:r>
        <w:t>No</w:t>
      </w:r>
      <w:proofErr w:type="gramEnd"/>
      <w:r>
        <w:t>, please provide details:</w:t>
      </w:r>
    </w:p>
    <w:p w14:paraId="56D856A9" w14:textId="77777777" w:rsidR="00B75087" w:rsidRPr="002739D3" w:rsidRDefault="00B75087" w:rsidP="004414C2">
      <w:pPr>
        <w:pStyle w:val="DefenceIndent"/>
        <w:rPr>
          <w:b/>
        </w:rPr>
      </w:pPr>
      <w:r w:rsidRPr="002739D3">
        <w:rPr>
          <w:b/>
        </w:rPr>
        <w:t>[INSERT]</w:t>
      </w:r>
    </w:p>
    <w:p w14:paraId="44817D71" w14:textId="77777777" w:rsidR="00B75087" w:rsidRDefault="00B75087" w:rsidP="00B75087">
      <w:pPr>
        <w:pStyle w:val="DefenceSchedule1"/>
        <w:numPr>
          <w:ilvl w:val="0"/>
          <w:numId w:val="5"/>
        </w:numPr>
      </w:pPr>
      <w:r>
        <w:t>If Sensitive and Classified Information is applicable, what is the Applicant's (and any proposed Recipient's) approach to preventing, detecting, reporting on, responding to and closing out malicious code and other Cyber Security Incidents or Cyber Security Events (as defined in the Disclaimer and Confidentiality Agreement available) (</w:t>
      </w:r>
      <w:proofErr w:type="gramStart"/>
      <w:r>
        <w:t>e.g.</w:t>
      </w:r>
      <w:proofErr w:type="gramEnd"/>
      <w:r>
        <w:t xml:space="preserve"> countermeasures, intrusion detection strategies, audit analysis, system integrity checking, vulnerability assessments)? </w:t>
      </w:r>
    </w:p>
    <w:p w14:paraId="36B62F0B" w14:textId="77777777" w:rsidR="00B75087" w:rsidRPr="002739D3" w:rsidRDefault="00B75087" w:rsidP="004414C2">
      <w:pPr>
        <w:pStyle w:val="DefenceIndent"/>
        <w:rPr>
          <w:b/>
        </w:rPr>
      </w:pPr>
      <w:r w:rsidRPr="002739D3">
        <w:rPr>
          <w:b/>
        </w:rPr>
        <w:t>[INSERT/NOT APPLICABLE]</w:t>
      </w:r>
    </w:p>
    <w:p w14:paraId="06378E6B" w14:textId="77777777" w:rsidR="00B75087" w:rsidRDefault="00B75087" w:rsidP="00B75087">
      <w:pPr>
        <w:pStyle w:val="DefenceSchedule1"/>
        <w:numPr>
          <w:ilvl w:val="0"/>
          <w:numId w:val="5"/>
        </w:numPr>
      </w:pPr>
      <w:r>
        <w:t>If Sensitive and Classified Information is applicable, what is the Applicant's (and any proposed Recipient's) approach to quantifying and monitoring the types, volumes and costs of hardware and software malfunctions, malicious code and other Cyber Security Incidents or Cyber Security Events?</w:t>
      </w:r>
    </w:p>
    <w:p w14:paraId="1C5F550C" w14:textId="77777777" w:rsidR="00B75087" w:rsidRPr="002739D3" w:rsidRDefault="00B75087" w:rsidP="004414C2">
      <w:pPr>
        <w:pStyle w:val="DefenceIndent"/>
        <w:rPr>
          <w:b/>
        </w:rPr>
      </w:pPr>
      <w:r w:rsidRPr="002739D3">
        <w:rPr>
          <w:b/>
        </w:rPr>
        <w:t>[INSERT/NOT APPLICABLE]</w:t>
      </w:r>
    </w:p>
    <w:p w14:paraId="104E6D5A" w14:textId="3E3332F8" w:rsidR="00B75087" w:rsidRDefault="00B75087" w:rsidP="00B75087">
      <w:pPr>
        <w:pStyle w:val="DefenceSchedule1"/>
        <w:numPr>
          <w:ilvl w:val="0"/>
          <w:numId w:val="5"/>
        </w:numPr>
      </w:pPr>
      <w:r>
        <w:t xml:space="preserve">If Sensitive and </w:t>
      </w:r>
      <w:r w:rsidR="00A62E38">
        <w:t>Classified</w:t>
      </w:r>
      <w:r>
        <w:t xml:space="preserve"> Information is applicable, has the Applicant (and any proposed Recipient) been subject to a hardware and software malfunction, malicious code or other Cyber Security Incidents or Cyber Security Events in the past 5 years? </w:t>
      </w:r>
    </w:p>
    <w:p w14:paraId="2BC5CDD1" w14:textId="77777777" w:rsidR="00B75087" w:rsidRPr="002739D3" w:rsidRDefault="00B75087" w:rsidP="004414C2">
      <w:pPr>
        <w:pStyle w:val="DefenceIndent"/>
        <w:rPr>
          <w:b/>
        </w:rPr>
      </w:pPr>
      <w:r w:rsidRPr="006B4814">
        <w:rPr>
          <w:b/>
        </w:rPr>
        <w:sym w:font="Wingdings" w:char="F071"/>
      </w:r>
      <w:r w:rsidRPr="00E12F75">
        <w:rPr>
          <w:b/>
        </w:rPr>
        <w:t xml:space="preserve">  YES</w:t>
      </w:r>
      <w:r w:rsidRPr="00E12F75">
        <w:rPr>
          <w:b/>
        </w:rPr>
        <w:tab/>
      </w:r>
      <w:r w:rsidRPr="00E12F75">
        <w:rPr>
          <w:b/>
        </w:rPr>
        <w:tab/>
      </w:r>
      <w:r w:rsidRPr="006B4814">
        <w:rPr>
          <w:b/>
        </w:rPr>
        <w:sym w:font="Wingdings" w:char="F071"/>
      </w:r>
      <w:r w:rsidRPr="00E12F75">
        <w:rPr>
          <w:b/>
        </w:rPr>
        <w:t xml:space="preserve">  NO</w:t>
      </w:r>
      <w:r w:rsidRPr="00E12F75">
        <w:rPr>
          <w:b/>
        </w:rPr>
        <w:tab/>
      </w:r>
      <w:r w:rsidRPr="00E12F75">
        <w:rPr>
          <w:b/>
        </w:rPr>
        <w:tab/>
      </w:r>
      <w:r w:rsidRPr="006B4814">
        <w:rPr>
          <w:b/>
        </w:rPr>
        <w:sym w:font="Wingdings" w:char="F071"/>
      </w:r>
      <w:r w:rsidRPr="00E12F75">
        <w:rPr>
          <w:b/>
        </w:rPr>
        <w:t xml:space="preserve">  NOT APPLICABLE</w:t>
      </w:r>
    </w:p>
    <w:p w14:paraId="5E75A6A3" w14:textId="77777777" w:rsidR="00B75087" w:rsidRDefault="00B75087" w:rsidP="004414C2">
      <w:pPr>
        <w:pStyle w:val="DefenceIndent"/>
      </w:pPr>
      <w:r>
        <w:t xml:space="preserve">If </w:t>
      </w:r>
      <w:proofErr w:type="gramStart"/>
      <w:r>
        <w:t>Yes</w:t>
      </w:r>
      <w:proofErr w:type="gramEnd"/>
      <w:r>
        <w:t>, please provide details:</w:t>
      </w:r>
    </w:p>
    <w:p w14:paraId="6286A1A4" w14:textId="77777777" w:rsidR="00B75087" w:rsidRPr="002739D3" w:rsidRDefault="00B75087" w:rsidP="004414C2">
      <w:pPr>
        <w:pStyle w:val="DefenceIndent"/>
        <w:rPr>
          <w:b/>
        </w:rPr>
      </w:pPr>
      <w:r w:rsidRPr="002739D3">
        <w:rPr>
          <w:b/>
        </w:rPr>
        <w:t>[INSERT]</w:t>
      </w:r>
    </w:p>
    <w:p w14:paraId="61F3F607" w14:textId="50B50862" w:rsidR="00B75087" w:rsidRDefault="00B75087" w:rsidP="004414C2">
      <w:pPr>
        <w:pStyle w:val="DefenceSchedule1"/>
        <w:numPr>
          <w:ilvl w:val="0"/>
          <w:numId w:val="5"/>
        </w:numPr>
      </w:pPr>
      <w:r>
        <w:t xml:space="preserve">If Sensitive and </w:t>
      </w:r>
      <w:r w:rsidR="00A62E38">
        <w:t>Classified</w:t>
      </w:r>
      <w:r>
        <w:t xml:space="preserve"> Information is applicable, does each proposed Recipient</w:t>
      </w:r>
      <w:r w:rsidRPr="0029759E">
        <w:t xml:space="preserve"> of Sensitive and Classified Information (or any part of it</w:t>
      </w:r>
      <w:r>
        <w:t xml:space="preserve">) hold a current security clearance at or above </w:t>
      </w:r>
      <w:r w:rsidRPr="00313FE4">
        <w:rPr>
          <w:b/>
          <w:i/>
        </w:rPr>
        <w:t>[INSERT]</w:t>
      </w:r>
      <w:r>
        <w:t xml:space="preserve"> </w:t>
      </w:r>
      <w:r w:rsidRPr="00056A3C">
        <w:t>level</w:t>
      </w:r>
      <w:r>
        <w:t xml:space="preserve">/s? </w:t>
      </w:r>
    </w:p>
    <w:p w14:paraId="6732687F" w14:textId="77777777" w:rsidR="00B75087" w:rsidRPr="002739D3" w:rsidRDefault="00B75087" w:rsidP="004414C2">
      <w:pPr>
        <w:pStyle w:val="DefenceIndent"/>
        <w:rPr>
          <w:b/>
        </w:rPr>
      </w:pPr>
      <w:r w:rsidRPr="006B4814">
        <w:rPr>
          <w:b/>
        </w:rPr>
        <w:sym w:font="Wingdings" w:char="F071"/>
      </w:r>
      <w:r w:rsidRPr="00E12F75">
        <w:rPr>
          <w:b/>
        </w:rPr>
        <w:t xml:space="preserve">  YES</w:t>
      </w:r>
      <w:r w:rsidRPr="00E12F75">
        <w:rPr>
          <w:b/>
        </w:rPr>
        <w:tab/>
      </w:r>
      <w:r w:rsidRPr="00E12F75">
        <w:rPr>
          <w:b/>
        </w:rPr>
        <w:tab/>
      </w:r>
      <w:r w:rsidRPr="006B4814">
        <w:rPr>
          <w:b/>
        </w:rPr>
        <w:sym w:font="Wingdings" w:char="F071"/>
      </w:r>
      <w:r w:rsidRPr="00E12F75">
        <w:rPr>
          <w:b/>
        </w:rPr>
        <w:t xml:space="preserve">  NO</w:t>
      </w:r>
      <w:r w:rsidRPr="00E12F75">
        <w:rPr>
          <w:b/>
        </w:rPr>
        <w:tab/>
      </w:r>
      <w:r w:rsidRPr="00E12F75">
        <w:rPr>
          <w:b/>
        </w:rPr>
        <w:tab/>
      </w:r>
      <w:r w:rsidRPr="006B4814">
        <w:rPr>
          <w:b/>
        </w:rPr>
        <w:sym w:font="Wingdings" w:char="F071"/>
      </w:r>
      <w:r w:rsidRPr="00E12F75">
        <w:rPr>
          <w:b/>
        </w:rPr>
        <w:t xml:space="preserve">  NOT APPLICABLE</w:t>
      </w:r>
    </w:p>
    <w:p w14:paraId="13DFB6F1" w14:textId="77777777" w:rsidR="00B75087" w:rsidRDefault="00B75087" w:rsidP="004414C2">
      <w:pPr>
        <w:pStyle w:val="DefenceIndent"/>
      </w:pPr>
      <w:r>
        <w:t xml:space="preserve">If </w:t>
      </w:r>
      <w:proofErr w:type="gramStart"/>
      <w:r>
        <w:t>Yes</w:t>
      </w:r>
      <w:proofErr w:type="gramEnd"/>
      <w:r>
        <w:t>, please provide details:</w:t>
      </w:r>
    </w:p>
    <w:p w14:paraId="0879F71F" w14:textId="77777777" w:rsidR="00B75087" w:rsidRPr="004414C2" w:rsidRDefault="00B75087" w:rsidP="004414C2">
      <w:pPr>
        <w:pStyle w:val="DefenceIndent"/>
        <w:rPr>
          <w:b/>
        </w:rPr>
      </w:pPr>
      <w:r w:rsidRPr="002739D3">
        <w:rPr>
          <w:b/>
        </w:rPr>
        <w:t>[INSERT]</w:t>
      </w:r>
    </w:p>
    <w:p w14:paraId="4A0A233F" w14:textId="77777777" w:rsidR="00B75087" w:rsidRDefault="00B75087" w:rsidP="004414C2">
      <w:pPr>
        <w:pStyle w:val="DefenceIndent"/>
      </w:pPr>
      <w:r>
        <w:t xml:space="preserve">If </w:t>
      </w:r>
      <w:proofErr w:type="gramStart"/>
      <w:r>
        <w:t>No</w:t>
      </w:r>
      <w:proofErr w:type="gramEnd"/>
      <w:r>
        <w:t>, please provide details of your understanding of the clearance process and steps that the Applicant (and each proposed Recipient) will take to properly apply for, obtain and hold a current security clearance at or above the level/s specified above</w:t>
      </w:r>
      <w:r w:rsidR="00870387">
        <w:t xml:space="preserve"> by the Commonwealth</w:t>
      </w:r>
      <w:r>
        <w:t>:</w:t>
      </w:r>
    </w:p>
    <w:p w14:paraId="01F71091" w14:textId="77777777" w:rsidR="00B75087" w:rsidRDefault="00B75087" w:rsidP="00B75087">
      <w:pPr>
        <w:pStyle w:val="DefenceSchedule3"/>
        <w:numPr>
          <w:ilvl w:val="2"/>
          <w:numId w:val="5"/>
        </w:numPr>
      </w:pPr>
      <w:r>
        <w:t>if it is invited to lodge a tender for the services; and</w:t>
      </w:r>
    </w:p>
    <w:p w14:paraId="7E4334A2" w14:textId="77777777" w:rsidR="00B75087" w:rsidRDefault="00B75087" w:rsidP="00B75087">
      <w:pPr>
        <w:pStyle w:val="DefenceSchedule3"/>
        <w:numPr>
          <w:ilvl w:val="2"/>
          <w:numId w:val="5"/>
        </w:numPr>
      </w:pPr>
      <w:r>
        <w:t>if it is the successful tenderer,</w:t>
      </w:r>
      <w:r w:rsidRPr="004366E1">
        <w:t xml:space="preserve"> </w:t>
      </w:r>
    </w:p>
    <w:p w14:paraId="73472044" w14:textId="4C0F85D2" w:rsidR="00B75087" w:rsidRDefault="00B75087" w:rsidP="004414C2">
      <w:pPr>
        <w:pStyle w:val="DefenceIndent"/>
      </w:pPr>
      <w:r>
        <w:t xml:space="preserve">including timeframes, having regard to the information available at </w:t>
      </w:r>
      <w:r w:rsidR="00125D6F" w:rsidRPr="00B71A22">
        <w:t>https://www1.defence.gov.au/security/clearances</w:t>
      </w:r>
      <w:r>
        <w:t>.</w:t>
      </w:r>
    </w:p>
    <w:p w14:paraId="0AADB363" w14:textId="77777777" w:rsidR="00B75087" w:rsidRPr="002739D3" w:rsidRDefault="00B75087" w:rsidP="004414C2">
      <w:pPr>
        <w:pStyle w:val="DefenceIndent"/>
        <w:rPr>
          <w:b/>
        </w:rPr>
      </w:pPr>
      <w:r w:rsidRPr="002739D3">
        <w:rPr>
          <w:b/>
        </w:rPr>
        <w:t>[INSERT]</w:t>
      </w:r>
      <w:r w:rsidRPr="004414C2">
        <w:rPr>
          <w:b/>
        </w:rPr>
        <w:t>.</w:t>
      </w:r>
    </w:p>
    <w:p w14:paraId="44C798FC" w14:textId="77777777" w:rsidR="00B75087" w:rsidRDefault="00B75087" w:rsidP="00B75087">
      <w:pPr>
        <w:pStyle w:val="DefenceNormal"/>
      </w:pPr>
      <w:r>
        <w:t>The Applicant should note that:</w:t>
      </w:r>
    </w:p>
    <w:p w14:paraId="3844C1FB" w14:textId="77777777" w:rsidR="00B75087" w:rsidRDefault="00B75087" w:rsidP="004414C2">
      <w:pPr>
        <w:pStyle w:val="DefenceHeading3"/>
        <w:numPr>
          <w:ilvl w:val="2"/>
          <w:numId w:val="73"/>
        </w:numPr>
      </w:pPr>
      <w:r>
        <w:t>the above is not a comprehensive list of information security matters; and</w:t>
      </w:r>
    </w:p>
    <w:p w14:paraId="40D28A22" w14:textId="77777777" w:rsidR="00B75087" w:rsidRDefault="00B75087" w:rsidP="004414C2">
      <w:pPr>
        <w:pStyle w:val="DefenceHeading3"/>
      </w:pPr>
      <w:r>
        <w:t>if the Applicant is unsure of whether any aspect of the Applicant's (and any proposed Recipient's) current or proposed arrangements comply with the requirements:</w:t>
      </w:r>
    </w:p>
    <w:p w14:paraId="680A0CEC" w14:textId="77777777" w:rsidR="00B75087" w:rsidRDefault="00B75087" w:rsidP="004414C2">
      <w:pPr>
        <w:pStyle w:val="DefenceHeading4"/>
      </w:pPr>
      <w:r>
        <w:lastRenderedPageBreak/>
        <w:t>if it is invited to lodge a tender for the services, in the Disclaimer and Confidentiality Agreement and the Tender Documents; and</w:t>
      </w:r>
    </w:p>
    <w:p w14:paraId="649E9A04" w14:textId="0A8DAA8D" w:rsidR="00B75087" w:rsidRDefault="00B75087" w:rsidP="004414C2">
      <w:pPr>
        <w:pStyle w:val="DefenceHeading4"/>
      </w:pPr>
      <w:r>
        <w:t xml:space="preserve">if it is the successful tenderer, in the </w:t>
      </w:r>
      <w:r w:rsidR="003766FD">
        <w:t>Terms of Engagement</w:t>
      </w:r>
      <w:r>
        <w:t xml:space="preserve">, </w:t>
      </w:r>
    </w:p>
    <w:p w14:paraId="338774F4" w14:textId="79193751" w:rsidR="00B75087" w:rsidRDefault="00B75087" w:rsidP="004414C2">
      <w:pPr>
        <w:pStyle w:val="DefenceIndent"/>
      </w:pPr>
      <w:r>
        <w:t xml:space="preserve">it is preferable that the relevant arrangements be noted in this </w:t>
      </w:r>
      <w:r w:rsidR="001D3733">
        <w:fldChar w:fldCharType="begin"/>
      </w:r>
      <w:r w:rsidR="001D3733">
        <w:instrText xml:space="preserve"> REF _Ref75778951 \w \h </w:instrText>
      </w:r>
      <w:r w:rsidR="001D3733">
        <w:fldChar w:fldCharType="separate"/>
      </w:r>
      <w:r w:rsidR="00930CAC">
        <w:t>Schedule D</w:t>
      </w:r>
      <w:r w:rsidR="001D3733">
        <w:fldChar w:fldCharType="end"/>
      </w:r>
      <w:r w:rsidR="001D3733">
        <w:t xml:space="preserve"> </w:t>
      </w:r>
      <w:r w:rsidR="00FF5B6B">
        <w:t xml:space="preserve">- </w:t>
      </w:r>
      <w:r w:rsidR="00822613">
        <w:fldChar w:fldCharType="begin"/>
      </w:r>
      <w:r w:rsidR="00822613">
        <w:instrText xml:space="preserve"> REF _Ref75778951 \h </w:instrText>
      </w:r>
      <w:r w:rsidR="00822613">
        <w:fldChar w:fldCharType="separate"/>
      </w:r>
      <w:r w:rsidR="00930CAC" w:rsidRPr="00822613">
        <w:t>Information Security</w:t>
      </w:r>
      <w:r w:rsidR="00822613">
        <w:fldChar w:fldCharType="end"/>
      </w:r>
      <w:r w:rsidR="00FF5B6B">
        <w:t xml:space="preserve"> </w:t>
      </w:r>
      <w:r>
        <w:t>so that an assessment can be made.</w:t>
      </w:r>
    </w:p>
    <w:p w14:paraId="6E9E84E3" w14:textId="77777777" w:rsidR="009441BE" w:rsidRDefault="009441BE" w:rsidP="009441BE">
      <w:pPr>
        <w:pStyle w:val="DefenceNormal"/>
        <w:rPr>
          <w:b/>
        </w:rPr>
      </w:pPr>
      <w:r>
        <w:rPr>
          <w:b/>
        </w:rPr>
        <w:t>____________________________________________________________________________________</w:t>
      </w:r>
    </w:p>
    <w:p w14:paraId="525CE6E9" w14:textId="77777777" w:rsidR="009441BE" w:rsidRDefault="009441BE" w:rsidP="009441BE">
      <w:pPr>
        <w:pStyle w:val="DefenceNormal"/>
      </w:pPr>
    </w:p>
    <w:p w14:paraId="51134898" w14:textId="5C80B0E1" w:rsidR="008F6451" w:rsidRPr="00822613" w:rsidRDefault="001D2BD7" w:rsidP="00822613">
      <w:pPr>
        <w:pStyle w:val="DefenceScheduleHeading"/>
      </w:pPr>
      <w:r>
        <w:br w:type="page"/>
      </w:r>
      <w:bookmarkStart w:id="155" w:name="_Ref69128151"/>
      <w:r w:rsidR="00546794">
        <w:lastRenderedPageBreak/>
        <w:br/>
      </w:r>
      <w:bookmarkStart w:id="156" w:name="_Ref75778989"/>
      <w:bookmarkStart w:id="157" w:name="_Toc158626777"/>
      <w:bookmarkEnd w:id="155"/>
      <w:r w:rsidR="00822613" w:rsidRPr="00822613">
        <w:t>Conditions for Participation</w:t>
      </w:r>
      <w:bookmarkEnd w:id="156"/>
      <w:bookmarkEnd w:id="157"/>
    </w:p>
    <w:p w14:paraId="6BD4C1CA" w14:textId="34B7048C" w:rsidR="008F6451" w:rsidRPr="00B22ED4" w:rsidRDefault="008F6451" w:rsidP="008F6451">
      <w:pPr>
        <w:pStyle w:val="DefenceNormal"/>
      </w:pPr>
      <w:r w:rsidRPr="00B22ED4">
        <w:t xml:space="preserve">The Applicant's attention is drawn to clause </w:t>
      </w:r>
      <w:r w:rsidR="004772D5" w:rsidRPr="00795A11">
        <w:fldChar w:fldCharType="begin"/>
      </w:r>
      <w:r w:rsidR="004772D5" w:rsidRPr="00B22ED4">
        <w:instrText xml:space="preserve"> REF _Ref220469334 \r \h </w:instrText>
      </w:r>
      <w:r w:rsidR="00FB5674" w:rsidRPr="00795A11">
        <w:instrText xml:space="preserve"> \* MERGEFORMAT </w:instrText>
      </w:r>
      <w:r w:rsidR="004772D5" w:rsidRPr="00795A11">
        <w:fldChar w:fldCharType="separate"/>
      </w:r>
      <w:r w:rsidR="00930CAC">
        <w:t>3.1(c)</w:t>
      </w:r>
      <w:r w:rsidR="004772D5" w:rsidRPr="00795A11">
        <w:fldChar w:fldCharType="end"/>
      </w:r>
      <w:r w:rsidRPr="00B22ED4">
        <w:t xml:space="preserve"> of the Invitation to Register Interest.</w:t>
      </w:r>
    </w:p>
    <w:p w14:paraId="5C1B42AA" w14:textId="77777777" w:rsidR="008F6451" w:rsidRPr="00B22ED4" w:rsidRDefault="008F6451" w:rsidP="008F6451">
      <w:pPr>
        <w:pStyle w:val="DefenceNormal"/>
      </w:pPr>
      <w:r w:rsidRPr="00B22ED4">
        <w:t>The conditions for participation applicable to this invitation to register interest process are that the Applicant must:</w:t>
      </w:r>
    </w:p>
    <w:p w14:paraId="1CD95D56" w14:textId="77777777" w:rsidR="008F6451" w:rsidRPr="00B22ED4" w:rsidRDefault="008F6451" w:rsidP="008F6451">
      <w:pPr>
        <w:pStyle w:val="DefenceNormal"/>
      </w:pPr>
      <w:r w:rsidRPr="00B22ED4">
        <w:t xml:space="preserve">None stated. </w:t>
      </w:r>
    </w:p>
    <w:p w14:paraId="59DE5D18" w14:textId="77777777" w:rsidR="008F6451" w:rsidRPr="00795A11" w:rsidRDefault="008F6451" w:rsidP="008F6451">
      <w:pPr>
        <w:pStyle w:val="DefenceNormal"/>
        <w:rPr>
          <w:b/>
          <w:i/>
        </w:rPr>
      </w:pPr>
      <w:r w:rsidRPr="00795A11">
        <w:rPr>
          <w:b/>
          <w:i/>
        </w:rPr>
        <w:t xml:space="preserve">["None stated" IS THE DEFAULT POSITION.  IF THE COMMONWEALTH OR ITR ADMINISTRATOR WISH TO INSERT </w:t>
      </w:r>
      <w:r w:rsidR="00F7161E" w:rsidRPr="00795A11">
        <w:rPr>
          <w:b/>
          <w:i/>
        </w:rPr>
        <w:t xml:space="preserve">ANY </w:t>
      </w:r>
      <w:r w:rsidRPr="00795A11">
        <w:rPr>
          <w:b/>
          <w:i/>
        </w:rPr>
        <w:t>CONDITIONS FOR PARTICIPATION, PRIOR APPROVAL MUST BE OBTAINED FROM DPA.  I</w:t>
      </w:r>
      <w:r w:rsidR="00F7161E" w:rsidRPr="00795A11">
        <w:rPr>
          <w:b/>
          <w:i/>
        </w:rPr>
        <w:t>F APPROVAL IS GIVEN, INSERT EACH CONDITION</w:t>
      </w:r>
      <w:r w:rsidRPr="00795A11">
        <w:rPr>
          <w:b/>
          <w:i/>
        </w:rPr>
        <w:t xml:space="preserve"> FOR PARTICIPATION AND THE FOLLOWING]</w:t>
      </w:r>
    </w:p>
    <w:p w14:paraId="42A64C0B" w14:textId="77777777" w:rsidR="008F6451" w:rsidRPr="00795A11" w:rsidRDefault="008F6451" w:rsidP="008F6451">
      <w:pPr>
        <w:pStyle w:val="DefenceNormal"/>
        <w:rPr>
          <w:b/>
          <w:i/>
        </w:rPr>
      </w:pPr>
      <w:r w:rsidRPr="00795A11">
        <w:rPr>
          <w:b/>
          <w:i/>
        </w:rPr>
        <w:t>[INSERT CONDITIONS FOR PARTICIPATION]</w:t>
      </w:r>
    </w:p>
    <w:p w14:paraId="00C0122C" w14:textId="02F6A1C4" w:rsidR="008F6451" w:rsidRPr="00B22ED4" w:rsidRDefault="008F6451" w:rsidP="008F6451">
      <w:pPr>
        <w:pStyle w:val="DefenceNormal"/>
      </w:pPr>
      <w:r w:rsidRPr="004414C2">
        <w:t xml:space="preserve">The Applicant should note that </w:t>
      </w:r>
      <w:r w:rsidRPr="00795A11">
        <w:rPr>
          <w:b/>
          <w:i/>
        </w:rPr>
        <w:t>[this is a/these are]</w:t>
      </w:r>
      <w:r w:rsidRPr="004414C2">
        <w:t xml:space="preserve"> condition</w:t>
      </w:r>
      <w:r w:rsidRPr="00795A11">
        <w:rPr>
          <w:b/>
          <w:i/>
        </w:rPr>
        <w:t>[s]</w:t>
      </w:r>
      <w:r w:rsidRPr="004414C2">
        <w:t xml:space="preserve"> for participation in this Registration of Interest process under clause </w:t>
      </w:r>
      <w:r w:rsidR="004772D5" w:rsidRPr="00795A11">
        <w:fldChar w:fldCharType="begin"/>
      </w:r>
      <w:r w:rsidR="004772D5" w:rsidRPr="00B22ED4">
        <w:instrText xml:space="preserve"> REF _Ref220469334 \r \h </w:instrText>
      </w:r>
      <w:r w:rsidR="00FB5674" w:rsidRPr="00795A11">
        <w:instrText xml:space="preserve"> \* MERGEFORMAT </w:instrText>
      </w:r>
      <w:r w:rsidR="004772D5" w:rsidRPr="00795A11">
        <w:fldChar w:fldCharType="separate"/>
      </w:r>
      <w:r w:rsidR="00930CAC">
        <w:t>3.1(c)</w:t>
      </w:r>
      <w:r w:rsidR="004772D5" w:rsidRPr="00795A11">
        <w:fldChar w:fldCharType="end"/>
      </w:r>
      <w:r w:rsidRPr="00B22ED4">
        <w:t xml:space="preserve">.  The Applicant is requested to lodge evidence demonstrating that it meets each condition for participation in this </w:t>
      </w:r>
      <w:r w:rsidR="001D3733">
        <w:fldChar w:fldCharType="begin"/>
      </w:r>
      <w:r w:rsidR="001D3733">
        <w:instrText xml:space="preserve"> REF _Ref75778989 \w \h </w:instrText>
      </w:r>
      <w:r w:rsidR="001D3733">
        <w:fldChar w:fldCharType="separate"/>
      </w:r>
      <w:r w:rsidR="00930CAC">
        <w:t>Schedule E</w:t>
      </w:r>
      <w:r w:rsidR="001D3733">
        <w:fldChar w:fldCharType="end"/>
      </w:r>
      <w:r w:rsidR="001D3733">
        <w:t xml:space="preserve"> </w:t>
      </w:r>
      <w:r w:rsidR="00FD44C3" w:rsidRPr="00B22ED4">
        <w:t xml:space="preserve">- </w:t>
      </w:r>
      <w:r w:rsidR="00822613">
        <w:fldChar w:fldCharType="begin"/>
      </w:r>
      <w:r w:rsidR="00822613">
        <w:instrText xml:space="preserve"> REF _Ref75778989 \h </w:instrText>
      </w:r>
      <w:r w:rsidR="00822613">
        <w:fldChar w:fldCharType="separate"/>
      </w:r>
      <w:r w:rsidR="00930CAC" w:rsidRPr="00822613">
        <w:t>Conditions for Participation</w:t>
      </w:r>
      <w:r w:rsidR="00822613">
        <w:fldChar w:fldCharType="end"/>
      </w:r>
      <w:r w:rsidRPr="00B22ED4">
        <w:t>.</w:t>
      </w:r>
    </w:p>
    <w:p w14:paraId="6385E318" w14:textId="4AA8906E" w:rsidR="008F6451" w:rsidRDefault="008F6451" w:rsidP="008F6451">
      <w:pPr>
        <w:pStyle w:val="DefenceNormal"/>
      </w:pPr>
      <w:r w:rsidRPr="00B22ED4">
        <w:t xml:space="preserve">If the Applicant wishes to lodge its Registration of Interest on a Joint Bid Basis (as defined under clause </w:t>
      </w:r>
      <w:r w:rsidR="004772D5" w:rsidRPr="00795A11">
        <w:fldChar w:fldCharType="begin"/>
      </w:r>
      <w:r w:rsidR="004772D5" w:rsidRPr="00B22ED4">
        <w:instrText xml:space="preserve"> REF _Ref254356581 \r \h </w:instrText>
      </w:r>
      <w:r w:rsidR="00FB5674" w:rsidRPr="00795A11">
        <w:instrText xml:space="preserve"> \* MERGEFORMAT </w:instrText>
      </w:r>
      <w:r w:rsidR="004772D5" w:rsidRPr="00795A11">
        <w:fldChar w:fldCharType="separate"/>
      </w:r>
      <w:r w:rsidR="00930CAC">
        <w:t>8</w:t>
      </w:r>
      <w:r w:rsidR="004772D5" w:rsidRPr="00795A11">
        <w:fldChar w:fldCharType="end"/>
      </w:r>
      <w:r w:rsidRPr="00B22ED4">
        <w:t xml:space="preserve"> of the Invitation to Register Interest), it is requested to lodge the information in this </w:t>
      </w:r>
      <w:r w:rsidR="001D3733">
        <w:fldChar w:fldCharType="begin"/>
      </w:r>
      <w:r w:rsidR="001D3733">
        <w:instrText xml:space="preserve"> REF _Ref75778989 \w \h </w:instrText>
      </w:r>
      <w:r w:rsidR="001D3733">
        <w:fldChar w:fldCharType="separate"/>
      </w:r>
      <w:r w:rsidR="00930CAC">
        <w:t>Schedule E</w:t>
      </w:r>
      <w:r w:rsidR="001D3733">
        <w:fldChar w:fldCharType="end"/>
      </w:r>
      <w:r w:rsidR="001D3733">
        <w:t xml:space="preserve"> </w:t>
      </w:r>
      <w:r w:rsidR="00FD44C3" w:rsidRPr="00B22ED4">
        <w:t xml:space="preserve">- </w:t>
      </w:r>
      <w:r w:rsidR="00822613">
        <w:fldChar w:fldCharType="begin"/>
      </w:r>
      <w:r w:rsidR="00822613">
        <w:instrText xml:space="preserve"> REF _Ref75778989 \h </w:instrText>
      </w:r>
      <w:r w:rsidR="00822613">
        <w:fldChar w:fldCharType="separate"/>
      </w:r>
      <w:r w:rsidR="00930CAC" w:rsidRPr="00822613">
        <w:t>Conditions for Participation</w:t>
      </w:r>
      <w:r w:rsidR="00822613">
        <w:fldChar w:fldCharType="end"/>
      </w:r>
      <w:r w:rsidRPr="00B22ED4">
        <w:t xml:space="preserve"> for each joint bid party (as applicable).</w:t>
      </w:r>
    </w:p>
    <w:p w14:paraId="22660A01" w14:textId="77777777" w:rsidR="009441BE" w:rsidRDefault="009441BE" w:rsidP="009441BE">
      <w:pPr>
        <w:pStyle w:val="DefenceNormal"/>
        <w:rPr>
          <w:b/>
        </w:rPr>
      </w:pPr>
      <w:r>
        <w:rPr>
          <w:b/>
        </w:rPr>
        <w:t>____________________________________________________________________________________</w:t>
      </w:r>
    </w:p>
    <w:p w14:paraId="3F9A9816" w14:textId="77777777" w:rsidR="009441BE" w:rsidRDefault="009441BE" w:rsidP="008F6451">
      <w:pPr>
        <w:pStyle w:val="DefenceNormal"/>
      </w:pPr>
    </w:p>
    <w:p w14:paraId="28C96806" w14:textId="6FF1D0E3" w:rsidR="001026C6" w:rsidRPr="00822613" w:rsidRDefault="007B48CE" w:rsidP="00822613">
      <w:pPr>
        <w:pStyle w:val="DefenceScheduleHeading"/>
      </w:pPr>
      <w:r>
        <w:br w:type="page"/>
      </w:r>
      <w:bookmarkStart w:id="158" w:name="_Ref75778384"/>
      <w:r w:rsidR="00AA23D2">
        <w:lastRenderedPageBreak/>
        <w:br/>
      </w:r>
      <w:bookmarkStart w:id="159" w:name="_Ref112847242"/>
      <w:bookmarkStart w:id="160" w:name="_Ref112847452"/>
      <w:bookmarkStart w:id="161" w:name="_Ref112847460"/>
      <w:bookmarkStart w:id="162" w:name="_Ref112847536"/>
      <w:bookmarkStart w:id="163" w:name="_Ref112847789"/>
      <w:bookmarkStart w:id="164" w:name="_Ref112847799"/>
      <w:bookmarkStart w:id="165" w:name="_Toc158626778"/>
      <w:r w:rsidR="00822613" w:rsidRPr="00822613">
        <w:t>Statement of Tax Record</w:t>
      </w:r>
      <w:bookmarkEnd w:id="158"/>
      <w:bookmarkEnd w:id="159"/>
      <w:bookmarkEnd w:id="160"/>
      <w:bookmarkEnd w:id="161"/>
      <w:bookmarkEnd w:id="162"/>
      <w:bookmarkEnd w:id="163"/>
      <w:bookmarkEnd w:id="164"/>
      <w:bookmarkEnd w:id="165"/>
    </w:p>
    <w:p w14:paraId="51A87476" w14:textId="682C3167" w:rsidR="002B3C0F" w:rsidRPr="00795A11" w:rsidRDefault="002D620C" w:rsidP="001026C6">
      <w:pPr>
        <w:pStyle w:val="DefenceNormal"/>
        <w:rPr>
          <w:b/>
          <w:i/>
        </w:rPr>
      </w:pPr>
      <w:r>
        <w:rPr>
          <w:b/>
          <w:i/>
        </w:rPr>
        <w:t>[THIS SCHEDULE F</w:t>
      </w:r>
      <w:r w:rsidR="002B3C0F" w:rsidRPr="00795A11">
        <w:rPr>
          <w:b/>
          <w:i/>
        </w:rPr>
        <w:t xml:space="preserve"> - STATEMENT OF TAX RECORD WILL ONLY APPLY IF CLAUSE </w:t>
      </w:r>
      <w:r w:rsidR="002B3C0F" w:rsidRPr="00795A11">
        <w:rPr>
          <w:b/>
          <w:i/>
        </w:rPr>
        <w:fldChar w:fldCharType="begin"/>
      </w:r>
      <w:r w:rsidR="002B3C0F" w:rsidRPr="00795A11">
        <w:rPr>
          <w:b/>
          <w:i/>
        </w:rPr>
        <w:instrText xml:space="preserve"> REF _Ref14447246 \r \h  \* MERGEFORMAT </w:instrText>
      </w:r>
      <w:r w:rsidR="002B3C0F" w:rsidRPr="00795A11">
        <w:rPr>
          <w:b/>
          <w:i/>
        </w:rPr>
      </w:r>
      <w:r w:rsidR="002B3C0F" w:rsidRPr="00795A11">
        <w:rPr>
          <w:b/>
          <w:i/>
        </w:rPr>
        <w:fldChar w:fldCharType="separate"/>
      </w:r>
      <w:r w:rsidR="00930CAC">
        <w:rPr>
          <w:b/>
          <w:i/>
        </w:rPr>
        <w:t>18</w:t>
      </w:r>
      <w:r w:rsidR="002B3C0F" w:rsidRPr="00795A11">
        <w:rPr>
          <w:b/>
          <w:i/>
        </w:rPr>
        <w:fldChar w:fldCharType="end"/>
      </w:r>
      <w:r w:rsidR="002B3C0F" w:rsidRPr="00795A11">
        <w:rPr>
          <w:b/>
          <w:i/>
        </w:rPr>
        <w:t xml:space="preserve"> APPLIES.  OTHERWISE DELETE THE CONTENTS OF THIS SCHEDULE AND MARK IT "NOT USED"]</w:t>
      </w:r>
    </w:p>
    <w:p w14:paraId="4688BB3E" w14:textId="3B27E6FB" w:rsidR="001026C6" w:rsidRPr="00E36711" w:rsidRDefault="001026C6" w:rsidP="001026C6">
      <w:pPr>
        <w:pStyle w:val="DefenceNormal"/>
      </w:pPr>
      <w:r>
        <w:t xml:space="preserve">The Applicant’s attention is drawn to clauses </w:t>
      </w:r>
      <w:r w:rsidR="001D1B32">
        <w:fldChar w:fldCharType="begin"/>
      </w:r>
      <w:r w:rsidR="001D1B32">
        <w:instrText xml:space="preserve"> REF _Ref22757219 \w \h </w:instrText>
      </w:r>
      <w:r w:rsidR="001D1B32">
        <w:fldChar w:fldCharType="separate"/>
      </w:r>
      <w:r w:rsidR="00930CAC">
        <w:t>3.1(b)</w:t>
      </w:r>
      <w:r w:rsidR="001D1B32">
        <w:fldChar w:fldCharType="end"/>
      </w:r>
      <w:r w:rsidR="008748E6">
        <w:t xml:space="preserve"> </w:t>
      </w:r>
      <w:r>
        <w:t xml:space="preserve">and </w:t>
      </w:r>
      <w:r w:rsidR="00FA2E43">
        <w:fldChar w:fldCharType="begin"/>
      </w:r>
      <w:r w:rsidR="00FA2E43">
        <w:instrText xml:space="preserve"> REF _Ref14447246 \r \h </w:instrText>
      </w:r>
      <w:r w:rsidR="00FA2E43">
        <w:fldChar w:fldCharType="separate"/>
      </w:r>
      <w:r w:rsidR="00930CAC">
        <w:t>18</w:t>
      </w:r>
      <w:r w:rsidR="00FA2E43">
        <w:fldChar w:fldCharType="end"/>
      </w:r>
      <w:r>
        <w:t xml:space="preserve"> </w:t>
      </w:r>
      <w:r w:rsidRPr="00E36711">
        <w:t>of the Invitation to Register Interest.</w:t>
      </w:r>
    </w:p>
    <w:p w14:paraId="06841457" w14:textId="7A1E3810" w:rsidR="001026C6" w:rsidRDefault="001026C6" w:rsidP="001026C6">
      <w:pPr>
        <w:pStyle w:val="DefenceNormal"/>
      </w:pPr>
      <w:r>
        <w:t>As noted in clause</w:t>
      </w:r>
      <w:r w:rsidRPr="00E44BA1">
        <w:t xml:space="preserve"> </w:t>
      </w:r>
      <w:r w:rsidR="00FA2E43">
        <w:fldChar w:fldCharType="begin"/>
      </w:r>
      <w:r w:rsidR="00FA2E43">
        <w:instrText xml:space="preserve"> REF _Ref14447246 \r \h </w:instrText>
      </w:r>
      <w:r w:rsidR="00FA2E43">
        <w:fldChar w:fldCharType="separate"/>
      </w:r>
      <w:r w:rsidR="00930CAC">
        <w:t>18</w:t>
      </w:r>
      <w:r w:rsidR="00FA2E43">
        <w:fldChar w:fldCharType="end"/>
      </w:r>
      <w:r w:rsidR="00FA2E43">
        <w:t xml:space="preserve"> </w:t>
      </w:r>
      <w:r>
        <w:t xml:space="preserve">of the Invitation to Register Interest, this </w:t>
      </w:r>
      <w:r w:rsidR="001D3733">
        <w:fldChar w:fldCharType="begin"/>
      </w:r>
      <w:r w:rsidR="001D3733">
        <w:instrText xml:space="preserve"> REF _Ref75778384 \w \h </w:instrText>
      </w:r>
      <w:r w:rsidR="001D3733">
        <w:fldChar w:fldCharType="separate"/>
      </w:r>
      <w:r w:rsidR="00930CAC">
        <w:t>Schedule F</w:t>
      </w:r>
      <w:r w:rsidR="001D3733">
        <w:fldChar w:fldCharType="end"/>
      </w:r>
      <w:r w:rsidR="001D3733">
        <w:t xml:space="preserve"> </w:t>
      </w:r>
      <w:r w:rsidR="00FA2E43">
        <w:t>-</w:t>
      </w:r>
      <w:r>
        <w:t xml:space="preserve"> </w:t>
      </w:r>
      <w:r w:rsidR="00822613">
        <w:fldChar w:fldCharType="begin"/>
      </w:r>
      <w:r w:rsidR="00822613">
        <w:instrText xml:space="preserve"> REF _Ref112847452 \h </w:instrText>
      </w:r>
      <w:r w:rsidR="00822613">
        <w:fldChar w:fldCharType="separate"/>
      </w:r>
      <w:r w:rsidR="00930CAC" w:rsidRPr="00822613">
        <w:t>Statement of Tax Record</w:t>
      </w:r>
      <w:r w:rsidR="00822613">
        <w:fldChar w:fldCharType="end"/>
      </w:r>
      <w:r>
        <w:t xml:space="preserve"> only applies if clause </w:t>
      </w:r>
      <w:r w:rsidR="00FA2E43">
        <w:fldChar w:fldCharType="begin"/>
      </w:r>
      <w:r w:rsidR="00FA2E43">
        <w:instrText xml:space="preserve"> REF _Ref14447246 \r \h </w:instrText>
      </w:r>
      <w:r w:rsidR="00FA2E43">
        <w:fldChar w:fldCharType="separate"/>
      </w:r>
      <w:r w:rsidR="00930CAC">
        <w:t>18</w:t>
      </w:r>
      <w:r w:rsidR="00FA2E43">
        <w:fldChar w:fldCharType="end"/>
      </w:r>
      <w:r>
        <w:t xml:space="preserve"> of the Invitation to Register Interest applies. </w:t>
      </w:r>
    </w:p>
    <w:p w14:paraId="140D06C7" w14:textId="185C1DFE" w:rsidR="001026C6" w:rsidRDefault="001026C6" w:rsidP="001026C6">
      <w:pPr>
        <w:pStyle w:val="DefenceNormal"/>
      </w:pPr>
      <w:r w:rsidRPr="007D2A25">
        <w:t xml:space="preserve">The </w:t>
      </w:r>
      <w:r>
        <w:t xml:space="preserve">Applicant’s </w:t>
      </w:r>
      <w:r w:rsidRPr="007D2A25">
        <w:t xml:space="preserve">attention is </w:t>
      </w:r>
      <w:r w:rsidR="002B3C0F">
        <w:t xml:space="preserve">also </w:t>
      </w:r>
      <w:r w:rsidRPr="007D2A25">
        <w:t xml:space="preserve">drawn to the </w:t>
      </w:r>
      <w:r w:rsidR="00C97F8D">
        <w:t>Shadow</w:t>
      </w:r>
      <w:r w:rsidR="00C97F8D" w:rsidRPr="007D2A25">
        <w:t xml:space="preserve"> </w:t>
      </w:r>
      <w:r w:rsidRPr="007D2A25">
        <w:t xml:space="preserve">Economy Procurement Connected Policy, which imposes obligations on the Commonwealth to obtain from </w:t>
      </w:r>
      <w:r>
        <w:t>applicants</w:t>
      </w:r>
      <w:r w:rsidR="002B3C0F">
        <w:t xml:space="preserve"> valid and</w:t>
      </w:r>
      <w:r>
        <w:t xml:space="preserve"> </w:t>
      </w:r>
      <w:r w:rsidRPr="007D2A25">
        <w:t xml:space="preserve">satisfactory STRs.  More information about the requirements arising under the </w:t>
      </w:r>
      <w:r w:rsidR="00C97F8D">
        <w:t>Shadow</w:t>
      </w:r>
      <w:r w:rsidR="00C97F8D" w:rsidRPr="007D2A25">
        <w:t xml:space="preserve"> </w:t>
      </w:r>
      <w:r w:rsidRPr="007D2A25">
        <w:t xml:space="preserve">Economy Procurement Connected Policy is available from the Department of Treasury at </w:t>
      </w:r>
      <w:r w:rsidR="005B7A6B" w:rsidRPr="007509B7">
        <w:t>https://treasury.gov.au/policy-topics/economy/shadow-economy/procurement-connected-policy</w:t>
      </w:r>
      <w:r w:rsidRPr="007D2A25">
        <w:t>.</w:t>
      </w:r>
    </w:p>
    <w:p w14:paraId="52C9CA79" w14:textId="37C4DE94" w:rsidR="00526A93" w:rsidRPr="000726E3" w:rsidRDefault="001D1B32" w:rsidP="001026C6">
      <w:pPr>
        <w:pStyle w:val="DefenceNormal"/>
        <w:rPr>
          <w:b/>
        </w:rPr>
      </w:pPr>
      <w:r w:rsidRPr="000726E3">
        <w:rPr>
          <w:b/>
        </w:rPr>
        <w:t xml:space="preserve">The Applicant must complete and lodge </w:t>
      </w:r>
      <w:r w:rsidR="001D3733">
        <w:rPr>
          <w:b/>
        </w:rPr>
        <w:fldChar w:fldCharType="begin"/>
      </w:r>
      <w:r w:rsidR="001D3733">
        <w:rPr>
          <w:b/>
        </w:rPr>
        <w:instrText xml:space="preserve"> REF _Ref75778384 \w \h </w:instrText>
      </w:r>
      <w:r w:rsidR="001D3733">
        <w:rPr>
          <w:b/>
        </w:rPr>
      </w:r>
      <w:r w:rsidR="001D3733">
        <w:rPr>
          <w:b/>
        </w:rPr>
        <w:fldChar w:fldCharType="separate"/>
      </w:r>
      <w:r w:rsidR="00930CAC">
        <w:rPr>
          <w:b/>
        </w:rPr>
        <w:t>Schedule F</w:t>
      </w:r>
      <w:r w:rsidR="001D3733">
        <w:rPr>
          <w:b/>
        </w:rPr>
        <w:fldChar w:fldCharType="end"/>
      </w:r>
      <w:r w:rsidR="001D3733">
        <w:rPr>
          <w:b/>
        </w:rPr>
        <w:t xml:space="preserve"> </w:t>
      </w:r>
      <w:r w:rsidRPr="000726E3">
        <w:rPr>
          <w:b/>
        </w:rPr>
        <w:t xml:space="preserve">- </w:t>
      </w:r>
      <w:r w:rsidR="00822613" w:rsidRPr="00EA5CAF">
        <w:rPr>
          <w:b/>
        </w:rPr>
        <w:fldChar w:fldCharType="begin" w:fldLock="1"/>
      </w:r>
      <w:r w:rsidR="00822613" w:rsidRPr="00822613">
        <w:rPr>
          <w:b/>
        </w:rPr>
        <w:instrText xml:space="preserve"> REF _Ref112847460 \h </w:instrText>
      </w:r>
      <w:r w:rsidR="00822613" w:rsidRPr="00D47B51">
        <w:rPr>
          <w:b/>
        </w:rPr>
        <w:instrText xml:space="preserve"> \* MERGEFORMAT </w:instrText>
      </w:r>
      <w:r w:rsidR="00822613" w:rsidRPr="00EA5CAF">
        <w:rPr>
          <w:b/>
        </w:rPr>
      </w:r>
      <w:r w:rsidR="00822613" w:rsidRPr="00EA5CAF">
        <w:rPr>
          <w:b/>
        </w:rPr>
        <w:fldChar w:fldCharType="separate"/>
      </w:r>
      <w:r w:rsidR="00930CAC" w:rsidRPr="004414C2">
        <w:rPr>
          <w:b/>
        </w:rPr>
        <w:t>Statement of Tax Record</w:t>
      </w:r>
      <w:r w:rsidR="00822613" w:rsidRPr="00EA5CAF">
        <w:rPr>
          <w:b/>
        </w:rPr>
        <w:fldChar w:fldCharType="end"/>
      </w:r>
      <w:r w:rsidRPr="000726E3">
        <w:rPr>
          <w:b/>
        </w:rPr>
        <w:t xml:space="preserve">.  This is a minimum form and content requirement under clause </w:t>
      </w:r>
      <w:r w:rsidRPr="000726E3">
        <w:rPr>
          <w:b/>
        </w:rPr>
        <w:fldChar w:fldCharType="begin"/>
      </w:r>
      <w:r w:rsidRPr="000726E3">
        <w:rPr>
          <w:b/>
        </w:rPr>
        <w:instrText xml:space="preserve"> REF _Ref22757219 \w \h </w:instrText>
      </w:r>
      <w:r w:rsidR="003D3392">
        <w:rPr>
          <w:b/>
        </w:rPr>
        <w:instrText xml:space="preserve"> \* MERGEFORMAT </w:instrText>
      </w:r>
      <w:r w:rsidRPr="000726E3">
        <w:rPr>
          <w:b/>
        </w:rPr>
      </w:r>
      <w:r w:rsidRPr="000726E3">
        <w:rPr>
          <w:b/>
        </w:rPr>
        <w:fldChar w:fldCharType="separate"/>
      </w:r>
      <w:r w:rsidR="00930CAC">
        <w:rPr>
          <w:b/>
        </w:rPr>
        <w:t>3.1(b)</w:t>
      </w:r>
      <w:r w:rsidRPr="000726E3">
        <w:rPr>
          <w:b/>
        </w:rPr>
        <w:fldChar w:fldCharType="end"/>
      </w:r>
      <w:r w:rsidRPr="000726E3">
        <w:rPr>
          <w:b/>
        </w:rPr>
        <w:t xml:space="preserve"> of the Invitation to Register Interest.</w:t>
      </w:r>
    </w:p>
    <w:p w14:paraId="2269570E" w14:textId="797824A2" w:rsidR="001026C6" w:rsidRDefault="001026C6" w:rsidP="00970AEF">
      <w:pPr>
        <w:pStyle w:val="DefenceSchedule1"/>
        <w:numPr>
          <w:ilvl w:val="0"/>
          <w:numId w:val="24"/>
        </w:numPr>
      </w:pPr>
      <w:bookmarkStart w:id="166" w:name="_Ref14448943"/>
      <w:bookmarkStart w:id="167" w:name="_Ref22568433"/>
      <w:r>
        <w:t xml:space="preserve">Subject to paragraph </w:t>
      </w:r>
      <w:r w:rsidR="00FA2E43">
        <w:fldChar w:fldCharType="begin"/>
      </w:r>
      <w:r w:rsidR="00FA2E43">
        <w:instrText xml:space="preserve"> REF _Ref14448932 \r \h </w:instrText>
      </w:r>
      <w:r w:rsidR="00FA2E43">
        <w:fldChar w:fldCharType="separate"/>
      </w:r>
      <w:r w:rsidR="00930CAC">
        <w:t>2</w:t>
      </w:r>
      <w:r w:rsidR="00FA2E43">
        <w:fldChar w:fldCharType="end"/>
      </w:r>
      <w:r>
        <w:t xml:space="preserve"> below, the Applicant is to</w:t>
      </w:r>
      <w:r w:rsidR="001D1B32">
        <w:t xml:space="preserve"> </w:t>
      </w:r>
      <w:bookmarkStart w:id="168" w:name="_Ref5909210"/>
      <w:bookmarkEnd w:id="166"/>
      <w:r>
        <w:t xml:space="preserve">provide </w:t>
      </w:r>
      <w:r w:rsidR="00526A93">
        <w:t xml:space="preserve">and attach each </w:t>
      </w:r>
      <w:r>
        <w:t xml:space="preserve">of the </w:t>
      </w:r>
      <w:r w:rsidR="00526A93">
        <w:t xml:space="preserve">valid and satisfactory </w:t>
      </w:r>
      <w:r>
        <w:t>STRs referred to in the table below as applicable to the Applicant</w:t>
      </w:r>
      <w:r w:rsidR="001D1B32">
        <w:t>.</w:t>
      </w:r>
      <w:bookmarkEnd w:id="167"/>
      <w:bookmarkEnd w:id="168"/>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1026C6" w14:paraId="09D33E57" w14:textId="77777777" w:rsidTr="003D3781">
        <w:tc>
          <w:tcPr>
            <w:tcW w:w="3969" w:type="dxa"/>
            <w:shd w:val="clear" w:color="auto" w:fill="D9D9D9"/>
          </w:tcPr>
          <w:p w14:paraId="3E3D786C" w14:textId="77777777" w:rsidR="001026C6" w:rsidRPr="00D778D2" w:rsidRDefault="001026C6" w:rsidP="004414C2">
            <w:pPr>
              <w:pStyle w:val="DefenceNormal"/>
              <w:spacing w:before="120" w:after="120"/>
              <w:jc w:val="center"/>
              <w:rPr>
                <w:b/>
              </w:rPr>
            </w:pPr>
            <w:r w:rsidRPr="00D778D2">
              <w:rPr>
                <w:b/>
              </w:rPr>
              <w:t>If the Applicant is:</w:t>
            </w:r>
          </w:p>
        </w:tc>
        <w:tc>
          <w:tcPr>
            <w:tcW w:w="3990" w:type="dxa"/>
            <w:shd w:val="clear" w:color="auto" w:fill="D9D9D9"/>
          </w:tcPr>
          <w:p w14:paraId="574193E3" w14:textId="77777777" w:rsidR="001026C6" w:rsidRPr="00D778D2" w:rsidRDefault="001026C6" w:rsidP="004414C2">
            <w:pPr>
              <w:pStyle w:val="DefenceNormal"/>
              <w:spacing w:before="120" w:after="120"/>
              <w:jc w:val="center"/>
              <w:rPr>
                <w:b/>
              </w:rPr>
            </w:pPr>
            <w:r w:rsidRPr="00D778D2">
              <w:rPr>
                <w:b/>
              </w:rPr>
              <w:t>STRs required</w:t>
            </w:r>
            <w:r w:rsidR="00616304" w:rsidRPr="00D778D2">
              <w:rPr>
                <w:b/>
              </w:rPr>
              <w:t>:</w:t>
            </w:r>
          </w:p>
        </w:tc>
      </w:tr>
      <w:tr w:rsidR="001026C6" w14:paraId="2A036345" w14:textId="77777777" w:rsidTr="003D3781">
        <w:tc>
          <w:tcPr>
            <w:tcW w:w="3969" w:type="dxa"/>
            <w:shd w:val="clear" w:color="auto" w:fill="auto"/>
          </w:tcPr>
          <w:p w14:paraId="080B3F0A" w14:textId="77777777" w:rsidR="001026C6" w:rsidRPr="0016316D" w:rsidRDefault="001026C6" w:rsidP="004414C2">
            <w:pPr>
              <w:pStyle w:val="COTCOCLV4-ASDEFCON"/>
              <w:keepNext/>
              <w:numPr>
                <w:ilvl w:val="3"/>
                <w:numId w:val="23"/>
              </w:numPr>
              <w:tabs>
                <w:tab w:val="num" w:pos="464"/>
              </w:tabs>
              <w:spacing w:before="120"/>
              <w:ind w:left="488" w:hanging="487"/>
              <w:rPr>
                <w:rFonts w:ascii="Times New Roman" w:hAnsi="Times New Roman"/>
              </w:rPr>
            </w:pPr>
            <w:r w:rsidRPr="0016316D">
              <w:rPr>
                <w:rFonts w:ascii="Times New Roman" w:hAnsi="Times New Roman"/>
              </w:rPr>
              <w:t>a body corporate or natural person</w:t>
            </w:r>
          </w:p>
        </w:tc>
        <w:tc>
          <w:tcPr>
            <w:tcW w:w="3990" w:type="dxa"/>
            <w:shd w:val="clear" w:color="auto" w:fill="auto"/>
          </w:tcPr>
          <w:p w14:paraId="327E1549" w14:textId="169BA045" w:rsidR="001026C6" w:rsidRPr="0016316D" w:rsidRDefault="001026C6" w:rsidP="004414C2">
            <w:pPr>
              <w:pStyle w:val="DefenceNormal"/>
              <w:spacing w:before="120" w:after="120"/>
            </w:pPr>
            <w:r w:rsidRPr="0016316D">
              <w:t xml:space="preserve">a </w:t>
            </w:r>
            <w:r w:rsidR="00653F81">
              <w:t xml:space="preserve">valid and </w:t>
            </w:r>
            <w:r w:rsidRPr="0016316D">
              <w:t>satisfactory STR in respect of that body corporate or person</w:t>
            </w:r>
          </w:p>
        </w:tc>
      </w:tr>
      <w:tr w:rsidR="001026C6" w14:paraId="0EC1AF49" w14:textId="77777777" w:rsidTr="003D3781">
        <w:tc>
          <w:tcPr>
            <w:tcW w:w="3969" w:type="dxa"/>
            <w:shd w:val="clear" w:color="auto" w:fill="auto"/>
          </w:tcPr>
          <w:p w14:paraId="5F04080F"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partner acting for and on behalf of a partnership</w:t>
            </w:r>
          </w:p>
        </w:tc>
        <w:tc>
          <w:tcPr>
            <w:tcW w:w="3990" w:type="dxa"/>
            <w:shd w:val="clear" w:color="auto" w:fill="auto"/>
          </w:tcPr>
          <w:p w14:paraId="38B617EB" w14:textId="6B603C00" w:rsidR="001026C6" w:rsidRPr="0016316D" w:rsidRDefault="001026C6" w:rsidP="004414C2">
            <w:pPr>
              <w:pStyle w:val="DefenceNormal"/>
              <w:spacing w:before="120" w:after="120"/>
              <w:rPr>
                <w:color w:val="000000"/>
              </w:rPr>
            </w:pPr>
            <w:r w:rsidRPr="0016316D">
              <w:rPr>
                <w:color w:val="000000"/>
              </w:rPr>
              <w:t xml:space="preserve">a </w:t>
            </w:r>
            <w:r w:rsidR="00653F81">
              <w:rPr>
                <w:color w:val="000000"/>
              </w:rPr>
              <w:t xml:space="preserve">valid and </w:t>
            </w:r>
            <w:r w:rsidRPr="0016316D">
              <w:rPr>
                <w:color w:val="000000"/>
              </w:rPr>
              <w:t>satisfactory STR:</w:t>
            </w:r>
          </w:p>
          <w:p w14:paraId="3CC05E80" w14:textId="77777777" w:rsidR="001026C6" w:rsidRPr="0016316D" w:rsidRDefault="001026C6" w:rsidP="004414C2">
            <w:pPr>
              <w:pStyle w:val="DefenceNormal"/>
              <w:tabs>
                <w:tab w:val="left" w:pos="585"/>
              </w:tabs>
              <w:spacing w:before="120" w:after="120"/>
              <w:ind w:left="585" w:hanging="585"/>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 xml:space="preserve">on behalf of the partnership; and </w:t>
            </w:r>
          </w:p>
          <w:p w14:paraId="3AF61CF5" w14:textId="77777777" w:rsidR="001026C6" w:rsidRPr="0016316D" w:rsidRDefault="001026C6" w:rsidP="004414C2">
            <w:pPr>
              <w:pStyle w:val="DefenceNormal"/>
              <w:tabs>
                <w:tab w:val="left" w:pos="585"/>
              </w:tabs>
              <w:spacing w:before="120" w:after="120"/>
              <w:ind w:left="585" w:hanging="585"/>
            </w:pPr>
            <w:r w:rsidRPr="0016316D">
              <w:t>(ii)</w:t>
            </w:r>
            <w:r w:rsidRPr="0016316D">
              <w:tab/>
              <w:t>in respect of each partner in the partnership that will be directly involved in the delivery of any resultant contract or subcontract (as applicable)</w:t>
            </w:r>
          </w:p>
        </w:tc>
      </w:tr>
      <w:tr w:rsidR="001026C6" w14:paraId="4FE91B0F" w14:textId="77777777" w:rsidTr="003D3781">
        <w:tc>
          <w:tcPr>
            <w:tcW w:w="3969" w:type="dxa"/>
            <w:shd w:val="clear" w:color="auto" w:fill="auto"/>
          </w:tcPr>
          <w:p w14:paraId="376E338D"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trustee acting in its capacity as trustee of a trust</w:t>
            </w:r>
          </w:p>
        </w:tc>
        <w:tc>
          <w:tcPr>
            <w:tcW w:w="3990" w:type="dxa"/>
            <w:shd w:val="clear" w:color="auto" w:fill="auto"/>
          </w:tcPr>
          <w:p w14:paraId="19BC6C43" w14:textId="65EAAA08" w:rsidR="001026C6" w:rsidRPr="0016316D" w:rsidRDefault="001026C6" w:rsidP="004414C2">
            <w:pPr>
              <w:pStyle w:val="DefenceNormal"/>
              <w:spacing w:before="120" w:after="120"/>
              <w:rPr>
                <w:color w:val="000000"/>
              </w:rPr>
            </w:pPr>
            <w:r w:rsidRPr="0016316D">
              <w:rPr>
                <w:color w:val="000000"/>
              </w:rPr>
              <w:t>a</w:t>
            </w:r>
            <w:r w:rsidR="00653F81">
              <w:rPr>
                <w:color w:val="000000"/>
              </w:rPr>
              <w:t xml:space="preserve"> valid and</w:t>
            </w:r>
            <w:r w:rsidRPr="0016316D">
              <w:rPr>
                <w:color w:val="000000"/>
              </w:rPr>
              <w:t xml:space="preserve"> satisfactory STR in respect of the:</w:t>
            </w:r>
          </w:p>
          <w:p w14:paraId="6C91F71E" w14:textId="77777777" w:rsidR="001026C6" w:rsidRPr="0016316D" w:rsidRDefault="001026C6" w:rsidP="004414C2">
            <w:pPr>
              <w:pStyle w:val="DefenceNormal"/>
              <w:tabs>
                <w:tab w:val="left" w:pos="585"/>
              </w:tabs>
              <w:spacing w:before="120" w:after="120"/>
              <w:ind w:left="585" w:hanging="585"/>
              <w:rPr>
                <w:color w:val="000000"/>
              </w:rPr>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trustee; and</w:t>
            </w:r>
          </w:p>
          <w:p w14:paraId="36C21D41" w14:textId="77777777" w:rsidR="001026C6" w:rsidRPr="0016316D" w:rsidRDefault="001026C6" w:rsidP="004414C2">
            <w:pPr>
              <w:pStyle w:val="DefenceNormal"/>
              <w:tabs>
                <w:tab w:val="left" w:pos="585"/>
              </w:tabs>
              <w:spacing w:before="120" w:after="120"/>
              <w:ind w:left="585" w:hanging="585"/>
            </w:pPr>
            <w:r w:rsidRPr="0016316D">
              <w:rPr>
                <w:color w:val="000000"/>
              </w:rPr>
              <w:t>(ii)</w:t>
            </w:r>
            <w:r w:rsidRPr="0016316D">
              <w:rPr>
                <w:color w:val="000000"/>
              </w:rPr>
              <w:tab/>
              <w:t>the trust</w:t>
            </w:r>
          </w:p>
        </w:tc>
      </w:tr>
      <w:tr w:rsidR="001026C6" w14:paraId="32195F22" w14:textId="77777777" w:rsidTr="003D3781">
        <w:tc>
          <w:tcPr>
            <w:tcW w:w="3969" w:type="dxa"/>
            <w:shd w:val="clear" w:color="auto" w:fill="auto"/>
          </w:tcPr>
          <w:p w14:paraId="3CBFDD20"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joint venture participant</w:t>
            </w:r>
          </w:p>
        </w:tc>
        <w:tc>
          <w:tcPr>
            <w:tcW w:w="3990" w:type="dxa"/>
            <w:shd w:val="clear" w:color="auto" w:fill="auto"/>
          </w:tcPr>
          <w:p w14:paraId="2792E3D3" w14:textId="7689F39B" w:rsidR="001026C6" w:rsidRPr="0016316D" w:rsidRDefault="001026C6" w:rsidP="004414C2">
            <w:pPr>
              <w:pStyle w:val="DefenceNormal"/>
              <w:spacing w:before="120" w:after="120"/>
            </w:pPr>
            <w:r w:rsidRPr="0016316D">
              <w:t xml:space="preserve">a </w:t>
            </w:r>
            <w:r w:rsidR="00653F81">
              <w:t xml:space="preserve">valid and </w:t>
            </w:r>
            <w:r w:rsidRPr="0016316D">
              <w:t>satisfactory STR in respect of:</w:t>
            </w:r>
          </w:p>
          <w:p w14:paraId="493AEF44" w14:textId="77777777" w:rsidR="001026C6" w:rsidRPr="0016316D" w:rsidRDefault="001026C6" w:rsidP="004414C2">
            <w:pPr>
              <w:pStyle w:val="DefenceNormal"/>
              <w:tabs>
                <w:tab w:val="left" w:pos="585"/>
              </w:tabs>
              <w:spacing w:before="120" w:after="120"/>
              <w:ind w:left="585" w:hanging="585"/>
              <w:rPr>
                <w:color w:val="000000"/>
              </w:rPr>
            </w:pPr>
            <w:r w:rsidRPr="004414C2">
              <w:rPr>
                <w:color w:val="000000"/>
              </w:rPr>
              <w:t>(</w:t>
            </w:r>
            <w:proofErr w:type="spellStart"/>
            <w:r w:rsidRPr="004414C2">
              <w:rPr>
                <w:color w:val="000000"/>
              </w:rPr>
              <w:t>i</w:t>
            </w:r>
            <w:proofErr w:type="spellEnd"/>
            <w:r w:rsidRPr="004414C2">
              <w:rPr>
                <w:color w:val="000000"/>
              </w:rPr>
              <w:t>)</w:t>
            </w:r>
            <w:r w:rsidRPr="004414C2">
              <w:rPr>
                <w:color w:val="000000"/>
              </w:rPr>
              <w:tab/>
              <w:t>eac</w:t>
            </w:r>
            <w:r w:rsidRPr="0016316D">
              <w:rPr>
                <w:color w:val="000000"/>
              </w:rPr>
              <w:t>h participant in the joint venture; and</w:t>
            </w:r>
          </w:p>
          <w:p w14:paraId="74F9E6D5" w14:textId="77777777" w:rsidR="001026C6" w:rsidRPr="0016316D" w:rsidRDefault="001026C6" w:rsidP="004414C2">
            <w:pPr>
              <w:pStyle w:val="DefenceNormal"/>
              <w:tabs>
                <w:tab w:val="left" w:pos="585"/>
              </w:tabs>
              <w:spacing w:before="120" w:after="120"/>
              <w:ind w:left="585" w:hanging="585"/>
            </w:pPr>
            <w:r w:rsidRPr="0016316D">
              <w:rPr>
                <w:color w:val="000000"/>
              </w:rPr>
              <w:t>(ii)</w:t>
            </w:r>
            <w:r w:rsidRPr="0016316D">
              <w:rPr>
                <w:color w:val="000000"/>
              </w:rPr>
              <w:tab/>
              <w:t>if the operator of the joint venture is not a part</w:t>
            </w:r>
            <w:r w:rsidRPr="004414C2">
              <w:rPr>
                <w:color w:val="000000"/>
              </w:rPr>
              <w:t>icipant in the joint venture, the joint venture operator</w:t>
            </w:r>
          </w:p>
        </w:tc>
      </w:tr>
      <w:tr w:rsidR="001026C6" w14:paraId="24C05CB6" w14:textId="77777777" w:rsidTr="003D3781">
        <w:tc>
          <w:tcPr>
            <w:tcW w:w="3969" w:type="dxa"/>
            <w:shd w:val="clear" w:color="auto" w:fill="auto"/>
          </w:tcPr>
          <w:p w14:paraId="1263689B"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member of a Consolidated Group</w:t>
            </w:r>
          </w:p>
        </w:tc>
        <w:tc>
          <w:tcPr>
            <w:tcW w:w="3990" w:type="dxa"/>
            <w:shd w:val="clear" w:color="auto" w:fill="auto"/>
          </w:tcPr>
          <w:p w14:paraId="0AB0C034" w14:textId="2553876F" w:rsidR="001026C6" w:rsidRPr="0016316D" w:rsidRDefault="001026C6" w:rsidP="004414C2">
            <w:pPr>
              <w:pStyle w:val="DefenceNormal"/>
              <w:spacing w:before="120" w:after="120"/>
            </w:pPr>
            <w:r w:rsidRPr="0016316D">
              <w:t xml:space="preserve">a </w:t>
            </w:r>
            <w:r w:rsidR="00653F81">
              <w:t xml:space="preserve">valid and </w:t>
            </w:r>
            <w:r w:rsidRPr="0016316D">
              <w:t>satisfactory STR in respect of:</w:t>
            </w:r>
          </w:p>
          <w:p w14:paraId="39CA3FB7" w14:textId="77777777" w:rsidR="001026C6" w:rsidRPr="0016316D" w:rsidRDefault="001026C6" w:rsidP="004414C2">
            <w:pPr>
              <w:pStyle w:val="DefenceNormal"/>
              <w:tabs>
                <w:tab w:val="left" w:pos="585"/>
              </w:tabs>
              <w:spacing w:before="120" w:after="120"/>
              <w:ind w:left="585" w:hanging="585"/>
              <w:rPr>
                <w:color w:val="000000"/>
              </w:rPr>
            </w:pPr>
            <w:r w:rsidRPr="0016316D">
              <w:t>(</w:t>
            </w:r>
            <w:proofErr w:type="spellStart"/>
            <w:r w:rsidRPr="0016316D">
              <w:t>i</w:t>
            </w:r>
            <w:proofErr w:type="spellEnd"/>
            <w:r w:rsidRPr="0016316D">
              <w:t>)</w:t>
            </w:r>
            <w:r w:rsidRPr="0016316D">
              <w:tab/>
            </w:r>
            <w:r w:rsidRPr="004414C2">
              <w:rPr>
                <w:color w:val="000000"/>
              </w:rPr>
              <w:t>th</w:t>
            </w:r>
            <w:r w:rsidRPr="0016316D">
              <w:rPr>
                <w:color w:val="000000"/>
              </w:rPr>
              <w:t>e relevant member of the Consolidated Group; and</w:t>
            </w:r>
          </w:p>
          <w:p w14:paraId="1EFB2B7F" w14:textId="77777777" w:rsidR="001026C6" w:rsidRPr="0016316D" w:rsidRDefault="001026C6" w:rsidP="004414C2">
            <w:pPr>
              <w:pStyle w:val="DefenceNormal"/>
              <w:tabs>
                <w:tab w:val="left" w:pos="585"/>
              </w:tabs>
              <w:spacing w:before="120" w:after="120"/>
              <w:ind w:left="585" w:hanging="585"/>
            </w:pPr>
            <w:r w:rsidRPr="0016316D">
              <w:rPr>
                <w:color w:val="000000"/>
              </w:rPr>
              <w:t>(ii)</w:t>
            </w:r>
            <w:r w:rsidRPr="0016316D">
              <w:rPr>
                <w:color w:val="000000"/>
              </w:rPr>
              <w:tab/>
              <w:t>the head company in the Consolidated Group</w:t>
            </w:r>
          </w:p>
        </w:tc>
      </w:tr>
      <w:tr w:rsidR="001026C6" w14:paraId="0855CDE7" w14:textId="77777777" w:rsidTr="003D3781">
        <w:tc>
          <w:tcPr>
            <w:tcW w:w="3969" w:type="dxa"/>
            <w:shd w:val="clear" w:color="auto" w:fill="auto"/>
          </w:tcPr>
          <w:p w14:paraId="02B18717"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lastRenderedPageBreak/>
              <w:t>a member of a GST Group</w:t>
            </w:r>
          </w:p>
        </w:tc>
        <w:tc>
          <w:tcPr>
            <w:tcW w:w="3990" w:type="dxa"/>
            <w:shd w:val="clear" w:color="auto" w:fill="auto"/>
          </w:tcPr>
          <w:p w14:paraId="6F983014" w14:textId="107F6633" w:rsidR="001026C6" w:rsidRPr="0016316D" w:rsidRDefault="001026C6" w:rsidP="004414C2">
            <w:pPr>
              <w:pStyle w:val="DefenceNormal"/>
              <w:spacing w:before="120" w:after="120"/>
              <w:rPr>
                <w:color w:val="000000"/>
              </w:rPr>
            </w:pPr>
            <w:r w:rsidRPr="0016316D">
              <w:rPr>
                <w:color w:val="000000"/>
              </w:rPr>
              <w:t xml:space="preserve">a </w:t>
            </w:r>
            <w:r w:rsidR="00653F81">
              <w:rPr>
                <w:color w:val="000000"/>
              </w:rPr>
              <w:t xml:space="preserve">valid and </w:t>
            </w:r>
            <w:r w:rsidRPr="0016316D">
              <w:rPr>
                <w:color w:val="000000"/>
              </w:rPr>
              <w:t>satisfactory STR in respect of the:</w:t>
            </w:r>
          </w:p>
          <w:p w14:paraId="3C796E59" w14:textId="77777777" w:rsidR="001026C6" w:rsidRPr="0016316D" w:rsidRDefault="001026C6" w:rsidP="004414C2">
            <w:pPr>
              <w:pStyle w:val="DefenceNormal"/>
              <w:tabs>
                <w:tab w:val="left" w:pos="585"/>
              </w:tabs>
              <w:spacing w:before="120" w:after="120"/>
              <w:ind w:left="585" w:hanging="585"/>
              <w:rPr>
                <w:color w:val="000000"/>
              </w:rPr>
            </w:pPr>
            <w:r w:rsidRPr="0016316D">
              <w:rPr>
                <w:color w:val="000000"/>
              </w:rPr>
              <w:t>(</w:t>
            </w:r>
            <w:proofErr w:type="spellStart"/>
            <w:r w:rsidRPr="0016316D">
              <w:rPr>
                <w:color w:val="000000"/>
              </w:rPr>
              <w:t>i</w:t>
            </w:r>
            <w:proofErr w:type="spellEnd"/>
            <w:r w:rsidRPr="0016316D">
              <w:rPr>
                <w:color w:val="000000"/>
              </w:rPr>
              <w:t>)</w:t>
            </w:r>
            <w:r w:rsidRPr="0016316D">
              <w:rPr>
                <w:color w:val="000000"/>
              </w:rPr>
              <w:tab/>
              <w:t xml:space="preserve">the GST Group member; and </w:t>
            </w:r>
          </w:p>
          <w:p w14:paraId="198B1949" w14:textId="77777777" w:rsidR="001026C6" w:rsidRPr="0016316D" w:rsidRDefault="001026C6" w:rsidP="004414C2">
            <w:pPr>
              <w:pStyle w:val="DefenceNormal"/>
              <w:tabs>
                <w:tab w:val="left" w:pos="585"/>
              </w:tabs>
              <w:spacing w:before="120" w:after="120"/>
              <w:ind w:left="585" w:hanging="585"/>
            </w:pPr>
            <w:r w:rsidRPr="0016316D">
              <w:rPr>
                <w:color w:val="000000"/>
              </w:rPr>
              <w:t>(ii)</w:t>
            </w:r>
            <w:r w:rsidRPr="0016316D">
              <w:rPr>
                <w:color w:val="000000"/>
              </w:rPr>
              <w:tab/>
              <w:t>the GST Group representative</w:t>
            </w:r>
          </w:p>
        </w:tc>
      </w:tr>
    </w:tbl>
    <w:p w14:paraId="5EC8DC3A" w14:textId="77777777" w:rsidR="001026C6" w:rsidRDefault="001026C6" w:rsidP="001026C6">
      <w:pPr>
        <w:pStyle w:val="DefenceNormal"/>
        <w:ind w:left="993"/>
      </w:pPr>
    </w:p>
    <w:p w14:paraId="5AB57795" w14:textId="028060D6" w:rsidR="001026C6" w:rsidRDefault="001026C6" w:rsidP="004414C2">
      <w:pPr>
        <w:pStyle w:val="DefenceSchedule1"/>
      </w:pPr>
      <w:bookmarkStart w:id="169" w:name="_Ref14448932"/>
      <w:r>
        <w:t>I</w:t>
      </w:r>
      <w:r w:rsidRPr="006D7709">
        <w:t xml:space="preserve">f </w:t>
      </w:r>
      <w:r w:rsidR="001D1B32">
        <w:t>the</w:t>
      </w:r>
      <w:r>
        <w:t xml:space="preserve"> Applicant</w:t>
      </w:r>
      <w:r w:rsidRPr="006D7709">
        <w:t xml:space="preserve"> has requested any of the </w:t>
      </w:r>
      <w:r>
        <w:t xml:space="preserve">STRs </w:t>
      </w:r>
      <w:r w:rsidRPr="006D7709">
        <w:t xml:space="preserve">required under </w:t>
      </w:r>
      <w:r>
        <w:t>paragraph</w:t>
      </w:r>
      <w:r w:rsidRPr="006D7709">
        <w:t xml:space="preserve"> </w:t>
      </w:r>
      <w:r w:rsidR="00FA2E43">
        <w:fldChar w:fldCharType="begin"/>
      </w:r>
      <w:r w:rsidR="00FA2E43">
        <w:instrText xml:space="preserve"> REF _Ref14448943 \r \h </w:instrText>
      </w:r>
      <w:r w:rsidR="00FA2E43">
        <w:fldChar w:fldCharType="separate"/>
      </w:r>
      <w:r w:rsidR="00930CAC">
        <w:t>1</w:t>
      </w:r>
      <w:r w:rsidR="00FA2E43">
        <w:fldChar w:fldCharType="end"/>
      </w:r>
      <w:r>
        <w:t xml:space="preserve"> above</w:t>
      </w:r>
      <w:r w:rsidRPr="006D7709">
        <w:t xml:space="preserve"> but the </w:t>
      </w:r>
      <w:r>
        <w:t xml:space="preserve">STR </w:t>
      </w:r>
      <w:r w:rsidRPr="006D7709">
        <w:t xml:space="preserve">has not been issued by the Australian Taxation Office prior to the </w:t>
      </w:r>
      <w:r>
        <w:t>ATM Close Date and ATM Close Time</w:t>
      </w:r>
      <w:r w:rsidRPr="006D7709">
        <w:t xml:space="preserve">, the </w:t>
      </w:r>
      <w:r>
        <w:t xml:space="preserve">Applicant </w:t>
      </w:r>
      <w:r w:rsidR="001D1B32">
        <w:t xml:space="preserve">must </w:t>
      </w:r>
      <w:r w:rsidRPr="006D7709">
        <w:t>provide</w:t>
      </w:r>
      <w:r w:rsidR="003D3392">
        <w:t xml:space="preserve"> and attach</w:t>
      </w:r>
      <w:r>
        <w:t xml:space="preserve"> </w:t>
      </w:r>
      <w:r w:rsidRPr="006D7709">
        <w:t xml:space="preserve">the </w:t>
      </w:r>
      <w:r>
        <w:t xml:space="preserve">STR </w:t>
      </w:r>
      <w:r w:rsidRPr="006D7709">
        <w:t xml:space="preserve">receipt issued by the Australian </w:t>
      </w:r>
      <w:r>
        <w:t>T</w:t>
      </w:r>
      <w:r w:rsidRPr="006D7709">
        <w:t xml:space="preserve">axation Office </w:t>
      </w:r>
      <w:r w:rsidR="003D3392">
        <w:t xml:space="preserve">demonstrating </w:t>
      </w:r>
      <w:r w:rsidRPr="006D7709">
        <w:t xml:space="preserve">that the </w:t>
      </w:r>
      <w:r>
        <w:t>STR</w:t>
      </w:r>
      <w:r w:rsidRPr="006D7709">
        <w:t xml:space="preserve"> was requested</w:t>
      </w:r>
      <w:r w:rsidR="003D3392">
        <w:t xml:space="preserve"> from the Australian Taxation Office</w:t>
      </w:r>
      <w:r w:rsidRPr="006D7709">
        <w:t xml:space="preserve"> prior to the </w:t>
      </w:r>
      <w:r>
        <w:t>ATM Close Date and ATM Close Time.</w:t>
      </w:r>
      <w:bookmarkEnd w:id="169"/>
    </w:p>
    <w:p w14:paraId="7EB97926" w14:textId="66EA6880" w:rsidR="003D3392" w:rsidRDefault="003D3392" w:rsidP="004414C2">
      <w:pPr>
        <w:pStyle w:val="DefenceSchedule1"/>
      </w:pPr>
      <w:r>
        <w:t xml:space="preserve">The Applicant is requested to note that, in accordance with clause </w:t>
      </w:r>
      <w:r>
        <w:fldChar w:fldCharType="begin"/>
      </w:r>
      <w:r>
        <w:instrText xml:space="preserve"> REF _Ref22759028 \w \h </w:instrText>
      </w:r>
      <w:r>
        <w:fldChar w:fldCharType="separate"/>
      </w:r>
      <w:r w:rsidR="00930CAC">
        <w:t>18(d)</w:t>
      </w:r>
      <w:r>
        <w:fldChar w:fldCharType="end"/>
      </w:r>
      <w:r>
        <w:t xml:space="preserve"> of the Invitation to Register Interest, i</w:t>
      </w:r>
      <w:r w:rsidR="001026C6">
        <w:t xml:space="preserve">f the </w:t>
      </w:r>
      <w:r w:rsidR="00853981">
        <w:t>Applicant</w:t>
      </w:r>
      <w:r w:rsidR="001026C6">
        <w:t xml:space="preserve"> </w:t>
      </w:r>
      <w:r>
        <w:t>provides and attaches in its response to</w:t>
      </w:r>
      <w:r w:rsidR="00526A93">
        <w:t xml:space="preserve"> this</w:t>
      </w:r>
      <w:r>
        <w:t xml:space="preserve"> </w:t>
      </w:r>
      <w:r w:rsidR="001D3733">
        <w:fldChar w:fldCharType="begin"/>
      </w:r>
      <w:r w:rsidR="001D3733">
        <w:instrText xml:space="preserve"> REF _Ref75778384 \w \h </w:instrText>
      </w:r>
      <w:r w:rsidR="001D3733">
        <w:fldChar w:fldCharType="separate"/>
      </w:r>
      <w:r w:rsidR="00930CAC">
        <w:t>Schedule F</w:t>
      </w:r>
      <w:r w:rsidR="001D3733">
        <w:fldChar w:fldCharType="end"/>
      </w:r>
      <w:r w:rsidR="001D3733">
        <w:t xml:space="preserve"> </w:t>
      </w:r>
      <w:r>
        <w:t xml:space="preserve">- </w:t>
      </w:r>
      <w:r w:rsidR="00822613">
        <w:fldChar w:fldCharType="begin"/>
      </w:r>
      <w:r w:rsidR="00822613">
        <w:instrText xml:space="preserve"> REF _Ref112847789 \h </w:instrText>
      </w:r>
      <w:r w:rsidR="00822613">
        <w:fldChar w:fldCharType="separate"/>
      </w:r>
      <w:r w:rsidR="00930CAC" w:rsidRPr="00822613">
        <w:t>Statement of Tax Record</w:t>
      </w:r>
      <w:r w:rsidR="00822613">
        <w:fldChar w:fldCharType="end"/>
      </w:r>
      <w:r>
        <w:t xml:space="preserve"> </w:t>
      </w:r>
      <w:r w:rsidR="001026C6">
        <w:t xml:space="preserve">an STR receipt issued by the Australian Taxation Office </w:t>
      </w:r>
      <w:r>
        <w:t xml:space="preserve">demonstrating </w:t>
      </w:r>
      <w:r w:rsidR="001026C6">
        <w:t xml:space="preserve">that </w:t>
      </w:r>
      <w:r>
        <w:t xml:space="preserve">any of </w:t>
      </w:r>
      <w:r w:rsidR="001026C6">
        <w:t xml:space="preserve">the STRs required under this </w:t>
      </w:r>
      <w:r w:rsidR="001D3733">
        <w:fldChar w:fldCharType="begin"/>
      </w:r>
      <w:r w:rsidR="001D3733">
        <w:instrText xml:space="preserve"> REF _Ref75778384 \w \h </w:instrText>
      </w:r>
      <w:r w:rsidR="001D3733">
        <w:fldChar w:fldCharType="separate"/>
      </w:r>
      <w:r w:rsidR="00930CAC">
        <w:t>Schedule F</w:t>
      </w:r>
      <w:r w:rsidR="001D3733">
        <w:fldChar w:fldCharType="end"/>
      </w:r>
      <w:r w:rsidR="001D3733">
        <w:t xml:space="preserve"> </w:t>
      </w:r>
      <w:r w:rsidR="00FA2E43">
        <w:t>-</w:t>
      </w:r>
      <w:r w:rsidR="001026C6">
        <w:t xml:space="preserve"> </w:t>
      </w:r>
      <w:r w:rsidR="00822613">
        <w:fldChar w:fldCharType="begin"/>
      </w:r>
      <w:r w:rsidR="00822613">
        <w:instrText xml:space="preserve"> REF _Ref112847799 \h </w:instrText>
      </w:r>
      <w:r w:rsidR="00822613">
        <w:fldChar w:fldCharType="separate"/>
      </w:r>
      <w:r w:rsidR="00930CAC" w:rsidRPr="00822613">
        <w:t>Statement of Tax Record</w:t>
      </w:r>
      <w:r w:rsidR="00822613">
        <w:fldChar w:fldCharType="end"/>
      </w:r>
      <w:r w:rsidR="001026C6">
        <w:t xml:space="preserve"> were requested</w:t>
      </w:r>
      <w:r>
        <w:t xml:space="preserve"> from the Australian Taxation Office</w:t>
      </w:r>
      <w:r w:rsidR="001026C6">
        <w:t xml:space="preserve"> prior to the ATM Close Date and ATM Close Time, then</w:t>
      </w:r>
      <w:r>
        <w:t>:</w:t>
      </w:r>
    </w:p>
    <w:p w14:paraId="2C69A7D5" w14:textId="2C3EE597" w:rsidR="003D3392" w:rsidRDefault="001026C6" w:rsidP="004414C2">
      <w:pPr>
        <w:pStyle w:val="DefenceSchedule3"/>
      </w:pPr>
      <w:r>
        <w:t xml:space="preserve">the Applicant </w:t>
      </w:r>
      <w:r w:rsidR="003D3392">
        <w:t>must</w:t>
      </w:r>
      <w:r>
        <w:t xml:space="preserve"> provide </w:t>
      </w:r>
      <w:proofErr w:type="gramStart"/>
      <w:r>
        <w:t>all of</w:t>
      </w:r>
      <w:proofErr w:type="gramEnd"/>
      <w:r>
        <w:t xml:space="preserve"> the required </w:t>
      </w:r>
      <w:r w:rsidR="00571C9A">
        <w:t xml:space="preserve">valid and </w:t>
      </w:r>
      <w:r>
        <w:t xml:space="preserve">satisfactory STRs to the </w:t>
      </w:r>
      <w:r w:rsidR="0041724B">
        <w:t>ITR Administrator</w:t>
      </w:r>
      <w:r>
        <w:t xml:space="preserve"> by email within 4 business days after the ATM Close Date and ATM Close Time</w:t>
      </w:r>
      <w:r w:rsidR="003D3392">
        <w:t>; and</w:t>
      </w:r>
    </w:p>
    <w:p w14:paraId="6C586820" w14:textId="463D6AF6" w:rsidR="00D778D2" w:rsidRDefault="00D778D2" w:rsidP="004414C2">
      <w:pPr>
        <w:pStyle w:val="DefenceSchedule3"/>
      </w:pPr>
      <w:r w:rsidRPr="003D3392">
        <w:t xml:space="preserve">if the Applicant does not provide </w:t>
      </w:r>
      <w:proofErr w:type="gramStart"/>
      <w:r w:rsidRPr="003D3392">
        <w:t>all of</w:t>
      </w:r>
      <w:proofErr w:type="gramEnd"/>
      <w:r w:rsidRPr="003D3392">
        <w:t xml:space="preserve"> the required </w:t>
      </w:r>
      <w:r>
        <w:t xml:space="preserve">valid and </w:t>
      </w:r>
      <w:r w:rsidRPr="003D3392">
        <w:t xml:space="preserve">satisfactory STRs to the </w:t>
      </w:r>
      <w:r>
        <w:t>ITR Administrator</w:t>
      </w:r>
      <w:r w:rsidRPr="003D3392">
        <w:t xml:space="preserve"> by email within 4 business days after the ATM Close Date and ATM Close Time, the Commonwealth may (in its absolute discretion) decide not to evaluate (or continue to evaluate) the Registration of Interest.</w:t>
      </w:r>
    </w:p>
    <w:p w14:paraId="169F73FC" w14:textId="77777777" w:rsidR="00512C41" w:rsidRDefault="00512C41" w:rsidP="003C3CBE">
      <w:pPr>
        <w:pStyle w:val="DefenceNormal"/>
      </w:pPr>
      <w:r>
        <w:t>_________________________________________________________</w:t>
      </w:r>
      <w:r w:rsidR="002A2E0E">
        <w:t>___________________________</w:t>
      </w:r>
    </w:p>
    <w:p w14:paraId="7E3154CC" w14:textId="77777777" w:rsidR="00512C41" w:rsidRDefault="00512C41" w:rsidP="0058728A">
      <w:pPr>
        <w:pStyle w:val="DefenceNormal"/>
      </w:pPr>
    </w:p>
    <w:sectPr w:rsidR="00512C41" w:rsidSect="009F3C3E">
      <w:pgSz w:w="11907" w:h="16840" w:code="9"/>
      <w:pgMar w:top="1418" w:right="1418" w:bottom="1418" w:left="1418" w:header="1134" w:footer="567" w:gutter="0"/>
      <w:paperSrc w:first="7" w:other="7"/>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01FD" w14:textId="77777777" w:rsidR="009D5E37" w:rsidRDefault="009D5E37">
      <w:r>
        <w:separator/>
      </w:r>
    </w:p>
  </w:endnote>
  <w:endnote w:type="continuationSeparator" w:id="0">
    <w:p w14:paraId="5E5D2A07" w14:textId="77777777" w:rsidR="009D5E37" w:rsidRDefault="009D5E37">
      <w:r>
        <w:continuationSeparator/>
      </w:r>
    </w:p>
  </w:endnote>
  <w:endnote w:type="continuationNotice" w:id="1">
    <w:p w14:paraId="3614D686" w14:textId="77777777" w:rsidR="009D5E37" w:rsidRDefault="009D5E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62E2" w14:textId="77777777" w:rsidR="001507E2" w:rsidRDefault="001507E2" w:rsidP="00DC6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D1B77" w14:textId="4D370822" w:rsidR="001507E2" w:rsidRDefault="007509B7" w:rsidP="00A427B6">
    <w:pPr>
      <w:pStyle w:val="Footer"/>
      <w:ind w:right="360"/>
    </w:pPr>
    <w:r>
      <w:fldChar w:fldCharType="begin" w:fldLock="1"/>
    </w:r>
    <w:r>
      <w:instrText xml:space="preserve"> DOCVARIABLE  CUFooterText \* MERGEFORMAT </w:instrText>
    </w:r>
    <w:r>
      <w:fldChar w:fldCharType="separate"/>
    </w:r>
    <w:r w:rsidR="00CA678A">
      <w:t>L\352079948.2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3097" w14:textId="63EBD9E8" w:rsidR="001507E2" w:rsidRPr="00795A11" w:rsidRDefault="001507E2" w:rsidP="00262C56">
    <w:pPr>
      <w:pStyle w:val="Footer"/>
      <w:pBdr>
        <w:top w:val="single" w:sz="4" w:space="1" w:color="auto"/>
      </w:pBdr>
      <w:tabs>
        <w:tab w:val="clear" w:pos="4678"/>
        <w:tab w:val="right" w:pos="9072"/>
      </w:tabs>
      <w:spacing w:before="120"/>
      <w:rPr>
        <w:rStyle w:val="DocsOpenFilename"/>
        <w:szCs w:val="16"/>
      </w:rPr>
    </w:pPr>
    <w:r w:rsidRPr="008015A2">
      <w:rPr>
        <w:rStyle w:val="DocsOpenFilename"/>
        <w:szCs w:val="16"/>
      </w:rPr>
      <w:fldChar w:fldCharType="begin" w:fldLock="1"/>
    </w:r>
    <w:r w:rsidRPr="00795A11">
      <w:rPr>
        <w:rStyle w:val="DocsOpenFilename"/>
        <w:szCs w:val="16"/>
      </w:rPr>
      <w:instrText xml:space="preserve"> DOCVARIABLE  CUFooterText  \* MERGEFORMAT \* MERGEFORMAT </w:instrText>
    </w:r>
    <w:r w:rsidRPr="008015A2">
      <w:rPr>
        <w:rStyle w:val="DocsOpenFilename"/>
        <w:szCs w:val="16"/>
      </w:rPr>
      <w:fldChar w:fldCharType="separate"/>
    </w:r>
    <w:r w:rsidR="00CA678A">
      <w:rPr>
        <w:rStyle w:val="DocsOpenFilename"/>
        <w:szCs w:val="16"/>
      </w:rPr>
      <w:t>L\</w:t>
    </w:r>
    <w:r w:rsidR="00CA678A" w:rsidRPr="00177417">
      <w:rPr>
        <w:rStyle w:val="DocsOpenFilename"/>
      </w:rPr>
      <w:t>352079948.2</w:t>
    </w:r>
    <w:r w:rsidRPr="008015A2">
      <w:rPr>
        <w:rStyle w:val="DocsOpenFilename"/>
        <w:szCs w:val="16"/>
      </w:rPr>
      <w:fldChar w:fldCharType="end"/>
    </w:r>
    <w:r w:rsidRPr="008015A2">
      <w:rPr>
        <w:rStyle w:val="DocsOpenFilename"/>
        <w:szCs w:val="16"/>
      </w:rPr>
      <w:t xml:space="preserve"> </w:t>
    </w:r>
    <w:r w:rsidRPr="00795A11">
      <w:rPr>
        <w:sz w:val="16"/>
        <w:szCs w:val="16"/>
      </w:rPr>
      <w:t xml:space="preserve">– </w:t>
    </w:r>
    <w:r w:rsidR="00F14519">
      <w:rPr>
        <w:sz w:val="16"/>
        <w:szCs w:val="16"/>
      </w:rPr>
      <w:t>February</w:t>
    </w:r>
    <w:r w:rsidR="00B35B9D">
      <w:rPr>
        <w:sz w:val="16"/>
        <w:szCs w:val="16"/>
      </w:rPr>
      <w:t xml:space="preserve"> </w:t>
    </w:r>
    <w:r w:rsidRPr="00795A11">
      <w:rPr>
        <w:sz w:val="16"/>
        <w:szCs w:val="16"/>
      </w:rPr>
      <w:t>202</w:t>
    </w:r>
    <w:r w:rsidR="00B35B9D">
      <w:rPr>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8AA0" w14:textId="6F69CC69" w:rsidR="001507E2" w:rsidRDefault="007509B7">
    <w:pPr>
      <w:pStyle w:val="Footer"/>
    </w:pPr>
    <w:r>
      <w:fldChar w:fldCharType="begin" w:fldLock="1"/>
    </w:r>
    <w:r>
      <w:instrText xml:space="preserve"> DOCVARIABLE  CUFooterText \* MERGEFORMAT </w:instrText>
    </w:r>
    <w:r>
      <w:fldChar w:fldCharType="separate"/>
    </w:r>
    <w:r w:rsidR="00CA678A">
      <w:t>L\352079948.2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7D63" w14:textId="59F547F0" w:rsidR="001507E2" w:rsidRPr="00C61C77" w:rsidRDefault="001507E2" w:rsidP="00262C56">
    <w:pPr>
      <w:pStyle w:val="Footer"/>
      <w:pBdr>
        <w:top w:val="single" w:sz="4" w:space="1" w:color="auto"/>
      </w:pBdr>
      <w:tabs>
        <w:tab w:val="clear" w:pos="4678"/>
        <w:tab w:val="right" w:pos="9072"/>
      </w:tabs>
      <w:spacing w:before="120"/>
      <w:rPr>
        <w:rStyle w:val="DocsOpenFilename"/>
      </w:rPr>
    </w:pPr>
    <w:r w:rsidRPr="00C61C77">
      <w:rPr>
        <w:rStyle w:val="DocsOpenFilename"/>
      </w:rPr>
      <w:fldChar w:fldCharType="begin" w:fldLock="1"/>
    </w:r>
    <w:r w:rsidRPr="00C61C77">
      <w:rPr>
        <w:rStyle w:val="DocsOpenFilename"/>
      </w:rPr>
      <w:instrText xml:space="preserve"> DOCVARIABLE  CUFooterText  \* MERGEFORMAT \* MERGEFORMAT </w:instrText>
    </w:r>
    <w:r w:rsidRPr="00C61C77">
      <w:rPr>
        <w:rStyle w:val="DocsOpenFilename"/>
      </w:rPr>
      <w:fldChar w:fldCharType="separate"/>
    </w:r>
    <w:r w:rsidR="00CA678A">
      <w:rPr>
        <w:rStyle w:val="DocsOpenFilename"/>
      </w:rPr>
      <w:t>L\352079948.2</w:t>
    </w:r>
    <w:r w:rsidRPr="00C61C77">
      <w:rPr>
        <w:rStyle w:val="DocsOpenFilename"/>
      </w:rPr>
      <w:fldChar w:fldCharType="end"/>
    </w:r>
    <w:r w:rsidRPr="00E922B7">
      <w:rPr>
        <w:rStyle w:val="DocsOpenFilename"/>
        <w:szCs w:val="16"/>
      </w:rPr>
      <w:t xml:space="preserve"> </w:t>
    </w:r>
    <w:r w:rsidRPr="00E922B7">
      <w:rPr>
        <w:sz w:val="16"/>
        <w:szCs w:val="16"/>
      </w:rPr>
      <w:t xml:space="preserve">– </w:t>
    </w:r>
    <w:r w:rsidR="00F14519">
      <w:rPr>
        <w:sz w:val="16"/>
        <w:szCs w:val="16"/>
      </w:rPr>
      <w:t>February</w:t>
    </w:r>
    <w:r w:rsidR="00B074F7">
      <w:rPr>
        <w:sz w:val="16"/>
        <w:szCs w:val="16"/>
      </w:rPr>
      <w:t xml:space="preserve"> </w:t>
    </w:r>
    <w:r w:rsidRPr="00E922B7">
      <w:rPr>
        <w:sz w:val="16"/>
        <w:szCs w:val="16"/>
      </w:rPr>
      <w:t>202</w:t>
    </w:r>
    <w:r w:rsidR="00B35B9D">
      <w:rPr>
        <w:sz w:val="16"/>
        <w:szCs w:val="16"/>
      </w:rPr>
      <w:t>4</w:t>
    </w:r>
    <w:r w:rsidRPr="00C61C77">
      <w:rPr>
        <w:rStyle w:val="DocsOpenFilename"/>
      </w:rPr>
      <w:tab/>
    </w:r>
    <w:r w:rsidRPr="00C61C77">
      <w:rPr>
        <w:rStyle w:val="DocsOpenFilename"/>
      </w:rPr>
      <w:fldChar w:fldCharType="begin"/>
    </w:r>
    <w:r w:rsidRPr="00C61C77">
      <w:rPr>
        <w:rStyle w:val="DocsOpenFilename"/>
      </w:rPr>
      <w:instrText xml:space="preserve"> PAGE </w:instrText>
    </w:r>
    <w:r w:rsidRPr="00C61C77">
      <w:rPr>
        <w:rStyle w:val="DocsOpenFilename"/>
      </w:rPr>
      <w:fldChar w:fldCharType="separate"/>
    </w:r>
    <w:r>
      <w:rPr>
        <w:rStyle w:val="DocsOpenFilename"/>
        <w:noProof/>
      </w:rPr>
      <w:t>24</w:t>
    </w:r>
    <w:r w:rsidRPr="00C61C77">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C6F4" w14:textId="77777777" w:rsidR="009D5E37" w:rsidRDefault="009D5E37">
      <w:r>
        <w:separator/>
      </w:r>
    </w:p>
  </w:footnote>
  <w:footnote w:type="continuationSeparator" w:id="0">
    <w:p w14:paraId="2EF73429" w14:textId="77777777" w:rsidR="009D5E37" w:rsidRDefault="009D5E37">
      <w:r>
        <w:continuationSeparator/>
      </w:r>
    </w:p>
  </w:footnote>
  <w:footnote w:type="continuationNotice" w:id="1">
    <w:p w14:paraId="70BAB268" w14:textId="77777777" w:rsidR="009D5E37" w:rsidRDefault="009D5E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C476" w14:textId="77777777" w:rsidR="00957259" w:rsidRDefault="00957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EAC3" w14:textId="77777777" w:rsidR="001507E2" w:rsidRPr="002F765B" w:rsidRDefault="001507E2" w:rsidP="002F765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9ED9" w14:textId="77777777" w:rsidR="00957259" w:rsidRDefault="009572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6EC6" w14:textId="5F48B545" w:rsidR="001507E2" w:rsidRPr="00C90330" w:rsidRDefault="001507E2" w:rsidP="00165E7E">
    <w:pPr>
      <w:pStyle w:val="DefenceNormal"/>
      <w:pBdr>
        <w:bottom w:val="single" w:sz="4" w:space="1" w:color="auto"/>
      </w:pBdr>
      <w:rPr>
        <w:b/>
        <w:i/>
        <w:sz w:val="18"/>
        <w:szCs w:val="18"/>
      </w:rPr>
    </w:pPr>
    <w:r w:rsidRPr="00C90330">
      <w:rPr>
        <w:i/>
        <w:sz w:val="18"/>
        <w:szCs w:val="18"/>
      </w:rPr>
      <w:t xml:space="preserve">Department of Defence - </w:t>
    </w:r>
    <w:r>
      <w:rPr>
        <w:i/>
        <w:sz w:val="18"/>
        <w:szCs w:val="18"/>
      </w:rPr>
      <w:t>P</w:t>
    </w:r>
    <w:r w:rsidR="00113DD2">
      <w:rPr>
        <w:i/>
        <w:sz w:val="18"/>
        <w:szCs w:val="18"/>
      </w:rPr>
      <w:t xml:space="preserve">roject </w:t>
    </w:r>
    <w:r>
      <w:rPr>
        <w:i/>
        <w:sz w:val="18"/>
        <w:szCs w:val="18"/>
      </w:rPr>
      <w:t>M</w:t>
    </w:r>
    <w:r w:rsidR="00113DD2">
      <w:rPr>
        <w:i/>
        <w:sz w:val="18"/>
        <w:szCs w:val="18"/>
      </w:rPr>
      <w:t xml:space="preserve">anagement / </w:t>
    </w:r>
    <w:r>
      <w:rPr>
        <w:i/>
        <w:sz w:val="18"/>
        <w:szCs w:val="18"/>
      </w:rPr>
      <w:t>C</w:t>
    </w:r>
    <w:r w:rsidR="00113DD2">
      <w:rPr>
        <w:i/>
        <w:sz w:val="18"/>
        <w:szCs w:val="18"/>
      </w:rPr>
      <w:t xml:space="preserve">ontract </w:t>
    </w:r>
    <w:r>
      <w:rPr>
        <w:i/>
        <w:sz w:val="18"/>
        <w:szCs w:val="18"/>
      </w:rPr>
      <w:t>A</w:t>
    </w:r>
    <w:r w:rsidR="00113DD2">
      <w:rPr>
        <w:i/>
        <w:sz w:val="18"/>
        <w:szCs w:val="18"/>
      </w:rPr>
      <w:t>dministration</w:t>
    </w:r>
    <w:r w:rsidRPr="00C90330">
      <w:rPr>
        <w:i/>
        <w:sz w:val="18"/>
        <w:szCs w:val="18"/>
      </w:rPr>
      <w:t xml:space="preserve"> Services Contract (</w:t>
    </w:r>
    <w:r>
      <w:rPr>
        <w:i/>
        <w:sz w:val="18"/>
        <w:szCs w:val="18"/>
      </w:rPr>
      <w:t>PMCA</w:t>
    </w:r>
    <w:r w:rsidRPr="00C90330">
      <w:rPr>
        <w:i/>
        <w:sz w:val="18"/>
        <w:szCs w:val="18"/>
      </w:rPr>
      <w:t xml:space="preserve">-1 </w:t>
    </w:r>
    <w:r>
      <w:rPr>
        <w:i/>
        <w:sz w:val="18"/>
        <w:szCs w:val="18"/>
      </w:rPr>
      <w:t>2023</w:t>
    </w:r>
    <w:r w:rsidRPr="00C90330">
      <w:rPr>
        <w:i/>
        <w:sz w:val="18"/>
        <w:szCs w:val="18"/>
      </w:rPr>
      <w:t xml:space="preserve">) - Invitation to Register Interest - </w:t>
    </w:r>
    <w:r w:rsidRPr="00C90330">
      <w:rPr>
        <w:b/>
        <w:i/>
        <w:sz w:val="18"/>
        <w:szCs w:val="18"/>
      </w:rPr>
      <w:t xml:space="preserve">[insert </w:t>
    </w:r>
    <w:r>
      <w:rPr>
        <w:b/>
        <w:i/>
        <w:sz w:val="18"/>
        <w:szCs w:val="18"/>
      </w:rPr>
      <w:t xml:space="preserve">project </w:t>
    </w:r>
    <w:r w:rsidRPr="00C90330">
      <w:rPr>
        <w:b/>
        <w:i/>
        <w:sz w:val="18"/>
        <w:szCs w:val="18"/>
      </w:rPr>
      <w:t>name</w:t>
    </w:r>
    <w:r w:rsidRPr="00B227F9">
      <w:rPr>
        <w:b/>
        <w:i/>
        <w:sz w:val="18"/>
        <w:szCs w:val="18"/>
      </w:rPr>
      <w:t xml:space="preserve"> </w:t>
    </w:r>
    <w:r>
      <w:rPr>
        <w:b/>
        <w:i/>
        <w:sz w:val="18"/>
        <w:szCs w:val="18"/>
      </w:rPr>
      <w:t xml:space="preserve">and description of works and </w:t>
    </w:r>
    <w:r w:rsidRPr="005D79D8">
      <w:rPr>
        <w:b/>
        <w:i/>
        <w:sz w:val="18"/>
        <w:szCs w:val="18"/>
      </w:rPr>
      <w:t>services, as</w:t>
    </w:r>
    <w:r>
      <w:rPr>
        <w:b/>
        <w:i/>
        <w:sz w:val="18"/>
        <w:szCs w:val="18"/>
      </w:rPr>
      <w:t xml:space="preserve"> applicable</w:t>
    </w:r>
    <w:r w:rsidRPr="00C90330">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5D4E81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4721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6668D7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8E108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B42EC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746BE6"/>
    <w:multiLevelType w:val="multilevel"/>
    <w:tmpl w:val="0526E8A4"/>
    <w:lvl w:ilvl="0">
      <w:start w:val="1"/>
      <w:numFmt w:val="upperLetter"/>
      <w:pStyle w:val="DefenceScheduleHeading"/>
      <w:suff w:val="nothing"/>
      <w:lvlText w:val="Schedule %1"/>
      <w:lvlJc w:val="left"/>
      <w:pPr>
        <w:ind w:left="0" w:firstLine="0"/>
      </w:pPr>
      <w:rPr>
        <w:rFonts w:ascii="Arial Bold" w:hAnsi="Arial Bold" w:hint="default"/>
        <w:b/>
        <w:i w:val="0"/>
        <w:caps/>
        <w:strike w:val="0"/>
        <w:dstrike w:val="0"/>
        <w:vanish w:val="0"/>
        <w:sz w:val="28"/>
        <w:szCs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Text w:val=""/>
      <w:lvlJc w:val="left"/>
      <w:pPr>
        <w:tabs>
          <w:tab w:val="num" w:pos="964"/>
        </w:tabs>
        <w:ind w:left="964" w:hanging="964"/>
      </w:pPr>
      <w:rPr>
        <w:rFonts w:ascii="Arial Bold" w:hAnsi="Arial Bold" w:hint="default"/>
        <w:b/>
        <w:i w:val="0"/>
        <w:sz w:val="22"/>
        <w:szCs w:val="22"/>
        <w:u w:val="none"/>
      </w:rPr>
    </w:lvl>
    <w:lvl w:ilvl="2">
      <w:start w:val="1"/>
      <w:numFmt w:val="none"/>
      <w:lvlText w:val=""/>
      <w:lvlJc w:val="left"/>
      <w:pPr>
        <w:tabs>
          <w:tab w:val="num" w:pos="964"/>
        </w:tabs>
        <w:ind w:left="964" w:hanging="964"/>
      </w:pPr>
      <w:rPr>
        <w:rFonts w:ascii="Times New Roman" w:hAnsi="Times New Roman" w:hint="default"/>
        <w:b w:val="0"/>
        <w:i w:val="0"/>
        <w:sz w:val="20"/>
        <w:szCs w:val="20"/>
        <w:u w:val="none"/>
      </w:rPr>
    </w:lvl>
    <w:lvl w:ilvl="3">
      <w:start w:val="1"/>
      <w:numFmt w:val="none"/>
      <w:lvlText w:val=""/>
      <w:lvlJc w:val="left"/>
      <w:pPr>
        <w:tabs>
          <w:tab w:val="num" w:pos="1928"/>
        </w:tabs>
        <w:ind w:left="1928" w:hanging="964"/>
      </w:pPr>
      <w:rPr>
        <w:rFonts w:ascii="Times New Roman" w:hAnsi="Times New Roman" w:hint="default"/>
        <w:b w:val="0"/>
        <w:i w:val="0"/>
        <w:sz w:val="20"/>
        <w:szCs w:val="20"/>
        <w:u w:val="none"/>
      </w:rPr>
    </w:lvl>
    <w:lvl w:ilvl="4">
      <w:start w:val="1"/>
      <w:numFmt w:val="none"/>
      <w:lvlText w:val=""/>
      <w:lvlJc w:val="left"/>
      <w:pPr>
        <w:tabs>
          <w:tab w:val="num" w:pos="2892"/>
        </w:tabs>
        <w:ind w:left="2892" w:hanging="964"/>
      </w:pPr>
      <w:rPr>
        <w:rFonts w:ascii="Times New Roman" w:hAnsi="Times New Roman" w:hint="default"/>
        <w:b w:val="0"/>
        <w:i w:val="0"/>
        <w:sz w:val="20"/>
        <w:szCs w:val="20"/>
        <w:u w:val="none"/>
      </w:rPr>
    </w:lvl>
    <w:lvl w:ilvl="5">
      <w:start w:val="1"/>
      <w:numFmt w:val="none"/>
      <w:lvlText w:val=""/>
      <w:lvlJc w:val="left"/>
      <w:pPr>
        <w:tabs>
          <w:tab w:val="num" w:pos="3856"/>
        </w:tabs>
        <w:ind w:left="3856" w:hanging="964"/>
      </w:pPr>
      <w:rPr>
        <w:rFonts w:ascii="Times New Roman" w:hAnsi="Times New Roman" w:hint="default"/>
        <w:b w:val="0"/>
        <w:i w:val="0"/>
        <w:sz w:val="20"/>
        <w:szCs w:val="20"/>
        <w:u w:val="none"/>
      </w:rPr>
    </w:lvl>
    <w:lvl w:ilvl="6">
      <w:start w:val="1"/>
      <w:numFmt w:val="none"/>
      <w:lvlText w:val=""/>
      <w:lvlJc w:val="left"/>
      <w:pPr>
        <w:tabs>
          <w:tab w:val="num" w:pos="4820"/>
        </w:tabs>
        <w:ind w:left="4820" w:hanging="964"/>
      </w:pPr>
      <w:rPr>
        <w:rFonts w:ascii="Times New Roman" w:hAnsi="Times New Roman" w:hint="default"/>
        <w:b w:val="0"/>
        <w:i w:val="0"/>
        <w:sz w:val="20"/>
        <w:szCs w:val="20"/>
        <w:u w:val="none"/>
      </w:rPr>
    </w:lvl>
    <w:lvl w:ilvl="7">
      <w:start w:val="1"/>
      <w:numFmt w:val="none"/>
      <w:lvlText w:val=""/>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Arial Bold" w:hAnsi="Arial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7" w15:restartNumberingAfterBreak="0">
    <w:nsid w:val="0660373E"/>
    <w:multiLevelType w:val="multilevel"/>
    <w:tmpl w:val="CC684406"/>
    <w:lvl w:ilvl="0">
      <w:start w:val="1"/>
      <w:numFmt w:val="decimal"/>
      <w:lvlText w:val="%1."/>
      <w:lvlJc w:val="left"/>
      <w:pPr>
        <w:tabs>
          <w:tab w:val="num" w:pos="1064"/>
        </w:tabs>
        <w:ind w:left="1064" w:hanging="964"/>
      </w:pPr>
      <w:rPr>
        <w:rFonts w:ascii="Arial Bold" w:hAnsi="Arial Bold" w:cs="Times New Roman" w:hint="default"/>
        <w:b/>
        <w:i w:val="0"/>
        <w:caps/>
        <w:sz w:val="22"/>
        <w:szCs w:val="22"/>
        <w:u w:val="none"/>
      </w:rPr>
    </w:lvl>
    <w:lvl w:ilvl="1">
      <w:start w:val="1"/>
      <w:numFmt w:val="decimal"/>
      <w:lvlText w:val="%1.%2"/>
      <w:lvlJc w:val="left"/>
      <w:pPr>
        <w:tabs>
          <w:tab w:val="num" w:pos="1064"/>
        </w:tabs>
        <w:ind w:left="10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8" w15:restartNumberingAfterBreak="0">
    <w:nsid w:val="0AA87058"/>
    <w:multiLevelType w:val="multilevel"/>
    <w:tmpl w:val="0CA80CBA"/>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none"/>
      <w:lvlText w:val=""/>
      <w:lvlJc w:val="left"/>
      <w:pPr>
        <w:tabs>
          <w:tab w:val="num" w:pos="360"/>
        </w:tabs>
      </w:pPr>
      <w:rPr>
        <w:rFonts w:cs="Times New Roman"/>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none"/>
      <w:lvlText w:val=""/>
      <w:lvlJc w:val="left"/>
      <w:pPr>
        <w:ind w:left="8676" w:hanging="964"/>
      </w:pPr>
      <w:rPr>
        <w:rFonts w:cs="Times New Roman" w:hint="default"/>
      </w:rPr>
    </w:lvl>
  </w:abstractNum>
  <w:abstractNum w:abstractNumId="9"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E46477D"/>
    <w:multiLevelType w:val="multilevel"/>
    <w:tmpl w:val="CC684406"/>
    <w:lvl w:ilvl="0">
      <w:start w:val="1"/>
      <w:numFmt w:val="decimal"/>
      <w:lvlText w:val="%1."/>
      <w:lvlJc w:val="left"/>
      <w:pPr>
        <w:tabs>
          <w:tab w:val="num" w:pos="1064"/>
        </w:tabs>
        <w:ind w:left="1064" w:hanging="964"/>
      </w:pPr>
      <w:rPr>
        <w:rFonts w:ascii="Arial Bold" w:hAnsi="Arial Bold" w:cs="Times New Roman" w:hint="default"/>
        <w:b/>
        <w:i w:val="0"/>
        <w:caps/>
        <w:sz w:val="22"/>
        <w:szCs w:val="22"/>
        <w:u w:val="none"/>
      </w:rPr>
    </w:lvl>
    <w:lvl w:ilvl="1">
      <w:start w:val="1"/>
      <w:numFmt w:val="decimal"/>
      <w:lvlText w:val="%1.%2"/>
      <w:lvlJc w:val="left"/>
      <w:pPr>
        <w:tabs>
          <w:tab w:val="num" w:pos="1064"/>
        </w:tabs>
        <w:ind w:left="10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11"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2" w15:restartNumberingAfterBreak="0">
    <w:nsid w:val="1B7E5545"/>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4"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5"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6"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7"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38276FFA"/>
    <w:multiLevelType w:val="multilevel"/>
    <w:tmpl w:val="C122E822"/>
    <w:numStyleLink w:val="DefenceHeadingNoTOC0"/>
  </w:abstractNum>
  <w:abstractNum w:abstractNumId="19" w15:restartNumberingAfterBreak="0">
    <w:nsid w:val="38FE202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0" w15:restartNumberingAfterBreak="0">
    <w:nsid w:val="42712FD3"/>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445B11D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50BB669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4" w15:restartNumberingAfterBreak="0">
    <w:nsid w:val="54BA3B7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A26FF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7" w15:restartNumberingAfterBreak="0">
    <w:nsid w:val="6F4E4AF3"/>
    <w:multiLevelType w:val="multilevel"/>
    <w:tmpl w:val="0CE4D08E"/>
    <w:lvl w:ilvl="0">
      <w:start w:val="1"/>
      <w:numFmt w:val="decimal"/>
      <w:lvlRestart w:val="0"/>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8" w15:restartNumberingAfterBreak="0">
    <w:nsid w:val="73DC062F"/>
    <w:multiLevelType w:val="multilevel"/>
    <w:tmpl w:val="0C682C6E"/>
    <w:lvl w:ilvl="0">
      <w:start w:val="1"/>
      <w:numFmt w:val="none"/>
      <w:suff w:val="nothing"/>
      <w:lvlText w:val=""/>
      <w:lvlJc w:val="left"/>
      <w:rPr>
        <w:rFonts w:ascii="Times New Roman" w:hAnsi="Times New Roman" w:cs="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cs="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cs="Times New Roman" w:hint="default"/>
        <w:b w:val="0"/>
        <w:i w:val="0"/>
        <w:sz w:val="20"/>
        <w:szCs w:val="20"/>
        <w:u w:val="none"/>
      </w:rPr>
    </w:lvl>
    <w:lvl w:ilvl="3">
      <w:start w:val="1"/>
      <w:numFmt w:val="upperLetter"/>
      <w:lvlText w:val="%4."/>
      <w:lvlJc w:val="left"/>
      <w:pPr>
        <w:tabs>
          <w:tab w:val="num" w:pos="2892"/>
        </w:tabs>
        <w:ind w:left="2892" w:hanging="964"/>
      </w:pPr>
      <w:rPr>
        <w:rFonts w:cs="Times New Roman" w:hint="default"/>
        <w:u w:val="none"/>
      </w:rPr>
    </w:lvl>
    <w:lvl w:ilvl="4">
      <w:start w:val="1"/>
      <w:numFmt w:val="none"/>
      <w:lvlText w:val="%5"/>
      <w:lvlJc w:val="left"/>
      <w:pPr>
        <w:tabs>
          <w:tab w:val="num" w:pos="4584"/>
        </w:tabs>
        <w:ind w:left="4584" w:hanging="964"/>
      </w:pPr>
      <w:rPr>
        <w:rFonts w:cs="Times New Roman" w:hint="default"/>
        <w:b w:val="0"/>
        <w:i w:val="0"/>
        <w:u w:val="none"/>
      </w:rPr>
    </w:lvl>
    <w:lvl w:ilvl="5">
      <w:start w:val="1"/>
      <w:numFmt w:val="none"/>
      <w:lvlText w:val="%6"/>
      <w:lvlJc w:val="left"/>
      <w:pPr>
        <w:tabs>
          <w:tab w:val="num" w:pos="5548"/>
        </w:tabs>
        <w:ind w:left="5548" w:hanging="964"/>
      </w:pPr>
      <w:rPr>
        <w:rFonts w:cs="Times New Roman" w:hint="default"/>
        <w:b w:val="0"/>
        <w:i w:val="0"/>
        <w:u w:val="none"/>
      </w:rPr>
    </w:lvl>
    <w:lvl w:ilvl="6">
      <w:start w:val="1"/>
      <w:numFmt w:val="none"/>
      <w:lvlText w:val="%7"/>
      <w:lvlJc w:val="left"/>
      <w:pPr>
        <w:tabs>
          <w:tab w:val="num" w:pos="6511"/>
        </w:tabs>
        <w:ind w:left="6511" w:hanging="963"/>
      </w:pPr>
      <w:rPr>
        <w:rFonts w:cs="Times New Roman" w:hint="default"/>
        <w:b w:val="0"/>
        <w:i w:val="0"/>
        <w:u w:val="none"/>
      </w:rPr>
    </w:lvl>
    <w:lvl w:ilvl="7">
      <w:start w:val="1"/>
      <w:numFmt w:val="none"/>
      <w:lvlText w:val="%8"/>
      <w:lvlJc w:val="left"/>
      <w:pPr>
        <w:tabs>
          <w:tab w:val="num" w:pos="7475"/>
        </w:tabs>
        <w:ind w:left="7475" w:hanging="964"/>
      </w:pPr>
      <w:rPr>
        <w:rFonts w:cs="Times New Roman" w:hint="default"/>
        <w:b w:val="0"/>
        <w:i w:val="0"/>
        <w:u w:val="none"/>
      </w:rPr>
    </w:lvl>
    <w:lvl w:ilvl="8">
      <w:start w:val="1"/>
      <w:numFmt w:val="none"/>
      <w:lvlRestart w:val="0"/>
      <w:suff w:val="nothing"/>
      <w:lvlText w:val=""/>
      <w:lvlJc w:val="left"/>
      <w:pPr>
        <w:ind w:left="728"/>
      </w:pPr>
      <w:rPr>
        <w:rFonts w:cs="Times New Roman" w:hint="default"/>
      </w:rPr>
    </w:lvl>
  </w:abstractNum>
  <w:abstractNum w:abstractNumId="29" w15:restartNumberingAfterBreak="0">
    <w:nsid w:val="74D14DAF"/>
    <w:multiLevelType w:val="multilevel"/>
    <w:tmpl w:val="CC684406"/>
    <w:lvl w:ilvl="0">
      <w:start w:val="1"/>
      <w:numFmt w:val="decimal"/>
      <w:lvlText w:val="%1."/>
      <w:lvlJc w:val="left"/>
      <w:pPr>
        <w:tabs>
          <w:tab w:val="num" w:pos="1064"/>
        </w:tabs>
        <w:ind w:left="1064" w:hanging="964"/>
      </w:pPr>
      <w:rPr>
        <w:rFonts w:ascii="Arial Bold" w:hAnsi="Arial Bold" w:cs="Times New Roman" w:hint="default"/>
        <w:b/>
        <w:i w:val="0"/>
        <w:caps/>
        <w:sz w:val="22"/>
        <w:szCs w:val="22"/>
        <w:u w:val="none"/>
      </w:rPr>
    </w:lvl>
    <w:lvl w:ilvl="1">
      <w:start w:val="1"/>
      <w:numFmt w:val="decimal"/>
      <w:lvlText w:val="%1.%2"/>
      <w:lvlJc w:val="left"/>
      <w:pPr>
        <w:tabs>
          <w:tab w:val="num" w:pos="1064"/>
        </w:tabs>
        <w:ind w:left="10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0"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449208307">
    <w:abstractNumId w:val="30"/>
  </w:num>
  <w:num w:numId="2" w16cid:durableId="1372266603">
    <w:abstractNumId w:val="27"/>
    <w:lvlOverride w:ilvl="0">
      <w:startOverride w:val="1"/>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Override>
    <w:lvlOverride w:ilvl="1">
      <w:startOverride w:val="1"/>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Override>
    <w:lvlOverride w:ilvl="2">
      <w:startOverride w:val="1"/>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Override>
    <w:lvlOverride w:ilvl="3">
      <w:startOverride w:val="1"/>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Override>
    <w:lvlOverride w:ilvl="4">
      <w:startOverride w:val="1"/>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Override>
    <w:lvlOverride w:ilvl="5">
      <w:startOverride w:val="1"/>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Override>
    <w:lvlOverride w:ilvl="6">
      <w:startOverride w:val="1"/>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Override>
    <w:lvlOverride w:ilvl="7">
      <w:startOverride w:val="1"/>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Override>
    <w:lvlOverride w:ilvl="8">
      <w:startOverride w:val="1"/>
      <w:lvl w:ilvl="8">
        <w:start w:val="1"/>
        <w:numFmt w:val="none"/>
        <w:suff w:val="nothing"/>
        <w:lvlText w:val=""/>
        <w:lvlJc w:val="left"/>
        <w:pPr>
          <w:ind w:left="1"/>
        </w:pPr>
        <w:rPr>
          <w:rFonts w:ascii="Times New Roman" w:hAnsi="Times New Roman" w:cs="Times New Roman" w:hint="default"/>
          <w:b w:val="0"/>
          <w:i w:val="0"/>
          <w:sz w:val="24"/>
        </w:rPr>
      </w:lvl>
    </w:lvlOverride>
  </w:num>
  <w:num w:numId="3" w16cid:durableId="962688386">
    <w:abstractNumId w:val="17"/>
  </w:num>
  <w:num w:numId="4" w16cid:durableId="853570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03749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797896">
    <w:abstractNumId w:val="6"/>
  </w:num>
  <w:num w:numId="7" w16cid:durableId="1487093232">
    <w:abstractNumId w:val="14"/>
  </w:num>
  <w:num w:numId="8" w16cid:durableId="55981213">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 w16cid:durableId="1060598255">
    <w:abstractNumId w:val="15"/>
  </w:num>
  <w:num w:numId="10" w16cid:durableId="1610821947">
    <w:abstractNumId w:val="11"/>
  </w:num>
  <w:num w:numId="11" w16cid:durableId="2003660988">
    <w:abstractNumId w:val="9"/>
  </w:num>
  <w:num w:numId="12" w16cid:durableId="1916360590">
    <w:abstractNumId w:val="16"/>
  </w:num>
  <w:num w:numId="13" w16cid:durableId="212667463">
    <w:abstractNumId w:val="23"/>
  </w:num>
  <w:num w:numId="14" w16cid:durableId="948664606">
    <w:abstractNumId w:val="18"/>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5" w16cid:durableId="486821370">
    <w:abstractNumId w:val="5"/>
  </w:num>
  <w:num w:numId="16" w16cid:durableId="985357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3669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3603758">
    <w:abstractNumId w:val="18"/>
  </w:num>
  <w:num w:numId="19" w16cid:durableId="2122652489">
    <w:abstractNumId w:val="1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0" w16cid:durableId="416369771">
    <w:abstractNumId w:val="18"/>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1" w16cid:durableId="1702314298">
    <w:abstractNumId w:val="13"/>
  </w:num>
  <w:num w:numId="22" w16cid:durableId="739643329">
    <w:abstractNumId w:val="25"/>
  </w:num>
  <w:num w:numId="23" w16cid:durableId="16602263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2592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36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7692498">
    <w:abstractNumId w:val="26"/>
  </w:num>
  <w:num w:numId="27" w16cid:durableId="242036040">
    <w:abstractNumId w:val="19"/>
  </w:num>
  <w:num w:numId="28" w16cid:durableId="20133847">
    <w:abstractNumId w:val="13"/>
  </w:num>
  <w:num w:numId="29" w16cid:durableId="195120040">
    <w:abstractNumId w:val="13"/>
  </w:num>
  <w:num w:numId="30" w16cid:durableId="939097822">
    <w:abstractNumId w:val="13"/>
  </w:num>
  <w:num w:numId="31" w16cid:durableId="280187428">
    <w:abstractNumId w:val="13"/>
  </w:num>
  <w:num w:numId="32" w16cid:durableId="257719731">
    <w:abstractNumId w:val="13"/>
  </w:num>
  <w:num w:numId="33" w16cid:durableId="1031760665">
    <w:abstractNumId w:val="13"/>
  </w:num>
  <w:num w:numId="34" w16cid:durableId="1309703133">
    <w:abstractNumId w:val="13"/>
  </w:num>
  <w:num w:numId="35" w16cid:durableId="1214344059">
    <w:abstractNumId w:val="13"/>
  </w:num>
  <w:num w:numId="36" w16cid:durableId="1207330201">
    <w:abstractNumId w:val="13"/>
  </w:num>
  <w:num w:numId="37" w16cid:durableId="872377922">
    <w:abstractNumId w:val="13"/>
  </w:num>
  <w:num w:numId="38" w16cid:durableId="1900820205">
    <w:abstractNumId w:val="13"/>
  </w:num>
  <w:num w:numId="39" w16cid:durableId="1118186196">
    <w:abstractNumId w:val="13"/>
  </w:num>
  <w:num w:numId="40" w16cid:durableId="2022468732">
    <w:abstractNumId w:val="13"/>
  </w:num>
  <w:num w:numId="41" w16cid:durableId="842474798">
    <w:abstractNumId w:val="13"/>
  </w:num>
  <w:num w:numId="42" w16cid:durableId="1334263210">
    <w:abstractNumId w:val="13"/>
  </w:num>
  <w:num w:numId="43" w16cid:durableId="1296983590">
    <w:abstractNumId w:val="13"/>
  </w:num>
  <w:num w:numId="44" w16cid:durableId="1560432333">
    <w:abstractNumId w:val="13"/>
  </w:num>
  <w:num w:numId="45" w16cid:durableId="784009692">
    <w:abstractNumId w:val="13"/>
    <w:lvlOverride w:ilvl="0">
      <w:startOverride w:val="1"/>
      <w:lvl w:ilvl="0">
        <w:start w:val="1"/>
        <w:numFmt w:val="decimal"/>
        <w:pStyle w:val="DefenceHeading1"/>
        <w:lvlText w:val=""/>
        <w:lvlJc w:val="left"/>
      </w:lvl>
    </w:lvlOverride>
    <w:lvlOverride w:ilvl="1">
      <w:startOverride w:val="1"/>
      <w:lvl w:ilvl="1">
        <w:start w:val="1"/>
        <w:numFmt w:val="decimal"/>
        <w:pStyle w:val="DefenceHeading2"/>
        <w:lvlText w:val=""/>
        <w:lvlJc w:val="left"/>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decimal"/>
        <w:pStyle w:val="DefenceHeading4"/>
        <w:lvlText w:val=""/>
        <w:lvlJc w:val="left"/>
      </w:lvl>
    </w:lvlOverride>
    <w:lvlOverride w:ilvl="4">
      <w:startOverride w:val="1"/>
      <w:lvl w:ilvl="4">
        <w:start w:val="1"/>
        <w:numFmt w:val="decimal"/>
        <w:pStyle w:val="DefenceHeading5"/>
        <w:lvlText w:val=""/>
        <w:lvlJc w:val="left"/>
      </w:lvl>
    </w:lvlOverride>
    <w:lvlOverride w:ilvl="5">
      <w:startOverride w:val="1"/>
      <w:lvl w:ilvl="5">
        <w:start w:val="1"/>
        <w:numFmt w:val="decimal"/>
        <w:pStyle w:val="DefenceHeading6"/>
        <w:lvlText w:val=""/>
        <w:lvlJc w:val="left"/>
      </w:lvl>
    </w:lvlOverride>
    <w:lvlOverride w:ilvl="6">
      <w:startOverride w:val="1"/>
      <w:lvl w:ilvl="6">
        <w:start w:val="1"/>
        <w:numFmt w:val="decimal"/>
        <w:pStyle w:val="DefenceHeading7"/>
        <w:lvlText w:val=""/>
        <w:lvlJc w:val="left"/>
      </w:lvl>
    </w:lvlOverride>
    <w:lvlOverride w:ilvl="7">
      <w:startOverride w:val="1"/>
      <w:lvl w:ilvl="7">
        <w:start w:val="1"/>
        <w:numFmt w:val="decimal"/>
        <w:pStyle w:val="DefenceHeading8"/>
        <w:lvlText w:val=""/>
        <w:lvlJc w:val="left"/>
      </w:lvl>
    </w:lvlOverride>
    <w:lvlOverride w:ilvl="8">
      <w:startOverride w:val="1"/>
      <w:lvl w:ilvl="8">
        <w:start w:val="1"/>
        <w:numFmt w:val="decimal"/>
        <w:pStyle w:val="DefenceHeading9"/>
        <w:lvlText w:val=""/>
        <w:lvlJc w:val="left"/>
      </w:lvl>
    </w:lvlOverride>
  </w:num>
  <w:num w:numId="46" w16cid:durableId="857355185">
    <w:abstractNumId w:val="13"/>
  </w:num>
  <w:num w:numId="47" w16cid:durableId="1724061864">
    <w:abstractNumId w:val="13"/>
  </w:num>
  <w:num w:numId="48" w16cid:durableId="1946768856">
    <w:abstractNumId w:val="13"/>
  </w:num>
  <w:num w:numId="49" w16cid:durableId="1513493287">
    <w:abstractNumId w:val="13"/>
  </w:num>
  <w:num w:numId="50" w16cid:durableId="1824269462">
    <w:abstractNumId w:val="13"/>
  </w:num>
  <w:num w:numId="51" w16cid:durableId="1196582352">
    <w:abstractNumId w:val="13"/>
  </w:num>
  <w:num w:numId="52" w16cid:durableId="766737027">
    <w:abstractNumId w:val="13"/>
  </w:num>
  <w:num w:numId="53" w16cid:durableId="856239684">
    <w:abstractNumId w:val="13"/>
  </w:num>
  <w:num w:numId="54" w16cid:durableId="537205505">
    <w:abstractNumId w:val="13"/>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5" w16cid:durableId="1564021826">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6" w16cid:durableId="676081592">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7" w16cid:durableId="297494478">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8" w16cid:durableId="1401975062">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9" w16cid:durableId="1207373661">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0" w16cid:durableId="339428720">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1" w16cid:durableId="1652321170">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2" w16cid:durableId="233707540">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3" w16cid:durableId="115494061">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4" w16cid:durableId="1162618124">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5" w16cid:durableId="541525605">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6" w16cid:durableId="613756432">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7" w16cid:durableId="1959024782">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8" w16cid:durableId="1830561855">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9" w16cid:durableId="2075735951">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0" w16cid:durableId="1865972106">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1" w16cid:durableId="358090615">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2" w16cid:durableId="777136486">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3" w16cid:durableId="784272709">
    <w:abstractNumId w:val="13"/>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4" w16cid:durableId="1368066793">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5" w16cid:durableId="1452430726">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6" w16cid:durableId="277571417">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7" w16cid:durableId="1769735179">
    <w:abstractNumId w:val="4"/>
  </w:num>
  <w:num w:numId="78" w16cid:durableId="364260250">
    <w:abstractNumId w:val="3"/>
  </w:num>
  <w:num w:numId="79" w16cid:durableId="1137336599">
    <w:abstractNumId w:val="2"/>
  </w:num>
  <w:num w:numId="80" w16cid:durableId="1656256272">
    <w:abstractNumId w:val="1"/>
  </w:num>
  <w:num w:numId="81" w16cid:durableId="175660134">
    <w:abstractNumId w:val="0"/>
  </w:num>
  <w:num w:numId="82" w16cid:durableId="1164785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12895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33304424">
    <w:abstractNumId w:val="29"/>
    <w:lvlOverride w:ilvl="0">
      <w:startOverride w:val="2"/>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59013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880666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120964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42036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12320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40678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673392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56344366">
    <w:abstractNumId w:val="28"/>
  </w:num>
  <w:num w:numId="93" w16cid:durableId="2085712688">
    <w:abstractNumId w:val="21"/>
  </w:num>
  <w:num w:numId="94" w16cid:durableId="484785372">
    <w:abstractNumId w:val="8"/>
  </w:num>
  <w:num w:numId="95" w16cid:durableId="11996654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7924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68909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5053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7918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6324920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5233892">
    <w:abstractNumId w:val="13"/>
  </w:num>
  <w:num w:numId="102" w16cid:durableId="779762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53204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69313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6271943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71243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232467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80139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473028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53212361">
    <w:abstractNumId w:val="20"/>
  </w:num>
  <w:num w:numId="111" w16cid:durableId="2033191548">
    <w:abstractNumId w:val="12"/>
  </w:num>
  <w:num w:numId="112" w16cid:durableId="5887321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29202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885262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895646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099429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325593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09395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0288682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93938078">
    <w:abstractNumId w:val="22"/>
  </w:num>
  <w:num w:numId="121" w16cid:durableId="196745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6599169">
    <w:abstractNumId w:val="24"/>
  </w:num>
  <w:num w:numId="123" w16cid:durableId="187684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79339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732367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85052106">
    <w:abstractNumId w:val="7"/>
  </w:num>
  <w:num w:numId="127" w16cid:durableId="1865168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84708929">
    <w:abstractNumId w:val="10"/>
  </w:num>
  <w:num w:numId="129" w16cid:durableId="1507406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65188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240262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356037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12009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25865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62117570">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136" w16cid:durableId="410007456">
    <w:abstractNumId w:val="13"/>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oNotHyphenateCaps/>
  <w:drawingGridHorizontalSpacing w:val="100"/>
  <w:drawingGridVerticalSpacing w:val="120"/>
  <w:displayHorizontalDrawingGridEvery w:val="0"/>
  <w:displayVerticalDrawingGridEvery w:val="3"/>
  <w:characterSpacingControl w:val="compressPunctuation"/>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AutoFooter" w:val="0"/>
    <w:docVar w:name="CUFooterText" w:val="L\352079948.2"/>
    <w:docVar w:name="filename" w:val="MKP\MKP\53699872\1"/>
  </w:docVars>
  <w:rsids>
    <w:rsidRoot w:val="0050760B"/>
    <w:rsid w:val="0000011B"/>
    <w:rsid w:val="0000081A"/>
    <w:rsid w:val="0000083A"/>
    <w:rsid w:val="00002188"/>
    <w:rsid w:val="00002A89"/>
    <w:rsid w:val="00002F91"/>
    <w:rsid w:val="00004025"/>
    <w:rsid w:val="00004964"/>
    <w:rsid w:val="00005564"/>
    <w:rsid w:val="00007416"/>
    <w:rsid w:val="00011D1D"/>
    <w:rsid w:val="00014C26"/>
    <w:rsid w:val="0001671B"/>
    <w:rsid w:val="00016BA2"/>
    <w:rsid w:val="00020BC3"/>
    <w:rsid w:val="00021874"/>
    <w:rsid w:val="00021ADA"/>
    <w:rsid w:val="00021D5B"/>
    <w:rsid w:val="00023043"/>
    <w:rsid w:val="0002347E"/>
    <w:rsid w:val="00023F7F"/>
    <w:rsid w:val="00025155"/>
    <w:rsid w:val="00025385"/>
    <w:rsid w:val="00027667"/>
    <w:rsid w:val="00030EED"/>
    <w:rsid w:val="00034FB8"/>
    <w:rsid w:val="00035169"/>
    <w:rsid w:val="0003662B"/>
    <w:rsid w:val="00037F8D"/>
    <w:rsid w:val="00040565"/>
    <w:rsid w:val="00040A88"/>
    <w:rsid w:val="00041C24"/>
    <w:rsid w:val="00042A19"/>
    <w:rsid w:val="00042E7F"/>
    <w:rsid w:val="0004414D"/>
    <w:rsid w:val="00045FCB"/>
    <w:rsid w:val="000501F4"/>
    <w:rsid w:val="00050814"/>
    <w:rsid w:val="00050EAA"/>
    <w:rsid w:val="00051692"/>
    <w:rsid w:val="00051C6D"/>
    <w:rsid w:val="00052641"/>
    <w:rsid w:val="00054DB0"/>
    <w:rsid w:val="000558F9"/>
    <w:rsid w:val="0005631D"/>
    <w:rsid w:val="00056A3C"/>
    <w:rsid w:val="0006062B"/>
    <w:rsid w:val="000611C3"/>
    <w:rsid w:val="000612C3"/>
    <w:rsid w:val="00061DAD"/>
    <w:rsid w:val="00061F4E"/>
    <w:rsid w:val="000629A3"/>
    <w:rsid w:val="00062D6F"/>
    <w:rsid w:val="00063479"/>
    <w:rsid w:val="00067C4F"/>
    <w:rsid w:val="0007090B"/>
    <w:rsid w:val="00070E2C"/>
    <w:rsid w:val="00071062"/>
    <w:rsid w:val="000726E3"/>
    <w:rsid w:val="00072C7A"/>
    <w:rsid w:val="00074111"/>
    <w:rsid w:val="00074AC9"/>
    <w:rsid w:val="000754E8"/>
    <w:rsid w:val="000800FB"/>
    <w:rsid w:val="00080A0F"/>
    <w:rsid w:val="00080CA0"/>
    <w:rsid w:val="00081098"/>
    <w:rsid w:val="000811B6"/>
    <w:rsid w:val="0008176D"/>
    <w:rsid w:val="00081F58"/>
    <w:rsid w:val="00082170"/>
    <w:rsid w:val="00083162"/>
    <w:rsid w:val="00083ADB"/>
    <w:rsid w:val="0008453B"/>
    <w:rsid w:val="00084DB2"/>
    <w:rsid w:val="00086979"/>
    <w:rsid w:val="00086E8F"/>
    <w:rsid w:val="00087C49"/>
    <w:rsid w:val="00090088"/>
    <w:rsid w:val="00090EC3"/>
    <w:rsid w:val="00091C9F"/>
    <w:rsid w:val="00091DBA"/>
    <w:rsid w:val="00091F44"/>
    <w:rsid w:val="00092002"/>
    <w:rsid w:val="000927DA"/>
    <w:rsid w:val="000930ED"/>
    <w:rsid w:val="00093A6C"/>
    <w:rsid w:val="00093EF9"/>
    <w:rsid w:val="00094441"/>
    <w:rsid w:val="000951DE"/>
    <w:rsid w:val="00095687"/>
    <w:rsid w:val="000965ED"/>
    <w:rsid w:val="00096F31"/>
    <w:rsid w:val="00096F95"/>
    <w:rsid w:val="00097EFB"/>
    <w:rsid w:val="000A0C34"/>
    <w:rsid w:val="000A0DD7"/>
    <w:rsid w:val="000A172F"/>
    <w:rsid w:val="000A2135"/>
    <w:rsid w:val="000A274D"/>
    <w:rsid w:val="000A299B"/>
    <w:rsid w:val="000A2C32"/>
    <w:rsid w:val="000A332D"/>
    <w:rsid w:val="000A4930"/>
    <w:rsid w:val="000A5AE3"/>
    <w:rsid w:val="000A6BAC"/>
    <w:rsid w:val="000B1423"/>
    <w:rsid w:val="000B15B7"/>
    <w:rsid w:val="000B23E3"/>
    <w:rsid w:val="000B2723"/>
    <w:rsid w:val="000B3172"/>
    <w:rsid w:val="000B3303"/>
    <w:rsid w:val="000B3529"/>
    <w:rsid w:val="000B35C7"/>
    <w:rsid w:val="000B39C9"/>
    <w:rsid w:val="000B3D20"/>
    <w:rsid w:val="000B3FFA"/>
    <w:rsid w:val="000B5A42"/>
    <w:rsid w:val="000B6F57"/>
    <w:rsid w:val="000B7D71"/>
    <w:rsid w:val="000C076C"/>
    <w:rsid w:val="000C2855"/>
    <w:rsid w:val="000C3123"/>
    <w:rsid w:val="000C4DE9"/>
    <w:rsid w:val="000C4EF6"/>
    <w:rsid w:val="000C4F99"/>
    <w:rsid w:val="000C5D35"/>
    <w:rsid w:val="000C6A98"/>
    <w:rsid w:val="000C7D92"/>
    <w:rsid w:val="000D1F3B"/>
    <w:rsid w:val="000D3945"/>
    <w:rsid w:val="000D5FE2"/>
    <w:rsid w:val="000E0C00"/>
    <w:rsid w:val="000E19A7"/>
    <w:rsid w:val="000E19E0"/>
    <w:rsid w:val="000E22C4"/>
    <w:rsid w:val="000E3395"/>
    <w:rsid w:val="000E5CB6"/>
    <w:rsid w:val="000E5DA4"/>
    <w:rsid w:val="000F075E"/>
    <w:rsid w:val="000F1166"/>
    <w:rsid w:val="000F11FF"/>
    <w:rsid w:val="000F1663"/>
    <w:rsid w:val="000F25ED"/>
    <w:rsid w:val="000F300A"/>
    <w:rsid w:val="000F31A8"/>
    <w:rsid w:val="000F385F"/>
    <w:rsid w:val="000F5829"/>
    <w:rsid w:val="000F62D3"/>
    <w:rsid w:val="000F67D4"/>
    <w:rsid w:val="000F77F3"/>
    <w:rsid w:val="000F7936"/>
    <w:rsid w:val="000F7EB8"/>
    <w:rsid w:val="00100560"/>
    <w:rsid w:val="00100778"/>
    <w:rsid w:val="001026C6"/>
    <w:rsid w:val="00104334"/>
    <w:rsid w:val="00104653"/>
    <w:rsid w:val="00104BEF"/>
    <w:rsid w:val="0010550E"/>
    <w:rsid w:val="0010552C"/>
    <w:rsid w:val="00106134"/>
    <w:rsid w:val="00106CB2"/>
    <w:rsid w:val="001070CA"/>
    <w:rsid w:val="001111AE"/>
    <w:rsid w:val="00111235"/>
    <w:rsid w:val="0011146A"/>
    <w:rsid w:val="0011167B"/>
    <w:rsid w:val="00113242"/>
    <w:rsid w:val="00113DD2"/>
    <w:rsid w:val="00114BA4"/>
    <w:rsid w:val="001156EA"/>
    <w:rsid w:val="001162FA"/>
    <w:rsid w:val="001174A9"/>
    <w:rsid w:val="00117E23"/>
    <w:rsid w:val="001210DA"/>
    <w:rsid w:val="00121CAF"/>
    <w:rsid w:val="001221E6"/>
    <w:rsid w:val="00122C64"/>
    <w:rsid w:val="00124387"/>
    <w:rsid w:val="00124906"/>
    <w:rsid w:val="00125D6F"/>
    <w:rsid w:val="00125F01"/>
    <w:rsid w:val="001263AA"/>
    <w:rsid w:val="00126ACE"/>
    <w:rsid w:val="00126E6D"/>
    <w:rsid w:val="00127330"/>
    <w:rsid w:val="001311E5"/>
    <w:rsid w:val="00134A41"/>
    <w:rsid w:val="00134C62"/>
    <w:rsid w:val="00136330"/>
    <w:rsid w:val="00136525"/>
    <w:rsid w:val="00136E53"/>
    <w:rsid w:val="00137114"/>
    <w:rsid w:val="00140619"/>
    <w:rsid w:val="00140E68"/>
    <w:rsid w:val="001421AD"/>
    <w:rsid w:val="001430B1"/>
    <w:rsid w:val="00143214"/>
    <w:rsid w:val="001443E2"/>
    <w:rsid w:val="00144812"/>
    <w:rsid w:val="00144A08"/>
    <w:rsid w:val="001452A4"/>
    <w:rsid w:val="00145F86"/>
    <w:rsid w:val="0014627F"/>
    <w:rsid w:val="00146DF0"/>
    <w:rsid w:val="00146F1A"/>
    <w:rsid w:val="00147D8B"/>
    <w:rsid w:val="001507E2"/>
    <w:rsid w:val="00150BB3"/>
    <w:rsid w:val="00151334"/>
    <w:rsid w:val="00151691"/>
    <w:rsid w:val="00151E22"/>
    <w:rsid w:val="0015287A"/>
    <w:rsid w:val="001530DB"/>
    <w:rsid w:val="00153640"/>
    <w:rsid w:val="00153DED"/>
    <w:rsid w:val="0015512B"/>
    <w:rsid w:val="001553EA"/>
    <w:rsid w:val="00155BC6"/>
    <w:rsid w:val="0015624C"/>
    <w:rsid w:val="00156BF7"/>
    <w:rsid w:val="001577AE"/>
    <w:rsid w:val="00160BC6"/>
    <w:rsid w:val="00161AE2"/>
    <w:rsid w:val="00161C91"/>
    <w:rsid w:val="00163CC7"/>
    <w:rsid w:val="001649A1"/>
    <w:rsid w:val="00164A51"/>
    <w:rsid w:val="00164DCD"/>
    <w:rsid w:val="001651A9"/>
    <w:rsid w:val="00165DB4"/>
    <w:rsid w:val="00165E7E"/>
    <w:rsid w:val="001662F1"/>
    <w:rsid w:val="00166B27"/>
    <w:rsid w:val="00167BE6"/>
    <w:rsid w:val="0017006D"/>
    <w:rsid w:val="001704CB"/>
    <w:rsid w:val="00170E87"/>
    <w:rsid w:val="0017260F"/>
    <w:rsid w:val="0017273A"/>
    <w:rsid w:val="00173029"/>
    <w:rsid w:val="0017353C"/>
    <w:rsid w:val="00173A0A"/>
    <w:rsid w:val="0017457F"/>
    <w:rsid w:val="001771A8"/>
    <w:rsid w:val="00177417"/>
    <w:rsid w:val="001805EB"/>
    <w:rsid w:val="00181114"/>
    <w:rsid w:val="00182B8E"/>
    <w:rsid w:val="00183604"/>
    <w:rsid w:val="001857C1"/>
    <w:rsid w:val="001863D5"/>
    <w:rsid w:val="00186531"/>
    <w:rsid w:val="0018682D"/>
    <w:rsid w:val="001874D3"/>
    <w:rsid w:val="0019088C"/>
    <w:rsid w:val="00190DAE"/>
    <w:rsid w:val="0019145D"/>
    <w:rsid w:val="001932FE"/>
    <w:rsid w:val="001947A0"/>
    <w:rsid w:val="00195D47"/>
    <w:rsid w:val="00195F79"/>
    <w:rsid w:val="00195F84"/>
    <w:rsid w:val="00196638"/>
    <w:rsid w:val="001977B7"/>
    <w:rsid w:val="001A0803"/>
    <w:rsid w:val="001A0C6C"/>
    <w:rsid w:val="001A2567"/>
    <w:rsid w:val="001A35A7"/>
    <w:rsid w:val="001A3911"/>
    <w:rsid w:val="001A4129"/>
    <w:rsid w:val="001A41BE"/>
    <w:rsid w:val="001A4C49"/>
    <w:rsid w:val="001A4CB0"/>
    <w:rsid w:val="001A4E09"/>
    <w:rsid w:val="001A4E91"/>
    <w:rsid w:val="001A5F4D"/>
    <w:rsid w:val="001A630E"/>
    <w:rsid w:val="001B0A56"/>
    <w:rsid w:val="001B23C8"/>
    <w:rsid w:val="001B3351"/>
    <w:rsid w:val="001B3842"/>
    <w:rsid w:val="001B4678"/>
    <w:rsid w:val="001B5C01"/>
    <w:rsid w:val="001B703A"/>
    <w:rsid w:val="001B7833"/>
    <w:rsid w:val="001C099D"/>
    <w:rsid w:val="001C16BD"/>
    <w:rsid w:val="001C37B3"/>
    <w:rsid w:val="001C426E"/>
    <w:rsid w:val="001C4353"/>
    <w:rsid w:val="001C6069"/>
    <w:rsid w:val="001C6142"/>
    <w:rsid w:val="001C7698"/>
    <w:rsid w:val="001D1B32"/>
    <w:rsid w:val="001D1B71"/>
    <w:rsid w:val="001D2719"/>
    <w:rsid w:val="001D2BD7"/>
    <w:rsid w:val="001D3733"/>
    <w:rsid w:val="001D43B2"/>
    <w:rsid w:val="001D4C47"/>
    <w:rsid w:val="001D7A39"/>
    <w:rsid w:val="001E0050"/>
    <w:rsid w:val="001E038B"/>
    <w:rsid w:val="001E03AF"/>
    <w:rsid w:val="001E1187"/>
    <w:rsid w:val="001E1639"/>
    <w:rsid w:val="001E24D0"/>
    <w:rsid w:val="001E2B12"/>
    <w:rsid w:val="001E2C3C"/>
    <w:rsid w:val="001E2DC4"/>
    <w:rsid w:val="001E37E7"/>
    <w:rsid w:val="001E5601"/>
    <w:rsid w:val="001E6E33"/>
    <w:rsid w:val="001E73A7"/>
    <w:rsid w:val="001F1A99"/>
    <w:rsid w:val="001F1BDD"/>
    <w:rsid w:val="001F1D3D"/>
    <w:rsid w:val="001F43FA"/>
    <w:rsid w:val="001F5648"/>
    <w:rsid w:val="001F7411"/>
    <w:rsid w:val="001F74DF"/>
    <w:rsid w:val="001F754D"/>
    <w:rsid w:val="00200289"/>
    <w:rsid w:val="0020226B"/>
    <w:rsid w:val="002022F5"/>
    <w:rsid w:val="00202C88"/>
    <w:rsid w:val="002030E4"/>
    <w:rsid w:val="00204A09"/>
    <w:rsid w:val="002052D9"/>
    <w:rsid w:val="00206BE9"/>
    <w:rsid w:val="00207030"/>
    <w:rsid w:val="00207065"/>
    <w:rsid w:val="0021069E"/>
    <w:rsid w:val="00210750"/>
    <w:rsid w:val="002111AB"/>
    <w:rsid w:val="002115BC"/>
    <w:rsid w:val="0021165F"/>
    <w:rsid w:val="00213AE8"/>
    <w:rsid w:val="002141AA"/>
    <w:rsid w:val="00214729"/>
    <w:rsid w:val="00215D52"/>
    <w:rsid w:val="00216257"/>
    <w:rsid w:val="00216955"/>
    <w:rsid w:val="00217751"/>
    <w:rsid w:val="0022241F"/>
    <w:rsid w:val="00222E30"/>
    <w:rsid w:val="00225E8D"/>
    <w:rsid w:val="00226D44"/>
    <w:rsid w:val="002273FD"/>
    <w:rsid w:val="00227C90"/>
    <w:rsid w:val="00227DE1"/>
    <w:rsid w:val="002307DD"/>
    <w:rsid w:val="00230D26"/>
    <w:rsid w:val="002326BD"/>
    <w:rsid w:val="00232E12"/>
    <w:rsid w:val="00233B23"/>
    <w:rsid w:val="00234276"/>
    <w:rsid w:val="002354FA"/>
    <w:rsid w:val="00235BEA"/>
    <w:rsid w:val="002361C0"/>
    <w:rsid w:val="002366D0"/>
    <w:rsid w:val="00236B09"/>
    <w:rsid w:val="00237D60"/>
    <w:rsid w:val="00240436"/>
    <w:rsid w:val="00241059"/>
    <w:rsid w:val="00241AFB"/>
    <w:rsid w:val="00242FE1"/>
    <w:rsid w:val="002431EA"/>
    <w:rsid w:val="0024443A"/>
    <w:rsid w:val="002444DF"/>
    <w:rsid w:val="00244804"/>
    <w:rsid w:val="00244B0B"/>
    <w:rsid w:val="00244B92"/>
    <w:rsid w:val="00253456"/>
    <w:rsid w:val="0025371B"/>
    <w:rsid w:val="00253825"/>
    <w:rsid w:val="00253ABC"/>
    <w:rsid w:val="002546E1"/>
    <w:rsid w:val="00254780"/>
    <w:rsid w:val="00254CC0"/>
    <w:rsid w:val="002565C8"/>
    <w:rsid w:val="00256CB6"/>
    <w:rsid w:val="00257F76"/>
    <w:rsid w:val="0026077D"/>
    <w:rsid w:val="0026098E"/>
    <w:rsid w:val="00261A64"/>
    <w:rsid w:val="00262C42"/>
    <w:rsid w:val="00262C56"/>
    <w:rsid w:val="00264660"/>
    <w:rsid w:val="002650E5"/>
    <w:rsid w:val="0026594B"/>
    <w:rsid w:val="0026597E"/>
    <w:rsid w:val="002669B2"/>
    <w:rsid w:val="002671FC"/>
    <w:rsid w:val="002710EC"/>
    <w:rsid w:val="00271BA9"/>
    <w:rsid w:val="0027368D"/>
    <w:rsid w:val="0027371E"/>
    <w:rsid w:val="002739D3"/>
    <w:rsid w:val="00274ABF"/>
    <w:rsid w:val="00275C49"/>
    <w:rsid w:val="00277559"/>
    <w:rsid w:val="00277C61"/>
    <w:rsid w:val="002804AC"/>
    <w:rsid w:val="00281192"/>
    <w:rsid w:val="00282AEF"/>
    <w:rsid w:val="00282C82"/>
    <w:rsid w:val="002851DF"/>
    <w:rsid w:val="00287064"/>
    <w:rsid w:val="00290BDC"/>
    <w:rsid w:val="0029159B"/>
    <w:rsid w:val="00295095"/>
    <w:rsid w:val="00295443"/>
    <w:rsid w:val="00296B76"/>
    <w:rsid w:val="00296CF7"/>
    <w:rsid w:val="0029759E"/>
    <w:rsid w:val="002A1638"/>
    <w:rsid w:val="002A1D96"/>
    <w:rsid w:val="002A1DD3"/>
    <w:rsid w:val="002A265A"/>
    <w:rsid w:val="002A2E0E"/>
    <w:rsid w:val="002A3347"/>
    <w:rsid w:val="002A4F00"/>
    <w:rsid w:val="002A66EE"/>
    <w:rsid w:val="002A68CE"/>
    <w:rsid w:val="002A6E3D"/>
    <w:rsid w:val="002A7B26"/>
    <w:rsid w:val="002B112D"/>
    <w:rsid w:val="002B121C"/>
    <w:rsid w:val="002B3C0F"/>
    <w:rsid w:val="002B40C6"/>
    <w:rsid w:val="002B4F8D"/>
    <w:rsid w:val="002B5090"/>
    <w:rsid w:val="002B5B7B"/>
    <w:rsid w:val="002B60DC"/>
    <w:rsid w:val="002B610C"/>
    <w:rsid w:val="002B6111"/>
    <w:rsid w:val="002B7475"/>
    <w:rsid w:val="002B7781"/>
    <w:rsid w:val="002C0010"/>
    <w:rsid w:val="002C03AF"/>
    <w:rsid w:val="002C36B8"/>
    <w:rsid w:val="002C4218"/>
    <w:rsid w:val="002C4B25"/>
    <w:rsid w:val="002C5717"/>
    <w:rsid w:val="002C58CC"/>
    <w:rsid w:val="002C5C6C"/>
    <w:rsid w:val="002C742D"/>
    <w:rsid w:val="002D0BF6"/>
    <w:rsid w:val="002D4071"/>
    <w:rsid w:val="002D4856"/>
    <w:rsid w:val="002D561F"/>
    <w:rsid w:val="002D620C"/>
    <w:rsid w:val="002D6D87"/>
    <w:rsid w:val="002D7830"/>
    <w:rsid w:val="002D7B4D"/>
    <w:rsid w:val="002E0542"/>
    <w:rsid w:val="002E0AAF"/>
    <w:rsid w:val="002E25C3"/>
    <w:rsid w:val="002E4562"/>
    <w:rsid w:val="002E4A81"/>
    <w:rsid w:val="002E5E32"/>
    <w:rsid w:val="002E7603"/>
    <w:rsid w:val="002F1C7D"/>
    <w:rsid w:val="002F2A85"/>
    <w:rsid w:val="002F2FEF"/>
    <w:rsid w:val="002F364C"/>
    <w:rsid w:val="002F3928"/>
    <w:rsid w:val="002F3B92"/>
    <w:rsid w:val="002F3C70"/>
    <w:rsid w:val="002F54F5"/>
    <w:rsid w:val="002F5AB6"/>
    <w:rsid w:val="002F6289"/>
    <w:rsid w:val="002F765B"/>
    <w:rsid w:val="002F7BD1"/>
    <w:rsid w:val="003004A3"/>
    <w:rsid w:val="003043E6"/>
    <w:rsid w:val="003045FB"/>
    <w:rsid w:val="0030472D"/>
    <w:rsid w:val="00306539"/>
    <w:rsid w:val="003068BA"/>
    <w:rsid w:val="00307CF6"/>
    <w:rsid w:val="00310089"/>
    <w:rsid w:val="003109F8"/>
    <w:rsid w:val="00311FD2"/>
    <w:rsid w:val="00313454"/>
    <w:rsid w:val="00313CBC"/>
    <w:rsid w:val="00313D41"/>
    <w:rsid w:val="00313FE4"/>
    <w:rsid w:val="00314460"/>
    <w:rsid w:val="00315495"/>
    <w:rsid w:val="00315D90"/>
    <w:rsid w:val="00316DDD"/>
    <w:rsid w:val="00321963"/>
    <w:rsid w:val="00323C50"/>
    <w:rsid w:val="00325B4C"/>
    <w:rsid w:val="00326EA8"/>
    <w:rsid w:val="00326F52"/>
    <w:rsid w:val="00326FB3"/>
    <w:rsid w:val="0033027A"/>
    <w:rsid w:val="0033032E"/>
    <w:rsid w:val="00330A2B"/>
    <w:rsid w:val="00331832"/>
    <w:rsid w:val="00331835"/>
    <w:rsid w:val="00331A16"/>
    <w:rsid w:val="00334136"/>
    <w:rsid w:val="00334FB8"/>
    <w:rsid w:val="003351A9"/>
    <w:rsid w:val="00335746"/>
    <w:rsid w:val="0033597A"/>
    <w:rsid w:val="00336D0A"/>
    <w:rsid w:val="00337F2B"/>
    <w:rsid w:val="0034050B"/>
    <w:rsid w:val="00343CF2"/>
    <w:rsid w:val="00344B91"/>
    <w:rsid w:val="003513C2"/>
    <w:rsid w:val="0035392C"/>
    <w:rsid w:val="00354C5E"/>
    <w:rsid w:val="00354DD1"/>
    <w:rsid w:val="003552CE"/>
    <w:rsid w:val="00356BCE"/>
    <w:rsid w:val="00356C28"/>
    <w:rsid w:val="00356C4C"/>
    <w:rsid w:val="00361561"/>
    <w:rsid w:val="003618A8"/>
    <w:rsid w:val="0036266E"/>
    <w:rsid w:val="003629E8"/>
    <w:rsid w:val="00363428"/>
    <w:rsid w:val="003637AD"/>
    <w:rsid w:val="003662C0"/>
    <w:rsid w:val="00366D1D"/>
    <w:rsid w:val="00370203"/>
    <w:rsid w:val="00371490"/>
    <w:rsid w:val="003716EB"/>
    <w:rsid w:val="003722A6"/>
    <w:rsid w:val="003731DA"/>
    <w:rsid w:val="00373891"/>
    <w:rsid w:val="00373A17"/>
    <w:rsid w:val="00373DFE"/>
    <w:rsid w:val="003744BD"/>
    <w:rsid w:val="003766FD"/>
    <w:rsid w:val="00377F9F"/>
    <w:rsid w:val="0038038E"/>
    <w:rsid w:val="003803D6"/>
    <w:rsid w:val="00380C15"/>
    <w:rsid w:val="00381091"/>
    <w:rsid w:val="00381762"/>
    <w:rsid w:val="00383042"/>
    <w:rsid w:val="003836AF"/>
    <w:rsid w:val="003841AC"/>
    <w:rsid w:val="0038651B"/>
    <w:rsid w:val="003866F0"/>
    <w:rsid w:val="00387756"/>
    <w:rsid w:val="003911DE"/>
    <w:rsid w:val="00391395"/>
    <w:rsid w:val="00392254"/>
    <w:rsid w:val="00393664"/>
    <w:rsid w:val="00393715"/>
    <w:rsid w:val="00394B34"/>
    <w:rsid w:val="003955A0"/>
    <w:rsid w:val="00395D0E"/>
    <w:rsid w:val="00396176"/>
    <w:rsid w:val="00396BF1"/>
    <w:rsid w:val="003976F5"/>
    <w:rsid w:val="003A01DE"/>
    <w:rsid w:val="003A12E5"/>
    <w:rsid w:val="003A14C6"/>
    <w:rsid w:val="003A1CCB"/>
    <w:rsid w:val="003A524C"/>
    <w:rsid w:val="003A5ACB"/>
    <w:rsid w:val="003A655C"/>
    <w:rsid w:val="003A67B7"/>
    <w:rsid w:val="003A7D88"/>
    <w:rsid w:val="003B0299"/>
    <w:rsid w:val="003B13C7"/>
    <w:rsid w:val="003B178C"/>
    <w:rsid w:val="003B17D9"/>
    <w:rsid w:val="003B3C9B"/>
    <w:rsid w:val="003B44E9"/>
    <w:rsid w:val="003B4810"/>
    <w:rsid w:val="003B49D6"/>
    <w:rsid w:val="003B5E51"/>
    <w:rsid w:val="003B61AB"/>
    <w:rsid w:val="003B6A40"/>
    <w:rsid w:val="003B7531"/>
    <w:rsid w:val="003C0690"/>
    <w:rsid w:val="003C074E"/>
    <w:rsid w:val="003C0895"/>
    <w:rsid w:val="003C265E"/>
    <w:rsid w:val="003C3CBE"/>
    <w:rsid w:val="003C3FA3"/>
    <w:rsid w:val="003D0C80"/>
    <w:rsid w:val="003D19E4"/>
    <w:rsid w:val="003D2B1E"/>
    <w:rsid w:val="003D3392"/>
    <w:rsid w:val="003D3781"/>
    <w:rsid w:val="003D52C5"/>
    <w:rsid w:val="003D5DAB"/>
    <w:rsid w:val="003D5F6A"/>
    <w:rsid w:val="003D6794"/>
    <w:rsid w:val="003D6AAB"/>
    <w:rsid w:val="003D6C57"/>
    <w:rsid w:val="003D7422"/>
    <w:rsid w:val="003D77F4"/>
    <w:rsid w:val="003D7877"/>
    <w:rsid w:val="003E01A5"/>
    <w:rsid w:val="003E0850"/>
    <w:rsid w:val="003E0EF9"/>
    <w:rsid w:val="003E12AF"/>
    <w:rsid w:val="003E19FA"/>
    <w:rsid w:val="003E1B59"/>
    <w:rsid w:val="003E2D95"/>
    <w:rsid w:val="003E385E"/>
    <w:rsid w:val="003E4509"/>
    <w:rsid w:val="003E4E3E"/>
    <w:rsid w:val="003E55BA"/>
    <w:rsid w:val="003E57A4"/>
    <w:rsid w:val="003E737D"/>
    <w:rsid w:val="003F103E"/>
    <w:rsid w:val="003F217C"/>
    <w:rsid w:val="003F30A6"/>
    <w:rsid w:val="003F43AB"/>
    <w:rsid w:val="003F52F4"/>
    <w:rsid w:val="003F5CD1"/>
    <w:rsid w:val="00402C8D"/>
    <w:rsid w:val="00403BA8"/>
    <w:rsid w:val="004041DE"/>
    <w:rsid w:val="00405646"/>
    <w:rsid w:val="004079BC"/>
    <w:rsid w:val="00407DB8"/>
    <w:rsid w:val="004113CC"/>
    <w:rsid w:val="00411CA8"/>
    <w:rsid w:val="00411E20"/>
    <w:rsid w:val="0041283D"/>
    <w:rsid w:val="00412C99"/>
    <w:rsid w:val="00413B17"/>
    <w:rsid w:val="00413BD3"/>
    <w:rsid w:val="00413D02"/>
    <w:rsid w:val="00415174"/>
    <w:rsid w:val="0041724B"/>
    <w:rsid w:val="00417D57"/>
    <w:rsid w:val="00417D77"/>
    <w:rsid w:val="004208EF"/>
    <w:rsid w:val="00420B41"/>
    <w:rsid w:val="00421BE4"/>
    <w:rsid w:val="00422F26"/>
    <w:rsid w:val="0042467A"/>
    <w:rsid w:val="00424BBD"/>
    <w:rsid w:val="00430266"/>
    <w:rsid w:val="004318B7"/>
    <w:rsid w:val="004318CB"/>
    <w:rsid w:val="00431A5F"/>
    <w:rsid w:val="00432589"/>
    <w:rsid w:val="00432831"/>
    <w:rsid w:val="0043372D"/>
    <w:rsid w:val="00434153"/>
    <w:rsid w:val="00434794"/>
    <w:rsid w:val="004349FF"/>
    <w:rsid w:val="00435247"/>
    <w:rsid w:val="004366E1"/>
    <w:rsid w:val="00437FEF"/>
    <w:rsid w:val="00440A65"/>
    <w:rsid w:val="004414C2"/>
    <w:rsid w:val="004417DE"/>
    <w:rsid w:val="00442D0E"/>
    <w:rsid w:val="00442DF2"/>
    <w:rsid w:val="00444D77"/>
    <w:rsid w:val="00445F02"/>
    <w:rsid w:val="0044778D"/>
    <w:rsid w:val="0044791F"/>
    <w:rsid w:val="00447A97"/>
    <w:rsid w:val="00447BAF"/>
    <w:rsid w:val="004506DF"/>
    <w:rsid w:val="0045072A"/>
    <w:rsid w:val="00451675"/>
    <w:rsid w:val="00452884"/>
    <w:rsid w:val="004530AC"/>
    <w:rsid w:val="00453CFD"/>
    <w:rsid w:val="004547FE"/>
    <w:rsid w:val="00455653"/>
    <w:rsid w:val="00455776"/>
    <w:rsid w:val="00455A0F"/>
    <w:rsid w:val="004560D6"/>
    <w:rsid w:val="00456231"/>
    <w:rsid w:val="00457619"/>
    <w:rsid w:val="0045790E"/>
    <w:rsid w:val="00460740"/>
    <w:rsid w:val="00460B7E"/>
    <w:rsid w:val="004611B2"/>
    <w:rsid w:val="00462F86"/>
    <w:rsid w:val="00463C89"/>
    <w:rsid w:val="00463F7B"/>
    <w:rsid w:val="004659E7"/>
    <w:rsid w:val="00465B9C"/>
    <w:rsid w:val="00465DB3"/>
    <w:rsid w:val="0046604F"/>
    <w:rsid w:val="004678F9"/>
    <w:rsid w:val="004702A7"/>
    <w:rsid w:val="00470500"/>
    <w:rsid w:val="00470B74"/>
    <w:rsid w:val="0047106B"/>
    <w:rsid w:val="00471165"/>
    <w:rsid w:val="00472A97"/>
    <w:rsid w:val="00473B87"/>
    <w:rsid w:val="0047491E"/>
    <w:rsid w:val="00475EB6"/>
    <w:rsid w:val="0047640C"/>
    <w:rsid w:val="00476BB2"/>
    <w:rsid w:val="004772D5"/>
    <w:rsid w:val="004777A2"/>
    <w:rsid w:val="004809FE"/>
    <w:rsid w:val="0048143A"/>
    <w:rsid w:val="00482D6C"/>
    <w:rsid w:val="004830DB"/>
    <w:rsid w:val="004849EC"/>
    <w:rsid w:val="004854B3"/>
    <w:rsid w:val="00485988"/>
    <w:rsid w:val="00485F99"/>
    <w:rsid w:val="0049018B"/>
    <w:rsid w:val="00490670"/>
    <w:rsid w:val="004917F3"/>
    <w:rsid w:val="004925EA"/>
    <w:rsid w:val="00492E9E"/>
    <w:rsid w:val="0049372F"/>
    <w:rsid w:val="00493A80"/>
    <w:rsid w:val="00493ABD"/>
    <w:rsid w:val="004944CB"/>
    <w:rsid w:val="004948C9"/>
    <w:rsid w:val="00496844"/>
    <w:rsid w:val="00497113"/>
    <w:rsid w:val="00497A48"/>
    <w:rsid w:val="00497EF3"/>
    <w:rsid w:val="004A0C2E"/>
    <w:rsid w:val="004A10E8"/>
    <w:rsid w:val="004A168B"/>
    <w:rsid w:val="004A1FD8"/>
    <w:rsid w:val="004A35F4"/>
    <w:rsid w:val="004A4462"/>
    <w:rsid w:val="004A5837"/>
    <w:rsid w:val="004A5A1F"/>
    <w:rsid w:val="004A5B89"/>
    <w:rsid w:val="004A7106"/>
    <w:rsid w:val="004B1097"/>
    <w:rsid w:val="004B15D4"/>
    <w:rsid w:val="004B506F"/>
    <w:rsid w:val="004B5F7F"/>
    <w:rsid w:val="004B63D5"/>
    <w:rsid w:val="004B6714"/>
    <w:rsid w:val="004C1FDA"/>
    <w:rsid w:val="004C3B71"/>
    <w:rsid w:val="004C41A8"/>
    <w:rsid w:val="004C5217"/>
    <w:rsid w:val="004C6B71"/>
    <w:rsid w:val="004C6FC5"/>
    <w:rsid w:val="004D0917"/>
    <w:rsid w:val="004D0B53"/>
    <w:rsid w:val="004D154A"/>
    <w:rsid w:val="004D1BDB"/>
    <w:rsid w:val="004D1DF6"/>
    <w:rsid w:val="004D2A62"/>
    <w:rsid w:val="004D32DC"/>
    <w:rsid w:val="004D3FDD"/>
    <w:rsid w:val="004D4B93"/>
    <w:rsid w:val="004D4F9F"/>
    <w:rsid w:val="004D5643"/>
    <w:rsid w:val="004D5987"/>
    <w:rsid w:val="004D59AE"/>
    <w:rsid w:val="004D6171"/>
    <w:rsid w:val="004D7E7E"/>
    <w:rsid w:val="004E1008"/>
    <w:rsid w:val="004E2488"/>
    <w:rsid w:val="004E387F"/>
    <w:rsid w:val="004E4C7D"/>
    <w:rsid w:val="004E58A3"/>
    <w:rsid w:val="004E6088"/>
    <w:rsid w:val="004E65D1"/>
    <w:rsid w:val="004E66B9"/>
    <w:rsid w:val="004E67D8"/>
    <w:rsid w:val="004E6BB1"/>
    <w:rsid w:val="004E7D00"/>
    <w:rsid w:val="004E7E9E"/>
    <w:rsid w:val="004F16D8"/>
    <w:rsid w:val="004F4D75"/>
    <w:rsid w:val="004F69F1"/>
    <w:rsid w:val="004F6C0E"/>
    <w:rsid w:val="005008BF"/>
    <w:rsid w:val="00500E57"/>
    <w:rsid w:val="005011CF"/>
    <w:rsid w:val="0050168F"/>
    <w:rsid w:val="00502E2F"/>
    <w:rsid w:val="00503466"/>
    <w:rsid w:val="00503D9F"/>
    <w:rsid w:val="005040E0"/>
    <w:rsid w:val="0050760B"/>
    <w:rsid w:val="005076D1"/>
    <w:rsid w:val="00510314"/>
    <w:rsid w:val="005110E6"/>
    <w:rsid w:val="00512241"/>
    <w:rsid w:val="00512C41"/>
    <w:rsid w:val="005140E3"/>
    <w:rsid w:val="005159CF"/>
    <w:rsid w:val="005171BF"/>
    <w:rsid w:val="0051724E"/>
    <w:rsid w:val="005177E2"/>
    <w:rsid w:val="00517865"/>
    <w:rsid w:val="0052058F"/>
    <w:rsid w:val="005217E6"/>
    <w:rsid w:val="00521D8A"/>
    <w:rsid w:val="0052311B"/>
    <w:rsid w:val="005250C7"/>
    <w:rsid w:val="00525232"/>
    <w:rsid w:val="00525685"/>
    <w:rsid w:val="00525BF0"/>
    <w:rsid w:val="00526A93"/>
    <w:rsid w:val="005314DD"/>
    <w:rsid w:val="00531589"/>
    <w:rsid w:val="005327B1"/>
    <w:rsid w:val="00532A26"/>
    <w:rsid w:val="00532F69"/>
    <w:rsid w:val="005337B0"/>
    <w:rsid w:val="00533841"/>
    <w:rsid w:val="00534016"/>
    <w:rsid w:val="00537093"/>
    <w:rsid w:val="00537E2C"/>
    <w:rsid w:val="00540794"/>
    <w:rsid w:val="005409DE"/>
    <w:rsid w:val="00540C35"/>
    <w:rsid w:val="00540E59"/>
    <w:rsid w:val="00542B12"/>
    <w:rsid w:val="00542C69"/>
    <w:rsid w:val="005451FA"/>
    <w:rsid w:val="005460F2"/>
    <w:rsid w:val="00546182"/>
    <w:rsid w:val="0054671E"/>
    <w:rsid w:val="00546794"/>
    <w:rsid w:val="005512B9"/>
    <w:rsid w:val="0055136C"/>
    <w:rsid w:val="00551D81"/>
    <w:rsid w:val="00552241"/>
    <w:rsid w:val="00552C84"/>
    <w:rsid w:val="00553C67"/>
    <w:rsid w:val="00554486"/>
    <w:rsid w:val="0055475C"/>
    <w:rsid w:val="00554DD3"/>
    <w:rsid w:val="00554FCA"/>
    <w:rsid w:val="0055514A"/>
    <w:rsid w:val="0055657C"/>
    <w:rsid w:val="005576FE"/>
    <w:rsid w:val="00557E0D"/>
    <w:rsid w:val="00560319"/>
    <w:rsid w:val="00560335"/>
    <w:rsid w:val="005612E7"/>
    <w:rsid w:val="00561BC1"/>
    <w:rsid w:val="005623EC"/>
    <w:rsid w:val="00563179"/>
    <w:rsid w:val="005641E4"/>
    <w:rsid w:val="00564F58"/>
    <w:rsid w:val="00565E22"/>
    <w:rsid w:val="00566768"/>
    <w:rsid w:val="005670B9"/>
    <w:rsid w:val="00567511"/>
    <w:rsid w:val="00567C32"/>
    <w:rsid w:val="00567C9E"/>
    <w:rsid w:val="005706ED"/>
    <w:rsid w:val="00571BE6"/>
    <w:rsid w:val="00571C9A"/>
    <w:rsid w:val="00572D4C"/>
    <w:rsid w:val="00575200"/>
    <w:rsid w:val="005752A8"/>
    <w:rsid w:val="0057586D"/>
    <w:rsid w:val="00575888"/>
    <w:rsid w:val="00581662"/>
    <w:rsid w:val="005828C4"/>
    <w:rsid w:val="0058380D"/>
    <w:rsid w:val="00583D7F"/>
    <w:rsid w:val="0058447B"/>
    <w:rsid w:val="005847FD"/>
    <w:rsid w:val="0058609E"/>
    <w:rsid w:val="00586543"/>
    <w:rsid w:val="0058728A"/>
    <w:rsid w:val="00587841"/>
    <w:rsid w:val="00587BB8"/>
    <w:rsid w:val="0059012D"/>
    <w:rsid w:val="005905FE"/>
    <w:rsid w:val="0059098F"/>
    <w:rsid w:val="00590E5B"/>
    <w:rsid w:val="00591464"/>
    <w:rsid w:val="005928C2"/>
    <w:rsid w:val="005939DA"/>
    <w:rsid w:val="00594B8D"/>
    <w:rsid w:val="00595966"/>
    <w:rsid w:val="005A223A"/>
    <w:rsid w:val="005A30AF"/>
    <w:rsid w:val="005A43E2"/>
    <w:rsid w:val="005A43F3"/>
    <w:rsid w:val="005A4CD7"/>
    <w:rsid w:val="005A67EF"/>
    <w:rsid w:val="005A6E29"/>
    <w:rsid w:val="005A740D"/>
    <w:rsid w:val="005A75BA"/>
    <w:rsid w:val="005A7C90"/>
    <w:rsid w:val="005B0E47"/>
    <w:rsid w:val="005B0E60"/>
    <w:rsid w:val="005B1282"/>
    <w:rsid w:val="005B1324"/>
    <w:rsid w:val="005B1648"/>
    <w:rsid w:val="005B3655"/>
    <w:rsid w:val="005B37DA"/>
    <w:rsid w:val="005B4167"/>
    <w:rsid w:val="005B476C"/>
    <w:rsid w:val="005B4AA6"/>
    <w:rsid w:val="005B6961"/>
    <w:rsid w:val="005B7A6B"/>
    <w:rsid w:val="005C00CE"/>
    <w:rsid w:val="005C0445"/>
    <w:rsid w:val="005C0B73"/>
    <w:rsid w:val="005C0D89"/>
    <w:rsid w:val="005C1BF7"/>
    <w:rsid w:val="005C1FE9"/>
    <w:rsid w:val="005C25EC"/>
    <w:rsid w:val="005C35BD"/>
    <w:rsid w:val="005C3772"/>
    <w:rsid w:val="005C43DE"/>
    <w:rsid w:val="005C529F"/>
    <w:rsid w:val="005C60B8"/>
    <w:rsid w:val="005C7698"/>
    <w:rsid w:val="005D053E"/>
    <w:rsid w:val="005D2574"/>
    <w:rsid w:val="005D2C3E"/>
    <w:rsid w:val="005D4876"/>
    <w:rsid w:val="005D4B4B"/>
    <w:rsid w:val="005D51B5"/>
    <w:rsid w:val="005D5515"/>
    <w:rsid w:val="005D79D8"/>
    <w:rsid w:val="005D7FA2"/>
    <w:rsid w:val="005E42E1"/>
    <w:rsid w:val="005E4D78"/>
    <w:rsid w:val="005E537E"/>
    <w:rsid w:val="005E5A3E"/>
    <w:rsid w:val="005E7C74"/>
    <w:rsid w:val="005F0E08"/>
    <w:rsid w:val="005F2E62"/>
    <w:rsid w:val="005F38BE"/>
    <w:rsid w:val="005F5192"/>
    <w:rsid w:val="005F5FB5"/>
    <w:rsid w:val="005F7AE6"/>
    <w:rsid w:val="005F7F44"/>
    <w:rsid w:val="00601A0E"/>
    <w:rsid w:val="00601B6D"/>
    <w:rsid w:val="0060291B"/>
    <w:rsid w:val="00602BCE"/>
    <w:rsid w:val="00602FEA"/>
    <w:rsid w:val="006032CC"/>
    <w:rsid w:val="00604464"/>
    <w:rsid w:val="00606BC1"/>
    <w:rsid w:val="0061250B"/>
    <w:rsid w:val="00612A71"/>
    <w:rsid w:val="00612FD4"/>
    <w:rsid w:val="00613DBD"/>
    <w:rsid w:val="00613E3A"/>
    <w:rsid w:val="006144D0"/>
    <w:rsid w:val="00614E69"/>
    <w:rsid w:val="00615819"/>
    <w:rsid w:val="006162AC"/>
    <w:rsid w:val="00616304"/>
    <w:rsid w:val="00617E38"/>
    <w:rsid w:val="00620886"/>
    <w:rsid w:val="00620F2C"/>
    <w:rsid w:val="00621662"/>
    <w:rsid w:val="00624B90"/>
    <w:rsid w:val="006252D2"/>
    <w:rsid w:val="006268D1"/>
    <w:rsid w:val="00626EA8"/>
    <w:rsid w:val="00630B94"/>
    <w:rsid w:val="006324E6"/>
    <w:rsid w:val="00634610"/>
    <w:rsid w:val="00634707"/>
    <w:rsid w:val="00634769"/>
    <w:rsid w:val="0063485C"/>
    <w:rsid w:val="00635D92"/>
    <w:rsid w:val="00636879"/>
    <w:rsid w:val="00637BBA"/>
    <w:rsid w:val="00641788"/>
    <w:rsid w:val="00641D46"/>
    <w:rsid w:val="006423E7"/>
    <w:rsid w:val="006428EA"/>
    <w:rsid w:val="006433B5"/>
    <w:rsid w:val="006456C5"/>
    <w:rsid w:val="00645A73"/>
    <w:rsid w:val="00645AF6"/>
    <w:rsid w:val="00647780"/>
    <w:rsid w:val="006504B2"/>
    <w:rsid w:val="006508A6"/>
    <w:rsid w:val="0065157B"/>
    <w:rsid w:val="006515A3"/>
    <w:rsid w:val="006517CC"/>
    <w:rsid w:val="006518DE"/>
    <w:rsid w:val="00651FE3"/>
    <w:rsid w:val="00653F81"/>
    <w:rsid w:val="006545ED"/>
    <w:rsid w:val="006547BF"/>
    <w:rsid w:val="006554E2"/>
    <w:rsid w:val="00660B60"/>
    <w:rsid w:val="00660EA8"/>
    <w:rsid w:val="00661DCF"/>
    <w:rsid w:val="00662637"/>
    <w:rsid w:val="00663569"/>
    <w:rsid w:val="00663BCF"/>
    <w:rsid w:val="00664DD0"/>
    <w:rsid w:val="00665DE7"/>
    <w:rsid w:val="00666A5A"/>
    <w:rsid w:val="0066731A"/>
    <w:rsid w:val="0066790C"/>
    <w:rsid w:val="00667F4F"/>
    <w:rsid w:val="0067016F"/>
    <w:rsid w:val="0067061B"/>
    <w:rsid w:val="00670C56"/>
    <w:rsid w:val="0067183A"/>
    <w:rsid w:val="00671B4E"/>
    <w:rsid w:val="006723AB"/>
    <w:rsid w:val="00672812"/>
    <w:rsid w:val="00672F8A"/>
    <w:rsid w:val="0067327F"/>
    <w:rsid w:val="00673819"/>
    <w:rsid w:val="00674579"/>
    <w:rsid w:val="006754AC"/>
    <w:rsid w:val="00676D69"/>
    <w:rsid w:val="00677694"/>
    <w:rsid w:val="00680672"/>
    <w:rsid w:val="00682A4E"/>
    <w:rsid w:val="00682C17"/>
    <w:rsid w:val="00683124"/>
    <w:rsid w:val="006831A6"/>
    <w:rsid w:val="00683461"/>
    <w:rsid w:val="0068396A"/>
    <w:rsid w:val="00684340"/>
    <w:rsid w:val="0068466F"/>
    <w:rsid w:val="00684B6D"/>
    <w:rsid w:val="00684BC6"/>
    <w:rsid w:val="0068582A"/>
    <w:rsid w:val="00685C05"/>
    <w:rsid w:val="006867C8"/>
    <w:rsid w:val="0069023A"/>
    <w:rsid w:val="00690C9B"/>
    <w:rsid w:val="00692652"/>
    <w:rsid w:val="00692D4D"/>
    <w:rsid w:val="00693237"/>
    <w:rsid w:val="00693601"/>
    <w:rsid w:val="00693C18"/>
    <w:rsid w:val="0069448A"/>
    <w:rsid w:val="00694FDF"/>
    <w:rsid w:val="00695357"/>
    <w:rsid w:val="006966AD"/>
    <w:rsid w:val="00697697"/>
    <w:rsid w:val="006A0412"/>
    <w:rsid w:val="006A0CD2"/>
    <w:rsid w:val="006A15BB"/>
    <w:rsid w:val="006A62AA"/>
    <w:rsid w:val="006A7AFC"/>
    <w:rsid w:val="006B0DD9"/>
    <w:rsid w:val="006B1AAA"/>
    <w:rsid w:val="006B2002"/>
    <w:rsid w:val="006B2385"/>
    <w:rsid w:val="006B2ACC"/>
    <w:rsid w:val="006B4497"/>
    <w:rsid w:val="006B4814"/>
    <w:rsid w:val="006B5441"/>
    <w:rsid w:val="006B5547"/>
    <w:rsid w:val="006B663A"/>
    <w:rsid w:val="006B69D7"/>
    <w:rsid w:val="006C0019"/>
    <w:rsid w:val="006C05C7"/>
    <w:rsid w:val="006C0D61"/>
    <w:rsid w:val="006C1AEE"/>
    <w:rsid w:val="006C29BA"/>
    <w:rsid w:val="006C2C55"/>
    <w:rsid w:val="006C33CC"/>
    <w:rsid w:val="006C33E2"/>
    <w:rsid w:val="006C43BF"/>
    <w:rsid w:val="006C45B7"/>
    <w:rsid w:val="006C5727"/>
    <w:rsid w:val="006C6B07"/>
    <w:rsid w:val="006C7BF0"/>
    <w:rsid w:val="006C7C81"/>
    <w:rsid w:val="006D05DF"/>
    <w:rsid w:val="006D1511"/>
    <w:rsid w:val="006D2091"/>
    <w:rsid w:val="006D213A"/>
    <w:rsid w:val="006D2660"/>
    <w:rsid w:val="006D3125"/>
    <w:rsid w:val="006D387A"/>
    <w:rsid w:val="006D5ABC"/>
    <w:rsid w:val="006E238C"/>
    <w:rsid w:val="006E5185"/>
    <w:rsid w:val="006E56F5"/>
    <w:rsid w:val="006E578A"/>
    <w:rsid w:val="006E58BB"/>
    <w:rsid w:val="006E6366"/>
    <w:rsid w:val="006E76EB"/>
    <w:rsid w:val="006E78C5"/>
    <w:rsid w:val="006F0C43"/>
    <w:rsid w:val="006F0E23"/>
    <w:rsid w:val="006F1406"/>
    <w:rsid w:val="006F1B9E"/>
    <w:rsid w:val="006F2044"/>
    <w:rsid w:val="006F304D"/>
    <w:rsid w:val="006F37BF"/>
    <w:rsid w:val="006F7892"/>
    <w:rsid w:val="006F7C73"/>
    <w:rsid w:val="006F7E0A"/>
    <w:rsid w:val="00700067"/>
    <w:rsid w:val="007005CE"/>
    <w:rsid w:val="00704B2D"/>
    <w:rsid w:val="00704CB8"/>
    <w:rsid w:val="00705487"/>
    <w:rsid w:val="00705964"/>
    <w:rsid w:val="00706F34"/>
    <w:rsid w:val="0070707D"/>
    <w:rsid w:val="00710735"/>
    <w:rsid w:val="007107DA"/>
    <w:rsid w:val="00710A7D"/>
    <w:rsid w:val="007111B4"/>
    <w:rsid w:val="00713CDF"/>
    <w:rsid w:val="00714E3A"/>
    <w:rsid w:val="00715020"/>
    <w:rsid w:val="00715F55"/>
    <w:rsid w:val="007165E5"/>
    <w:rsid w:val="00716F5C"/>
    <w:rsid w:val="0071780E"/>
    <w:rsid w:val="00721A8D"/>
    <w:rsid w:val="00722659"/>
    <w:rsid w:val="007237D2"/>
    <w:rsid w:val="007248E0"/>
    <w:rsid w:val="00724FB9"/>
    <w:rsid w:val="00727EEF"/>
    <w:rsid w:val="00731170"/>
    <w:rsid w:val="00731820"/>
    <w:rsid w:val="00732317"/>
    <w:rsid w:val="00732335"/>
    <w:rsid w:val="007324FE"/>
    <w:rsid w:val="00732CD8"/>
    <w:rsid w:val="0073363D"/>
    <w:rsid w:val="00733AF5"/>
    <w:rsid w:val="00733B98"/>
    <w:rsid w:val="00733C94"/>
    <w:rsid w:val="007343E9"/>
    <w:rsid w:val="00734D0E"/>
    <w:rsid w:val="00734D7D"/>
    <w:rsid w:val="00736345"/>
    <w:rsid w:val="00736628"/>
    <w:rsid w:val="00736AA6"/>
    <w:rsid w:val="00737522"/>
    <w:rsid w:val="00740083"/>
    <w:rsid w:val="007401D4"/>
    <w:rsid w:val="00740AD2"/>
    <w:rsid w:val="00740AF5"/>
    <w:rsid w:val="007410F5"/>
    <w:rsid w:val="0074201B"/>
    <w:rsid w:val="0074221B"/>
    <w:rsid w:val="00743EE9"/>
    <w:rsid w:val="00743FC1"/>
    <w:rsid w:val="00744CC1"/>
    <w:rsid w:val="007460E8"/>
    <w:rsid w:val="0074632E"/>
    <w:rsid w:val="00746CA1"/>
    <w:rsid w:val="0074716D"/>
    <w:rsid w:val="00747748"/>
    <w:rsid w:val="007503E2"/>
    <w:rsid w:val="00750412"/>
    <w:rsid w:val="007509B7"/>
    <w:rsid w:val="007519B0"/>
    <w:rsid w:val="00752DB0"/>
    <w:rsid w:val="00754EF8"/>
    <w:rsid w:val="0075561D"/>
    <w:rsid w:val="0075579B"/>
    <w:rsid w:val="00755F33"/>
    <w:rsid w:val="00756B5F"/>
    <w:rsid w:val="00757A6F"/>
    <w:rsid w:val="00760357"/>
    <w:rsid w:val="00760DE4"/>
    <w:rsid w:val="00761152"/>
    <w:rsid w:val="007640E5"/>
    <w:rsid w:val="00764553"/>
    <w:rsid w:val="00764A6E"/>
    <w:rsid w:val="0076523A"/>
    <w:rsid w:val="00765AA7"/>
    <w:rsid w:val="00765FC1"/>
    <w:rsid w:val="00771D17"/>
    <w:rsid w:val="0077284E"/>
    <w:rsid w:val="00774270"/>
    <w:rsid w:val="00775122"/>
    <w:rsid w:val="0077516B"/>
    <w:rsid w:val="007809DD"/>
    <w:rsid w:val="00780B50"/>
    <w:rsid w:val="00781AA5"/>
    <w:rsid w:val="00781E52"/>
    <w:rsid w:val="00783512"/>
    <w:rsid w:val="00783FDD"/>
    <w:rsid w:val="00784018"/>
    <w:rsid w:val="00784175"/>
    <w:rsid w:val="0078450A"/>
    <w:rsid w:val="007864EA"/>
    <w:rsid w:val="007868F5"/>
    <w:rsid w:val="0078707D"/>
    <w:rsid w:val="00787869"/>
    <w:rsid w:val="00790E26"/>
    <w:rsid w:val="00791468"/>
    <w:rsid w:val="00791F09"/>
    <w:rsid w:val="00792FBA"/>
    <w:rsid w:val="0079408A"/>
    <w:rsid w:val="00794C62"/>
    <w:rsid w:val="00794E06"/>
    <w:rsid w:val="00794F12"/>
    <w:rsid w:val="007952E0"/>
    <w:rsid w:val="007958D3"/>
    <w:rsid w:val="00795A11"/>
    <w:rsid w:val="00795A60"/>
    <w:rsid w:val="007976FF"/>
    <w:rsid w:val="007A238D"/>
    <w:rsid w:val="007A2DEE"/>
    <w:rsid w:val="007A2F2A"/>
    <w:rsid w:val="007A30DC"/>
    <w:rsid w:val="007A3979"/>
    <w:rsid w:val="007A5603"/>
    <w:rsid w:val="007A6134"/>
    <w:rsid w:val="007A77D9"/>
    <w:rsid w:val="007B14CF"/>
    <w:rsid w:val="007B15FC"/>
    <w:rsid w:val="007B1D60"/>
    <w:rsid w:val="007B2F47"/>
    <w:rsid w:val="007B3550"/>
    <w:rsid w:val="007B3CE4"/>
    <w:rsid w:val="007B42FC"/>
    <w:rsid w:val="007B48CE"/>
    <w:rsid w:val="007B49C6"/>
    <w:rsid w:val="007B5BF2"/>
    <w:rsid w:val="007B762C"/>
    <w:rsid w:val="007B76D9"/>
    <w:rsid w:val="007C27BA"/>
    <w:rsid w:val="007C29D6"/>
    <w:rsid w:val="007C2F17"/>
    <w:rsid w:val="007C362F"/>
    <w:rsid w:val="007C4B2E"/>
    <w:rsid w:val="007C556A"/>
    <w:rsid w:val="007C5616"/>
    <w:rsid w:val="007C5DED"/>
    <w:rsid w:val="007C6377"/>
    <w:rsid w:val="007C660A"/>
    <w:rsid w:val="007C6BB2"/>
    <w:rsid w:val="007D05B4"/>
    <w:rsid w:val="007D2790"/>
    <w:rsid w:val="007D2E9F"/>
    <w:rsid w:val="007D304C"/>
    <w:rsid w:val="007D31A0"/>
    <w:rsid w:val="007D3218"/>
    <w:rsid w:val="007D37F4"/>
    <w:rsid w:val="007D5093"/>
    <w:rsid w:val="007D5773"/>
    <w:rsid w:val="007D5A73"/>
    <w:rsid w:val="007E050A"/>
    <w:rsid w:val="007E0D44"/>
    <w:rsid w:val="007E0DFB"/>
    <w:rsid w:val="007E11FB"/>
    <w:rsid w:val="007E29DA"/>
    <w:rsid w:val="007E2B85"/>
    <w:rsid w:val="007E42DB"/>
    <w:rsid w:val="007E4BA0"/>
    <w:rsid w:val="007E4F99"/>
    <w:rsid w:val="007E5554"/>
    <w:rsid w:val="007E61C6"/>
    <w:rsid w:val="007E65E4"/>
    <w:rsid w:val="007E7763"/>
    <w:rsid w:val="007E7B01"/>
    <w:rsid w:val="007F0272"/>
    <w:rsid w:val="007F08E1"/>
    <w:rsid w:val="007F12A4"/>
    <w:rsid w:val="007F13AC"/>
    <w:rsid w:val="007F1563"/>
    <w:rsid w:val="007F1A9B"/>
    <w:rsid w:val="007F29A9"/>
    <w:rsid w:val="007F2DF9"/>
    <w:rsid w:val="007F2F6A"/>
    <w:rsid w:val="007F3E82"/>
    <w:rsid w:val="007F4124"/>
    <w:rsid w:val="007F5CB3"/>
    <w:rsid w:val="007F62D1"/>
    <w:rsid w:val="007F6381"/>
    <w:rsid w:val="007F6A63"/>
    <w:rsid w:val="007F6D53"/>
    <w:rsid w:val="007F6F04"/>
    <w:rsid w:val="008000D0"/>
    <w:rsid w:val="00800797"/>
    <w:rsid w:val="00800809"/>
    <w:rsid w:val="008015A2"/>
    <w:rsid w:val="00801627"/>
    <w:rsid w:val="0080265C"/>
    <w:rsid w:val="0080297C"/>
    <w:rsid w:val="00803348"/>
    <w:rsid w:val="00803DCB"/>
    <w:rsid w:val="00804C00"/>
    <w:rsid w:val="00804CBC"/>
    <w:rsid w:val="008050BF"/>
    <w:rsid w:val="00806BA8"/>
    <w:rsid w:val="0081112D"/>
    <w:rsid w:val="0081287E"/>
    <w:rsid w:val="00814A62"/>
    <w:rsid w:val="00814D2A"/>
    <w:rsid w:val="0081610E"/>
    <w:rsid w:val="008165CB"/>
    <w:rsid w:val="00816683"/>
    <w:rsid w:val="008167ED"/>
    <w:rsid w:val="00821B30"/>
    <w:rsid w:val="00822613"/>
    <w:rsid w:val="00825051"/>
    <w:rsid w:val="00825ACA"/>
    <w:rsid w:val="008269E8"/>
    <w:rsid w:val="00827311"/>
    <w:rsid w:val="00827BCB"/>
    <w:rsid w:val="00830846"/>
    <w:rsid w:val="00830C05"/>
    <w:rsid w:val="00831A18"/>
    <w:rsid w:val="0083214B"/>
    <w:rsid w:val="00834569"/>
    <w:rsid w:val="0083572A"/>
    <w:rsid w:val="00836B2E"/>
    <w:rsid w:val="00836D22"/>
    <w:rsid w:val="00837C34"/>
    <w:rsid w:val="00837FEA"/>
    <w:rsid w:val="00840F8C"/>
    <w:rsid w:val="008413C7"/>
    <w:rsid w:val="00842CBA"/>
    <w:rsid w:val="0084334F"/>
    <w:rsid w:val="0084364E"/>
    <w:rsid w:val="008436C8"/>
    <w:rsid w:val="00843865"/>
    <w:rsid w:val="00844F4E"/>
    <w:rsid w:val="00845ED7"/>
    <w:rsid w:val="008460FD"/>
    <w:rsid w:val="008475A6"/>
    <w:rsid w:val="00850082"/>
    <w:rsid w:val="0085156F"/>
    <w:rsid w:val="00852244"/>
    <w:rsid w:val="00853981"/>
    <w:rsid w:val="0085425F"/>
    <w:rsid w:val="00854451"/>
    <w:rsid w:val="00854804"/>
    <w:rsid w:val="00855180"/>
    <w:rsid w:val="008560BB"/>
    <w:rsid w:val="008622D1"/>
    <w:rsid w:val="008627EB"/>
    <w:rsid w:val="00862AF9"/>
    <w:rsid w:val="008637E4"/>
    <w:rsid w:val="00864190"/>
    <w:rsid w:val="0086473C"/>
    <w:rsid w:val="00865650"/>
    <w:rsid w:val="008663BD"/>
    <w:rsid w:val="008670BF"/>
    <w:rsid w:val="00867CBA"/>
    <w:rsid w:val="00870387"/>
    <w:rsid w:val="008707DA"/>
    <w:rsid w:val="0087166F"/>
    <w:rsid w:val="00871C53"/>
    <w:rsid w:val="008722D6"/>
    <w:rsid w:val="00872B76"/>
    <w:rsid w:val="00873A92"/>
    <w:rsid w:val="00873B86"/>
    <w:rsid w:val="008748E6"/>
    <w:rsid w:val="0087509B"/>
    <w:rsid w:val="0087562A"/>
    <w:rsid w:val="00875B90"/>
    <w:rsid w:val="00876A90"/>
    <w:rsid w:val="00880349"/>
    <w:rsid w:val="008806D2"/>
    <w:rsid w:val="00881DD4"/>
    <w:rsid w:val="0088200D"/>
    <w:rsid w:val="008824EB"/>
    <w:rsid w:val="00882A6D"/>
    <w:rsid w:val="00883108"/>
    <w:rsid w:val="0088589D"/>
    <w:rsid w:val="00885F74"/>
    <w:rsid w:val="00886A69"/>
    <w:rsid w:val="00890067"/>
    <w:rsid w:val="008932BD"/>
    <w:rsid w:val="00893499"/>
    <w:rsid w:val="00893AB5"/>
    <w:rsid w:val="008945C8"/>
    <w:rsid w:val="00894651"/>
    <w:rsid w:val="00894D5C"/>
    <w:rsid w:val="00895AC3"/>
    <w:rsid w:val="00895DB7"/>
    <w:rsid w:val="00895EDF"/>
    <w:rsid w:val="00896E2E"/>
    <w:rsid w:val="008972B6"/>
    <w:rsid w:val="008977DD"/>
    <w:rsid w:val="008A0163"/>
    <w:rsid w:val="008A0E1B"/>
    <w:rsid w:val="008A18E3"/>
    <w:rsid w:val="008A1E9E"/>
    <w:rsid w:val="008A374C"/>
    <w:rsid w:val="008A3FC8"/>
    <w:rsid w:val="008A442C"/>
    <w:rsid w:val="008A6156"/>
    <w:rsid w:val="008A65B7"/>
    <w:rsid w:val="008A69B6"/>
    <w:rsid w:val="008A78A5"/>
    <w:rsid w:val="008A7DEF"/>
    <w:rsid w:val="008B2C08"/>
    <w:rsid w:val="008B38C7"/>
    <w:rsid w:val="008B3C96"/>
    <w:rsid w:val="008B42FA"/>
    <w:rsid w:val="008B4FFC"/>
    <w:rsid w:val="008B50BF"/>
    <w:rsid w:val="008B5A92"/>
    <w:rsid w:val="008B5B89"/>
    <w:rsid w:val="008B6812"/>
    <w:rsid w:val="008C0792"/>
    <w:rsid w:val="008C1187"/>
    <w:rsid w:val="008D0D11"/>
    <w:rsid w:val="008D127E"/>
    <w:rsid w:val="008D155B"/>
    <w:rsid w:val="008D218E"/>
    <w:rsid w:val="008D25EF"/>
    <w:rsid w:val="008D32CF"/>
    <w:rsid w:val="008D35D9"/>
    <w:rsid w:val="008D3899"/>
    <w:rsid w:val="008D38EA"/>
    <w:rsid w:val="008D4811"/>
    <w:rsid w:val="008D4E27"/>
    <w:rsid w:val="008D4FA2"/>
    <w:rsid w:val="008D5D5B"/>
    <w:rsid w:val="008D6E32"/>
    <w:rsid w:val="008E0014"/>
    <w:rsid w:val="008E0FF8"/>
    <w:rsid w:val="008E2ABE"/>
    <w:rsid w:val="008E30C2"/>
    <w:rsid w:val="008E3AE9"/>
    <w:rsid w:val="008E3F58"/>
    <w:rsid w:val="008E3FCC"/>
    <w:rsid w:val="008E5CD1"/>
    <w:rsid w:val="008E7911"/>
    <w:rsid w:val="008E7B23"/>
    <w:rsid w:val="008F048E"/>
    <w:rsid w:val="008F1073"/>
    <w:rsid w:val="008F1D22"/>
    <w:rsid w:val="008F3C22"/>
    <w:rsid w:val="008F5F62"/>
    <w:rsid w:val="008F60CD"/>
    <w:rsid w:val="008F6451"/>
    <w:rsid w:val="008F7C0A"/>
    <w:rsid w:val="00900798"/>
    <w:rsid w:val="0090228D"/>
    <w:rsid w:val="00902990"/>
    <w:rsid w:val="00902998"/>
    <w:rsid w:val="00903442"/>
    <w:rsid w:val="0090490B"/>
    <w:rsid w:val="00904FCD"/>
    <w:rsid w:val="009066DD"/>
    <w:rsid w:val="009113A5"/>
    <w:rsid w:val="009135CA"/>
    <w:rsid w:val="00913658"/>
    <w:rsid w:val="00916C11"/>
    <w:rsid w:val="00917E32"/>
    <w:rsid w:val="00921CAB"/>
    <w:rsid w:val="00921CD1"/>
    <w:rsid w:val="00922C56"/>
    <w:rsid w:val="009245E9"/>
    <w:rsid w:val="00925107"/>
    <w:rsid w:val="00925636"/>
    <w:rsid w:val="00926758"/>
    <w:rsid w:val="00926CA8"/>
    <w:rsid w:val="00927730"/>
    <w:rsid w:val="00927FEE"/>
    <w:rsid w:val="0093041F"/>
    <w:rsid w:val="00930CAC"/>
    <w:rsid w:val="00931C4E"/>
    <w:rsid w:val="0093242C"/>
    <w:rsid w:val="00932684"/>
    <w:rsid w:val="00932820"/>
    <w:rsid w:val="00934B5C"/>
    <w:rsid w:val="00936E50"/>
    <w:rsid w:val="00940592"/>
    <w:rsid w:val="00940BE4"/>
    <w:rsid w:val="00941987"/>
    <w:rsid w:val="00941B37"/>
    <w:rsid w:val="00942051"/>
    <w:rsid w:val="00942C49"/>
    <w:rsid w:val="00942F5C"/>
    <w:rsid w:val="009441BE"/>
    <w:rsid w:val="00944D85"/>
    <w:rsid w:val="00945003"/>
    <w:rsid w:val="009455A7"/>
    <w:rsid w:val="00945861"/>
    <w:rsid w:val="00950802"/>
    <w:rsid w:val="009510F1"/>
    <w:rsid w:val="00951733"/>
    <w:rsid w:val="00951C8D"/>
    <w:rsid w:val="009521B1"/>
    <w:rsid w:val="00952415"/>
    <w:rsid w:val="00952699"/>
    <w:rsid w:val="00953420"/>
    <w:rsid w:val="00953EA5"/>
    <w:rsid w:val="009540E5"/>
    <w:rsid w:val="00954A07"/>
    <w:rsid w:val="00954C8F"/>
    <w:rsid w:val="00954D63"/>
    <w:rsid w:val="009558DF"/>
    <w:rsid w:val="0095591E"/>
    <w:rsid w:val="00956C0C"/>
    <w:rsid w:val="00956FD5"/>
    <w:rsid w:val="00957259"/>
    <w:rsid w:val="00960045"/>
    <w:rsid w:val="0096027F"/>
    <w:rsid w:val="00960D62"/>
    <w:rsid w:val="009616B8"/>
    <w:rsid w:val="0096275F"/>
    <w:rsid w:val="0096326D"/>
    <w:rsid w:val="009632C2"/>
    <w:rsid w:val="00963426"/>
    <w:rsid w:val="0096390A"/>
    <w:rsid w:val="00964CEF"/>
    <w:rsid w:val="009662F1"/>
    <w:rsid w:val="00967182"/>
    <w:rsid w:val="00970AEF"/>
    <w:rsid w:val="0097259B"/>
    <w:rsid w:val="009729BF"/>
    <w:rsid w:val="00974D82"/>
    <w:rsid w:val="0097582D"/>
    <w:rsid w:val="009766DD"/>
    <w:rsid w:val="00977E6C"/>
    <w:rsid w:val="00980592"/>
    <w:rsid w:val="00980C9E"/>
    <w:rsid w:val="0098173E"/>
    <w:rsid w:val="00981788"/>
    <w:rsid w:val="00983935"/>
    <w:rsid w:val="00984419"/>
    <w:rsid w:val="00984F52"/>
    <w:rsid w:val="009857F3"/>
    <w:rsid w:val="00986A3E"/>
    <w:rsid w:val="009872BA"/>
    <w:rsid w:val="00990072"/>
    <w:rsid w:val="009907CD"/>
    <w:rsid w:val="009913EE"/>
    <w:rsid w:val="00992DE7"/>
    <w:rsid w:val="00994527"/>
    <w:rsid w:val="00994E0B"/>
    <w:rsid w:val="00995D53"/>
    <w:rsid w:val="009961F4"/>
    <w:rsid w:val="0099652E"/>
    <w:rsid w:val="00996F33"/>
    <w:rsid w:val="00997428"/>
    <w:rsid w:val="009975EE"/>
    <w:rsid w:val="00997BB9"/>
    <w:rsid w:val="009A0EA4"/>
    <w:rsid w:val="009A127F"/>
    <w:rsid w:val="009A1C50"/>
    <w:rsid w:val="009A26B6"/>
    <w:rsid w:val="009A2C9A"/>
    <w:rsid w:val="009A2E4B"/>
    <w:rsid w:val="009A38AE"/>
    <w:rsid w:val="009A3D5D"/>
    <w:rsid w:val="009A4908"/>
    <w:rsid w:val="009A60B9"/>
    <w:rsid w:val="009A658F"/>
    <w:rsid w:val="009A6632"/>
    <w:rsid w:val="009A677A"/>
    <w:rsid w:val="009A6CF6"/>
    <w:rsid w:val="009A74E0"/>
    <w:rsid w:val="009A75E4"/>
    <w:rsid w:val="009B0171"/>
    <w:rsid w:val="009B064E"/>
    <w:rsid w:val="009B1456"/>
    <w:rsid w:val="009B1791"/>
    <w:rsid w:val="009B1A77"/>
    <w:rsid w:val="009B22D4"/>
    <w:rsid w:val="009B55DA"/>
    <w:rsid w:val="009B670E"/>
    <w:rsid w:val="009B7465"/>
    <w:rsid w:val="009C05C7"/>
    <w:rsid w:val="009C19C6"/>
    <w:rsid w:val="009C34AA"/>
    <w:rsid w:val="009C3965"/>
    <w:rsid w:val="009C4997"/>
    <w:rsid w:val="009C4BD3"/>
    <w:rsid w:val="009C677F"/>
    <w:rsid w:val="009D18A8"/>
    <w:rsid w:val="009D1CB3"/>
    <w:rsid w:val="009D2337"/>
    <w:rsid w:val="009D354B"/>
    <w:rsid w:val="009D55DA"/>
    <w:rsid w:val="009D5AA4"/>
    <w:rsid w:val="009D5E37"/>
    <w:rsid w:val="009D6BE9"/>
    <w:rsid w:val="009E0508"/>
    <w:rsid w:val="009E07CF"/>
    <w:rsid w:val="009E12F8"/>
    <w:rsid w:val="009E1ABD"/>
    <w:rsid w:val="009E2E9F"/>
    <w:rsid w:val="009E3073"/>
    <w:rsid w:val="009E52CC"/>
    <w:rsid w:val="009E53B6"/>
    <w:rsid w:val="009E639D"/>
    <w:rsid w:val="009E6462"/>
    <w:rsid w:val="009F30C8"/>
    <w:rsid w:val="009F3C3E"/>
    <w:rsid w:val="009F5298"/>
    <w:rsid w:val="009F53DE"/>
    <w:rsid w:val="009F668E"/>
    <w:rsid w:val="009F696E"/>
    <w:rsid w:val="009F754A"/>
    <w:rsid w:val="00A00976"/>
    <w:rsid w:val="00A02FF5"/>
    <w:rsid w:val="00A0322E"/>
    <w:rsid w:val="00A03CA6"/>
    <w:rsid w:val="00A05CC0"/>
    <w:rsid w:val="00A05CD6"/>
    <w:rsid w:val="00A0653A"/>
    <w:rsid w:val="00A06C79"/>
    <w:rsid w:val="00A073AB"/>
    <w:rsid w:val="00A07760"/>
    <w:rsid w:val="00A07810"/>
    <w:rsid w:val="00A1032E"/>
    <w:rsid w:val="00A10662"/>
    <w:rsid w:val="00A107AD"/>
    <w:rsid w:val="00A1220A"/>
    <w:rsid w:val="00A135BE"/>
    <w:rsid w:val="00A13CE0"/>
    <w:rsid w:val="00A14843"/>
    <w:rsid w:val="00A14981"/>
    <w:rsid w:val="00A14A26"/>
    <w:rsid w:val="00A14ADF"/>
    <w:rsid w:val="00A14D87"/>
    <w:rsid w:val="00A1627F"/>
    <w:rsid w:val="00A2018C"/>
    <w:rsid w:val="00A21BDD"/>
    <w:rsid w:val="00A22A4F"/>
    <w:rsid w:val="00A23382"/>
    <w:rsid w:val="00A246DC"/>
    <w:rsid w:val="00A24B90"/>
    <w:rsid w:val="00A2728B"/>
    <w:rsid w:val="00A27DBD"/>
    <w:rsid w:val="00A30D1A"/>
    <w:rsid w:val="00A30FAF"/>
    <w:rsid w:val="00A312B0"/>
    <w:rsid w:val="00A31D30"/>
    <w:rsid w:val="00A32A4C"/>
    <w:rsid w:val="00A32DE1"/>
    <w:rsid w:val="00A32F39"/>
    <w:rsid w:val="00A33245"/>
    <w:rsid w:val="00A3345B"/>
    <w:rsid w:val="00A339F9"/>
    <w:rsid w:val="00A368FE"/>
    <w:rsid w:val="00A36C86"/>
    <w:rsid w:val="00A37312"/>
    <w:rsid w:val="00A4065F"/>
    <w:rsid w:val="00A40E34"/>
    <w:rsid w:val="00A41FBD"/>
    <w:rsid w:val="00A427B6"/>
    <w:rsid w:val="00A432BA"/>
    <w:rsid w:val="00A43C2F"/>
    <w:rsid w:val="00A43FA2"/>
    <w:rsid w:val="00A443CA"/>
    <w:rsid w:val="00A4528D"/>
    <w:rsid w:val="00A4600D"/>
    <w:rsid w:val="00A467B1"/>
    <w:rsid w:val="00A475E3"/>
    <w:rsid w:val="00A476B4"/>
    <w:rsid w:val="00A505BC"/>
    <w:rsid w:val="00A50A5F"/>
    <w:rsid w:val="00A50FA4"/>
    <w:rsid w:val="00A540EB"/>
    <w:rsid w:val="00A54B60"/>
    <w:rsid w:val="00A56423"/>
    <w:rsid w:val="00A56F44"/>
    <w:rsid w:val="00A570EC"/>
    <w:rsid w:val="00A572BA"/>
    <w:rsid w:val="00A57C8D"/>
    <w:rsid w:val="00A60B0E"/>
    <w:rsid w:val="00A61AC6"/>
    <w:rsid w:val="00A623AB"/>
    <w:rsid w:val="00A624BF"/>
    <w:rsid w:val="00A6285F"/>
    <w:rsid w:val="00A62E38"/>
    <w:rsid w:val="00A63423"/>
    <w:rsid w:val="00A638A1"/>
    <w:rsid w:val="00A64475"/>
    <w:rsid w:val="00A64681"/>
    <w:rsid w:val="00A657D2"/>
    <w:rsid w:val="00A65E6B"/>
    <w:rsid w:val="00A66A22"/>
    <w:rsid w:val="00A700E9"/>
    <w:rsid w:val="00A72A6D"/>
    <w:rsid w:val="00A73092"/>
    <w:rsid w:val="00A744AC"/>
    <w:rsid w:val="00A74C59"/>
    <w:rsid w:val="00A76BE6"/>
    <w:rsid w:val="00A77188"/>
    <w:rsid w:val="00A80371"/>
    <w:rsid w:val="00A80BD4"/>
    <w:rsid w:val="00A80D28"/>
    <w:rsid w:val="00A822C4"/>
    <w:rsid w:val="00A84FAF"/>
    <w:rsid w:val="00A85380"/>
    <w:rsid w:val="00A8727A"/>
    <w:rsid w:val="00A87756"/>
    <w:rsid w:val="00A879A1"/>
    <w:rsid w:val="00A87B6E"/>
    <w:rsid w:val="00A900D5"/>
    <w:rsid w:val="00A92856"/>
    <w:rsid w:val="00A94A97"/>
    <w:rsid w:val="00A9577A"/>
    <w:rsid w:val="00A957AA"/>
    <w:rsid w:val="00A97232"/>
    <w:rsid w:val="00AA062C"/>
    <w:rsid w:val="00AA084C"/>
    <w:rsid w:val="00AA0DF7"/>
    <w:rsid w:val="00AA1A20"/>
    <w:rsid w:val="00AA231E"/>
    <w:rsid w:val="00AA23D2"/>
    <w:rsid w:val="00AA2501"/>
    <w:rsid w:val="00AA2AB4"/>
    <w:rsid w:val="00AA48C8"/>
    <w:rsid w:val="00AA53F6"/>
    <w:rsid w:val="00AA6ACC"/>
    <w:rsid w:val="00AA77F3"/>
    <w:rsid w:val="00AB13B7"/>
    <w:rsid w:val="00AB14D9"/>
    <w:rsid w:val="00AB32AB"/>
    <w:rsid w:val="00AB4221"/>
    <w:rsid w:val="00AB481A"/>
    <w:rsid w:val="00AB7125"/>
    <w:rsid w:val="00AC0629"/>
    <w:rsid w:val="00AC1167"/>
    <w:rsid w:val="00AC18F0"/>
    <w:rsid w:val="00AC1DDC"/>
    <w:rsid w:val="00AC2CED"/>
    <w:rsid w:val="00AC30BF"/>
    <w:rsid w:val="00AC32B7"/>
    <w:rsid w:val="00AC4C05"/>
    <w:rsid w:val="00AC6B85"/>
    <w:rsid w:val="00AD01DD"/>
    <w:rsid w:val="00AD03EB"/>
    <w:rsid w:val="00AD06AB"/>
    <w:rsid w:val="00AD30CF"/>
    <w:rsid w:val="00AD360D"/>
    <w:rsid w:val="00AD4D83"/>
    <w:rsid w:val="00AD6337"/>
    <w:rsid w:val="00AD6DBD"/>
    <w:rsid w:val="00AE0AA2"/>
    <w:rsid w:val="00AE1408"/>
    <w:rsid w:val="00AE1572"/>
    <w:rsid w:val="00AE241B"/>
    <w:rsid w:val="00AE2F21"/>
    <w:rsid w:val="00AE35FF"/>
    <w:rsid w:val="00AE38EA"/>
    <w:rsid w:val="00AE3C28"/>
    <w:rsid w:val="00AE57B8"/>
    <w:rsid w:val="00AE6CF2"/>
    <w:rsid w:val="00AE7041"/>
    <w:rsid w:val="00AF121F"/>
    <w:rsid w:val="00AF446C"/>
    <w:rsid w:val="00AF48A1"/>
    <w:rsid w:val="00AF4934"/>
    <w:rsid w:val="00AF6AAB"/>
    <w:rsid w:val="00AF6BF2"/>
    <w:rsid w:val="00AF74F2"/>
    <w:rsid w:val="00B001BA"/>
    <w:rsid w:val="00B00815"/>
    <w:rsid w:val="00B008F0"/>
    <w:rsid w:val="00B01F30"/>
    <w:rsid w:val="00B036AC"/>
    <w:rsid w:val="00B037E7"/>
    <w:rsid w:val="00B03F53"/>
    <w:rsid w:val="00B0557F"/>
    <w:rsid w:val="00B05FE0"/>
    <w:rsid w:val="00B0617A"/>
    <w:rsid w:val="00B06223"/>
    <w:rsid w:val="00B074F7"/>
    <w:rsid w:val="00B079D9"/>
    <w:rsid w:val="00B07CAD"/>
    <w:rsid w:val="00B10A3A"/>
    <w:rsid w:val="00B10CBD"/>
    <w:rsid w:val="00B10CFC"/>
    <w:rsid w:val="00B11708"/>
    <w:rsid w:val="00B1288D"/>
    <w:rsid w:val="00B160EB"/>
    <w:rsid w:val="00B1692D"/>
    <w:rsid w:val="00B16F70"/>
    <w:rsid w:val="00B17F5C"/>
    <w:rsid w:val="00B221F1"/>
    <w:rsid w:val="00B227F9"/>
    <w:rsid w:val="00B22ED4"/>
    <w:rsid w:val="00B23039"/>
    <w:rsid w:val="00B23435"/>
    <w:rsid w:val="00B24DE2"/>
    <w:rsid w:val="00B24E70"/>
    <w:rsid w:val="00B25E5E"/>
    <w:rsid w:val="00B31FE4"/>
    <w:rsid w:val="00B32028"/>
    <w:rsid w:val="00B33A49"/>
    <w:rsid w:val="00B33D80"/>
    <w:rsid w:val="00B35B9D"/>
    <w:rsid w:val="00B36E62"/>
    <w:rsid w:val="00B3771F"/>
    <w:rsid w:val="00B41251"/>
    <w:rsid w:val="00B41418"/>
    <w:rsid w:val="00B43573"/>
    <w:rsid w:val="00B45675"/>
    <w:rsid w:val="00B458A3"/>
    <w:rsid w:val="00B45D16"/>
    <w:rsid w:val="00B46C1A"/>
    <w:rsid w:val="00B46D81"/>
    <w:rsid w:val="00B47BDF"/>
    <w:rsid w:val="00B5005A"/>
    <w:rsid w:val="00B50429"/>
    <w:rsid w:val="00B50A34"/>
    <w:rsid w:val="00B52470"/>
    <w:rsid w:val="00B5297F"/>
    <w:rsid w:val="00B53232"/>
    <w:rsid w:val="00B5727F"/>
    <w:rsid w:val="00B573E9"/>
    <w:rsid w:val="00B6074C"/>
    <w:rsid w:val="00B61C40"/>
    <w:rsid w:val="00B62AE9"/>
    <w:rsid w:val="00B64BB9"/>
    <w:rsid w:val="00B64CE0"/>
    <w:rsid w:val="00B6536F"/>
    <w:rsid w:val="00B65935"/>
    <w:rsid w:val="00B67CC3"/>
    <w:rsid w:val="00B7082B"/>
    <w:rsid w:val="00B70AFE"/>
    <w:rsid w:val="00B70D86"/>
    <w:rsid w:val="00B71580"/>
    <w:rsid w:val="00B72F6E"/>
    <w:rsid w:val="00B738F3"/>
    <w:rsid w:val="00B747F9"/>
    <w:rsid w:val="00B75087"/>
    <w:rsid w:val="00B7569F"/>
    <w:rsid w:val="00B75E93"/>
    <w:rsid w:val="00B763BD"/>
    <w:rsid w:val="00B765D7"/>
    <w:rsid w:val="00B77EC4"/>
    <w:rsid w:val="00B800F2"/>
    <w:rsid w:val="00B80F66"/>
    <w:rsid w:val="00B82121"/>
    <w:rsid w:val="00B821E9"/>
    <w:rsid w:val="00B823E4"/>
    <w:rsid w:val="00B8289E"/>
    <w:rsid w:val="00B83148"/>
    <w:rsid w:val="00B83CAF"/>
    <w:rsid w:val="00B83D3A"/>
    <w:rsid w:val="00B83D9D"/>
    <w:rsid w:val="00B85A5D"/>
    <w:rsid w:val="00B8640F"/>
    <w:rsid w:val="00B86AC3"/>
    <w:rsid w:val="00B86E2D"/>
    <w:rsid w:val="00B86EAB"/>
    <w:rsid w:val="00B90FB8"/>
    <w:rsid w:val="00B9279C"/>
    <w:rsid w:val="00B92A25"/>
    <w:rsid w:val="00B930E2"/>
    <w:rsid w:val="00B93346"/>
    <w:rsid w:val="00B9400F"/>
    <w:rsid w:val="00B94647"/>
    <w:rsid w:val="00B974D9"/>
    <w:rsid w:val="00BA07F1"/>
    <w:rsid w:val="00BA090D"/>
    <w:rsid w:val="00BA0DA5"/>
    <w:rsid w:val="00BA0FBE"/>
    <w:rsid w:val="00BA1174"/>
    <w:rsid w:val="00BA1497"/>
    <w:rsid w:val="00BA2600"/>
    <w:rsid w:val="00BA2BF5"/>
    <w:rsid w:val="00BA397D"/>
    <w:rsid w:val="00BA4466"/>
    <w:rsid w:val="00BA4661"/>
    <w:rsid w:val="00BA70BA"/>
    <w:rsid w:val="00BA7E06"/>
    <w:rsid w:val="00BB0767"/>
    <w:rsid w:val="00BB0E4E"/>
    <w:rsid w:val="00BB16AF"/>
    <w:rsid w:val="00BB500D"/>
    <w:rsid w:val="00BB6259"/>
    <w:rsid w:val="00BB7565"/>
    <w:rsid w:val="00BC0469"/>
    <w:rsid w:val="00BC05B9"/>
    <w:rsid w:val="00BC2652"/>
    <w:rsid w:val="00BC2D15"/>
    <w:rsid w:val="00BC2E3F"/>
    <w:rsid w:val="00BC3B4E"/>
    <w:rsid w:val="00BC3F75"/>
    <w:rsid w:val="00BC405B"/>
    <w:rsid w:val="00BC547A"/>
    <w:rsid w:val="00BC6B36"/>
    <w:rsid w:val="00BD1D46"/>
    <w:rsid w:val="00BD3F06"/>
    <w:rsid w:val="00BD41D6"/>
    <w:rsid w:val="00BD50DA"/>
    <w:rsid w:val="00BD6050"/>
    <w:rsid w:val="00BD6D59"/>
    <w:rsid w:val="00BD6F13"/>
    <w:rsid w:val="00BE1F87"/>
    <w:rsid w:val="00BE4106"/>
    <w:rsid w:val="00BE6962"/>
    <w:rsid w:val="00BF0690"/>
    <w:rsid w:val="00BF240D"/>
    <w:rsid w:val="00BF24D4"/>
    <w:rsid w:val="00BF2E93"/>
    <w:rsid w:val="00BF4144"/>
    <w:rsid w:val="00BF6667"/>
    <w:rsid w:val="00BF7607"/>
    <w:rsid w:val="00BF7C05"/>
    <w:rsid w:val="00C00798"/>
    <w:rsid w:val="00C01B72"/>
    <w:rsid w:val="00C01BFF"/>
    <w:rsid w:val="00C02563"/>
    <w:rsid w:val="00C02FB8"/>
    <w:rsid w:val="00C0479C"/>
    <w:rsid w:val="00C05424"/>
    <w:rsid w:val="00C05E98"/>
    <w:rsid w:val="00C06CC9"/>
    <w:rsid w:val="00C072D6"/>
    <w:rsid w:val="00C07721"/>
    <w:rsid w:val="00C1032C"/>
    <w:rsid w:val="00C10581"/>
    <w:rsid w:val="00C1068B"/>
    <w:rsid w:val="00C10E24"/>
    <w:rsid w:val="00C112EA"/>
    <w:rsid w:val="00C11439"/>
    <w:rsid w:val="00C11BFC"/>
    <w:rsid w:val="00C146A1"/>
    <w:rsid w:val="00C14BF0"/>
    <w:rsid w:val="00C14E62"/>
    <w:rsid w:val="00C167DA"/>
    <w:rsid w:val="00C16D07"/>
    <w:rsid w:val="00C17F5C"/>
    <w:rsid w:val="00C20347"/>
    <w:rsid w:val="00C20C9D"/>
    <w:rsid w:val="00C22F13"/>
    <w:rsid w:val="00C24584"/>
    <w:rsid w:val="00C24837"/>
    <w:rsid w:val="00C26A31"/>
    <w:rsid w:val="00C26C9E"/>
    <w:rsid w:val="00C311FE"/>
    <w:rsid w:val="00C36F21"/>
    <w:rsid w:val="00C37069"/>
    <w:rsid w:val="00C407F7"/>
    <w:rsid w:val="00C40D8F"/>
    <w:rsid w:val="00C4126B"/>
    <w:rsid w:val="00C414A3"/>
    <w:rsid w:val="00C41877"/>
    <w:rsid w:val="00C43B9B"/>
    <w:rsid w:val="00C44906"/>
    <w:rsid w:val="00C44A50"/>
    <w:rsid w:val="00C474A5"/>
    <w:rsid w:val="00C4754B"/>
    <w:rsid w:val="00C47FED"/>
    <w:rsid w:val="00C51206"/>
    <w:rsid w:val="00C521E9"/>
    <w:rsid w:val="00C533F5"/>
    <w:rsid w:val="00C53B88"/>
    <w:rsid w:val="00C54312"/>
    <w:rsid w:val="00C55F0B"/>
    <w:rsid w:val="00C56712"/>
    <w:rsid w:val="00C56989"/>
    <w:rsid w:val="00C56E23"/>
    <w:rsid w:val="00C61C77"/>
    <w:rsid w:val="00C63ED7"/>
    <w:rsid w:val="00C6525E"/>
    <w:rsid w:val="00C65776"/>
    <w:rsid w:val="00C676AF"/>
    <w:rsid w:val="00C704A9"/>
    <w:rsid w:val="00C70C74"/>
    <w:rsid w:val="00C718FE"/>
    <w:rsid w:val="00C72266"/>
    <w:rsid w:val="00C73090"/>
    <w:rsid w:val="00C73375"/>
    <w:rsid w:val="00C735F7"/>
    <w:rsid w:val="00C7404E"/>
    <w:rsid w:val="00C74FB5"/>
    <w:rsid w:val="00C75537"/>
    <w:rsid w:val="00C7572D"/>
    <w:rsid w:val="00C7759B"/>
    <w:rsid w:val="00C808D8"/>
    <w:rsid w:val="00C81825"/>
    <w:rsid w:val="00C828BE"/>
    <w:rsid w:val="00C83AD1"/>
    <w:rsid w:val="00C84203"/>
    <w:rsid w:val="00C842B1"/>
    <w:rsid w:val="00C85441"/>
    <w:rsid w:val="00C8646B"/>
    <w:rsid w:val="00C86B46"/>
    <w:rsid w:val="00C873DD"/>
    <w:rsid w:val="00C87D98"/>
    <w:rsid w:val="00C90330"/>
    <w:rsid w:val="00C90C5A"/>
    <w:rsid w:val="00C9145F"/>
    <w:rsid w:val="00C91EB9"/>
    <w:rsid w:val="00C92214"/>
    <w:rsid w:val="00C928DF"/>
    <w:rsid w:val="00C92A78"/>
    <w:rsid w:val="00C93FF1"/>
    <w:rsid w:val="00C94BB0"/>
    <w:rsid w:val="00C94C15"/>
    <w:rsid w:val="00C95930"/>
    <w:rsid w:val="00C96BC4"/>
    <w:rsid w:val="00C97083"/>
    <w:rsid w:val="00C97F8D"/>
    <w:rsid w:val="00CA1B6F"/>
    <w:rsid w:val="00CA2DAB"/>
    <w:rsid w:val="00CA4E31"/>
    <w:rsid w:val="00CA604E"/>
    <w:rsid w:val="00CA664E"/>
    <w:rsid w:val="00CA678A"/>
    <w:rsid w:val="00CA7A82"/>
    <w:rsid w:val="00CB0C57"/>
    <w:rsid w:val="00CB0CC1"/>
    <w:rsid w:val="00CB4C6B"/>
    <w:rsid w:val="00CB6441"/>
    <w:rsid w:val="00CB7B28"/>
    <w:rsid w:val="00CC0336"/>
    <w:rsid w:val="00CC06F9"/>
    <w:rsid w:val="00CC06FF"/>
    <w:rsid w:val="00CC09CE"/>
    <w:rsid w:val="00CC1FFE"/>
    <w:rsid w:val="00CC218E"/>
    <w:rsid w:val="00CC330C"/>
    <w:rsid w:val="00CC3E2F"/>
    <w:rsid w:val="00CC6F0B"/>
    <w:rsid w:val="00CC7BA2"/>
    <w:rsid w:val="00CD1419"/>
    <w:rsid w:val="00CD1693"/>
    <w:rsid w:val="00CD193A"/>
    <w:rsid w:val="00CD1A76"/>
    <w:rsid w:val="00CD4F42"/>
    <w:rsid w:val="00CD568E"/>
    <w:rsid w:val="00CD62F3"/>
    <w:rsid w:val="00CD6437"/>
    <w:rsid w:val="00CD643A"/>
    <w:rsid w:val="00CD7050"/>
    <w:rsid w:val="00CD735A"/>
    <w:rsid w:val="00CE0648"/>
    <w:rsid w:val="00CE0D1F"/>
    <w:rsid w:val="00CE1274"/>
    <w:rsid w:val="00CE1278"/>
    <w:rsid w:val="00CE1868"/>
    <w:rsid w:val="00CE25A5"/>
    <w:rsid w:val="00CE2EB4"/>
    <w:rsid w:val="00CE38D0"/>
    <w:rsid w:val="00CE4099"/>
    <w:rsid w:val="00CE45BD"/>
    <w:rsid w:val="00CE5540"/>
    <w:rsid w:val="00CE6521"/>
    <w:rsid w:val="00CE7846"/>
    <w:rsid w:val="00CE7B55"/>
    <w:rsid w:val="00CF16DC"/>
    <w:rsid w:val="00CF16F7"/>
    <w:rsid w:val="00CF2F96"/>
    <w:rsid w:val="00CF3470"/>
    <w:rsid w:val="00CF35A0"/>
    <w:rsid w:val="00CF37C3"/>
    <w:rsid w:val="00CF460F"/>
    <w:rsid w:val="00CF4729"/>
    <w:rsid w:val="00CF6CB4"/>
    <w:rsid w:val="00CF749E"/>
    <w:rsid w:val="00D028B9"/>
    <w:rsid w:val="00D11263"/>
    <w:rsid w:val="00D113BF"/>
    <w:rsid w:val="00D11509"/>
    <w:rsid w:val="00D12D80"/>
    <w:rsid w:val="00D13C25"/>
    <w:rsid w:val="00D14D8D"/>
    <w:rsid w:val="00D158E8"/>
    <w:rsid w:val="00D15C7A"/>
    <w:rsid w:val="00D15FF7"/>
    <w:rsid w:val="00D176A2"/>
    <w:rsid w:val="00D179BC"/>
    <w:rsid w:val="00D21DF6"/>
    <w:rsid w:val="00D23148"/>
    <w:rsid w:val="00D238AF"/>
    <w:rsid w:val="00D25638"/>
    <w:rsid w:val="00D25833"/>
    <w:rsid w:val="00D25843"/>
    <w:rsid w:val="00D261A7"/>
    <w:rsid w:val="00D27C7F"/>
    <w:rsid w:val="00D3045D"/>
    <w:rsid w:val="00D30A88"/>
    <w:rsid w:val="00D30E07"/>
    <w:rsid w:val="00D30FD2"/>
    <w:rsid w:val="00D31B87"/>
    <w:rsid w:val="00D335CB"/>
    <w:rsid w:val="00D344C4"/>
    <w:rsid w:val="00D3557D"/>
    <w:rsid w:val="00D358E4"/>
    <w:rsid w:val="00D36D58"/>
    <w:rsid w:val="00D370D3"/>
    <w:rsid w:val="00D373DA"/>
    <w:rsid w:val="00D37E58"/>
    <w:rsid w:val="00D40310"/>
    <w:rsid w:val="00D42021"/>
    <w:rsid w:val="00D42702"/>
    <w:rsid w:val="00D42DED"/>
    <w:rsid w:val="00D43525"/>
    <w:rsid w:val="00D44EE3"/>
    <w:rsid w:val="00D45D29"/>
    <w:rsid w:val="00D462CA"/>
    <w:rsid w:val="00D4698D"/>
    <w:rsid w:val="00D4710F"/>
    <w:rsid w:val="00D474DC"/>
    <w:rsid w:val="00D47B51"/>
    <w:rsid w:val="00D512A4"/>
    <w:rsid w:val="00D51551"/>
    <w:rsid w:val="00D51599"/>
    <w:rsid w:val="00D524F9"/>
    <w:rsid w:val="00D5454F"/>
    <w:rsid w:val="00D56873"/>
    <w:rsid w:val="00D572CC"/>
    <w:rsid w:val="00D61544"/>
    <w:rsid w:val="00D629DA"/>
    <w:rsid w:val="00D6523E"/>
    <w:rsid w:val="00D6584C"/>
    <w:rsid w:val="00D660EE"/>
    <w:rsid w:val="00D663C9"/>
    <w:rsid w:val="00D674C5"/>
    <w:rsid w:val="00D67755"/>
    <w:rsid w:val="00D67A50"/>
    <w:rsid w:val="00D70429"/>
    <w:rsid w:val="00D73CAB"/>
    <w:rsid w:val="00D741A0"/>
    <w:rsid w:val="00D743EB"/>
    <w:rsid w:val="00D74A4F"/>
    <w:rsid w:val="00D75DB9"/>
    <w:rsid w:val="00D76226"/>
    <w:rsid w:val="00D76B11"/>
    <w:rsid w:val="00D778D2"/>
    <w:rsid w:val="00D802AD"/>
    <w:rsid w:val="00D81170"/>
    <w:rsid w:val="00D83CD2"/>
    <w:rsid w:val="00D84159"/>
    <w:rsid w:val="00D90D54"/>
    <w:rsid w:val="00D90EA7"/>
    <w:rsid w:val="00D9128D"/>
    <w:rsid w:val="00D9249B"/>
    <w:rsid w:val="00D93BFD"/>
    <w:rsid w:val="00D95E35"/>
    <w:rsid w:val="00D96C3E"/>
    <w:rsid w:val="00D972E6"/>
    <w:rsid w:val="00D97524"/>
    <w:rsid w:val="00D9788E"/>
    <w:rsid w:val="00D9797D"/>
    <w:rsid w:val="00D97F2D"/>
    <w:rsid w:val="00DA2641"/>
    <w:rsid w:val="00DA2F06"/>
    <w:rsid w:val="00DA3704"/>
    <w:rsid w:val="00DA49CB"/>
    <w:rsid w:val="00DA6A99"/>
    <w:rsid w:val="00DA70C0"/>
    <w:rsid w:val="00DB12D8"/>
    <w:rsid w:val="00DB3B86"/>
    <w:rsid w:val="00DB40B6"/>
    <w:rsid w:val="00DB48D8"/>
    <w:rsid w:val="00DB5F90"/>
    <w:rsid w:val="00DB62C3"/>
    <w:rsid w:val="00DB6A9C"/>
    <w:rsid w:val="00DB7B57"/>
    <w:rsid w:val="00DC1472"/>
    <w:rsid w:val="00DC1A1A"/>
    <w:rsid w:val="00DC21CC"/>
    <w:rsid w:val="00DC2259"/>
    <w:rsid w:val="00DC2762"/>
    <w:rsid w:val="00DC2796"/>
    <w:rsid w:val="00DC2B36"/>
    <w:rsid w:val="00DC2DA2"/>
    <w:rsid w:val="00DC4DCB"/>
    <w:rsid w:val="00DC4DD9"/>
    <w:rsid w:val="00DC597E"/>
    <w:rsid w:val="00DC5DD6"/>
    <w:rsid w:val="00DC647B"/>
    <w:rsid w:val="00DC7216"/>
    <w:rsid w:val="00DC7CCC"/>
    <w:rsid w:val="00DD1764"/>
    <w:rsid w:val="00DD350E"/>
    <w:rsid w:val="00DD3587"/>
    <w:rsid w:val="00DD3591"/>
    <w:rsid w:val="00DD3941"/>
    <w:rsid w:val="00DD3EAA"/>
    <w:rsid w:val="00DD48A5"/>
    <w:rsid w:val="00DD63D1"/>
    <w:rsid w:val="00DD6BD6"/>
    <w:rsid w:val="00DE233F"/>
    <w:rsid w:val="00DE4FF5"/>
    <w:rsid w:val="00DE59BA"/>
    <w:rsid w:val="00DE5F3D"/>
    <w:rsid w:val="00DE78B2"/>
    <w:rsid w:val="00DF0082"/>
    <w:rsid w:val="00DF1C30"/>
    <w:rsid w:val="00DF3314"/>
    <w:rsid w:val="00DF3891"/>
    <w:rsid w:val="00DF4334"/>
    <w:rsid w:val="00DF4E41"/>
    <w:rsid w:val="00DF63C8"/>
    <w:rsid w:val="00E00765"/>
    <w:rsid w:val="00E007A5"/>
    <w:rsid w:val="00E00DD9"/>
    <w:rsid w:val="00E01189"/>
    <w:rsid w:val="00E0220A"/>
    <w:rsid w:val="00E033CB"/>
    <w:rsid w:val="00E0380C"/>
    <w:rsid w:val="00E05714"/>
    <w:rsid w:val="00E05FA0"/>
    <w:rsid w:val="00E106B8"/>
    <w:rsid w:val="00E10EED"/>
    <w:rsid w:val="00E115FE"/>
    <w:rsid w:val="00E12F75"/>
    <w:rsid w:val="00E1368C"/>
    <w:rsid w:val="00E139CB"/>
    <w:rsid w:val="00E1432A"/>
    <w:rsid w:val="00E14483"/>
    <w:rsid w:val="00E144F1"/>
    <w:rsid w:val="00E14616"/>
    <w:rsid w:val="00E158A8"/>
    <w:rsid w:val="00E17157"/>
    <w:rsid w:val="00E17690"/>
    <w:rsid w:val="00E214B5"/>
    <w:rsid w:val="00E220A0"/>
    <w:rsid w:val="00E22CE5"/>
    <w:rsid w:val="00E233FA"/>
    <w:rsid w:val="00E25055"/>
    <w:rsid w:val="00E26A10"/>
    <w:rsid w:val="00E30899"/>
    <w:rsid w:val="00E342F2"/>
    <w:rsid w:val="00E3560A"/>
    <w:rsid w:val="00E35DE6"/>
    <w:rsid w:val="00E36711"/>
    <w:rsid w:val="00E36904"/>
    <w:rsid w:val="00E36C45"/>
    <w:rsid w:val="00E36C97"/>
    <w:rsid w:val="00E3797F"/>
    <w:rsid w:val="00E40531"/>
    <w:rsid w:val="00E40599"/>
    <w:rsid w:val="00E40900"/>
    <w:rsid w:val="00E4184E"/>
    <w:rsid w:val="00E41FDD"/>
    <w:rsid w:val="00E422D0"/>
    <w:rsid w:val="00E427D1"/>
    <w:rsid w:val="00E42D4C"/>
    <w:rsid w:val="00E43732"/>
    <w:rsid w:val="00E449F8"/>
    <w:rsid w:val="00E45A4C"/>
    <w:rsid w:val="00E45EB6"/>
    <w:rsid w:val="00E51F83"/>
    <w:rsid w:val="00E52A2E"/>
    <w:rsid w:val="00E53C3B"/>
    <w:rsid w:val="00E5442D"/>
    <w:rsid w:val="00E54AED"/>
    <w:rsid w:val="00E55214"/>
    <w:rsid w:val="00E56284"/>
    <w:rsid w:val="00E60235"/>
    <w:rsid w:val="00E6333F"/>
    <w:rsid w:val="00E63D23"/>
    <w:rsid w:val="00E63E58"/>
    <w:rsid w:val="00E64A73"/>
    <w:rsid w:val="00E652A5"/>
    <w:rsid w:val="00E65BF1"/>
    <w:rsid w:val="00E661DE"/>
    <w:rsid w:val="00E663EB"/>
    <w:rsid w:val="00E6775B"/>
    <w:rsid w:val="00E70BBF"/>
    <w:rsid w:val="00E70BF6"/>
    <w:rsid w:val="00E71B2A"/>
    <w:rsid w:val="00E72595"/>
    <w:rsid w:val="00E735A7"/>
    <w:rsid w:val="00E73C82"/>
    <w:rsid w:val="00E7403E"/>
    <w:rsid w:val="00E7407E"/>
    <w:rsid w:val="00E74DB5"/>
    <w:rsid w:val="00E76B37"/>
    <w:rsid w:val="00E83F1F"/>
    <w:rsid w:val="00E858C8"/>
    <w:rsid w:val="00E86675"/>
    <w:rsid w:val="00E866FF"/>
    <w:rsid w:val="00E86D73"/>
    <w:rsid w:val="00E87450"/>
    <w:rsid w:val="00E9234A"/>
    <w:rsid w:val="00E9263B"/>
    <w:rsid w:val="00E9289C"/>
    <w:rsid w:val="00E9515D"/>
    <w:rsid w:val="00E95604"/>
    <w:rsid w:val="00EA0CC1"/>
    <w:rsid w:val="00EA0DD9"/>
    <w:rsid w:val="00EA0E5E"/>
    <w:rsid w:val="00EA5CAF"/>
    <w:rsid w:val="00EA6F3A"/>
    <w:rsid w:val="00EB0834"/>
    <w:rsid w:val="00EB34F2"/>
    <w:rsid w:val="00EB37DD"/>
    <w:rsid w:val="00EB41ED"/>
    <w:rsid w:val="00EB45D1"/>
    <w:rsid w:val="00EB4981"/>
    <w:rsid w:val="00EB5BAB"/>
    <w:rsid w:val="00EB68D8"/>
    <w:rsid w:val="00EC03A0"/>
    <w:rsid w:val="00EC25D6"/>
    <w:rsid w:val="00EC3232"/>
    <w:rsid w:val="00EC36AA"/>
    <w:rsid w:val="00EC6A68"/>
    <w:rsid w:val="00EC6D13"/>
    <w:rsid w:val="00EC71B6"/>
    <w:rsid w:val="00EC7906"/>
    <w:rsid w:val="00EC7BA3"/>
    <w:rsid w:val="00ED0646"/>
    <w:rsid w:val="00ED0CC1"/>
    <w:rsid w:val="00ED13CA"/>
    <w:rsid w:val="00ED2A6A"/>
    <w:rsid w:val="00ED2EC9"/>
    <w:rsid w:val="00ED3602"/>
    <w:rsid w:val="00ED442B"/>
    <w:rsid w:val="00ED4E7B"/>
    <w:rsid w:val="00ED6723"/>
    <w:rsid w:val="00ED78C7"/>
    <w:rsid w:val="00EE0014"/>
    <w:rsid w:val="00EE1064"/>
    <w:rsid w:val="00EE14BE"/>
    <w:rsid w:val="00EE2FBA"/>
    <w:rsid w:val="00EE3F52"/>
    <w:rsid w:val="00EE5133"/>
    <w:rsid w:val="00EE52DB"/>
    <w:rsid w:val="00EE5374"/>
    <w:rsid w:val="00EE69DE"/>
    <w:rsid w:val="00EE6B5B"/>
    <w:rsid w:val="00EE7228"/>
    <w:rsid w:val="00EE7653"/>
    <w:rsid w:val="00EF196E"/>
    <w:rsid w:val="00EF2274"/>
    <w:rsid w:val="00EF242A"/>
    <w:rsid w:val="00EF6B16"/>
    <w:rsid w:val="00EF7B42"/>
    <w:rsid w:val="00F013B3"/>
    <w:rsid w:val="00F05455"/>
    <w:rsid w:val="00F054A4"/>
    <w:rsid w:val="00F0552C"/>
    <w:rsid w:val="00F06367"/>
    <w:rsid w:val="00F10D94"/>
    <w:rsid w:val="00F11179"/>
    <w:rsid w:val="00F118BF"/>
    <w:rsid w:val="00F11EFB"/>
    <w:rsid w:val="00F12E98"/>
    <w:rsid w:val="00F1345C"/>
    <w:rsid w:val="00F137D1"/>
    <w:rsid w:val="00F139B1"/>
    <w:rsid w:val="00F14519"/>
    <w:rsid w:val="00F14BE5"/>
    <w:rsid w:val="00F14FD4"/>
    <w:rsid w:val="00F15C58"/>
    <w:rsid w:val="00F20EB5"/>
    <w:rsid w:val="00F269CC"/>
    <w:rsid w:val="00F27E9C"/>
    <w:rsid w:val="00F3224A"/>
    <w:rsid w:val="00F32939"/>
    <w:rsid w:val="00F32ADB"/>
    <w:rsid w:val="00F32F68"/>
    <w:rsid w:val="00F330E9"/>
    <w:rsid w:val="00F33309"/>
    <w:rsid w:val="00F3524A"/>
    <w:rsid w:val="00F372ED"/>
    <w:rsid w:val="00F375F6"/>
    <w:rsid w:val="00F403D9"/>
    <w:rsid w:val="00F42087"/>
    <w:rsid w:val="00F42510"/>
    <w:rsid w:val="00F43C0D"/>
    <w:rsid w:val="00F43F30"/>
    <w:rsid w:val="00F441BD"/>
    <w:rsid w:val="00F44542"/>
    <w:rsid w:val="00F446BC"/>
    <w:rsid w:val="00F46659"/>
    <w:rsid w:val="00F46E6E"/>
    <w:rsid w:val="00F47EF6"/>
    <w:rsid w:val="00F50419"/>
    <w:rsid w:val="00F50D32"/>
    <w:rsid w:val="00F50DB8"/>
    <w:rsid w:val="00F50DD2"/>
    <w:rsid w:val="00F51089"/>
    <w:rsid w:val="00F51494"/>
    <w:rsid w:val="00F52232"/>
    <w:rsid w:val="00F5340E"/>
    <w:rsid w:val="00F53DEB"/>
    <w:rsid w:val="00F55910"/>
    <w:rsid w:val="00F56402"/>
    <w:rsid w:val="00F56958"/>
    <w:rsid w:val="00F56994"/>
    <w:rsid w:val="00F60C86"/>
    <w:rsid w:val="00F60FE4"/>
    <w:rsid w:val="00F6149A"/>
    <w:rsid w:val="00F6257D"/>
    <w:rsid w:val="00F642AE"/>
    <w:rsid w:val="00F64CBC"/>
    <w:rsid w:val="00F66B87"/>
    <w:rsid w:val="00F67B4A"/>
    <w:rsid w:val="00F7161E"/>
    <w:rsid w:val="00F75CEA"/>
    <w:rsid w:val="00F7703A"/>
    <w:rsid w:val="00F77F22"/>
    <w:rsid w:val="00F80D2B"/>
    <w:rsid w:val="00F81EEB"/>
    <w:rsid w:val="00F851DB"/>
    <w:rsid w:val="00F860EF"/>
    <w:rsid w:val="00F865A5"/>
    <w:rsid w:val="00F87369"/>
    <w:rsid w:val="00F878A4"/>
    <w:rsid w:val="00F87EB5"/>
    <w:rsid w:val="00F90250"/>
    <w:rsid w:val="00F902E5"/>
    <w:rsid w:val="00F9034E"/>
    <w:rsid w:val="00F9232A"/>
    <w:rsid w:val="00F93C3E"/>
    <w:rsid w:val="00F95C07"/>
    <w:rsid w:val="00F96F7E"/>
    <w:rsid w:val="00F9712D"/>
    <w:rsid w:val="00FA0EF2"/>
    <w:rsid w:val="00FA2E43"/>
    <w:rsid w:val="00FA405B"/>
    <w:rsid w:val="00FA57B6"/>
    <w:rsid w:val="00FA63E6"/>
    <w:rsid w:val="00FA6914"/>
    <w:rsid w:val="00FA6A54"/>
    <w:rsid w:val="00FA7504"/>
    <w:rsid w:val="00FB043D"/>
    <w:rsid w:val="00FB1EE4"/>
    <w:rsid w:val="00FB3026"/>
    <w:rsid w:val="00FB5643"/>
    <w:rsid w:val="00FB5674"/>
    <w:rsid w:val="00FB5DB6"/>
    <w:rsid w:val="00FB5F85"/>
    <w:rsid w:val="00FC1887"/>
    <w:rsid w:val="00FC1EE5"/>
    <w:rsid w:val="00FC2176"/>
    <w:rsid w:val="00FC5693"/>
    <w:rsid w:val="00FC60F9"/>
    <w:rsid w:val="00FC6E3E"/>
    <w:rsid w:val="00FD1B35"/>
    <w:rsid w:val="00FD21BC"/>
    <w:rsid w:val="00FD353E"/>
    <w:rsid w:val="00FD3A62"/>
    <w:rsid w:val="00FD41B5"/>
    <w:rsid w:val="00FD44C3"/>
    <w:rsid w:val="00FD44ED"/>
    <w:rsid w:val="00FD4B30"/>
    <w:rsid w:val="00FD4E8F"/>
    <w:rsid w:val="00FD517E"/>
    <w:rsid w:val="00FD5A6F"/>
    <w:rsid w:val="00FD61C1"/>
    <w:rsid w:val="00FE01C7"/>
    <w:rsid w:val="00FE11F0"/>
    <w:rsid w:val="00FE1568"/>
    <w:rsid w:val="00FE15B2"/>
    <w:rsid w:val="00FE208A"/>
    <w:rsid w:val="00FE40E7"/>
    <w:rsid w:val="00FE558D"/>
    <w:rsid w:val="00FE6B60"/>
    <w:rsid w:val="00FE70B9"/>
    <w:rsid w:val="00FF0BED"/>
    <w:rsid w:val="00FF0DF7"/>
    <w:rsid w:val="00FF1E25"/>
    <w:rsid w:val="00FF2947"/>
    <w:rsid w:val="00FF2C62"/>
    <w:rsid w:val="00FF39D2"/>
    <w:rsid w:val="00FF4350"/>
    <w:rsid w:val="00FF45C8"/>
    <w:rsid w:val="00FF47EC"/>
    <w:rsid w:val="00FF51E1"/>
    <w:rsid w:val="00FF5B6B"/>
    <w:rsid w:val="00FF5F32"/>
    <w:rsid w:val="00FF6761"/>
    <w:rsid w:val="00FF6FA8"/>
    <w:rsid w:val="00FF702D"/>
    <w:rsid w:val="00FF74EF"/>
    <w:rsid w:val="00FF7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B8420F"/>
  <w15:docId w15:val="{6F43C32A-1701-4D1F-B112-E5EB8676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542"/>
    <w:pPr>
      <w:spacing w:after="220"/>
    </w:pPr>
    <w:rPr>
      <w:szCs w:val="24"/>
      <w:lang w:eastAsia="en-US"/>
    </w:rPr>
  </w:style>
  <w:style w:type="paragraph" w:styleId="Heading1">
    <w:name w:val="heading 1"/>
    <w:next w:val="Normal"/>
    <w:qFormat/>
    <w:rsid w:val="00615819"/>
    <w:pPr>
      <w:numPr>
        <w:numId w:val="12"/>
      </w:numPr>
      <w:outlineLvl w:val="0"/>
    </w:pPr>
    <w:rPr>
      <w:rFonts w:ascii="Arial Bold" w:hAnsi="Arial Bold" w:cs="Tahoma"/>
      <w:b/>
      <w:caps/>
      <w:sz w:val="22"/>
      <w:szCs w:val="22"/>
      <w:lang w:eastAsia="en-US"/>
    </w:rPr>
  </w:style>
  <w:style w:type="paragraph" w:styleId="Heading2">
    <w:name w:val="heading 2"/>
    <w:next w:val="Normal"/>
    <w:qFormat/>
    <w:rsid w:val="00615819"/>
    <w:pPr>
      <w:numPr>
        <w:ilvl w:val="1"/>
        <w:numId w:val="12"/>
      </w:numPr>
      <w:outlineLvl w:val="1"/>
    </w:pPr>
    <w:rPr>
      <w:rFonts w:ascii="Arial" w:hAnsi="Arial"/>
      <w:b/>
      <w:bCs/>
      <w:iCs/>
      <w:sz w:val="22"/>
      <w:szCs w:val="28"/>
      <w:lang w:eastAsia="en-US"/>
    </w:rPr>
  </w:style>
  <w:style w:type="paragraph" w:styleId="Heading3">
    <w:name w:val="heading 3"/>
    <w:basedOn w:val="Normal"/>
    <w:qFormat/>
    <w:rsid w:val="00615819"/>
    <w:pPr>
      <w:numPr>
        <w:ilvl w:val="2"/>
        <w:numId w:val="12"/>
      </w:numPr>
      <w:outlineLvl w:val="2"/>
    </w:pPr>
  </w:style>
  <w:style w:type="paragraph" w:styleId="Heading4">
    <w:name w:val="heading 4"/>
    <w:basedOn w:val="Normal"/>
    <w:qFormat/>
    <w:rsid w:val="00615819"/>
    <w:pPr>
      <w:numPr>
        <w:ilvl w:val="3"/>
        <w:numId w:val="12"/>
      </w:numPr>
      <w:outlineLvl w:val="3"/>
    </w:pPr>
  </w:style>
  <w:style w:type="paragraph" w:styleId="Heading5">
    <w:name w:val="heading 5"/>
    <w:basedOn w:val="Normal"/>
    <w:qFormat/>
    <w:rsid w:val="00615819"/>
    <w:pPr>
      <w:numPr>
        <w:ilvl w:val="4"/>
        <w:numId w:val="12"/>
      </w:numPr>
      <w:outlineLvl w:val="4"/>
    </w:pPr>
    <w:rPr>
      <w:bCs/>
      <w:iCs/>
      <w:szCs w:val="26"/>
    </w:rPr>
  </w:style>
  <w:style w:type="paragraph" w:styleId="Heading6">
    <w:name w:val="heading 6"/>
    <w:basedOn w:val="Normal"/>
    <w:qFormat/>
    <w:rsid w:val="00615819"/>
    <w:pPr>
      <w:numPr>
        <w:ilvl w:val="5"/>
        <w:numId w:val="12"/>
      </w:numPr>
      <w:outlineLvl w:val="5"/>
    </w:pPr>
  </w:style>
  <w:style w:type="paragraph" w:styleId="Heading7">
    <w:name w:val="heading 7"/>
    <w:basedOn w:val="Normal"/>
    <w:qFormat/>
    <w:rsid w:val="00615819"/>
    <w:pPr>
      <w:numPr>
        <w:ilvl w:val="6"/>
        <w:numId w:val="12"/>
      </w:numPr>
      <w:outlineLvl w:val="6"/>
    </w:pPr>
  </w:style>
  <w:style w:type="paragraph" w:styleId="Heading8">
    <w:name w:val="heading 8"/>
    <w:basedOn w:val="Normal"/>
    <w:qFormat/>
    <w:rsid w:val="00615819"/>
    <w:pPr>
      <w:numPr>
        <w:ilvl w:val="7"/>
        <w:numId w:val="12"/>
      </w:numPr>
      <w:outlineLvl w:val="7"/>
    </w:pPr>
  </w:style>
  <w:style w:type="paragraph" w:styleId="Heading9">
    <w:name w:val="heading 9"/>
    <w:basedOn w:val="Normal"/>
    <w:next w:val="Normal"/>
    <w:qFormat/>
    <w:rsid w:val="00615819"/>
    <w:pPr>
      <w:numPr>
        <w:ilvl w:val="8"/>
        <w:numId w:val="12"/>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2E0542"/>
  </w:style>
  <w:style w:type="paragraph" w:styleId="Header">
    <w:name w:val="header"/>
    <w:basedOn w:val="Normal"/>
    <w:rsid w:val="002E0542"/>
    <w:pPr>
      <w:tabs>
        <w:tab w:val="center" w:pos="4678"/>
        <w:tab w:val="right" w:pos="9356"/>
      </w:tabs>
    </w:pPr>
    <w:rPr>
      <w:snapToGrid w:val="0"/>
      <w:szCs w:val="20"/>
    </w:rPr>
  </w:style>
  <w:style w:type="paragraph" w:styleId="Footer">
    <w:name w:val="footer"/>
    <w:basedOn w:val="Normal"/>
    <w:rsid w:val="002E0542"/>
    <w:pPr>
      <w:widowControl w:val="0"/>
      <w:tabs>
        <w:tab w:val="center" w:pos="4678"/>
        <w:tab w:val="right" w:pos="9356"/>
      </w:tabs>
    </w:pPr>
    <w:rPr>
      <w:snapToGrid w:val="0"/>
      <w:sz w:val="18"/>
      <w:szCs w:val="20"/>
    </w:rPr>
  </w:style>
  <w:style w:type="character" w:customStyle="1" w:styleId="DocsOpenFilename">
    <w:name w:val="DocsOpen Filename"/>
    <w:rsid w:val="007005CE"/>
    <w:rPr>
      <w:rFonts w:ascii="Times New Roman" w:hAnsi="Times New Roman"/>
      <w:sz w:val="16"/>
    </w:rPr>
  </w:style>
  <w:style w:type="paragraph" w:styleId="ListBullet">
    <w:name w:val="List Bullet"/>
    <w:basedOn w:val="DefenceNormal"/>
    <w:rsid w:val="00615819"/>
    <w:pPr>
      <w:numPr>
        <w:numId w:val="7"/>
      </w:numPr>
      <w:spacing w:after="220"/>
    </w:pPr>
  </w:style>
  <w:style w:type="paragraph" w:customStyle="1" w:styleId="DefenceNormal">
    <w:name w:val="DefenceNormal"/>
    <w:aliases w:val="Normal + 10 pt"/>
    <w:link w:val="DefenceNormalChar"/>
    <w:rsid w:val="002E0542"/>
    <w:pPr>
      <w:spacing w:after="200"/>
    </w:pPr>
    <w:rPr>
      <w:lang w:eastAsia="en-US"/>
    </w:rPr>
  </w:style>
  <w:style w:type="paragraph" w:customStyle="1" w:styleId="CUNumber1">
    <w:name w:val="CU_Number1"/>
    <w:basedOn w:val="Normal"/>
    <w:rsid w:val="00D344C4"/>
    <w:pPr>
      <w:outlineLvl w:val="0"/>
    </w:pPr>
  </w:style>
  <w:style w:type="paragraph" w:customStyle="1" w:styleId="CUNumber2">
    <w:name w:val="CU_Number2"/>
    <w:basedOn w:val="Normal"/>
    <w:rsid w:val="00D344C4"/>
    <w:pPr>
      <w:tabs>
        <w:tab w:val="num" w:pos="964"/>
      </w:tabs>
      <w:ind w:left="964" w:hanging="964"/>
      <w:outlineLvl w:val="1"/>
    </w:pPr>
  </w:style>
  <w:style w:type="paragraph" w:customStyle="1" w:styleId="CUNumber3">
    <w:name w:val="CU_Number3"/>
    <w:basedOn w:val="Normal"/>
    <w:rsid w:val="00D344C4"/>
    <w:pPr>
      <w:tabs>
        <w:tab w:val="num" w:pos="964"/>
      </w:tabs>
      <w:ind w:left="964" w:hanging="964"/>
      <w:outlineLvl w:val="2"/>
    </w:pPr>
  </w:style>
  <w:style w:type="paragraph" w:customStyle="1" w:styleId="CUNumber4">
    <w:name w:val="CU_Number4"/>
    <w:basedOn w:val="Normal"/>
    <w:rsid w:val="00D344C4"/>
    <w:pPr>
      <w:tabs>
        <w:tab w:val="num" w:pos="1928"/>
      </w:tabs>
      <w:ind w:left="1928" w:hanging="964"/>
      <w:outlineLvl w:val="3"/>
    </w:pPr>
  </w:style>
  <w:style w:type="paragraph" w:customStyle="1" w:styleId="CUNumber5">
    <w:name w:val="CU_Number5"/>
    <w:basedOn w:val="Normal"/>
    <w:rsid w:val="00D344C4"/>
    <w:pPr>
      <w:tabs>
        <w:tab w:val="num" w:pos="2891"/>
      </w:tabs>
      <w:ind w:left="2891" w:hanging="963"/>
      <w:outlineLvl w:val="4"/>
    </w:pPr>
  </w:style>
  <w:style w:type="paragraph" w:customStyle="1" w:styleId="CUNumber6">
    <w:name w:val="CU_Number6"/>
    <w:basedOn w:val="Normal"/>
    <w:rsid w:val="00D344C4"/>
    <w:pPr>
      <w:tabs>
        <w:tab w:val="num" w:pos="3855"/>
      </w:tabs>
      <w:ind w:left="3855" w:hanging="964"/>
      <w:outlineLvl w:val="5"/>
    </w:pPr>
  </w:style>
  <w:style w:type="paragraph" w:customStyle="1" w:styleId="CUNumber7">
    <w:name w:val="CU_Number7"/>
    <w:basedOn w:val="Normal"/>
    <w:rsid w:val="00D344C4"/>
    <w:pPr>
      <w:tabs>
        <w:tab w:val="num" w:pos="4819"/>
      </w:tabs>
      <w:ind w:left="4819" w:hanging="964"/>
      <w:outlineLvl w:val="6"/>
    </w:pPr>
  </w:style>
  <w:style w:type="paragraph" w:customStyle="1" w:styleId="CUNumber8">
    <w:name w:val="CU_Number8"/>
    <w:basedOn w:val="Normal"/>
    <w:rsid w:val="00D344C4"/>
    <w:pPr>
      <w:tabs>
        <w:tab w:val="num" w:pos="5783"/>
      </w:tabs>
      <w:ind w:left="5783" w:hanging="964"/>
      <w:outlineLvl w:val="7"/>
    </w:pPr>
  </w:style>
  <w:style w:type="paragraph" w:customStyle="1" w:styleId="IndentParaLevel2">
    <w:name w:val="IndentParaLevel2"/>
    <w:basedOn w:val="Normal"/>
    <w:rsid w:val="00D344C4"/>
    <w:pPr>
      <w:ind w:left="1928"/>
    </w:pPr>
  </w:style>
  <w:style w:type="character" w:styleId="FollowedHyperlink">
    <w:name w:val="FollowedHyperlink"/>
    <w:rsid w:val="00D344C4"/>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Style1">
    <w:name w:val="Style1"/>
    <w:basedOn w:val="Heading2"/>
    <w:rsid w:val="003D7877"/>
    <w:pPr>
      <w:spacing w:before="100" w:beforeAutospacing="1" w:after="100" w:afterAutospacing="1"/>
    </w:pPr>
    <w:rPr>
      <w:rFonts w:ascii="Times New Roman" w:hAnsi="Times New Roman"/>
      <w:b w:val="0"/>
      <w:szCs w:val="20"/>
      <w:lang w:val="en-US"/>
    </w:rPr>
  </w:style>
  <w:style w:type="paragraph" w:customStyle="1" w:styleId="Style2">
    <w:name w:val="Style2"/>
    <w:basedOn w:val="Heading2"/>
    <w:rsid w:val="00615819"/>
    <w:pPr>
      <w:numPr>
        <w:numId w:val="1"/>
      </w:numPr>
      <w:spacing w:before="100" w:beforeAutospacing="1" w:after="100" w:afterAutospacing="1"/>
    </w:pPr>
    <w:rPr>
      <w:rFonts w:ascii="Times New Roman" w:hAnsi="Times New Roman"/>
      <w:lang w:val="en-US"/>
    </w:rPr>
  </w:style>
  <w:style w:type="paragraph" w:customStyle="1" w:styleId="IndentParaLevel1">
    <w:name w:val="IndentParaLevel1"/>
    <w:basedOn w:val="Normal"/>
    <w:rsid w:val="00D344C4"/>
    <w:pPr>
      <w:ind w:left="964"/>
    </w:pPr>
  </w:style>
  <w:style w:type="paragraph" w:styleId="BalloonText">
    <w:name w:val="Balloon Text"/>
    <w:basedOn w:val="Normal"/>
    <w:semiHidden/>
    <w:rsid w:val="00497EF3"/>
    <w:rPr>
      <w:rFonts w:ascii="Tahoma" w:hAnsi="Tahoma" w:cs="Tahoma"/>
      <w:sz w:val="16"/>
      <w:szCs w:val="16"/>
    </w:rPr>
  </w:style>
  <w:style w:type="paragraph" w:customStyle="1" w:styleId="DefenceBoldNormal">
    <w:name w:val="DefenceBoldNormal"/>
    <w:basedOn w:val="DefenceNormal"/>
    <w:rsid w:val="002E0542"/>
    <w:pPr>
      <w:keepNext/>
    </w:pPr>
    <w:rPr>
      <w:b/>
    </w:rPr>
  </w:style>
  <w:style w:type="paragraph" w:styleId="TOC1">
    <w:name w:val="toc 1"/>
    <w:basedOn w:val="Normal"/>
    <w:next w:val="Normal"/>
    <w:uiPriority w:val="39"/>
    <w:rsid w:val="002E0542"/>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2E0542"/>
    <w:pPr>
      <w:tabs>
        <w:tab w:val="right" w:leader="dot" w:pos="9356"/>
      </w:tabs>
      <w:spacing w:after="0"/>
      <w:ind w:left="964" w:right="1134" w:hanging="964"/>
    </w:pPr>
  </w:style>
  <w:style w:type="paragraph" w:customStyle="1" w:styleId="DefenceDefinition0">
    <w:name w:val="DefenceDefinition"/>
    <w:rsid w:val="00615819"/>
    <w:pPr>
      <w:numPr>
        <w:numId w:val="6"/>
      </w:numPr>
      <w:spacing w:after="220"/>
      <w:outlineLvl w:val="0"/>
    </w:pPr>
    <w:rPr>
      <w:szCs w:val="22"/>
      <w:lang w:eastAsia="en-US"/>
    </w:rPr>
  </w:style>
  <w:style w:type="character" w:styleId="Hyperlink">
    <w:name w:val="Hyperlink"/>
    <w:uiPriority w:val="99"/>
    <w:rsid w:val="002E0542"/>
    <w:rPr>
      <w:color w:val="0000FF"/>
      <w:u w:val="none"/>
    </w:rPr>
  </w:style>
  <w:style w:type="paragraph" w:styleId="ListBullet2">
    <w:name w:val="List Bullet 2"/>
    <w:basedOn w:val="DefenceNormal"/>
    <w:rsid w:val="00615819"/>
    <w:pPr>
      <w:numPr>
        <w:ilvl w:val="1"/>
        <w:numId w:val="7"/>
      </w:numPr>
    </w:pPr>
  </w:style>
  <w:style w:type="paragraph" w:styleId="ListBullet3">
    <w:name w:val="List Bullet 3"/>
    <w:basedOn w:val="Normal"/>
    <w:rsid w:val="00615819"/>
    <w:pPr>
      <w:numPr>
        <w:ilvl w:val="2"/>
        <w:numId w:val="7"/>
      </w:numPr>
    </w:pPr>
  </w:style>
  <w:style w:type="paragraph" w:styleId="ListBullet4">
    <w:name w:val="List Bullet 4"/>
    <w:basedOn w:val="Normal"/>
    <w:rsid w:val="00615819"/>
    <w:pPr>
      <w:numPr>
        <w:ilvl w:val="3"/>
        <w:numId w:val="7"/>
      </w:numPr>
    </w:pPr>
  </w:style>
  <w:style w:type="paragraph" w:styleId="ListBullet5">
    <w:name w:val="List Bullet 5"/>
    <w:basedOn w:val="Normal"/>
    <w:rsid w:val="00615819"/>
    <w:pPr>
      <w:numPr>
        <w:ilvl w:val="4"/>
        <w:numId w:val="7"/>
      </w:numPr>
    </w:pPr>
  </w:style>
  <w:style w:type="paragraph" w:customStyle="1" w:styleId="DefenceIndent2">
    <w:name w:val="DefenceIndent2"/>
    <w:basedOn w:val="DefenceNormal"/>
    <w:rsid w:val="002E0542"/>
    <w:pPr>
      <w:ind w:left="1928"/>
    </w:pPr>
  </w:style>
  <w:style w:type="paragraph" w:customStyle="1" w:styleId="TableText">
    <w:name w:val="TableText"/>
    <w:basedOn w:val="Normal"/>
    <w:link w:val="TableTextChar"/>
    <w:rsid w:val="00D344C4"/>
    <w:pPr>
      <w:spacing w:after="0"/>
    </w:pPr>
    <w:rPr>
      <w:sz w:val="22"/>
    </w:rPr>
  </w:style>
  <w:style w:type="paragraph" w:styleId="Title">
    <w:name w:val="Title"/>
    <w:basedOn w:val="Normal"/>
    <w:qFormat/>
    <w:rsid w:val="002E0542"/>
    <w:pPr>
      <w:keepNext/>
    </w:pPr>
    <w:rPr>
      <w:rFonts w:ascii="Arial" w:hAnsi="Arial" w:cs="Arial"/>
      <w:b/>
      <w:bCs/>
      <w:sz w:val="28"/>
      <w:szCs w:val="32"/>
    </w:rPr>
  </w:style>
  <w:style w:type="paragraph" w:customStyle="1" w:styleId="TOCHeader">
    <w:name w:val="TOCHeader"/>
    <w:basedOn w:val="Normal"/>
    <w:rsid w:val="002E0542"/>
    <w:pPr>
      <w:keepNext/>
    </w:pPr>
    <w:rPr>
      <w:rFonts w:ascii="Arial" w:hAnsi="Arial"/>
      <w:b/>
      <w:sz w:val="24"/>
    </w:rPr>
  </w:style>
  <w:style w:type="paragraph" w:styleId="EndnoteText">
    <w:name w:val="endnote text"/>
    <w:basedOn w:val="Normal"/>
    <w:rsid w:val="002E0542"/>
    <w:rPr>
      <w:szCs w:val="20"/>
    </w:rPr>
  </w:style>
  <w:style w:type="character" w:styleId="EndnoteReference">
    <w:name w:val="endnote reference"/>
    <w:rsid w:val="002E0542"/>
    <w:rPr>
      <w:vertAlign w:val="superscript"/>
    </w:rPr>
  </w:style>
  <w:style w:type="paragraph" w:styleId="FootnoteText">
    <w:name w:val="footnote text"/>
    <w:basedOn w:val="Normal"/>
    <w:rsid w:val="002E0542"/>
    <w:rPr>
      <w:szCs w:val="20"/>
    </w:rPr>
  </w:style>
  <w:style w:type="character" w:styleId="FootnoteReference">
    <w:name w:val="footnote reference"/>
    <w:rsid w:val="002E0542"/>
    <w:rPr>
      <w:vertAlign w:val="superscript"/>
    </w:rPr>
  </w:style>
  <w:style w:type="paragraph" w:customStyle="1" w:styleId="ListNumber6">
    <w:name w:val="List Number 6"/>
    <w:basedOn w:val="Normal"/>
    <w:semiHidden/>
    <w:rsid w:val="000B3D20"/>
    <w:pPr>
      <w:tabs>
        <w:tab w:val="num" w:pos="5783"/>
      </w:tabs>
      <w:ind w:left="5783" w:hanging="963"/>
    </w:pPr>
  </w:style>
  <w:style w:type="paragraph" w:styleId="DocumentMap">
    <w:name w:val="Document Map"/>
    <w:basedOn w:val="Normal"/>
    <w:semiHidden/>
    <w:rsid w:val="00D344C4"/>
    <w:pPr>
      <w:shd w:val="clear" w:color="auto" w:fill="000080"/>
    </w:pPr>
    <w:rPr>
      <w:rFonts w:ascii="Tahoma" w:hAnsi="Tahoma" w:cs="Tahoma"/>
    </w:rPr>
  </w:style>
  <w:style w:type="character" w:styleId="CommentReference">
    <w:name w:val="annotation reference"/>
    <w:semiHidden/>
    <w:rsid w:val="00D344C4"/>
    <w:rPr>
      <w:sz w:val="16"/>
    </w:rPr>
  </w:style>
  <w:style w:type="paragraph" w:styleId="CommentText">
    <w:name w:val="annotation text"/>
    <w:basedOn w:val="Normal"/>
    <w:link w:val="CommentTextChar"/>
    <w:semiHidden/>
    <w:rsid w:val="00D344C4"/>
    <w:rPr>
      <w:szCs w:val="20"/>
    </w:rPr>
  </w:style>
  <w:style w:type="paragraph" w:styleId="TOC3">
    <w:name w:val="toc 3"/>
    <w:basedOn w:val="Normal"/>
    <w:next w:val="Normal"/>
    <w:autoRedefine/>
    <w:semiHidden/>
    <w:rsid w:val="002E0542"/>
    <w:pPr>
      <w:ind w:left="440"/>
    </w:pPr>
  </w:style>
  <w:style w:type="paragraph" w:styleId="TableofFigures">
    <w:name w:val="table of figures"/>
    <w:basedOn w:val="Normal"/>
    <w:next w:val="Normal"/>
    <w:semiHidden/>
    <w:rsid w:val="00D344C4"/>
    <w:pPr>
      <w:ind w:left="400" w:hanging="400"/>
    </w:pPr>
  </w:style>
  <w:style w:type="paragraph" w:customStyle="1" w:styleId="DefenceSubTitle">
    <w:name w:val="DefenceSubTitle"/>
    <w:basedOn w:val="Normal"/>
    <w:rsid w:val="002E0542"/>
    <w:rPr>
      <w:rFonts w:ascii="Arial" w:hAnsi="Arial"/>
      <w:b/>
      <w:szCs w:val="20"/>
    </w:rPr>
  </w:style>
  <w:style w:type="paragraph" w:customStyle="1" w:styleId="DefenceDefinitionNum">
    <w:name w:val="DefenceDefinitionNum"/>
    <w:rsid w:val="00615819"/>
    <w:pPr>
      <w:numPr>
        <w:ilvl w:val="1"/>
        <w:numId w:val="6"/>
      </w:numPr>
      <w:spacing w:after="200"/>
      <w:outlineLvl w:val="1"/>
    </w:pPr>
    <w:rPr>
      <w:color w:val="000000"/>
      <w:szCs w:val="24"/>
      <w:lang w:eastAsia="en-US"/>
    </w:rPr>
  </w:style>
  <w:style w:type="paragraph" w:customStyle="1" w:styleId="DefenceDefinitionNum2">
    <w:name w:val="DefenceDefinitionNum2"/>
    <w:rsid w:val="00615819"/>
    <w:pPr>
      <w:numPr>
        <w:ilvl w:val="2"/>
        <w:numId w:val="6"/>
      </w:numPr>
      <w:spacing w:after="200"/>
      <w:outlineLvl w:val="2"/>
    </w:pPr>
    <w:rPr>
      <w:bCs/>
      <w:szCs w:val="28"/>
      <w:lang w:eastAsia="en-US"/>
    </w:rPr>
  </w:style>
  <w:style w:type="paragraph" w:styleId="BodyTextIndent">
    <w:name w:val="Body Text Indent"/>
    <w:basedOn w:val="Normal"/>
    <w:semiHidden/>
    <w:rsid w:val="00D344C4"/>
    <w:pPr>
      <w:spacing w:after="120"/>
      <w:ind w:left="283"/>
    </w:pPr>
  </w:style>
  <w:style w:type="paragraph" w:customStyle="1" w:styleId="DefenceHeading1">
    <w:name w:val="DefenceHeading 1"/>
    <w:next w:val="DefenceHeading2"/>
    <w:qFormat/>
    <w:rsid w:val="00615819"/>
    <w:pPr>
      <w:keepNext/>
      <w:numPr>
        <w:numId w:val="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615819"/>
    <w:pPr>
      <w:keepNext/>
      <w:numPr>
        <w:ilvl w:val="1"/>
        <w:numId w:val="8"/>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615819"/>
    <w:pPr>
      <w:numPr>
        <w:ilvl w:val="2"/>
        <w:numId w:val="8"/>
      </w:numPr>
      <w:outlineLvl w:val="2"/>
    </w:pPr>
    <w:rPr>
      <w:rFonts w:cs="Arial"/>
      <w:bCs/>
      <w:szCs w:val="26"/>
    </w:rPr>
  </w:style>
  <w:style w:type="paragraph" w:customStyle="1" w:styleId="DefenceHeading4">
    <w:name w:val="DefenceHeading 4"/>
    <w:basedOn w:val="DefenceNormal"/>
    <w:link w:val="DefenceHeading4Char"/>
    <w:qFormat/>
    <w:rsid w:val="00615819"/>
    <w:pPr>
      <w:numPr>
        <w:ilvl w:val="3"/>
        <w:numId w:val="8"/>
      </w:numPr>
      <w:outlineLvl w:val="3"/>
    </w:pPr>
  </w:style>
  <w:style w:type="paragraph" w:customStyle="1" w:styleId="DefenceHeading5">
    <w:name w:val="DefenceHeading 5"/>
    <w:basedOn w:val="DefenceNormal"/>
    <w:link w:val="DefenceHeading5Char"/>
    <w:qFormat/>
    <w:rsid w:val="00615819"/>
    <w:pPr>
      <w:numPr>
        <w:ilvl w:val="4"/>
        <w:numId w:val="8"/>
      </w:numPr>
      <w:outlineLvl w:val="4"/>
    </w:pPr>
    <w:rPr>
      <w:bCs/>
      <w:iCs/>
      <w:szCs w:val="26"/>
    </w:rPr>
  </w:style>
  <w:style w:type="paragraph" w:customStyle="1" w:styleId="DefenceHeading6">
    <w:name w:val="DefenceHeading 6"/>
    <w:basedOn w:val="DefenceNormal"/>
    <w:rsid w:val="00615819"/>
    <w:pPr>
      <w:numPr>
        <w:ilvl w:val="5"/>
        <w:numId w:val="8"/>
      </w:numPr>
      <w:outlineLvl w:val="5"/>
    </w:pPr>
  </w:style>
  <w:style w:type="paragraph" w:customStyle="1" w:styleId="DefenceHeading7">
    <w:name w:val="DefenceHeading 7"/>
    <w:basedOn w:val="DefenceNormal"/>
    <w:rsid w:val="00615819"/>
    <w:pPr>
      <w:numPr>
        <w:ilvl w:val="6"/>
        <w:numId w:val="8"/>
      </w:numPr>
      <w:outlineLvl w:val="6"/>
    </w:pPr>
  </w:style>
  <w:style w:type="paragraph" w:customStyle="1" w:styleId="DefenceHeading8">
    <w:name w:val="DefenceHeading 8"/>
    <w:basedOn w:val="DefenceNormal"/>
    <w:rsid w:val="00615819"/>
    <w:pPr>
      <w:numPr>
        <w:ilvl w:val="7"/>
        <w:numId w:val="8"/>
      </w:numPr>
      <w:outlineLvl w:val="7"/>
    </w:pPr>
  </w:style>
  <w:style w:type="paragraph" w:customStyle="1" w:styleId="DefenceTitle">
    <w:name w:val="DefenceTitle"/>
    <w:rsid w:val="002E0542"/>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615819"/>
    <w:pPr>
      <w:numPr>
        <w:ilvl w:val="8"/>
        <w:numId w:val="8"/>
      </w:numPr>
      <w:spacing w:after="240"/>
      <w:jc w:val="center"/>
    </w:pPr>
    <w:rPr>
      <w:rFonts w:ascii="Arial Bold" w:hAnsi="Arial Bold"/>
      <w:b/>
      <w:caps/>
      <w:sz w:val="28"/>
      <w:szCs w:val="28"/>
      <w:lang w:eastAsia="en-US"/>
    </w:rPr>
  </w:style>
  <w:style w:type="paragraph" w:customStyle="1" w:styleId="DefenceIndent">
    <w:name w:val="DefenceIndent"/>
    <w:basedOn w:val="DefenceNormal"/>
    <w:rsid w:val="002E0542"/>
    <w:pPr>
      <w:ind w:left="964"/>
    </w:pPr>
  </w:style>
  <w:style w:type="paragraph" w:customStyle="1" w:styleId="DefenceIndent3">
    <w:name w:val="DefenceIndent3"/>
    <w:basedOn w:val="DefenceNormal"/>
    <w:rsid w:val="002E0542"/>
    <w:pPr>
      <w:ind w:left="2892"/>
    </w:pPr>
  </w:style>
  <w:style w:type="paragraph" w:customStyle="1" w:styleId="DefenceSchedule1">
    <w:name w:val="DefenceSchedule1"/>
    <w:basedOn w:val="DefenceNormal"/>
    <w:rsid w:val="00615819"/>
    <w:pPr>
      <w:numPr>
        <w:numId w:val="11"/>
      </w:numPr>
      <w:outlineLvl w:val="0"/>
    </w:pPr>
  </w:style>
  <w:style w:type="paragraph" w:customStyle="1" w:styleId="DefenceSchedule2">
    <w:name w:val="DefenceSchedule2"/>
    <w:basedOn w:val="DefenceNormal"/>
    <w:rsid w:val="00615819"/>
    <w:pPr>
      <w:numPr>
        <w:ilvl w:val="1"/>
        <w:numId w:val="11"/>
      </w:numPr>
      <w:outlineLvl w:val="1"/>
    </w:pPr>
  </w:style>
  <w:style w:type="paragraph" w:customStyle="1" w:styleId="DefenceSchedule3">
    <w:name w:val="DefenceSchedule3"/>
    <w:basedOn w:val="DefenceNormal"/>
    <w:rsid w:val="00615819"/>
    <w:pPr>
      <w:numPr>
        <w:ilvl w:val="2"/>
        <w:numId w:val="11"/>
      </w:numPr>
      <w:outlineLvl w:val="2"/>
    </w:pPr>
  </w:style>
  <w:style w:type="paragraph" w:customStyle="1" w:styleId="DefenceSchedule4">
    <w:name w:val="DefenceSchedule4"/>
    <w:basedOn w:val="DefenceNormal"/>
    <w:rsid w:val="00615819"/>
    <w:pPr>
      <w:numPr>
        <w:ilvl w:val="3"/>
        <w:numId w:val="11"/>
      </w:numPr>
      <w:outlineLvl w:val="3"/>
    </w:pPr>
  </w:style>
  <w:style w:type="paragraph" w:customStyle="1" w:styleId="DefenceSchedule5">
    <w:name w:val="DefenceSchedule5"/>
    <w:basedOn w:val="DefenceNormal"/>
    <w:rsid w:val="00615819"/>
    <w:pPr>
      <w:numPr>
        <w:ilvl w:val="4"/>
        <w:numId w:val="11"/>
      </w:numPr>
      <w:outlineLvl w:val="4"/>
    </w:pPr>
  </w:style>
  <w:style w:type="paragraph" w:customStyle="1" w:styleId="DefenceSchedule6">
    <w:name w:val="DefenceSchedule6"/>
    <w:basedOn w:val="DefenceNormal"/>
    <w:rsid w:val="00615819"/>
    <w:pPr>
      <w:numPr>
        <w:ilvl w:val="5"/>
        <w:numId w:val="11"/>
      </w:numPr>
      <w:outlineLvl w:val="5"/>
    </w:pPr>
  </w:style>
  <w:style w:type="table" w:styleId="TableGrid">
    <w:name w:val="Table Grid"/>
    <w:basedOn w:val="TableNormal"/>
    <w:rsid w:val="002E0542"/>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rsid w:val="00615819"/>
    <w:pPr>
      <w:numPr>
        <w:ilvl w:val="3"/>
        <w:numId w:val="6"/>
      </w:numPr>
      <w:spacing w:after="220"/>
      <w:outlineLvl w:val="3"/>
    </w:pPr>
    <w:rPr>
      <w:bCs/>
      <w:szCs w:val="28"/>
      <w:lang w:eastAsia="en-US"/>
    </w:rPr>
  </w:style>
  <w:style w:type="paragraph" w:customStyle="1" w:styleId="DefenceHeading20">
    <w:name w:val="DefenceHeading2"/>
    <w:basedOn w:val="Normal"/>
    <w:rsid w:val="000B3D20"/>
    <w:pPr>
      <w:tabs>
        <w:tab w:val="num" w:pos="964"/>
      </w:tabs>
      <w:ind w:left="964" w:hanging="964"/>
    </w:pPr>
  </w:style>
  <w:style w:type="character" w:customStyle="1" w:styleId="AltOpt">
    <w:name w:val="AltOpt"/>
    <w:rsid w:val="007005CE"/>
    <w:rPr>
      <w:rFonts w:ascii="Times New Roman" w:hAnsi="Times New Roman"/>
      <w:b/>
      <w:color w:val="FFFF99"/>
      <w:sz w:val="22"/>
      <w:shd w:val="clear" w:color="auto" w:fill="808080"/>
    </w:rPr>
  </w:style>
  <w:style w:type="paragraph" w:customStyle="1" w:styleId="AnnexureHeading">
    <w:name w:val="Annexure Heading"/>
    <w:basedOn w:val="Normal"/>
    <w:next w:val="Normal"/>
    <w:rsid w:val="002E0542"/>
    <w:pPr>
      <w:pageBreakBefore/>
    </w:pPr>
    <w:rPr>
      <w:rFonts w:ascii="Arial" w:hAnsi="Arial"/>
      <w:b/>
      <w:sz w:val="24"/>
    </w:rPr>
  </w:style>
  <w:style w:type="paragraph" w:customStyle="1" w:styleId="AttachmentHeading">
    <w:name w:val="Attachment Heading"/>
    <w:basedOn w:val="Normal"/>
    <w:next w:val="Normal"/>
    <w:rsid w:val="00D344C4"/>
    <w:pPr>
      <w:pageBreakBefore/>
    </w:pPr>
    <w:rPr>
      <w:rFonts w:ascii="Arial" w:hAnsi="Arial"/>
      <w:b/>
      <w:sz w:val="24"/>
      <w:szCs w:val="22"/>
    </w:rPr>
  </w:style>
  <w:style w:type="paragraph" w:customStyle="1" w:styleId="Commentary">
    <w:name w:val="Commentary"/>
    <w:basedOn w:val="IndentParaLevel1"/>
    <w:rsid w:val="00D344C4"/>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D344C4"/>
    <w:pPr>
      <w:spacing w:after="0"/>
    </w:pPr>
    <w:rPr>
      <w:sz w:val="18"/>
    </w:rPr>
  </w:style>
  <w:style w:type="paragraph" w:customStyle="1" w:styleId="CULtrAddress">
    <w:name w:val="CU_LtrAddress"/>
    <w:basedOn w:val="Normal"/>
    <w:semiHidden/>
    <w:rsid w:val="00D344C4"/>
    <w:pPr>
      <w:widowControl w:val="0"/>
      <w:spacing w:after="100"/>
    </w:pPr>
    <w:rPr>
      <w:sz w:val="18"/>
      <w:lang w:bidi="he-IL"/>
    </w:rPr>
  </w:style>
  <w:style w:type="paragraph" w:customStyle="1" w:styleId="Definition">
    <w:name w:val="Definition"/>
    <w:basedOn w:val="Normal"/>
    <w:rsid w:val="007005CE"/>
    <w:rPr>
      <w:szCs w:val="22"/>
    </w:rPr>
  </w:style>
  <w:style w:type="paragraph" w:customStyle="1" w:styleId="DefinitionNum2">
    <w:name w:val="DefinitionNum2"/>
    <w:basedOn w:val="Normal"/>
    <w:rsid w:val="007005CE"/>
    <w:rPr>
      <w:color w:val="000000"/>
    </w:rPr>
  </w:style>
  <w:style w:type="paragraph" w:customStyle="1" w:styleId="DefinitionNum3">
    <w:name w:val="DefinitionNum3"/>
    <w:basedOn w:val="Normal"/>
    <w:rsid w:val="007005CE"/>
    <w:pPr>
      <w:outlineLvl w:val="2"/>
    </w:pPr>
    <w:rPr>
      <w:color w:val="000000"/>
      <w:szCs w:val="22"/>
    </w:rPr>
  </w:style>
  <w:style w:type="paragraph" w:customStyle="1" w:styleId="DefinitionNum4">
    <w:name w:val="DefinitionNum4"/>
    <w:basedOn w:val="Normal"/>
    <w:rsid w:val="007005CE"/>
  </w:style>
  <w:style w:type="paragraph" w:customStyle="1" w:styleId="EndIdentifier">
    <w:name w:val="EndIdentifier"/>
    <w:basedOn w:val="Normal"/>
    <w:rsid w:val="002E0542"/>
    <w:rPr>
      <w:bCs/>
      <w:i/>
      <w:color w:val="800080"/>
    </w:rPr>
  </w:style>
  <w:style w:type="paragraph" w:customStyle="1" w:styleId="ExhibitHeading">
    <w:name w:val="Exhibit Heading"/>
    <w:basedOn w:val="Normal"/>
    <w:next w:val="Normal"/>
    <w:rsid w:val="00D344C4"/>
    <w:pPr>
      <w:pageBreakBefore/>
    </w:pPr>
    <w:rPr>
      <w:rFonts w:ascii="Arial" w:hAnsi="Arial"/>
      <w:b/>
      <w:sz w:val="24"/>
    </w:rPr>
  </w:style>
  <w:style w:type="character" w:customStyle="1" w:styleId="IDDVariableMarker">
    <w:name w:val="IDDVariableMarker"/>
    <w:rsid w:val="00D344C4"/>
    <w:rPr>
      <w:b/>
    </w:rPr>
  </w:style>
  <w:style w:type="paragraph" w:customStyle="1" w:styleId="IndentParaLevel3">
    <w:name w:val="IndentParaLevel3"/>
    <w:basedOn w:val="Normal"/>
    <w:rsid w:val="00D344C4"/>
    <w:pPr>
      <w:ind w:left="2892"/>
    </w:pPr>
  </w:style>
  <w:style w:type="paragraph" w:customStyle="1" w:styleId="IndentParaLevel4">
    <w:name w:val="IndentParaLevel4"/>
    <w:basedOn w:val="Normal"/>
    <w:rsid w:val="00D344C4"/>
    <w:pPr>
      <w:ind w:left="3856"/>
    </w:pPr>
  </w:style>
  <w:style w:type="paragraph" w:customStyle="1" w:styleId="IndentParaLevel5">
    <w:name w:val="IndentParaLevel5"/>
    <w:basedOn w:val="Normal"/>
    <w:rsid w:val="00D344C4"/>
    <w:pPr>
      <w:ind w:left="4820"/>
    </w:pPr>
  </w:style>
  <w:style w:type="paragraph" w:customStyle="1" w:styleId="IndentParaLevel6">
    <w:name w:val="IndentParaLevel6"/>
    <w:basedOn w:val="Normal"/>
    <w:rsid w:val="00D344C4"/>
    <w:pPr>
      <w:ind w:left="5783"/>
    </w:pPr>
  </w:style>
  <w:style w:type="paragraph" w:customStyle="1" w:styleId="MinorTitleArial">
    <w:name w:val="Minor_Title_Arial"/>
    <w:next w:val="Normal"/>
    <w:rsid w:val="002E0542"/>
    <w:rPr>
      <w:rFonts w:ascii="Arial" w:hAnsi="Arial" w:cs="Arial"/>
      <w:color w:val="000000"/>
      <w:sz w:val="18"/>
      <w:szCs w:val="18"/>
      <w:lang w:eastAsia="en-US"/>
    </w:rPr>
  </w:style>
  <w:style w:type="paragraph" w:customStyle="1" w:styleId="OfficeSidebar">
    <w:name w:val="OfficeSidebar"/>
    <w:basedOn w:val="Normal"/>
    <w:semiHidden/>
    <w:rsid w:val="00D344C4"/>
    <w:pPr>
      <w:tabs>
        <w:tab w:val="left" w:pos="198"/>
      </w:tabs>
      <w:spacing w:line="220" w:lineRule="exact"/>
    </w:pPr>
    <w:rPr>
      <w:rFonts w:cs="Courier New"/>
      <w:sz w:val="18"/>
      <w:szCs w:val="18"/>
    </w:rPr>
  </w:style>
  <w:style w:type="paragraph" w:customStyle="1" w:styleId="Recital">
    <w:name w:val="Recital"/>
    <w:basedOn w:val="Normal"/>
    <w:rsid w:val="00D344C4"/>
  </w:style>
  <w:style w:type="paragraph" w:customStyle="1" w:styleId="ScheduleHeading">
    <w:name w:val="Schedule Heading"/>
    <w:basedOn w:val="Normal"/>
    <w:next w:val="Normal"/>
    <w:rsid w:val="00D344C4"/>
    <w:pPr>
      <w:pageBreakBefore/>
      <w:outlineLvl w:val="0"/>
    </w:pPr>
    <w:rPr>
      <w:rFonts w:ascii="Arial" w:hAnsi="Arial"/>
      <w:b/>
      <w:sz w:val="24"/>
    </w:rPr>
  </w:style>
  <w:style w:type="paragraph" w:customStyle="1" w:styleId="Schedule1">
    <w:name w:val="Schedule_1"/>
    <w:basedOn w:val="Normal"/>
    <w:next w:val="IndentParaLevel1"/>
    <w:rsid w:val="00D344C4"/>
    <w:pPr>
      <w:keepNext/>
      <w:pBdr>
        <w:top w:val="single" w:sz="12" w:space="1" w:color="auto"/>
      </w:pBdr>
      <w:outlineLvl w:val="0"/>
    </w:pPr>
    <w:rPr>
      <w:rFonts w:ascii="Arial" w:hAnsi="Arial"/>
      <w:b/>
      <w:sz w:val="28"/>
    </w:rPr>
  </w:style>
  <w:style w:type="paragraph" w:customStyle="1" w:styleId="Schedule2">
    <w:name w:val="Schedule_2"/>
    <w:basedOn w:val="Normal"/>
    <w:next w:val="IndentParaLevel1"/>
    <w:rsid w:val="00D344C4"/>
    <w:pPr>
      <w:keepNext/>
      <w:outlineLvl w:val="1"/>
    </w:pPr>
    <w:rPr>
      <w:rFonts w:ascii="Arial" w:hAnsi="Arial"/>
      <w:b/>
      <w:sz w:val="24"/>
    </w:rPr>
  </w:style>
  <w:style w:type="paragraph" w:customStyle="1" w:styleId="Schedule3">
    <w:name w:val="Schedule_3"/>
    <w:basedOn w:val="Normal"/>
    <w:rsid w:val="00D344C4"/>
    <w:pPr>
      <w:outlineLvl w:val="2"/>
    </w:pPr>
  </w:style>
  <w:style w:type="paragraph" w:customStyle="1" w:styleId="Schedule4">
    <w:name w:val="Schedule_4"/>
    <w:basedOn w:val="Normal"/>
    <w:rsid w:val="00D344C4"/>
    <w:pPr>
      <w:outlineLvl w:val="3"/>
    </w:pPr>
  </w:style>
  <w:style w:type="paragraph" w:customStyle="1" w:styleId="Schedule5">
    <w:name w:val="Schedule_5"/>
    <w:basedOn w:val="Normal"/>
    <w:rsid w:val="00D344C4"/>
    <w:pPr>
      <w:outlineLvl w:val="5"/>
    </w:pPr>
  </w:style>
  <w:style w:type="paragraph" w:customStyle="1" w:styleId="Schedule6">
    <w:name w:val="Schedule_6"/>
    <w:basedOn w:val="Normal"/>
    <w:rsid w:val="00D344C4"/>
    <w:pPr>
      <w:outlineLvl w:val="6"/>
    </w:pPr>
  </w:style>
  <w:style w:type="paragraph" w:customStyle="1" w:styleId="Schedule7">
    <w:name w:val="Schedule_7"/>
    <w:basedOn w:val="Normal"/>
    <w:rsid w:val="00D344C4"/>
    <w:pPr>
      <w:outlineLvl w:val="7"/>
    </w:pPr>
  </w:style>
  <w:style w:type="paragraph" w:customStyle="1" w:styleId="Schedule8">
    <w:name w:val="Schedule_8"/>
    <w:basedOn w:val="Normal"/>
    <w:rsid w:val="00D344C4"/>
    <w:pPr>
      <w:outlineLvl w:val="8"/>
    </w:pPr>
  </w:style>
  <w:style w:type="paragraph" w:styleId="Subtitle">
    <w:name w:val="Subtitle"/>
    <w:basedOn w:val="Normal"/>
    <w:qFormat/>
    <w:rsid w:val="002E0542"/>
    <w:pPr>
      <w:keepNext/>
    </w:pPr>
    <w:rPr>
      <w:rFonts w:ascii="Arial" w:hAnsi="Arial" w:cs="Arial"/>
      <w:b/>
      <w:sz w:val="24"/>
    </w:rPr>
  </w:style>
  <w:style w:type="paragraph" w:customStyle="1" w:styleId="SubtitleTNR">
    <w:name w:val="Subtitle_TNR"/>
    <w:basedOn w:val="Normal"/>
    <w:rsid w:val="007005CE"/>
    <w:pPr>
      <w:keepNext/>
    </w:pPr>
    <w:rPr>
      <w:b/>
      <w:sz w:val="24"/>
    </w:rPr>
  </w:style>
  <w:style w:type="paragraph" w:customStyle="1" w:styleId="TitleArial">
    <w:name w:val="Title_Arial"/>
    <w:next w:val="Normal"/>
    <w:rsid w:val="007005CE"/>
    <w:rPr>
      <w:rFonts w:ascii="Arial" w:hAnsi="Arial" w:cs="Arial"/>
      <w:bCs/>
      <w:color w:val="D21034"/>
      <w:sz w:val="44"/>
      <w:szCs w:val="44"/>
      <w:lang w:eastAsia="en-US"/>
    </w:rPr>
  </w:style>
  <w:style w:type="paragraph" w:customStyle="1" w:styleId="TitleTNR">
    <w:name w:val="Title_TNR"/>
    <w:basedOn w:val="Normal"/>
    <w:rsid w:val="007005CE"/>
    <w:pPr>
      <w:keepNext/>
    </w:pPr>
    <w:rPr>
      <w:rFonts w:cs="Arial"/>
      <w:b/>
      <w:bCs/>
      <w:sz w:val="28"/>
      <w:szCs w:val="32"/>
    </w:rPr>
  </w:style>
  <w:style w:type="paragraph" w:styleId="TOAHeading">
    <w:name w:val="toa heading"/>
    <w:basedOn w:val="Normal"/>
    <w:next w:val="Normal"/>
    <w:semiHidden/>
    <w:rsid w:val="002E0542"/>
    <w:pPr>
      <w:spacing w:before="120"/>
    </w:pPr>
    <w:rPr>
      <w:rFonts w:ascii="Arial" w:hAnsi="Arial"/>
      <w:b/>
      <w:bCs/>
    </w:rPr>
  </w:style>
  <w:style w:type="paragraph" w:styleId="TOC4">
    <w:name w:val="toc 4"/>
    <w:basedOn w:val="Normal"/>
    <w:next w:val="Normal"/>
    <w:autoRedefine/>
    <w:semiHidden/>
    <w:rsid w:val="002E0542"/>
    <w:pPr>
      <w:ind w:left="660"/>
    </w:pPr>
  </w:style>
  <w:style w:type="paragraph" w:styleId="TOC5">
    <w:name w:val="toc 5"/>
    <w:basedOn w:val="Normal"/>
    <w:next w:val="Normal"/>
    <w:autoRedefine/>
    <w:semiHidden/>
    <w:rsid w:val="002E0542"/>
    <w:pPr>
      <w:ind w:left="880"/>
    </w:pPr>
  </w:style>
  <w:style w:type="paragraph" w:styleId="TOC6">
    <w:name w:val="toc 6"/>
    <w:basedOn w:val="Normal"/>
    <w:next w:val="Normal"/>
    <w:autoRedefine/>
    <w:semiHidden/>
    <w:rsid w:val="002E0542"/>
    <w:pPr>
      <w:ind w:left="1100"/>
    </w:pPr>
  </w:style>
  <w:style w:type="paragraph" w:styleId="TOC7">
    <w:name w:val="toc 7"/>
    <w:basedOn w:val="Normal"/>
    <w:next w:val="Normal"/>
    <w:autoRedefine/>
    <w:semiHidden/>
    <w:rsid w:val="002E0542"/>
    <w:pPr>
      <w:ind w:left="1320"/>
    </w:pPr>
  </w:style>
  <w:style w:type="paragraph" w:styleId="TOC8">
    <w:name w:val="toc 8"/>
    <w:basedOn w:val="Normal"/>
    <w:next w:val="Normal"/>
    <w:autoRedefine/>
    <w:semiHidden/>
    <w:rsid w:val="002E0542"/>
    <w:pPr>
      <w:ind w:left="1540"/>
    </w:pPr>
  </w:style>
  <w:style w:type="paragraph" w:styleId="TOC9">
    <w:name w:val="toc 9"/>
    <w:basedOn w:val="Normal"/>
    <w:next w:val="Normal"/>
    <w:semiHidden/>
    <w:rsid w:val="002E0542"/>
    <w:pPr>
      <w:ind w:left="1758"/>
    </w:pPr>
  </w:style>
  <w:style w:type="paragraph" w:styleId="CommentSubject">
    <w:name w:val="annotation subject"/>
    <w:basedOn w:val="CommentText"/>
    <w:next w:val="CommentText"/>
    <w:semiHidden/>
    <w:rsid w:val="00F56402"/>
    <w:rPr>
      <w:b/>
      <w:bCs/>
    </w:rPr>
  </w:style>
  <w:style w:type="paragraph" w:customStyle="1" w:styleId="Default">
    <w:name w:val="Default"/>
    <w:rsid w:val="0066790C"/>
    <w:pPr>
      <w:autoSpaceDE w:val="0"/>
      <w:autoSpaceDN w:val="0"/>
      <w:adjustRightInd w:val="0"/>
    </w:pPr>
    <w:rPr>
      <w:color w:val="000000"/>
      <w:sz w:val="24"/>
      <w:szCs w:val="24"/>
    </w:rPr>
  </w:style>
  <w:style w:type="paragraph" w:customStyle="1" w:styleId="Defencenormal0">
    <w:name w:val="Defence normal"/>
    <w:basedOn w:val="DefenceHeading4"/>
    <w:rsid w:val="005B476C"/>
    <w:pPr>
      <w:numPr>
        <w:ilvl w:val="0"/>
        <w:numId w:val="0"/>
      </w:numPr>
      <w:ind w:left="964"/>
    </w:pPr>
  </w:style>
  <w:style w:type="paragraph" w:styleId="Revision">
    <w:name w:val="Revision"/>
    <w:hidden/>
    <w:semiHidden/>
    <w:rsid w:val="00DD350E"/>
    <w:rPr>
      <w:sz w:val="22"/>
      <w:szCs w:val="24"/>
      <w:lang w:eastAsia="en-US"/>
    </w:rPr>
  </w:style>
  <w:style w:type="character" w:customStyle="1" w:styleId="DefenceNormalChar">
    <w:name w:val="DefenceNormal Char"/>
    <w:link w:val="DefenceNormal"/>
    <w:locked/>
    <w:rsid w:val="0093242C"/>
    <w:rPr>
      <w:lang w:eastAsia="en-US"/>
    </w:rPr>
  </w:style>
  <w:style w:type="character" w:customStyle="1" w:styleId="TableTextChar">
    <w:name w:val="TableText Char"/>
    <w:link w:val="TableText"/>
    <w:locked/>
    <w:rsid w:val="007343E9"/>
    <w:rPr>
      <w:sz w:val="24"/>
      <w:lang w:val="x-none" w:eastAsia="en-US"/>
    </w:rPr>
  </w:style>
  <w:style w:type="paragraph" w:customStyle="1" w:styleId="DefenceHeadingNoTOC1">
    <w:name w:val="DefenceHeading No TOC 1"/>
    <w:qFormat/>
    <w:rsid w:val="00615819"/>
    <w:pPr>
      <w:numPr>
        <w:numId w:val="18"/>
      </w:numPr>
      <w:spacing w:after="220"/>
    </w:pPr>
    <w:rPr>
      <w:rFonts w:ascii="Arial" w:hAnsi="Arial"/>
      <w:b/>
      <w:sz w:val="22"/>
      <w:lang w:eastAsia="en-US"/>
    </w:rPr>
  </w:style>
  <w:style w:type="paragraph" w:customStyle="1" w:styleId="DefenceHeadingNoTOC2">
    <w:name w:val="DefenceHeading No TOC 2"/>
    <w:qFormat/>
    <w:rsid w:val="00615819"/>
    <w:pPr>
      <w:numPr>
        <w:ilvl w:val="1"/>
        <w:numId w:val="18"/>
      </w:numPr>
      <w:spacing w:after="220"/>
    </w:pPr>
    <w:rPr>
      <w:rFonts w:ascii="Arial" w:hAnsi="Arial"/>
      <w:b/>
      <w:sz w:val="22"/>
      <w:lang w:eastAsia="en-US"/>
    </w:rPr>
  </w:style>
  <w:style w:type="paragraph" w:customStyle="1" w:styleId="DefenceHeadingNoTOC3">
    <w:name w:val="DefenceHeading No TOC 3"/>
    <w:basedOn w:val="DefenceNormal"/>
    <w:qFormat/>
    <w:rsid w:val="00615819"/>
    <w:pPr>
      <w:numPr>
        <w:ilvl w:val="2"/>
        <w:numId w:val="18"/>
      </w:numPr>
    </w:pPr>
  </w:style>
  <w:style w:type="paragraph" w:customStyle="1" w:styleId="DefenceHeadingNoTOC4">
    <w:name w:val="DefenceHeading No TOC 4"/>
    <w:basedOn w:val="DefenceNormal"/>
    <w:qFormat/>
    <w:rsid w:val="00615819"/>
    <w:pPr>
      <w:numPr>
        <w:ilvl w:val="3"/>
        <w:numId w:val="18"/>
      </w:numPr>
    </w:pPr>
  </w:style>
  <w:style w:type="paragraph" w:customStyle="1" w:styleId="DefenceHeadingNoTOC5">
    <w:name w:val="DefenceHeading No TOC 5"/>
    <w:basedOn w:val="DefenceNormal"/>
    <w:qFormat/>
    <w:rsid w:val="00615819"/>
    <w:pPr>
      <w:numPr>
        <w:ilvl w:val="4"/>
        <w:numId w:val="18"/>
      </w:numPr>
    </w:pPr>
  </w:style>
  <w:style w:type="paragraph" w:customStyle="1" w:styleId="DefenceHeadingNoTOC6">
    <w:name w:val="DefenceHeading No TOC 6"/>
    <w:basedOn w:val="DefenceNormal"/>
    <w:qFormat/>
    <w:rsid w:val="00615819"/>
    <w:pPr>
      <w:numPr>
        <w:ilvl w:val="5"/>
        <w:numId w:val="18"/>
      </w:numPr>
    </w:pPr>
  </w:style>
  <w:style w:type="paragraph" w:customStyle="1" w:styleId="DefenceHeadingNoTOC7">
    <w:name w:val="DefenceHeading No TOC 7"/>
    <w:basedOn w:val="DefenceNormal"/>
    <w:qFormat/>
    <w:rsid w:val="00615819"/>
    <w:pPr>
      <w:numPr>
        <w:ilvl w:val="6"/>
        <w:numId w:val="18"/>
      </w:numPr>
    </w:pPr>
  </w:style>
  <w:style w:type="paragraph" w:customStyle="1" w:styleId="DefenceHeadingNoTOC8">
    <w:name w:val="DefenceHeading No TOC 8"/>
    <w:basedOn w:val="DefenceNormal"/>
    <w:qFormat/>
    <w:rsid w:val="00615819"/>
    <w:pPr>
      <w:numPr>
        <w:ilvl w:val="7"/>
        <w:numId w:val="18"/>
      </w:numPr>
    </w:pPr>
  </w:style>
  <w:style w:type="character" w:customStyle="1" w:styleId="DefenceHeading4Char">
    <w:name w:val="DefenceHeading 4 Char"/>
    <w:link w:val="DefenceHeading4"/>
    <w:locked/>
    <w:rsid w:val="00313FE4"/>
    <w:rPr>
      <w:lang w:eastAsia="en-US"/>
    </w:rPr>
  </w:style>
  <w:style w:type="character" w:customStyle="1" w:styleId="DefenceHeading3Char">
    <w:name w:val="DefenceHeading 3 Char"/>
    <w:link w:val="DefenceHeading3"/>
    <w:locked/>
    <w:rsid w:val="00313FE4"/>
    <w:rPr>
      <w:rFonts w:cs="Arial"/>
      <w:bCs/>
      <w:szCs w:val="26"/>
      <w:lang w:eastAsia="en-US"/>
    </w:rPr>
  </w:style>
  <w:style w:type="character" w:customStyle="1" w:styleId="CommentTextChar">
    <w:name w:val="Comment Text Char"/>
    <w:link w:val="CommentText"/>
    <w:semiHidden/>
    <w:locked/>
    <w:rsid w:val="00587841"/>
    <w:rPr>
      <w:rFonts w:cs="Times New Roman"/>
      <w:lang w:val="x-none" w:eastAsia="en-US"/>
    </w:rPr>
  </w:style>
  <w:style w:type="character" w:customStyle="1" w:styleId="DefenceHeading5Char">
    <w:name w:val="DefenceHeading 5 Char"/>
    <w:link w:val="DefenceHeading5"/>
    <w:locked/>
    <w:rsid w:val="00587841"/>
    <w:rPr>
      <w:bCs/>
      <w:iCs/>
      <w:szCs w:val="26"/>
      <w:lang w:eastAsia="en-US"/>
    </w:rPr>
  </w:style>
  <w:style w:type="numbering" w:customStyle="1" w:styleId="DefenceHeadingNoTOC">
    <w:name w:val="DefenceHeadingNoTOC"/>
    <w:rsid w:val="002E0542"/>
    <w:pPr>
      <w:numPr>
        <w:numId w:val="10"/>
      </w:numPr>
    </w:pPr>
  </w:style>
  <w:style w:type="numbering" w:customStyle="1" w:styleId="DefenceListBullet">
    <w:name w:val="Defence List Bullet"/>
    <w:rsid w:val="002E0542"/>
    <w:pPr>
      <w:numPr>
        <w:numId w:val="7"/>
      </w:numPr>
    </w:pPr>
  </w:style>
  <w:style w:type="numbering" w:customStyle="1" w:styleId="DefenceDefinition">
    <w:name w:val="Defence Definition"/>
    <w:rsid w:val="002E0542"/>
    <w:pPr>
      <w:numPr>
        <w:numId w:val="6"/>
      </w:numPr>
    </w:pPr>
  </w:style>
  <w:style w:type="numbering" w:customStyle="1" w:styleId="DefenceHeading">
    <w:name w:val="DefenceHeading"/>
    <w:rsid w:val="002E0542"/>
    <w:pPr>
      <w:numPr>
        <w:numId w:val="21"/>
      </w:numPr>
    </w:pPr>
  </w:style>
  <w:style w:type="numbering" w:customStyle="1" w:styleId="DefenceHeadingNoTOC0">
    <w:name w:val="DefenceHeading NoTOC"/>
    <w:rsid w:val="002E0542"/>
    <w:pPr>
      <w:numPr>
        <w:numId w:val="9"/>
      </w:numPr>
    </w:pPr>
  </w:style>
  <w:style w:type="numbering" w:customStyle="1" w:styleId="DefenceSchedule">
    <w:name w:val="DefenceSchedule"/>
    <w:rsid w:val="002E0542"/>
    <w:pPr>
      <w:numPr>
        <w:numId w:val="11"/>
      </w:numPr>
    </w:pPr>
  </w:style>
  <w:style w:type="paragraph" w:customStyle="1" w:styleId="COTCOCLV2-ASDEFCON">
    <w:name w:val="COT/COC LV2 - ASDEFCON"/>
    <w:basedOn w:val="Normal"/>
    <w:next w:val="COTCOCLV3-ASDEFCON"/>
    <w:rsid w:val="001026C6"/>
    <w:pPr>
      <w:keepNext/>
      <w:keepLines/>
      <w:numPr>
        <w:ilvl w:val="1"/>
        <w:numId w:val="22"/>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1026C6"/>
    <w:pPr>
      <w:numPr>
        <w:ilvl w:val="2"/>
        <w:numId w:val="22"/>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615819"/>
    <w:pPr>
      <w:keepNext/>
      <w:keepLines/>
      <w:numPr>
        <w:numId w:val="22"/>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1026C6"/>
    <w:pPr>
      <w:numPr>
        <w:ilvl w:val="3"/>
        <w:numId w:val="22"/>
      </w:numPr>
      <w:spacing w:after="120"/>
      <w:jc w:val="both"/>
    </w:pPr>
    <w:rPr>
      <w:rFonts w:ascii="Arial" w:hAnsi="Arial"/>
      <w:color w:val="000000"/>
      <w:szCs w:val="40"/>
      <w:lang w:eastAsia="en-AU"/>
    </w:rPr>
  </w:style>
  <w:style w:type="paragraph" w:customStyle="1" w:styleId="COTCOCLV5-ASDEFCON">
    <w:name w:val="COT/COC LV5 - ASDEFCON"/>
    <w:basedOn w:val="Normal"/>
    <w:rsid w:val="001026C6"/>
    <w:pPr>
      <w:numPr>
        <w:ilvl w:val="4"/>
        <w:numId w:val="22"/>
      </w:numPr>
      <w:spacing w:after="120"/>
      <w:jc w:val="both"/>
    </w:pPr>
    <w:rPr>
      <w:rFonts w:ascii="Arial" w:hAnsi="Arial"/>
      <w:color w:val="000000"/>
      <w:szCs w:val="40"/>
      <w:lang w:eastAsia="en-AU"/>
    </w:rPr>
  </w:style>
  <w:style w:type="paragraph" w:customStyle="1" w:styleId="COTCOCLV6-ASDEFCON">
    <w:name w:val="COT/COC LV6 - ASDEFCON"/>
    <w:basedOn w:val="Normal"/>
    <w:rsid w:val="001026C6"/>
    <w:pPr>
      <w:keepLines/>
      <w:numPr>
        <w:ilvl w:val="5"/>
        <w:numId w:val="22"/>
      </w:numPr>
      <w:spacing w:after="120"/>
      <w:jc w:val="both"/>
    </w:pPr>
    <w:rPr>
      <w:rFonts w:ascii="Arial" w:hAnsi="Arial"/>
      <w:color w:val="000000"/>
      <w:szCs w:val="40"/>
      <w:lang w:eastAsia="en-AU"/>
    </w:rPr>
  </w:style>
  <w:style w:type="paragraph" w:customStyle="1" w:styleId="DefenceScheduleHeading">
    <w:name w:val="DefenceSchedule Heading"/>
    <w:basedOn w:val="DefenceNormal"/>
    <w:next w:val="DefenceNormal"/>
    <w:qFormat/>
    <w:rsid w:val="00E3797F"/>
    <w:pPr>
      <w:numPr>
        <w:numId w:val="15"/>
      </w:numPr>
      <w:spacing w:line="360" w:lineRule="auto"/>
      <w:jc w:val="center"/>
    </w:pPr>
    <w:rPr>
      <w:rFonts w:ascii="Arial Bold" w:hAnsi="Arial Bold"/>
      <w:b/>
      <w:caps/>
      <w:sz w:val="28"/>
    </w:rPr>
  </w:style>
  <w:style w:type="character" w:styleId="UnresolvedMention">
    <w:name w:val="Unresolved Mention"/>
    <w:basedOn w:val="DefaultParagraphFont"/>
    <w:uiPriority w:val="99"/>
    <w:semiHidden/>
    <w:unhideWhenUsed/>
    <w:rsid w:val="00195D47"/>
    <w:rPr>
      <w:color w:val="605E5C"/>
      <w:shd w:val="clear" w:color="auto" w:fill="E1DFDD"/>
    </w:rPr>
  </w:style>
  <w:style w:type="character" w:customStyle="1" w:styleId="ui-provider">
    <w:name w:val="ui-provider"/>
    <w:basedOn w:val="DefaultParagraphFont"/>
    <w:rsid w:val="00984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44514315">
      <w:bodyDiv w:val="1"/>
      <w:marLeft w:val="0"/>
      <w:marRight w:val="0"/>
      <w:marTop w:val="0"/>
      <w:marBottom w:val="0"/>
      <w:divBdr>
        <w:top w:val="none" w:sz="0" w:space="0" w:color="auto"/>
        <w:left w:val="none" w:sz="0" w:space="0" w:color="auto"/>
        <w:bottom w:val="none" w:sz="0" w:space="0" w:color="auto"/>
        <w:right w:val="none" w:sz="0" w:space="0" w:color="auto"/>
      </w:divBdr>
    </w:div>
    <w:div w:id="540941806">
      <w:bodyDiv w:val="1"/>
      <w:marLeft w:val="0"/>
      <w:marRight w:val="0"/>
      <w:marTop w:val="0"/>
      <w:marBottom w:val="0"/>
      <w:divBdr>
        <w:top w:val="none" w:sz="0" w:space="0" w:color="auto"/>
        <w:left w:val="none" w:sz="0" w:space="0" w:color="auto"/>
        <w:bottom w:val="none" w:sz="0" w:space="0" w:color="auto"/>
        <w:right w:val="none" w:sz="0" w:space="0" w:color="auto"/>
      </w:divBdr>
    </w:div>
    <w:div w:id="15807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oter" Target="footer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hyperlink" Target="http://www.supplynation.org.au"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s://www.wgea.gov.au/what-we-do/compliance-reporting/wgea-procurement-principles" TargetMode="External" Id="rId15" /><Relationship Type="http://schemas.openxmlformats.org/officeDocument/2006/relationships/header" Target="header2.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 L e g a l ! 3 5 2 0 7 9 9 4 8 . 2 < / d o c u m e n t i d >  
     < s e n d e r i d > G E R I L E Y < / s e n d e r i d >  
     < s e n d e r e m a i l > G R I L E Y @ C L A Y T O N U T Z . C O M < / s e n d e r e m a i l >  
     < l a s t m o d i f i e d > 2 0 2 4 - 0 2 - 1 2 T 1 0 : 4 0 : 0 0 . 0 0 0 0 0 0 0 + 1 1 : 0 0 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37DF6-8722-4C1E-A448-0A39BE98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3</TotalTime>
  <Pages>37</Pages>
  <Words>12420</Words>
  <Characters>74869</Characters>
  <Application>Microsoft Office Word</Application>
  <DocSecurity>0</DocSecurity>
  <Lines>1592</Lines>
  <Paragraphs>765</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86524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7</cp:revision>
  <cp:lastPrinted>2021-09-23T04:15:00Z</cp:lastPrinted>
  <dcterms:created xsi:type="dcterms:W3CDTF">2024-02-11T23:37:00Z</dcterms:created>
  <dcterms:modified xsi:type="dcterms:W3CDTF">2024-02-11T23:40:00Z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BS11757033</vt:lpwstr>
  </property>
  <property fmtid="{D5CDD505-2E9C-101B-9397-08002B2CF9AE}" pid="4" name="Objective-Title">
    <vt:lpwstr>DesignServicesContractInvitationtoRegisterInterestJun20</vt:lpwstr>
  </property>
  <property fmtid="{D5CDD505-2E9C-101B-9397-08002B2CF9AE}" pid="5" name="Objective-Comment">
    <vt:lpwstr/>
  </property>
  <property fmtid="{D5CDD505-2E9C-101B-9397-08002B2CF9AE}" pid="6" name="Objective-CreationStamp">
    <vt:filetime>2020-06-22T04:00:25Z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2020-06-22T04:00:25Z</vt:filetime>
  </property>
  <property fmtid="{D5CDD505-2E9C-101B-9397-08002B2CF9AE}" pid="10" name="Objective-ModificationStamp">
    <vt:filetime>2020-06-25T00:33:10Z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DSC - Design Services Contract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